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CDAFA" w14:textId="77777777" w:rsidR="004522E2" w:rsidRDefault="00EA736F" w:rsidP="00D42D03">
      <w:pPr>
        <w:spacing w:before="12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t>ضرورت تحوّل در علوم انساني</w:t>
      </w:r>
    </w:p>
    <w:p w14:paraId="79999131" w14:textId="77777777" w:rsidR="00881241" w:rsidRDefault="006429B5" w:rsidP="00881241">
      <w:pPr>
        <w:pStyle w:val="Heading1"/>
        <w:rPr>
          <w:rtl/>
        </w:rPr>
      </w:pPr>
      <w:r>
        <w:rPr>
          <w:rFonts w:hint="cs"/>
          <w:rtl/>
        </w:rPr>
        <w:t>مأموريت</w:t>
      </w:r>
      <w:r w:rsidR="00EA736F">
        <w:rPr>
          <w:rFonts w:hint="cs"/>
          <w:rtl/>
        </w:rPr>
        <w:t xml:space="preserve"> گام اول انقلاب</w:t>
      </w:r>
    </w:p>
    <w:p w14:paraId="136405FB" w14:textId="77777777" w:rsidR="00E22C0E" w:rsidRDefault="00EA736F" w:rsidP="00E22C0E">
      <w:pPr>
        <w:rPr>
          <w:rtl/>
        </w:rPr>
      </w:pPr>
      <w:r>
        <w:rPr>
          <w:rFonts w:hint="cs"/>
          <w:rtl/>
        </w:rPr>
        <w:t>انقلاب اسلامي ايران در عصري رخ داد كه كمتر ملتي اهتمام به تحوّل و انقلاب داشت. در ميان اين تلاش‌ها نيز كمتر ملتي موفق شد تا تلاش خود را به پايان برساند و به تشكيل حكومت مورد نظر خود برسد و بتواند براي چند دهه آرمان‌هاي انقلابي خود را حفظ نمايد. انقلاب اسلامي در گام نخست خود مواجه با هجمه‌هاي شرق و غربي بود كه دنيا را ميان خود تقسيم كرده بودند و هيچ كشور مستقلي را در جهان نمي‌پذيرفتند. در آن دوران مهم‌ترين تكليف و وظيفه حفظ نظام اسلامي و رساندن آن به جايگاهي با ثبات و مقبول در جامعه جهاني بود.</w:t>
      </w:r>
    </w:p>
    <w:p w14:paraId="7F46275A" w14:textId="77777777" w:rsidR="00EA736F" w:rsidRDefault="006429B5" w:rsidP="00EA736F">
      <w:pPr>
        <w:pStyle w:val="Heading1"/>
        <w:rPr>
          <w:rtl/>
        </w:rPr>
      </w:pPr>
      <w:r>
        <w:rPr>
          <w:rFonts w:hint="cs"/>
          <w:rtl/>
        </w:rPr>
        <w:t xml:space="preserve">عمليات وعده صادق؛ </w:t>
      </w:r>
      <w:r w:rsidR="00EA736F">
        <w:rPr>
          <w:rFonts w:hint="cs"/>
          <w:rtl/>
        </w:rPr>
        <w:t>دستاورد گام اول انقلاب</w:t>
      </w:r>
    </w:p>
    <w:p w14:paraId="4160983D" w14:textId="77777777" w:rsidR="00EA736F" w:rsidRDefault="00EA736F" w:rsidP="00EA736F">
      <w:pPr>
        <w:rPr>
          <w:rtl/>
        </w:rPr>
      </w:pPr>
      <w:r>
        <w:rPr>
          <w:rFonts w:hint="cs"/>
          <w:rtl/>
        </w:rPr>
        <w:t>گام نخست انقلاب به ثمر نشست و بزرگترين شاخص و نماد آن «عمليات وعده صادق» است.</w:t>
      </w:r>
      <w:r w:rsidR="006429B5">
        <w:rPr>
          <w:rFonts w:hint="cs"/>
          <w:rtl/>
        </w:rPr>
        <w:t xml:space="preserve"> پس از گذشت چهار دهه، نظام اسلامي به مقبوليت، اعتبار و قدرتي جهاني دست‌يافته كه به دشمن ديرين مسلمانان حمله نظامي انجام مي‌دهد، بدون اين‌كه قدرت‌هاي جهان جرأت پاسخ دادن داشته باشند.</w:t>
      </w:r>
    </w:p>
    <w:p w14:paraId="31BD2F68" w14:textId="77777777" w:rsidR="00EA736F" w:rsidRDefault="006429B5" w:rsidP="00EA736F">
      <w:pPr>
        <w:pStyle w:val="Heading1"/>
        <w:rPr>
          <w:rtl/>
        </w:rPr>
      </w:pPr>
      <w:r>
        <w:rPr>
          <w:rFonts w:hint="cs"/>
          <w:rtl/>
        </w:rPr>
        <w:t>مأموريت</w:t>
      </w:r>
      <w:r w:rsidR="00EA736F">
        <w:rPr>
          <w:rFonts w:hint="cs"/>
          <w:rtl/>
        </w:rPr>
        <w:t xml:space="preserve"> گام دوم انقلاب</w:t>
      </w:r>
    </w:p>
    <w:p w14:paraId="41D07B0D" w14:textId="77777777" w:rsidR="00EA736F" w:rsidRDefault="000928CA" w:rsidP="00EA736F">
      <w:pPr>
        <w:rPr>
          <w:rtl/>
        </w:rPr>
      </w:pPr>
      <w:r>
        <w:rPr>
          <w:rFonts w:hint="cs"/>
          <w:rtl/>
        </w:rPr>
        <w:t>انقلاب اسلامي داراي انعطاف است و همواره آماده تصحيح خطاها، زيرا پديده‌اي زنده و با اراده است. فاصله ميان بايدها و واقعيت‌ها در داخل نظام اسلامي زياد است و وجدان‌هاي آرمان‌خواه انقلابي را آزار مي‌دهد. مهم‌ترين عرصه‌هاي اين شكاف مسائل و مشكلات اقتصادي، مديريتي و فرهنگي‌ست. گام دوم انقلاب بايستي به اصلاح اين عرصه‌ها بپردازد و واقعيت‌ها را به بايدهاي اسلامي و انقلابي نزديك سازد.</w:t>
      </w:r>
    </w:p>
    <w:p w14:paraId="760D8C7E" w14:textId="77777777" w:rsidR="00EA736F" w:rsidRDefault="00EA736F" w:rsidP="00EA736F">
      <w:pPr>
        <w:pStyle w:val="Heading1"/>
        <w:rPr>
          <w:rtl/>
        </w:rPr>
      </w:pPr>
      <w:r>
        <w:rPr>
          <w:rFonts w:hint="cs"/>
          <w:rtl/>
        </w:rPr>
        <w:t>جايگاه علوم انساني در گام دوم انقلاب</w:t>
      </w:r>
    </w:p>
    <w:p w14:paraId="00D3B7C3" w14:textId="77777777" w:rsidR="00EA736F" w:rsidRDefault="003043DC" w:rsidP="00EA736F">
      <w:pPr>
        <w:rPr>
          <w:rtl/>
        </w:rPr>
      </w:pPr>
      <w:bookmarkStart w:id="0" w:name="_GoBack"/>
      <w:r>
        <w:rPr>
          <w:rFonts w:hint="cs"/>
          <w:rtl/>
        </w:rPr>
        <w:t xml:space="preserve">اقتصاد، عدالت، مبارزه با فساد، مديريت، فرهنگ، معنويت و اخلاق، سبك زندگي؛ همه اين سرشاخه‌هاي مسائل و چالش‌هايي كه نظام اسلامي با آن‌ها مواجه است داخل در دسته علوم انساني‌ست. نظام اسلامي در عرصه‌هاي فني و مهندسي رشدهاي فزاينده‌اي داشته و دارد كه نشانه‌هاي پيشرفت آن به روشني ديده مي‌شود. آن‌چه به زندگي و معيشت مردم آسيب زده و نگراني پديد آورده و مي‌آورد «علوم انساني» است كه نتوانسته متناسب با نيازهاي انسان مسلمان رشد و تحوّل يابد. گام دوم انقلاب با </w:t>
      </w:r>
      <w:r>
        <w:rPr>
          <w:rFonts w:hint="eastAsia"/>
          <w:rtl/>
        </w:rPr>
        <w:t>«</w:t>
      </w:r>
      <w:r>
        <w:rPr>
          <w:rFonts w:hint="cs"/>
          <w:rtl/>
        </w:rPr>
        <w:t>تحوّل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Fonts w:hint="eastAsia"/>
          <w:rtl/>
        </w:rPr>
        <w:t>»</w:t>
      </w:r>
      <w:r>
        <w:rPr>
          <w:rFonts w:hint="cs"/>
          <w:rtl/>
        </w:rPr>
        <w:t xml:space="preserve"> آغاز مي‌شود و بدون تغيير و رشد بنيان‌ها و ساختارهاي علوم مهمي مانند: علم مديريت، علم جامعه‌شناسي، علم روانشناسي، علم اقتصاد، علم سياست، نمي‌توان اميدي به حركت نظام اسلامي در مسير مطلوب داشت.</w:t>
      </w:r>
      <w:r w:rsidR="00287318">
        <w:rPr>
          <w:rFonts w:hint="cs"/>
          <w:rtl/>
        </w:rPr>
        <w:t xml:space="preserve"> اين تحوّل بايد بر اساس مباني اسلامي باشد.</w:t>
      </w:r>
    </w:p>
    <w:p w14:paraId="553D5C3A" w14:textId="77777777" w:rsidR="00287318" w:rsidRDefault="00287318" w:rsidP="00EA736F">
      <w:pPr>
        <w:rPr>
          <w:rtl/>
        </w:rPr>
      </w:pPr>
      <w:r>
        <w:rPr>
          <w:rFonts w:hint="cs"/>
          <w:rtl/>
        </w:rPr>
        <w:t>مادامي‌كه از اسلام صحبت مي‌كنيم و هدف اين‌كه علوم انساني را بر بنيان‌هاي اسلامي بازسازي نموده و ارتقا بخشيم، غير از حوزه علميه به نهاد ديگري نمي‌توان اميد بست، زيرا منحصرمنبع دستيابي به وحي و درك صحيح و داراي حجيّت از آن است. جامعه مدرسين حوزه علميه به عنوان رسمي‌ترين ساختار اجتماعي اساتيد و بزرگان حوزه و روحانيت، مهم‌ترين نهادي‌ست كه مي‌تواند تحوّل در علوم انساني را كليد بزند.</w:t>
      </w:r>
    </w:p>
    <w:bookmarkEnd w:id="0"/>
    <w:p w14:paraId="2E07F33E" w14:textId="77777777" w:rsidR="00287318" w:rsidRPr="00287318" w:rsidRDefault="00287318" w:rsidP="00EA736F">
      <w:pPr>
        <w:rPr>
          <w:sz w:val="2"/>
          <w:szCs w:val="2"/>
          <w:rtl/>
        </w:rPr>
      </w:pPr>
    </w:p>
    <w:p w14:paraId="020B4C1F" w14:textId="77777777" w:rsidR="00EA736F" w:rsidRPr="00417A22" w:rsidRDefault="00EA736F" w:rsidP="00A403FA">
      <w:pPr>
        <w:spacing w:line="240" w:lineRule="auto"/>
        <w:jc w:val="center"/>
        <w:rPr>
          <w:sz w:val="26"/>
          <w:szCs w:val="32"/>
          <w:rtl/>
        </w:rPr>
      </w:pPr>
      <w:r w:rsidRPr="00417A22">
        <w:rPr>
          <w:sz w:val="26"/>
          <w:szCs w:val="32"/>
        </w:rPr>
        <w:sym w:font="AGA Arabesque" w:char="F040"/>
      </w:r>
      <w:r w:rsidRPr="00417A22">
        <w:rPr>
          <w:sz w:val="26"/>
          <w:szCs w:val="32"/>
        </w:rPr>
        <w:t xml:space="preserve"> </w:t>
      </w:r>
      <w:r w:rsidRPr="00417A22">
        <w:rPr>
          <w:sz w:val="26"/>
          <w:szCs w:val="32"/>
        </w:rPr>
        <w:sym w:font="AGA Arabesque" w:char="F040"/>
      </w:r>
      <w:r w:rsidRPr="00417A22">
        <w:rPr>
          <w:sz w:val="26"/>
          <w:szCs w:val="32"/>
        </w:rPr>
        <w:t xml:space="preserve"> </w:t>
      </w:r>
      <w:r w:rsidRPr="00417A22">
        <w:rPr>
          <w:sz w:val="26"/>
          <w:szCs w:val="32"/>
        </w:rPr>
        <w:sym w:font="AGA Arabesque" w:char="F040"/>
      </w:r>
    </w:p>
    <w:p w14:paraId="29C0057E" w14:textId="77777777" w:rsidR="007F793C" w:rsidRPr="007F793C" w:rsidRDefault="007F793C" w:rsidP="0079325C">
      <w:pPr>
        <w:widowControl/>
        <w:bidi w:val="0"/>
        <w:spacing w:after="200" w:line="276" w:lineRule="auto"/>
        <w:ind w:firstLine="0"/>
        <w:jc w:val="left"/>
      </w:pPr>
    </w:p>
    <w:sectPr w:rsidR="007F793C" w:rsidRPr="007F793C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1B0B4" w14:textId="77777777" w:rsidR="007D3C19" w:rsidRDefault="007D3C19" w:rsidP="00024D73">
      <w:pPr>
        <w:spacing w:after="0" w:line="240" w:lineRule="auto"/>
      </w:pPr>
      <w:r>
        <w:separator/>
      </w:r>
    </w:p>
  </w:endnote>
  <w:endnote w:type="continuationSeparator" w:id="0">
    <w:p w14:paraId="091B3F01" w14:textId="77777777" w:rsidR="007D3C19" w:rsidRDefault="007D3C19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AE2BA" w14:textId="77777777" w:rsidR="00FE173B" w:rsidRPr="0069700C" w:rsidRDefault="00FE173B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FD042B">
      <w:rPr>
        <w:rFonts w:ascii="Vazir FD" w:hAnsi="Vazir FD" w:cs="Vazir FD"/>
        <w:noProof/>
        <w:color w:val="00B050"/>
        <w:sz w:val="32"/>
        <w:szCs w:val="40"/>
        <w:rtl/>
      </w:rPr>
      <w:drawing>
        <wp:anchor distT="0" distB="0" distL="114300" distR="114300" simplePos="0" relativeHeight="251659264" behindDoc="1" locked="0" layoutInCell="1" allowOverlap="1" wp14:anchorId="5F2C12C7" wp14:editId="38D94472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begin"/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</w:rPr>
      <w:instrText>PAGE  \* Arabic</w:instrText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separate"/>
    </w:r>
    <w:r w:rsidR="00AF0164" w:rsidRPr="00FD042B">
      <w:rPr>
        <w:rFonts w:ascii="Vazir FD" w:hAnsi="Vazir FD" w:cs="Vazir FD"/>
        <w:noProof/>
        <w:color w:val="00B050"/>
        <w:sz w:val="32"/>
        <w:szCs w:val="40"/>
        <w:rtl/>
      </w:rPr>
      <w:t>2</w: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end"/>
    </w:r>
    <w:r w:rsidR="00FD042B">
      <w:rPr>
        <w:rFonts w:ascii="Vazir FD" w:hAnsi="Vazir FD" w:cs="Vazir FD" w:hint="cs"/>
        <w:sz w:val="28"/>
        <w:szCs w:val="36"/>
        <w:rtl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87237" w14:textId="7011A486"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D7618C">
      <w:rPr>
        <w:rFonts w:ascii="Tunga" w:hAnsi="Tunga" w:cs="Tunga"/>
        <w:noProof/>
        <w:sz w:val="16"/>
        <w:szCs w:val="16"/>
      </w:rPr>
      <w:t>Zrvrt-Thvl-Alvm-Ansany-Movashah-Works.Docx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E7C7D" w14:textId="77777777" w:rsidR="007D3C19" w:rsidRDefault="007D3C19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647A8691" w14:textId="77777777" w:rsidR="007D3C19" w:rsidRDefault="007D3C19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58380" w14:textId="432CCC22" w:rsidR="00AF0164" w:rsidRPr="00AF0164" w:rsidRDefault="00FD042B" w:rsidP="001843B4">
    <w:pPr>
      <w:pStyle w:val="Header"/>
      <w:ind w:firstLine="0"/>
      <w:jc w:val="center"/>
      <w:rPr>
        <w:sz w:val="14"/>
        <w:szCs w:val="20"/>
      </w:rPr>
    </w:pPr>
    <w:r w:rsidRPr="00D42D03">
      <w:rPr>
        <w:noProof/>
        <w:sz w:val="14"/>
        <w:szCs w:val="20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238F54" wp14:editId="293E28B0">
              <wp:simplePos x="0" y="0"/>
              <wp:positionH relativeFrom="column">
                <wp:posOffset>-210700</wp:posOffset>
              </wp:positionH>
              <wp:positionV relativeFrom="paragraph">
                <wp:posOffset>-177663</wp:posOffset>
              </wp:positionV>
              <wp:extent cx="1169773" cy="952054"/>
              <wp:effectExtent l="0" t="0" r="0" b="63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9773" cy="9520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AC4ED6" w14:textId="77777777" w:rsidR="00D42D03" w:rsidRPr="00FD042B" w:rsidRDefault="00D42D03" w:rsidP="00FD042B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/>
                            <w:ind w:left="514"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</w:pPr>
                          <w:r w:rsidRPr="00FD042B"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>پيش‌نويس</w:t>
                          </w:r>
                        </w:p>
                        <w:p w14:paraId="0459196C" w14:textId="77777777" w:rsidR="00D42D03" w:rsidRPr="008B1317" w:rsidRDefault="00D42D03" w:rsidP="00FD042B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/>
                            <w:ind w:left="514"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</w:pPr>
                          <w:r w:rsidRPr="008B1317"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 xml:space="preserve">ويرايش </w:t>
                          </w:r>
                          <w:r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>اول</w:t>
                          </w:r>
                        </w:p>
                        <w:p w14:paraId="6931081E" w14:textId="77777777" w:rsidR="00D42D03" w:rsidRDefault="007D3C19" w:rsidP="00FD042B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/>
                            <w:ind w:left="514"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</w:pPr>
                          <w:sdt>
                            <w:sdtPr>
                              <w:rPr>
                                <w:rFonts w:cs="Titr" w:hint="cs"/>
                                <w:color w:val="548DD4" w:themeColor="text2" w:themeTint="99"/>
                                <w:sz w:val="12"/>
                                <w:szCs w:val="16"/>
                                <w:rtl/>
                              </w:rPr>
                              <w:alias w:val="Subject"/>
                              <w:tag w:val=""/>
                              <w:id w:val="1142225855"/>
                              <w:placeholder>
                                <w:docPart w:val="B1B6361C384D4ED9AC9B9D88C2B28F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EA736F">
                                <w:rPr>
                                  <w:rFonts w:cs="Titr" w:hint="cs"/>
                                  <w:color w:val="548DD4" w:themeColor="text2" w:themeTint="99"/>
                                  <w:sz w:val="12"/>
                                  <w:szCs w:val="16"/>
                                  <w:rtl/>
                                </w:rPr>
                                <w:t>ارديبهشت 1403</w:t>
                              </w:r>
                            </w:sdtContent>
                          </w:sdt>
                        </w:p>
                        <w:p w14:paraId="19115678" w14:textId="77777777" w:rsidR="00D42D03" w:rsidRDefault="00D42D03" w:rsidP="00FD042B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/>
                            <w:ind w:left="514"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 xml:space="preserve"> </w:t>
                          </w:r>
                          <w:r w:rsidR="00FD042B"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fldChar w:fldCharType="begin"/>
                          </w:r>
                          <w:r w:rsidR="00FD042B"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instrText xml:space="preserve"> </w:instrText>
                          </w:r>
                          <w:r w:rsidR="00FD042B"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</w:rPr>
                            <w:instrText>NUMPAGES  \* Arabic  \* MERGEFORMAT</w:instrText>
                          </w:r>
                          <w:r w:rsidR="00FD042B"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instrText xml:space="preserve"> </w:instrText>
                          </w:r>
                          <w:r w:rsidR="00FD042B"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fldChar w:fldCharType="separate"/>
                          </w:r>
                          <w:r w:rsidR="00FD042B">
                            <w:rPr>
                              <w:rFonts w:cs="Titr"/>
                              <w:noProof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>3</w:t>
                          </w:r>
                          <w:r w:rsidR="00FD042B"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fldChar w:fldCharType="end"/>
                          </w:r>
                          <w:r w:rsidR="00FD042B"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>صفحه</w:t>
                          </w:r>
                        </w:p>
                        <w:p w14:paraId="492EFED4" w14:textId="77777777" w:rsidR="00FD042B" w:rsidRPr="008B1317" w:rsidRDefault="00FD042B" w:rsidP="00FD042B">
                          <w:pPr>
                            <w:spacing w:after="0"/>
                            <w:ind w:left="514"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238F54" id="Rectangle 6" o:spid="_x0000_s1026" style="position:absolute;left:0;text-align:left;margin-left:-16.6pt;margin-top:-14pt;width:92.1pt;height:7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" filled="f" stroked="f" strokeweight="2pt">
              <v:textbox inset=",0,0,0">
                <w:txbxContent>
                  <w:p w14:paraId="03AC4ED6" w14:textId="77777777" w:rsidR="00D42D03" w:rsidRPr="00FD042B" w:rsidRDefault="00D42D03" w:rsidP="00FD042B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/>
                      <w:ind w:left="514"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</w:pPr>
                    <w:r w:rsidRPr="00FD042B"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>پيش‌نويس</w:t>
                    </w:r>
                  </w:p>
                  <w:p w14:paraId="0459196C" w14:textId="77777777" w:rsidR="00D42D03" w:rsidRPr="008B1317" w:rsidRDefault="00D42D03" w:rsidP="00FD042B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/>
                      <w:ind w:left="514"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</w:pPr>
                    <w:r w:rsidRPr="008B1317"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 xml:space="preserve">ويرايش </w:t>
                    </w:r>
                    <w:r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>اول</w:t>
                    </w:r>
                  </w:p>
                  <w:p w14:paraId="6931081E" w14:textId="77777777" w:rsidR="00D42D03" w:rsidRDefault="0061331E" w:rsidP="00FD042B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/>
                      <w:ind w:left="514"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</w:pPr>
                    <w:sdt>
                      <w:sdtPr>
                        <w:rPr>
                          <w:rFonts w:cs="Titr" w:hint="cs"/>
                          <w:color w:val="548DD4" w:themeColor="text2" w:themeTint="99"/>
                          <w:sz w:val="12"/>
                          <w:szCs w:val="16"/>
                          <w:rtl/>
                        </w:rPr>
                        <w:alias w:val="Subject"/>
                        <w:tag w:val=""/>
                        <w:id w:val="1142225855"/>
                        <w:placeholder>
                          <w:docPart w:val="B1B6361C384D4ED9AC9B9D88C2B28F01"/>
                        </w:placeholder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EA736F">
                          <w:rPr>
                            <w:rFonts w:cs="Titr" w:hint="cs"/>
                            <w:color w:val="548DD4" w:themeColor="text2" w:themeTint="99"/>
                            <w:sz w:val="12"/>
                            <w:szCs w:val="16"/>
                            <w:rtl/>
                          </w:rPr>
                          <w:t>ارديبهشت 1403</w:t>
                        </w:r>
                      </w:sdtContent>
                    </w:sdt>
                  </w:p>
                  <w:p w14:paraId="19115678" w14:textId="77777777" w:rsidR="00D42D03" w:rsidRDefault="00D42D03" w:rsidP="00FD042B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/>
                      <w:ind w:left="514"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</w:pPr>
                    <w:r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 xml:space="preserve"> </w:t>
                    </w:r>
                    <w:r w:rsidR="00FD042B"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  <w:fldChar w:fldCharType="begin"/>
                    </w:r>
                    <w:r w:rsidR="00FD042B"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  <w:instrText xml:space="preserve"> </w:instrText>
                    </w:r>
                    <w:r w:rsidR="00FD042B"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</w:rPr>
                      <w:instrText>NUMPAGES  \* Arabic  \* MERGEFORMAT</w:instrText>
                    </w:r>
                    <w:r w:rsidR="00FD042B"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  <w:instrText xml:space="preserve"> </w:instrText>
                    </w:r>
                    <w:r w:rsidR="00FD042B"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  <w:fldChar w:fldCharType="separate"/>
                    </w:r>
                    <w:r w:rsidR="00FD042B">
                      <w:rPr>
                        <w:rFonts w:cs="Titr"/>
                        <w:noProof/>
                        <w:color w:val="548DD4" w:themeColor="text2" w:themeTint="99"/>
                        <w:sz w:val="12"/>
                        <w:szCs w:val="16"/>
                        <w:rtl/>
                      </w:rPr>
                      <w:t>3</w:t>
                    </w:r>
                    <w:r w:rsidR="00FD042B"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  <w:fldChar w:fldCharType="end"/>
                    </w:r>
                    <w:r w:rsidR="00FD042B"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>صفحه</w:t>
                    </w:r>
                  </w:p>
                  <w:p w14:paraId="492EFED4" w14:textId="77777777" w:rsidR="00FD042B" w:rsidRPr="008B1317" w:rsidRDefault="00FD042B" w:rsidP="00FD042B">
                    <w:pPr>
                      <w:spacing w:after="0"/>
                      <w:ind w:left="514"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2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4642BCC9" w14:textId="77777777"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770E6DE8" wp14:editId="7F9B4B7F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62900F1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F7C034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6ED6EF8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C4F2D6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A7705C"/>
    <w:multiLevelType w:val="multilevel"/>
    <w:tmpl w:val="40C42DEC"/>
    <w:styleLink w:val="a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4E5E2B8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30" w15:restartNumberingAfterBreak="0">
    <w:nsid w:val="5D315C3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AD4FD4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6BEB6F77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41467D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7AB66699"/>
    <w:multiLevelType w:val="multilevel"/>
    <w:tmpl w:val="40C42DEC"/>
    <w:numStyleLink w:val="a"/>
  </w:abstractNum>
  <w:abstractNum w:abstractNumId="37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4"/>
  </w:num>
  <w:num w:numId="5">
    <w:abstractNumId w:val="18"/>
  </w:num>
  <w:num w:numId="6">
    <w:abstractNumId w:val="16"/>
  </w:num>
  <w:num w:numId="7">
    <w:abstractNumId w:val="24"/>
  </w:num>
  <w:num w:numId="8">
    <w:abstractNumId w:val="13"/>
  </w:num>
  <w:num w:numId="9">
    <w:abstractNumId w:val="37"/>
  </w:num>
  <w:num w:numId="10">
    <w:abstractNumId w:val="0"/>
  </w:num>
  <w:num w:numId="11">
    <w:abstractNumId w:val="27"/>
  </w:num>
  <w:num w:numId="12">
    <w:abstractNumId w:val="8"/>
  </w:num>
  <w:num w:numId="13">
    <w:abstractNumId w:val="15"/>
  </w:num>
  <w:num w:numId="14">
    <w:abstractNumId w:val="35"/>
  </w:num>
  <w:num w:numId="15">
    <w:abstractNumId w:val="7"/>
  </w:num>
  <w:num w:numId="16">
    <w:abstractNumId w:val="12"/>
  </w:num>
  <w:num w:numId="17">
    <w:abstractNumId w:val="29"/>
  </w:num>
  <w:num w:numId="18">
    <w:abstractNumId w:val="5"/>
  </w:num>
  <w:num w:numId="19">
    <w:abstractNumId w:val="19"/>
  </w:num>
  <w:num w:numId="20">
    <w:abstractNumId w:val="2"/>
  </w:num>
  <w:num w:numId="21">
    <w:abstractNumId w:val="32"/>
  </w:num>
  <w:num w:numId="22">
    <w:abstractNumId w:val="21"/>
  </w:num>
  <w:num w:numId="23">
    <w:abstractNumId w:val="11"/>
  </w:num>
  <w:num w:numId="24">
    <w:abstractNumId w:val="28"/>
  </w:num>
  <w:num w:numId="25">
    <w:abstractNumId w:val="20"/>
  </w:num>
  <w:num w:numId="26">
    <w:abstractNumId w:val="10"/>
  </w:num>
  <w:num w:numId="27">
    <w:abstractNumId w:val="26"/>
  </w:num>
  <w:num w:numId="28">
    <w:abstractNumId w:val="36"/>
  </w:num>
  <w:num w:numId="29">
    <w:abstractNumId w:val="23"/>
  </w:num>
  <w:num w:numId="30">
    <w:abstractNumId w:val="30"/>
  </w:num>
  <w:num w:numId="31">
    <w:abstractNumId w:val="25"/>
  </w:num>
  <w:num w:numId="32">
    <w:abstractNumId w:val="22"/>
  </w:num>
  <w:num w:numId="33">
    <w:abstractNumId w:val="33"/>
  </w:num>
  <w:num w:numId="34">
    <w:abstractNumId w:val="3"/>
  </w:num>
  <w:num w:numId="35">
    <w:abstractNumId w:val="31"/>
  </w:num>
  <w:num w:numId="36">
    <w:abstractNumId w:val="14"/>
  </w:num>
  <w:num w:numId="37">
    <w:abstractNumId w:val="3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5"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6F"/>
    <w:rsid w:val="00000ADD"/>
    <w:rsid w:val="00007FC6"/>
    <w:rsid w:val="000111BD"/>
    <w:rsid w:val="00011D5C"/>
    <w:rsid w:val="00012240"/>
    <w:rsid w:val="00022CAC"/>
    <w:rsid w:val="00022CDC"/>
    <w:rsid w:val="00024D73"/>
    <w:rsid w:val="00043A29"/>
    <w:rsid w:val="00056BBC"/>
    <w:rsid w:val="00063A0A"/>
    <w:rsid w:val="00064285"/>
    <w:rsid w:val="000652A9"/>
    <w:rsid w:val="00066E23"/>
    <w:rsid w:val="00076387"/>
    <w:rsid w:val="00076656"/>
    <w:rsid w:val="0008449D"/>
    <w:rsid w:val="000928CA"/>
    <w:rsid w:val="000A5D89"/>
    <w:rsid w:val="000B6E36"/>
    <w:rsid w:val="000E42A6"/>
    <w:rsid w:val="000F3777"/>
    <w:rsid w:val="000F429F"/>
    <w:rsid w:val="00101DF4"/>
    <w:rsid w:val="0010570E"/>
    <w:rsid w:val="001115A8"/>
    <w:rsid w:val="0011280B"/>
    <w:rsid w:val="00124895"/>
    <w:rsid w:val="00125271"/>
    <w:rsid w:val="001254BB"/>
    <w:rsid w:val="00125841"/>
    <w:rsid w:val="0012599A"/>
    <w:rsid w:val="00134417"/>
    <w:rsid w:val="00135277"/>
    <w:rsid w:val="00136BCC"/>
    <w:rsid w:val="001424D6"/>
    <w:rsid w:val="00147FC0"/>
    <w:rsid w:val="00150689"/>
    <w:rsid w:val="00150937"/>
    <w:rsid w:val="00150E05"/>
    <w:rsid w:val="00151AE1"/>
    <w:rsid w:val="0015710D"/>
    <w:rsid w:val="001604D5"/>
    <w:rsid w:val="00172672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57D3D"/>
    <w:rsid w:val="00261DD5"/>
    <w:rsid w:val="0027100D"/>
    <w:rsid w:val="00274ED3"/>
    <w:rsid w:val="00274F26"/>
    <w:rsid w:val="002811DC"/>
    <w:rsid w:val="00281F49"/>
    <w:rsid w:val="00287318"/>
    <w:rsid w:val="00291B1F"/>
    <w:rsid w:val="00294874"/>
    <w:rsid w:val="002A008B"/>
    <w:rsid w:val="002A5E6B"/>
    <w:rsid w:val="002B0078"/>
    <w:rsid w:val="002B2413"/>
    <w:rsid w:val="002B5861"/>
    <w:rsid w:val="002B6F70"/>
    <w:rsid w:val="002C5590"/>
    <w:rsid w:val="002D29D1"/>
    <w:rsid w:val="002E07AC"/>
    <w:rsid w:val="002E118C"/>
    <w:rsid w:val="002E54E2"/>
    <w:rsid w:val="002E7372"/>
    <w:rsid w:val="003043DC"/>
    <w:rsid w:val="003075E5"/>
    <w:rsid w:val="003106A2"/>
    <w:rsid w:val="00322A87"/>
    <w:rsid w:val="0032771C"/>
    <w:rsid w:val="00334443"/>
    <w:rsid w:val="00337A8B"/>
    <w:rsid w:val="00340335"/>
    <w:rsid w:val="003413D8"/>
    <w:rsid w:val="00344667"/>
    <w:rsid w:val="00346D73"/>
    <w:rsid w:val="0034744E"/>
    <w:rsid w:val="003513D5"/>
    <w:rsid w:val="0036629A"/>
    <w:rsid w:val="00366907"/>
    <w:rsid w:val="0037295B"/>
    <w:rsid w:val="0037622A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2991"/>
    <w:rsid w:val="00423525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2115"/>
    <w:rsid w:val="004A3FA4"/>
    <w:rsid w:val="004A5217"/>
    <w:rsid w:val="004A73C2"/>
    <w:rsid w:val="004A7A2D"/>
    <w:rsid w:val="004A7D02"/>
    <w:rsid w:val="004B620D"/>
    <w:rsid w:val="004C330F"/>
    <w:rsid w:val="004D5F1B"/>
    <w:rsid w:val="004E2872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132B6"/>
    <w:rsid w:val="00527DEE"/>
    <w:rsid w:val="0053229C"/>
    <w:rsid w:val="00552140"/>
    <w:rsid w:val="00552C1F"/>
    <w:rsid w:val="0055361C"/>
    <w:rsid w:val="005713CF"/>
    <w:rsid w:val="005719E0"/>
    <w:rsid w:val="005748F1"/>
    <w:rsid w:val="00580FA4"/>
    <w:rsid w:val="00584632"/>
    <w:rsid w:val="005932A9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331E"/>
    <w:rsid w:val="006151E5"/>
    <w:rsid w:val="00616E48"/>
    <w:rsid w:val="00620F50"/>
    <w:rsid w:val="006248F6"/>
    <w:rsid w:val="00626F60"/>
    <w:rsid w:val="006429B5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9700C"/>
    <w:rsid w:val="006A043E"/>
    <w:rsid w:val="006A5ED4"/>
    <w:rsid w:val="006B24A1"/>
    <w:rsid w:val="006C123C"/>
    <w:rsid w:val="006C5FDB"/>
    <w:rsid w:val="006E111A"/>
    <w:rsid w:val="006F0485"/>
    <w:rsid w:val="006F2F4A"/>
    <w:rsid w:val="007018CC"/>
    <w:rsid w:val="0070234B"/>
    <w:rsid w:val="0070434A"/>
    <w:rsid w:val="00713E2F"/>
    <w:rsid w:val="00721E5E"/>
    <w:rsid w:val="007273E7"/>
    <w:rsid w:val="00740925"/>
    <w:rsid w:val="0074197C"/>
    <w:rsid w:val="00742D4B"/>
    <w:rsid w:val="00750F65"/>
    <w:rsid w:val="007618D8"/>
    <w:rsid w:val="007649DD"/>
    <w:rsid w:val="00767850"/>
    <w:rsid w:val="00770786"/>
    <w:rsid w:val="00780342"/>
    <w:rsid w:val="0079325C"/>
    <w:rsid w:val="00793963"/>
    <w:rsid w:val="007942F6"/>
    <w:rsid w:val="00794FB6"/>
    <w:rsid w:val="007A1929"/>
    <w:rsid w:val="007A3A7B"/>
    <w:rsid w:val="007A5BAD"/>
    <w:rsid w:val="007A673A"/>
    <w:rsid w:val="007B22E9"/>
    <w:rsid w:val="007C496F"/>
    <w:rsid w:val="007D3C19"/>
    <w:rsid w:val="007E1CE0"/>
    <w:rsid w:val="007F399B"/>
    <w:rsid w:val="007F793C"/>
    <w:rsid w:val="00804A43"/>
    <w:rsid w:val="00811D74"/>
    <w:rsid w:val="00811F7A"/>
    <w:rsid w:val="008121D3"/>
    <w:rsid w:val="00815FCD"/>
    <w:rsid w:val="00816D6A"/>
    <w:rsid w:val="00817FCE"/>
    <w:rsid w:val="0083032C"/>
    <w:rsid w:val="00846BC0"/>
    <w:rsid w:val="00850122"/>
    <w:rsid w:val="008546AB"/>
    <w:rsid w:val="00855861"/>
    <w:rsid w:val="00864123"/>
    <w:rsid w:val="0087040E"/>
    <w:rsid w:val="008741BD"/>
    <w:rsid w:val="00881241"/>
    <w:rsid w:val="00886163"/>
    <w:rsid w:val="0089409E"/>
    <w:rsid w:val="008964E2"/>
    <w:rsid w:val="008A03BE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5B7B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B0D6B"/>
    <w:rsid w:val="009E1C55"/>
    <w:rsid w:val="009E2DB9"/>
    <w:rsid w:val="009E30A0"/>
    <w:rsid w:val="009E5AD1"/>
    <w:rsid w:val="009F4E3B"/>
    <w:rsid w:val="00A00171"/>
    <w:rsid w:val="00A134E3"/>
    <w:rsid w:val="00A2206B"/>
    <w:rsid w:val="00A2529D"/>
    <w:rsid w:val="00A46C40"/>
    <w:rsid w:val="00A60249"/>
    <w:rsid w:val="00A666A4"/>
    <w:rsid w:val="00A717BA"/>
    <w:rsid w:val="00A7463B"/>
    <w:rsid w:val="00A7732D"/>
    <w:rsid w:val="00A81AC9"/>
    <w:rsid w:val="00A85E26"/>
    <w:rsid w:val="00A91756"/>
    <w:rsid w:val="00A91F18"/>
    <w:rsid w:val="00A95D13"/>
    <w:rsid w:val="00AA25ED"/>
    <w:rsid w:val="00AA47AE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17089"/>
    <w:rsid w:val="00B22DE8"/>
    <w:rsid w:val="00B262B3"/>
    <w:rsid w:val="00B30BE1"/>
    <w:rsid w:val="00B36311"/>
    <w:rsid w:val="00B37390"/>
    <w:rsid w:val="00B4537F"/>
    <w:rsid w:val="00B624E4"/>
    <w:rsid w:val="00B631D9"/>
    <w:rsid w:val="00B65CF1"/>
    <w:rsid w:val="00B73618"/>
    <w:rsid w:val="00B923FB"/>
    <w:rsid w:val="00BA5076"/>
    <w:rsid w:val="00BB2B18"/>
    <w:rsid w:val="00BB60DD"/>
    <w:rsid w:val="00BB6B02"/>
    <w:rsid w:val="00BB72EE"/>
    <w:rsid w:val="00BC0839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92B4B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CD6695"/>
    <w:rsid w:val="00D024E5"/>
    <w:rsid w:val="00D13233"/>
    <w:rsid w:val="00D26F8C"/>
    <w:rsid w:val="00D422BA"/>
    <w:rsid w:val="00D42D03"/>
    <w:rsid w:val="00D431EA"/>
    <w:rsid w:val="00D473DC"/>
    <w:rsid w:val="00D509C0"/>
    <w:rsid w:val="00D569DD"/>
    <w:rsid w:val="00D639E6"/>
    <w:rsid w:val="00D63C1A"/>
    <w:rsid w:val="00D7618C"/>
    <w:rsid w:val="00D831CC"/>
    <w:rsid w:val="00D84E4A"/>
    <w:rsid w:val="00D85519"/>
    <w:rsid w:val="00D9534B"/>
    <w:rsid w:val="00D96A91"/>
    <w:rsid w:val="00D9757D"/>
    <w:rsid w:val="00DA64B4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2C0E"/>
    <w:rsid w:val="00E23011"/>
    <w:rsid w:val="00E24DD7"/>
    <w:rsid w:val="00E3488A"/>
    <w:rsid w:val="00E354D7"/>
    <w:rsid w:val="00E361B2"/>
    <w:rsid w:val="00E369C6"/>
    <w:rsid w:val="00E37292"/>
    <w:rsid w:val="00E40F5E"/>
    <w:rsid w:val="00E50269"/>
    <w:rsid w:val="00E6482E"/>
    <w:rsid w:val="00E747A6"/>
    <w:rsid w:val="00E750F4"/>
    <w:rsid w:val="00E90164"/>
    <w:rsid w:val="00E95EF8"/>
    <w:rsid w:val="00EA01E8"/>
    <w:rsid w:val="00EA3DA8"/>
    <w:rsid w:val="00EA736F"/>
    <w:rsid w:val="00EB125D"/>
    <w:rsid w:val="00EB3BDC"/>
    <w:rsid w:val="00EB478C"/>
    <w:rsid w:val="00EB6815"/>
    <w:rsid w:val="00EC2701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4777A"/>
    <w:rsid w:val="00F52FF4"/>
    <w:rsid w:val="00F56E84"/>
    <w:rsid w:val="00F6705D"/>
    <w:rsid w:val="00F7423A"/>
    <w:rsid w:val="00F769F5"/>
    <w:rsid w:val="00F82910"/>
    <w:rsid w:val="00F8650B"/>
    <w:rsid w:val="00FA548B"/>
    <w:rsid w:val="00FA552A"/>
    <w:rsid w:val="00FC06B8"/>
    <w:rsid w:val="00FC14A5"/>
    <w:rsid w:val="00FC44D4"/>
    <w:rsid w:val="00FD042B"/>
    <w:rsid w:val="00FD2637"/>
    <w:rsid w:val="00FD6617"/>
    <w:rsid w:val="00FE173B"/>
    <w:rsid w:val="00FF0107"/>
    <w:rsid w:val="00FF591C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D7AD8"/>
  <w15:docId w15:val="{E77D4E9A-67AB-4339-AE7D-04CC66BC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numbering" w:customStyle="1" w:styleId="a">
    <w:name w:val="ليست سر قرمز"/>
    <w:uiPriority w:val="99"/>
    <w:rsid w:val="00064285"/>
    <w:pPr>
      <w:numPr>
        <w:numId w:val="29"/>
      </w:numPr>
    </w:pPr>
  </w:style>
  <w:style w:type="character" w:styleId="PlaceholderText">
    <w:name w:val="Placeholder Text"/>
    <w:basedOn w:val="DefaultParagraphFont"/>
    <w:uiPriority w:val="99"/>
    <w:semiHidden/>
    <w:rsid w:val="003762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87;&#1578;&#1575;&#1583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B6361C384D4ED9AC9B9D88C2B28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A6872-1D25-4088-8E64-BA97B261C2D8}"/>
      </w:docPartPr>
      <w:docPartBody>
        <w:p w:rsidR="002F1F14" w:rsidRDefault="00264538">
          <w:pPr>
            <w:pStyle w:val="B1B6361C384D4ED9AC9B9D88C2B28F01"/>
          </w:pPr>
          <w:r w:rsidRPr="001F4A60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38"/>
    <w:rsid w:val="0023124F"/>
    <w:rsid w:val="00264538"/>
    <w:rsid w:val="002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1B6361C384D4ED9AC9B9D88C2B28F01">
    <w:name w:val="B1B6361C384D4ED9AC9B9D88C2B28F0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24AF2-6AD2-48EE-96E4-856380F7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ستاد.dotm</Template>
  <TotalTime>27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مأموريت گام اول انقلاب</vt:lpstr>
      <vt:lpstr>عمليات وعده صادق؛ دستاورد گام اول انقلاب</vt:lpstr>
      <vt:lpstr>مأموريت گام دوم انقلاب</vt:lpstr>
      <vt:lpstr>جايگاه علوم انساني در گام دوم انقلاب</vt:lpstr>
    </vt:vector>
  </TitlesOfParts>
  <Company>Personal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ارديبهشت 1403</dc:subject>
  <dc:creator>Tent</dc:creator>
  <cp:keywords/>
  <cp:lastModifiedBy>Tent</cp:lastModifiedBy>
  <cp:revision>7</cp:revision>
  <cp:lastPrinted>2025-08-12T05:01:00Z</cp:lastPrinted>
  <dcterms:created xsi:type="dcterms:W3CDTF">2024-05-06T05:09:00Z</dcterms:created>
  <dcterms:modified xsi:type="dcterms:W3CDTF">2025-08-12T05:01:00Z</dcterms:modified>
</cp:coreProperties>
</file>