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608B" w14:textId="79ED6A37" w:rsidR="00354DBD" w:rsidRDefault="00E91715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 xml:space="preserve">طرح </w:t>
      </w:r>
      <w:r w:rsidR="00A66681">
        <w:rPr>
          <w:rFonts w:cs="Vahid" w:hint="cs"/>
          <w:color w:val="C00000"/>
          <w:sz w:val="36"/>
          <w:szCs w:val="36"/>
          <w:rtl/>
        </w:rPr>
        <w:t>تأسيس قرارگاه سايبري</w:t>
      </w:r>
      <w:r w:rsidR="000B3FE4">
        <w:rPr>
          <w:rFonts w:cs="Vahid" w:hint="cs"/>
          <w:color w:val="C00000"/>
          <w:sz w:val="36"/>
          <w:szCs w:val="36"/>
          <w:rtl/>
        </w:rPr>
        <w:t xml:space="preserve"> و هوش مصنوعي</w:t>
      </w:r>
      <w:r w:rsidR="00A66681">
        <w:rPr>
          <w:rFonts w:cs="Vahid" w:hint="cs"/>
          <w:color w:val="C00000"/>
          <w:sz w:val="36"/>
          <w:szCs w:val="36"/>
          <w:rtl/>
        </w:rPr>
        <w:t xml:space="preserve"> م</w:t>
      </w:r>
      <w:r>
        <w:rPr>
          <w:rFonts w:cs="Vahid" w:hint="cs"/>
          <w:color w:val="C00000"/>
          <w:sz w:val="36"/>
          <w:szCs w:val="36"/>
          <w:rtl/>
        </w:rPr>
        <w:t>سجد مقدّس جمكران</w:t>
      </w:r>
    </w:p>
    <w:p w14:paraId="0D5C7AA2" w14:textId="77777777" w:rsidR="00881241" w:rsidRDefault="00A66681" w:rsidP="00881241">
      <w:pPr>
        <w:pStyle w:val="Heading1"/>
        <w:rPr>
          <w:rtl/>
        </w:rPr>
      </w:pPr>
      <w:bookmarkStart w:id="0" w:name="_Toc186957580"/>
      <w:bookmarkStart w:id="1" w:name="_Toc187197432"/>
      <w:bookmarkStart w:id="2" w:name="_Toc188411172"/>
      <w:r>
        <w:rPr>
          <w:rFonts w:hint="cs"/>
          <w:rtl/>
        </w:rPr>
        <w:t xml:space="preserve">فرمايشات </w:t>
      </w:r>
      <w:r>
        <w:rPr>
          <w:rFonts w:hint="eastAsia"/>
          <w:rtl/>
        </w:rPr>
        <w:t>مقام معظّم رهبري (حفظه</w:t>
      </w:r>
      <w:r w:rsidR="00354DBD">
        <w:rPr>
          <w:rFonts w:hint="cs"/>
        </w:rPr>
        <w:t>‌</w:t>
      </w:r>
      <w:r>
        <w:rPr>
          <w:rFonts w:hint="eastAsia"/>
          <w:rtl/>
        </w:rPr>
        <w:t>الله)</w:t>
      </w:r>
      <w:bookmarkEnd w:id="0"/>
      <w:bookmarkEnd w:id="1"/>
      <w:bookmarkEnd w:id="2"/>
    </w:p>
    <w:p w14:paraId="2FD94CEE" w14:textId="77777777" w:rsidR="00E22C0E" w:rsidRDefault="00E8778C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</w:t>
      </w:r>
      <w:r w:rsidRPr="00E8778C">
        <w:rPr>
          <w:rFonts w:hint="cs"/>
          <w:rtl/>
        </w:rPr>
        <w:t>شما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و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ن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ح</w:t>
      </w:r>
      <w:bookmarkStart w:id="3" w:name="_GoBack"/>
      <w:bookmarkEnd w:id="3"/>
      <w:r w:rsidRPr="00E8778C">
        <w:rPr>
          <w:rFonts w:hint="cs"/>
          <w:rtl/>
        </w:rPr>
        <w:t>ضرات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نقش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ب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E8778C">
        <w:rPr>
          <w:rFonts w:hint="cs"/>
          <w:rtl/>
        </w:rPr>
        <w:t>بد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ل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رسانه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و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تبل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غ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را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در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پ</w:t>
      </w:r>
      <w:r>
        <w:rPr>
          <w:rFonts w:hint="cs"/>
          <w:rtl/>
        </w:rPr>
        <w:t>يك</w:t>
      </w:r>
      <w:r w:rsidRPr="00E8778C">
        <w:rPr>
          <w:rFonts w:hint="cs"/>
          <w:rtl/>
        </w:rPr>
        <w:t>ارها</w:t>
      </w:r>
      <w:r>
        <w:rPr>
          <w:rFonts w:hint="cs"/>
          <w:rtl/>
        </w:rPr>
        <w:t>ي</w:t>
      </w:r>
      <w:r w:rsidRPr="00E8778C">
        <w:rPr>
          <w:rtl/>
        </w:rPr>
        <w:t xml:space="preserve"> </w:t>
      </w:r>
      <w:r>
        <w:rPr>
          <w:rFonts w:hint="cs"/>
          <w:rtl/>
        </w:rPr>
        <w:t>ك</w:t>
      </w:r>
      <w:r w:rsidRPr="00E8778C">
        <w:rPr>
          <w:rFonts w:hint="cs"/>
          <w:rtl/>
        </w:rPr>
        <w:t>نون</w:t>
      </w:r>
      <w:r>
        <w:rPr>
          <w:rFonts w:hint="cs"/>
          <w:rtl/>
        </w:rPr>
        <w:t>ي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جهان</w:t>
      </w:r>
      <w:r w:rsidRPr="00E8778C">
        <w:rPr>
          <w:rtl/>
        </w:rPr>
        <w:t>-</w:t>
      </w:r>
      <w:r>
        <w:rPr>
          <w:rFonts w:hint="cs"/>
          <w:rtl/>
        </w:rPr>
        <w:t>ك</w:t>
      </w:r>
      <w:r w:rsidRPr="00E8778C">
        <w:rPr>
          <w:rFonts w:hint="cs"/>
          <w:rtl/>
        </w:rPr>
        <w:t>ه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ش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از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هم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شه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است</w:t>
      </w:r>
      <w:r w:rsidRPr="00E8778C">
        <w:rPr>
          <w:rtl/>
        </w:rPr>
        <w:t xml:space="preserve">- </w:t>
      </w:r>
      <w:r w:rsidRPr="00E8778C">
        <w:rPr>
          <w:rFonts w:hint="cs"/>
          <w:rtl/>
        </w:rPr>
        <w:t>م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E8778C">
        <w:rPr>
          <w:rFonts w:hint="cs"/>
          <w:rtl/>
        </w:rPr>
        <w:t>دان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د</w:t>
      </w:r>
      <w:r w:rsidRPr="00E8778C">
        <w:rPr>
          <w:rtl/>
        </w:rPr>
        <w:t xml:space="preserve">. </w:t>
      </w:r>
      <w:r w:rsidRPr="00E8778C">
        <w:rPr>
          <w:rFonts w:hint="cs"/>
          <w:rtl/>
        </w:rPr>
        <w:t>امروز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روز</w:t>
      </w:r>
      <w:r>
        <w:rPr>
          <w:rFonts w:hint="cs"/>
          <w:rtl/>
        </w:rPr>
        <w:t>ي</w:t>
      </w:r>
      <w:r w:rsidRPr="00E8778C">
        <w:rPr>
          <w:rtl/>
        </w:rPr>
        <w:t xml:space="preserve"> </w:t>
      </w:r>
      <w:r>
        <w:rPr>
          <w:rFonts w:hint="cs"/>
          <w:rtl/>
        </w:rPr>
        <w:t>يك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طرف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را</w:t>
      </w:r>
      <w:r w:rsidRPr="00E8778C">
        <w:rPr>
          <w:rtl/>
        </w:rPr>
        <w:t xml:space="preserve"> </w:t>
      </w:r>
      <w:r w:rsidRPr="003C2960">
        <w:rPr>
          <w:rFonts w:hint="cs"/>
          <w:color w:val="FF0000"/>
          <w:rtl/>
        </w:rPr>
        <w:t>توانايي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او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در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گرفتن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و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رساندنِ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پيام</w:t>
      </w:r>
      <w:r w:rsidRPr="003C2960">
        <w:rPr>
          <w:color w:val="FF0000"/>
          <w:rtl/>
        </w:rPr>
        <w:t xml:space="preserve"> </w:t>
      </w:r>
      <w:r w:rsidRPr="00E8778C">
        <w:rPr>
          <w:rFonts w:hint="cs"/>
          <w:rtl/>
        </w:rPr>
        <w:t>و</w:t>
      </w:r>
      <w:r w:rsidRPr="00E8778C">
        <w:rPr>
          <w:rtl/>
        </w:rPr>
        <w:t xml:space="preserve"> </w:t>
      </w:r>
      <w:r w:rsidRPr="003C2960">
        <w:rPr>
          <w:rFonts w:hint="cs"/>
          <w:color w:val="FF0000"/>
          <w:rtl/>
        </w:rPr>
        <w:t>روايت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او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از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واقعيت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رقم</w:t>
      </w:r>
      <w:r w:rsidRPr="003C2960">
        <w:rPr>
          <w:color w:val="FF0000"/>
          <w:rtl/>
        </w:rPr>
        <w:t xml:space="preserve"> </w:t>
      </w:r>
      <w:r w:rsidRPr="00E8778C">
        <w:rPr>
          <w:rFonts w:hint="cs"/>
          <w:rtl/>
        </w:rPr>
        <w:t>م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E8778C">
        <w:rPr>
          <w:rFonts w:hint="cs"/>
          <w:rtl/>
        </w:rPr>
        <w:t>زند</w:t>
      </w:r>
      <w:r>
        <w:rPr>
          <w:rFonts w:hint="cs"/>
          <w:rtl/>
        </w:rPr>
        <w:t>،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بس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ار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ش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و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ش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از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آن</w:t>
      </w:r>
      <w:r w:rsidR="00354DBD">
        <w:rPr>
          <w:rFonts w:hint="cs"/>
        </w:rPr>
        <w:t>‌</w:t>
      </w:r>
      <w:r>
        <w:rPr>
          <w:rFonts w:hint="cs"/>
          <w:rtl/>
        </w:rPr>
        <w:t>ك</w:t>
      </w:r>
      <w:r w:rsidRPr="00E8778C">
        <w:rPr>
          <w:rFonts w:hint="cs"/>
          <w:rtl/>
        </w:rPr>
        <w:t>ه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ابزارها</w:t>
      </w:r>
      <w:r>
        <w:rPr>
          <w:rFonts w:hint="cs"/>
          <w:rtl/>
        </w:rPr>
        <w:t>ي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نظام</w:t>
      </w:r>
      <w:r>
        <w:rPr>
          <w:rFonts w:hint="cs"/>
          <w:rtl/>
        </w:rPr>
        <w:t>ي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وارد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دان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شوند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و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در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آن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اثر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بگذارند</w:t>
      </w:r>
      <w:r w:rsidRPr="00E8778C">
        <w:rPr>
          <w:rtl/>
        </w:rPr>
        <w:t xml:space="preserve">. </w:t>
      </w:r>
      <w:r w:rsidRPr="00E8778C">
        <w:rPr>
          <w:rFonts w:hint="cs"/>
          <w:rtl/>
        </w:rPr>
        <w:t>ما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در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ن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عرصه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مهم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د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دقت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و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تلاش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و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ابت</w:t>
      </w:r>
      <w:r>
        <w:rPr>
          <w:rFonts w:hint="cs"/>
          <w:rtl/>
        </w:rPr>
        <w:t>ك</w:t>
      </w:r>
      <w:r w:rsidRPr="00E8778C">
        <w:rPr>
          <w:rFonts w:hint="cs"/>
          <w:rtl/>
        </w:rPr>
        <w:t>ار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خود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را</w:t>
      </w:r>
      <w:r w:rsidRPr="00E8778C">
        <w:rPr>
          <w:rtl/>
        </w:rPr>
        <w:t xml:space="preserve"> </w:t>
      </w:r>
      <w:r w:rsidRPr="00E8778C">
        <w:rPr>
          <w:rFonts w:hint="cs"/>
          <w:rtl/>
        </w:rPr>
        <w:t>مضاعف</w:t>
      </w:r>
      <w:r w:rsidRPr="00E8778C">
        <w:rPr>
          <w:rtl/>
        </w:rPr>
        <w:t xml:space="preserve"> </w:t>
      </w:r>
      <w:r>
        <w:rPr>
          <w:rFonts w:hint="cs"/>
          <w:rtl/>
        </w:rPr>
        <w:t>ك</w:t>
      </w:r>
      <w:r w:rsidRPr="00E8778C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E8778C">
        <w:rPr>
          <w:rFonts w:hint="cs"/>
          <w:rtl/>
        </w:rPr>
        <w:t>م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(10/10/1403)</w:t>
      </w:r>
    </w:p>
    <w:p w14:paraId="3E690327" w14:textId="77777777" w:rsidR="00E8778C" w:rsidRDefault="00E8778C" w:rsidP="00B5638C">
      <w:pPr>
        <w:pStyle w:val="ListParagraph"/>
        <w:numPr>
          <w:ilvl w:val="0"/>
          <w:numId w:val="2"/>
        </w:numPr>
        <w:contextualSpacing w:val="0"/>
      </w:pPr>
      <w:r>
        <w:rPr>
          <w:rFonts w:hint="cs"/>
          <w:rtl/>
        </w:rPr>
        <w:t>«</w:t>
      </w:r>
      <w:r w:rsidR="003C2960" w:rsidRPr="003C2960">
        <w:rPr>
          <w:rFonts w:hint="cs"/>
          <w:rtl/>
        </w:rPr>
        <w:t>امروز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شما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دن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را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م</w:t>
      </w:r>
      <w:r w:rsidR="003C2960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C2960" w:rsidRPr="003C2960">
        <w:rPr>
          <w:rFonts w:hint="cs"/>
          <w:rtl/>
        </w:rPr>
        <w:t>ب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د،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قبل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از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دوران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امام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حس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</w:t>
      </w:r>
      <w:r w:rsidR="003C2960" w:rsidRPr="003C2960">
        <w:rPr>
          <w:rtl/>
        </w:rPr>
        <w:t xml:space="preserve"> (</w:t>
      </w:r>
      <w:r w:rsidR="003C2960" w:rsidRPr="003C2960">
        <w:rPr>
          <w:rFonts w:hint="cs"/>
          <w:rtl/>
        </w:rPr>
        <w:t>عل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السّلام</w:t>
      </w:r>
      <w:r w:rsidR="003C2960" w:rsidRPr="003C2960">
        <w:rPr>
          <w:rtl/>
        </w:rPr>
        <w:t xml:space="preserve">) </w:t>
      </w:r>
      <w:r w:rsidR="003C2960" w:rsidRPr="003C2960">
        <w:rPr>
          <w:rFonts w:hint="cs"/>
          <w:rtl/>
        </w:rPr>
        <w:t>هم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دوجبهه</w:t>
      </w:r>
      <w:r w:rsidR="00354DBD">
        <w:rPr>
          <w:rFonts w:hint="cs"/>
        </w:rPr>
        <w:t>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وجود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داشت،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زمان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بعد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از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شان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هم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وجود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داشته،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امروز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هم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وجود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دارد،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تا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آخر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هم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وجود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خواهد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داشت</w:t>
      </w:r>
      <w:r w:rsidR="003C2960" w:rsidRPr="003C2960">
        <w:rPr>
          <w:rtl/>
        </w:rPr>
        <w:t xml:space="preserve">.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همه</w:t>
      </w:r>
      <w:r w:rsidR="00354DBD">
        <w:rPr>
          <w:rFonts w:hint="cs"/>
        </w:rPr>
        <w:t>‌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نها</w:t>
      </w:r>
      <w:r w:rsidR="003C2960" w:rsidRPr="003C2960">
        <w:rPr>
          <w:rtl/>
        </w:rPr>
        <w:t xml:space="preserve"> «</w:t>
      </w:r>
      <w:r w:rsidR="003C2960" w:rsidRPr="003C2960">
        <w:rPr>
          <w:rFonts w:hint="cs"/>
          <w:rtl/>
        </w:rPr>
        <w:t>اِنّ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سِلمٌ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لِمَن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سالَمَ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م</w:t>
      </w:r>
      <w:r w:rsidR="003C2960" w:rsidRPr="003C2960">
        <w:rPr>
          <w:rFonts w:hint="eastAsia"/>
          <w:rtl/>
        </w:rPr>
        <w:t>»</w:t>
      </w:r>
      <w:r w:rsidR="003C2960" w:rsidRPr="003C2960">
        <w:rPr>
          <w:rFonts w:hint="cs"/>
          <w:rtl/>
        </w:rPr>
        <w:t>؛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هر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س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جبهه</w:t>
      </w:r>
      <w:r w:rsidR="00354DBD">
        <w:rPr>
          <w:rFonts w:hint="cs"/>
        </w:rPr>
        <w:t>‌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شما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است،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من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خوبم؛</w:t>
      </w:r>
      <w:r w:rsidR="003C2960" w:rsidRPr="003C2960">
        <w:rPr>
          <w:rtl/>
        </w:rPr>
        <w:t xml:space="preserve"> «</w:t>
      </w:r>
      <w:r w:rsidR="003C2960" w:rsidRPr="003C2960">
        <w:rPr>
          <w:rFonts w:hint="cs"/>
          <w:rtl/>
        </w:rPr>
        <w:t>حَربٌ</w:t>
      </w:r>
      <w:r w:rsidR="00354DBD">
        <w:rPr>
          <w:rFonts w:hint="cs"/>
        </w:rPr>
        <w:t>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لِمَن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حارَبَ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م</w:t>
      </w:r>
      <w:r w:rsidR="00354DBD">
        <w:rPr>
          <w:rFonts w:hint="cs"/>
        </w:rPr>
        <w:t>‌</w:t>
      </w:r>
      <w:r w:rsidR="003C2960" w:rsidRPr="003C2960">
        <w:rPr>
          <w:rFonts w:hint="eastAsia"/>
          <w:rtl/>
        </w:rPr>
        <w:t>»</w:t>
      </w:r>
      <w:r w:rsidR="003C2960" w:rsidRPr="003C2960">
        <w:rPr>
          <w:rFonts w:hint="cs"/>
          <w:rtl/>
        </w:rPr>
        <w:t>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هر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س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جبهه</w:t>
      </w:r>
      <w:r w:rsidR="00354DBD">
        <w:rPr>
          <w:rFonts w:hint="cs"/>
        </w:rPr>
        <w:t>‌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شما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م</w:t>
      </w:r>
      <w:r w:rsidR="003C2960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C2960" w:rsidRPr="003C2960">
        <w:rPr>
          <w:rFonts w:hint="cs"/>
          <w:rtl/>
        </w:rPr>
        <w:t>جنگد،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م</w:t>
      </w:r>
      <w:r w:rsidR="003C2960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C2960" w:rsidRPr="003C2960">
        <w:rPr>
          <w:rFonts w:hint="cs"/>
          <w:rtl/>
        </w:rPr>
        <w:t>جنگم</w:t>
      </w:r>
      <w:r w:rsidR="003C2960" w:rsidRPr="003C2960">
        <w:rPr>
          <w:rtl/>
        </w:rPr>
        <w:t xml:space="preserve">.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جنگ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اَش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ال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مختلف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دارد</w:t>
      </w:r>
      <w:r w:rsidR="003C2960" w:rsidRPr="003C2960">
        <w:rPr>
          <w:rtl/>
        </w:rPr>
        <w:t xml:space="preserve">: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دوران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شمش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ن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زه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يك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جور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است،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دوران</w:t>
      </w:r>
      <w:r w:rsidR="003C2960" w:rsidRPr="003A3918">
        <w:rPr>
          <w:color w:val="FF0000"/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اتم</w:t>
      </w:r>
      <w:r w:rsidR="003C2960" w:rsidRPr="003A3918">
        <w:rPr>
          <w:color w:val="FF0000"/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و</w:t>
      </w:r>
      <w:r w:rsidR="003C2960" w:rsidRPr="003A3918">
        <w:rPr>
          <w:color w:val="FF0000"/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هوش</w:t>
      </w:r>
      <w:r w:rsidR="003C2960" w:rsidRPr="003A3918">
        <w:rPr>
          <w:color w:val="FF0000"/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مصنوعي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امثال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نها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يك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جور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است،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ول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هست؛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دوران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تبل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غات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وس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له</w:t>
      </w:r>
      <w:r w:rsidR="00354DBD">
        <w:rPr>
          <w:rFonts w:hint="cs"/>
        </w:rPr>
        <w:t>‌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شعر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قص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ده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حد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ث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ان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لمات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يك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جور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است،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</w:t>
      </w:r>
      <w:r w:rsidR="003C2960" w:rsidRPr="003C2960">
        <w:rPr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دوران</w:t>
      </w:r>
      <w:r w:rsidR="003C2960" w:rsidRPr="003A3918">
        <w:rPr>
          <w:color w:val="FF0000"/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اينترنت</w:t>
      </w:r>
      <w:r w:rsidR="003C2960" w:rsidRPr="003A3918">
        <w:rPr>
          <w:color w:val="FF0000"/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و</w:t>
      </w:r>
      <w:r w:rsidR="003C2960" w:rsidRPr="003A3918">
        <w:rPr>
          <w:color w:val="FF0000"/>
          <w:rtl/>
        </w:rPr>
        <w:t xml:space="preserve"> </w:t>
      </w:r>
      <w:r w:rsidR="003C2960" w:rsidRPr="003A3918">
        <w:rPr>
          <w:rFonts w:hint="cs"/>
          <w:color w:val="FF0000"/>
          <w:rtl/>
        </w:rPr>
        <w:t>كوانتوم</w:t>
      </w:r>
      <w:r w:rsidR="003C2960" w:rsidRPr="003A3918">
        <w:rPr>
          <w:color w:val="FF0000"/>
          <w:rtl/>
        </w:rPr>
        <w:t xml:space="preserve"> </w:t>
      </w:r>
      <w:r w:rsidR="003C2960" w:rsidRPr="003C2960">
        <w:rPr>
          <w:rFonts w:hint="cs"/>
          <w:rtl/>
        </w:rPr>
        <w:t>و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امثال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نها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هم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يك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جور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گر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است،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ول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هست</w:t>
      </w:r>
      <w:r w:rsidR="003A3918">
        <w:rPr>
          <w:rFonts w:hint="eastAsia"/>
          <w:rtl/>
        </w:rPr>
        <w:t>…</w:t>
      </w:r>
      <w:r w:rsidR="003C2960" w:rsidRPr="003C2960">
        <w:rPr>
          <w:rtl/>
        </w:rPr>
        <w:t xml:space="preserve"> «</w:t>
      </w:r>
      <w:r w:rsidR="003C2960" w:rsidRPr="003C2960">
        <w:rPr>
          <w:rFonts w:hint="cs"/>
          <w:rtl/>
        </w:rPr>
        <w:t>حَربٌ</w:t>
      </w:r>
      <w:r w:rsidR="00354DBD">
        <w:rPr>
          <w:rFonts w:hint="cs"/>
        </w:rPr>
        <w:t>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لِمَن</w:t>
      </w:r>
      <w:r w:rsidR="00354DBD">
        <w:rPr>
          <w:rFonts w:hint="cs"/>
        </w:rPr>
        <w:t>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حارَبَ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م</w:t>
      </w:r>
      <w:r w:rsidR="003C2960" w:rsidRPr="003C2960">
        <w:rPr>
          <w:rFonts w:hint="eastAsia"/>
          <w:rtl/>
        </w:rPr>
        <w:t>»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هم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شه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معنا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تفنگ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دست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گرفتن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ن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ست؛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معنا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درست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اند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ش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دن،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درست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سخن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گفتن،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درست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شناسا</w:t>
      </w:r>
      <w:r w:rsidR="003C2960">
        <w:rPr>
          <w:rFonts w:hint="cs"/>
          <w:rtl/>
        </w:rPr>
        <w:t>يي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ردن،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دق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ق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هدف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زدن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است؛</w:t>
      </w:r>
      <w:r w:rsidR="003C2960" w:rsidRPr="003C2960">
        <w:rPr>
          <w:rtl/>
        </w:rPr>
        <w:t xml:space="preserve"> «</w:t>
      </w:r>
      <w:r w:rsidR="003C2960" w:rsidRPr="003C2960">
        <w:rPr>
          <w:rFonts w:hint="cs"/>
          <w:rtl/>
        </w:rPr>
        <w:t>حَربٌ</w:t>
      </w:r>
      <w:r w:rsidR="00354DBD">
        <w:rPr>
          <w:rFonts w:hint="cs"/>
        </w:rPr>
        <w:t>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لِمَن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حارَبَ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م</w:t>
      </w:r>
      <w:r w:rsidR="003C2960" w:rsidRPr="003C2960">
        <w:rPr>
          <w:rFonts w:hint="eastAsia"/>
          <w:rtl/>
        </w:rPr>
        <w:t>»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ن</w:t>
      </w:r>
      <w:r w:rsidR="00354DBD">
        <w:rPr>
          <w:rFonts w:hint="cs"/>
        </w:rPr>
        <w:t>‌</w:t>
      </w:r>
      <w:r w:rsidR="003C2960" w:rsidRPr="003C2960">
        <w:rPr>
          <w:rFonts w:hint="cs"/>
          <w:rtl/>
        </w:rPr>
        <w:t>جور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است</w:t>
      </w:r>
      <w:r w:rsidR="003C2960" w:rsidRPr="003C2960">
        <w:rPr>
          <w:rtl/>
        </w:rPr>
        <w:t xml:space="preserve">. </w:t>
      </w:r>
      <w:r w:rsidR="003C2960" w:rsidRPr="003C2960">
        <w:rPr>
          <w:rFonts w:hint="cs"/>
          <w:rtl/>
        </w:rPr>
        <w:t>بدان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وظ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فه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چ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ست،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بشناس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راه</w:t>
      </w:r>
      <w:r w:rsidR="003C2960">
        <w:rPr>
          <w:rFonts w:hint="cs"/>
          <w:rtl/>
        </w:rPr>
        <w:t>ي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را</w:t>
      </w:r>
      <w:r w:rsidR="003C2960" w:rsidRPr="003C2960">
        <w:rPr>
          <w:rtl/>
        </w:rPr>
        <w:t xml:space="preserve"> </w:t>
      </w:r>
      <w:r w:rsidR="003C2960">
        <w:rPr>
          <w:rFonts w:hint="cs"/>
          <w:rtl/>
        </w:rPr>
        <w:t>ك</w:t>
      </w:r>
      <w:r w:rsidR="003C2960" w:rsidRPr="003C2960">
        <w:rPr>
          <w:rFonts w:hint="cs"/>
          <w:rtl/>
        </w:rPr>
        <w:t>ه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با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د</w:t>
      </w:r>
      <w:r w:rsidR="003C2960" w:rsidRPr="003C2960">
        <w:rPr>
          <w:rtl/>
        </w:rPr>
        <w:t xml:space="preserve"> </w:t>
      </w:r>
      <w:r w:rsidR="003C2960" w:rsidRPr="003C2960">
        <w:rPr>
          <w:rFonts w:hint="cs"/>
          <w:rtl/>
        </w:rPr>
        <w:t>بپ</w:t>
      </w:r>
      <w:r w:rsidR="003C2960">
        <w:rPr>
          <w:rFonts w:hint="cs"/>
          <w:rtl/>
        </w:rPr>
        <w:t>ي</w:t>
      </w:r>
      <w:r w:rsidR="003C2960" w:rsidRPr="003C2960">
        <w:rPr>
          <w:rFonts w:hint="cs"/>
          <w:rtl/>
        </w:rPr>
        <w:t>ما</w:t>
      </w:r>
      <w:r w:rsidR="003C2960">
        <w:rPr>
          <w:rFonts w:hint="cs"/>
          <w:rtl/>
        </w:rPr>
        <w:t>يي</w:t>
      </w:r>
      <w:r w:rsidR="003C2960" w:rsidRPr="003C2960">
        <w:rPr>
          <w:rFonts w:hint="cs"/>
          <w:rtl/>
        </w:rPr>
        <w:t>د</w:t>
      </w:r>
      <w:r w:rsidR="003C2960" w:rsidRPr="003C2960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</w:t>
      </w:r>
      <w:r w:rsidR="003C2960" w:rsidRPr="00D55F85">
        <w:rPr>
          <w:rFonts w:hint="cs"/>
          <w:color w:val="808080" w:themeColor="background1" w:themeShade="80"/>
          <w:rtl/>
        </w:rPr>
        <w:t>4/6/1403</w:t>
      </w:r>
      <w:r w:rsidRPr="00D55F85">
        <w:rPr>
          <w:rFonts w:hint="cs"/>
          <w:color w:val="808080" w:themeColor="background1" w:themeShade="80"/>
          <w:rtl/>
        </w:rPr>
        <w:t>)</w:t>
      </w:r>
    </w:p>
    <w:p w14:paraId="5DAACDF3" w14:textId="485B28BC" w:rsidR="003C2960" w:rsidRDefault="003C2960" w:rsidP="00B5638C">
      <w:pPr>
        <w:pStyle w:val="ListParagraph"/>
        <w:numPr>
          <w:ilvl w:val="0"/>
          <w:numId w:val="2"/>
        </w:numPr>
        <w:contextualSpacing w:val="0"/>
      </w:pPr>
      <w:r>
        <w:rPr>
          <w:rFonts w:hint="cs"/>
          <w:rtl/>
        </w:rPr>
        <w:t>«</w:t>
      </w:r>
      <w:r w:rsidRPr="00D73E5E">
        <w:rPr>
          <w:rFonts w:hint="cs"/>
          <w:rtl/>
        </w:rPr>
        <w:t>اگر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امروز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علوم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شناخت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فنّاور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شناخت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تلاش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م،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ار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حر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ت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جدّ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-</w:t>
      </w:r>
      <w:r w:rsidRPr="00D73E5E">
        <w:rPr>
          <w:rFonts w:hint="cs"/>
          <w:rtl/>
        </w:rPr>
        <w:t>چون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گران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دارند</w:t>
      </w:r>
      <w:r w:rsidRPr="00D73E5E">
        <w:rPr>
          <w:rtl/>
        </w:rPr>
        <w:t xml:space="preserve"> [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ار</w:t>
      </w:r>
      <w:r w:rsidRPr="00D73E5E">
        <w:rPr>
          <w:rtl/>
        </w:rPr>
        <w:t xml:space="preserve">]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D73E5E">
        <w:rPr>
          <w:rFonts w:hint="cs"/>
          <w:rtl/>
        </w:rPr>
        <w:t>نند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گر،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همه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وجود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دارند</w:t>
      </w:r>
      <w:r w:rsidRPr="00D73E5E">
        <w:rPr>
          <w:rtl/>
        </w:rPr>
        <w:t xml:space="preserve"> [</w:t>
      </w:r>
      <w:r w:rsidRPr="00D73E5E">
        <w:rPr>
          <w:rFonts w:hint="cs"/>
          <w:rtl/>
        </w:rPr>
        <w:t>تلاش</w:t>
      </w:r>
      <w:r w:rsidRPr="00D73E5E">
        <w:rPr>
          <w:rtl/>
        </w:rPr>
        <w:t xml:space="preserve">]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="00DE4A26">
        <w:rPr>
          <w:rFonts w:hint="cs"/>
          <w:rtl/>
        </w:rPr>
        <w:t>‌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نند؛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امروز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مثلاً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فرض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نشان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دادند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 w:rsidRPr="00D73E5E">
        <w:rPr>
          <w:rFonts w:hint="cs"/>
          <w:rtl/>
        </w:rPr>
        <w:t>مثلاً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چهاردهم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هست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- </w:t>
      </w:r>
      <w:r w:rsidRPr="00D73E5E">
        <w:rPr>
          <w:rFonts w:hint="cs"/>
          <w:rtl/>
        </w:rPr>
        <w:t>اگر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چنانچه</w:t>
      </w:r>
      <w:r w:rsidRPr="00D73E5E">
        <w:rPr>
          <w:rtl/>
        </w:rPr>
        <w:t xml:space="preserve"> </w:t>
      </w:r>
      <w:r>
        <w:rPr>
          <w:rFonts w:hint="cs"/>
          <w:rtl/>
        </w:rPr>
        <w:t>يك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ذرّه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غفلت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خوابمان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ببرد،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بسرعت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سقوط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خواه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رد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پنجاه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سالِ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خواه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پنجاهم،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خواه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صدم،</w:t>
      </w:r>
      <w:r w:rsidRPr="00D73E5E">
        <w:rPr>
          <w:rtl/>
        </w:rPr>
        <w:t xml:space="preserve"> 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عن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جلو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افتد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رود</w:t>
      </w:r>
      <w:r w:rsidRPr="00D73E5E">
        <w:rPr>
          <w:rtl/>
        </w:rPr>
        <w:t xml:space="preserve">.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ته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مهمّ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است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همه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توجّه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نند؛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دانشمندان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محقّق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پژوهشگران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توجّه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عن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شب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روز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بشناس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مسئول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دولت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توجّه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نند</w:t>
      </w:r>
      <w:r w:rsidRPr="00D73E5E">
        <w:rPr>
          <w:rtl/>
        </w:rPr>
        <w:t xml:space="preserve">.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بنده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همه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رو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3A3918">
        <w:rPr>
          <w:rFonts w:hint="cs"/>
          <w:color w:val="FF0000"/>
          <w:rtl/>
        </w:rPr>
        <w:t>مسئله</w:t>
      </w:r>
      <w:r w:rsidRPr="003A3918">
        <w:rPr>
          <w:color w:val="FF0000"/>
          <w:rtl/>
        </w:rPr>
        <w:t xml:space="preserve"> </w:t>
      </w:r>
      <w:r w:rsidRPr="003A3918">
        <w:rPr>
          <w:rFonts w:hint="cs"/>
          <w:color w:val="FF0000"/>
          <w:rtl/>
        </w:rPr>
        <w:t>علم</w:t>
      </w:r>
      <w:r w:rsidRPr="003A3918">
        <w:rPr>
          <w:color w:val="FF0000"/>
          <w:rtl/>
        </w:rPr>
        <w:t xml:space="preserve"> </w:t>
      </w:r>
      <w:r w:rsidRPr="00D73E5E">
        <w:rPr>
          <w:rFonts w:hint="cs"/>
          <w:rtl/>
        </w:rPr>
        <w:t>ت</w:t>
      </w:r>
      <w:r>
        <w:rPr>
          <w:rFonts w:hint="cs"/>
          <w:rtl/>
        </w:rPr>
        <w:t>كي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D73E5E">
        <w:rPr>
          <w:rFonts w:hint="cs"/>
          <w:rtl/>
        </w:rPr>
        <w:t>نم،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خاطر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است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 xml:space="preserve">(3/11/1397) </w:t>
      </w:r>
    </w:p>
    <w:p w14:paraId="67F8263A" w14:textId="77777777" w:rsidR="003A3918" w:rsidRDefault="003A3918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color w:val="FF0000"/>
          <w:rtl/>
        </w:rPr>
        <w:t>دانش</w:t>
      </w:r>
      <w:r w:rsidR="00354DBD">
        <w:rPr>
          <w:rFonts w:hint="cs"/>
          <w:color w:val="FF0000"/>
        </w:rPr>
        <w:t>‌</w:t>
      </w:r>
      <w:r w:rsidRPr="003A3918">
        <w:rPr>
          <w:rFonts w:hint="cs"/>
          <w:color w:val="FF0000"/>
          <w:rtl/>
        </w:rPr>
        <w:t>هايي</w:t>
      </w:r>
      <w:r w:rsidRPr="003A3918">
        <w:rPr>
          <w:color w:val="FF0000"/>
          <w:rtl/>
        </w:rPr>
        <w:t xml:space="preserve"> </w:t>
      </w:r>
      <w:r w:rsidRPr="003A3918">
        <w:rPr>
          <w:rFonts w:hint="cs"/>
          <w:color w:val="FF0000"/>
          <w:rtl/>
        </w:rPr>
        <w:t>كه</w:t>
      </w:r>
      <w:r w:rsidRPr="003A3918">
        <w:rPr>
          <w:color w:val="FF0000"/>
          <w:rtl/>
        </w:rPr>
        <w:t xml:space="preserve"> </w:t>
      </w:r>
      <w:r w:rsidRPr="003A3918">
        <w:rPr>
          <w:rFonts w:hint="cs"/>
          <w:color w:val="FF0000"/>
          <w:rtl/>
        </w:rPr>
        <w:t>بشر</w:t>
      </w:r>
      <w:r w:rsidRPr="003A3918">
        <w:rPr>
          <w:color w:val="FF0000"/>
          <w:rtl/>
        </w:rPr>
        <w:t xml:space="preserve"> </w:t>
      </w:r>
      <w:r w:rsidRPr="003A3918">
        <w:rPr>
          <w:rFonts w:hint="cs"/>
          <w:color w:val="FF0000"/>
          <w:rtl/>
        </w:rPr>
        <w:t>كشف</w:t>
      </w:r>
      <w:r w:rsidRPr="003A3918">
        <w:rPr>
          <w:color w:val="FF0000"/>
          <w:rtl/>
        </w:rPr>
        <w:t xml:space="preserve"> </w:t>
      </w:r>
      <w:r w:rsidRPr="003A3918">
        <w:rPr>
          <w:rFonts w:hint="cs"/>
          <w:color w:val="FF0000"/>
          <w:rtl/>
        </w:rPr>
        <w:t>مي</w:t>
      </w:r>
      <w:r w:rsidR="00354DBD">
        <w:rPr>
          <w:rFonts w:hint="cs"/>
          <w:color w:val="FF0000"/>
        </w:rPr>
        <w:t>‌</w:t>
      </w:r>
      <w:r w:rsidRPr="003A3918">
        <w:rPr>
          <w:rFonts w:hint="cs"/>
          <w:color w:val="FF0000"/>
          <w:rtl/>
        </w:rPr>
        <w:t>كند</w:t>
      </w:r>
      <w:r w:rsidRPr="003A3918">
        <w:rPr>
          <w:color w:val="FF0000"/>
          <w:rtl/>
        </w:rPr>
        <w:t xml:space="preserve"> </w:t>
      </w:r>
      <w:r w:rsidRPr="003A3918">
        <w:rPr>
          <w:rtl/>
        </w:rPr>
        <w:t>-</w:t>
      </w:r>
      <w:r>
        <w:rPr>
          <w:rFonts w:hint="cs"/>
          <w:rtl/>
        </w:rPr>
        <w:t xml:space="preserve"> </w:t>
      </w:r>
      <w:r w:rsidRPr="003A3918">
        <w:rPr>
          <w:rFonts w:hint="cs"/>
          <w:rtl/>
        </w:rPr>
        <w:t>حالا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امروز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علوم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شناخت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،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نها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جزو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شف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ات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جد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بشر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است؛</w:t>
      </w:r>
      <w:r w:rsidR="00354DBD">
        <w:rPr>
          <w:rFonts w:hint="cs"/>
        </w:rPr>
        <w:t>‌</w:t>
      </w:r>
      <w:r w:rsidRPr="003A3918">
        <w:rPr>
          <w:rtl/>
        </w:rPr>
        <w:t xml:space="preserve"> </w:t>
      </w:r>
      <w:r>
        <w:rPr>
          <w:rFonts w:hint="cs"/>
          <w:rtl/>
        </w:rPr>
        <w:t>يك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روز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مثلاً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هفتاد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هشتاد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سال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ش،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صد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سال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ش،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علومِ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مربوط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اتم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و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ار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ردها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اتم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و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امثال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="00354DBD">
        <w:rPr>
          <w:rFonts w:hint="cs"/>
        </w:rPr>
        <w:t>‌</w:t>
      </w:r>
      <w:r w:rsidRPr="003A3918">
        <w:rPr>
          <w:rFonts w:hint="cs"/>
          <w:rtl/>
        </w:rPr>
        <w:t>ها</w:t>
      </w:r>
      <w:r>
        <w:rPr>
          <w:rFonts w:hint="cs"/>
          <w:rtl/>
        </w:rPr>
        <w:t xml:space="preserve"> </w:t>
      </w:r>
      <w:r w:rsidRPr="003A3918">
        <w:rPr>
          <w:rtl/>
        </w:rPr>
        <w:t xml:space="preserve">- </w:t>
      </w:r>
      <w:r w:rsidRPr="003A3918">
        <w:rPr>
          <w:rFonts w:hint="cs"/>
          <w:rtl/>
        </w:rPr>
        <w:t>هر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دام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از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نها</w:t>
      </w:r>
      <w:r w:rsidRPr="003A3918">
        <w:rPr>
          <w:rtl/>
        </w:rPr>
        <w:t xml:space="preserve"> </w:t>
      </w:r>
      <w:r>
        <w:rPr>
          <w:rFonts w:hint="cs"/>
          <w:rtl/>
        </w:rPr>
        <w:t>يك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در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چه</w:t>
      </w:r>
      <w:r w:rsidR="00354DBD">
        <w:rPr>
          <w:rFonts w:hint="cs"/>
        </w:rPr>
        <w:t>‌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رو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انسان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باز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شود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تا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عالَم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وجود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و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هست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را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صُنع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اله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شتر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بشناسد؛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>
        <w:rPr>
          <w:rFonts w:hint="cs"/>
          <w:rtl/>
        </w:rPr>
        <w:t>يك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فتوح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اله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است؛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نها</w:t>
      </w:r>
      <w:r w:rsidRPr="003A3918">
        <w:rPr>
          <w:rtl/>
        </w:rPr>
        <w:t xml:space="preserve"> </w:t>
      </w:r>
      <w:r w:rsidRPr="003A3918">
        <w:rPr>
          <w:rFonts w:hint="cs"/>
          <w:color w:val="FF0000"/>
          <w:rtl/>
        </w:rPr>
        <w:t>فتوحات</w:t>
      </w:r>
      <w:r w:rsidRPr="003A3918">
        <w:rPr>
          <w:color w:val="FF0000"/>
          <w:rtl/>
        </w:rPr>
        <w:t xml:space="preserve"> </w:t>
      </w:r>
      <w:r w:rsidRPr="003A3918">
        <w:rPr>
          <w:rFonts w:hint="cs"/>
          <w:color w:val="FF0000"/>
          <w:rtl/>
        </w:rPr>
        <w:t>الهيه</w:t>
      </w:r>
      <w:r w:rsidRPr="003A3918">
        <w:rPr>
          <w:color w:val="FF0000"/>
          <w:rtl/>
        </w:rPr>
        <w:t xml:space="preserve"> </w:t>
      </w:r>
      <w:r w:rsidRPr="003A3918">
        <w:rPr>
          <w:rFonts w:hint="cs"/>
          <w:rtl/>
        </w:rPr>
        <w:t>است؛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ست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از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فتوح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اله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استقبال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م،</w:t>
      </w:r>
      <w:r w:rsidR="00354DBD">
        <w:rPr>
          <w:rFonts w:hint="cs"/>
        </w:rPr>
        <w:t>‌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استفاده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م</w:t>
      </w:r>
      <w:r w:rsidRPr="003A3918">
        <w:rPr>
          <w:rtl/>
        </w:rPr>
        <w:t xml:space="preserve">. </w:t>
      </w:r>
      <w:r w:rsidRPr="003A3918">
        <w:rPr>
          <w:rFonts w:hint="cs"/>
          <w:rtl/>
        </w:rPr>
        <w:t>خداوند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در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قرآن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گو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د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«</w:t>
      </w:r>
      <w:r w:rsidRPr="003A3918">
        <w:rPr>
          <w:rFonts w:hint="cs"/>
          <w:rtl/>
        </w:rPr>
        <w:t>وَ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استَعمَرَ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ها</w:t>
      </w:r>
      <w:r w:rsidRPr="003A3918">
        <w:rPr>
          <w:rFonts w:hint="eastAsia"/>
          <w:rtl/>
        </w:rPr>
        <w:t>»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شما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در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رو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وادار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رده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و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از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شما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خواسته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آباد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ردنِ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را</w:t>
      </w:r>
      <w:r w:rsidRPr="003A3918">
        <w:rPr>
          <w:rtl/>
        </w:rPr>
        <w:t xml:space="preserve">. </w:t>
      </w:r>
      <w:r w:rsidRPr="003A3918">
        <w:rPr>
          <w:rFonts w:hint="cs"/>
          <w:rtl/>
        </w:rPr>
        <w:t>آباد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ردن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معنا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آباد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ردن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جسم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3A3918">
        <w:rPr>
          <w:rFonts w:hint="cs"/>
          <w:rtl/>
        </w:rPr>
        <w:t>جان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ست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بل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معنا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مجموعه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آن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چ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حامل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آن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عمده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وجود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انسان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است</w:t>
      </w:r>
      <w:r w:rsidRPr="003A3918">
        <w:rPr>
          <w:rtl/>
        </w:rPr>
        <w:t xml:space="preserve">.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</w:t>
      </w:r>
      <w:r w:rsidRPr="003A3918">
        <w:rPr>
          <w:rFonts w:hint="cs"/>
          <w:color w:val="FF0000"/>
          <w:rtl/>
        </w:rPr>
        <w:t>علوم</w:t>
      </w:r>
      <w:r w:rsidRPr="003A3918">
        <w:rPr>
          <w:color w:val="FF0000"/>
          <w:rtl/>
        </w:rPr>
        <w:t xml:space="preserve"> </w:t>
      </w:r>
      <w:r w:rsidRPr="003A3918">
        <w:rPr>
          <w:rtl/>
        </w:rPr>
        <w:t>-</w:t>
      </w:r>
      <w:r w:rsidRPr="003A3918">
        <w:rPr>
          <w:rFonts w:hint="cs"/>
          <w:rtl/>
        </w:rPr>
        <w:t>هم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علوم</w:t>
      </w:r>
      <w:r>
        <w:rPr>
          <w:rFonts w:hint="cs"/>
          <w:rtl/>
        </w:rPr>
        <w:t>ي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امروز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بتدر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ج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دارد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شف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شود،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هم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آنچه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قبلاً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شف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شده</w:t>
      </w:r>
      <w:r w:rsidR="00B20792">
        <w:rPr>
          <w:rFonts w:hint="cs"/>
          <w:rtl/>
        </w:rPr>
        <w:t xml:space="preserve"> و </w:t>
      </w:r>
      <w:r w:rsidRPr="003A3918">
        <w:rPr>
          <w:rFonts w:hint="cs"/>
          <w:rtl/>
        </w:rPr>
        <w:t>هم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آن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چ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زها</w:t>
      </w:r>
      <w:r>
        <w:rPr>
          <w:rFonts w:hint="cs"/>
          <w:rtl/>
        </w:rPr>
        <w:t>يي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بعدها</w:t>
      </w:r>
      <w:r w:rsidRPr="003A3918">
        <w:rPr>
          <w:rtl/>
        </w:rPr>
        <w:t xml:space="preserve"> 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شف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خواهد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شد</w:t>
      </w:r>
      <w:r w:rsidRPr="003A3918">
        <w:rPr>
          <w:rtl/>
        </w:rPr>
        <w:t xml:space="preserve">- </w:t>
      </w:r>
      <w:r w:rsidRPr="003A3918">
        <w:rPr>
          <w:rFonts w:hint="cs"/>
          <w:rtl/>
        </w:rPr>
        <w:t>ما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را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به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ن</w:t>
      </w:r>
      <w:r w:rsidRPr="003A3918">
        <w:rPr>
          <w:rtl/>
        </w:rPr>
        <w:t xml:space="preserve"> «</w:t>
      </w:r>
      <w:r w:rsidRPr="003A3918">
        <w:rPr>
          <w:rFonts w:hint="cs"/>
          <w:rtl/>
        </w:rPr>
        <w:t>اِستَعمَرَ</w:t>
      </w:r>
      <w:r>
        <w:rPr>
          <w:rFonts w:hint="cs"/>
          <w:rtl/>
        </w:rPr>
        <w:t>ك</w:t>
      </w:r>
      <w:r w:rsidRPr="003A3918">
        <w:rPr>
          <w:rFonts w:hint="cs"/>
          <w:rtl/>
        </w:rPr>
        <w:t>م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ف</w:t>
      </w:r>
      <w:r>
        <w:rPr>
          <w:rFonts w:hint="cs"/>
          <w:rtl/>
        </w:rPr>
        <w:t>ي</w:t>
      </w:r>
      <w:r w:rsidRPr="003A3918">
        <w:rPr>
          <w:rFonts w:hint="cs"/>
          <w:rtl/>
        </w:rPr>
        <w:t>ها</w:t>
      </w:r>
      <w:r w:rsidRPr="003A3918">
        <w:rPr>
          <w:rFonts w:hint="eastAsia"/>
          <w:rtl/>
        </w:rPr>
        <w:t>»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نزد</w:t>
      </w:r>
      <w:r>
        <w:rPr>
          <w:rFonts w:hint="cs"/>
          <w:rtl/>
        </w:rPr>
        <w:t>يك</w:t>
      </w:r>
      <w:r w:rsidRPr="003A3918">
        <w:rPr>
          <w:rtl/>
        </w:rPr>
        <w:t xml:space="preserve"> </w:t>
      </w:r>
      <w:r w:rsidRPr="003A3918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3A3918">
        <w:rPr>
          <w:rFonts w:hint="cs"/>
          <w:rtl/>
        </w:rPr>
        <w:t>ند</w:t>
      </w:r>
      <w:r w:rsidRPr="003A3918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 xml:space="preserve">(3/11/1397) </w:t>
      </w:r>
    </w:p>
    <w:p w14:paraId="35DF6619" w14:textId="77777777" w:rsidR="003C2960" w:rsidRDefault="003C2960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</w:t>
      </w:r>
      <w:r w:rsidRPr="001B1F2E">
        <w:rPr>
          <w:rFonts w:hint="cs"/>
          <w:rtl/>
        </w:rPr>
        <w:t>هر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ملّت</w:t>
      </w:r>
      <w:r>
        <w:rPr>
          <w:rFonts w:hint="cs"/>
          <w:rtl/>
        </w:rPr>
        <w:t>ي</w:t>
      </w:r>
      <w:r w:rsidRPr="001B1F2E">
        <w:rPr>
          <w:rtl/>
        </w:rPr>
        <w:t xml:space="preserve"> </w:t>
      </w:r>
      <w:r>
        <w:rPr>
          <w:rFonts w:hint="cs"/>
          <w:rtl/>
        </w:rPr>
        <w:t>ك</w:t>
      </w:r>
      <w:r w:rsidRPr="001B1F2E">
        <w:rPr>
          <w:rFonts w:hint="cs"/>
          <w:rtl/>
        </w:rPr>
        <w:t>ه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امروز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در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1B1F2E"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1B1F2E">
        <w:rPr>
          <w:rFonts w:hint="cs"/>
          <w:rtl/>
        </w:rPr>
        <w:t>ن</w:t>
      </w:r>
      <w:r w:rsidRPr="001B1F2E">
        <w:rPr>
          <w:rtl/>
        </w:rPr>
        <w:t xml:space="preserve"> </w:t>
      </w:r>
      <w:r w:rsidRPr="003C2960">
        <w:rPr>
          <w:rFonts w:hint="cs"/>
          <w:color w:val="FF0000"/>
          <w:rtl/>
        </w:rPr>
        <w:t>دانش</w:t>
      </w:r>
      <w:r w:rsidR="00354DBD">
        <w:rPr>
          <w:rFonts w:hint="cs"/>
          <w:color w:val="FF0000"/>
        </w:rPr>
        <w:t>‌</w:t>
      </w:r>
      <w:r w:rsidRPr="003C2960">
        <w:rPr>
          <w:rFonts w:hint="cs"/>
          <w:color w:val="FF0000"/>
          <w:rtl/>
        </w:rPr>
        <w:t>هاي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جديد</w:t>
      </w:r>
      <w:r w:rsidR="00F45F0B">
        <w:rPr>
          <w:rtl/>
        </w:rPr>
        <w:t>…</w:t>
      </w:r>
      <w:r w:rsidRPr="001B1F2E">
        <w:rPr>
          <w:rFonts w:hint="cs"/>
          <w:rtl/>
        </w:rPr>
        <w:t>عقب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1B1F2E">
        <w:rPr>
          <w:rFonts w:hint="cs"/>
          <w:rtl/>
        </w:rPr>
        <w:t>فتد،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سرنوشتش،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سرنوشت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آن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ملّتها</w:t>
      </w:r>
      <w:r>
        <w:rPr>
          <w:rFonts w:hint="cs"/>
          <w:rtl/>
        </w:rPr>
        <w:t>يي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است</w:t>
      </w:r>
      <w:r w:rsidRPr="001B1F2E">
        <w:rPr>
          <w:rtl/>
        </w:rPr>
        <w:t xml:space="preserve"> </w:t>
      </w:r>
      <w:r>
        <w:rPr>
          <w:rFonts w:hint="cs"/>
          <w:rtl/>
        </w:rPr>
        <w:t>ك</w:t>
      </w:r>
      <w:r w:rsidRPr="001B1F2E">
        <w:rPr>
          <w:rFonts w:hint="cs"/>
          <w:rtl/>
        </w:rPr>
        <w:t>ه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در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lastRenderedPageBreak/>
        <w:t>آغاز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انقلاب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صنعت</w:t>
      </w:r>
      <w:r>
        <w:rPr>
          <w:rFonts w:hint="cs"/>
          <w:rtl/>
        </w:rPr>
        <w:t>ي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عقب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افتادند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و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سرنوشتشان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شد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استعمارزدگ</w:t>
      </w:r>
      <w:r>
        <w:rPr>
          <w:rFonts w:hint="cs"/>
          <w:rtl/>
        </w:rPr>
        <w:t>ي</w:t>
      </w:r>
      <w:r w:rsidRPr="001B1F2E">
        <w:rPr>
          <w:rFonts w:hint="cs"/>
          <w:rtl/>
        </w:rPr>
        <w:t>،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شد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1B1F2E">
        <w:rPr>
          <w:rFonts w:hint="cs"/>
          <w:rtl/>
        </w:rPr>
        <w:t>ر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دست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بودن،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شد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فق</w:t>
      </w:r>
      <w:r>
        <w:rPr>
          <w:rFonts w:hint="cs"/>
          <w:rtl/>
        </w:rPr>
        <w:t>ي</w:t>
      </w:r>
      <w:r w:rsidRPr="001B1F2E">
        <w:rPr>
          <w:rFonts w:hint="cs"/>
          <w:rtl/>
        </w:rPr>
        <w:t>ر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ماندن،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شد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ذل</w:t>
      </w:r>
      <w:r>
        <w:rPr>
          <w:rFonts w:hint="cs"/>
          <w:rtl/>
        </w:rPr>
        <w:t>ي</w:t>
      </w:r>
      <w:r w:rsidRPr="001B1F2E">
        <w:rPr>
          <w:rFonts w:hint="cs"/>
          <w:rtl/>
        </w:rPr>
        <w:t>ل</w:t>
      </w:r>
      <w:r w:rsidRPr="001B1F2E">
        <w:rPr>
          <w:rtl/>
        </w:rPr>
        <w:t xml:space="preserve"> </w:t>
      </w:r>
      <w:r w:rsidRPr="001B1F2E">
        <w:rPr>
          <w:rFonts w:hint="cs"/>
          <w:rtl/>
        </w:rPr>
        <w:t>شدن</w:t>
      </w:r>
      <w:r w:rsidRPr="00A60C91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(3/11/1397)</w:t>
      </w:r>
    </w:p>
    <w:p w14:paraId="565C9D8E" w14:textId="77777777" w:rsidR="003C2960" w:rsidRDefault="003C2960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</w:t>
      </w:r>
      <w:r w:rsidRPr="00D73E5E">
        <w:rPr>
          <w:rFonts w:hint="cs"/>
          <w:rtl/>
        </w:rPr>
        <w:t>من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شنهاد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نم</w:t>
      </w:r>
      <w:r w:rsidRPr="00D73E5E">
        <w:rPr>
          <w:rtl/>
        </w:rPr>
        <w:t xml:space="preserve"> </w:t>
      </w:r>
      <w:r>
        <w:rPr>
          <w:rFonts w:hint="cs"/>
          <w:rtl/>
        </w:rPr>
        <w:t>يكي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مسائل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مورد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</w:t>
      </w:r>
      <w:r>
        <w:rPr>
          <w:rFonts w:hint="cs"/>
          <w:rtl/>
        </w:rPr>
        <w:t>كي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توجّه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تعم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ق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واقع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شود،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مسئله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 w:rsidRPr="00D73E5E">
        <w:rPr>
          <w:rFonts w:hint="cs"/>
          <w:rtl/>
        </w:rPr>
        <w:t>باشد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اداره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نده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نقش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خواهد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داشت؛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حالا</w:t>
      </w:r>
      <w:r w:rsidRPr="00D73E5E">
        <w:rPr>
          <w:rtl/>
        </w:rPr>
        <w:t xml:space="preserve"> 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معاونت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علم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رئ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س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جمهور</w:t>
      </w:r>
      <w:r w:rsidRPr="00D73E5E">
        <w:rPr>
          <w:rtl/>
        </w:rPr>
        <w:t xml:space="preserve"> 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دانشگاه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حدّاقل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[</w:t>
      </w:r>
      <w:r w:rsidRPr="00D73E5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] </w:t>
      </w:r>
      <w:r w:rsidRPr="00D73E5E">
        <w:rPr>
          <w:rFonts w:hint="cs"/>
          <w:rtl/>
        </w:rPr>
        <w:t>ده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اوّل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مورد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 w:rsidRPr="00D73E5E">
        <w:rPr>
          <w:rFonts w:hint="cs"/>
          <w:rtl/>
        </w:rPr>
        <w:t>قرار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امروز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ست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امروز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شورها</w:t>
      </w:r>
      <w:r>
        <w:rPr>
          <w:rFonts w:hint="cs"/>
          <w:rtl/>
        </w:rPr>
        <w:t>يي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درجه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اوّل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مسئله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 w:rsidRPr="00D73E5E">
        <w:rPr>
          <w:rFonts w:hint="cs"/>
          <w:rtl/>
        </w:rPr>
        <w:t>هستند،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حالا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غ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آمر</w:t>
      </w:r>
      <w:r>
        <w:rPr>
          <w:rFonts w:hint="cs"/>
          <w:rtl/>
        </w:rPr>
        <w:t>يك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مانند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نها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رده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بالا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هستند،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بعض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از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آس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هستند،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بعض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اروپا</w:t>
      </w:r>
      <w:r>
        <w:rPr>
          <w:rFonts w:hint="cs"/>
          <w:rtl/>
        </w:rPr>
        <w:t>يي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هستند</w:t>
      </w:r>
      <w:r w:rsidRPr="00D73E5E">
        <w:rPr>
          <w:rtl/>
        </w:rPr>
        <w:t xml:space="preserve"> [</w:t>
      </w:r>
      <w:r w:rsidRPr="00D73E5E">
        <w:rPr>
          <w:rFonts w:hint="cs"/>
          <w:rtl/>
        </w:rPr>
        <w:t>امّا</w:t>
      </w:r>
      <w:r w:rsidRPr="00D73E5E">
        <w:rPr>
          <w:rtl/>
        </w:rPr>
        <w:t xml:space="preserve">] </w:t>
      </w:r>
      <w:r w:rsidRPr="00D73E5E">
        <w:rPr>
          <w:rFonts w:hint="cs"/>
          <w:rtl/>
        </w:rPr>
        <w:t>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ست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البتّه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آس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ظاهراً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شتر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هستند؛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ده</w:t>
      </w:r>
      <w:r w:rsidR="00354DBD">
        <w:rPr>
          <w:rFonts w:hint="cs"/>
        </w:rPr>
        <w:t>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رتبه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اوّل،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تعداد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آس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شتر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است</w:t>
      </w:r>
      <w:r w:rsidRPr="00D73E5E">
        <w:rPr>
          <w:rtl/>
        </w:rPr>
        <w:t xml:space="preserve">. </w:t>
      </w:r>
      <w:r w:rsidRPr="00D73E5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حدّاقل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شور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اوّل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مسئله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برس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م</w:t>
      </w:r>
      <w:r w:rsidRPr="00C02E9B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(26/8/1400)</w:t>
      </w:r>
    </w:p>
    <w:p w14:paraId="598223D6" w14:textId="77777777" w:rsidR="003C2960" w:rsidRDefault="003C2960" w:rsidP="00B5638C">
      <w:pPr>
        <w:pStyle w:val="ListParagraph"/>
        <w:numPr>
          <w:ilvl w:val="0"/>
          <w:numId w:val="2"/>
        </w:numPr>
        <w:contextualSpacing w:val="0"/>
      </w:pPr>
      <w:r>
        <w:rPr>
          <w:rFonts w:hint="cs"/>
          <w:rtl/>
        </w:rPr>
        <w:t>«</w:t>
      </w:r>
      <w:r w:rsidRPr="00D73E5E">
        <w:rPr>
          <w:rFonts w:hint="cs"/>
          <w:rtl/>
        </w:rPr>
        <w:t>امروز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 w:rsidRPr="00D73E5E">
        <w:rPr>
          <w:rFonts w:hint="cs"/>
          <w:rtl/>
        </w:rPr>
        <w:t>با</w:t>
      </w:r>
      <w:r w:rsidRPr="00D73E5E">
        <w:rPr>
          <w:rtl/>
        </w:rPr>
        <w:t xml:space="preserve"> </w:t>
      </w:r>
      <w:r>
        <w:rPr>
          <w:rFonts w:hint="cs"/>
          <w:rtl/>
        </w:rPr>
        <w:t>يك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شتاب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ح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رت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دهنده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tl/>
        </w:rPr>
        <w:t xml:space="preserve"> [</w:t>
      </w:r>
      <w:r w:rsidRPr="00D73E5E">
        <w:rPr>
          <w:rFonts w:hint="cs"/>
          <w:rtl/>
        </w:rPr>
        <w:t>دارد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رود</w:t>
      </w:r>
      <w:r w:rsidRPr="00D73E5E">
        <w:rPr>
          <w:rtl/>
        </w:rPr>
        <w:t>]</w:t>
      </w:r>
      <w:r w:rsidRPr="00D73E5E">
        <w:rPr>
          <w:rFonts w:hint="cs"/>
          <w:rtl/>
        </w:rPr>
        <w:t>؛</w:t>
      </w:r>
      <w:r w:rsidRPr="00D73E5E">
        <w:rPr>
          <w:rtl/>
        </w:rPr>
        <w:t xml:space="preserve"> 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عن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انسان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متح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شود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شتاب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فنّاور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عج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ب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دا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رده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دارد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ش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رود</w:t>
      </w:r>
      <w:r w:rsidR="00F45F0B">
        <w:rPr>
          <w:rtl/>
        </w:rPr>
        <w:t>…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مسئله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D73E5E">
        <w:rPr>
          <w:rFonts w:hint="cs"/>
          <w:rtl/>
        </w:rPr>
        <w:t>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بهره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بردار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بودن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امت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از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ست؛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فنّاور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لا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ه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عم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ق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دارد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لا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ه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مسلّط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شد؛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لا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ه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دست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گران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است</w:t>
      </w:r>
      <w:r w:rsidRPr="00D73E5E">
        <w:rPr>
          <w:rtl/>
        </w:rPr>
        <w:t xml:space="preserve">. </w:t>
      </w:r>
      <w:r w:rsidRPr="00D73E5E">
        <w:rPr>
          <w:rFonts w:hint="cs"/>
          <w:rtl/>
        </w:rPr>
        <w:t>اگر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شما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نتوان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لا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ه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عم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ق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متنوّع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فنّاور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 w:rsidRPr="00D73E5E">
        <w:rPr>
          <w:rFonts w:hint="cs"/>
          <w:rtl/>
        </w:rPr>
        <w:t>را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تأم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فردا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نها</w:t>
      </w:r>
      <w:r w:rsidRPr="00D73E5E">
        <w:rPr>
          <w:rtl/>
        </w:rPr>
        <w:t xml:space="preserve"> </w:t>
      </w:r>
      <w:r>
        <w:rPr>
          <w:rFonts w:hint="cs"/>
          <w:rtl/>
        </w:rPr>
        <w:t>يك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ستگاه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مثل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آژانس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اتم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درست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نند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>
        <w:rPr>
          <w:rFonts w:hint="cs"/>
          <w:rtl/>
        </w:rPr>
        <w:t>- 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الان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دارند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مقدّماتش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را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فراهم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D73E5E">
        <w:rPr>
          <w:rFonts w:hint="cs"/>
          <w:rtl/>
        </w:rPr>
        <w:t>نند</w:t>
      </w:r>
      <w:r w:rsidRPr="00D73E5E">
        <w:rPr>
          <w:rtl/>
        </w:rPr>
        <w:t xml:space="preserve"> </w:t>
      </w:r>
      <w:r>
        <w:rPr>
          <w:rFonts w:hint="cs"/>
          <w:rtl/>
        </w:rPr>
        <w:t>-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چنانچه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آن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ستگاه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رس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اجازه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ه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فلان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بخش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از</w:t>
      </w:r>
      <w:r w:rsidRPr="00D73E5E">
        <w:rPr>
          <w:rtl/>
        </w:rPr>
        <w:t xml:space="preserve"> </w:t>
      </w:r>
      <w:r w:rsidRPr="003C2960">
        <w:rPr>
          <w:rFonts w:hint="cs"/>
          <w:color w:val="FF0000"/>
          <w:rtl/>
        </w:rPr>
        <w:t>هوش</w:t>
      </w:r>
      <w:r w:rsidRPr="003C2960">
        <w:rPr>
          <w:color w:val="FF0000"/>
          <w:rtl/>
        </w:rPr>
        <w:t xml:space="preserve"> </w:t>
      </w:r>
      <w:r w:rsidRPr="003C2960">
        <w:rPr>
          <w:rFonts w:hint="cs"/>
          <w:color w:val="FF0000"/>
          <w:rtl/>
        </w:rPr>
        <w:t>مصنوعي</w:t>
      </w:r>
      <w:r w:rsidRPr="003C2960">
        <w:rPr>
          <w:color w:val="FF0000"/>
          <w:rtl/>
        </w:rPr>
        <w:t xml:space="preserve"> </w:t>
      </w:r>
      <w:r w:rsidRPr="00D73E5E">
        <w:rPr>
          <w:rFonts w:hint="cs"/>
          <w:rtl/>
        </w:rPr>
        <w:t>استفاده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فلان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بخشِ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گر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حق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ندار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استفاده</w:t>
      </w:r>
      <w:r w:rsidRPr="00D73E5E">
        <w:rPr>
          <w:rtl/>
        </w:rPr>
        <w:t xml:space="preserve"> </w:t>
      </w:r>
      <w:r>
        <w:rPr>
          <w:rFonts w:hint="cs"/>
          <w:rtl/>
        </w:rPr>
        <w:t>ك</w:t>
      </w:r>
      <w:r w:rsidRPr="00D73E5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د</w:t>
      </w:r>
      <w:r w:rsidRPr="00D73E5E">
        <w:rPr>
          <w:rtl/>
        </w:rPr>
        <w:t xml:space="preserve">!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جور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است؛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زرنگ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ا،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فرصت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طلب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و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قدرت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طلب</w:t>
      </w:r>
      <w:r w:rsidR="00354DBD">
        <w:rPr>
          <w:rFonts w:hint="cs"/>
        </w:rPr>
        <w:t>‌</w:t>
      </w:r>
      <w:r w:rsidRPr="00D73E5E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دنبال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ن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چ</w:t>
      </w:r>
      <w:r>
        <w:rPr>
          <w:rFonts w:hint="cs"/>
          <w:rtl/>
        </w:rPr>
        <w:t>ي</w:t>
      </w:r>
      <w:r w:rsidRPr="00D73E5E">
        <w:rPr>
          <w:rFonts w:hint="cs"/>
          <w:rtl/>
        </w:rPr>
        <w:t>زها</w:t>
      </w:r>
      <w:r w:rsidRPr="00D73E5E">
        <w:rPr>
          <w:rtl/>
        </w:rPr>
        <w:t xml:space="preserve"> </w:t>
      </w:r>
      <w:r w:rsidRPr="00D73E5E">
        <w:rPr>
          <w:rFonts w:hint="cs"/>
          <w:rtl/>
        </w:rPr>
        <w:t>هستند</w:t>
      </w:r>
      <w:r w:rsidRPr="00B353A4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(6/6/1403)</w:t>
      </w:r>
    </w:p>
    <w:p w14:paraId="70A5B4DC" w14:textId="77777777" w:rsidR="00F45F0B" w:rsidRDefault="00F45F0B" w:rsidP="00B5638C">
      <w:pPr>
        <w:pStyle w:val="ListParagraph"/>
        <w:numPr>
          <w:ilvl w:val="0"/>
          <w:numId w:val="2"/>
        </w:numPr>
        <w:contextualSpacing w:val="0"/>
      </w:pPr>
      <w:r>
        <w:rPr>
          <w:rFonts w:hint="cs"/>
          <w:rtl/>
        </w:rPr>
        <w:t>«</w:t>
      </w:r>
      <w:r w:rsidRPr="00F45F0B">
        <w:rPr>
          <w:rFonts w:hint="cs"/>
          <w:rtl/>
        </w:rPr>
        <w:t>ما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با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د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همان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سه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تحوّل</w:t>
      </w:r>
      <w:r w:rsidR="00440C2E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را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ه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امام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در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داخل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شور،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در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سطح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امّت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و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در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سطح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جهان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جاد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رد،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تعق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ب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ن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م،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دنبال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ن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م،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حفظ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ن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م</w:t>
      </w:r>
      <w:r w:rsidRPr="00F45F0B">
        <w:rPr>
          <w:rtl/>
        </w:rPr>
        <w:t xml:space="preserve">. </w:t>
      </w:r>
      <w:r w:rsidRPr="00F45F0B">
        <w:rPr>
          <w:rFonts w:hint="cs"/>
          <w:rtl/>
        </w:rPr>
        <w:t>دنبال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ردن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هدف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امروز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البتّه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اقتضائات</w:t>
      </w:r>
      <w:r w:rsidR="00440C2E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دارد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ه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با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اقتضائات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زمان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امام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فرق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م</w:t>
      </w:r>
      <w:r w:rsidR="00440C2E">
        <w:rPr>
          <w:rFonts w:hint="cs"/>
          <w:rtl/>
        </w:rPr>
        <w:t>يك</w:t>
      </w:r>
      <w:r w:rsidRPr="00F45F0B">
        <w:rPr>
          <w:rFonts w:hint="cs"/>
          <w:rtl/>
        </w:rPr>
        <w:t>ند؛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را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م</w:t>
      </w:r>
      <w:r w:rsidR="00440C2E"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F45F0B">
        <w:rPr>
          <w:rFonts w:hint="cs"/>
          <w:rtl/>
        </w:rPr>
        <w:t>دان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م</w:t>
      </w:r>
      <w:r w:rsidRPr="00F45F0B">
        <w:rPr>
          <w:rtl/>
        </w:rPr>
        <w:t xml:space="preserve">. </w:t>
      </w:r>
      <w:r w:rsidRPr="00F45F0B">
        <w:rPr>
          <w:rFonts w:hint="cs"/>
          <w:rtl/>
        </w:rPr>
        <w:t>مسلّماً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در</w:t>
      </w:r>
      <w:r w:rsidRPr="00F45F0B">
        <w:rPr>
          <w:rtl/>
        </w:rPr>
        <w:t xml:space="preserve"> </w:t>
      </w:r>
      <w:r w:rsidRPr="00D55F85">
        <w:rPr>
          <w:rFonts w:hint="cs"/>
          <w:color w:val="FF0000"/>
          <w:rtl/>
        </w:rPr>
        <w:t>دوران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هوش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مصنوع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و</w:t>
      </w:r>
      <w:r w:rsidRPr="00D55F85">
        <w:rPr>
          <w:color w:val="FF0000"/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ك</w:t>
      </w:r>
      <w:r w:rsidRPr="00D55F85">
        <w:rPr>
          <w:rFonts w:hint="cs"/>
          <w:color w:val="FF0000"/>
          <w:rtl/>
        </w:rPr>
        <w:t>وانتوم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و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ا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rFonts w:hint="cs"/>
          <w:color w:val="FF0000"/>
          <w:rtl/>
        </w:rPr>
        <w:t>نترنت</w:t>
      </w:r>
      <w:r w:rsidRPr="00D55F85">
        <w:rPr>
          <w:color w:val="FF0000"/>
          <w:rtl/>
        </w:rPr>
        <w:t xml:space="preserve"> </w:t>
      </w:r>
      <w:r w:rsidRPr="00F45F0B">
        <w:rPr>
          <w:rFonts w:hint="cs"/>
          <w:rtl/>
        </w:rPr>
        <w:t>و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امثال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ن</w:t>
      </w:r>
      <w:r w:rsidRPr="00F45F0B">
        <w:rPr>
          <w:rtl/>
        </w:rPr>
        <w:t xml:space="preserve"> </w:t>
      </w:r>
      <w:r w:rsidRPr="00D55F85">
        <w:rPr>
          <w:rFonts w:hint="cs"/>
          <w:rtl/>
        </w:rPr>
        <w:t>پ</w:t>
      </w:r>
      <w:r w:rsidR="00440C2E" w:rsidRPr="00D55F85">
        <w:rPr>
          <w:rFonts w:hint="cs"/>
          <w:rtl/>
        </w:rPr>
        <w:t>ي</w:t>
      </w:r>
      <w:r w:rsidRPr="00D55F85">
        <w:rPr>
          <w:rFonts w:hint="cs"/>
          <w:rtl/>
        </w:rPr>
        <w:t>شرفت</w:t>
      </w:r>
      <w:r w:rsidR="00354DBD">
        <w:rPr>
          <w:rFonts w:hint="cs"/>
        </w:rPr>
        <w:t>‌</w:t>
      </w:r>
      <w:r w:rsidRPr="00D55F85">
        <w:rPr>
          <w:rFonts w:hint="cs"/>
          <w:rtl/>
        </w:rPr>
        <w:t>ها</w:t>
      </w:r>
      <w:r w:rsidR="00440C2E" w:rsidRPr="00D55F85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علم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نم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شود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با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همان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ش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وه</w:t>
      </w:r>
      <w:r w:rsidR="00354DBD">
        <w:rPr>
          <w:rFonts w:hint="cs"/>
        </w:rPr>
        <w:t>‌</w:t>
      </w:r>
      <w:r w:rsidRPr="00F45F0B">
        <w:rPr>
          <w:rFonts w:hint="cs"/>
          <w:rtl/>
        </w:rPr>
        <w:t>ها</w:t>
      </w:r>
      <w:r w:rsidR="00440C2E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چهل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سال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قبل،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دوران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تلفن</w:t>
      </w:r>
      <w:r w:rsidR="00354DBD">
        <w:rPr>
          <w:rFonts w:hint="cs"/>
        </w:rPr>
        <w:t>‌</w:t>
      </w:r>
      <w:r w:rsidRPr="00F45F0B">
        <w:rPr>
          <w:rFonts w:hint="cs"/>
          <w:rtl/>
        </w:rPr>
        <w:t>ها</w:t>
      </w:r>
      <w:r w:rsidR="00440C2E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ذا</w:t>
      </w:r>
      <w:r w:rsidR="00440C2E">
        <w:rPr>
          <w:rFonts w:hint="cs"/>
          <w:rtl/>
        </w:rPr>
        <w:t>يي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و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ضبط</w:t>
      </w:r>
      <w:r w:rsidR="00354DBD">
        <w:rPr>
          <w:rFonts w:hint="cs"/>
        </w:rPr>
        <w:t>‌</w:t>
      </w:r>
      <w:r w:rsidRPr="00F45F0B">
        <w:rPr>
          <w:rFonts w:hint="cs"/>
          <w:rtl/>
        </w:rPr>
        <w:t>صوت</w:t>
      </w:r>
      <w:r w:rsidR="00354DBD">
        <w:rPr>
          <w:rFonts w:hint="cs"/>
        </w:rPr>
        <w:t>‌</w:t>
      </w:r>
      <w:r w:rsidRPr="00F45F0B">
        <w:rPr>
          <w:rFonts w:hint="cs"/>
          <w:rtl/>
        </w:rPr>
        <w:t>ها</w:t>
      </w:r>
      <w:r w:rsidR="00440C2E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ذا</w:t>
      </w:r>
      <w:r w:rsidR="00440C2E">
        <w:rPr>
          <w:rFonts w:hint="cs"/>
          <w:rtl/>
        </w:rPr>
        <w:t>يي</w:t>
      </w:r>
      <w:r w:rsidRPr="00F45F0B">
        <w:rPr>
          <w:rFonts w:hint="cs"/>
          <w:rtl/>
        </w:rPr>
        <w:t>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با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آن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ابزارها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امروز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ار</w:t>
      </w:r>
      <w:r w:rsidRPr="00F45F0B">
        <w:rPr>
          <w:rtl/>
        </w:rPr>
        <w:t xml:space="preserve"> </w:t>
      </w:r>
      <w:r w:rsidR="00440C2E">
        <w:rPr>
          <w:rFonts w:hint="cs"/>
          <w:rtl/>
        </w:rPr>
        <w:t>ك</w:t>
      </w:r>
      <w:r w:rsidRPr="00F45F0B">
        <w:rPr>
          <w:rFonts w:hint="cs"/>
          <w:rtl/>
        </w:rPr>
        <w:t>رد</w:t>
      </w:r>
      <w:r w:rsidRPr="00F45F0B">
        <w:rPr>
          <w:rtl/>
        </w:rPr>
        <w:t xml:space="preserve">. </w:t>
      </w:r>
      <w:r w:rsidRPr="00F45F0B">
        <w:rPr>
          <w:rFonts w:hint="cs"/>
          <w:rtl/>
        </w:rPr>
        <w:t>امروز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برا</w:t>
      </w:r>
      <w:r w:rsidR="00440C2E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شرفت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هدف،</w:t>
      </w:r>
      <w:r w:rsidRPr="00F45F0B">
        <w:rPr>
          <w:rtl/>
        </w:rPr>
        <w:t xml:space="preserve"> </w:t>
      </w:r>
      <w:r w:rsidRPr="00D55F85">
        <w:rPr>
          <w:rFonts w:hint="cs"/>
          <w:color w:val="FF0000"/>
          <w:rtl/>
        </w:rPr>
        <w:t>ابزارها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با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rFonts w:hint="cs"/>
          <w:color w:val="FF0000"/>
          <w:rtl/>
        </w:rPr>
        <w:t>ست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متناسب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با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زمان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انتخاب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بشود</w:t>
      </w:r>
      <w:r w:rsidRPr="00F45F0B">
        <w:rPr>
          <w:rFonts w:hint="cs"/>
          <w:rtl/>
        </w:rPr>
        <w:t>؛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ترد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د</w:t>
      </w:r>
      <w:r w:rsidR="00440C2E">
        <w:rPr>
          <w:rFonts w:hint="cs"/>
          <w:rtl/>
        </w:rPr>
        <w:t>ي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در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ن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ن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ست</w:t>
      </w:r>
      <w:r w:rsidRPr="00F45F0B">
        <w:rPr>
          <w:rtl/>
        </w:rPr>
        <w:t xml:space="preserve">. </w:t>
      </w:r>
      <w:r w:rsidRPr="00F45F0B">
        <w:rPr>
          <w:rFonts w:hint="cs"/>
          <w:rtl/>
        </w:rPr>
        <w:t>ابزارها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تغ</w:t>
      </w:r>
      <w:r w:rsidR="00440C2E">
        <w:rPr>
          <w:rFonts w:hint="cs"/>
          <w:rtl/>
        </w:rPr>
        <w:t>يي</w:t>
      </w:r>
      <w:r w:rsidRPr="00F45F0B">
        <w:rPr>
          <w:rFonts w:hint="cs"/>
          <w:rtl/>
        </w:rPr>
        <w:t>ر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دا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م</w:t>
      </w:r>
      <w:r w:rsidR="00440C2E">
        <w:rPr>
          <w:rFonts w:hint="cs"/>
          <w:rtl/>
        </w:rPr>
        <w:t>يك</w:t>
      </w:r>
      <w:r w:rsidRPr="00F45F0B">
        <w:rPr>
          <w:rFonts w:hint="cs"/>
          <w:rtl/>
        </w:rPr>
        <w:t>ند،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امّا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آنچه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تغ</w:t>
      </w:r>
      <w:r w:rsidR="00440C2E">
        <w:rPr>
          <w:rFonts w:hint="cs"/>
          <w:rtl/>
        </w:rPr>
        <w:t>يي</w:t>
      </w:r>
      <w:r w:rsidRPr="00F45F0B">
        <w:rPr>
          <w:rFonts w:hint="cs"/>
          <w:rtl/>
        </w:rPr>
        <w:t>ر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 w:rsidRPr="00F45F0B">
        <w:rPr>
          <w:rFonts w:hint="cs"/>
          <w:rtl/>
        </w:rPr>
        <w:t>دا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نم</w:t>
      </w:r>
      <w:r w:rsidR="00440C2E">
        <w:rPr>
          <w:rFonts w:hint="cs"/>
          <w:rtl/>
        </w:rPr>
        <w:t>يك</w:t>
      </w:r>
      <w:r w:rsidRPr="00F45F0B">
        <w:rPr>
          <w:rFonts w:hint="cs"/>
          <w:rtl/>
        </w:rPr>
        <w:t>ند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جبهه</w:t>
      </w:r>
      <w:r w:rsidR="00354DBD">
        <w:rPr>
          <w:rFonts w:hint="cs"/>
        </w:rPr>
        <w:t>‌‌</w:t>
      </w:r>
      <w:r w:rsidRPr="00F45F0B">
        <w:rPr>
          <w:rFonts w:hint="cs"/>
          <w:rtl/>
        </w:rPr>
        <w:t>بند</w:t>
      </w:r>
      <w:r w:rsidR="00440C2E"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F45F0B">
        <w:rPr>
          <w:rFonts w:hint="cs"/>
          <w:rtl/>
        </w:rPr>
        <w:t>ها</w:t>
      </w:r>
      <w:r w:rsidRPr="00F45F0B">
        <w:rPr>
          <w:rtl/>
        </w:rPr>
        <w:t xml:space="preserve"> </w:t>
      </w:r>
      <w:r w:rsidRPr="00F45F0B">
        <w:rPr>
          <w:rFonts w:hint="cs"/>
          <w:rtl/>
        </w:rPr>
        <w:t>است</w:t>
      </w:r>
      <w:r w:rsidRPr="00F45F0B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(14/3/1402)</w:t>
      </w:r>
    </w:p>
    <w:p w14:paraId="2018603F" w14:textId="77777777" w:rsidR="00F45F0B" w:rsidRDefault="00F45F0B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«امروز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وه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پرا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ندن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حتّ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</w:t>
      </w:r>
      <w:r w:rsidR="00440C2E">
        <w:rPr>
          <w:rFonts w:hint="cs"/>
          <w:rtl/>
        </w:rPr>
        <w:t>يك</w:t>
      </w:r>
      <w:r>
        <w:rPr>
          <w:rFonts w:hint="cs"/>
          <w:rtl/>
        </w:rPr>
        <w:t>ردند؛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تلو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ز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ماهواره</w:t>
      </w:r>
      <w:r>
        <w:rPr>
          <w:rtl/>
        </w:rPr>
        <w:t xml:space="preserve"> </w:t>
      </w:r>
      <w:r>
        <w:rPr>
          <w:rFonts w:hint="cs"/>
          <w:rtl/>
        </w:rPr>
        <w:t>بگ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ر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Pr="00D55F85">
        <w:rPr>
          <w:rFonts w:hint="cs"/>
          <w:color w:val="FF0000"/>
          <w:rtl/>
        </w:rPr>
        <w:t>ا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rFonts w:hint="cs"/>
          <w:color w:val="FF0000"/>
          <w:rtl/>
        </w:rPr>
        <w:t>نترنت</w:t>
      </w:r>
      <w:r w:rsidRPr="00D55F85">
        <w:rPr>
          <w:color w:val="FF0000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Pr="00D55F85">
        <w:rPr>
          <w:rFonts w:hint="cs"/>
          <w:color w:val="FF0000"/>
          <w:rtl/>
        </w:rPr>
        <w:t>پساا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rFonts w:hint="cs"/>
          <w:color w:val="FF0000"/>
          <w:rtl/>
        </w:rPr>
        <w:t>نترنت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چ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زها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د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آمده،</w:t>
      </w:r>
      <w:r>
        <w:rPr>
          <w:rtl/>
        </w:rPr>
        <w:t xml:space="preserve"> </w:t>
      </w:r>
      <w:r w:rsidRPr="00D55F85">
        <w:rPr>
          <w:rFonts w:hint="cs"/>
          <w:color w:val="FF0000"/>
          <w:rtl/>
        </w:rPr>
        <w:t>هوش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مصنوع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color w:val="FF0000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نها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چ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زها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خب،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="00440C2E">
        <w:rPr>
          <w:rFonts w:hint="cs"/>
          <w:rtl/>
        </w:rPr>
        <w:t>يك</w:t>
      </w:r>
      <w:r w:rsidR="00354DBD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چن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ط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="00440C2E">
        <w:rPr>
          <w:rFonts w:hint="cs"/>
          <w:rtl/>
        </w:rPr>
        <w:t>يك</w:t>
      </w:r>
      <w:r w:rsidR="00354DBD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چن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ت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شمش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رها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آخته</w:t>
      </w:r>
      <w:r w:rsidR="00354DBD">
        <w:rPr>
          <w:rFonts w:hint="cs"/>
        </w:rPr>
        <w:t>‌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برّانِ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 w:rsidR="00354DBD">
        <w:rPr>
          <w:rFonts w:hint="cs"/>
        </w:rPr>
        <w:t>‌</w:t>
      </w:r>
      <w:r>
        <w:rPr>
          <w:rFonts w:hint="cs"/>
          <w:rtl/>
        </w:rPr>
        <w:t>ر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 w:rsidR="00354DBD">
        <w:rPr>
          <w:rFonts w:hint="cs"/>
        </w:rPr>
        <w:t>‌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خواه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ن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م؟</w:t>
      </w:r>
      <w:r>
        <w:rPr>
          <w:rtl/>
        </w:rPr>
        <w:t xml:space="preserve"> </w:t>
      </w:r>
      <w:r>
        <w:rPr>
          <w:rFonts w:hint="cs"/>
          <w:rtl/>
        </w:rPr>
        <w:t>تبل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غ،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اهمّ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تِ</w:t>
      </w:r>
      <w:r>
        <w:rPr>
          <w:rtl/>
        </w:rPr>
        <w:t xml:space="preserve"> </w:t>
      </w:r>
      <w:r>
        <w:rPr>
          <w:rFonts w:hint="cs"/>
          <w:rtl/>
        </w:rPr>
        <w:t>مضاعف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440C2E">
        <w:rPr>
          <w:rFonts w:hint="cs"/>
          <w:rtl/>
        </w:rPr>
        <w:t>يك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امروز،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354DBD">
        <w:rPr>
          <w:rFonts w:hint="cs"/>
        </w:rPr>
        <w:t>‌</w:t>
      </w:r>
      <w:r>
        <w:rPr>
          <w:rFonts w:hint="cs"/>
          <w:rtl/>
        </w:rPr>
        <w:t>افزارها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مخالف،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 </w:t>
      </w:r>
      <w:r>
        <w:rPr>
          <w:rFonts w:hint="cs"/>
          <w:rtl/>
        </w:rPr>
        <w:t>تطوّر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رده،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شرفت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ردم،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Pr="00D55F85">
        <w:rPr>
          <w:rFonts w:hint="cs"/>
          <w:color w:val="FF0000"/>
          <w:rtl/>
        </w:rPr>
        <w:t>نرم</w:t>
      </w:r>
      <w:r w:rsidR="00354DBD">
        <w:rPr>
          <w:rFonts w:hint="cs"/>
          <w:color w:val="FF0000"/>
        </w:rPr>
        <w:t>‌</w:t>
      </w:r>
      <w:r w:rsidRPr="00D55F85">
        <w:rPr>
          <w:rFonts w:hint="cs"/>
          <w:color w:val="FF0000"/>
          <w:rtl/>
        </w:rPr>
        <w:t>افزارها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وه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باورپذ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ردن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D55F85"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چ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ز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440C2E">
        <w:rPr>
          <w:rFonts w:hint="cs"/>
          <w:rtl/>
        </w:rPr>
        <w:t>يي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چ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 w:rsidR="00D55F85">
        <w:rPr>
          <w:rFonts w:hint="cs"/>
          <w:rtl/>
        </w:rPr>
        <w:t>-</w:t>
      </w:r>
      <w:r w:rsidR="00354DBD"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بان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روانشناس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 w:rsidR="00440C2E">
        <w:rPr>
          <w:rFonts w:hint="cs"/>
          <w:rtl/>
        </w:rPr>
        <w:t>ك</w:t>
      </w:r>
      <w:r>
        <w:rPr>
          <w:rFonts w:hint="cs"/>
          <w:rtl/>
        </w:rPr>
        <w:t>ردند؛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 w:rsidRPr="00D55F85">
        <w:rPr>
          <w:rFonts w:hint="cs"/>
          <w:color w:val="FF0000"/>
          <w:rtl/>
        </w:rPr>
        <w:t>ابزارها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نرم</w:t>
      </w:r>
      <w:r w:rsidR="00354DBD">
        <w:rPr>
          <w:rFonts w:hint="cs"/>
          <w:color w:val="FF0000"/>
        </w:rPr>
        <w:t>‌</w:t>
      </w:r>
      <w:r w:rsidRPr="00D55F85">
        <w:rPr>
          <w:rFonts w:hint="cs"/>
          <w:color w:val="FF0000"/>
          <w:rtl/>
        </w:rPr>
        <w:t>افزار</w:t>
      </w:r>
      <w:r w:rsidR="00440C2E" w:rsidRPr="00D55F85">
        <w:rPr>
          <w:rFonts w:hint="cs"/>
          <w:color w:val="FF0000"/>
          <w:rtl/>
        </w:rPr>
        <w:t>ي</w:t>
      </w:r>
      <w:r w:rsidRPr="00D55F85">
        <w:rPr>
          <w:color w:val="FF0000"/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440C2E">
        <w:rPr>
          <w:rFonts w:hint="cs"/>
          <w:rtl/>
        </w:rPr>
        <w:t>ي</w:t>
      </w:r>
      <w:r>
        <w:rPr>
          <w:rFonts w:hint="cs"/>
          <w:rtl/>
        </w:rPr>
        <w:t>ل</w:t>
      </w:r>
      <w:r w:rsidR="00440C2E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(21/2/1402)</w:t>
      </w:r>
    </w:p>
    <w:p w14:paraId="62312255" w14:textId="77777777" w:rsidR="00F45F0B" w:rsidRDefault="00F45F0B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</w:t>
      </w:r>
      <w:r w:rsidR="00440C2E">
        <w:rPr>
          <w:rFonts w:hint="cs"/>
          <w:rtl/>
        </w:rPr>
        <w:t>امروز</w:t>
      </w:r>
      <w:r w:rsidR="00440C2E">
        <w:rPr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فضاي</w:t>
      </w:r>
      <w:r w:rsidR="00440C2E" w:rsidRPr="00D55F85">
        <w:rPr>
          <w:color w:val="FF0000"/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مجازي</w:t>
      </w:r>
      <w:r w:rsidR="00440C2E" w:rsidRPr="00D55F85">
        <w:rPr>
          <w:color w:val="FF0000"/>
          <w:rtl/>
        </w:rPr>
        <w:t xml:space="preserve"> </w:t>
      </w:r>
      <w:r w:rsidR="00440C2E">
        <w:rPr>
          <w:rFonts w:hint="cs"/>
          <w:rtl/>
        </w:rPr>
        <w:t>در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زندگي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مردم،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ديگر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مثل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پنج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سال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پيش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و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ده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سال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پيش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نيست؛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گسترش</w:t>
      </w:r>
      <w:r w:rsidR="00440C2E">
        <w:rPr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فضاي</w:t>
      </w:r>
      <w:r w:rsidR="00440C2E" w:rsidRPr="00D55F85">
        <w:rPr>
          <w:color w:val="FF0000"/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مجازي</w:t>
      </w:r>
      <w:r w:rsidR="00440C2E" w:rsidRPr="00D55F85">
        <w:rPr>
          <w:color w:val="FF0000"/>
          <w:rtl/>
        </w:rPr>
        <w:t xml:space="preserve"> </w:t>
      </w:r>
      <w:r w:rsidR="00440C2E">
        <w:rPr>
          <w:rFonts w:hint="cs"/>
          <w:rtl/>
        </w:rPr>
        <w:t>يك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گسترش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بسيار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وسيع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و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عظيمي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است</w:t>
      </w:r>
      <w:r w:rsidR="00440C2E">
        <w:rPr>
          <w:rtl/>
        </w:rPr>
        <w:t xml:space="preserve">. </w:t>
      </w:r>
      <w:r w:rsidR="00440C2E">
        <w:rPr>
          <w:rFonts w:hint="cs"/>
          <w:rtl/>
        </w:rPr>
        <w:t>خب،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اين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فضاي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مجازي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منافعي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دارد،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امكاناتي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دارد،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خطراتي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هم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دارد،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خطرات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بزرگي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هم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دارد</w:t>
      </w:r>
      <w:r w:rsidR="00440C2E">
        <w:rPr>
          <w:rtl/>
        </w:rPr>
        <w:t xml:space="preserve">. </w:t>
      </w:r>
      <w:r w:rsidR="00440C2E">
        <w:rPr>
          <w:rFonts w:hint="cs"/>
          <w:rtl/>
        </w:rPr>
        <w:t>اگر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چنانچه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اين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فضا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ناامن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باشد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براي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مردم،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ضررش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را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مردم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مي</w:t>
      </w:r>
      <w:r w:rsidR="00354DBD">
        <w:rPr>
          <w:rFonts w:hint="cs"/>
        </w:rPr>
        <w:t>‌</w:t>
      </w:r>
      <w:r w:rsidR="00440C2E">
        <w:rPr>
          <w:rFonts w:hint="cs"/>
          <w:rtl/>
        </w:rPr>
        <w:t>بَرند</w:t>
      </w:r>
      <w:r w:rsidR="00D55F85">
        <w:rPr>
          <w:rFonts w:hint="eastAsia"/>
          <w:rtl/>
        </w:rPr>
        <w:t>…</w:t>
      </w:r>
      <w:r w:rsidR="00D55F85">
        <w:rPr>
          <w:rFonts w:hint="cs"/>
          <w:rtl/>
        </w:rPr>
        <w:t xml:space="preserve"> </w:t>
      </w:r>
      <w:r w:rsidR="00440C2E">
        <w:rPr>
          <w:rFonts w:hint="cs"/>
          <w:rtl/>
        </w:rPr>
        <w:t>ما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بيشتر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از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خيلي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از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كشورها،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دشمن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داريم؛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دشمن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هم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راه</w:t>
      </w:r>
      <w:r w:rsidR="00354DBD">
        <w:rPr>
          <w:rFonts w:hint="cs"/>
        </w:rPr>
        <w:t>‌</w:t>
      </w:r>
      <w:r w:rsidR="00440C2E">
        <w:rPr>
          <w:rFonts w:hint="cs"/>
          <w:rtl/>
        </w:rPr>
        <w:t>هاي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نفوذ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را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پيدا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ميكند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و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يكي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از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راه</w:t>
      </w:r>
      <w:r w:rsidR="00354DBD">
        <w:rPr>
          <w:rFonts w:hint="cs"/>
        </w:rPr>
        <w:t>‌</w:t>
      </w:r>
      <w:r w:rsidR="00440C2E">
        <w:rPr>
          <w:rFonts w:hint="cs"/>
          <w:rtl/>
        </w:rPr>
        <w:t>هاي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نفوذ،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همين</w:t>
      </w:r>
      <w:r w:rsidR="00440C2E">
        <w:rPr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مسئله</w:t>
      </w:r>
      <w:r w:rsidR="00440C2E" w:rsidRPr="00D55F85">
        <w:rPr>
          <w:color w:val="FF0000"/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فضاي</w:t>
      </w:r>
      <w:r w:rsidR="00440C2E" w:rsidRPr="00D55F85">
        <w:rPr>
          <w:color w:val="FF0000"/>
          <w:rtl/>
        </w:rPr>
        <w:t xml:space="preserve"> </w:t>
      </w:r>
      <w:r w:rsidR="00440C2E" w:rsidRPr="00D55F85">
        <w:rPr>
          <w:rFonts w:hint="cs"/>
          <w:color w:val="FF0000"/>
          <w:rtl/>
        </w:rPr>
        <w:t>مجازي</w:t>
      </w:r>
      <w:r w:rsidR="00440C2E" w:rsidRPr="00D55F85">
        <w:rPr>
          <w:color w:val="FF0000"/>
          <w:rtl/>
        </w:rPr>
        <w:t xml:space="preserve"> </w:t>
      </w:r>
      <w:r w:rsidR="00440C2E">
        <w:rPr>
          <w:rFonts w:hint="cs"/>
          <w:rtl/>
        </w:rPr>
        <w:t>است</w:t>
      </w:r>
      <w:r w:rsidR="00440C2E">
        <w:rPr>
          <w:rtl/>
        </w:rPr>
        <w:t xml:space="preserve">. </w:t>
      </w:r>
      <w:r w:rsidR="00440C2E">
        <w:rPr>
          <w:rFonts w:hint="cs"/>
          <w:rtl/>
        </w:rPr>
        <w:t>شما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هم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ميتوانيد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نقش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ايفا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كنيد،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نقش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مهمّي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ميتوانيد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ايفا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كنيد؛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در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اين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مسئله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به</w:t>
      </w:r>
      <w:r w:rsidR="00440C2E">
        <w:rPr>
          <w:rtl/>
        </w:rPr>
        <w:t xml:space="preserve"> </w:t>
      </w:r>
      <w:r w:rsidR="00354DBD">
        <w:rPr>
          <w:rFonts w:hint="cs"/>
        </w:rPr>
        <w:t>‌</w:t>
      </w:r>
      <w:r w:rsidR="00440C2E">
        <w:rPr>
          <w:rFonts w:hint="cs"/>
          <w:rtl/>
        </w:rPr>
        <w:t>طور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كامل،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به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صورت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جدّي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وارد</w:t>
      </w:r>
      <w:r w:rsidR="00440C2E">
        <w:rPr>
          <w:rtl/>
        </w:rPr>
        <w:t xml:space="preserve"> </w:t>
      </w:r>
      <w:r w:rsidR="00440C2E">
        <w:rPr>
          <w:rFonts w:hint="cs"/>
          <w:rtl/>
        </w:rPr>
        <w:t>بشويد</w:t>
      </w:r>
      <w:r w:rsidR="00440C2E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</w:t>
      </w:r>
      <w:r w:rsidR="00440C2E" w:rsidRPr="00D55F85">
        <w:rPr>
          <w:rFonts w:hint="cs"/>
          <w:color w:val="808080" w:themeColor="background1" w:themeShade="80"/>
          <w:rtl/>
        </w:rPr>
        <w:t>8/2/1398</w:t>
      </w:r>
      <w:r w:rsidRPr="00D55F85">
        <w:rPr>
          <w:rFonts w:hint="cs"/>
          <w:color w:val="808080" w:themeColor="background1" w:themeShade="80"/>
          <w:rtl/>
        </w:rPr>
        <w:t>)</w:t>
      </w:r>
    </w:p>
    <w:p w14:paraId="11FF01BB" w14:textId="77777777" w:rsidR="00440C2E" w:rsidRDefault="00440C2E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</w:t>
      </w:r>
      <w:r w:rsidRPr="00440C2E">
        <w:rPr>
          <w:rFonts w:hint="cs"/>
          <w:rtl/>
        </w:rPr>
        <w:t>امروز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هم</w:t>
      </w:r>
      <w:r w:rsidRPr="00440C2E">
        <w:rPr>
          <w:rtl/>
        </w:rPr>
        <w:t xml:space="preserve">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D55F85">
        <w:rPr>
          <w:color w:val="FF0000"/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صحرا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پا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ان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همه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طرفش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شود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حر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ت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رد؛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گر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مثل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سابق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ست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شما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بخواه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</w:t>
      </w:r>
      <w:r w:rsidRPr="00440C2E">
        <w:rPr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مطلب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ان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ناچار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باش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رو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اغذ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بنو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آن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پل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</w:t>
      </w:r>
      <w:r w:rsidRPr="00440C2E">
        <w:rPr>
          <w:rtl/>
        </w:rPr>
        <w:t xml:space="preserve"> 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فتو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پ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نسخه،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صد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نسخه،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دو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ست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نسخه؛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جور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ست</w:t>
      </w:r>
      <w:r w:rsidRPr="00440C2E">
        <w:rPr>
          <w:rtl/>
        </w:rPr>
        <w:t xml:space="preserve">. </w:t>
      </w:r>
      <w:r w:rsidRPr="00440C2E">
        <w:rPr>
          <w:rFonts w:hint="cs"/>
          <w:rtl/>
        </w:rPr>
        <w:t>هر</w:t>
      </w:r>
      <w:r w:rsidRPr="00440C2E">
        <w:rPr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نفر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بتواند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انه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ار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ند</w:t>
      </w:r>
      <w:r w:rsidRPr="00440C2E">
        <w:rPr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رسانه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 xml:space="preserve">.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نش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پخش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شبهات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حرفها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جوانها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مؤمن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جوانها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سالم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گمراه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نند</w:t>
      </w:r>
      <w:r w:rsidRPr="00440C2E">
        <w:rPr>
          <w:rtl/>
        </w:rPr>
        <w:t xml:space="preserve">.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نها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شناخت</w:t>
      </w:r>
      <w:r w:rsidRPr="00440C2E">
        <w:rPr>
          <w:rtl/>
        </w:rPr>
        <w:t xml:space="preserve">. </w:t>
      </w:r>
      <w:r w:rsidRPr="00440C2E">
        <w:rPr>
          <w:rFonts w:hint="cs"/>
          <w:rtl/>
        </w:rPr>
        <w:t>چه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ست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وسط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دان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سپر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مانع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بشود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گمراه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جوانان؟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چه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مانع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بشود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اقدام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دشمن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انحراف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ذهن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جوانان؟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عهده</w:t>
      </w:r>
      <w:r w:rsidR="00354DBD">
        <w:rPr>
          <w:rFonts w:hint="cs"/>
        </w:rPr>
        <w:t>‌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چه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ار؟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(16/6/1395)</w:t>
      </w:r>
    </w:p>
    <w:p w14:paraId="7EF21728" w14:textId="77777777" w:rsidR="00440C2E" w:rsidRDefault="00440C2E" w:rsidP="00B5638C">
      <w:pPr>
        <w:pStyle w:val="ListParagraph"/>
        <w:numPr>
          <w:ilvl w:val="0"/>
          <w:numId w:val="2"/>
        </w:numPr>
        <w:contextualSpacing w:val="0"/>
        <w:rPr>
          <w:rtl/>
        </w:rPr>
      </w:pPr>
      <w:r>
        <w:rPr>
          <w:rFonts w:hint="cs"/>
          <w:rtl/>
        </w:rPr>
        <w:t>«</w:t>
      </w:r>
      <w:r w:rsidRPr="00440C2E">
        <w:rPr>
          <w:rFonts w:hint="cs"/>
          <w:rtl/>
        </w:rPr>
        <w:t>الان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واقعاً</w:t>
      </w:r>
      <w:r w:rsidRPr="00440C2E">
        <w:rPr>
          <w:rtl/>
        </w:rPr>
        <w:t xml:space="preserve">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440C2E">
        <w:rPr>
          <w:rFonts w:hint="cs"/>
          <w:rtl/>
        </w:rPr>
        <w:t>،</w:t>
      </w:r>
      <w:r w:rsidRPr="00440C2E">
        <w:rPr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بخش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حق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ق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زندگ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مردم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شده؛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حالا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دولت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ال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ترون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قب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ل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جا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خود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محفوظ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>-</w:t>
      </w:r>
      <w:r w:rsidR="00354DBD">
        <w:rPr>
          <w:rtl/>
        </w:rPr>
        <w:t xml:space="preserve"> </w:t>
      </w:r>
      <w:r w:rsidRPr="00440C2E">
        <w:rPr>
          <w:rFonts w:hint="cs"/>
          <w:rtl/>
        </w:rPr>
        <w:t>ش</w:t>
      </w:r>
      <w:r>
        <w:rPr>
          <w:rFonts w:hint="cs"/>
          <w:rtl/>
        </w:rPr>
        <w:t>كي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ست</w:t>
      </w:r>
      <w:r w:rsidRPr="00440C2E">
        <w:rPr>
          <w:rtl/>
        </w:rPr>
        <w:t xml:space="preserve"> [</w:t>
      </w:r>
      <w:r w:rsidRPr="00440C2E">
        <w:rPr>
          <w:rFonts w:hint="cs"/>
          <w:rtl/>
        </w:rPr>
        <w:t>امّا</w:t>
      </w:r>
      <w:r w:rsidRPr="00440C2E">
        <w:rPr>
          <w:rtl/>
        </w:rPr>
        <w:t xml:space="preserve">] </w:t>
      </w:r>
      <w:r w:rsidRPr="00440C2E">
        <w:rPr>
          <w:rFonts w:hint="cs"/>
          <w:rtl/>
        </w:rPr>
        <w:t>آنچه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عرضِ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رو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آن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ت</w:t>
      </w:r>
      <w:r>
        <w:rPr>
          <w:rFonts w:hint="cs"/>
          <w:rtl/>
        </w:rPr>
        <w:t>كي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D55F85">
        <w:rPr>
          <w:color w:val="FF0000"/>
          <w:rtl/>
        </w:rPr>
        <w:t xml:space="preserve"> </w:t>
      </w:r>
      <w:r w:rsidRPr="00440C2E">
        <w:rPr>
          <w:rFonts w:hint="cs"/>
          <w:rtl/>
        </w:rPr>
        <w:t>بدون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اخت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رون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اخت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ارِ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دارد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مد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شود؛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بحث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 xml:space="preserve">.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D55F85">
        <w:rPr>
          <w:color w:val="FF0000"/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ست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آدم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بتواند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مثل</w:t>
      </w:r>
      <w:r w:rsidRPr="00440C2E">
        <w:rPr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آب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روان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هر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جور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خواهد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آن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استفاده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ند؛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گران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دارند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آب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به</w:t>
      </w:r>
      <w:r w:rsidRPr="00440C2E">
        <w:rPr>
          <w:rtl/>
        </w:rPr>
        <w:t xml:space="preserve"> </w:t>
      </w:r>
      <w:r>
        <w:rPr>
          <w:rFonts w:hint="cs"/>
          <w:rtl/>
        </w:rPr>
        <w:t>يك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سمت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خودشان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خواهند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هدا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نند؛</w:t>
      </w:r>
      <w:r w:rsidR="00095466">
        <w:rPr>
          <w:rtl/>
        </w:rPr>
        <w:t xml:space="preserve"> آن‌ها </w:t>
      </w:r>
      <w:r w:rsidRPr="00440C2E">
        <w:rPr>
          <w:rFonts w:hint="cs"/>
          <w:rtl/>
        </w:rPr>
        <w:t>دارند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مد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فضا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. </w:t>
      </w:r>
      <w:r w:rsidRPr="00440C2E">
        <w:rPr>
          <w:rFonts w:hint="cs"/>
          <w:rtl/>
        </w:rPr>
        <w:t>خب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وقت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دان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م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سان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رون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دارند</w:t>
      </w:r>
      <w:r w:rsidRPr="00440C2E">
        <w:rPr>
          <w:rtl/>
        </w:rPr>
        <w:t xml:space="preserve">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D55F85">
        <w:rPr>
          <w:color w:val="FF0000"/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-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هم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دست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اندر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ارش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هست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مبتلابهِ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است</w:t>
      </w:r>
      <w:r w:rsidRPr="00440C2E">
        <w:rPr>
          <w:rtl/>
        </w:rPr>
        <w:t xml:space="preserve">- </w:t>
      </w:r>
      <w:r w:rsidRPr="00440C2E">
        <w:rPr>
          <w:rFonts w:hint="cs"/>
          <w:rtl/>
        </w:rPr>
        <w:t>هدا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نند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مد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نند،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توان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ار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بنش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مقابل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او؛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نم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توان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مردممان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با</w:t>
      </w:r>
      <w:r w:rsidRPr="00440C2E">
        <w:rPr>
          <w:rtl/>
        </w:rPr>
        <w:t xml:space="preserve">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D55F85">
        <w:rPr>
          <w:color w:val="FF0000"/>
          <w:rtl/>
        </w:rPr>
        <w:t xml:space="preserve"> </w:t>
      </w:r>
      <w:r w:rsidRPr="00440C2E">
        <w:rPr>
          <w:rFonts w:hint="cs"/>
          <w:rtl/>
        </w:rPr>
        <w:t>ارتباط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دارند،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پناه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رها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اخت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ار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آن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مد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دارد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پشت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پرده،</w:t>
      </w:r>
      <w:r w:rsidRPr="00440C2E">
        <w:rPr>
          <w:rtl/>
        </w:rPr>
        <w:t xml:space="preserve">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D55F85">
        <w:rPr>
          <w:color w:val="FF0000"/>
          <w:rtl/>
        </w:rPr>
        <w:t xml:space="preserve"> </w:t>
      </w:r>
      <w:r w:rsidRPr="00440C2E">
        <w:rPr>
          <w:rFonts w:hint="cs"/>
          <w:rtl/>
        </w:rPr>
        <w:t>را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اداره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يك</w:t>
      </w:r>
      <w:r w:rsidRPr="00440C2E">
        <w:rPr>
          <w:rFonts w:hint="cs"/>
          <w:rtl/>
        </w:rPr>
        <w:t>ند</w:t>
      </w:r>
      <w:r w:rsidRPr="00440C2E">
        <w:rPr>
          <w:rtl/>
        </w:rPr>
        <w:t xml:space="preserve">. </w:t>
      </w:r>
      <w:r w:rsidRPr="00440C2E">
        <w:rPr>
          <w:rFonts w:hint="cs"/>
          <w:rtl/>
        </w:rPr>
        <w:t>عوامل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مسلّط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الملل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زم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نه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ها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بشدّت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فعّالند</w:t>
      </w:r>
      <w:r w:rsidRPr="00440C2E">
        <w:rPr>
          <w:rtl/>
        </w:rPr>
        <w:t xml:space="preserve">: </w:t>
      </w:r>
      <w:r w:rsidRPr="00440C2E">
        <w:rPr>
          <w:rFonts w:hint="cs"/>
          <w:rtl/>
        </w:rPr>
        <w:t>از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لحاظ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خبرده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خبررسان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،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تحل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ل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داده</w:t>
      </w:r>
      <w:r w:rsidR="00354DBD">
        <w:rPr>
          <w:rFonts w:hint="cs"/>
        </w:rPr>
        <w:t>‌</w:t>
      </w:r>
      <w:r w:rsidRPr="00440C2E">
        <w:rPr>
          <w:rFonts w:hint="cs"/>
          <w:rtl/>
        </w:rPr>
        <w:t>ها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و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امثال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گوناگون؛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هزاران</w:t>
      </w:r>
      <w:r w:rsidRPr="00440C2E">
        <w:rPr>
          <w:rtl/>
        </w:rPr>
        <w:t xml:space="preserve"> </w:t>
      </w:r>
      <w:r>
        <w:rPr>
          <w:rFonts w:hint="cs"/>
          <w:rtl/>
        </w:rPr>
        <w:t>ك</w:t>
      </w:r>
      <w:r w:rsidRPr="00440C2E">
        <w:rPr>
          <w:rFonts w:hint="cs"/>
          <w:rtl/>
        </w:rPr>
        <w:t>ار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دارد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انجام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گ</w:t>
      </w:r>
      <w:r>
        <w:rPr>
          <w:rFonts w:hint="cs"/>
          <w:rtl/>
        </w:rPr>
        <w:t>ي</w:t>
      </w:r>
      <w:r w:rsidRPr="00440C2E">
        <w:rPr>
          <w:rFonts w:hint="cs"/>
          <w:rtl/>
        </w:rPr>
        <w:t>رد</w:t>
      </w:r>
      <w:r w:rsidRPr="00440C2E">
        <w:rPr>
          <w:rtl/>
        </w:rPr>
        <w:t xml:space="preserve"> </w:t>
      </w:r>
      <w:r w:rsidRPr="00440C2E">
        <w:rPr>
          <w:rFonts w:hint="cs"/>
          <w:rtl/>
        </w:rPr>
        <w:t>رو</w:t>
      </w:r>
      <w:r>
        <w:rPr>
          <w:rFonts w:hint="cs"/>
          <w:rtl/>
        </w:rPr>
        <w:t>ي</w:t>
      </w:r>
      <w:r w:rsidRPr="00440C2E">
        <w:rPr>
          <w:rtl/>
        </w:rPr>
        <w:t xml:space="preserve"> </w:t>
      </w:r>
      <w:r w:rsidRPr="00D55F85">
        <w:rPr>
          <w:rFonts w:hint="cs"/>
          <w:color w:val="FF0000"/>
          <w:rtl/>
        </w:rPr>
        <w:t>فضاي</w:t>
      </w:r>
      <w:r w:rsidRPr="00D55F85">
        <w:rPr>
          <w:color w:val="FF0000"/>
          <w:rtl/>
        </w:rPr>
        <w:t xml:space="preserve"> </w:t>
      </w:r>
      <w:r w:rsidRPr="00D55F85">
        <w:rPr>
          <w:rFonts w:hint="cs"/>
          <w:color w:val="FF0000"/>
          <w:rtl/>
        </w:rPr>
        <w:t>مجازي</w:t>
      </w:r>
      <w:r w:rsidRPr="00440C2E">
        <w:rPr>
          <w:rtl/>
        </w:rPr>
        <w:t>.</w:t>
      </w:r>
      <w:r>
        <w:rPr>
          <w:rFonts w:hint="cs"/>
          <w:rtl/>
        </w:rPr>
        <w:t xml:space="preserve">» </w:t>
      </w:r>
      <w:r w:rsidRPr="00D55F85">
        <w:rPr>
          <w:rFonts w:hint="cs"/>
          <w:color w:val="808080" w:themeColor="background1" w:themeShade="80"/>
          <w:rtl/>
        </w:rPr>
        <w:t>(2/6/1399)</w:t>
      </w:r>
    </w:p>
    <w:p w14:paraId="286F4A86" w14:textId="77777777" w:rsidR="00A66681" w:rsidRDefault="00A66681" w:rsidP="00A66681">
      <w:pPr>
        <w:pStyle w:val="Heading1"/>
        <w:rPr>
          <w:rtl/>
        </w:rPr>
      </w:pPr>
      <w:bookmarkStart w:id="4" w:name="_Toc186957581"/>
      <w:bookmarkStart w:id="5" w:name="_Toc187197433"/>
      <w:bookmarkStart w:id="6" w:name="_Toc188411173"/>
      <w:r>
        <w:rPr>
          <w:rFonts w:hint="cs"/>
          <w:rtl/>
        </w:rPr>
        <w:t xml:space="preserve">مطالبات </w:t>
      </w:r>
      <w:r>
        <w:rPr>
          <w:rFonts w:hint="eastAsia"/>
          <w:rtl/>
        </w:rPr>
        <w:t>مقام معظّم رهبري (حفظه</w:t>
      </w:r>
      <w:r w:rsidR="00354DBD">
        <w:rPr>
          <w:rFonts w:hint="cs"/>
        </w:rPr>
        <w:t>‌</w:t>
      </w:r>
      <w:r>
        <w:rPr>
          <w:rFonts w:hint="eastAsia"/>
          <w:rtl/>
        </w:rPr>
        <w:t>الله)</w:t>
      </w:r>
      <w:bookmarkEnd w:id="4"/>
      <w:bookmarkEnd w:id="5"/>
      <w:bookmarkEnd w:id="6"/>
    </w:p>
    <w:p w14:paraId="7FA1BEA3" w14:textId="10CE6EE4" w:rsidR="00E7131C" w:rsidRDefault="00DE4A26" w:rsidP="00B5638C">
      <w:pPr>
        <w:pStyle w:val="ListParagraph"/>
        <w:keepNext/>
        <w:numPr>
          <w:ilvl w:val="0"/>
          <w:numId w:val="3"/>
        </w:numPr>
        <w:spacing w:after="120"/>
        <w:ind w:left="845"/>
        <w:contextualSpacing w:val="0"/>
      </w:pPr>
      <w:r>
        <w:rPr>
          <w:rFonts w:hint="cs"/>
          <w:rtl/>
        </w:rPr>
        <w:t>حضور قدرتمند در</w:t>
      </w:r>
      <w:r w:rsidR="00E7131C">
        <w:rPr>
          <w:rFonts w:hint="cs"/>
          <w:rtl/>
        </w:rPr>
        <w:t xml:space="preserve"> فضاي مجازي و</w:t>
      </w:r>
      <w:r>
        <w:rPr>
          <w:rFonts w:hint="cs"/>
          <w:rtl/>
        </w:rPr>
        <w:t xml:space="preserve"> شبكه‌هاي</w:t>
      </w:r>
      <w:r w:rsidR="00E7131C">
        <w:rPr>
          <w:rFonts w:hint="cs"/>
          <w:rtl/>
        </w:rPr>
        <w:t xml:space="preserve"> پيام</w:t>
      </w:r>
      <w:r w:rsidR="00354DBD">
        <w:rPr>
          <w:rFonts w:hint="cs"/>
        </w:rPr>
        <w:t>‌</w:t>
      </w:r>
      <w:r w:rsidR="00E7131C">
        <w:rPr>
          <w:rFonts w:hint="cs"/>
          <w:rtl/>
        </w:rPr>
        <w:t>رساني</w:t>
      </w:r>
    </w:p>
    <w:p w14:paraId="7B1B7211" w14:textId="77777777" w:rsidR="007A320F" w:rsidRDefault="007A320F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پيروزي در گروي توانمندي گرفتن و رساندن پيام و روايت از واقعيت</w:t>
      </w:r>
    </w:p>
    <w:p w14:paraId="66F3E3F2" w14:textId="77777777" w:rsidR="007A320F" w:rsidRDefault="00D82313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جلوگيري از نفوذ دشمن از طريق فضاي مجازي</w:t>
      </w:r>
    </w:p>
    <w:p w14:paraId="357C98CD" w14:textId="77777777" w:rsidR="009F150C" w:rsidRDefault="009F150C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اهميّت مضاعف تبليغ از طريق اينترنت و ابزارهاي نرم</w:t>
      </w:r>
      <w:r w:rsidR="00354DBD">
        <w:rPr>
          <w:rFonts w:hint="cs"/>
        </w:rPr>
        <w:t>‌</w:t>
      </w:r>
      <w:r>
        <w:rPr>
          <w:rFonts w:hint="cs"/>
          <w:rtl/>
        </w:rPr>
        <w:t>افزاري پيشرفته</w:t>
      </w:r>
    </w:p>
    <w:p w14:paraId="07FEBACE" w14:textId="77777777" w:rsidR="009F150C" w:rsidRDefault="00B76D4E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شناخت فضاي مجازي به</w:t>
      </w:r>
      <w:r w:rsidR="00354DBD">
        <w:rPr>
          <w:rFonts w:hint="cs"/>
        </w:rPr>
        <w:t>‌</w:t>
      </w:r>
      <w:r>
        <w:rPr>
          <w:rFonts w:hint="cs"/>
          <w:rtl/>
        </w:rPr>
        <w:t>مثابه يك صحراي بي</w:t>
      </w:r>
      <w:r w:rsidR="00354DBD">
        <w:rPr>
          <w:rFonts w:hint="cs"/>
        </w:rPr>
        <w:t>‌</w:t>
      </w:r>
      <w:r>
        <w:rPr>
          <w:rFonts w:hint="cs"/>
          <w:rtl/>
        </w:rPr>
        <w:t>پايان براي حركت و فعاليت</w:t>
      </w:r>
    </w:p>
    <w:p w14:paraId="52512B81" w14:textId="77777777" w:rsidR="00B76D4E" w:rsidRDefault="00B76D4E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تبديل شدن آحاد مردم به رسانه؛ هر يك نفر كه بتواند با رايانه كار كند</w:t>
      </w:r>
    </w:p>
    <w:p w14:paraId="0EFED653" w14:textId="41F12ED6" w:rsidR="00E7131C" w:rsidRDefault="00DE4A26" w:rsidP="00B5638C">
      <w:pPr>
        <w:pStyle w:val="ListParagraph"/>
        <w:numPr>
          <w:ilvl w:val="0"/>
          <w:numId w:val="3"/>
        </w:numPr>
        <w:spacing w:after="120"/>
        <w:ind w:left="848"/>
        <w:contextualSpacing w:val="0"/>
      </w:pPr>
      <w:r>
        <w:rPr>
          <w:rFonts w:hint="cs"/>
          <w:rtl/>
        </w:rPr>
        <w:t xml:space="preserve">بهره‌گيري و </w:t>
      </w:r>
      <w:r w:rsidR="00E7131C">
        <w:rPr>
          <w:rFonts w:hint="cs"/>
          <w:rtl/>
        </w:rPr>
        <w:t xml:space="preserve">تسلّط </w:t>
      </w:r>
      <w:r w:rsidR="00CC2EA9">
        <w:rPr>
          <w:rFonts w:hint="cs"/>
          <w:rtl/>
        </w:rPr>
        <w:t>بر لايه</w:t>
      </w:r>
      <w:r w:rsidR="00354DBD">
        <w:rPr>
          <w:rFonts w:hint="cs"/>
        </w:rPr>
        <w:t>‌</w:t>
      </w:r>
      <w:r w:rsidR="00CC2EA9">
        <w:rPr>
          <w:rFonts w:hint="cs"/>
          <w:rtl/>
        </w:rPr>
        <w:t>هاي عميق هوش مصنوعي</w:t>
      </w:r>
    </w:p>
    <w:p w14:paraId="6170D530" w14:textId="77777777" w:rsidR="00603959" w:rsidRDefault="00CD7342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تغيير شكل جنگ بين دو جبهه حق و باطل با پيدايش هوش مصنوعي</w:t>
      </w:r>
    </w:p>
    <w:p w14:paraId="40AF84A1" w14:textId="77777777" w:rsidR="00CD7342" w:rsidRDefault="00CD7342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تكيه و توجه به نقش هوش مصنوعي در اداره آينده دنيا</w:t>
      </w:r>
    </w:p>
    <w:p w14:paraId="287FE770" w14:textId="77777777" w:rsidR="00CD7342" w:rsidRDefault="00CD7342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تسريع در مسلّط شدن بر هوش مصنوعي با توجه به شتاب حيرت</w:t>
      </w:r>
      <w:r w:rsidR="00354DBD">
        <w:rPr>
          <w:rFonts w:hint="cs"/>
        </w:rPr>
        <w:t>‌</w:t>
      </w:r>
      <w:r>
        <w:rPr>
          <w:rFonts w:hint="cs"/>
          <w:rtl/>
        </w:rPr>
        <w:t>آور پيشرفت آن</w:t>
      </w:r>
    </w:p>
    <w:p w14:paraId="4DDE6A16" w14:textId="77777777" w:rsidR="00CD7342" w:rsidRDefault="00CD7342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</w:pPr>
      <w:r>
        <w:rPr>
          <w:rFonts w:hint="cs"/>
          <w:rtl/>
        </w:rPr>
        <w:t>استفاده از هوش مصنوعي به</w:t>
      </w:r>
      <w:r w:rsidR="00354DBD">
        <w:rPr>
          <w:rFonts w:hint="cs"/>
        </w:rPr>
        <w:t>‌</w:t>
      </w:r>
      <w:r>
        <w:rPr>
          <w:rFonts w:hint="cs"/>
          <w:rtl/>
        </w:rPr>
        <w:t>عنوان فناوري جديد براي پراكندن پيام</w:t>
      </w:r>
    </w:p>
    <w:p w14:paraId="6898A2E2" w14:textId="77777777" w:rsidR="00CD7342" w:rsidRDefault="00CD7342" w:rsidP="00B5638C">
      <w:pPr>
        <w:pStyle w:val="ListParagraph"/>
        <w:numPr>
          <w:ilvl w:val="1"/>
          <w:numId w:val="3"/>
        </w:numPr>
        <w:spacing w:after="120"/>
        <w:ind w:left="2123"/>
        <w:contextualSpacing w:val="0"/>
        <w:rPr>
          <w:rtl/>
        </w:rPr>
      </w:pPr>
      <w:r>
        <w:rPr>
          <w:rFonts w:hint="cs"/>
          <w:rtl/>
        </w:rPr>
        <w:t>برخورد و مواجهه فعّال</w:t>
      </w:r>
      <w:r w:rsidR="004A67E0">
        <w:rPr>
          <w:rFonts w:hint="cs"/>
          <w:rtl/>
        </w:rPr>
        <w:t>، اثرگذار</w:t>
      </w:r>
      <w:r>
        <w:rPr>
          <w:rFonts w:hint="cs"/>
          <w:rtl/>
        </w:rPr>
        <w:t xml:space="preserve"> و غيرمنفعل </w:t>
      </w:r>
      <w:r w:rsidR="004A67E0">
        <w:rPr>
          <w:rFonts w:hint="cs"/>
          <w:rtl/>
        </w:rPr>
        <w:t>با پيشرفت</w:t>
      </w:r>
      <w:r w:rsidR="00354DBD">
        <w:rPr>
          <w:rFonts w:hint="cs"/>
        </w:rPr>
        <w:t>‌</w:t>
      </w:r>
      <w:r w:rsidR="004A67E0">
        <w:rPr>
          <w:rFonts w:hint="cs"/>
          <w:rtl/>
        </w:rPr>
        <w:t>هاي هوش مصنوعي</w:t>
      </w:r>
    </w:p>
    <w:p w14:paraId="42ADB096" w14:textId="3D818E16" w:rsidR="00A66681" w:rsidRDefault="00A66681" w:rsidP="00A66681">
      <w:pPr>
        <w:pStyle w:val="Heading1"/>
        <w:rPr>
          <w:rtl/>
        </w:rPr>
      </w:pPr>
      <w:bookmarkStart w:id="7" w:name="_Toc186957582"/>
      <w:bookmarkStart w:id="8" w:name="_Toc187197434"/>
      <w:bookmarkStart w:id="9" w:name="_Toc188411174"/>
      <w:r>
        <w:rPr>
          <w:rFonts w:hint="cs"/>
          <w:rtl/>
        </w:rPr>
        <w:t>اهميّت فضاي</w:t>
      </w:r>
      <w:r w:rsidR="00BA0175">
        <w:rPr>
          <w:rFonts w:hint="cs"/>
          <w:rtl/>
        </w:rPr>
        <w:t xml:space="preserve"> سايبري و</w:t>
      </w:r>
      <w:r>
        <w:rPr>
          <w:rFonts w:hint="cs"/>
          <w:rtl/>
        </w:rPr>
        <w:t xml:space="preserve"> مجازي</w:t>
      </w:r>
      <w:bookmarkEnd w:id="7"/>
      <w:bookmarkEnd w:id="8"/>
      <w:bookmarkEnd w:id="9"/>
    </w:p>
    <w:p w14:paraId="1C5C4755" w14:textId="77777777" w:rsidR="00A66681" w:rsidRDefault="00A66681" w:rsidP="00A66681">
      <w:pPr>
        <w:pStyle w:val="Heading2"/>
        <w:rPr>
          <w:rtl/>
        </w:rPr>
      </w:pPr>
      <w:bookmarkStart w:id="10" w:name="_Toc186957583"/>
      <w:bookmarkStart w:id="11" w:name="_Toc187197435"/>
      <w:bookmarkStart w:id="12" w:name="_Toc188411175"/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 و مخاطرات</w:t>
      </w:r>
      <w:bookmarkEnd w:id="10"/>
      <w:bookmarkEnd w:id="11"/>
      <w:bookmarkEnd w:id="12"/>
    </w:p>
    <w:p w14:paraId="1B293D61" w14:textId="77777777" w:rsidR="007368E3" w:rsidRDefault="007368E3" w:rsidP="007368E3">
      <w:pPr>
        <w:rPr>
          <w:rtl/>
        </w:rPr>
      </w:pP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 w:rsidR="00354DBD"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پرقدرت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گسترده،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تأث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زندگ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095466">
        <w:rPr>
          <w:rtl/>
        </w:rPr>
        <w:t xml:space="preserve"> آن‌ها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 w:rsidR="00095466">
        <w:rPr>
          <w:rFonts w:hint="cs"/>
          <w:rtl/>
        </w:rPr>
        <w:t xml:space="preserve"> سياسي،</w:t>
      </w:r>
      <w:r>
        <w:rPr>
          <w:rtl/>
        </w:rPr>
        <w:t xml:space="preserve"> </w:t>
      </w:r>
      <w:r w:rsidR="00095466"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>:</w:t>
      </w:r>
    </w:p>
    <w:p w14:paraId="1824803E" w14:textId="77777777" w:rsidR="00150B16" w:rsidRDefault="007368E3" w:rsidP="00095466">
      <w:pPr>
        <w:pStyle w:val="Heading3"/>
        <w:rPr>
          <w:rtl/>
        </w:rPr>
      </w:pPr>
      <w:bookmarkStart w:id="13" w:name="_Toc186957584"/>
      <w:bookmarkStart w:id="14" w:name="_Toc187197436"/>
      <w:bookmarkStart w:id="15" w:name="_Toc188411176"/>
      <w:r w:rsidRPr="00095466">
        <w:rPr>
          <w:rFonts w:hint="cs"/>
          <w:rtl/>
        </w:rPr>
        <w:t>تهد</w:t>
      </w:r>
      <w:r w:rsidR="00354DBD" w:rsidRPr="00095466">
        <w:rPr>
          <w:rFonts w:hint="cs"/>
          <w:rtl/>
        </w:rPr>
        <w:t>ي</w:t>
      </w:r>
      <w:r w:rsidRPr="00095466">
        <w:rPr>
          <w:rFonts w:hint="cs"/>
          <w:rtl/>
        </w:rPr>
        <w:t>دات</w:t>
      </w:r>
      <w:r w:rsidRPr="00095466">
        <w:rPr>
          <w:rtl/>
        </w:rPr>
        <w:t xml:space="preserve"> </w:t>
      </w:r>
      <w:r w:rsidRPr="00095466">
        <w:rPr>
          <w:rFonts w:hint="cs"/>
          <w:rtl/>
        </w:rPr>
        <w:t>امن</w:t>
      </w:r>
      <w:r w:rsidR="00354DBD" w:rsidRPr="00095466">
        <w:rPr>
          <w:rFonts w:hint="cs"/>
          <w:rtl/>
        </w:rPr>
        <w:t>ي</w:t>
      </w:r>
      <w:r w:rsidRPr="00095466">
        <w:rPr>
          <w:rFonts w:hint="cs"/>
          <w:rtl/>
        </w:rPr>
        <w:t>ت</w:t>
      </w:r>
      <w:r w:rsidR="00354DBD" w:rsidRPr="00095466">
        <w:rPr>
          <w:rFonts w:hint="cs"/>
          <w:rtl/>
        </w:rPr>
        <w:t>ي</w:t>
      </w:r>
      <w:bookmarkEnd w:id="13"/>
      <w:bookmarkEnd w:id="14"/>
      <w:bookmarkEnd w:id="15"/>
    </w:p>
    <w:p w14:paraId="4B58815F" w14:textId="77777777" w:rsidR="00150B16" w:rsidRDefault="007368E3" w:rsidP="007368E3">
      <w:pPr>
        <w:rPr>
          <w:rtl/>
        </w:rPr>
      </w:pPr>
      <w:r w:rsidRPr="00E00057">
        <w:rPr>
          <w:rFonts w:hint="cs"/>
          <w:color w:val="FF0000"/>
          <w:rtl/>
        </w:rPr>
        <w:t>سرقت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اطلاعات</w:t>
      </w:r>
      <w:r w:rsidRPr="00E00057">
        <w:rPr>
          <w:color w:val="FF0000"/>
          <w:rtl/>
        </w:rPr>
        <w:t xml:space="preserve">: </w:t>
      </w:r>
      <w:r>
        <w:rPr>
          <w:rFonts w:hint="cs"/>
          <w:rtl/>
        </w:rPr>
        <w:t>ه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 w:rsidR="00095466">
        <w:rPr>
          <w:rFonts w:hint="cs"/>
          <w:rtl/>
        </w:rPr>
        <w:t xml:space="preserve">محرمانه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95466">
        <w:rPr>
          <w:rtl/>
        </w:rPr>
        <w:t xml:space="preserve"> آن‌ها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 w:rsidR="00095466">
        <w:rPr>
          <w:rFonts w:hint="cs"/>
          <w:rtl/>
        </w:rPr>
        <w:t xml:space="preserve"> سوء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</w:p>
    <w:p w14:paraId="1D67F1DB" w14:textId="77777777" w:rsidR="00150B16" w:rsidRDefault="007368E3" w:rsidP="007368E3">
      <w:pPr>
        <w:rPr>
          <w:rtl/>
        </w:rPr>
      </w:pPr>
      <w:r w:rsidRPr="00E00057">
        <w:rPr>
          <w:rFonts w:hint="cs"/>
          <w:color w:val="FF0000"/>
          <w:rtl/>
        </w:rPr>
        <w:t>حملات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ف</w:t>
      </w:r>
      <w:r w:rsidR="00354DBD" w:rsidRPr="00E00057">
        <w:rPr>
          <w:rFonts w:hint="cs"/>
          <w:color w:val="FF0000"/>
          <w:rtl/>
        </w:rPr>
        <w:t>ي</w:t>
      </w:r>
      <w:r w:rsidRPr="00E00057">
        <w:rPr>
          <w:rFonts w:hint="cs"/>
          <w:color w:val="FF0000"/>
          <w:rtl/>
        </w:rPr>
        <w:t>ش</w:t>
      </w:r>
      <w:r w:rsidR="00354DBD" w:rsidRPr="00E00057">
        <w:rPr>
          <w:rFonts w:hint="cs"/>
          <w:color w:val="FF0000"/>
          <w:rtl/>
        </w:rPr>
        <w:t>ي</w:t>
      </w:r>
      <w:r w:rsidRPr="00E00057">
        <w:rPr>
          <w:rFonts w:hint="cs"/>
          <w:color w:val="FF0000"/>
          <w:rtl/>
        </w:rPr>
        <w:t>نگ</w:t>
      </w:r>
      <w:r w:rsidRPr="00E00057">
        <w:rPr>
          <w:color w:val="FF0000"/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حملات،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لاهبرداران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لمات</w:t>
      </w:r>
      <w:r>
        <w:rPr>
          <w:rtl/>
        </w:rPr>
        <w:t xml:space="preserve"> </w:t>
      </w:r>
      <w:r>
        <w:rPr>
          <w:rFonts w:hint="cs"/>
          <w:rtl/>
        </w:rPr>
        <w:t>عبور،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 w:rsidR="00354DBD"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 w:rsidR="00354DBD">
        <w:rPr>
          <w:rFonts w:hint="cs"/>
        </w:rPr>
        <w:t>‌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14:paraId="37B617F4" w14:textId="77777777" w:rsidR="00354DBD" w:rsidRDefault="007368E3" w:rsidP="007368E3">
      <w:pPr>
        <w:rPr>
          <w:rtl/>
        </w:rPr>
      </w:pPr>
      <w:r w:rsidRPr="00E00057">
        <w:rPr>
          <w:rFonts w:hint="cs"/>
          <w:color w:val="FF0000"/>
          <w:rtl/>
        </w:rPr>
        <w:t>نشت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اطلاعات</w:t>
      </w:r>
      <w:r w:rsidRPr="00E00057">
        <w:rPr>
          <w:color w:val="FF0000"/>
          <w:rtl/>
        </w:rPr>
        <w:t xml:space="preserve">: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پلتفرم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نشت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رمجاز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>.</w:t>
      </w:r>
    </w:p>
    <w:p w14:paraId="5FC1CAB9" w14:textId="77777777" w:rsidR="00150B16" w:rsidRDefault="007368E3" w:rsidP="00095466">
      <w:pPr>
        <w:pStyle w:val="Heading3"/>
        <w:rPr>
          <w:rtl/>
        </w:rPr>
      </w:pPr>
      <w:bookmarkStart w:id="16" w:name="_Toc186957585"/>
      <w:bookmarkStart w:id="17" w:name="_Toc187197437"/>
      <w:bookmarkStart w:id="18" w:name="_Toc188411177"/>
      <w:r w:rsidRPr="00095466">
        <w:rPr>
          <w:rFonts w:hint="cs"/>
          <w:rtl/>
        </w:rPr>
        <w:t>تهد</w:t>
      </w:r>
      <w:r w:rsidR="00354DBD" w:rsidRPr="00095466">
        <w:rPr>
          <w:rFonts w:hint="cs"/>
          <w:rtl/>
        </w:rPr>
        <w:t>ي</w:t>
      </w:r>
      <w:r w:rsidRPr="00095466">
        <w:rPr>
          <w:rFonts w:hint="cs"/>
          <w:rtl/>
        </w:rPr>
        <w:t>دات</w:t>
      </w:r>
      <w:r w:rsidRPr="00095466">
        <w:rPr>
          <w:rtl/>
        </w:rPr>
        <w:t xml:space="preserve"> </w:t>
      </w:r>
      <w:r w:rsidR="009607E4">
        <w:rPr>
          <w:rFonts w:hint="cs"/>
          <w:rtl/>
        </w:rPr>
        <w:t xml:space="preserve">جسمي و </w:t>
      </w:r>
      <w:r w:rsidRPr="00095466">
        <w:rPr>
          <w:rFonts w:hint="cs"/>
          <w:rtl/>
        </w:rPr>
        <w:t>روان</w:t>
      </w:r>
      <w:r w:rsidR="00354DBD" w:rsidRPr="00095466">
        <w:rPr>
          <w:rFonts w:hint="cs"/>
          <w:rtl/>
        </w:rPr>
        <w:t>ي</w:t>
      </w:r>
      <w:bookmarkEnd w:id="16"/>
      <w:bookmarkEnd w:id="17"/>
      <w:bookmarkEnd w:id="18"/>
    </w:p>
    <w:p w14:paraId="288B084E" w14:textId="77777777" w:rsidR="00150B16" w:rsidRDefault="007368E3" w:rsidP="007368E3">
      <w:pPr>
        <w:rPr>
          <w:rtl/>
        </w:rPr>
      </w:pPr>
      <w:r w:rsidRPr="00E00057">
        <w:rPr>
          <w:rFonts w:hint="cs"/>
          <w:color w:val="FF0000"/>
          <w:rtl/>
        </w:rPr>
        <w:t>استرس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و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اضطراب</w:t>
      </w:r>
      <w:r w:rsidRPr="00E00057">
        <w:rPr>
          <w:color w:val="FF0000"/>
          <w:rtl/>
        </w:rPr>
        <w:t xml:space="preserve">: </w:t>
      </w:r>
      <w:r w:rsidR="00095466">
        <w:rPr>
          <w:rFonts w:hint="cs"/>
          <w:rtl/>
        </w:rPr>
        <w:t xml:space="preserve">اعتماد به اخبار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فر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تصاو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رواقع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افسردگ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.</w:t>
      </w:r>
    </w:p>
    <w:p w14:paraId="78CA5DCB" w14:textId="77777777" w:rsidR="00354DBD" w:rsidRDefault="007368E3" w:rsidP="007368E3">
      <w:pPr>
        <w:rPr>
          <w:rtl/>
        </w:rPr>
      </w:pPr>
      <w:r w:rsidRPr="00E00057">
        <w:rPr>
          <w:rFonts w:hint="cs"/>
          <w:color w:val="FF0000"/>
          <w:rtl/>
        </w:rPr>
        <w:t>توه</w:t>
      </w:r>
      <w:r w:rsidR="00354DBD" w:rsidRPr="00E00057">
        <w:rPr>
          <w:rFonts w:hint="cs"/>
          <w:color w:val="FF0000"/>
          <w:rtl/>
        </w:rPr>
        <w:t>ي</w:t>
      </w:r>
      <w:r w:rsidRPr="00E00057">
        <w:rPr>
          <w:rFonts w:hint="cs"/>
          <w:color w:val="FF0000"/>
          <w:rtl/>
        </w:rPr>
        <w:t>ن</w:t>
      </w:r>
      <w:r w:rsidR="00E00057" w:rsidRPr="00E00057">
        <w:rPr>
          <w:rFonts w:hint="cs"/>
          <w:color w:val="FF0000"/>
          <w:rtl/>
        </w:rPr>
        <w:t>، تهديد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و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آزار</w:t>
      </w:r>
      <w:r w:rsidRPr="00E00057">
        <w:rPr>
          <w:color w:val="FF0000"/>
          <w:rtl/>
        </w:rPr>
        <w:t xml:space="preserve"> </w:t>
      </w:r>
      <w:r w:rsidRPr="00E00057">
        <w:rPr>
          <w:rFonts w:hint="cs"/>
          <w:color w:val="FF0000"/>
          <w:rtl/>
        </w:rPr>
        <w:t>ا</w:t>
      </w:r>
      <w:r w:rsidR="00354DBD" w:rsidRPr="00E00057">
        <w:rPr>
          <w:rFonts w:hint="cs"/>
          <w:color w:val="FF0000"/>
          <w:rtl/>
        </w:rPr>
        <w:t>ي</w:t>
      </w:r>
      <w:r w:rsidRPr="00E00057">
        <w:rPr>
          <w:rFonts w:hint="cs"/>
          <w:color w:val="FF0000"/>
          <w:rtl/>
        </w:rPr>
        <w:t>نترنت</w:t>
      </w:r>
      <w:r w:rsidR="00354DBD" w:rsidRPr="00E00057">
        <w:rPr>
          <w:rFonts w:hint="cs"/>
          <w:color w:val="FF0000"/>
          <w:rtl/>
        </w:rPr>
        <w:t>ي</w:t>
      </w:r>
      <w:r w:rsidRPr="00E00057">
        <w:rPr>
          <w:color w:val="FF0000"/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 w:rsidR="00E00057">
        <w:rPr>
          <w:rFonts w:hint="cs"/>
          <w:rtl/>
        </w:rPr>
        <w:t>تهديدات مي‌تواند افراد را وادار به همكاري با دشمن نمايد</w:t>
      </w:r>
      <w:r>
        <w:rPr>
          <w:rtl/>
        </w:rPr>
        <w:t>.</w:t>
      </w:r>
    </w:p>
    <w:p w14:paraId="067D1D33" w14:textId="77777777" w:rsidR="00E00057" w:rsidRDefault="00E00057" w:rsidP="007368E3">
      <w:pPr>
        <w:rPr>
          <w:rtl/>
        </w:rPr>
      </w:pPr>
      <w:r w:rsidRPr="00E00057">
        <w:rPr>
          <w:rFonts w:hint="cs"/>
          <w:color w:val="FF0000"/>
          <w:rtl/>
        </w:rPr>
        <w:t xml:space="preserve">موضع‌گيري نادرست: </w:t>
      </w:r>
      <w:r>
        <w:rPr>
          <w:rFonts w:hint="cs"/>
          <w:rtl/>
        </w:rPr>
        <w:t>حجم اطلاعات غلط وقتي به‌صورت منسجم و برنامه‌ريزي شده يك فرد يا گروه را هدف قرار دهد، بر رفتار و مواضع سياسي و اجتماعي آن‌ها تأثير مي‌گذارد.</w:t>
      </w:r>
    </w:p>
    <w:p w14:paraId="17539FDA" w14:textId="77777777" w:rsidR="00150B16" w:rsidRDefault="007368E3" w:rsidP="00E00057">
      <w:pPr>
        <w:pStyle w:val="Heading3"/>
        <w:rPr>
          <w:rtl/>
        </w:rPr>
      </w:pPr>
      <w:bookmarkStart w:id="19" w:name="_Toc186957586"/>
      <w:bookmarkStart w:id="20" w:name="_Toc187197438"/>
      <w:bookmarkStart w:id="21" w:name="_Toc188411178"/>
      <w:r>
        <w:rPr>
          <w:rFonts w:hint="cs"/>
          <w:rtl/>
        </w:rPr>
        <w:t>تأث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منف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bookmarkEnd w:id="19"/>
      <w:bookmarkEnd w:id="20"/>
      <w:bookmarkEnd w:id="21"/>
    </w:p>
    <w:p w14:paraId="7E283E84" w14:textId="77777777" w:rsidR="00354DBD" w:rsidRDefault="00E00057" w:rsidP="00E00057">
      <w:pPr>
        <w:rPr>
          <w:rtl/>
        </w:rPr>
      </w:pPr>
      <w:r w:rsidRPr="00C460A4">
        <w:rPr>
          <w:rFonts w:hint="cs"/>
          <w:color w:val="FF0000"/>
          <w:rtl/>
        </w:rPr>
        <w:t xml:space="preserve">انزوا: </w:t>
      </w:r>
      <w:r w:rsidR="007368E3">
        <w:rPr>
          <w:rFonts w:hint="cs"/>
          <w:rtl/>
        </w:rPr>
        <w:t>ارتباطات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نم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توانند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جا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گز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ن</w:t>
      </w:r>
      <w:r w:rsidR="007368E3">
        <w:rPr>
          <w:rtl/>
        </w:rPr>
        <w:t xml:space="preserve"> </w:t>
      </w:r>
      <w:r w:rsidR="00354DBD">
        <w:rPr>
          <w:rFonts w:hint="cs"/>
          <w:rtl/>
        </w:rPr>
        <w:t>ك</w:t>
      </w:r>
      <w:r w:rsidR="007368E3">
        <w:rPr>
          <w:rFonts w:hint="cs"/>
          <w:rtl/>
        </w:rPr>
        <w:t>امل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روابط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چهره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چهره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باشند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استفاده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ش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از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حد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از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تواند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منجر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354DBD">
        <w:rPr>
          <w:rFonts w:hint="cs"/>
          <w:rtl/>
        </w:rPr>
        <w:t>ك</w:t>
      </w:r>
      <w:r w:rsidR="007368E3">
        <w:rPr>
          <w:rFonts w:hint="cs"/>
          <w:rtl/>
        </w:rPr>
        <w:t>اهش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تعاملات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واقع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شود</w:t>
      </w:r>
      <w:r w:rsidR="007368E3">
        <w:rPr>
          <w:rtl/>
        </w:rPr>
        <w:t>.</w:t>
      </w:r>
      <w:r>
        <w:rPr>
          <w:rFonts w:hint="cs"/>
          <w:rtl/>
        </w:rPr>
        <w:t xml:space="preserve"> </w:t>
      </w:r>
      <w:r w:rsidR="007368E3">
        <w:rPr>
          <w:rFonts w:hint="cs"/>
          <w:rtl/>
        </w:rPr>
        <w:t>افراد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 w:rsidR="007368E3">
        <w:rPr>
          <w:rFonts w:hint="cs"/>
          <w:rtl/>
        </w:rPr>
        <w:t>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است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معرض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انزوا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قرار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رند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مهارت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ارتباط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خود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را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از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دست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بدهند</w:t>
      </w:r>
      <w:r w:rsidR="007368E3">
        <w:rPr>
          <w:rtl/>
        </w:rPr>
        <w:t>.</w:t>
      </w:r>
    </w:p>
    <w:p w14:paraId="68F3435D" w14:textId="77777777" w:rsidR="00C460A4" w:rsidRDefault="00C460A4" w:rsidP="00E00057">
      <w:pPr>
        <w:rPr>
          <w:rtl/>
        </w:rPr>
      </w:pPr>
      <w:r w:rsidRPr="00C460A4">
        <w:rPr>
          <w:rFonts w:hint="cs"/>
          <w:color w:val="FF0000"/>
          <w:rtl/>
        </w:rPr>
        <w:t xml:space="preserve">بي‌اعتمادي: </w:t>
      </w:r>
      <w:r>
        <w:rPr>
          <w:rFonts w:hint="cs"/>
          <w:rtl/>
        </w:rPr>
        <w:t>جبهه خودي نياز به همبستگي و اتحاد دارد و اين جز از طريق اعتمادسازي حاصل نمي‌شود. فضاي مجازي با جداسازي فرد و ايجاد تنهايي صوري و ايجاد شك و ترديد، اعتماد را از بين برده و تعامل را دشوار مي‌كند.</w:t>
      </w:r>
    </w:p>
    <w:p w14:paraId="576C38E6" w14:textId="77777777" w:rsidR="00132905" w:rsidRDefault="00132905" w:rsidP="00E00057">
      <w:pPr>
        <w:rPr>
          <w:rtl/>
        </w:rPr>
      </w:pPr>
      <w:r w:rsidRPr="00732EC0">
        <w:rPr>
          <w:rFonts w:hint="cs"/>
          <w:color w:val="FF0000"/>
          <w:rtl/>
        </w:rPr>
        <w:t xml:space="preserve">ترس: </w:t>
      </w:r>
      <w:r>
        <w:rPr>
          <w:rFonts w:hint="cs"/>
          <w:rtl/>
        </w:rPr>
        <w:t>جدا شدن دروني فرد از محيط واقعي خارج، احساسي كه اگر چه واقعي نيست، ولي به‌صورت ذهني و رواني فرد را تنها مي‌كند، استقلالي بدون حمايت اطرافيان؛ خانواده و دوستان، در افراد ترس ايجاد مي‌كند و دشمن مي‌تواند از اين ترس توهّمي براي مسلّط شدن بر فرد استفاده كند.</w:t>
      </w:r>
    </w:p>
    <w:p w14:paraId="6DCFC1E5" w14:textId="77777777" w:rsidR="009607E4" w:rsidRDefault="009607E4" w:rsidP="009607E4">
      <w:pPr>
        <w:rPr>
          <w:rtl/>
        </w:rPr>
      </w:pPr>
      <w:r w:rsidRPr="009607E4">
        <w:rPr>
          <w:rFonts w:hint="cs"/>
          <w:color w:val="FF0000"/>
          <w:rtl/>
        </w:rPr>
        <w:t xml:space="preserve">شايعات: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مجازي،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فريبنده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شايعات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564E4F13" w14:textId="77777777" w:rsidR="00150B16" w:rsidRDefault="007368E3" w:rsidP="00732EC0">
      <w:pPr>
        <w:pStyle w:val="Heading3"/>
        <w:rPr>
          <w:rtl/>
        </w:rPr>
      </w:pPr>
      <w:bookmarkStart w:id="22" w:name="_Toc186957587"/>
      <w:bookmarkStart w:id="23" w:name="_Toc187197439"/>
      <w:bookmarkStart w:id="24" w:name="_Toc188411179"/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 w:rsidR="00354DBD">
        <w:rPr>
          <w:rFonts w:hint="cs"/>
          <w:rtl/>
        </w:rPr>
        <w:t>ي</w:t>
      </w:r>
      <w:bookmarkEnd w:id="22"/>
      <w:bookmarkEnd w:id="23"/>
      <w:bookmarkEnd w:id="24"/>
    </w:p>
    <w:p w14:paraId="153C6080" w14:textId="77777777" w:rsidR="00150B16" w:rsidRDefault="00354DBD" w:rsidP="007368E3">
      <w:pPr>
        <w:rPr>
          <w:rtl/>
        </w:rPr>
      </w:pPr>
      <w:r w:rsidRPr="00732EC0">
        <w:rPr>
          <w:rFonts w:hint="cs"/>
          <w:color w:val="FF0000"/>
          <w:rtl/>
        </w:rPr>
        <w:t>ك</w:t>
      </w:r>
      <w:r w:rsidR="007368E3" w:rsidRPr="00732EC0">
        <w:rPr>
          <w:rFonts w:hint="cs"/>
          <w:color w:val="FF0000"/>
          <w:rtl/>
        </w:rPr>
        <w:t>لاهبردار</w:t>
      </w:r>
      <w:r w:rsidRPr="00732EC0">
        <w:rPr>
          <w:rFonts w:hint="cs"/>
          <w:color w:val="FF0000"/>
          <w:rtl/>
        </w:rPr>
        <w:t>ي</w:t>
      </w:r>
      <w:r w:rsidRPr="00732EC0">
        <w:rPr>
          <w:rFonts w:hint="cs"/>
          <w:color w:val="FF0000"/>
        </w:rPr>
        <w:t>‌</w:t>
      </w:r>
      <w:r w:rsidR="007368E3" w:rsidRPr="00732EC0">
        <w:rPr>
          <w:rFonts w:hint="cs"/>
          <w:color w:val="FF0000"/>
          <w:rtl/>
        </w:rPr>
        <w:t>ها</w:t>
      </w:r>
      <w:r w:rsidRPr="00732EC0">
        <w:rPr>
          <w:rFonts w:hint="cs"/>
          <w:color w:val="FF0000"/>
          <w:rtl/>
        </w:rPr>
        <w:t>ي</w:t>
      </w:r>
      <w:r w:rsidR="007368E3" w:rsidRPr="00732EC0">
        <w:rPr>
          <w:color w:val="FF0000"/>
          <w:rtl/>
        </w:rPr>
        <w:t xml:space="preserve"> </w:t>
      </w:r>
      <w:r w:rsidR="007368E3" w:rsidRPr="00732EC0">
        <w:rPr>
          <w:rFonts w:hint="cs"/>
          <w:color w:val="FF0000"/>
          <w:rtl/>
        </w:rPr>
        <w:t>آنلا</w:t>
      </w:r>
      <w:r w:rsidRPr="00732EC0">
        <w:rPr>
          <w:rFonts w:hint="cs"/>
          <w:color w:val="FF0000"/>
          <w:rtl/>
        </w:rPr>
        <w:t>ي</w:t>
      </w:r>
      <w:r w:rsidR="007368E3" w:rsidRPr="00732EC0">
        <w:rPr>
          <w:rFonts w:hint="cs"/>
          <w:color w:val="FF0000"/>
          <w:rtl/>
        </w:rPr>
        <w:t>ن</w:t>
      </w:r>
      <w:r w:rsidR="007368E3" w:rsidRPr="00732EC0">
        <w:rPr>
          <w:color w:val="FF0000"/>
          <w:rtl/>
        </w:rPr>
        <w:t xml:space="preserve">: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لاهبرداران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از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روش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مختلف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مانند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فروش</w:t>
      </w:r>
      <w:r w:rsidR="007368E3">
        <w:rPr>
          <w:rtl/>
        </w:rPr>
        <w:t xml:space="preserve">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الاها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جعل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خدمات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كي</w:t>
      </w:r>
      <w:r w:rsidR="007368E3">
        <w:rPr>
          <w:rFonts w:hint="cs"/>
          <w:rtl/>
        </w:rPr>
        <w:t>ف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ت،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جاد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سا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ت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تقلب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ارسال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م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ل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ف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ش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نگ،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اقدام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لاهبردار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از</w:t>
      </w:r>
      <w:r w:rsidR="007368E3">
        <w:rPr>
          <w:rtl/>
        </w:rPr>
        <w:t xml:space="preserve">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اربران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نند</w:t>
      </w:r>
      <w:r w:rsidR="007368E3">
        <w:rPr>
          <w:rtl/>
        </w:rPr>
        <w:t>.</w:t>
      </w:r>
    </w:p>
    <w:p w14:paraId="484EC4BF" w14:textId="77777777" w:rsidR="00354DBD" w:rsidRDefault="007368E3" w:rsidP="007368E3">
      <w:pPr>
        <w:rPr>
          <w:rtl/>
        </w:rPr>
      </w:pPr>
      <w:r w:rsidRPr="00732EC0">
        <w:rPr>
          <w:rFonts w:hint="cs"/>
          <w:color w:val="FF0000"/>
          <w:rtl/>
        </w:rPr>
        <w:t>ه</w:t>
      </w:r>
      <w:r w:rsidR="00354DBD" w:rsidRPr="00732EC0">
        <w:rPr>
          <w:rFonts w:hint="cs"/>
          <w:color w:val="FF0000"/>
          <w:rtl/>
        </w:rPr>
        <w:t>ك</w:t>
      </w:r>
      <w:r w:rsidRPr="00732EC0">
        <w:rPr>
          <w:color w:val="FF0000"/>
          <w:rtl/>
        </w:rPr>
        <w:t xml:space="preserve"> </w:t>
      </w:r>
      <w:r w:rsidRPr="00732EC0">
        <w:rPr>
          <w:rFonts w:hint="cs"/>
          <w:color w:val="FF0000"/>
          <w:rtl/>
        </w:rPr>
        <w:t>حساب</w:t>
      </w:r>
      <w:r w:rsidR="00354DBD" w:rsidRPr="00732EC0">
        <w:rPr>
          <w:rFonts w:hint="cs"/>
          <w:color w:val="FF0000"/>
        </w:rPr>
        <w:t>‌</w:t>
      </w:r>
      <w:r w:rsidRPr="00732EC0">
        <w:rPr>
          <w:rFonts w:hint="cs"/>
          <w:color w:val="FF0000"/>
          <w:rtl/>
        </w:rPr>
        <w:t>ها</w:t>
      </w:r>
      <w:r w:rsidR="00354DBD" w:rsidRPr="00732EC0">
        <w:rPr>
          <w:rFonts w:hint="cs"/>
          <w:color w:val="FF0000"/>
          <w:rtl/>
        </w:rPr>
        <w:t>ي</w:t>
      </w:r>
      <w:r w:rsidRPr="00732EC0">
        <w:rPr>
          <w:color w:val="FF0000"/>
          <w:rtl/>
        </w:rPr>
        <w:t xml:space="preserve"> </w:t>
      </w:r>
      <w:r w:rsidRPr="00732EC0">
        <w:rPr>
          <w:rFonts w:hint="cs"/>
          <w:color w:val="FF0000"/>
          <w:rtl/>
        </w:rPr>
        <w:t>بان</w:t>
      </w:r>
      <w:r w:rsidR="00354DBD" w:rsidRPr="00732EC0">
        <w:rPr>
          <w:rFonts w:hint="cs"/>
          <w:color w:val="FF0000"/>
          <w:rtl/>
        </w:rPr>
        <w:t>كي</w:t>
      </w:r>
      <w:r w:rsidRPr="00732EC0">
        <w:rPr>
          <w:color w:val="FF0000"/>
          <w:rtl/>
        </w:rPr>
        <w:t xml:space="preserve"> </w:t>
      </w:r>
      <w:r w:rsidRPr="00732EC0">
        <w:rPr>
          <w:rFonts w:hint="cs"/>
          <w:color w:val="FF0000"/>
          <w:rtl/>
        </w:rPr>
        <w:t>و</w:t>
      </w:r>
      <w:r w:rsidRPr="00732EC0">
        <w:rPr>
          <w:color w:val="FF0000"/>
          <w:rtl/>
        </w:rPr>
        <w:t xml:space="preserve"> </w:t>
      </w:r>
      <w:r w:rsidRPr="00732EC0">
        <w:rPr>
          <w:rFonts w:hint="cs"/>
          <w:color w:val="FF0000"/>
          <w:rtl/>
        </w:rPr>
        <w:t>مال</w:t>
      </w:r>
      <w:r w:rsidR="00354DBD" w:rsidRPr="00732EC0">
        <w:rPr>
          <w:rFonts w:hint="cs"/>
          <w:color w:val="FF0000"/>
          <w:rtl/>
        </w:rPr>
        <w:t>ي</w:t>
      </w:r>
      <w:r w:rsidRPr="00732EC0">
        <w:rPr>
          <w:color w:val="FF0000"/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 w:rsidR="00354DBD">
        <w:rPr>
          <w:rFonts w:hint="cs"/>
          <w:rtl/>
        </w:rPr>
        <w:t>كي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95466">
        <w:rPr>
          <w:rtl/>
        </w:rPr>
        <w:t xml:space="preserve"> آن‌ها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سرقت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>.</w:t>
      </w:r>
    </w:p>
    <w:p w14:paraId="10DEC0B6" w14:textId="77777777" w:rsidR="00732EC0" w:rsidRDefault="00732EC0" w:rsidP="007368E3">
      <w:pPr>
        <w:rPr>
          <w:rtl/>
        </w:rPr>
      </w:pPr>
      <w:r w:rsidRPr="009607E4">
        <w:rPr>
          <w:rFonts w:hint="cs"/>
          <w:color w:val="FF0000"/>
          <w:rtl/>
        </w:rPr>
        <w:t xml:space="preserve">فروش كالاي هدفمند: </w:t>
      </w:r>
      <w:r>
        <w:rPr>
          <w:rFonts w:hint="cs"/>
          <w:rtl/>
        </w:rPr>
        <w:t xml:space="preserve">با ايجاد فروشگاه‌ها و روابط ساختگي و مصنوعي مي‌توانند فرد يا گروهي را وادار به خريد كالايي كنند كه </w:t>
      </w:r>
      <w:r w:rsidR="009607E4">
        <w:rPr>
          <w:rFonts w:hint="cs"/>
          <w:rtl/>
        </w:rPr>
        <w:t>اصالت ندارد و مي‌تواند كاربرد جاسوسي يا تخريب داشته باشد.</w:t>
      </w:r>
    </w:p>
    <w:p w14:paraId="4C93BA1E" w14:textId="77777777" w:rsidR="00A66681" w:rsidRDefault="00A66681" w:rsidP="00A66681">
      <w:pPr>
        <w:pStyle w:val="Heading2"/>
        <w:rPr>
          <w:rtl/>
        </w:rPr>
      </w:pPr>
      <w:bookmarkStart w:id="25" w:name="_Toc186957588"/>
      <w:bookmarkStart w:id="26" w:name="_Toc187197440"/>
      <w:bookmarkStart w:id="27" w:name="_Toc188411180"/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 و قابليت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bookmarkEnd w:id="25"/>
      <w:bookmarkEnd w:id="26"/>
      <w:bookmarkEnd w:id="27"/>
    </w:p>
    <w:p w14:paraId="5A57ECFC" w14:textId="77777777" w:rsidR="007368E3" w:rsidRDefault="007368E3" w:rsidP="007368E3">
      <w:pPr>
        <w:rPr>
          <w:rtl/>
        </w:rPr>
      </w:pP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 w:rsidR="00330CF4"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تال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فا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>:</w:t>
      </w:r>
    </w:p>
    <w:p w14:paraId="7A2B6273" w14:textId="77777777" w:rsidR="00150B16" w:rsidRDefault="007368E3" w:rsidP="00330CF4">
      <w:pPr>
        <w:pStyle w:val="Heading3"/>
        <w:rPr>
          <w:rtl/>
        </w:rPr>
      </w:pPr>
      <w:bookmarkStart w:id="28" w:name="_Toc186957589"/>
      <w:bookmarkStart w:id="29" w:name="_Toc187197441"/>
      <w:bookmarkStart w:id="30" w:name="_Toc188411181"/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bookmarkEnd w:id="28"/>
      <w:bookmarkEnd w:id="29"/>
      <w:bookmarkEnd w:id="30"/>
    </w:p>
    <w:p w14:paraId="6D6CCCFC" w14:textId="77777777" w:rsidR="00150B16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آموزش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آنلا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ن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آنلا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وب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افزا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ادگ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 w:rsidR="00354DBD">
        <w:rPr>
          <w:rFonts w:hint="cs"/>
        </w:rPr>
        <w:t>‌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0200DF74" w14:textId="77777777" w:rsidR="00354DBD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دسترس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به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اطلاعات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عموم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و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تخصص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نترنت،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76891B03" w14:textId="77777777" w:rsidR="00150B16" w:rsidRDefault="007368E3" w:rsidP="00330CF4">
      <w:pPr>
        <w:pStyle w:val="Heading3"/>
        <w:rPr>
          <w:rtl/>
        </w:rPr>
      </w:pPr>
      <w:bookmarkStart w:id="31" w:name="_Toc186957590"/>
      <w:bookmarkStart w:id="32" w:name="_Toc187197442"/>
      <w:bookmarkStart w:id="33" w:name="_Toc188411182"/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ساز</w:t>
      </w:r>
      <w:r w:rsidR="00354DBD">
        <w:rPr>
          <w:rFonts w:hint="cs"/>
          <w:rtl/>
        </w:rPr>
        <w:t>ي</w:t>
      </w:r>
      <w:bookmarkEnd w:id="31"/>
      <w:bookmarkEnd w:id="32"/>
      <w:bookmarkEnd w:id="33"/>
    </w:p>
    <w:p w14:paraId="04DE32F0" w14:textId="77777777" w:rsidR="00150B16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ارتباط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آسان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با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د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گران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تسه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تعاملات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 w:rsidR="00354DBD">
        <w:rPr>
          <w:rFonts w:hint="cs"/>
        </w:rPr>
        <w:t>‌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5B54DA82" w14:textId="77777777" w:rsidR="00354DBD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شب</w:t>
      </w:r>
      <w:r w:rsidR="00354DBD" w:rsidRPr="00330CF4">
        <w:rPr>
          <w:rFonts w:hint="cs"/>
          <w:color w:val="FF0000"/>
          <w:rtl/>
        </w:rPr>
        <w:t>ك</w:t>
      </w:r>
      <w:r w:rsidRPr="00330CF4">
        <w:rPr>
          <w:rFonts w:hint="cs"/>
          <w:color w:val="FF0000"/>
          <w:rtl/>
        </w:rPr>
        <w:t>ه</w:t>
      </w:r>
      <w:r w:rsidR="00354DBD" w:rsidRPr="00330CF4">
        <w:rPr>
          <w:rFonts w:hint="cs"/>
          <w:color w:val="FF0000"/>
        </w:rPr>
        <w:t>‌</w:t>
      </w:r>
      <w:r w:rsidRPr="00330CF4">
        <w:rPr>
          <w:rFonts w:hint="cs"/>
          <w:color w:val="FF0000"/>
          <w:rtl/>
        </w:rPr>
        <w:t>ها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اجتماع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 w:rsidR="00330CF4">
        <w:rPr>
          <w:rFonts w:hint="cs"/>
          <w:rtl/>
        </w:rPr>
        <w:t xml:space="preserve"> و پيام‌رسان‌هاي رايج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اران،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سان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جغراف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614F8557" w14:textId="77777777" w:rsidR="00150B16" w:rsidRDefault="007368E3" w:rsidP="00330CF4">
      <w:pPr>
        <w:pStyle w:val="Heading3"/>
        <w:rPr>
          <w:rtl/>
        </w:rPr>
      </w:pPr>
      <w:bookmarkStart w:id="34" w:name="_Toc186957591"/>
      <w:bookmarkStart w:id="35" w:name="_Toc187197443"/>
      <w:bookmarkStart w:id="36" w:name="_Toc188411183"/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سب</w:t>
      </w:r>
      <w:r w:rsidR="00354DBD">
        <w:rPr>
          <w:rFonts w:hint="cs"/>
        </w:rPr>
        <w:t>‌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ترون</w:t>
      </w:r>
      <w:r w:rsidR="00354DBD">
        <w:rPr>
          <w:rFonts w:hint="cs"/>
          <w:rtl/>
        </w:rPr>
        <w:t>يك</w:t>
      </w:r>
      <w:bookmarkEnd w:id="34"/>
      <w:bookmarkEnd w:id="35"/>
      <w:bookmarkEnd w:id="36"/>
    </w:p>
    <w:p w14:paraId="42BB4BD3" w14:textId="77777777" w:rsidR="00150B16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بازارها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آنلا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ن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سب</w:t>
      </w:r>
      <w:r w:rsidR="00354DBD">
        <w:rPr>
          <w:rFonts w:hint="cs"/>
        </w:rPr>
        <w:t>‌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ارها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سب</w:t>
      </w:r>
      <w:r w:rsidR="00354DBD">
        <w:rPr>
          <w:rFonts w:hint="cs"/>
        </w:rPr>
        <w:t>‌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وچ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>.</w:t>
      </w:r>
    </w:p>
    <w:p w14:paraId="2658A2BD" w14:textId="77777777" w:rsidR="00150B16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تجارت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ال</w:t>
      </w:r>
      <w:r w:rsidR="00354DBD" w:rsidRPr="00330CF4">
        <w:rPr>
          <w:rFonts w:hint="cs"/>
          <w:color w:val="FF0000"/>
          <w:rtl/>
        </w:rPr>
        <w:t>ك</w:t>
      </w:r>
      <w:r w:rsidRPr="00330CF4">
        <w:rPr>
          <w:rFonts w:hint="cs"/>
          <w:color w:val="FF0000"/>
          <w:rtl/>
        </w:rPr>
        <w:t>ترون</w:t>
      </w:r>
      <w:r w:rsidR="00354DBD" w:rsidRPr="00330CF4">
        <w:rPr>
          <w:rFonts w:hint="cs"/>
          <w:color w:val="FF0000"/>
          <w:rtl/>
        </w:rPr>
        <w:t>يك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و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فروش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آنلا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ن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فروشگاه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آنلا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آنلا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اپل</w:t>
      </w:r>
      <w:r w:rsidR="00354DBD">
        <w:rPr>
          <w:rFonts w:hint="cs"/>
          <w:rtl/>
        </w:rPr>
        <w:t>يكي</w:t>
      </w:r>
      <w:r>
        <w:rPr>
          <w:rFonts w:hint="cs"/>
          <w:rtl/>
        </w:rPr>
        <w:t>شن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 w:rsidR="00354DBD">
        <w:rPr>
          <w:rFonts w:hint="cs"/>
        </w:rPr>
        <w:t>‌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 w:rsidR="00354DBD"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>.</w:t>
      </w:r>
    </w:p>
    <w:p w14:paraId="3167F245" w14:textId="77777777" w:rsidR="00354DBD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تبل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غات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د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ج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تال</w:t>
      </w:r>
      <w:r w:rsidRPr="00330CF4">
        <w:rPr>
          <w:color w:val="FF0000"/>
          <w:rtl/>
        </w:rPr>
        <w:t xml:space="preserve">: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سب</w:t>
      </w:r>
      <w:r w:rsidR="00354DBD">
        <w:rPr>
          <w:rFonts w:hint="cs"/>
        </w:rPr>
        <w:t>‌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ارها</w:t>
      </w:r>
      <w:r w:rsidR="00330CF4">
        <w:rPr>
          <w:rFonts w:hint="cs"/>
          <w:rtl/>
        </w:rPr>
        <w:t>ي كوچك و بزرگ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غات</w:t>
      </w:r>
      <w:r>
        <w:rPr>
          <w:rtl/>
        </w:rPr>
        <w:t xml:space="preserve"> </w:t>
      </w:r>
      <w:r>
        <w:rPr>
          <w:rFonts w:hint="cs"/>
          <w:rtl/>
        </w:rPr>
        <w:t>آنلا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</w:t>
      </w:r>
      <w:r w:rsidR="00330CF4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7BC61116" w14:textId="77777777" w:rsidR="00150B16" w:rsidRDefault="007368E3" w:rsidP="00330CF4">
      <w:pPr>
        <w:pStyle w:val="Heading3"/>
        <w:rPr>
          <w:rtl/>
        </w:rPr>
      </w:pPr>
      <w:bookmarkStart w:id="37" w:name="_Toc186957592"/>
      <w:bookmarkStart w:id="38" w:name="_Toc187197444"/>
      <w:bookmarkStart w:id="39" w:name="_Toc188411184"/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 w:rsidR="00354DBD">
        <w:rPr>
          <w:rFonts w:hint="cs"/>
          <w:rtl/>
        </w:rPr>
        <w:t>ي</w:t>
      </w:r>
      <w:bookmarkEnd w:id="37"/>
      <w:bookmarkEnd w:id="38"/>
      <w:bookmarkEnd w:id="39"/>
    </w:p>
    <w:p w14:paraId="788A78E4" w14:textId="77777777" w:rsidR="00150B16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پلتفرم</w:t>
      </w:r>
      <w:r w:rsidR="00354DBD" w:rsidRPr="00330CF4">
        <w:rPr>
          <w:rFonts w:hint="cs"/>
          <w:color w:val="FF0000"/>
        </w:rPr>
        <w:t>‌</w:t>
      </w:r>
      <w:r w:rsidRPr="00330CF4">
        <w:rPr>
          <w:rFonts w:hint="cs"/>
          <w:color w:val="FF0000"/>
          <w:rtl/>
        </w:rPr>
        <w:t>ها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اشترا</w:t>
      </w:r>
      <w:r w:rsidR="00354DBD" w:rsidRPr="00330CF4">
        <w:rPr>
          <w:rFonts w:hint="cs"/>
          <w:color w:val="FF0000"/>
          <w:rtl/>
        </w:rPr>
        <w:t>ك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محتوا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هنرمندان،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سندگان،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لم</w:t>
      </w:r>
      <w:r w:rsidR="00354DBD">
        <w:rPr>
          <w:rFonts w:hint="cs"/>
        </w:rPr>
        <w:t>‌</w:t>
      </w:r>
      <w:r>
        <w:rPr>
          <w:rFonts w:hint="cs"/>
          <w:rtl/>
        </w:rPr>
        <w:t>سازان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نندگان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پلتفرم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 w:rsidR="00330CF4">
        <w:rPr>
          <w:rFonts w:hint="cs"/>
          <w:rtl/>
        </w:rPr>
        <w:t xml:space="preserve"> اختصاصي فيلم و تصوير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734CC56D" w14:textId="77777777" w:rsidR="00150B16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دسترس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به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آثار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فرهنگ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و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هنر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اقوام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633ED783" w14:textId="77777777" w:rsidR="00354DBD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هم</w:t>
      </w:r>
      <w:r w:rsidR="00354DBD" w:rsidRPr="00330CF4">
        <w:rPr>
          <w:rFonts w:hint="cs"/>
          <w:color w:val="FF0000"/>
          <w:rtl/>
        </w:rPr>
        <w:t>ك</w:t>
      </w:r>
      <w:r w:rsidRPr="00330CF4">
        <w:rPr>
          <w:rFonts w:hint="cs"/>
          <w:color w:val="FF0000"/>
          <w:rtl/>
        </w:rPr>
        <w:t>ار</w:t>
      </w:r>
      <w:r w:rsidR="00354DBD" w:rsidRPr="00330CF4">
        <w:rPr>
          <w:rFonts w:hint="cs"/>
          <w:color w:val="FF0000"/>
          <w:rtl/>
        </w:rPr>
        <w:t>ي</w:t>
      </w:r>
      <w:r w:rsidR="00354DBD" w:rsidRPr="00330CF4">
        <w:rPr>
          <w:rFonts w:hint="cs"/>
          <w:color w:val="FF0000"/>
        </w:rPr>
        <w:t>‌</w:t>
      </w:r>
      <w:r w:rsidRPr="00330CF4">
        <w:rPr>
          <w:rFonts w:hint="cs"/>
          <w:color w:val="FF0000"/>
          <w:rtl/>
        </w:rPr>
        <w:t>ها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آنلا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ن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نندگان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 w:rsidR="00354DBD">
        <w:rPr>
          <w:rFonts w:hint="cs"/>
        </w:rPr>
        <w:t>‌</w:t>
      </w:r>
      <w:r>
        <w:rPr>
          <w:rFonts w:hint="cs"/>
          <w:rtl/>
        </w:rPr>
        <w:t>الملل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7CDEB299" w14:textId="77777777" w:rsidR="00150B16" w:rsidRDefault="007368E3" w:rsidP="00330CF4">
      <w:pPr>
        <w:pStyle w:val="Heading3"/>
        <w:rPr>
          <w:rtl/>
        </w:rPr>
      </w:pPr>
      <w:bookmarkStart w:id="40" w:name="_Toc186957593"/>
      <w:bookmarkStart w:id="41" w:name="_Toc187197445"/>
      <w:bookmarkStart w:id="42" w:name="_Toc188411185"/>
      <w:r>
        <w:rPr>
          <w:rFonts w:hint="cs"/>
          <w:rtl/>
        </w:rPr>
        <w:t>توانمندساز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 w:rsidR="00354DBD">
        <w:rPr>
          <w:rFonts w:hint="cs"/>
        </w:rPr>
        <w:t>‌</w:t>
      </w:r>
      <w:r>
        <w:rPr>
          <w:rFonts w:hint="cs"/>
          <w:rtl/>
        </w:rPr>
        <w:t>ساز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bookmarkEnd w:id="40"/>
      <w:bookmarkEnd w:id="41"/>
      <w:bookmarkEnd w:id="42"/>
    </w:p>
    <w:p w14:paraId="06769B03" w14:textId="77777777" w:rsidR="00150B16" w:rsidRDefault="007368E3" w:rsidP="007368E3">
      <w:pPr>
        <w:rPr>
          <w:rtl/>
        </w:rPr>
      </w:pPr>
      <w:r w:rsidRPr="00330CF4">
        <w:rPr>
          <w:rFonts w:hint="cs"/>
          <w:color w:val="FF0000"/>
          <w:rtl/>
        </w:rPr>
        <w:t>حما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rFonts w:hint="cs"/>
          <w:color w:val="FF0000"/>
          <w:rtl/>
        </w:rPr>
        <w:t>ت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از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حقوق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بشر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و</w:t>
      </w:r>
      <w:r w:rsidRPr="00330CF4">
        <w:rPr>
          <w:color w:val="FF0000"/>
          <w:rtl/>
        </w:rPr>
        <w:t xml:space="preserve"> </w:t>
      </w:r>
      <w:r w:rsidRPr="00330CF4">
        <w:rPr>
          <w:rFonts w:hint="cs"/>
          <w:color w:val="FF0000"/>
          <w:rtl/>
        </w:rPr>
        <w:t>گروه</w:t>
      </w:r>
      <w:r w:rsidR="00354DBD" w:rsidRPr="00330CF4">
        <w:rPr>
          <w:rFonts w:hint="cs"/>
          <w:color w:val="FF0000"/>
        </w:rPr>
        <w:t>‌</w:t>
      </w:r>
      <w:r w:rsidRPr="00330CF4">
        <w:rPr>
          <w:rFonts w:hint="cs"/>
          <w:color w:val="FF0000"/>
          <w:rtl/>
        </w:rPr>
        <w:t>ها</w:t>
      </w:r>
      <w:r w:rsidR="00354DBD" w:rsidRPr="00330CF4">
        <w:rPr>
          <w:rFonts w:hint="cs"/>
          <w:color w:val="FF0000"/>
          <w:rtl/>
        </w:rPr>
        <w:t>ي</w:t>
      </w:r>
      <w:r w:rsidRPr="00330CF4">
        <w:rPr>
          <w:color w:val="FF0000"/>
          <w:rtl/>
        </w:rPr>
        <w:t xml:space="preserve"> </w:t>
      </w:r>
      <w:r w:rsidR="00354DBD" w:rsidRPr="00330CF4">
        <w:rPr>
          <w:rFonts w:hint="cs"/>
          <w:color w:val="FF0000"/>
          <w:rtl/>
        </w:rPr>
        <w:t>ك</w:t>
      </w:r>
      <w:r w:rsidRPr="00330CF4">
        <w:rPr>
          <w:rFonts w:hint="cs"/>
          <w:color w:val="FF0000"/>
          <w:rtl/>
        </w:rPr>
        <w:t>م</w:t>
      </w:r>
      <w:r w:rsidR="00354DBD" w:rsidRPr="00330CF4">
        <w:rPr>
          <w:rFonts w:hint="cs"/>
          <w:color w:val="FF0000"/>
        </w:rPr>
        <w:t>‌</w:t>
      </w:r>
      <w:r w:rsidRPr="00330CF4">
        <w:rPr>
          <w:rFonts w:hint="cs"/>
          <w:color w:val="FF0000"/>
          <w:rtl/>
        </w:rPr>
        <w:t>برخوردار</w:t>
      </w:r>
      <w:r w:rsidRPr="00330CF4">
        <w:rPr>
          <w:color w:val="FF0000"/>
          <w:rtl/>
        </w:rPr>
        <w:t xml:space="preserve">: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فعالان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مدن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رانتفاع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30CF4">
        <w:rPr>
          <w:rFonts w:hint="cs"/>
          <w:rtl/>
        </w:rPr>
        <w:t>پويش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بخش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 w:rsidR="00354DBD">
        <w:rPr>
          <w:rFonts w:hint="cs"/>
        </w:rPr>
        <w:t>‌</w:t>
      </w:r>
      <w:r>
        <w:rPr>
          <w:rFonts w:hint="cs"/>
          <w:rtl/>
        </w:rPr>
        <w:t>انداز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0F256649" w14:textId="77777777" w:rsidR="00354DBD" w:rsidRDefault="007368E3" w:rsidP="007368E3">
      <w:pPr>
        <w:rPr>
          <w:rtl/>
        </w:rPr>
      </w:pPr>
      <w:r w:rsidRPr="00150B16">
        <w:rPr>
          <w:rFonts w:hint="cs"/>
          <w:color w:val="FF0000"/>
          <w:rtl/>
        </w:rPr>
        <w:t>توانمندساز</w:t>
      </w:r>
      <w:r w:rsidR="00354DBD" w:rsidRPr="00150B16">
        <w:rPr>
          <w:rFonts w:hint="cs"/>
          <w:color w:val="FF0000"/>
          <w:rtl/>
        </w:rPr>
        <w:t>ي</w:t>
      </w:r>
      <w:r w:rsidRPr="00150B16">
        <w:rPr>
          <w:color w:val="FF0000"/>
          <w:rtl/>
        </w:rPr>
        <w:t xml:space="preserve"> </w:t>
      </w:r>
      <w:r w:rsidRPr="00150B16">
        <w:rPr>
          <w:rFonts w:hint="cs"/>
          <w:color w:val="FF0000"/>
          <w:rtl/>
        </w:rPr>
        <w:t>افراد</w:t>
      </w:r>
      <w:r w:rsidRPr="00150B16">
        <w:rPr>
          <w:color w:val="FF0000"/>
          <w:rtl/>
        </w:rPr>
        <w:t xml:space="preserve">: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بپ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وندند،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اشترا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 w:rsidR="00354DBD">
        <w:rPr>
          <w:rFonts w:hint="cs"/>
        </w:rPr>
        <w:t>‌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 w:rsidR="00354DBD">
        <w:rPr>
          <w:rFonts w:hint="cs"/>
        </w:rPr>
        <w:t>‌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28D1A7BB" w14:textId="77777777" w:rsidR="00150B16" w:rsidRDefault="007368E3" w:rsidP="00150B16">
      <w:pPr>
        <w:pStyle w:val="Heading3"/>
        <w:rPr>
          <w:rtl/>
        </w:rPr>
      </w:pPr>
      <w:bookmarkStart w:id="43" w:name="_Toc186957594"/>
      <w:bookmarkStart w:id="44" w:name="_Toc187197446"/>
      <w:bookmarkStart w:id="45" w:name="_Toc188411186"/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</w:t>
      </w:r>
      <w:r w:rsidR="00354DBD">
        <w:rPr>
          <w:rFonts w:hint="cs"/>
          <w:rtl/>
        </w:rPr>
        <w:t>ي</w:t>
      </w:r>
      <w:bookmarkEnd w:id="43"/>
      <w:bookmarkEnd w:id="44"/>
      <w:bookmarkEnd w:id="45"/>
    </w:p>
    <w:p w14:paraId="0E1C8708" w14:textId="77777777" w:rsidR="00150B16" w:rsidRDefault="007368E3" w:rsidP="007368E3">
      <w:pPr>
        <w:rPr>
          <w:rtl/>
        </w:rPr>
      </w:pPr>
      <w:r w:rsidRPr="00624879">
        <w:rPr>
          <w:rFonts w:hint="cs"/>
          <w:color w:val="FF0000"/>
          <w:rtl/>
        </w:rPr>
        <w:t>پشت</w:t>
      </w:r>
      <w:r w:rsidR="00354DBD" w:rsidRPr="00624879">
        <w:rPr>
          <w:rFonts w:hint="cs"/>
          <w:color w:val="FF0000"/>
          <w:rtl/>
        </w:rPr>
        <w:t>ي</w:t>
      </w:r>
      <w:r w:rsidRPr="00624879">
        <w:rPr>
          <w:rFonts w:hint="cs"/>
          <w:color w:val="FF0000"/>
          <w:rtl/>
        </w:rPr>
        <w:t>بان</w:t>
      </w:r>
      <w:r w:rsidR="00354DBD" w:rsidRPr="00624879">
        <w:rPr>
          <w:rFonts w:hint="cs"/>
          <w:color w:val="FF0000"/>
          <w:rtl/>
        </w:rPr>
        <w:t>ي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از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نوآور</w:t>
      </w:r>
      <w:r w:rsidR="00354DBD" w:rsidRPr="00624879">
        <w:rPr>
          <w:rFonts w:hint="cs"/>
          <w:color w:val="FF0000"/>
          <w:rtl/>
        </w:rPr>
        <w:t>ي</w:t>
      </w:r>
      <w:r w:rsidR="00354DBD" w:rsidRPr="00624879">
        <w:rPr>
          <w:rFonts w:hint="cs"/>
          <w:color w:val="FF0000"/>
        </w:rPr>
        <w:t>‌</w:t>
      </w:r>
      <w:r w:rsidRPr="00624879">
        <w:rPr>
          <w:rFonts w:hint="cs"/>
          <w:color w:val="FF0000"/>
          <w:rtl/>
        </w:rPr>
        <w:t>ها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و</w:t>
      </w:r>
      <w:r w:rsidRPr="00624879">
        <w:rPr>
          <w:color w:val="FF0000"/>
          <w:rtl/>
        </w:rPr>
        <w:t xml:space="preserve"> </w:t>
      </w:r>
      <w:r w:rsidR="00150B16" w:rsidRPr="00624879">
        <w:rPr>
          <w:rFonts w:hint="cs"/>
          <w:color w:val="FF0000"/>
          <w:rtl/>
        </w:rPr>
        <w:t>شركت‌هاي دانش‌بنيان</w:t>
      </w:r>
      <w:r w:rsidRPr="00624879">
        <w:rPr>
          <w:color w:val="FF0000"/>
          <w:rtl/>
        </w:rPr>
        <w:t xml:space="preserve">: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استارتاپ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نوپا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نوآورانه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گذاران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14:paraId="7774E611" w14:textId="77777777" w:rsidR="00354DBD" w:rsidRDefault="007368E3" w:rsidP="007368E3">
      <w:pPr>
        <w:rPr>
          <w:rtl/>
        </w:rPr>
      </w:pPr>
      <w:r w:rsidRPr="00624879">
        <w:rPr>
          <w:rFonts w:hint="cs"/>
          <w:color w:val="FF0000"/>
          <w:rtl/>
        </w:rPr>
        <w:t>انتقال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فناور</w:t>
      </w:r>
      <w:r w:rsidR="00354DBD" w:rsidRPr="00624879">
        <w:rPr>
          <w:rFonts w:hint="cs"/>
          <w:color w:val="FF0000"/>
          <w:rtl/>
        </w:rPr>
        <w:t>ي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و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دانش</w:t>
      </w:r>
      <w:r w:rsidRPr="00624879">
        <w:rPr>
          <w:color w:val="FF0000"/>
          <w:rtl/>
        </w:rPr>
        <w:t xml:space="preserve">: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 w:rsidR="00354DBD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تحق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قات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آورد</w:t>
      </w:r>
      <w:r>
        <w:rPr>
          <w:rtl/>
        </w:rPr>
        <w:t>.</w:t>
      </w:r>
    </w:p>
    <w:p w14:paraId="46932F07" w14:textId="77777777" w:rsidR="00150B16" w:rsidRDefault="00624879" w:rsidP="00624879">
      <w:pPr>
        <w:pStyle w:val="Heading3"/>
        <w:rPr>
          <w:rtl/>
        </w:rPr>
      </w:pPr>
      <w:bookmarkStart w:id="46" w:name="_Toc186957596"/>
      <w:bookmarkStart w:id="47" w:name="_Toc187197447"/>
      <w:bookmarkStart w:id="48" w:name="_Toc188411187"/>
      <w:r>
        <w:rPr>
          <w:rFonts w:hint="cs"/>
          <w:rtl/>
        </w:rPr>
        <w:t>حكمراني 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است</w:t>
      </w:r>
      <w:bookmarkEnd w:id="46"/>
      <w:bookmarkEnd w:id="47"/>
      <w:bookmarkEnd w:id="48"/>
    </w:p>
    <w:p w14:paraId="177FFDCE" w14:textId="77777777" w:rsidR="00150B16" w:rsidRDefault="007368E3" w:rsidP="007368E3">
      <w:pPr>
        <w:rPr>
          <w:rtl/>
        </w:rPr>
      </w:pPr>
      <w:r w:rsidRPr="00624879">
        <w:rPr>
          <w:rFonts w:hint="cs"/>
          <w:color w:val="FF0000"/>
          <w:rtl/>
        </w:rPr>
        <w:t>آگاه</w:t>
      </w:r>
      <w:r w:rsidR="00354DBD" w:rsidRPr="00624879">
        <w:rPr>
          <w:rFonts w:hint="cs"/>
          <w:color w:val="FF0000"/>
          <w:rtl/>
        </w:rPr>
        <w:t>ي</w:t>
      </w:r>
      <w:r w:rsidR="00354DBD" w:rsidRPr="00624879">
        <w:rPr>
          <w:rFonts w:hint="cs"/>
          <w:color w:val="FF0000"/>
        </w:rPr>
        <w:t>‌</w:t>
      </w:r>
      <w:r w:rsidRPr="00624879">
        <w:rPr>
          <w:rFonts w:hint="cs"/>
          <w:color w:val="FF0000"/>
          <w:rtl/>
        </w:rPr>
        <w:t>ساز</w:t>
      </w:r>
      <w:r w:rsidR="00354DBD" w:rsidRPr="00624879">
        <w:rPr>
          <w:rFonts w:hint="cs"/>
          <w:color w:val="FF0000"/>
          <w:rtl/>
        </w:rPr>
        <w:t>ي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س</w:t>
      </w:r>
      <w:r w:rsidR="00354DBD" w:rsidRPr="00624879">
        <w:rPr>
          <w:rFonts w:hint="cs"/>
          <w:color w:val="FF0000"/>
          <w:rtl/>
        </w:rPr>
        <w:t>ي</w:t>
      </w:r>
      <w:r w:rsidRPr="00624879">
        <w:rPr>
          <w:rFonts w:hint="cs"/>
          <w:color w:val="FF0000"/>
          <w:rtl/>
        </w:rPr>
        <w:t>اس</w:t>
      </w:r>
      <w:r w:rsidR="00354DBD" w:rsidRPr="00624879">
        <w:rPr>
          <w:rFonts w:hint="cs"/>
          <w:color w:val="FF0000"/>
          <w:rtl/>
        </w:rPr>
        <w:t>ي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و</w:t>
      </w:r>
      <w:r w:rsidRPr="00624879">
        <w:rPr>
          <w:color w:val="FF0000"/>
          <w:rtl/>
        </w:rPr>
        <w:t xml:space="preserve"> </w:t>
      </w:r>
      <w:r w:rsidRPr="00624879">
        <w:rPr>
          <w:rFonts w:hint="cs"/>
          <w:color w:val="FF0000"/>
          <w:rtl/>
        </w:rPr>
        <w:t>اجتماع</w:t>
      </w:r>
      <w:r w:rsidR="00354DBD" w:rsidRPr="00624879">
        <w:rPr>
          <w:rFonts w:hint="cs"/>
          <w:color w:val="FF0000"/>
          <w:rtl/>
        </w:rPr>
        <w:t>ي</w:t>
      </w:r>
      <w:r w:rsidRPr="00624879">
        <w:rPr>
          <w:color w:val="FF0000"/>
          <w:rtl/>
        </w:rPr>
        <w:t xml:space="preserve">: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شهروندان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24388EA5" w14:textId="77777777" w:rsidR="00354DBD" w:rsidRDefault="00624879" w:rsidP="007368E3">
      <w:pPr>
        <w:rPr>
          <w:rtl/>
        </w:rPr>
      </w:pPr>
      <w:r w:rsidRPr="00624879">
        <w:rPr>
          <w:rFonts w:hint="cs"/>
          <w:color w:val="FF0000"/>
          <w:rtl/>
        </w:rPr>
        <w:t>تأثيرگذاري سياسي</w:t>
      </w:r>
      <w:r w:rsidR="007368E3" w:rsidRPr="00624879">
        <w:rPr>
          <w:color w:val="FF0000"/>
          <w:rtl/>
        </w:rPr>
        <w:t xml:space="preserve">: </w:t>
      </w:r>
      <w:r w:rsidR="007368E3"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تواند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عنوان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ابزار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قدرتمند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برگزار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انتخابات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آنلا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ن،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نظرسنج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عموم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مشار</w:t>
      </w:r>
      <w:r w:rsidR="00354DBD">
        <w:rPr>
          <w:rFonts w:hint="cs"/>
          <w:rtl/>
        </w:rPr>
        <w:t>ك</w:t>
      </w:r>
      <w:r w:rsidR="007368E3">
        <w:rPr>
          <w:rFonts w:hint="cs"/>
          <w:rtl/>
        </w:rPr>
        <w:t>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مردم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فرآ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ندها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>
        <w:rPr>
          <w:rFonts w:hint="cs"/>
          <w:rtl/>
        </w:rPr>
        <w:t>حكمراني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استفاده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شود</w:t>
      </w:r>
      <w:r>
        <w:rPr>
          <w:rFonts w:hint="cs"/>
          <w:rtl/>
        </w:rPr>
        <w:t>، به‌نحوي كه تغييراتي را در عملكرد دولت‌ها پديد آورند.</w:t>
      </w:r>
    </w:p>
    <w:p w14:paraId="28C51C5F" w14:textId="77777777" w:rsidR="00150B16" w:rsidRDefault="007368E3" w:rsidP="00350595">
      <w:pPr>
        <w:pStyle w:val="Heading3"/>
        <w:rPr>
          <w:rtl/>
        </w:rPr>
      </w:pPr>
      <w:bookmarkStart w:id="49" w:name="_Toc186957597"/>
      <w:bookmarkStart w:id="50" w:name="_Toc187197448"/>
      <w:bookmarkStart w:id="51" w:name="_Toc188411188"/>
      <w:r>
        <w:rPr>
          <w:rFonts w:hint="cs"/>
          <w:rtl/>
        </w:rPr>
        <w:t>تسه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bookmarkEnd w:id="49"/>
      <w:bookmarkEnd w:id="50"/>
      <w:bookmarkEnd w:id="51"/>
    </w:p>
    <w:p w14:paraId="2CDE267B" w14:textId="77777777" w:rsidR="00150B16" w:rsidRDefault="007368E3" w:rsidP="007368E3">
      <w:pPr>
        <w:rPr>
          <w:rtl/>
        </w:rPr>
      </w:pPr>
      <w:r w:rsidRPr="00350595">
        <w:rPr>
          <w:rFonts w:hint="cs"/>
          <w:color w:val="FF0000"/>
          <w:rtl/>
        </w:rPr>
        <w:t>دولت</w:t>
      </w:r>
      <w:r w:rsidRPr="00350595">
        <w:rPr>
          <w:color w:val="FF0000"/>
          <w:rtl/>
        </w:rPr>
        <w:t xml:space="preserve"> </w:t>
      </w:r>
      <w:r w:rsidRPr="00350595">
        <w:rPr>
          <w:rFonts w:hint="cs"/>
          <w:color w:val="FF0000"/>
          <w:rtl/>
        </w:rPr>
        <w:t>ال</w:t>
      </w:r>
      <w:r w:rsidR="00354DBD" w:rsidRPr="00350595">
        <w:rPr>
          <w:rFonts w:hint="cs"/>
          <w:color w:val="FF0000"/>
          <w:rtl/>
        </w:rPr>
        <w:t>ك</w:t>
      </w:r>
      <w:r w:rsidRPr="00350595">
        <w:rPr>
          <w:rFonts w:hint="cs"/>
          <w:color w:val="FF0000"/>
          <w:rtl/>
        </w:rPr>
        <w:t>ترون</w:t>
      </w:r>
      <w:r w:rsidR="00354DBD" w:rsidRPr="00350595">
        <w:rPr>
          <w:rFonts w:hint="cs"/>
          <w:color w:val="FF0000"/>
          <w:rtl/>
        </w:rPr>
        <w:t>يك</w:t>
      </w:r>
      <w:r w:rsidRPr="00350595">
        <w:rPr>
          <w:color w:val="FF0000"/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ترون</w:t>
      </w:r>
      <w:r w:rsidR="00354DBD">
        <w:rPr>
          <w:rFonts w:hint="cs"/>
          <w:rtl/>
        </w:rPr>
        <w:t>يك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350595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 w:rsidR="00350595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 w:rsidR="00354DBD">
        <w:rPr>
          <w:rFonts w:hint="cs"/>
        </w:rPr>
        <w:t>‌</w:t>
      </w:r>
      <w:r>
        <w:rPr>
          <w:rFonts w:hint="cs"/>
          <w:rtl/>
        </w:rPr>
        <w:t>نام،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گواه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 w:rsidR="00354DBD">
        <w:rPr>
          <w:rFonts w:hint="cs"/>
          <w:rtl/>
        </w:rPr>
        <w:t>ي</w:t>
      </w:r>
      <w:r w:rsidR="00350595">
        <w:rPr>
          <w:rFonts w:hint="cs"/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آنلا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6176F87A" w14:textId="77777777" w:rsidR="00354DBD" w:rsidRDefault="007368E3" w:rsidP="007368E3">
      <w:pPr>
        <w:rPr>
          <w:rtl/>
        </w:rPr>
      </w:pPr>
      <w:r w:rsidRPr="00350595">
        <w:rPr>
          <w:rFonts w:hint="cs"/>
          <w:color w:val="FF0000"/>
          <w:rtl/>
        </w:rPr>
        <w:t>مد</w:t>
      </w:r>
      <w:r w:rsidR="00354DBD" w:rsidRPr="00350595">
        <w:rPr>
          <w:rFonts w:hint="cs"/>
          <w:color w:val="FF0000"/>
          <w:rtl/>
        </w:rPr>
        <w:t>ي</w:t>
      </w:r>
      <w:r w:rsidRPr="00350595">
        <w:rPr>
          <w:rFonts w:hint="cs"/>
          <w:color w:val="FF0000"/>
          <w:rtl/>
        </w:rPr>
        <w:t>ر</w:t>
      </w:r>
      <w:r w:rsidR="00354DBD" w:rsidRPr="00350595">
        <w:rPr>
          <w:rFonts w:hint="cs"/>
          <w:color w:val="FF0000"/>
          <w:rtl/>
        </w:rPr>
        <w:t>ي</w:t>
      </w:r>
      <w:r w:rsidRPr="00350595">
        <w:rPr>
          <w:rFonts w:hint="cs"/>
          <w:color w:val="FF0000"/>
          <w:rtl/>
        </w:rPr>
        <w:t>ت</w:t>
      </w:r>
      <w:r w:rsidRPr="00350595">
        <w:rPr>
          <w:color w:val="FF0000"/>
          <w:rtl/>
        </w:rPr>
        <w:t xml:space="preserve"> </w:t>
      </w:r>
      <w:r w:rsidRPr="00350595">
        <w:rPr>
          <w:rFonts w:hint="cs"/>
          <w:color w:val="FF0000"/>
          <w:rtl/>
        </w:rPr>
        <w:t>زمان</w:t>
      </w:r>
      <w:r w:rsidRPr="00350595">
        <w:rPr>
          <w:color w:val="FF0000"/>
          <w:rtl/>
        </w:rPr>
        <w:t xml:space="preserve"> </w:t>
      </w:r>
      <w:r w:rsidRPr="00350595">
        <w:rPr>
          <w:rFonts w:hint="cs"/>
          <w:color w:val="FF0000"/>
          <w:rtl/>
        </w:rPr>
        <w:t>و</w:t>
      </w:r>
      <w:r w:rsidRPr="00350595">
        <w:rPr>
          <w:color w:val="FF0000"/>
          <w:rtl/>
        </w:rPr>
        <w:t xml:space="preserve"> </w:t>
      </w:r>
      <w:r w:rsidRPr="00350595">
        <w:rPr>
          <w:rFonts w:hint="cs"/>
          <w:color w:val="FF0000"/>
          <w:rtl/>
        </w:rPr>
        <w:t>برنامه</w:t>
      </w:r>
      <w:r w:rsidR="00354DBD" w:rsidRPr="00350595">
        <w:rPr>
          <w:rFonts w:hint="cs"/>
          <w:color w:val="FF0000"/>
        </w:rPr>
        <w:t>‌</w:t>
      </w:r>
      <w:r w:rsidRPr="00350595">
        <w:rPr>
          <w:rFonts w:hint="cs"/>
          <w:color w:val="FF0000"/>
          <w:rtl/>
        </w:rPr>
        <w:t>ر</w:t>
      </w:r>
      <w:r w:rsidR="00354DBD" w:rsidRPr="00350595">
        <w:rPr>
          <w:rFonts w:hint="cs"/>
          <w:color w:val="FF0000"/>
          <w:rtl/>
        </w:rPr>
        <w:t>ي</w:t>
      </w:r>
      <w:r w:rsidRPr="00350595">
        <w:rPr>
          <w:rFonts w:hint="cs"/>
          <w:color w:val="FF0000"/>
          <w:rtl/>
        </w:rPr>
        <w:t>ز</w:t>
      </w:r>
      <w:r w:rsidR="00354DBD" w:rsidRPr="00350595">
        <w:rPr>
          <w:rFonts w:hint="cs"/>
          <w:color w:val="FF0000"/>
          <w:rtl/>
        </w:rPr>
        <w:t>ي</w:t>
      </w:r>
      <w:r w:rsidRPr="00350595">
        <w:rPr>
          <w:color w:val="FF0000"/>
          <w:rtl/>
        </w:rPr>
        <w:t xml:space="preserve">: </w:t>
      </w:r>
      <w:r>
        <w:rPr>
          <w:rFonts w:hint="cs"/>
          <w:rtl/>
        </w:rPr>
        <w:t>اپل</w:t>
      </w:r>
      <w:r w:rsidR="00354DBD">
        <w:rPr>
          <w:rFonts w:hint="cs"/>
          <w:rtl/>
        </w:rPr>
        <w:t>يكي</w:t>
      </w:r>
      <w:r>
        <w:rPr>
          <w:rFonts w:hint="cs"/>
          <w:rtl/>
        </w:rPr>
        <w:t>شن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نند،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هفتگ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تنظ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 w:rsidR="00354DBD">
        <w:rPr>
          <w:rFonts w:hint="cs"/>
        </w:rPr>
        <w:t>‌</w:t>
      </w:r>
      <w:r>
        <w:rPr>
          <w:rFonts w:hint="cs"/>
          <w:rtl/>
        </w:rPr>
        <w:t>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شتر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14:paraId="2C273836" w14:textId="77777777" w:rsidR="00A66681" w:rsidRPr="00A66681" w:rsidRDefault="00A66681" w:rsidP="00A66681">
      <w:pPr>
        <w:pStyle w:val="Heading1"/>
        <w:rPr>
          <w:rtl/>
        </w:rPr>
      </w:pPr>
      <w:bookmarkStart w:id="52" w:name="_Toc186957598"/>
      <w:bookmarkStart w:id="53" w:name="_Toc187197449"/>
      <w:bookmarkStart w:id="54" w:name="_Toc188411189"/>
      <w:r>
        <w:rPr>
          <w:rFonts w:hint="eastAsia"/>
          <w:rtl/>
        </w:rPr>
        <w:t>اهميّت</w:t>
      </w:r>
      <w:r>
        <w:rPr>
          <w:rFonts w:hint="cs"/>
          <w:rtl/>
        </w:rPr>
        <w:t xml:space="preserve"> هوش مصنوعي</w:t>
      </w:r>
      <w:bookmarkEnd w:id="52"/>
      <w:bookmarkEnd w:id="53"/>
      <w:bookmarkEnd w:id="54"/>
    </w:p>
    <w:p w14:paraId="77A44BED" w14:textId="77777777" w:rsidR="00A66681" w:rsidRDefault="00A66681" w:rsidP="00A66681">
      <w:pPr>
        <w:pStyle w:val="Heading2"/>
        <w:rPr>
          <w:rtl/>
        </w:rPr>
      </w:pPr>
      <w:bookmarkStart w:id="55" w:name="_Toc186957599"/>
      <w:bookmarkStart w:id="56" w:name="_Toc187197450"/>
      <w:bookmarkStart w:id="57" w:name="_Toc188411190"/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 و مخاطرات</w:t>
      </w:r>
      <w:bookmarkEnd w:id="55"/>
      <w:bookmarkEnd w:id="56"/>
      <w:bookmarkEnd w:id="57"/>
    </w:p>
    <w:p w14:paraId="7501BAE8" w14:textId="77777777" w:rsidR="007368E3" w:rsidRDefault="007368E3" w:rsidP="007368E3">
      <w:p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(</w:t>
      </w:r>
      <w:r w:rsidR="00450F8A">
        <w:rPr>
          <w:rFonts w:hint="cs"/>
          <w:rtl/>
        </w:rPr>
        <w:t>هومَص</w:t>
      </w:r>
      <w:r>
        <w:rPr>
          <w:rtl/>
        </w:rPr>
        <w:t xml:space="preserve">) </w:t>
      </w:r>
      <w:r w:rsidR="00354DBD"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دستاوردها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اخ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گر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>:</w:t>
      </w:r>
    </w:p>
    <w:p w14:paraId="5E6C4134" w14:textId="77777777" w:rsidR="00150B16" w:rsidRDefault="007368E3" w:rsidP="00ED7BEF">
      <w:pPr>
        <w:pStyle w:val="Heading3"/>
        <w:rPr>
          <w:rtl/>
        </w:rPr>
      </w:pPr>
      <w:bookmarkStart w:id="58" w:name="_Toc186957600"/>
      <w:bookmarkStart w:id="59" w:name="_Toc187197451"/>
      <w:bookmarkStart w:id="60" w:name="_Toc188411191"/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bookmarkEnd w:id="58"/>
      <w:bookmarkEnd w:id="59"/>
      <w:bookmarkEnd w:id="60"/>
    </w:p>
    <w:p w14:paraId="7A0E4985" w14:textId="77777777" w:rsidR="00150B16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ه</w:t>
      </w:r>
      <w:r w:rsidR="00354DBD" w:rsidRPr="00ED7BEF">
        <w:rPr>
          <w:rFonts w:hint="cs"/>
          <w:color w:val="FF0000"/>
          <w:rtl/>
        </w:rPr>
        <w:t>ك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و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دست</w:t>
      </w:r>
      <w:r w:rsidR="00354DBD" w:rsidRPr="00ED7BEF">
        <w:rPr>
          <w:rFonts w:hint="cs"/>
          <w:color w:val="FF0000"/>
          <w:rtl/>
        </w:rPr>
        <w:t>ك</w:t>
      </w:r>
      <w:r w:rsidRPr="00ED7BEF">
        <w:rPr>
          <w:rFonts w:hint="cs"/>
          <w:color w:val="FF0000"/>
          <w:rtl/>
        </w:rPr>
        <w:t>ار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خودروها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رساخت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</w:t>
      </w:r>
      <w:r w:rsidR="00354DBD">
        <w:rPr>
          <w:rFonts w:hint="cs"/>
        </w:rPr>
        <w:t>‌</w:t>
      </w:r>
      <w:r>
        <w:rPr>
          <w:rFonts w:hint="cs"/>
          <w:rtl/>
        </w:rPr>
        <w:t>پذ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>.</w:t>
      </w:r>
    </w:p>
    <w:p w14:paraId="11276729" w14:textId="77777777" w:rsidR="00150B16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حملات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سا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rFonts w:hint="cs"/>
          <w:color w:val="FF0000"/>
          <w:rtl/>
        </w:rPr>
        <w:t>بر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ه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ده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هدفمندتر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نگ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ادگ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ماش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متقاعد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ننده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2FAD3C7A" w14:textId="77777777" w:rsidR="00354DBD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ربات</w:t>
      </w:r>
      <w:r w:rsidR="00354DBD" w:rsidRPr="00ED7BEF">
        <w:rPr>
          <w:rFonts w:hint="cs"/>
          <w:color w:val="FF0000"/>
        </w:rPr>
        <w:t>‌</w:t>
      </w:r>
      <w:r w:rsidRPr="00ED7BEF">
        <w:rPr>
          <w:rFonts w:hint="cs"/>
          <w:color w:val="FF0000"/>
          <w:rtl/>
        </w:rPr>
        <w:t>ها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خود</w:t>
      </w:r>
      <w:r w:rsidR="00354DBD" w:rsidRPr="00ED7BEF">
        <w:rPr>
          <w:rFonts w:hint="cs"/>
          <w:color w:val="FF0000"/>
          <w:rtl/>
        </w:rPr>
        <w:t>ك</w:t>
      </w:r>
      <w:r w:rsidRPr="00ED7BEF">
        <w:rPr>
          <w:rFonts w:hint="cs"/>
          <w:color w:val="FF0000"/>
          <w:rtl/>
        </w:rPr>
        <w:t>ار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و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تسل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rFonts w:hint="cs"/>
          <w:color w:val="FF0000"/>
          <w:rtl/>
        </w:rPr>
        <w:t>حات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هوشمند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تسل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حات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ربات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تسل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حات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نترل</w:t>
      </w:r>
      <w:r>
        <w:rPr>
          <w:rtl/>
        </w:rPr>
        <w:t xml:space="preserve"> </w:t>
      </w:r>
      <w:r>
        <w:rPr>
          <w:rFonts w:hint="cs"/>
          <w:rtl/>
        </w:rPr>
        <w:t>نباشند،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تخر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</w:t>
      </w:r>
      <w:r w:rsidR="00ED7BEF">
        <w:rPr>
          <w:rFonts w:hint="cs"/>
          <w:rtl/>
        </w:rPr>
        <w:t xml:space="preserve"> بيشتري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23F5F115" w14:textId="77777777" w:rsidR="00150B16" w:rsidRDefault="007368E3" w:rsidP="00ED7BEF">
      <w:pPr>
        <w:pStyle w:val="Heading3"/>
        <w:rPr>
          <w:rtl/>
        </w:rPr>
      </w:pPr>
      <w:bookmarkStart w:id="61" w:name="_Toc186957601"/>
      <w:bookmarkStart w:id="62" w:name="_Toc187197452"/>
      <w:bookmarkStart w:id="63" w:name="_Toc188411192"/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 w:rsidR="00354DBD">
        <w:rPr>
          <w:rFonts w:hint="cs"/>
          <w:rtl/>
        </w:rPr>
        <w:t>ي</w:t>
      </w:r>
      <w:bookmarkEnd w:id="61"/>
      <w:bookmarkEnd w:id="62"/>
      <w:bookmarkEnd w:id="63"/>
    </w:p>
    <w:p w14:paraId="2D2E8786" w14:textId="77777777" w:rsidR="00150B16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از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دست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دادن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شغل</w:t>
      </w:r>
      <w:r w:rsidR="00354DBD" w:rsidRPr="00ED7BEF">
        <w:rPr>
          <w:rFonts w:hint="cs"/>
          <w:color w:val="FF0000"/>
        </w:rPr>
        <w:t>‌</w:t>
      </w:r>
      <w:r w:rsidRPr="00ED7BEF">
        <w:rPr>
          <w:rFonts w:hint="cs"/>
          <w:color w:val="FF0000"/>
          <w:rtl/>
        </w:rPr>
        <w:t>ها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و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ب</w:t>
      </w:r>
      <w:r w:rsidR="00354DBD" w:rsidRPr="00ED7BEF">
        <w:rPr>
          <w:rFonts w:hint="cs"/>
          <w:color w:val="FF0000"/>
          <w:rtl/>
        </w:rPr>
        <w:t>يك</w:t>
      </w:r>
      <w:r w:rsidRPr="00ED7BEF">
        <w:rPr>
          <w:rFonts w:hint="cs"/>
          <w:color w:val="FF0000"/>
          <w:rtl/>
        </w:rPr>
        <w:t>ار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: </w:t>
      </w:r>
      <w:r w:rsidR="00354DBD"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 w:rsidR="00354DBD">
        <w:rPr>
          <w:rFonts w:hint="cs"/>
        </w:rPr>
        <w:t>‌</w:t>
      </w:r>
      <w:r>
        <w:rPr>
          <w:rFonts w:hint="cs"/>
          <w:rtl/>
        </w:rPr>
        <w:t>هاست</w:t>
      </w:r>
      <w:r>
        <w:rPr>
          <w:rtl/>
        </w:rPr>
        <w:t xml:space="preserve">.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گز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نند،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يك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صنا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6D11F1CC" w14:textId="77777777" w:rsidR="00150B16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نابرابر</w:t>
      </w:r>
      <w:r w:rsidR="00354DBD" w:rsidRPr="00ED7BEF">
        <w:rPr>
          <w:rFonts w:hint="cs"/>
          <w:color w:val="FF0000"/>
          <w:rtl/>
        </w:rPr>
        <w:t>ي</w:t>
      </w:r>
      <w:r w:rsidR="00354DBD" w:rsidRPr="00ED7BEF">
        <w:rPr>
          <w:rFonts w:hint="cs"/>
          <w:color w:val="FF0000"/>
        </w:rPr>
        <w:t>‌</w:t>
      </w:r>
      <w:r w:rsidRPr="00ED7BEF">
        <w:rPr>
          <w:rFonts w:hint="cs"/>
          <w:color w:val="FF0000"/>
          <w:rtl/>
        </w:rPr>
        <w:t>ها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اقتصاد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ناعادلانه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اف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شورها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شر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شرفته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 w:rsidR="00354DBD">
        <w:rPr>
          <w:rFonts w:hint="cs"/>
        </w:rPr>
        <w:t>‌</w:t>
      </w:r>
      <w:r>
        <w:rPr>
          <w:rFonts w:hint="cs"/>
          <w:rtl/>
        </w:rPr>
        <w:t>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شورها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شرفته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رقابت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>.</w:t>
      </w:r>
    </w:p>
    <w:p w14:paraId="6476224F" w14:textId="77777777" w:rsidR="00354DBD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تمر</w:t>
      </w:r>
      <w:r w:rsidR="00354DBD" w:rsidRPr="00ED7BEF">
        <w:rPr>
          <w:rFonts w:hint="cs"/>
          <w:color w:val="FF0000"/>
          <w:rtl/>
        </w:rPr>
        <w:t>ك</w:t>
      </w:r>
      <w:r w:rsidRPr="00ED7BEF">
        <w:rPr>
          <w:rFonts w:hint="cs"/>
          <w:color w:val="FF0000"/>
          <w:rtl/>
        </w:rPr>
        <w:t>ز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قدرت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تمر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 w:rsidR="00ED7BEF">
        <w:rPr>
          <w:rFonts w:hint="cs"/>
          <w:rtl/>
        </w:rPr>
        <w:t xml:space="preserve"> هومَص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شرفت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 w:rsidR="00354DBD">
        <w:rPr>
          <w:rFonts w:hint="cs"/>
        </w:rPr>
        <w:t>‌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اربران،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نترل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14:paraId="230F0CA3" w14:textId="77777777" w:rsidR="00150B16" w:rsidRDefault="007368E3" w:rsidP="00ED7BEF">
      <w:pPr>
        <w:pStyle w:val="Heading3"/>
        <w:rPr>
          <w:rtl/>
        </w:rPr>
      </w:pPr>
      <w:bookmarkStart w:id="64" w:name="_Toc186957602"/>
      <w:bookmarkStart w:id="65" w:name="_Toc187197453"/>
      <w:bookmarkStart w:id="66" w:name="_Toc188411193"/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  <w:bookmarkEnd w:id="64"/>
      <w:bookmarkEnd w:id="65"/>
      <w:bookmarkEnd w:id="66"/>
    </w:p>
    <w:p w14:paraId="13649E30" w14:textId="77777777" w:rsidR="00150B16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پذ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rFonts w:hint="cs"/>
          <w:color w:val="FF0000"/>
          <w:rtl/>
        </w:rPr>
        <w:t>رش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خود</w:t>
      </w:r>
      <w:r w:rsidR="00354DBD" w:rsidRPr="00ED7BEF">
        <w:rPr>
          <w:rFonts w:hint="cs"/>
          <w:color w:val="FF0000"/>
          <w:rtl/>
        </w:rPr>
        <w:t>ك</w:t>
      </w:r>
      <w:r w:rsidRPr="00ED7BEF">
        <w:rPr>
          <w:rFonts w:hint="cs"/>
          <w:color w:val="FF0000"/>
          <w:rtl/>
        </w:rPr>
        <w:t>ار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تصم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rFonts w:hint="cs"/>
          <w:color w:val="FF0000"/>
          <w:rtl/>
        </w:rPr>
        <w:t>مات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شوند،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 w:rsidR="00354DBD">
        <w:rPr>
          <w:rFonts w:hint="cs"/>
          <w:rtl/>
        </w:rPr>
        <w:t>كي</w:t>
      </w:r>
      <w:r>
        <w:rPr>
          <w:rFonts w:hint="cs"/>
          <w:rtl/>
        </w:rPr>
        <w:t>فر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پزش</w:t>
      </w:r>
      <w:r w:rsidR="00354DBD">
        <w:rPr>
          <w:rFonts w:hint="cs"/>
          <w:rtl/>
        </w:rPr>
        <w:t>كي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مش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نتا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رانسان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14:paraId="16154A2B" w14:textId="77777777" w:rsidR="00150B16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سوگ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rFonts w:hint="cs"/>
          <w:color w:val="FF0000"/>
          <w:rtl/>
        </w:rPr>
        <w:t>ر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و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تبع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rFonts w:hint="cs"/>
          <w:color w:val="FF0000"/>
          <w:rtl/>
        </w:rPr>
        <w:t>ض</w:t>
      </w:r>
      <w:r w:rsidRPr="00ED7BEF">
        <w:rPr>
          <w:color w:val="FF0000"/>
          <w:rtl/>
        </w:rPr>
        <w:t xml:space="preserve">: </w:t>
      </w:r>
      <w:r w:rsidR="00354DBD"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tl/>
        </w:rPr>
        <w:t xml:space="preserve"> (</w:t>
      </w:r>
      <w:r>
        <w:t>bias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 w:rsidR="00ED7BEF">
        <w:rPr>
          <w:rFonts w:hint="cs"/>
          <w:rtl/>
        </w:rPr>
        <w:t xml:space="preserve"> هومَص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(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نژاد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 w:rsidR="00354DBD">
        <w:rPr>
          <w:rFonts w:hint="cs"/>
          <w:rtl/>
        </w:rPr>
        <w:t>ي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سوگ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رمنصفانه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49CB05F9" w14:textId="77777777" w:rsidR="00354DBD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از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دست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رفتن</w:t>
      </w:r>
      <w:r w:rsidRPr="00ED7BEF">
        <w:rPr>
          <w:color w:val="FF0000"/>
          <w:rtl/>
        </w:rPr>
        <w:t xml:space="preserve"> </w:t>
      </w:r>
      <w:r w:rsidR="00354DBD" w:rsidRPr="00ED7BEF">
        <w:rPr>
          <w:rFonts w:hint="cs"/>
          <w:color w:val="FF0000"/>
          <w:rtl/>
        </w:rPr>
        <w:t>ك</w:t>
      </w:r>
      <w:r w:rsidRPr="00ED7BEF">
        <w:rPr>
          <w:rFonts w:hint="cs"/>
          <w:color w:val="FF0000"/>
          <w:rtl/>
        </w:rPr>
        <w:t>نترل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انسان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ده</w:t>
      </w:r>
      <w:r w:rsidR="00354DBD">
        <w:rPr>
          <w:rFonts w:hint="cs"/>
        </w:rPr>
        <w:t>‌</w:t>
      </w:r>
      <w:r>
        <w:rPr>
          <w:rFonts w:hint="cs"/>
          <w:rtl/>
        </w:rPr>
        <w:t>تر،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ربات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خودمختار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شرفته،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0CB0FDB2" w14:textId="77777777" w:rsidR="00150B16" w:rsidRDefault="007368E3" w:rsidP="00ED7BEF">
      <w:pPr>
        <w:pStyle w:val="Heading3"/>
        <w:rPr>
          <w:rtl/>
        </w:rPr>
      </w:pPr>
      <w:bookmarkStart w:id="67" w:name="_Toc186957603"/>
      <w:bookmarkStart w:id="68" w:name="_Toc187197454"/>
      <w:bookmarkStart w:id="69" w:name="_Toc188411194"/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354DBD">
        <w:rPr>
          <w:rFonts w:hint="cs"/>
        </w:rPr>
        <w:t>‌</w:t>
      </w:r>
      <w:r>
        <w:rPr>
          <w:rFonts w:hint="cs"/>
          <w:rtl/>
        </w:rPr>
        <w:t>آور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bookmarkEnd w:id="67"/>
      <w:bookmarkEnd w:id="68"/>
      <w:bookmarkEnd w:id="69"/>
    </w:p>
    <w:p w14:paraId="7D016024" w14:textId="77777777" w:rsidR="00150B16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نظارت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و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حر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rFonts w:hint="cs"/>
          <w:color w:val="FF0000"/>
          <w:rtl/>
        </w:rPr>
        <w:t>م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خصوص</w:t>
      </w:r>
      <w:r w:rsidR="00354DBD" w:rsidRPr="00ED7BEF">
        <w:rPr>
          <w:rFonts w:hint="cs"/>
          <w:color w:val="FF0000"/>
          <w:rtl/>
        </w:rPr>
        <w:t>ي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354DBD">
        <w:rPr>
          <w:rFonts w:hint="cs"/>
        </w:rPr>
        <w:t>‌</w:t>
      </w:r>
      <w:r>
        <w:rPr>
          <w:rFonts w:hint="cs"/>
          <w:rtl/>
        </w:rPr>
        <w:t>آور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38D2340C" w14:textId="77777777" w:rsidR="00354DBD" w:rsidRDefault="007368E3" w:rsidP="007368E3">
      <w:pPr>
        <w:rPr>
          <w:rtl/>
        </w:rPr>
      </w:pPr>
      <w:r w:rsidRPr="00ED7BEF">
        <w:rPr>
          <w:rFonts w:hint="cs"/>
          <w:color w:val="FF0000"/>
          <w:rtl/>
        </w:rPr>
        <w:t>سرقت</w:t>
      </w:r>
      <w:r w:rsidRPr="00ED7BEF">
        <w:rPr>
          <w:color w:val="FF0000"/>
          <w:rtl/>
        </w:rPr>
        <w:t xml:space="preserve"> </w:t>
      </w:r>
      <w:r w:rsidRPr="00ED7BEF">
        <w:rPr>
          <w:rFonts w:hint="cs"/>
          <w:color w:val="FF0000"/>
          <w:rtl/>
        </w:rPr>
        <w:t>داده</w:t>
      </w:r>
      <w:r w:rsidR="00354DBD" w:rsidRPr="00ED7BEF">
        <w:rPr>
          <w:rFonts w:hint="cs"/>
          <w:color w:val="FF0000"/>
        </w:rPr>
        <w:t>‌</w:t>
      </w:r>
      <w:r w:rsidRPr="00ED7BEF">
        <w:rPr>
          <w:rFonts w:hint="cs"/>
          <w:color w:val="FF0000"/>
          <w:rtl/>
        </w:rPr>
        <w:t>ها</w:t>
      </w:r>
      <w:r w:rsidRPr="00ED7BEF">
        <w:rPr>
          <w:color w:val="FF0000"/>
          <w:rtl/>
        </w:rPr>
        <w:t xml:space="preserve">: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354DBD">
        <w:rPr>
          <w:rFonts w:hint="cs"/>
        </w:rPr>
        <w:t>‌</w:t>
      </w:r>
      <w:r>
        <w:rPr>
          <w:rFonts w:hint="cs"/>
          <w:rtl/>
        </w:rPr>
        <w:t>آور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فتد،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سوءاستفاده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73238AA5" w14:textId="77777777" w:rsidR="00150B16" w:rsidRDefault="007368E3" w:rsidP="00326174">
      <w:pPr>
        <w:pStyle w:val="Heading3"/>
        <w:rPr>
          <w:rtl/>
        </w:rPr>
      </w:pPr>
      <w:bookmarkStart w:id="70" w:name="_Toc186957604"/>
      <w:bookmarkStart w:id="71" w:name="_Toc187197455"/>
      <w:bookmarkStart w:id="72" w:name="_Toc188411195"/>
      <w:r>
        <w:rPr>
          <w:rFonts w:hint="cs"/>
          <w:rtl/>
        </w:rPr>
        <w:t>ات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bookmarkEnd w:id="70"/>
      <w:bookmarkEnd w:id="71"/>
      <w:bookmarkEnd w:id="72"/>
    </w:p>
    <w:p w14:paraId="358AD76D" w14:textId="77777777" w:rsidR="00150B16" w:rsidRDefault="007368E3" w:rsidP="007368E3">
      <w:pPr>
        <w:rPr>
          <w:rtl/>
        </w:rPr>
      </w:pPr>
      <w:r w:rsidRPr="00326174">
        <w:rPr>
          <w:rFonts w:hint="cs"/>
          <w:color w:val="FF0000"/>
          <w:rtl/>
        </w:rPr>
        <w:t>اعتماد</w:t>
      </w:r>
      <w:r w:rsidRPr="00326174">
        <w:rPr>
          <w:color w:val="FF0000"/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 w:rsidR="00354DBD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پزش</w:t>
      </w:r>
      <w:r w:rsidR="00354DBD">
        <w:rPr>
          <w:rFonts w:hint="cs"/>
          <w:rtl/>
        </w:rPr>
        <w:t>كي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FD0A2D">
        <w:rPr>
          <w:rFonts w:hint="cs"/>
          <w:rtl/>
        </w:rPr>
        <w:t xml:space="preserve">سيستم‌هاي هومَص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جه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تشخ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ص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 w:rsidR="00095466">
        <w:rPr>
          <w:rtl/>
        </w:rPr>
        <w:t xml:space="preserve"> آن‌ها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بپذ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>.</w:t>
      </w:r>
    </w:p>
    <w:p w14:paraId="2A773143" w14:textId="77777777" w:rsidR="00354DBD" w:rsidRDefault="007368E3" w:rsidP="007368E3">
      <w:pPr>
        <w:rPr>
          <w:rtl/>
        </w:rPr>
      </w:pPr>
      <w:r w:rsidRPr="00326174">
        <w:rPr>
          <w:rFonts w:hint="cs"/>
          <w:color w:val="FF0000"/>
          <w:rtl/>
        </w:rPr>
        <w:t>توانا</w:t>
      </w:r>
      <w:r w:rsidR="00354DBD" w:rsidRPr="00326174">
        <w:rPr>
          <w:rFonts w:hint="cs"/>
          <w:color w:val="FF0000"/>
          <w:rtl/>
        </w:rPr>
        <w:t>يي</w:t>
      </w:r>
      <w:r w:rsidR="00354DBD" w:rsidRPr="00326174">
        <w:rPr>
          <w:rFonts w:hint="cs"/>
          <w:color w:val="FF0000"/>
        </w:rPr>
        <w:t>‌</w:t>
      </w:r>
      <w:r w:rsidRPr="00326174">
        <w:rPr>
          <w:rFonts w:hint="cs"/>
          <w:color w:val="FF0000"/>
          <w:rtl/>
        </w:rPr>
        <w:t>ها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محدود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هوش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مصنوع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color w:val="FF0000"/>
          <w:rtl/>
        </w:rPr>
        <w:t xml:space="preserve">: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نرس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ده</w:t>
      </w:r>
      <w:r w:rsidR="00354DBD">
        <w:rPr>
          <w:rFonts w:hint="cs"/>
        </w:rPr>
        <w:t>‌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39A9A7D0" w14:textId="77777777" w:rsidR="00150B16" w:rsidRDefault="007368E3" w:rsidP="00326174">
      <w:pPr>
        <w:pStyle w:val="Heading3"/>
        <w:rPr>
          <w:rtl/>
        </w:rPr>
      </w:pPr>
      <w:bookmarkStart w:id="73" w:name="_Toc186957605"/>
      <w:bookmarkStart w:id="74" w:name="_Toc187197456"/>
      <w:bookmarkStart w:id="75" w:name="_Toc188411196"/>
      <w:r>
        <w:rPr>
          <w:rFonts w:hint="cs"/>
          <w:rtl/>
        </w:rPr>
        <w:t>آس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  <w:bookmarkEnd w:id="73"/>
      <w:bookmarkEnd w:id="74"/>
      <w:bookmarkEnd w:id="75"/>
    </w:p>
    <w:p w14:paraId="3C97B38D" w14:textId="77777777" w:rsidR="00150B16" w:rsidRDefault="007368E3" w:rsidP="007368E3">
      <w:pPr>
        <w:rPr>
          <w:rtl/>
        </w:rPr>
      </w:pPr>
      <w:r w:rsidRPr="00326174">
        <w:rPr>
          <w:rFonts w:hint="cs"/>
          <w:color w:val="FF0000"/>
          <w:rtl/>
        </w:rPr>
        <w:t>تهد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rFonts w:hint="cs"/>
          <w:color w:val="FF0000"/>
          <w:rtl/>
        </w:rPr>
        <w:t>د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به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هو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rFonts w:hint="cs"/>
          <w:color w:val="FF0000"/>
          <w:rtl/>
        </w:rPr>
        <w:t>ت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انسان</w:t>
      </w:r>
      <w:r w:rsidRPr="00326174">
        <w:rPr>
          <w:color w:val="FF0000"/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شرفت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22CFEBA9" w14:textId="77777777" w:rsidR="00354DBD" w:rsidRDefault="00354DBD" w:rsidP="007368E3">
      <w:pPr>
        <w:rPr>
          <w:rtl/>
        </w:rPr>
      </w:pPr>
      <w:r w:rsidRPr="00326174">
        <w:rPr>
          <w:rFonts w:hint="cs"/>
          <w:color w:val="FF0000"/>
          <w:rtl/>
        </w:rPr>
        <w:t>ك</w:t>
      </w:r>
      <w:r w:rsidR="007368E3" w:rsidRPr="00326174">
        <w:rPr>
          <w:rFonts w:hint="cs"/>
          <w:color w:val="FF0000"/>
          <w:rtl/>
        </w:rPr>
        <w:t>اهش</w:t>
      </w:r>
      <w:r w:rsidR="007368E3" w:rsidRPr="00326174">
        <w:rPr>
          <w:color w:val="FF0000"/>
          <w:rtl/>
        </w:rPr>
        <w:t xml:space="preserve"> </w:t>
      </w:r>
      <w:r w:rsidR="007368E3" w:rsidRPr="00326174">
        <w:rPr>
          <w:rFonts w:hint="cs"/>
          <w:color w:val="FF0000"/>
          <w:rtl/>
        </w:rPr>
        <w:t>استقلال</w:t>
      </w:r>
      <w:r w:rsidR="007368E3" w:rsidRPr="00326174">
        <w:rPr>
          <w:color w:val="FF0000"/>
          <w:rtl/>
        </w:rPr>
        <w:t xml:space="preserve"> </w:t>
      </w:r>
      <w:r w:rsidR="007368E3" w:rsidRPr="00326174">
        <w:rPr>
          <w:rFonts w:hint="cs"/>
          <w:color w:val="FF0000"/>
          <w:rtl/>
        </w:rPr>
        <w:t>فرد</w:t>
      </w:r>
      <w:r w:rsidRPr="00326174">
        <w:rPr>
          <w:rFonts w:hint="cs"/>
          <w:color w:val="FF0000"/>
          <w:rtl/>
        </w:rPr>
        <w:t>ي</w:t>
      </w:r>
      <w:r w:rsidR="007368E3" w:rsidRPr="00326174">
        <w:rPr>
          <w:color w:val="FF0000"/>
          <w:rtl/>
        </w:rPr>
        <w:t xml:space="preserve">: </w:t>
      </w:r>
      <w:r w:rsidR="007368E3">
        <w:rPr>
          <w:rFonts w:hint="cs"/>
          <w:rtl/>
        </w:rPr>
        <w:t>در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برخ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موارد،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مردم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مم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است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تحت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تأث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الگور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تم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س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ستم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هوش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مصنوع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قرار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بگ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رند</w:t>
      </w:r>
      <w:r w:rsidR="007368E3">
        <w:rPr>
          <w:rtl/>
        </w:rPr>
        <w:t xml:space="preserve">.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عنوان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مثال،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س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ستم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توص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ه</w:t>
      </w:r>
      <w:r>
        <w:rPr>
          <w:rFonts w:hint="cs"/>
        </w:rPr>
        <w:t>‌</w:t>
      </w:r>
      <w:r w:rsidR="007368E3">
        <w:rPr>
          <w:rFonts w:hint="cs"/>
          <w:rtl/>
        </w:rPr>
        <w:t>گر</w:t>
      </w:r>
      <w:r w:rsidR="007368E3">
        <w:rPr>
          <w:rtl/>
        </w:rPr>
        <w:t xml:space="preserve"> (</w:t>
      </w:r>
      <w:r w:rsidR="007368E3">
        <w:rPr>
          <w:rFonts w:hint="cs"/>
          <w:rtl/>
        </w:rPr>
        <w:t>مانند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آنچه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شب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ه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اجتماع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فروشگاه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آنلا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مشاهده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 w:rsidR="007368E3">
        <w:rPr>
          <w:rFonts w:hint="cs"/>
          <w:rtl/>
        </w:rPr>
        <w:t>شود</w:t>
      </w:r>
      <w:r w:rsidR="007368E3">
        <w:rPr>
          <w:rtl/>
        </w:rPr>
        <w:t xml:space="preserve">) </w:t>
      </w:r>
      <w:r w:rsidR="007368E3"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 w:rsidR="007368E3">
        <w:rPr>
          <w:rFonts w:hint="cs"/>
          <w:rtl/>
        </w:rPr>
        <w:t>توانند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انتخاب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افراد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را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تحت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تأث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قرار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داده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نوع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دست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ار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رفتارها</w:t>
      </w:r>
      <w:r>
        <w:rPr>
          <w:rFonts w:hint="cs"/>
          <w:rtl/>
        </w:rPr>
        <w:t>ي</w:t>
      </w:r>
      <w:r w:rsidR="00095466">
        <w:rPr>
          <w:rtl/>
        </w:rPr>
        <w:t xml:space="preserve"> آن‌ها </w:t>
      </w:r>
      <w:r w:rsidR="007368E3">
        <w:rPr>
          <w:rFonts w:hint="cs"/>
          <w:rtl/>
        </w:rPr>
        <w:t>منجر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شوند</w:t>
      </w:r>
      <w:r w:rsidR="007368E3">
        <w:rPr>
          <w:rtl/>
        </w:rPr>
        <w:t>.</w:t>
      </w:r>
    </w:p>
    <w:p w14:paraId="1D907828" w14:textId="77777777" w:rsidR="00A66681" w:rsidRDefault="007368E3" w:rsidP="007368E3">
      <w:pPr>
        <w:rPr>
          <w:rtl/>
        </w:rPr>
      </w:pPr>
      <w:r w:rsidRPr="00326174">
        <w:rPr>
          <w:rFonts w:hint="cs"/>
          <w:color w:val="FF0000"/>
          <w:rtl/>
        </w:rPr>
        <w:t>تأث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rFonts w:hint="cs"/>
          <w:color w:val="FF0000"/>
          <w:rtl/>
        </w:rPr>
        <w:t>ر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بر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تصم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rFonts w:hint="cs"/>
          <w:color w:val="FF0000"/>
          <w:rtl/>
        </w:rPr>
        <w:t>م</w:t>
      </w:r>
      <w:r w:rsidR="00354DBD" w:rsidRPr="00326174">
        <w:rPr>
          <w:rFonts w:hint="cs"/>
          <w:color w:val="FF0000"/>
        </w:rPr>
        <w:t>‌</w:t>
      </w:r>
      <w:r w:rsidRPr="00326174">
        <w:rPr>
          <w:rFonts w:hint="cs"/>
          <w:color w:val="FF0000"/>
          <w:rtl/>
        </w:rPr>
        <w:t>گ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rFonts w:hint="cs"/>
          <w:color w:val="FF0000"/>
          <w:rtl/>
        </w:rPr>
        <w:t>ر</w:t>
      </w:r>
      <w:r w:rsidR="00354DBD" w:rsidRPr="00326174">
        <w:rPr>
          <w:rFonts w:hint="cs"/>
          <w:color w:val="FF0000"/>
          <w:rtl/>
        </w:rPr>
        <w:t>ي</w:t>
      </w:r>
      <w:r w:rsidR="00354DBD" w:rsidRPr="00326174">
        <w:rPr>
          <w:rFonts w:hint="cs"/>
          <w:color w:val="FF0000"/>
        </w:rPr>
        <w:t>‌</w:t>
      </w:r>
      <w:r w:rsidRPr="00326174">
        <w:rPr>
          <w:rFonts w:hint="cs"/>
          <w:color w:val="FF0000"/>
          <w:rtl/>
        </w:rPr>
        <w:t>ها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فرد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و</w:t>
      </w:r>
      <w:r w:rsidRPr="00326174">
        <w:rPr>
          <w:color w:val="FF0000"/>
          <w:rtl/>
        </w:rPr>
        <w:t xml:space="preserve"> </w:t>
      </w:r>
      <w:r w:rsidRPr="00326174">
        <w:rPr>
          <w:rFonts w:hint="cs"/>
          <w:color w:val="FF0000"/>
          <w:rtl/>
        </w:rPr>
        <w:t>اجتماع</w:t>
      </w:r>
      <w:r w:rsidR="00354DBD" w:rsidRPr="00326174">
        <w:rPr>
          <w:rFonts w:hint="cs"/>
          <w:color w:val="FF0000"/>
          <w:rtl/>
        </w:rPr>
        <w:t>ي</w:t>
      </w:r>
      <w:r w:rsidRPr="00326174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 w:rsidR="00354DBD">
        <w:rPr>
          <w:rFonts w:hint="cs"/>
        </w:rPr>
        <w:t>‌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 w:rsidR="00354DBD"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دگاه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تبل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غات</w:t>
      </w:r>
      <w:r>
        <w:rPr>
          <w:rtl/>
        </w:rPr>
        <w:t xml:space="preserve"> </w:t>
      </w:r>
      <w:r>
        <w:rPr>
          <w:rFonts w:hint="cs"/>
          <w:rtl/>
        </w:rPr>
        <w:t>هدفمند،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تحر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ف</w:t>
      </w:r>
      <w:r w:rsidR="00354DBD"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>.</w:t>
      </w:r>
    </w:p>
    <w:p w14:paraId="4A5E4E21" w14:textId="77777777" w:rsidR="00A66681" w:rsidRDefault="00A66681" w:rsidP="00A66681">
      <w:pPr>
        <w:pStyle w:val="Heading2"/>
        <w:rPr>
          <w:rtl/>
        </w:rPr>
      </w:pPr>
      <w:bookmarkStart w:id="76" w:name="_Toc186957606"/>
      <w:bookmarkStart w:id="77" w:name="_Toc187197457"/>
      <w:bookmarkStart w:id="78" w:name="_Toc188411197"/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 و قابليت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bookmarkEnd w:id="76"/>
      <w:bookmarkEnd w:id="77"/>
      <w:bookmarkEnd w:id="78"/>
    </w:p>
    <w:p w14:paraId="1EE8194A" w14:textId="77777777" w:rsidR="007368E3" w:rsidRDefault="007368E3" w:rsidP="007368E3">
      <w:pPr>
        <w:rPr>
          <w:rtl/>
        </w:rPr>
      </w:pP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شرفت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 w:rsidR="00354DBD">
        <w:rPr>
          <w:rFonts w:hint="cs"/>
        </w:rPr>
        <w:t>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عظ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برخ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>:</w:t>
      </w:r>
    </w:p>
    <w:p w14:paraId="491EE26E" w14:textId="77777777" w:rsidR="00FD0A2D" w:rsidRDefault="00FD0A2D" w:rsidP="00FD0A2D">
      <w:pPr>
        <w:pStyle w:val="Heading3"/>
        <w:rPr>
          <w:rtl/>
        </w:rPr>
      </w:pPr>
      <w:bookmarkStart w:id="79" w:name="_Toc186957607"/>
      <w:bookmarkStart w:id="80" w:name="_Toc187197458"/>
      <w:bookmarkStart w:id="81" w:name="_Toc188411198"/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هوشمند</w:t>
      </w:r>
      <w:bookmarkEnd w:id="79"/>
      <w:bookmarkEnd w:id="80"/>
      <w:bookmarkEnd w:id="81"/>
    </w:p>
    <w:p w14:paraId="40E178CB" w14:textId="77777777" w:rsidR="00FD0A2D" w:rsidRDefault="00FD0A2D" w:rsidP="00FD0A2D">
      <w:pPr>
        <w:rPr>
          <w:rtl/>
        </w:rPr>
      </w:pPr>
      <w:r w:rsidRPr="00FD0A2D">
        <w:rPr>
          <w:rFonts w:hint="cs"/>
          <w:color w:val="FF0000"/>
          <w:rtl/>
        </w:rPr>
        <w:t>آموزش</w:t>
      </w:r>
      <w:r w:rsidRPr="00FD0A2D">
        <w:rPr>
          <w:color w:val="FF0000"/>
          <w:rtl/>
        </w:rPr>
        <w:t xml:space="preserve"> </w:t>
      </w:r>
      <w:r w:rsidRPr="00FD0A2D">
        <w:rPr>
          <w:rFonts w:hint="cs"/>
          <w:color w:val="FF0000"/>
          <w:rtl/>
        </w:rPr>
        <w:t>شخصي</w:t>
      </w:r>
      <w:r w:rsidRPr="00FD0A2D">
        <w:rPr>
          <w:rFonts w:hint="cs"/>
          <w:color w:val="FF0000"/>
        </w:rPr>
        <w:t>‌</w:t>
      </w:r>
      <w:r w:rsidRPr="00FD0A2D">
        <w:rPr>
          <w:rFonts w:hint="cs"/>
          <w:color w:val="FF0000"/>
          <w:rtl/>
        </w:rPr>
        <w:t>شده</w:t>
      </w:r>
      <w:r w:rsidRPr="00FD0A2D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Fonts w:hint="cs"/>
        </w:rPr>
        <w:t>‌</w:t>
      </w:r>
      <w:r>
        <w:rPr>
          <w:rFonts w:hint="cs"/>
          <w:rtl/>
        </w:rPr>
        <w:t>آموز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Fonts w:hint="cs"/>
        </w:rPr>
        <w:t>‌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سيستم‌هاي هومَص 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يادگيرندگان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تدريس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آن‌ها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14:paraId="24E3CDA1" w14:textId="77777777" w:rsidR="00FD0A2D" w:rsidRDefault="00FD0A2D" w:rsidP="00FD0A2D">
      <w:pPr>
        <w:rPr>
          <w:rtl/>
        </w:rPr>
      </w:pPr>
      <w:r w:rsidRPr="00FD0A2D">
        <w:rPr>
          <w:rFonts w:hint="cs"/>
          <w:color w:val="FF0000"/>
          <w:rtl/>
        </w:rPr>
        <w:t>يادگيري</w:t>
      </w:r>
      <w:r w:rsidRPr="00FD0A2D">
        <w:rPr>
          <w:color w:val="FF0000"/>
          <w:rtl/>
        </w:rPr>
        <w:t xml:space="preserve"> </w:t>
      </w:r>
      <w:r w:rsidRPr="00FD0A2D">
        <w:rPr>
          <w:rFonts w:hint="cs"/>
          <w:color w:val="FF0000"/>
          <w:rtl/>
        </w:rPr>
        <w:t>خودكار</w:t>
      </w:r>
      <w:r w:rsidRPr="00FD0A2D">
        <w:rPr>
          <w:color w:val="FF0000"/>
          <w:rtl/>
        </w:rPr>
        <w:t xml:space="preserve"> (</w:t>
      </w:r>
      <w:r w:rsidRPr="00FD0A2D">
        <w:rPr>
          <w:color w:val="FF0000"/>
        </w:rPr>
        <w:t>Machine Learning</w:t>
      </w:r>
      <w:r w:rsidRPr="00FD0A2D">
        <w:rPr>
          <w:color w:val="FF0000"/>
          <w:rtl/>
        </w:rPr>
        <w:t xml:space="preserve">):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14:paraId="525450B6" w14:textId="77777777" w:rsidR="00FD0A2D" w:rsidRDefault="00FD0A2D" w:rsidP="00FD0A2D">
      <w:pPr>
        <w:rPr>
          <w:rtl/>
        </w:rPr>
      </w:pPr>
      <w:r w:rsidRPr="00FD0A2D">
        <w:rPr>
          <w:rFonts w:hint="cs"/>
          <w:color w:val="FF0000"/>
          <w:rtl/>
        </w:rPr>
        <w:t>دسترس</w:t>
      </w:r>
      <w:r w:rsidRPr="00FD0A2D">
        <w:rPr>
          <w:rFonts w:hint="cs"/>
          <w:color w:val="FF0000"/>
        </w:rPr>
        <w:t>‌</w:t>
      </w:r>
      <w:r w:rsidRPr="00FD0A2D">
        <w:rPr>
          <w:rFonts w:hint="cs"/>
          <w:color w:val="FF0000"/>
          <w:rtl/>
        </w:rPr>
        <w:t>پذيري</w:t>
      </w:r>
      <w:r w:rsidRPr="00FD0A2D">
        <w:rPr>
          <w:color w:val="FF0000"/>
          <w:rtl/>
        </w:rPr>
        <w:t xml:space="preserve"> </w:t>
      </w:r>
      <w:r w:rsidRPr="00FD0A2D">
        <w:rPr>
          <w:rFonts w:hint="cs"/>
          <w:color w:val="FF0000"/>
          <w:rtl/>
        </w:rPr>
        <w:t>آموزش</w:t>
      </w:r>
      <w:r w:rsidRPr="00FD0A2D">
        <w:rPr>
          <w:color w:val="FF0000"/>
          <w:rtl/>
        </w:rPr>
        <w:t xml:space="preserve">: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t>AI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Fonts w:hint="cs"/>
        </w:rPr>
        <w:t>‌</w:t>
      </w:r>
      <w:r>
        <w:rPr>
          <w:rFonts w:hint="cs"/>
          <w:rtl/>
        </w:rPr>
        <w:t>پذيري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پلتفرم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آنلاين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14:paraId="07A92AF1" w14:textId="77777777" w:rsidR="00FD0A2D" w:rsidRDefault="00FD0A2D" w:rsidP="00FD0A2D">
      <w:pPr>
        <w:pStyle w:val="Heading3"/>
        <w:rPr>
          <w:rtl/>
        </w:rPr>
      </w:pPr>
      <w:bookmarkStart w:id="82" w:name="_Toc186957608"/>
      <w:bookmarkStart w:id="83" w:name="_Toc187197459"/>
      <w:bookmarkStart w:id="84" w:name="_Toc188411199"/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(</w:t>
      </w:r>
      <w:r>
        <w:t>R&amp;D</w:t>
      </w:r>
      <w:r>
        <w:rPr>
          <w:rtl/>
        </w:rPr>
        <w:t>)</w:t>
      </w:r>
      <w:bookmarkEnd w:id="82"/>
      <w:bookmarkEnd w:id="83"/>
      <w:bookmarkEnd w:id="84"/>
    </w:p>
    <w:p w14:paraId="7FE10456" w14:textId="77777777" w:rsidR="00FD0A2D" w:rsidRDefault="00FD0A2D" w:rsidP="00FD0A2D">
      <w:pPr>
        <w:rPr>
          <w:rtl/>
        </w:rPr>
      </w:pPr>
      <w:r w:rsidRPr="00FD0A2D">
        <w:rPr>
          <w:rFonts w:hint="cs"/>
          <w:color w:val="FF0000"/>
          <w:rtl/>
        </w:rPr>
        <w:t>نوآوري</w:t>
      </w:r>
      <w:r w:rsidRPr="00FD0A2D">
        <w:rPr>
          <w:rFonts w:hint="cs"/>
          <w:color w:val="FF0000"/>
        </w:rPr>
        <w:t>‌</w:t>
      </w:r>
      <w:r w:rsidRPr="00FD0A2D">
        <w:rPr>
          <w:rFonts w:hint="cs"/>
          <w:color w:val="FF0000"/>
          <w:rtl/>
        </w:rPr>
        <w:t>هاي</w:t>
      </w:r>
      <w:r w:rsidRPr="00FD0A2D">
        <w:rPr>
          <w:color w:val="FF0000"/>
          <w:rtl/>
        </w:rPr>
        <w:t xml:space="preserve"> </w:t>
      </w:r>
      <w:r w:rsidRPr="00FD0A2D">
        <w:rPr>
          <w:rFonts w:hint="cs"/>
          <w:color w:val="FF0000"/>
          <w:rtl/>
        </w:rPr>
        <w:t>علمي</w:t>
      </w:r>
      <w:r w:rsidRPr="00FD0A2D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t>AI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پژوهشگران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آزمايشگاهي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تسريع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</w:p>
    <w:p w14:paraId="76705E8F" w14:textId="77777777" w:rsidR="00FD0A2D" w:rsidRDefault="00FD0A2D" w:rsidP="00FD0A2D">
      <w:pPr>
        <w:rPr>
          <w:rtl/>
        </w:rPr>
      </w:pPr>
      <w:r w:rsidRPr="00FD0A2D">
        <w:rPr>
          <w:rFonts w:hint="cs"/>
          <w:color w:val="FF0000"/>
          <w:rtl/>
        </w:rPr>
        <w:t>مدل</w:t>
      </w:r>
      <w:r w:rsidRPr="00FD0A2D">
        <w:rPr>
          <w:rFonts w:hint="cs"/>
          <w:color w:val="FF0000"/>
        </w:rPr>
        <w:t>‌</w:t>
      </w:r>
      <w:r w:rsidRPr="00FD0A2D">
        <w:rPr>
          <w:rFonts w:hint="cs"/>
          <w:color w:val="FF0000"/>
          <w:rtl/>
        </w:rPr>
        <w:t>سازي</w:t>
      </w:r>
      <w:r w:rsidRPr="00FD0A2D">
        <w:rPr>
          <w:color w:val="FF0000"/>
          <w:rtl/>
        </w:rPr>
        <w:t xml:space="preserve"> </w:t>
      </w:r>
      <w:r w:rsidRPr="00FD0A2D">
        <w:rPr>
          <w:rFonts w:hint="cs"/>
          <w:color w:val="FF0000"/>
          <w:rtl/>
        </w:rPr>
        <w:t>و</w:t>
      </w:r>
      <w:r w:rsidRPr="00FD0A2D">
        <w:rPr>
          <w:color w:val="FF0000"/>
          <w:rtl/>
        </w:rPr>
        <w:t xml:space="preserve"> </w:t>
      </w:r>
      <w:r w:rsidRPr="00FD0A2D">
        <w:rPr>
          <w:rFonts w:hint="cs"/>
          <w:color w:val="FF0000"/>
          <w:rtl/>
        </w:rPr>
        <w:t>شبيه</w:t>
      </w:r>
      <w:r w:rsidRPr="00FD0A2D">
        <w:rPr>
          <w:rFonts w:hint="cs"/>
          <w:color w:val="FF0000"/>
        </w:rPr>
        <w:t>‌</w:t>
      </w:r>
      <w:r w:rsidRPr="00FD0A2D">
        <w:rPr>
          <w:rFonts w:hint="cs"/>
          <w:color w:val="FF0000"/>
          <w:rtl/>
        </w:rPr>
        <w:t>سازي</w:t>
      </w:r>
      <w:r w:rsidRPr="00FD0A2D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</w:p>
    <w:p w14:paraId="4FE895F3" w14:textId="77777777" w:rsidR="00FD0A2D" w:rsidRDefault="00FD0A2D" w:rsidP="000F2EB6">
      <w:pPr>
        <w:pStyle w:val="Heading3"/>
        <w:rPr>
          <w:rtl/>
        </w:rPr>
      </w:pPr>
      <w:bookmarkStart w:id="85" w:name="_Toc186957609"/>
      <w:bookmarkStart w:id="86" w:name="_Toc187197460"/>
      <w:bookmarkStart w:id="87" w:name="_Toc188411200"/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bookmarkEnd w:id="85"/>
      <w:bookmarkEnd w:id="86"/>
      <w:bookmarkEnd w:id="87"/>
    </w:p>
    <w:p w14:paraId="28CD6AD0" w14:textId="77777777" w:rsidR="00FD0A2D" w:rsidRDefault="00FD0A2D" w:rsidP="00FD0A2D">
      <w:pPr>
        <w:rPr>
          <w:rtl/>
        </w:rPr>
      </w:pPr>
      <w:r w:rsidRPr="000F2EB6">
        <w:rPr>
          <w:rFonts w:hint="cs"/>
          <w:color w:val="FF0000"/>
          <w:rtl/>
        </w:rPr>
        <w:t>شناسايي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تهديدات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امنيتي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الگوهاي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كامپيوتري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جلوگيري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14:paraId="6B8777BD" w14:textId="77777777" w:rsidR="00FD0A2D" w:rsidRDefault="00FD0A2D" w:rsidP="00FD0A2D">
      <w:pPr>
        <w:rPr>
          <w:rtl/>
        </w:rPr>
      </w:pPr>
      <w:r w:rsidRPr="000F2EB6">
        <w:rPr>
          <w:rFonts w:hint="cs"/>
          <w:color w:val="FF0000"/>
          <w:rtl/>
        </w:rPr>
        <w:t>دفاع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خودكار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t>AI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دخالت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>.</w:t>
      </w:r>
    </w:p>
    <w:p w14:paraId="4709871E" w14:textId="77777777" w:rsidR="00FD0A2D" w:rsidRDefault="00FD0A2D" w:rsidP="000F2EB6">
      <w:pPr>
        <w:pStyle w:val="Heading3"/>
        <w:rPr>
          <w:rtl/>
        </w:rPr>
      </w:pPr>
      <w:bookmarkStart w:id="88" w:name="_Toc186957610"/>
      <w:bookmarkStart w:id="89" w:name="_Toc187197461"/>
      <w:bookmarkStart w:id="90" w:name="_Toc188411201"/>
      <w:r>
        <w:rPr>
          <w:rFonts w:hint="cs"/>
          <w:rtl/>
        </w:rPr>
        <w:t>حمل</w:t>
      </w:r>
      <w:r>
        <w:rPr>
          <w:rFonts w:hint="cs"/>
        </w:rPr>
        <w:t>‌</w:t>
      </w:r>
      <w:r>
        <w:rPr>
          <w:rFonts w:hint="cs"/>
          <w:rtl/>
        </w:rPr>
        <w:t>ونقل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خودروهاي</w:t>
      </w:r>
      <w:r>
        <w:rPr>
          <w:rtl/>
        </w:rPr>
        <w:t xml:space="preserve"> </w:t>
      </w:r>
      <w:r>
        <w:rPr>
          <w:rFonts w:hint="cs"/>
          <w:rtl/>
        </w:rPr>
        <w:t>خودران</w:t>
      </w:r>
      <w:bookmarkEnd w:id="88"/>
      <w:bookmarkEnd w:id="89"/>
      <w:bookmarkEnd w:id="90"/>
    </w:p>
    <w:p w14:paraId="539174AC" w14:textId="77777777" w:rsidR="00FD0A2D" w:rsidRDefault="00FD0A2D" w:rsidP="00FD0A2D">
      <w:pPr>
        <w:rPr>
          <w:rtl/>
        </w:rPr>
      </w:pPr>
      <w:r w:rsidRPr="000F2EB6">
        <w:rPr>
          <w:rFonts w:hint="cs"/>
          <w:color w:val="FF0000"/>
          <w:rtl/>
        </w:rPr>
        <w:t>خودروهاي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خودران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Fonts w:hint="cs"/>
        </w:rPr>
        <w:t>‌</w:t>
      </w:r>
      <w:r>
        <w:rPr>
          <w:rFonts w:hint="cs"/>
          <w:rtl/>
        </w:rPr>
        <w:t>ونقل،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خودروهاي</w:t>
      </w:r>
      <w:r>
        <w:rPr>
          <w:rtl/>
        </w:rPr>
        <w:t xml:space="preserve"> </w:t>
      </w:r>
      <w:r>
        <w:rPr>
          <w:rFonts w:hint="cs"/>
          <w:rtl/>
        </w:rPr>
        <w:t>خودران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خودروها</w:t>
      </w:r>
      <w:r>
        <w:rPr>
          <w:rtl/>
        </w:rPr>
        <w:t xml:space="preserve"> </w:t>
      </w:r>
      <w:r>
        <w:rPr>
          <w:rFonts w:hint="cs"/>
          <w:rtl/>
        </w:rPr>
        <w:t>قادرند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خودروها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ترافيكي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</w:p>
    <w:p w14:paraId="0E35BE1C" w14:textId="77777777" w:rsidR="00FD0A2D" w:rsidRDefault="00FD0A2D" w:rsidP="00FD0A2D">
      <w:pPr>
        <w:rPr>
          <w:rtl/>
        </w:rPr>
      </w:pPr>
      <w:r w:rsidRPr="000F2EB6">
        <w:rPr>
          <w:rFonts w:hint="cs"/>
          <w:color w:val="FF0000"/>
          <w:rtl/>
        </w:rPr>
        <w:t>حمل</w:t>
      </w:r>
      <w:r w:rsidRPr="000F2EB6">
        <w:rPr>
          <w:rFonts w:hint="cs"/>
          <w:color w:val="FF0000"/>
        </w:rPr>
        <w:t>‌</w:t>
      </w:r>
      <w:r w:rsidRPr="000F2EB6">
        <w:rPr>
          <w:rFonts w:hint="cs"/>
          <w:color w:val="FF0000"/>
          <w:rtl/>
        </w:rPr>
        <w:t>ونقل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هوشمند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Fonts w:hint="cs"/>
        </w:rPr>
        <w:t>‌</w:t>
      </w:r>
      <w:r>
        <w:rPr>
          <w:rFonts w:hint="cs"/>
          <w:rtl/>
        </w:rPr>
        <w:t>ونقل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ترافيك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رانندگان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مسيرهاي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Fonts w:hint="cs"/>
        </w:rPr>
        <w:t>‌</w:t>
      </w:r>
      <w:r>
        <w:rPr>
          <w:rFonts w:hint="cs"/>
          <w:rtl/>
        </w:rPr>
        <w:t>ترافيك</w:t>
      </w:r>
      <w:r>
        <w:rPr>
          <w:rFonts w:hint="cs"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آلودگي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شلوغ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3ECAE08F" w14:textId="77777777" w:rsidR="00FD0A2D" w:rsidRDefault="00FD0A2D" w:rsidP="000F2EB6">
      <w:pPr>
        <w:pStyle w:val="Heading3"/>
        <w:rPr>
          <w:rtl/>
        </w:rPr>
      </w:pPr>
      <w:bookmarkStart w:id="91" w:name="_Toc186957611"/>
      <w:bookmarkStart w:id="92" w:name="_Toc187197462"/>
      <w:bookmarkStart w:id="93" w:name="_Toc188411202"/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هنر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bookmarkEnd w:id="91"/>
      <w:bookmarkEnd w:id="92"/>
      <w:bookmarkEnd w:id="93"/>
    </w:p>
    <w:p w14:paraId="0815A41F" w14:textId="77777777" w:rsidR="00FD0A2D" w:rsidRDefault="00FD0A2D" w:rsidP="00FD0A2D">
      <w:pPr>
        <w:rPr>
          <w:rtl/>
        </w:rPr>
      </w:pPr>
      <w:r w:rsidRPr="000F2EB6">
        <w:rPr>
          <w:rFonts w:hint="cs"/>
          <w:color w:val="FF0000"/>
          <w:rtl/>
        </w:rPr>
        <w:t>توليد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محتوا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محتواهاي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موسيقي،</w:t>
      </w:r>
      <w:r>
        <w:rPr>
          <w:rtl/>
        </w:rPr>
        <w:t xml:space="preserve"> </w:t>
      </w:r>
      <w:r>
        <w:rPr>
          <w:rFonts w:hint="cs"/>
          <w:rtl/>
        </w:rPr>
        <w:t>نقاشي</w:t>
      </w:r>
      <w:r w:rsidR="00B20792">
        <w:rPr>
          <w:rFonts w:hint="cs"/>
          <w:rtl/>
        </w:rPr>
        <w:t xml:space="preserve"> و </w:t>
      </w:r>
      <w:r>
        <w:rPr>
          <w:rFonts w:hint="cs"/>
          <w:rtl/>
        </w:rPr>
        <w:t>نويسندگي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t>AI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هنرمندان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توليدكنندگان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ايده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هنري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14:paraId="4145E864" w14:textId="77777777" w:rsidR="00FD0A2D" w:rsidRDefault="00FD0A2D" w:rsidP="00FD0A2D">
      <w:pPr>
        <w:rPr>
          <w:rtl/>
        </w:rPr>
      </w:pPr>
      <w:r w:rsidRPr="000F2EB6">
        <w:rPr>
          <w:rFonts w:hint="cs"/>
          <w:color w:val="FF0000"/>
          <w:rtl/>
        </w:rPr>
        <w:t>تجزيه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و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تحليل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محتواي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رسانه</w:t>
      </w:r>
      <w:r w:rsidRPr="000F2EB6">
        <w:rPr>
          <w:rFonts w:hint="cs"/>
          <w:color w:val="FF0000"/>
        </w:rPr>
        <w:t>‌</w:t>
      </w:r>
      <w:r w:rsidRPr="000F2EB6">
        <w:rPr>
          <w:rFonts w:hint="cs"/>
          <w:color w:val="FF0000"/>
          <w:rtl/>
        </w:rPr>
        <w:t>اي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خودكار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ويديويي</w:t>
      </w:r>
      <w:r w:rsidR="000F2EB6">
        <w:rPr>
          <w:rFonts w:hint="cs"/>
          <w:rtl/>
        </w:rPr>
        <w:t>، تصويري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بندي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توليدكنندگان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پلتفرم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بهتري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14:paraId="3A59D499" w14:textId="77777777" w:rsidR="00150B16" w:rsidRDefault="00624879" w:rsidP="000F2EB6">
      <w:pPr>
        <w:pStyle w:val="Heading3"/>
        <w:rPr>
          <w:rtl/>
        </w:rPr>
      </w:pPr>
      <w:bookmarkStart w:id="94" w:name="_Toc186957613"/>
      <w:bookmarkStart w:id="95" w:name="_Toc187197463"/>
      <w:bookmarkStart w:id="96" w:name="_Toc188411203"/>
      <w:r>
        <w:rPr>
          <w:rFonts w:cs="Lotus" w:hint="cs"/>
          <w:rtl/>
        </w:rPr>
        <w:t>ارتقاي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بهره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ور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صنا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ع</w:t>
      </w:r>
      <w:bookmarkEnd w:id="94"/>
      <w:bookmarkEnd w:id="95"/>
      <w:bookmarkEnd w:id="96"/>
    </w:p>
    <w:p w14:paraId="233DC37B" w14:textId="77777777" w:rsidR="00150B16" w:rsidRDefault="007368E3" w:rsidP="007368E3">
      <w:pPr>
        <w:rPr>
          <w:rtl/>
        </w:rPr>
      </w:pPr>
      <w:r w:rsidRPr="000F2EB6">
        <w:rPr>
          <w:rFonts w:hint="cs"/>
          <w:color w:val="FF0000"/>
          <w:rtl/>
        </w:rPr>
        <w:t>اتوماس</w:t>
      </w:r>
      <w:r w:rsidR="00354DBD" w:rsidRPr="000F2EB6">
        <w:rPr>
          <w:rFonts w:hint="cs"/>
          <w:color w:val="FF0000"/>
          <w:rtl/>
        </w:rPr>
        <w:t>ي</w:t>
      </w:r>
      <w:r w:rsidRPr="000F2EB6">
        <w:rPr>
          <w:rFonts w:hint="cs"/>
          <w:color w:val="FF0000"/>
          <w:rtl/>
        </w:rPr>
        <w:t>ون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فرآ</w:t>
      </w:r>
      <w:r w:rsidR="00354DBD" w:rsidRPr="000F2EB6">
        <w:rPr>
          <w:rFonts w:hint="cs"/>
          <w:color w:val="FF0000"/>
          <w:rtl/>
        </w:rPr>
        <w:t>ي</w:t>
      </w:r>
      <w:r w:rsidRPr="000F2EB6">
        <w:rPr>
          <w:rFonts w:hint="cs"/>
          <w:color w:val="FF0000"/>
          <w:rtl/>
        </w:rPr>
        <w:t>ندها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فرآ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ندها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 w:rsidR="00354DBD">
        <w:rPr>
          <w:rFonts w:hint="cs"/>
        </w:rPr>
        <w:t>‌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اتوماس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ون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اهش</w:t>
      </w:r>
      <w:r>
        <w:rPr>
          <w:rtl/>
        </w:rPr>
        <w:t xml:space="preserve"> </w:t>
      </w:r>
      <w:r>
        <w:rPr>
          <w:rFonts w:hint="cs"/>
          <w:rtl/>
        </w:rPr>
        <w:t>هز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افزا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تول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تول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ربات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FD0A2D">
        <w:rPr>
          <w:rFonts w:hint="cs"/>
          <w:rtl/>
        </w:rPr>
        <w:t xml:space="preserve">سيستم‌هاي هومَص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وظا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ف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مونتاژ</w:t>
      </w:r>
      <w:r>
        <w:rPr>
          <w:rtl/>
        </w:rPr>
        <w:t xml:space="preserve"> </w:t>
      </w:r>
      <w:r>
        <w:rPr>
          <w:rFonts w:hint="cs"/>
          <w:rtl/>
        </w:rPr>
        <w:t>قطعات،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نترل</w:t>
      </w:r>
      <w:r>
        <w:rPr>
          <w:rtl/>
        </w:rPr>
        <w:t xml:space="preserve"> </w:t>
      </w:r>
      <w:r w:rsidR="00354DBD">
        <w:rPr>
          <w:rFonts w:hint="cs"/>
          <w:rtl/>
        </w:rPr>
        <w:t>كي</w:t>
      </w:r>
      <w:r>
        <w:rPr>
          <w:rFonts w:hint="cs"/>
          <w:rtl/>
        </w:rPr>
        <w:t>ف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 w:rsidR="00354DBD">
        <w:rPr>
          <w:rFonts w:hint="cs"/>
        </w:rPr>
        <w:t>‌</w:t>
      </w:r>
      <w:r>
        <w:rPr>
          <w:rFonts w:hint="cs"/>
          <w:rtl/>
        </w:rPr>
        <w:t>بند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14:paraId="13810D9E" w14:textId="77777777" w:rsidR="00150B16" w:rsidRDefault="007368E3" w:rsidP="007368E3">
      <w:pPr>
        <w:rPr>
          <w:rtl/>
        </w:rPr>
      </w:pPr>
      <w:r w:rsidRPr="000F2EB6">
        <w:rPr>
          <w:rFonts w:hint="cs"/>
          <w:color w:val="FF0000"/>
          <w:rtl/>
        </w:rPr>
        <w:t>تحل</w:t>
      </w:r>
      <w:r w:rsidR="00354DBD" w:rsidRPr="000F2EB6">
        <w:rPr>
          <w:rFonts w:hint="cs"/>
          <w:color w:val="FF0000"/>
          <w:rtl/>
        </w:rPr>
        <w:t>ي</w:t>
      </w:r>
      <w:r w:rsidRPr="000F2EB6">
        <w:rPr>
          <w:rFonts w:hint="cs"/>
          <w:color w:val="FF0000"/>
          <w:rtl/>
        </w:rPr>
        <w:t>ل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داده</w:t>
      </w:r>
      <w:r w:rsidR="00354DBD" w:rsidRPr="000F2EB6">
        <w:rPr>
          <w:rFonts w:hint="cs"/>
          <w:color w:val="FF0000"/>
        </w:rPr>
        <w:t>‌</w:t>
      </w:r>
      <w:r w:rsidRPr="000F2EB6">
        <w:rPr>
          <w:rFonts w:hint="cs"/>
          <w:color w:val="FF0000"/>
          <w:rtl/>
        </w:rPr>
        <w:t>ها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و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پ</w:t>
      </w:r>
      <w:r w:rsidR="00354DBD" w:rsidRPr="000F2EB6">
        <w:rPr>
          <w:rFonts w:hint="cs"/>
          <w:color w:val="FF0000"/>
          <w:rtl/>
        </w:rPr>
        <w:t>ي</w:t>
      </w:r>
      <w:r w:rsidRPr="000F2EB6">
        <w:rPr>
          <w:rFonts w:hint="cs"/>
          <w:color w:val="FF0000"/>
          <w:rtl/>
        </w:rPr>
        <w:t>ش</w:t>
      </w:r>
      <w:r w:rsidR="00354DBD" w:rsidRPr="000F2EB6">
        <w:rPr>
          <w:rFonts w:hint="cs"/>
          <w:color w:val="FF0000"/>
        </w:rPr>
        <w:t>‌</w:t>
      </w:r>
      <w:r w:rsidRPr="000F2EB6">
        <w:rPr>
          <w:rFonts w:hint="cs"/>
          <w:color w:val="FF0000"/>
          <w:rtl/>
        </w:rPr>
        <w:t>ب</w:t>
      </w:r>
      <w:r w:rsidR="00354DBD" w:rsidRPr="000F2EB6">
        <w:rPr>
          <w:rFonts w:hint="cs"/>
          <w:color w:val="FF0000"/>
          <w:rtl/>
        </w:rPr>
        <w:t>ي</w:t>
      </w:r>
      <w:r w:rsidRPr="000F2EB6">
        <w:rPr>
          <w:rFonts w:hint="cs"/>
          <w:color w:val="FF0000"/>
          <w:rtl/>
        </w:rPr>
        <w:t>ن</w:t>
      </w:r>
      <w:r w:rsidR="00354DBD" w:rsidRPr="000F2EB6">
        <w:rPr>
          <w:rFonts w:hint="cs"/>
          <w:color w:val="FF0000"/>
          <w:rtl/>
        </w:rPr>
        <w:t>ي</w:t>
      </w:r>
      <w:r w:rsidR="00354DBD" w:rsidRPr="000F2EB6">
        <w:rPr>
          <w:rFonts w:hint="cs"/>
          <w:color w:val="FF0000"/>
        </w:rPr>
        <w:t>‌</w:t>
      </w:r>
      <w:r w:rsidRPr="000F2EB6">
        <w:rPr>
          <w:rFonts w:hint="cs"/>
          <w:color w:val="FF0000"/>
          <w:rtl/>
        </w:rPr>
        <w:t>ها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عظ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>
        <w:rPr>
          <w:rtl/>
        </w:rPr>
        <w:t xml:space="preserve"> (</w:t>
      </w:r>
      <w:r>
        <w:t>Big Data</w:t>
      </w:r>
      <w:r>
        <w:rPr>
          <w:rtl/>
        </w:rPr>
        <w:t xml:space="preserve">)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 w:rsidR="00354DBD">
        <w:rPr>
          <w:rFonts w:hint="cs"/>
        </w:rPr>
        <w:t>‌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روندها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بازار،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اب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سب</w:t>
      </w:r>
      <w:r w:rsidR="00354DBD">
        <w:rPr>
          <w:rFonts w:hint="cs"/>
        </w:rPr>
        <w:t>‌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 w:rsidR="00354DBD">
        <w:rPr>
          <w:rFonts w:hint="cs"/>
        </w:rPr>
        <w:t>‌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استراتژ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تجار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مؤثرتر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14:paraId="58F42842" w14:textId="77777777" w:rsidR="00354DBD" w:rsidRDefault="007368E3" w:rsidP="007368E3">
      <w:pPr>
        <w:rPr>
          <w:rtl/>
        </w:rPr>
      </w:pPr>
      <w:r w:rsidRPr="000F2EB6">
        <w:rPr>
          <w:rFonts w:hint="cs"/>
          <w:color w:val="FF0000"/>
          <w:rtl/>
        </w:rPr>
        <w:t>بهبود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تجربه</w:t>
      </w:r>
      <w:r w:rsidRPr="000F2EB6">
        <w:rPr>
          <w:color w:val="FF0000"/>
          <w:rtl/>
        </w:rPr>
        <w:t xml:space="preserve"> </w:t>
      </w:r>
      <w:r w:rsidRPr="000F2EB6">
        <w:rPr>
          <w:rFonts w:hint="cs"/>
          <w:color w:val="FF0000"/>
          <w:rtl/>
        </w:rPr>
        <w:t>مشتر</w:t>
      </w:r>
      <w:r w:rsidR="00354DBD" w:rsidRPr="000F2EB6">
        <w:rPr>
          <w:rFonts w:hint="cs"/>
          <w:color w:val="FF0000"/>
          <w:rtl/>
        </w:rPr>
        <w:t>ي</w:t>
      </w:r>
      <w:r w:rsidRPr="000F2EB6">
        <w:rPr>
          <w:color w:val="FF0000"/>
          <w:rtl/>
        </w:rPr>
        <w:t xml:space="preserve">: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t>AI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چت</w:t>
      </w:r>
      <w:r w:rsidR="00354DBD">
        <w:rPr>
          <w:rFonts w:hint="cs"/>
        </w:rPr>
        <w:t>‌</w:t>
      </w:r>
      <w:r>
        <w:rPr>
          <w:rFonts w:hint="cs"/>
          <w:rtl/>
        </w:rPr>
        <w:t>بات</w:t>
      </w:r>
      <w:r w:rsidR="00354DBD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توص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گر</w:t>
      </w:r>
      <w:r>
        <w:rPr>
          <w:rtl/>
        </w:rPr>
        <w:t xml:space="preserve"> (</w:t>
      </w:r>
      <w:r>
        <w:t>Recommendation Systems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سب</w:t>
      </w:r>
      <w:r w:rsidR="00354DBD">
        <w:rPr>
          <w:rFonts w:hint="cs"/>
        </w:rPr>
        <w:t>‌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ارها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فروشگاه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آنلا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محصولات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ترج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حات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شنهاد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14:paraId="29B95F38" w14:textId="77777777" w:rsidR="00150B16" w:rsidRDefault="007368E3" w:rsidP="000F2EB6">
      <w:pPr>
        <w:pStyle w:val="Heading3"/>
        <w:rPr>
          <w:rtl/>
        </w:rPr>
      </w:pPr>
      <w:bookmarkStart w:id="97" w:name="_Toc186957614"/>
      <w:bookmarkStart w:id="98" w:name="_Toc187197464"/>
      <w:bookmarkStart w:id="99" w:name="_Toc188411204"/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دار</w:t>
      </w:r>
      <w:r w:rsidR="00354DBD">
        <w:rPr>
          <w:rFonts w:hint="cs"/>
          <w:rtl/>
        </w:rPr>
        <w:t>ي</w:t>
      </w:r>
      <w:bookmarkEnd w:id="97"/>
      <w:bookmarkEnd w:id="98"/>
      <w:bookmarkEnd w:id="99"/>
    </w:p>
    <w:p w14:paraId="4786A8C2" w14:textId="77777777" w:rsidR="00150B16" w:rsidRDefault="007368E3" w:rsidP="007368E3">
      <w:pPr>
        <w:rPr>
          <w:rtl/>
        </w:rPr>
      </w:pPr>
      <w:r w:rsidRPr="008A108C">
        <w:rPr>
          <w:rFonts w:hint="cs"/>
          <w:color w:val="FF0000"/>
          <w:rtl/>
        </w:rPr>
        <w:t>پردازش</w:t>
      </w:r>
      <w:r w:rsidRPr="008A108C">
        <w:rPr>
          <w:color w:val="FF0000"/>
          <w:rtl/>
        </w:rPr>
        <w:t xml:space="preserve"> </w:t>
      </w:r>
      <w:r w:rsidRPr="008A108C">
        <w:rPr>
          <w:rFonts w:hint="cs"/>
          <w:color w:val="FF0000"/>
          <w:rtl/>
        </w:rPr>
        <w:t>و</w:t>
      </w:r>
      <w:r w:rsidRPr="008A108C">
        <w:rPr>
          <w:color w:val="FF0000"/>
          <w:rtl/>
        </w:rPr>
        <w:t xml:space="preserve"> </w:t>
      </w:r>
      <w:r w:rsidRPr="008A108C">
        <w:rPr>
          <w:rFonts w:hint="cs"/>
          <w:color w:val="FF0000"/>
          <w:rtl/>
        </w:rPr>
        <w:t>تحل</w:t>
      </w:r>
      <w:r w:rsidR="00354DBD" w:rsidRPr="008A108C">
        <w:rPr>
          <w:rFonts w:hint="cs"/>
          <w:color w:val="FF0000"/>
          <w:rtl/>
        </w:rPr>
        <w:t>ي</w:t>
      </w:r>
      <w:r w:rsidRPr="008A108C">
        <w:rPr>
          <w:rFonts w:hint="cs"/>
          <w:color w:val="FF0000"/>
          <w:rtl/>
        </w:rPr>
        <w:t>ل</w:t>
      </w:r>
      <w:r w:rsidRPr="008A108C">
        <w:rPr>
          <w:color w:val="FF0000"/>
          <w:rtl/>
        </w:rPr>
        <w:t xml:space="preserve"> </w:t>
      </w:r>
      <w:r w:rsidRPr="008A108C">
        <w:rPr>
          <w:rFonts w:hint="cs"/>
          <w:color w:val="FF0000"/>
          <w:rtl/>
        </w:rPr>
        <w:t>داده</w:t>
      </w:r>
      <w:r w:rsidR="00354DBD" w:rsidRPr="008A108C">
        <w:rPr>
          <w:rFonts w:hint="cs"/>
          <w:color w:val="FF0000"/>
        </w:rPr>
        <w:t>‌</w:t>
      </w:r>
      <w:r w:rsidRPr="008A108C">
        <w:rPr>
          <w:rFonts w:hint="cs"/>
          <w:color w:val="FF0000"/>
          <w:rtl/>
        </w:rPr>
        <w:t>ها</w:t>
      </w:r>
      <w:r w:rsidR="00354DBD" w:rsidRPr="008A108C">
        <w:rPr>
          <w:rFonts w:hint="cs"/>
          <w:color w:val="FF0000"/>
          <w:rtl/>
        </w:rPr>
        <w:t>ي</w:t>
      </w:r>
      <w:r w:rsidRPr="008A108C">
        <w:rPr>
          <w:color w:val="FF0000"/>
          <w:rtl/>
        </w:rPr>
        <w:t xml:space="preserve"> </w:t>
      </w:r>
      <w:r w:rsidRPr="008A108C">
        <w:rPr>
          <w:rFonts w:hint="cs"/>
          <w:color w:val="FF0000"/>
          <w:rtl/>
        </w:rPr>
        <w:t>مال</w:t>
      </w:r>
      <w:r w:rsidR="00354DBD" w:rsidRPr="008A108C">
        <w:rPr>
          <w:rFonts w:hint="cs"/>
          <w:color w:val="FF0000"/>
          <w:rtl/>
        </w:rPr>
        <w:t>ي</w:t>
      </w:r>
      <w:r w:rsidRPr="008A108C">
        <w:rPr>
          <w:color w:val="FF0000"/>
          <w:rtl/>
        </w:rPr>
        <w:t xml:space="preserve">: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عظ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وتاه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 w:rsidR="00354DBD">
        <w:rPr>
          <w:rFonts w:hint="cs"/>
        </w:rPr>
        <w:t>‌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دق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ق</w:t>
      </w:r>
      <w:r w:rsidR="00354DBD">
        <w:rPr>
          <w:rFonts w:hint="cs"/>
        </w:rPr>
        <w:t>‌</w:t>
      </w:r>
      <w:r>
        <w:rPr>
          <w:rFonts w:hint="cs"/>
          <w:rtl/>
        </w:rPr>
        <w:t>تر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گذاران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رند</w:t>
      </w:r>
      <w:r>
        <w:rPr>
          <w:rtl/>
        </w:rPr>
        <w:t>.</w:t>
      </w:r>
    </w:p>
    <w:p w14:paraId="1404E3E9" w14:textId="77777777" w:rsidR="00150B16" w:rsidRDefault="00354DBD" w:rsidP="007368E3">
      <w:pPr>
        <w:rPr>
          <w:rtl/>
        </w:rPr>
      </w:pPr>
      <w:r w:rsidRPr="008A108C">
        <w:rPr>
          <w:rFonts w:hint="cs"/>
          <w:color w:val="FF0000"/>
          <w:rtl/>
        </w:rPr>
        <w:t>ك</w:t>
      </w:r>
      <w:r w:rsidR="007368E3" w:rsidRPr="008A108C">
        <w:rPr>
          <w:rFonts w:hint="cs"/>
          <w:color w:val="FF0000"/>
          <w:rtl/>
        </w:rPr>
        <w:t>اهش</w:t>
      </w:r>
      <w:r w:rsidR="007368E3" w:rsidRPr="008A108C">
        <w:rPr>
          <w:color w:val="FF0000"/>
          <w:rtl/>
        </w:rPr>
        <w:t xml:space="preserve"> </w:t>
      </w:r>
      <w:r w:rsidR="007368E3" w:rsidRPr="008A108C">
        <w:rPr>
          <w:rFonts w:hint="cs"/>
          <w:color w:val="FF0000"/>
          <w:rtl/>
        </w:rPr>
        <w:t>تقلب</w:t>
      </w:r>
      <w:r w:rsidR="007368E3" w:rsidRPr="008A108C">
        <w:rPr>
          <w:color w:val="FF0000"/>
          <w:rtl/>
        </w:rPr>
        <w:t xml:space="preserve"> </w:t>
      </w:r>
      <w:r w:rsidR="007368E3" w:rsidRPr="008A108C">
        <w:rPr>
          <w:rFonts w:hint="cs"/>
          <w:color w:val="FF0000"/>
          <w:rtl/>
        </w:rPr>
        <w:t>و</w:t>
      </w:r>
      <w:r w:rsidR="007368E3" w:rsidRPr="008A108C">
        <w:rPr>
          <w:color w:val="FF0000"/>
          <w:rtl/>
        </w:rPr>
        <w:t xml:space="preserve"> </w:t>
      </w:r>
      <w:r w:rsidR="007368E3" w:rsidRPr="008A108C">
        <w:rPr>
          <w:rFonts w:hint="cs"/>
          <w:color w:val="FF0000"/>
          <w:rtl/>
        </w:rPr>
        <w:t>سرقت</w:t>
      </w:r>
      <w:r w:rsidR="007368E3" w:rsidRPr="008A108C">
        <w:rPr>
          <w:color w:val="FF0000"/>
          <w:rtl/>
        </w:rPr>
        <w:t xml:space="preserve"> </w:t>
      </w:r>
      <w:r w:rsidR="007368E3" w:rsidRPr="008A108C">
        <w:rPr>
          <w:rFonts w:hint="cs"/>
          <w:color w:val="FF0000"/>
          <w:rtl/>
        </w:rPr>
        <w:t>هو</w:t>
      </w:r>
      <w:r w:rsidRPr="008A108C">
        <w:rPr>
          <w:rFonts w:hint="cs"/>
          <w:color w:val="FF0000"/>
          <w:rtl/>
        </w:rPr>
        <w:t>ي</w:t>
      </w:r>
      <w:r w:rsidR="007368E3" w:rsidRPr="008A108C">
        <w:rPr>
          <w:rFonts w:hint="cs"/>
          <w:color w:val="FF0000"/>
          <w:rtl/>
        </w:rPr>
        <w:t>ت</w:t>
      </w:r>
      <w:r w:rsidRPr="008A108C">
        <w:rPr>
          <w:rFonts w:hint="cs"/>
          <w:color w:val="FF0000"/>
          <w:rtl/>
        </w:rPr>
        <w:t>ي</w:t>
      </w:r>
      <w:r w:rsidR="007368E3" w:rsidRPr="008A108C">
        <w:rPr>
          <w:color w:val="FF0000"/>
          <w:rtl/>
        </w:rPr>
        <w:t xml:space="preserve">: </w:t>
      </w:r>
      <w:r w:rsidR="007368E3">
        <w:rPr>
          <w:rFonts w:hint="cs"/>
          <w:rtl/>
        </w:rPr>
        <w:t>س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ستم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مبتن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بر</w:t>
      </w:r>
      <w:r w:rsidR="007368E3">
        <w:rPr>
          <w:rtl/>
        </w:rPr>
        <w:t xml:space="preserve"> </w:t>
      </w:r>
      <w:r w:rsidR="007368E3">
        <w:t>AI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 w:rsidR="007368E3">
        <w:rPr>
          <w:rFonts w:hint="cs"/>
          <w:rtl/>
        </w:rPr>
        <w:t>توانند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شناسا</w:t>
      </w:r>
      <w:r>
        <w:rPr>
          <w:rFonts w:hint="cs"/>
          <w:rtl/>
        </w:rPr>
        <w:t>يي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الگوها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غ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رعاد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اقدامات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مش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و</w:t>
      </w:r>
      <w:r>
        <w:rPr>
          <w:rFonts w:hint="cs"/>
          <w:rtl/>
        </w:rPr>
        <w:t>ك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در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ترا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نش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مال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م</w:t>
      </w:r>
      <w:r>
        <w:rPr>
          <w:rFonts w:hint="cs"/>
          <w:rtl/>
        </w:rPr>
        <w:t>ك</w:t>
      </w:r>
      <w:r w:rsidR="007368E3">
        <w:rPr>
          <w:rtl/>
        </w:rPr>
        <w:t xml:space="preserve">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نند</w:t>
      </w:r>
      <w:r w:rsidR="007368E3">
        <w:rPr>
          <w:rtl/>
        </w:rPr>
        <w:t xml:space="preserve">. </w:t>
      </w:r>
      <w:r w:rsidR="007368E3">
        <w:rPr>
          <w:rFonts w:hint="cs"/>
          <w:rtl/>
        </w:rPr>
        <w:t>ا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فناور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بان</w:t>
      </w:r>
      <w:r>
        <w:rPr>
          <w:rFonts w:hint="cs"/>
          <w:rtl/>
        </w:rPr>
        <w:t>ك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موسسات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مال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ام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ان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را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 w:rsidR="007368E3">
        <w:rPr>
          <w:rFonts w:hint="cs"/>
          <w:rtl/>
        </w:rPr>
        <w:t>دهد</w:t>
      </w:r>
      <w:r w:rsidR="007368E3">
        <w:rPr>
          <w:rtl/>
        </w:rPr>
        <w:t xml:space="preserve">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ه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از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تقلب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سرقت</w:t>
      </w:r>
      <w:r>
        <w:rPr>
          <w:rFonts w:hint="cs"/>
        </w:rPr>
        <w:t>‌</w:t>
      </w:r>
      <w:r w:rsidR="007368E3">
        <w:rPr>
          <w:rFonts w:hint="cs"/>
          <w:rtl/>
        </w:rPr>
        <w:t>ها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هو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ت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جلوگ</w:t>
      </w:r>
      <w:r>
        <w:rPr>
          <w:rFonts w:hint="cs"/>
          <w:rtl/>
        </w:rPr>
        <w:t>ي</w:t>
      </w:r>
      <w:r w:rsidR="007368E3">
        <w:rPr>
          <w:rFonts w:hint="cs"/>
          <w:rtl/>
        </w:rPr>
        <w:t>ر</w:t>
      </w:r>
      <w:r>
        <w:rPr>
          <w:rFonts w:hint="cs"/>
          <w:rtl/>
        </w:rPr>
        <w:t>ي</w:t>
      </w:r>
      <w:r w:rsidR="007368E3">
        <w:rPr>
          <w:rtl/>
        </w:rPr>
        <w:t xml:space="preserve"> </w:t>
      </w:r>
      <w:r>
        <w:rPr>
          <w:rFonts w:hint="cs"/>
          <w:rtl/>
        </w:rPr>
        <w:t>ك</w:t>
      </w:r>
      <w:r w:rsidR="007368E3">
        <w:rPr>
          <w:rFonts w:hint="cs"/>
          <w:rtl/>
        </w:rPr>
        <w:t>نند</w:t>
      </w:r>
      <w:r w:rsidR="007368E3">
        <w:rPr>
          <w:rtl/>
        </w:rPr>
        <w:t>.</w:t>
      </w:r>
    </w:p>
    <w:p w14:paraId="1AA8156C" w14:textId="77777777" w:rsidR="00354DBD" w:rsidRDefault="007368E3" w:rsidP="007368E3">
      <w:pPr>
        <w:rPr>
          <w:rtl/>
        </w:rPr>
      </w:pPr>
      <w:r w:rsidRPr="008A108C">
        <w:rPr>
          <w:rFonts w:hint="cs"/>
          <w:color w:val="FF0000"/>
          <w:rtl/>
        </w:rPr>
        <w:t>خدمات</w:t>
      </w:r>
      <w:r w:rsidRPr="008A108C">
        <w:rPr>
          <w:color w:val="FF0000"/>
          <w:rtl/>
        </w:rPr>
        <w:t xml:space="preserve"> </w:t>
      </w:r>
      <w:r w:rsidRPr="008A108C">
        <w:rPr>
          <w:rFonts w:hint="cs"/>
          <w:color w:val="FF0000"/>
          <w:rtl/>
        </w:rPr>
        <w:t>مشتر</w:t>
      </w:r>
      <w:r w:rsidR="00354DBD" w:rsidRPr="008A108C">
        <w:rPr>
          <w:rFonts w:hint="cs"/>
          <w:color w:val="FF0000"/>
          <w:rtl/>
        </w:rPr>
        <w:t>ي</w:t>
      </w:r>
      <w:r w:rsidRPr="008A108C">
        <w:rPr>
          <w:color w:val="FF0000"/>
          <w:rtl/>
        </w:rPr>
        <w:t xml:space="preserve"> </w:t>
      </w:r>
      <w:r w:rsidRPr="008A108C">
        <w:rPr>
          <w:rFonts w:hint="cs"/>
          <w:color w:val="FF0000"/>
          <w:rtl/>
        </w:rPr>
        <w:t>هوشمند</w:t>
      </w:r>
      <w:r w:rsidRPr="008A108C">
        <w:rPr>
          <w:color w:val="FF0000"/>
          <w:rtl/>
        </w:rPr>
        <w:t xml:space="preserve">: </w:t>
      </w:r>
      <w:r>
        <w:rPr>
          <w:rFonts w:hint="cs"/>
          <w:rtl/>
        </w:rPr>
        <w:t>چت</w:t>
      </w:r>
      <w:r w:rsidR="00354DBD">
        <w:rPr>
          <w:rFonts w:hint="cs"/>
        </w:rPr>
        <w:t>‌</w:t>
      </w:r>
      <w:r>
        <w:rPr>
          <w:rFonts w:hint="cs"/>
          <w:rtl/>
        </w:rPr>
        <w:t>بات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تال</w:t>
      </w:r>
      <w:r>
        <w:rPr>
          <w:rtl/>
        </w:rPr>
        <w:t xml:space="preserve"> </w:t>
      </w:r>
      <w:r>
        <w:rPr>
          <w:rFonts w:hint="cs"/>
          <w:rtl/>
        </w:rPr>
        <w:t>مبتن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t>AI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مشتر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نش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۲۴ </w:t>
      </w:r>
      <w:r>
        <w:rPr>
          <w:rFonts w:hint="cs"/>
          <w:rtl/>
        </w:rPr>
        <w:t>ساعته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ك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>.</w:t>
      </w:r>
    </w:p>
    <w:p w14:paraId="7292CD48" w14:textId="0F415EE0" w:rsidR="005D22B1" w:rsidRDefault="005D22B1" w:rsidP="005D22B1">
      <w:pPr>
        <w:pStyle w:val="Heading1"/>
        <w:rPr>
          <w:rtl/>
        </w:rPr>
      </w:pPr>
      <w:bookmarkStart w:id="100" w:name="_Toc186957652"/>
      <w:bookmarkStart w:id="101" w:name="_Toc187197465"/>
      <w:bookmarkStart w:id="102" w:name="_Toc188411205"/>
      <w:r>
        <w:rPr>
          <w:rFonts w:hint="cs"/>
          <w:rtl/>
        </w:rPr>
        <w:t>ضرورت</w:t>
      </w:r>
      <w:r w:rsidR="00354DBD">
        <w:rPr>
          <w:rFonts w:hint="cs"/>
        </w:rPr>
        <w:t>‌</w:t>
      </w:r>
      <w:r>
        <w:rPr>
          <w:rFonts w:hint="cs"/>
          <w:rtl/>
        </w:rPr>
        <w:t xml:space="preserve"> تأسيس قرارگاه سايبري</w:t>
      </w:r>
      <w:bookmarkEnd w:id="100"/>
      <w:r w:rsidR="00BA0175">
        <w:rPr>
          <w:rFonts w:hint="cs"/>
          <w:rtl/>
        </w:rPr>
        <w:t xml:space="preserve"> و </w:t>
      </w:r>
      <w:r w:rsidR="00BA0175">
        <w:rPr>
          <w:rFonts w:hint="eastAsia"/>
          <w:rtl/>
        </w:rPr>
        <w:t>هومَص</w:t>
      </w:r>
      <w:r w:rsidR="00BA0175">
        <w:rPr>
          <w:rFonts w:hint="cs"/>
          <w:rtl/>
        </w:rPr>
        <w:t xml:space="preserve"> مسجد </w:t>
      </w:r>
      <w:r w:rsidR="00BA0175">
        <w:rPr>
          <w:rFonts w:hint="eastAsia"/>
          <w:rtl/>
        </w:rPr>
        <w:t>مقدّس</w:t>
      </w:r>
      <w:r w:rsidR="00BA0175">
        <w:rPr>
          <w:rFonts w:hint="cs"/>
          <w:rtl/>
        </w:rPr>
        <w:t xml:space="preserve"> جمكران</w:t>
      </w:r>
      <w:bookmarkEnd w:id="101"/>
      <w:bookmarkEnd w:id="102"/>
    </w:p>
    <w:p w14:paraId="161E3E61" w14:textId="7083434C" w:rsidR="00D9570B" w:rsidRDefault="00DD3A52" w:rsidP="005D22B1">
      <w:pPr>
        <w:rPr>
          <w:rtl/>
        </w:rPr>
      </w:pPr>
      <w:r>
        <w:rPr>
          <w:rFonts w:hint="cs"/>
          <w:rtl/>
        </w:rPr>
        <w:t xml:space="preserve">مسجد مقدّس جمكران به‌عنوان يك مسجد الگو، در صورت استفاده از هوش مصنوعي در مديريت فضاي سايبري و مجازي قادر خواهد راندمان و بهره‌وري خود از فناوري اطلاعات را افزايش دهد و روش‌هاي فني خود را در اختيار ساير مساجد قرار دهد. </w:t>
      </w:r>
    </w:p>
    <w:p w14:paraId="76B9C021" w14:textId="70CF09E8" w:rsidR="00DD3A52" w:rsidRDefault="00DD3A52" w:rsidP="005D22B1">
      <w:pPr>
        <w:rPr>
          <w:rtl/>
        </w:rPr>
      </w:pPr>
      <w:r>
        <w:rPr>
          <w:rFonts w:hint="cs"/>
          <w:rtl/>
        </w:rPr>
        <w:t>بدين‌ترتيب مسجد مقدّس جمكران تبديل به محوري براي نوآوري‌هاي فناورانه خواهد شد كه به تقويت جايگاه فرهنگي و بين‌المللي اين مسجد كمك خواهد كرد</w:t>
      </w:r>
      <w:r w:rsidR="00E92220">
        <w:rPr>
          <w:rFonts w:hint="cs"/>
          <w:rtl/>
        </w:rPr>
        <w:t xml:space="preserve"> و آن را نهادي پيشرو در خدمت به تحقّق تمدن نوين اسلامي قرار خواهد داد.</w:t>
      </w:r>
    </w:p>
    <w:p w14:paraId="029CCBFD" w14:textId="3AC2D0D9" w:rsidR="00DD3A52" w:rsidRDefault="00DD3A52" w:rsidP="005D22B1">
      <w:pPr>
        <w:rPr>
          <w:rtl/>
        </w:rPr>
      </w:pPr>
      <w:r>
        <w:rPr>
          <w:rFonts w:hint="cs"/>
          <w:rtl/>
        </w:rPr>
        <w:t>با توجه به تأكيدات مقام معظّم رهبري (حفظه‌الله) درباره ضرورت دستيابي به جايگاه برتر در هوش مصنوعي و اهتمام به مديريت فضاي مجازي و پيام‌رساني هدفمند، هر نوع تأخير در اين زمينه سبب عقب‌ماندگي در اين حوزه‌ها و بروز آسيب‌هاي جدّي به تمدن اسلامي در آينده خواهد شد.</w:t>
      </w:r>
    </w:p>
    <w:p w14:paraId="214BBDEC" w14:textId="46CD440B" w:rsidR="005D22B1" w:rsidRDefault="005D22B1" w:rsidP="005D22B1">
      <w:pPr>
        <w:pStyle w:val="Heading1"/>
        <w:rPr>
          <w:rtl/>
        </w:rPr>
      </w:pPr>
      <w:bookmarkStart w:id="103" w:name="_Toc186957653"/>
      <w:bookmarkStart w:id="104" w:name="_Toc187197466"/>
      <w:bookmarkStart w:id="105" w:name="_Toc188411206"/>
      <w:r>
        <w:rPr>
          <w:rFonts w:hint="cs"/>
          <w:rtl/>
        </w:rPr>
        <w:t>اهداف و مأموريت</w:t>
      </w:r>
      <w:r w:rsidR="00354DBD">
        <w:rPr>
          <w:rFonts w:hint="cs"/>
        </w:rPr>
        <w:t>‌</w:t>
      </w:r>
      <w:r>
        <w:rPr>
          <w:rFonts w:hint="cs"/>
          <w:rtl/>
        </w:rPr>
        <w:t xml:space="preserve">هاي قرارگاه </w:t>
      </w:r>
      <w:bookmarkEnd w:id="103"/>
      <w:r w:rsidR="00BA0175">
        <w:rPr>
          <w:rFonts w:hint="cs"/>
          <w:rtl/>
        </w:rPr>
        <w:t xml:space="preserve">سايبري و </w:t>
      </w:r>
      <w:r w:rsidR="00BA0175">
        <w:rPr>
          <w:rFonts w:hint="eastAsia"/>
          <w:rtl/>
        </w:rPr>
        <w:t>هومَص</w:t>
      </w:r>
      <w:r w:rsidR="00BA0175">
        <w:rPr>
          <w:rFonts w:hint="cs"/>
          <w:rtl/>
        </w:rPr>
        <w:t xml:space="preserve"> مسجد </w:t>
      </w:r>
      <w:r w:rsidR="00BA0175">
        <w:rPr>
          <w:rFonts w:hint="eastAsia"/>
          <w:rtl/>
        </w:rPr>
        <w:t>مقدّس</w:t>
      </w:r>
      <w:r w:rsidR="00BA0175">
        <w:rPr>
          <w:rFonts w:hint="cs"/>
          <w:rtl/>
        </w:rPr>
        <w:t xml:space="preserve"> جمكران</w:t>
      </w:r>
      <w:bookmarkEnd w:id="104"/>
      <w:bookmarkEnd w:id="105"/>
    </w:p>
    <w:p w14:paraId="71C1C06D" w14:textId="77777777" w:rsidR="005D22B1" w:rsidRDefault="00444787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>شناسايي و تحليل تهديدات سايبري و پيش‌بيني حملات احتمالي</w:t>
      </w:r>
    </w:p>
    <w:p w14:paraId="3100108E" w14:textId="77777777" w:rsidR="00444787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>تدوين راهبردهاي تهاجمي و دفاعي در مواجهه با تهديدات سايبري</w:t>
      </w:r>
    </w:p>
    <w:p w14:paraId="6A87F445" w14:textId="5793AD4D" w:rsidR="00B95D9D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 xml:space="preserve">توليد نقشه سايبري جامع </w:t>
      </w:r>
      <w:r w:rsidR="00775B89">
        <w:rPr>
          <w:rFonts w:hint="cs"/>
          <w:rtl/>
        </w:rPr>
        <w:t>فعاليت‌هاي مسجد به عنوان يك الگو</w:t>
      </w:r>
    </w:p>
    <w:p w14:paraId="7CB2EF5A" w14:textId="77777777" w:rsidR="00B95D9D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>تدوين برنامه‌هاي همكاري مبتني بر تقسيم كار در فضاي مجازي</w:t>
      </w:r>
    </w:p>
    <w:p w14:paraId="77954C4C" w14:textId="092355FE" w:rsidR="00B95D9D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>جهت‌دهي جريان آگاه‌سازي جهاني و اطلاع‌رساني جامع و پايدار</w:t>
      </w:r>
      <w:r w:rsidR="00775B89">
        <w:rPr>
          <w:rFonts w:hint="cs"/>
          <w:rtl/>
        </w:rPr>
        <w:t xml:space="preserve"> در مسئله مهدويت</w:t>
      </w:r>
    </w:p>
    <w:p w14:paraId="359D0283" w14:textId="1B51A6EB" w:rsidR="00B95D9D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 xml:space="preserve">تضمين برقراري ارتباط دائم و پيوسته سايبري </w:t>
      </w:r>
      <w:r w:rsidR="00775B89">
        <w:rPr>
          <w:rFonts w:hint="cs"/>
          <w:rtl/>
        </w:rPr>
        <w:t>كنشگران افق مهدويت</w:t>
      </w:r>
    </w:p>
    <w:p w14:paraId="63761BA7" w14:textId="31D1988C" w:rsidR="00B95D9D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 xml:space="preserve">برگزاري نشست‌هاي برخط و مجازي در راستاي </w:t>
      </w:r>
      <w:r w:rsidR="00775B89">
        <w:rPr>
          <w:rFonts w:hint="cs"/>
          <w:rtl/>
        </w:rPr>
        <w:t>تمدن اسلامي و مهدويت</w:t>
      </w:r>
    </w:p>
    <w:p w14:paraId="450FBB1F" w14:textId="2D7E5AE4" w:rsidR="00B95D9D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 xml:space="preserve">ايجاد فرصت مشاركت و همكاري تمامي </w:t>
      </w:r>
      <w:r w:rsidR="00775B89">
        <w:rPr>
          <w:rFonts w:hint="cs"/>
          <w:rtl/>
        </w:rPr>
        <w:t>كنشگران مهدويت در توليد محتواي ديني</w:t>
      </w:r>
    </w:p>
    <w:p w14:paraId="078A6BDB" w14:textId="08406F02" w:rsidR="00B95D9D" w:rsidRDefault="00B95D9D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 xml:space="preserve">حفظ امنيت </w:t>
      </w:r>
      <w:r w:rsidR="00775B89">
        <w:rPr>
          <w:rFonts w:hint="cs"/>
          <w:rtl/>
        </w:rPr>
        <w:t>سامانه‌هاي فني مسجد</w:t>
      </w:r>
      <w:r>
        <w:rPr>
          <w:rFonts w:hint="cs"/>
          <w:rtl/>
        </w:rPr>
        <w:t xml:space="preserve"> از طريق ارائه آموزش، توصيه‌ها و خدمات سايبري</w:t>
      </w:r>
    </w:p>
    <w:p w14:paraId="645870FF" w14:textId="4D7D00FB" w:rsidR="00B95D9D" w:rsidRDefault="00543701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 xml:space="preserve">توليد پلت‌فرم‌ها و سكوهاي پيام‌رسان </w:t>
      </w:r>
      <w:r w:rsidR="00775B89">
        <w:rPr>
          <w:rFonts w:hint="cs"/>
          <w:rtl/>
        </w:rPr>
        <w:t>و چت‌بات‌هاي هوش مصنوعي پاسخگو</w:t>
      </w:r>
    </w:p>
    <w:p w14:paraId="740B6ADA" w14:textId="6A6F23F1" w:rsidR="00CA62A8" w:rsidRDefault="00CA62A8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</w:pPr>
      <w:r>
        <w:rPr>
          <w:rFonts w:hint="cs"/>
          <w:rtl/>
        </w:rPr>
        <w:t xml:space="preserve">فراهم آوردن فرصت جذب نيروهاي داوطلب سراسر جهان در </w:t>
      </w:r>
      <w:r w:rsidR="00775B89">
        <w:rPr>
          <w:rFonts w:hint="cs"/>
          <w:rtl/>
        </w:rPr>
        <w:t>فعاليت‌هاي مهدوي</w:t>
      </w:r>
    </w:p>
    <w:p w14:paraId="750F23E1" w14:textId="7AF2D5B0" w:rsidR="00CA62A8" w:rsidRDefault="00CD72C0" w:rsidP="00B5638C">
      <w:pPr>
        <w:pStyle w:val="ListParagraph"/>
        <w:numPr>
          <w:ilvl w:val="0"/>
          <w:numId w:val="4"/>
        </w:numPr>
        <w:spacing w:after="120"/>
        <w:ind w:left="851" w:hanging="284"/>
        <w:contextualSpacing w:val="0"/>
        <w:rPr>
          <w:rtl/>
        </w:rPr>
      </w:pPr>
      <w:r>
        <w:rPr>
          <w:rFonts w:hint="cs"/>
          <w:rtl/>
        </w:rPr>
        <w:t xml:space="preserve">ارائه الگوهاي </w:t>
      </w:r>
      <w:r w:rsidR="00775B89">
        <w:rPr>
          <w:rFonts w:hint="cs"/>
          <w:rtl/>
        </w:rPr>
        <w:t>مديريت هوشمند مسجد در قالب سند مسجد تراز انقلاب اسلامي</w:t>
      </w:r>
    </w:p>
    <w:p w14:paraId="60E06426" w14:textId="74140824" w:rsidR="005D22B1" w:rsidRDefault="005D22B1" w:rsidP="005D22B1">
      <w:pPr>
        <w:pStyle w:val="Heading1"/>
        <w:rPr>
          <w:rtl/>
        </w:rPr>
      </w:pPr>
      <w:bookmarkStart w:id="106" w:name="_Toc186957654"/>
      <w:bookmarkStart w:id="107" w:name="_Toc187197467"/>
      <w:bookmarkStart w:id="108" w:name="_Toc188411207"/>
      <w:r>
        <w:rPr>
          <w:rFonts w:hint="cs"/>
          <w:rtl/>
        </w:rPr>
        <w:t xml:space="preserve">الزامات تأسيس قرارگاه </w:t>
      </w:r>
      <w:bookmarkEnd w:id="106"/>
      <w:r w:rsidR="00BA0175">
        <w:rPr>
          <w:rFonts w:hint="cs"/>
          <w:rtl/>
        </w:rPr>
        <w:t xml:space="preserve">سايبري و </w:t>
      </w:r>
      <w:r w:rsidR="00BA0175">
        <w:rPr>
          <w:rFonts w:hint="eastAsia"/>
          <w:rtl/>
        </w:rPr>
        <w:t>هومَص</w:t>
      </w:r>
      <w:r w:rsidR="00BA0175">
        <w:rPr>
          <w:rFonts w:hint="cs"/>
          <w:rtl/>
        </w:rPr>
        <w:t xml:space="preserve"> مسجد </w:t>
      </w:r>
      <w:r w:rsidR="00BA0175">
        <w:rPr>
          <w:rFonts w:hint="eastAsia"/>
          <w:rtl/>
        </w:rPr>
        <w:t>مقدّس</w:t>
      </w:r>
      <w:r w:rsidR="00BA0175">
        <w:rPr>
          <w:rFonts w:hint="cs"/>
          <w:rtl/>
        </w:rPr>
        <w:t xml:space="preserve"> جمكران</w:t>
      </w:r>
      <w:bookmarkEnd w:id="107"/>
      <w:bookmarkEnd w:id="108"/>
    </w:p>
    <w:p w14:paraId="1B6EF7EC" w14:textId="0D0B7F50" w:rsidR="007368E3" w:rsidRDefault="007368E3" w:rsidP="007368E3">
      <w:pPr>
        <w:rPr>
          <w:rtl/>
        </w:rPr>
      </w:pPr>
      <w:r>
        <w:rPr>
          <w:rFonts w:hint="cs"/>
          <w:rtl/>
        </w:rPr>
        <w:t>تأسيس</w:t>
      </w:r>
      <w:r>
        <w:rPr>
          <w:rtl/>
        </w:rPr>
        <w:t xml:space="preserve"> </w:t>
      </w:r>
      <w:r w:rsidR="00354DBD"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ازمند</w:t>
      </w:r>
      <w:r>
        <w:rPr>
          <w:rtl/>
        </w:rPr>
        <w:t xml:space="preserve"> </w:t>
      </w:r>
      <w:r>
        <w:rPr>
          <w:rFonts w:hint="cs"/>
          <w:rtl/>
        </w:rPr>
        <w:t>رعا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 w:rsidR="004014DD">
        <w:rPr>
          <w:rFonts w:hint="cs"/>
          <w:rtl/>
        </w:rPr>
        <w:t xml:space="preserve"> دستيابي 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 w:rsidR="00342C43">
        <w:rPr>
          <w:rFonts w:hint="cs"/>
          <w:rtl/>
        </w:rPr>
        <w:t xml:space="preserve"> توليد محتواي مجازي،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تال،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 w:rsidR="00354DBD">
        <w:rPr>
          <w:rFonts w:hint="cs"/>
        </w:rPr>
        <w:t>‌</w:t>
      </w:r>
      <w:r>
        <w:rPr>
          <w:rFonts w:hint="cs"/>
          <w:rtl/>
        </w:rPr>
        <w:t>آور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اطلاعات،</w:t>
      </w:r>
      <w:r w:rsidR="00342C43">
        <w:rPr>
          <w:rFonts w:hint="cs"/>
          <w:rtl/>
        </w:rPr>
        <w:t xml:space="preserve"> پردازش و تحليل،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4014DD">
        <w:rPr>
          <w:rFonts w:hint="cs"/>
          <w:rtl/>
        </w:rPr>
        <w:t>مي‌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</w:p>
    <w:p w14:paraId="0B29E4B7" w14:textId="77777777" w:rsidR="00150B16" w:rsidRDefault="007368E3" w:rsidP="001F2B90">
      <w:pPr>
        <w:pStyle w:val="Heading3"/>
        <w:rPr>
          <w:rtl/>
        </w:rPr>
      </w:pPr>
      <w:bookmarkStart w:id="109" w:name="_Toc186957655"/>
      <w:bookmarkStart w:id="110" w:name="_Toc187197468"/>
      <w:bookmarkStart w:id="111" w:name="_Toc188411208"/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 w:rsidR="00354DBD">
        <w:rPr>
          <w:rFonts w:hint="cs"/>
          <w:rtl/>
        </w:rPr>
        <w:t>ي</w:t>
      </w:r>
      <w:bookmarkEnd w:id="109"/>
      <w:bookmarkEnd w:id="110"/>
      <w:bookmarkEnd w:id="111"/>
    </w:p>
    <w:p w14:paraId="6137FAFF" w14:textId="77777777" w:rsidR="00150B16" w:rsidRDefault="007368E3" w:rsidP="00B5638C">
      <w:pPr>
        <w:pStyle w:val="ListParagraph"/>
        <w:numPr>
          <w:ilvl w:val="0"/>
          <w:numId w:val="5"/>
        </w:numPr>
        <w:contextualSpacing w:val="0"/>
        <w:rPr>
          <w:rtl/>
        </w:rPr>
      </w:pPr>
      <w:r>
        <w:rPr>
          <w:rFonts w:hint="cs"/>
          <w:rtl/>
        </w:rPr>
        <w:t>پلتفرم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 w:rsidR="00354DBD">
        <w:rPr>
          <w:rFonts w:hint="cs"/>
        </w:rPr>
        <w:t>‌</w:t>
      </w:r>
      <w:r>
        <w:rPr>
          <w:rFonts w:hint="cs"/>
          <w:rtl/>
        </w:rPr>
        <w:t>افزار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354DBD">
        <w:rPr>
          <w:rFonts w:hint="cs"/>
        </w:rPr>
        <w:t>‌</w:t>
      </w:r>
      <w:r>
        <w:rPr>
          <w:rFonts w:hint="cs"/>
          <w:rtl/>
        </w:rPr>
        <w:t>افزار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 w:rsidR="001F2B90">
        <w:rPr>
          <w:rFonts w:hint="cs"/>
          <w:rtl/>
        </w:rPr>
        <w:t>،</w:t>
      </w:r>
      <w:r w:rsidR="00354DBD">
        <w:rPr>
          <w:rtl/>
        </w:rPr>
        <w:t xml:space="preserve"> </w:t>
      </w:r>
      <w:r>
        <w:rPr>
          <w:rFonts w:hint="cs"/>
          <w:rtl/>
        </w:rPr>
        <w:t>سرورها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ذخ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ره</w:t>
      </w:r>
      <w:r w:rsidR="00354DBD">
        <w:rPr>
          <w:rFonts w:hint="cs"/>
        </w:rPr>
        <w:t>‌</w:t>
      </w:r>
      <w:r>
        <w:rPr>
          <w:rFonts w:hint="cs"/>
          <w:rtl/>
        </w:rPr>
        <w:t>ساز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پردازش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ذخ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ره</w:t>
      </w:r>
      <w:r w:rsidR="00354DBD">
        <w:rPr>
          <w:rFonts w:hint="cs"/>
        </w:rPr>
        <w:t>‌</w:t>
      </w:r>
      <w:r>
        <w:rPr>
          <w:rFonts w:hint="cs"/>
          <w:rtl/>
        </w:rPr>
        <w:t>ساز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1F2B9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سرورها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دار</w:t>
      </w:r>
      <w:r>
        <w:rPr>
          <w:rtl/>
        </w:rPr>
        <w:t>.</w:t>
      </w:r>
    </w:p>
    <w:p w14:paraId="3BA50385" w14:textId="77777777" w:rsidR="00150B16" w:rsidRDefault="007368E3" w:rsidP="00B5638C">
      <w:pPr>
        <w:pStyle w:val="ListParagraph"/>
        <w:numPr>
          <w:ilvl w:val="0"/>
          <w:numId w:val="5"/>
        </w:numPr>
        <w:contextualSpacing w:val="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روال</w:t>
      </w:r>
      <w:r w:rsidR="00354DBD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تشخ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(</w:t>
      </w:r>
      <w:r>
        <w:t>IDS/IPS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بدافزارها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محافظت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14:paraId="4484DAF6" w14:textId="77777777" w:rsidR="00150B16" w:rsidRDefault="007368E3" w:rsidP="00B5638C">
      <w:pPr>
        <w:pStyle w:val="ListParagraph"/>
        <w:numPr>
          <w:ilvl w:val="0"/>
          <w:numId w:val="5"/>
        </w:numPr>
        <w:contextualSpacing w:val="0"/>
        <w:rPr>
          <w:rtl/>
        </w:rPr>
      </w:pPr>
      <w:r>
        <w:rPr>
          <w:rFonts w:hint="cs"/>
          <w:rtl/>
        </w:rPr>
        <w:t>ابزارها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شناسا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دادها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 w:rsidR="001F2B90">
        <w:rPr>
          <w:rFonts w:hint="cs"/>
          <w:rtl/>
        </w:rPr>
        <w:t xml:space="preserve"> و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ل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>.</w:t>
      </w:r>
    </w:p>
    <w:p w14:paraId="37D0DA72" w14:textId="77777777" w:rsidR="00150B16" w:rsidRDefault="007368E3" w:rsidP="00365EC3">
      <w:pPr>
        <w:pStyle w:val="Heading3"/>
        <w:rPr>
          <w:rtl/>
        </w:rPr>
      </w:pPr>
      <w:bookmarkStart w:id="112" w:name="_Toc186957656"/>
      <w:bookmarkStart w:id="113" w:name="_Toc187197469"/>
      <w:bookmarkStart w:id="114" w:name="_Toc188411209"/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  <w:bookmarkEnd w:id="112"/>
      <w:bookmarkEnd w:id="113"/>
      <w:bookmarkEnd w:id="114"/>
    </w:p>
    <w:p w14:paraId="62592167" w14:textId="77777777" w:rsidR="00150B16" w:rsidRDefault="007368E3" w:rsidP="00B5638C">
      <w:pPr>
        <w:pStyle w:val="ListParagraph"/>
        <w:numPr>
          <w:ilvl w:val="0"/>
          <w:numId w:val="6"/>
        </w:numPr>
        <w:contextualSpacing w:val="0"/>
        <w:rPr>
          <w:rtl/>
        </w:rPr>
      </w:pP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 w:rsidR="00365EC3"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لگران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ارشناسان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سامانه</w:t>
      </w:r>
      <w:r w:rsidR="00354DBD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لگران</w:t>
      </w:r>
      <w:r>
        <w:rPr>
          <w:rtl/>
        </w:rPr>
        <w:t xml:space="preserve"> </w:t>
      </w:r>
      <w:r w:rsidR="00365EC3">
        <w:rPr>
          <w:rFonts w:hint="cs"/>
          <w:rtl/>
        </w:rPr>
        <w:t xml:space="preserve">فضاي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تال</w:t>
      </w:r>
      <w:r w:rsidR="00B20792">
        <w:rPr>
          <w:rFonts w:hint="cs"/>
          <w:rtl/>
        </w:rPr>
        <w:t xml:space="preserve"> و </w:t>
      </w:r>
      <w:r>
        <w:rPr>
          <w:rFonts w:hint="cs"/>
          <w:rtl/>
        </w:rPr>
        <w:t>متخصصان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</w:p>
    <w:p w14:paraId="10634C08" w14:textId="77777777" w:rsidR="00150B16" w:rsidRDefault="007368E3" w:rsidP="00B5638C">
      <w:pPr>
        <w:pStyle w:val="ListParagraph"/>
        <w:numPr>
          <w:ilvl w:val="0"/>
          <w:numId w:val="6"/>
        </w:numPr>
        <w:contextualSpacing w:val="0"/>
        <w:rPr>
          <w:rtl/>
        </w:rPr>
      </w:pP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رندگان</w:t>
      </w:r>
      <w:r w:rsidR="00365EC3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هدا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تصم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استراتژ</w:t>
      </w:r>
      <w:r w:rsidR="00354DBD"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</w:p>
    <w:p w14:paraId="4C6879B1" w14:textId="77777777" w:rsidR="00150B16" w:rsidRDefault="007368E3" w:rsidP="00B5638C">
      <w:pPr>
        <w:pStyle w:val="ListParagraph"/>
        <w:numPr>
          <w:ilvl w:val="0"/>
          <w:numId w:val="6"/>
        </w:numPr>
        <w:contextualSpacing w:val="0"/>
        <w:rPr>
          <w:rtl/>
        </w:rPr>
      </w:pPr>
      <w:r>
        <w:rPr>
          <w:rFonts w:hint="cs"/>
          <w:rtl/>
        </w:rPr>
        <w:t>برنامه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624879"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ن</w:t>
      </w:r>
      <w:r w:rsidR="00354DBD">
        <w:rPr>
          <w:rFonts w:hint="cs"/>
          <w:rtl/>
        </w:rPr>
        <w:t>يك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ابزارها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</w:p>
    <w:p w14:paraId="5F114A46" w14:textId="32269405" w:rsidR="00354DBD" w:rsidRDefault="007368E3" w:rsidP="00B5638C">
      <w:pPr>
        <w:pStyle w:val="ListParagraph"/>
        <w:numPr>
          <w:ilvl w:val="0"/>
          <w:numId w:val="6"/>
        </w:numPr>
        <w:contextualSpacing w:val="0"/>
        <w:rPr>
          <w:rtl/>
        </w:rPr>
      </w:pPr>
      <w:r>
        <w:rPr>
          <w:rFonts w:hint="cs"/>
          <w:rtl/>
        </w:rPr>
        <w:t>هماهنگ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 w:rsidR="00342C43">
        <w:rPr>
          <w:rFonts w:hint="cs"/>
          <w:rtl/>
        </w:rPr>
        <w:t xml:space="preserve"> فني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 w:rsidR="00354DBD">
        <w:rPr>
          <w:rFonts w:hint="cs"/>
        </w:rPr>
        <w:t>‌</w:t>
      </w:r>
      <w:r>
        <w:rPr>
          <w:rFonts w:hint="cs"/>
          <w:rtl/>
        </w:rPr>
        <w:t>سازمان</w:t>
      </w:r>
      <w:r w:rsidR="00354DBD">
        <w:rPr>
          <w:rFonts w:hint="cs"/>
          <w:rtl/>
        </w:rPr>
        <w:t>ي</w:t>
      </w:r>
      <w:r w:rsidR="00365EC3">
        <w:rPr>
          <w:rFonts w:hint="cs"/>
          <w:rtl/>
        </w:rPr>
        <w:t xml:space="preserve"> براي 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نهادها</w:t>
      </w:r>
      <w:r w:rsidR="00342C43">
        <w:rPr>
          <w:rFonts w:hint="cs"/>
          <w:rtl/>
        </w:rPr>
        <w:t>ي همكار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اشترا</w:t>
      </w:r>
      <w:r w:rsidR="00354DBD">
        <w:rPr>
          <w:rFonts w:hint="cs"/>
          <w:rtl/>
        </w:rPr>
        <w:t>ك</w:t>
      </w:r>
      <w:r w:rsidR="00354DBD">
        <w:rPr>
          <w:rFonts w:hint="cs"/>
        </w:rPr>
        <w:t>‌</w:t>
      </w:r>
      <w:r>
        <w:rPr>
          <w:rFonts w:hint="cs"/>
          <w:rtl/>
        </w:rPr>
        <w:t>گذار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 w:rsidR="00354DBD">
        <w:rPr>
          <w:rFonts w:hint="cs"/>
        </w:rPr>
        <w:t>‌</w:t>
      </w:r>
      <w:r>
        <w:rPr>
          <w:rFonts w:hint="cs"/>
          <w:rtl/>
        </w:rPr>
        <w:t>الملل</w:t>
      </w:r>
      <w:r w:rsidR="00354DBD">
        <w:rPr>
          <w:rFonts w:hint="cs"/>
          <w:rtl/>
        </w:rPr>
        <w:t>ي</w:t>
      </w:r>
    </w:p>
    <w:p w14:paraId="355B4A81" w14:textId="77777777" w:rsidR="00150B16" w:rsidRDefault="007368E3" w:rsidP="00A42F0C">
      <w:pPr>
        <w:pStyle w:val="Heading3"/>
        <w:rPr>
          <w:rtl/>
        </w:rPr>
      </w:pPr>
      <w:bookmarkStart w:id="115" w:name="_Toc186957657"/>
      <w:bookmarkStart w:id="116" w:name="_Toc187197470"/>
      <w:bookmarkStart w:id="117" w:name="_Toc188411210"/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bookmarkEnd w:id="115"/>
      <w:bookmarkEnd w:id="116"/>
      <w:bookmarkEnd w:id="117"/>
    </w:p>
    <w:p w14:paraId="0A45FFFF" w14:textId="77777777" w:rsidR="00150B16" w:rsidRDefault="007368E3" w:rsidP="00B5638C">
      <w:pPr>
        <w:pStyle w:val="ListParagraph"/>
        <w:numPr>
          <w:ilvl w:val="0"/>
          <w:numId w:val="7"/>
        </w:numPr>
        <w:contextualSpacing w:val="0"/>
        <w:rPr>
          <w:rtl/>
        </w:rPr>
      </w:pP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حساس،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محرمانگ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 w:rsidR="00354DBD">
        <w:rPr>
          <w:rFonts w:hint="cs"/>
        </w:rPr>
        <w:t>‌</w:t>
      </w:r>
      <w:r>
        <w:rPr>
          <w:rFonts w:hint="cs"/>
          <w:rtl/>
        </w:rPr>
        <w:t>پذ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14:paraId="3A7A97E7" w14:textId="77777777" w:rsidR="00150B16" w:rsidRDefault="007368E3" w:rsidP="00B5638C">
      <w:pPr>
        <w:pStyle w:val="ListParagraph"/>
        <w:numPr>
          <w:ilvl w:val="0"/>
          <w:numId w:val="7"/>
        </w:numPr>
        <w:contextualSpacing w:val="0"/>
        <w:rPr>
          <w:rtl/>
        </w:rPr>
      </w:pPr>
      <w:r>
        <w:rPr>
          <w:rFonts w:hint="cs"/>
          <w:rtl/>
        </w:rPr>
        <w:t>استراتژ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شناسا</w:t>
      </w:r>
      <w:r w:rsidR="00354DBD">
        <w:rPr>
          <w:rFonts w:hint="cs"/>
          <w:rtl/>
        </w:rPr>
        <w:t>يي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اب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سنار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وها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t>DDoS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نگ،</w:t>
      </w:r>
      <w:r>
        <w:rPr>
          <w:rtl/>
        </w:rPr>
        <w:t xml:space="preserve"> </w:t>
      </w:r>
      <w:r>
        <w:rPr>
          <w:rFonts w:hint="cs"/>
          <w:rtl/>
        </w:rPr>
        <w:t>بدافزارها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شرفته</w:t>
      </w:r>
    </w:p>
    <w:p w14:paraId="0C225096" w14:textId="77777777" w:rsidR="00150B16" w:rsidRDefault="007368E3" w:rsidP="00B5638C">
      <w:pPr>
        <w:pStyle w:val="ListParagraph"/>
        <w:numPr>
          <w:ilvl w:val="0"/>
          <w:numId w:val="7"/>
        </w:numPr>
        <w:contextualSpacing w:val="0"/>
        <w:rPr>
          <w:rtl/>
        </w:rPr>
      </w:pP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 w:rsidR="00354DBD">
        <w:rPr>
          <w:rFonts w:hint="cs"/>
          <w:rtl/>
        </w:rPr>
        <w:t>ي</w:t>
      </w:r>
      <w:r w:rsidR="00A661C2">
        <w:rPr>
          <w:rFonts w:hint="cs"/>
          <w:rtl/>
        </w:rPr>
        <w:t xml:space="preserve"> با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روال</w:t>
      </w:r>
      <w:r w:rsidR="00354DBD">
        <w:rPr>
          <w:rFonts w:hint="cs"/>
        </w:rPr>
        <w:t>‌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ستم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354DBD">
        <w:rPr>
          <w:rFonts w:hint="cs"/>
        </w:rPr>
        <w:t>‌</w:t>
      </w:r>
      <w:r>
        <w:rPr>
          <w:rFonts w:hint="cs"/>
          <w:rtl/>
        </w:rPr>
        <w:t>و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 w:rsidR="00354DBD">
        <w:rPr>
          <w:rFonts w:hint="cs"/>
        </w:rPr>
        <w:t>‌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افته</w:t>
      </w:r>
    </w:p>
    <w:p w14:paraId="1B7A51E7" w14:textId="77777777" w:rsidR="00354DBD" w:rsidRDefault="007368E3" w:rsidP="00B5638C">
      <w:pPr>
        <w:pStyle w:val="ListParagraph"/>
        <w:numPr>
          <w:ilvl w:val="0"/>
          <w:numId w:val="7"/>
        </w:numPr>
        <w:contextualSpacing w:val="0"/>
        <w:rPr>
          <w:rtl/>
        </w:rPr>
      </w:pPr>
      <w:r>
        <w:rPr>
          <w:rFonts w:hint="cs"/>
          <w:rtl/>
        </w:rPr>
        <w:t>استراتژ</w:t>
      </w:r>
      <w:r w:rsidR="00354DBD">
        <w:rPr>
          <w:rFonts w:hint="cs"/>
          <w:rtl/>
        </w:rPr>
        <w:t>ي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بان</w:t>
      </w:r>
      <w:r w:rsidR="00354DBD">
        <w:rPr>
          <w:rFonts w:hint="cs"/>
        </w:rPr>
        <w:t>‌</w:t>
      </w:r>
      <w:r>
        <w:rPr>
          <w:rFonts w:hint="cs"/>
          <w:rtl/>
        </w:rPr>
        <w:t>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اب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 w:rsidR="00354DBD">
        <w:rPr>
          <w:rFonts w:hint="cs"/>
        </w:rPr>
        <w:t>‌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</w:p>
    <w:p w14:paraId="3EA4C25E" w14:textId="77777777" w:rsidR="00150B16" w:rsidRDefault="007368E3" w:rsidP="00A661C2">
      <w:pPr>
        <w:pStyle w:val="Heading3"/>
        <w:rPr>
          <w:rtl/>
        </w:rPr>
      </w:pPr>
      <w:bookmarkStart w:id="118" w:name="_Toc186957658"/>
      <w:bookmarkStart w:id="119" w:name="_Toc187197471"/>
      <w:bookmarkStart w:id="120" w:name="_Toc188411211"/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bookmarkEnd w:id="118"/>
      <w:bookmarkEnd w:id="119"/>
      <w:bookmarkEnd w:id="120"/>
    </w:p>
    <w:p w14:paraId="51C15382" w14:textId="77777777" w:rsidR="00150B16" w:rsidRDefault="007368E3" w:rsidP="00B5638C">
      <w:pPr>
        <w:pStyle w:val="ListParagraph"/>
        <w:numPr>
          <w:ilvl w:val="0"/>
          <w:numId w:val="8"/>
        </w:numPr>
        <w:contextualSpacing w:val="0"/>
        <w:rPr>
          <w:rtl/>
        </w:rPr>
      </w:pPr>
      <w:r>
        <w:rPr>
          <w:rFonts w:hint="cs"/>
          <w:rtl/>
        </w:rPr>
        <w:t>تعر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استراتژ</w:t>
      </w:r>
      <w:r w:rsidR="00354DBD"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رساخت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24879"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جاد</w:t>
      </w:r>
      <w:r>
        <w:rPr>
          <w:rtl/>
        </w:rPr>
        <w:t xml:space="preserve"> </w:t>
      </w:r>
      <w:r w:rsidR="00354DBD"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پلتفرم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</w:p>
    <w:p w14:paraId="00AD8762" w14:textId="77777777" w:rsidR="00150B16" w:rsidRDefault="007368E3" w:rsidP="00B5638C">
      <w:pPr>
        <w:pStyle w:val="ListParagraph"/>
        <w:numPr>
          <w:ilvl w:val="0"/>
          <w:numId w:val="8"/>
        </w:numPr>
        <w:contextualSpacing w:val="0"/>
        <w:rPr>
          <w:rtl/>
        </w:rPr>
      </w:pPr>
      <w:r>
        <w:rPr>
          <w:rFonts w:hint="cs"/>
          <w:rtl/>
        </w:rPr>
        <w:t>برنامه</w:t>
      </w:r>
      <w:r w:rsidR="00354DBD">
        <w:rPr>
          <w:rFonts w:hint="cs"/>
        </w:rPr>
        <w:t>‌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رمترقبه</w:t>
      </w:r>
      <w:r w:rsidR="008D6C9C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آمادگ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ارز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اب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آس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بازساز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رساخت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</w:p>
    <w:p w14:paraId="1C2F7652" w14:textId="77777777" w:rsidR="00354DBD" w:rsidRDefault="007368E3" w:rsidP="00B5638C">
      <w:pPr>
        <w:pStyle w:val="ListParagraph"/>
        <w:numPr>
          <w:ilvl w:val="0"/>
          <w:numId w:val="8"/>
        </w:numPr>
        <w:contextualSpacing w:val="0"/>
        <w:rPr>
          <w:rtl/>
        </w:rPr>
      </w:pPr>
      <w:r>
        <w:rPr>
          <w:rFonts w:hint="cs"/>
          <w:rtl/>
        </w:rPr>
        <w:t>تش</w:t>
      </w:r>
      <w:r w:rsidR="00354DBD">
        <w:rPr>
          <w:rFonts w:hint="cs"/>
          <w:rtl/>
        </w:rPr>
        <w:t>كي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تحل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 w:rsidR="00354DBD">
        <w:rPr>
          <w:rFonts w:hint="cs"/>
        </w:rPr>
        <w:t>‌</w:t>
      </w:r>
      <w:r>
        <w:rPr>
          <w:rFonts w:hint="cs"/>
          <w:rtl/>
        </w:rPr>
        <w:t>رسان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 w:rsidR="00354DBD">
        <w:rPr>
          <w:rFonts w:hint="cs"/>
          <w:rtl/>
        </w:rPr>
        <w:t>ي</w:t>
      </w:r>
      <w:r w:rsidR="00B20792">
        <w:rPr>
          <w:rFonts w:hint="cs"/>
          <w:rtl/>
        </w:rPr>
        <w:t xml:space="preserve"> و </w:t>
      </w:r>
      <w:r>
        <w:rPr>
          <w:rFonts w:hint="cs"/>
          <w:rtl/>
        </w:rPr>
        <w:t>گروه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</w:p>
    <w:p w14:paraId="63DAF8B6" w14:textId="77777777" w:rsidR="00150B16" w:rsidRDefault="007368E3" w:rsidP="008D6C9C">
      <w:pPr>
        <w:pStyle w:val="Heading3"/>
        <w:rPr>
          <w:rtl/>
        </w:rPr>
      </w:pPr>
      <w:bookmarkStart w:id="121" w:name="_Toc186957659"/>
      <w:bookmarkStart w:id="122" w:name="_Toc187197472"/>
      <w:bookmarkStart w:id="123" w:name="_Toc188411212"/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 w:rsidR="00354DBD">
        <w:rPr>
          <w:rFonts w:hint="cs"/>
          <w:rtl/>
        </w:rPr>
        <w:t>ي</w:t>
      </w:r>
      <w:bookmarkEnd w:id="121"/>
      <w:bookmarkEnd w:id="122"/>
      <w:bookmarkEnd w:id="123"/>
    </w:p>
    <w:p w14:paraId="62844A0D" w14:textId="0D0959D6" w:rsidR="00150B16" w:rsidRDefault="007368E3" w:rsidP="00B5638C">
      <w:pPr>
        <w:pStyle w:val="ListParagraph"/>
        <w:numPr>
          <w:ilvl w:val="0"/>
          <w:numId w:val="9"/>
        </w:numPr>
        <w:contextualSpacing w:val="0"/>
        <w:rPr>
          <w:rtl/>
        </w:rPr>
      </w:pP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 w:rsidR="008D6C9C">
        <w:rPr>
          <w:rFonts w:hint="cs"/>
          <w:rtl/>
        </w:rPr>
        <w:t xml:space="preserve">با </w:t>
      </w:r>
      <w:r w:rsidR="00624879"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ج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تال،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</w:p>
    <w:p w14:paraId="0819B47C" w14:textId="72E213D4" w:rsidR="00150B16" w:rsidRDefault="007368E3" w:rsidP="00B5638C">
      <w:pPr>
        <w:pStyle w:val="ListParagraph"/>
        <w:numPr>
          <w:ilvl w:val="0"/>
          <w:numId w:val="9"/>
        </w:numPr>
        <w:contextualSpacing w:val="0"/>
        <w:rPr>
          <w:rtl/>
        </w:rPr>
      </w:pP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 w:rsidR="00354DBD">
        <w:rPr>
          <w:rFonts w:hint="cs"/>
        </w:rPr>
        <w:t>‌</w:t>
      </w:r>
      <w:r>
        <w:rPr>
          <w:rFonts w:hint="cs"/>
          <w:rtl/>
        </w:rPr>
        <w:t>ده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342C43">
        <w:rPr>
          <w:rFonts w:hint="cs"/>
          <w:rtl/>
        </w:rPr>
        <w:t>‌</w:t>
      </w:r>
      <w:r>
        <w:rPr>
          <w:rFonts w:hint="cs"/>
          <w:rtl/>
        </w:rPr>
        <w:t>گونه</w:t>
      </w:r>
      <w:r w:rsidR="00354DBD">
        <w:rPr>
          <w:rFonts w:hint="cs"/>
        </w:rPr>
        <w:t>‌</w:t>
      </w:r>
      <w:r>
        <w:rPr>
          <w:rFonts w:hint="cs"/>
          <w:rtl/>
        </w:rPr>
        <w:t>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 w:rsidR="00354DB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354DBD">
        <w:rPr>
          <w:rFonts w:hint="cs"/>
        </w:rPr>
        <w:t>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42C43">
        <w:rPr>
          <w:rFonts w:hint="cs"/>
          <w:rtl/>
        </w:rPr>
        <w:t>سازمان هاي همكار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8D6C9C">
        <w:rPr>
          <w:rFonts w:hint="cs"/>
          <w:rtl/>
        </w:rPr>
        <w:t xml:space="preserve"> و </w:t>
      </w:r>
      <w:r>
        <w:rPr>
          <w:rFonts w:hint="cs"/>
          <w:rtl/>
        </w:rPr>
        <w:t>برنامه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يي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 w:rsidR="00354DBD">
        <w:rPr>
          <w:rFonts w:hint="cs"/>
        </w:rPr>
        <w:t>‌</w:t>
      </w:r>
      <w:r>
        <w:rPr>
          <w:rFonts w:hint="cs"/>
          <w:rtl/>
        </w:rPr>
        <w:t>ده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دات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</w:p>
    <w:p w14:paraId="5D2DB1C4" w14:textId="77777777" w:rsidR="00354DBD" w:rsidRDefault="008D6C9C" w:rsidP="00B5638C">
      <w:pPr>
        <w:pStyle w:val="ListParagraph"/>
        <w:numPr>
          <w:ilvl w:val="0"/>
          <w:numId w:val="9"/>
        </w:numPr>
        <w:contextualSpacing w:val="0"/>
        <w:rPr>
          <w:rtl/>
        </w:rPr>
      </w:pPr>
      <w:r>
        <w:rPr>
          <w:rFonts w:hint="cs"/>
          <w:rtl/>
        </w:rPr>
        <w:t xml:space="preserve">رصد دائمي </w:t>
      </w:r>
      <w:r w:rsidR="007368E3">
        <w:rPr>
          <w:rFonts w:hint="cs"/>
          <w:rtl/>
        </w:rPr>
        <w:t>تهد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دات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جهان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>
        <w:rPr>
          <w:rFonts w:hint="cs"/>
          <w:rtl/>
        </w:rPr>
        <w:t xml:space="preserve">و ارتباط </w:t>
      </w:r>
      <w:r w:rsidR="007368E3">
        <w:rPr>
          <w:rFonts w:hint="cs"/>
          <w:rtl/>
        </w:rPr>
        <w:t>با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م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ب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ن</w:t>
      </w:r>
      <w:r w:rsidR="00354DBD">
        <w:rPr>
          <w:rFonts w:hint="cs"/>
        </w:rPr>
        <w:t>‌</w:t>
      </w:r>
      <w:r w:rsidR="007368E3">
        <w:rPr>
          <w:rFonts w:hint="cs"/>
          <w:rtl/>
        </w:rPr>
        <w:t>الملل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و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نهادها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 w:rsidR="007368E3">
        <w:rPr>
          <w:rFonts w:hint="cs"/>
          <w:rtl/>
        </w:rPr>
        <w:t>ت</w:t>
      </w:r>
      <w:r w:rsidR="00354DBD">
        <w:rPr>
          <w:rFonts w:hint="cs"/>
          <w:rtl/>
        </w:rPr>
        <w:t>ي</w:t>
      </w:r>
      <w:r w:rsidR="007368E3">
        <w:rPr>
          <w:rtl/>
        </w:rPr>
        <w:t xml:space="preserve"> </w:t>
      </w:r>
      <w:r w:rsidR="007368E3">
        <w:rPr>
          <w:rFonts w:hint="cs"/>
          <w:rtl/>
        </w:rPr>
        <w:t>جهان</w:t>
      </w:r>
      <w:r w:rsidR="00354DBD">
        <w:rPr>
          <w:rFonts w:hint="cs"/>
          <w:rtl/>
        </w:rPr>
        <w:t>ي</w:t>
      </w:r>
    </w:p>
    <w:p w14:paraId="3D09994D" w14:textId="77777777" w:rsidR="00150B16" w:rsidRDefault="007368E3" w:rsidP="008D6C9C">
      <w:pPr>
        <w:pStyle w:val="Heading3"/>
        <w:rPr>
          <w:rtl/>
        </w:rPr>
      </w:pPr>
      <w:bookmarkStart w:id="124" w:name="_Toc186957660"/>
      <w:bookmarkStart w:id="125" w:name="_Toc187197473"/>
      <w:bookmarkStart w:id="126" w:name="_Toc188411213"/>
      <w:r>
        <w:rPr>
          <w:rFonts w:hint="cs"/>
          <w:rtl/>
        </w:rPr>
        <w:t>الزامات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bookmarkEnd w:id="124"/>
      <w:bookmarkEnd w:id="125"/>
      <w:bookmarkEnd w:id="126"/>
    </w:p>
    <w:p w14:paraId="344AE46F" w14:textId="77777777" w:rsidR="00150B16" w:rsidRDefault="007368E3" w:rsidP="00B5638C">
      <w:pPr>
        <w:pStyle w:val="ListParagraph"/>
        <w:numPr>
          <w:ilvl w:val="0"/>
          <w:numId w:val="10"/>
        </w:numPr>
        <w:contextualSpacing w:val="0"/>
        <w:rPr>
          <w:rtl/>
        </w:rPr>
      </w:pPr>
      <w:r>
        <w:rPr>
          <w:rFonts w:hint="cs"/>
          <w:rtl/>
        </w:rPr>
        <w:t>تأم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354DBD">
        <w:rPr>
          <w:rFonts w:hint="cs"/>
          <w:rtl/>
        </w:rPr>
        <w:t>ي</w:t>
      </w:r>
      <w:r w:rsidR="008D6C9C">
        <w:rPr>
          <w:rFonts w:hint="cs"/>
          <w:rtl/>
        </w:rPr>
        <w:t xml:space="preserve"> براي</w:t>
      </w:r>
      <w:r>
        <w:rPr>
          <w:rtl/>
        </w:rPr>
        <w:t xml:space="preserve"> </w:t>
      </w:r>
      <w:r>
        <w:rPr>
          <w:rFonts w:hint="cs"/>
          <w:rtl/>
        </w:rPr>
        <w:t>تأس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 w:rsidR="008D6C9C">
        <w:rPr>
          <w:rFonts w:hint="cs"/>
          <w:rtl/>
        </w:rPr>
        <w:t xml:space="preserve">، </w:t>
      </w:r>
      <w:r>
        <w:rPr>
          <w:rFonts w:hint="cs"/>
          <w:rtl/>
        </w:rPr>
        <w:t>خر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تجه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زات،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 w:rsidR="00354DBD">
        <w:rPr>
          <w:rFonts w:hint="cs"/>
        </w:rPr>
        <w:t>‌</w:t>
      </w:r>
      <w:r>
        <w:rPr>
          <w:rFonts w:hint="cs"/>
          <w:rtl/>
        </w:rPr>
        <w:t>افزارها،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 w:rsidR="00B20792">
        <w:rPr>
          <w:rFonts w:hint="cs"/>
          <w:rtl/>
        </w:rPr>
        <w:t xml:space="preserve">و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رساخت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</w:p>
    <w:p w14:paraId="382A3869" w14:textId="77777777" w:rsidR="00354DBD" w:rsidRDefault="007368E3" w:rsidP="00B5638C">
      <w:pPr>
        <w:pStyle w:val="ListParagraph"/>
        <w:numPr>
          <w:ilvl w:val="0"/>
          <w:numId w:val="10"/>
        </w:numPr>
        <w:contextualSpacing w:val="0"/>
      </w:pPr>
      <w:r>
        <w:rPr>
          <w:rFonts w:hint="cs"/>
          <w:rtl/>
        </w:rPr>
        <w:t>تأم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نه</w:t>
      </w:r>
      <w:r w:rsidR="00354DBD">
        <w:rPr>
          <w:rFonts w:hint="cs"/>
        </w:rPr>
        <w:t>‌</w:t>
      </w:r>
      <w:r>
        <w:rPr>
          <w:rFonts w:hint="cs"/>
          <w:rtl/>
        </w:rPr>
        <w:t>ها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 w:rsidR="00354DBD">
        <w:rPr>
          <w:rFonts w:hint="cs"/>
          <w:rtl/>
        </w:rPr>
        <w:t>ي</w:t>
      </w:r>
      <w:r>
        <w:rPr>
          <w:rFonts w:hint="cs"/>
          <w:rtl/>
        </w:rPr>
        <w:t>بر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فناور</w:t>
      </w:r>
      <w:r w:rsidR="00354DBD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 w:rsidR="008D6C9C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</w:t>
      </w:r>
      <w:r w:rsidR="00354DBD">
        <w:rPr>
          <w:rFonts w:hint="cs"/>
          <w:rtl/>
        </w:rPr>
        <w:t>ي</w:t>
      </w:r>
      <w:r w:rsidR="008D6C9C">
        <w:rPr>
          <w:rFonts w:hint="cs"/>
          <w:rtl/>
        </w:rPr>
        <w:t xml:space="preserve"> و حفظ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 w:rsidR="00354DBD">
        <w:rPr>
          <w:rFonts w:hint="cs"/>
          <w:rtl/>
        </w:rPr>
        <w:t>ي</w:t>
      </w:r>
    </w:p>
    <w:p w14:paraId="46C2F5ED" w14:textId="60F3075E" w:rsidR="00D14CC9" w:rsidRDefault="00D14CC9" w:rsidP="00B5638C">
      <w:pPr>
        <w:pStyle w:val="ListParagraph"/>
        <w:numPr>
          <w:ilvl w:val="0"/>
          <w:numId w:val="10"/>
        </w:numPr>
        <w:contextualSpacing w:val="0"/>
        <w:rPr>
          <w:rtl/>
        </w:rPr>
      </w:pPr>
      <w:r>
        <w:rPr>
          <w:rFonts w:hint="cs"/>
          <w:rtl/>
        </w:rPr>
        <w:t>مشاركت و حضور و همكاري و ارتباط دائمي تمامي گروه‌ها</w:t>
      </w:r>
      <w:r w:rsidR="00D1596C">
        <w:rPr>
          <w:rFonts w:hint="cs"/>
          <w:rtl/>
        </w:rPr>
        <w:t>ي فعّال در مسئله مهدويت و تمدن نوين اسلامي</w:t>
      </w:r>
    </w:p>
    <w:p w14:paraId="40616083" w14:textId="0D9820AC" w:rsidR="005D22B1" w:rsidRDefault="005D22B1" w:rsidP="005D22B1">
      <w:pPr>
        <w:pStyle w:val="Heading1"/>
        <w:rPr>
          <w:rtl/>
        </w:rPr>
      </w:pPr>
      <w:bookmarkStart w:id="127" w:name="_Toc186957661"/>
      <w:bookmarkStart w:id="128" w:name="_Toc187197474"/>
      <w:bookmarkStart w:id="129" w:name="_Toc188411214"/>
      <w:r>
        <w:rPr>
          <w:rFonts w:hint="cs"/>
          <w:rtl/>
        </w:rPr>
        <w:t xml:space="preserve">مراحل تأسيس قرارگاه </w:t>
      </w:r>
      <w:bookmarkEnd w:id="127"/>
      <w:r w:rsidR="00BA0175">
        <w:rPr>
          <w:rFonts w:hint="cs"/>
          <w:rtl/>
        </w:rPr>
        <w:t xml:space="preserve">سايبري و </w:t>
      </w:r>
      <w:r w:rsidR="00BA0175">
        <w:rPr>
          <w:rFonts w:hint="eastAsia"/>
          <w:rtl/>
        </w:rPr>
        <w:t>هومَص</w:t>
      </w:r>
      <w:r w:rsidR="00BA0175">
        <w:rPr>
          <w:rFonts w:hint="cs"/>
          <w:rtl/>
        </w:rPr>
        <w:t xml:space="preserve"> مسجد </w:t>
      </w:r>
      <w:r w:rsidR="00BA0175">
        <w:rPr>
          <w:rFonts w:hint="eastAsia"/>
          <w:rtl/>
        </w:rPr>
        <w:t>مقدّس</w:t>
      </w:r>
      <w:r w:rsidR="00BA0175">
        <w:rPr>
          <w:rFonts w:hint="cs"/>
          <w:rtl/>
        </w:rPr>
        <w:t xml:space="preserve"> جمكران</w:t>
      </w:r>
      <w:bookmarkEnd w:id="128"/>
      <w:bookmarkEnd w:id="129"/>
    </w:p>
    <w:p w14:paraId="5635F704" w14:textId="1F5A9849" w:rsidR="00697C03" w:rsidRPr="00697C03" w:rsidRDefault="00697C03" w:rsidP="00446C47">
      <w:pPr>
        <w:pStyle w:val="Heading2"/>
        <w:rPr>
          <w:rtl/>
        </w:rPr>
      </w:pPr>
      <w:bookmarkStart w:id="130" w:name="_Toc186957663"/>
      <w:bookmarkStart w:id="131" w:name="_Toc187197475"/>
      <w:bookmarkStart w:id="132" w:name="_Toc188411215"/>
      <w:r>
        <w:rPr>
          <w:rFonts w:hint="cs"/>
          <w:rtl/>
        </w:rPr>
        <w:t xml:space="preserve">برگزاري نشست‌هاي اوليه و </w:t>
      </w:r>
      <w:r w:rsidR="00446C47">
        <w:rPr>
          <w:rFonts w:hint="cs"/>
          <w:rtl/>
        </w:rPr>
        <w:t>ترويج</w:t>
      </w:r>
      <w:r>
        <w:rPr>
          <w:rFonts w:hint="cs"/>
          <w:rtl/>
        </w:rPr>
        <w:t xml:space="preserve"> گفتمان </w:t>
      </w:r>
      <w:bookmarkEnd w:id="130"/>
      <w:r w:rsidR="00446C47">
        <w:rPr>
          <w:rFonts w:hint="cs"/>
          <w:rtl/>
        </w:rPr>
        <w:t>ضرورت قرارگاه</w:t>
      </w:r>
      <w:bookmarkEnd w:id="131"/>
      <w:bookmarkEnd w:id="132"/>
    </w:p>
    <w:p w14:paraId="6F522AB1" w14:textId="23CF5C32" w:rsidR="00697C03" w:rsidRDefault="00697C03" w:rsidP="00354DBD">
      <w:pPr>
        <w:rPr>
          <w:rtl/>
        </w:rPr>
      </w:pPr>
      <w:r>
        <w:rPr>
          <w:rFonts w:hint="cs"/>
          <w:rtl/>
        </w:rPr>
        <w:t>در نخستين گام جلسات</w:t>
      </w:r>
      <w:r w:rsidR="00446C47">
        <w:rPr>
          <w:rFonts w:hint="cs"/>
          <w:rtl/>
        </w:rPr>
        <w:t>ي با مسئولان داخلي واحدهاي مختلف مسجد به‌صورت جداگانه و تك‌به‌تك برگزار مي‌گردد، تا ضمن گفتگو، اهميّت و ضرورت تشكيل قرارگاه تبيين شود. همين جلسات با گروه‌هاي فعّال سايبري در موضوع مهدويت و تمدن نوين اسلامي نيز برگزار مي‌گردد، تا آن‌ها نيز نسبت به ضرورت و موضوع فعاليت اين قرارگاه توجيه گردند. ديدگاه و نظرات ارائه شده از سوي ذي‌نفعان در قالب يك سند تدوين مي‌شود تا تمامي اهداف و ضرورت‌ها تبيين گردد و مبناي همگرايي شود.</w:t>
      </w:r>
      <w:r>
        <w:rPr>
          <w:rFonts w:hint="cs"/>
          <w:rtl/>
        </w:rPr>
        <w:t xml:space="preserve"> </w:t>
      </w:r>
      <w:r w:rsidR="00446C47">
        <w:rPr>
          <w:rFonts w:hint="cs"/>
          <w:rtl/>
        </w:rPr>
        <w:t xml:space="preserve">اين گفتگوها فرصتي را </w:t>
      </w:r>
      <w:r>
        <w:rPr>
          <w:rFonts w:hint="cs"/>
          <w:rtl/>
        </w:rPr>
        <w:t xml:space="preserve">فراهم مي‌كند تا به دقّت تمامي نگراني‌ها پاسخ داده شود و شبهات برطرف گردد و مسير بحث به سمتي برود كه </w:t>
      </w:r>
      <w:r w:rsidR="00446C47">
        <w:rPr>
          <w:rFonts w:hint="cs"/>
          <w:rtl/>
        </w:rPr>
        <w:t>همه تمايل به همكاري در تأسيس و مديريت قرارگاه داشته باشند</w:t>
      </w:r>
      <w:r>
        <w:rPr>
          <w:rFonts w:hint="cs"/>
          <w:rtl/>
        </w:rPr>
        <w:t xml:space="preserve">. </w:t>
      </w:r>
    </w:p>
    <w:p w14:paraId="3D496A29" w14:textId="10899EB6" w:rsidR="00697C03" w:rsidRDefault="00697C03" w:rsidP="00446C47">
      <w:pPr>
        <w:pStyle w:val="Heading2"/>
        <w:rPr>
          <w:rtl/>
        </w:rPr>
      </w:pPr>
      <w:bookmarkStart w:id="133" w:name="_Toc186957664"/>
      <w:bookmarkStart w:id="134" w:name="_Toc187197476"/>
      <w:bookmarkStart w:id="135" w:name="_Toc188411216"/>
      <w:r>
        <w:rPr>
          <w:rFonts w:hint="cs"/>
          <w:rtl/>
        </w:rPr>
        <w:t xml:space="preserve">برگزاري گردهمايي مشترك </w:t>
      </w:r>
      <w:bookmarkEnd w:id="133"/>
      <w:r w:rsidR="00446C47">
        <w:rPr>
          <w:rFonts w:hint="cs"/>
          <w:rtl/>
        </w:rPr>
        <w:t>و خبري - اطلاع‌رساني تأسيس قرارگاه</w:t>
      </w:r>
      <w:bookmarkEnd w:id="134"/>
      <w:bookmarkEnd w:id="135"/>
    </w:p>
    <w:p w14:paraId="2850B900" w14:textId="70EB4250" w:rsidR="00BE1AE4" w:rsidRDefault="00446C47" w:rsidP="00697C03">
      <w:pPr>
        <w:rPr>
          <w:rtl/>
        </w:rPr>
      </w:pPr>
      <w:r>
        <w:rPr>
          <w:rFonts w:hint="cs"/>
          <w:rtl/>
        </w:rPr>
        <w:t>تمامي واحدها، بخش‌ها و گروه‌هاي ذي‌ربط دعوت شده و در قالب يك كنفرانس خبري رسماً تأسيس قرارگاه اطلاع‌رساني مي‌گردد. اين فرصتي خواهد بود تا افراد و گروه‌هاي علاقه‌مند ديگر نيز آگاه شده و در صورت تمايل بتوانند همكاري خود را به اطلاع برسانند و مرتبط شوند</w:t>
      </w:r>
      <w:r w:rsidR="00BE1AE4">
        <w:rPr>
          <w:rFonts w:hint="cs"/>
          <w:rtl/>
        </w:rPr>
        <w:t>.</w:t>
      </w:r>
      <w:r>
        <w:rPr>
          <w:rFonts w:hint="cs"/>
          <w:rtl/>
        </w:rPr>
        <w:t xml:space="preserve"> چشم‌انداز و افق مهدويت و تمدن اسلامي هدف اين قرارگاه قرائت شده و در قالب يك بيانيه پاياني، اهداف و راهبردها تبيين مي‌گردد.</w:t>
      </w:r>
    </w:p>
    <w:p w14:paraId="1ACB24E5" w14:textId="629AEDE2" w:rsidR="00F3221A" w:rsidRDefault="00F3221A" w:rsidP="00446C47">
      <w:pPr>
        <w:pStyle w:val="Heading2"/>
        <w:rPr>
          <w:rtl/>
        </w:rPr>
      </w:pPr>
      <w:bookmarkStart w:id="136" w:name="_Toc186957666"/>
      <w:bookmarkStart w:id="137" w:name="_Toc187197477"/>
      <w:bookmarkStart w:id="138" w:name="_Toc188411217"/>
      <w:r>
        <w:rPr>
          <w:rFonts w:hint="cs"/>
          <w:rtl/>
        </w:rPr>
        <w:t xml:space="preserve">تشكيل </w:t>
      </w:r>
      <w:r w:rsidR="00446C47">
        <w:rPr>
          <w:rFonts w:hint="cs"/>
          <w:rtl/>
        </w:rPr>
        <w:t>يك گروه علمي در قالب هيئت مؤسس</w:t>
      </w:r>
      <w:r>
        <w:rPr>
          <w:rFonts w:hint="cs"/>
          <w:rtl/>
        </w:rPr>
        <w:t xml:space="preserve"> </w:t>
      </w:r>
      <w:r w:rsidR="00446C47">
        <w:rPr>
          <w:rFonts w:hint="cs"/>
          <w:rtl/>
        </w:rPr>
        <w:t xml:space="preserve">براي </w:t>
      </w:r>
      <w:r>
        <w:rPr>
          <w:rFonts w:hint="cs"/>
          <w:rtl/>
        </w:rPr>
        <w:t>طراحي</w:t>
      </w:r>
      <w:r w:rsidR="00446C47">
        <w:rPr>
          <w:rFonts w:hint="cs"/>
          <w:rtl/>
        </w:rPr>
        <w:t xml:space="preserve"> و تصويب</w:t>
      </w:r>
      <w:r>
        <w:rPr>
          <w:rFonts w:hint="cs"/>
          <w:rtl/>
        </w:rPr>
        <w:t xml:space="preserve"> ساختار قرارگاه</w:t>
      </w:r>
      <w:bookmarkEnd w:id="136"/>
      <w:bookmarkEnd w:id="137"/>
      <w:bookmarkEnd w:id="138"/>
    </w:p>
    <w:p w14:paraId="77ED73C4" w14:textId="1BD92A82" w:rsidR="00BC031E" w:rsidRDefault="00446C47" w:rsidP="00446C47">
      <w:pPr>
        <w:rPr>
          <w:rtl/>
        </w:rPr>
      </w:pPr>
      <w:r>
        <w:rPr>
          <w:rFonts w:hint="cs"/>
          <w:rtl/>
        </w:rPr>
        <w:t>نمايندگان رسمي مسئولان بخش‌هاي مختلف مسجد مقدّس جمكران با حضور كارشناسان سايبري و هوش مصنوعي جلساتي برگزار مي‌كنند تا به نيازهاي تأسيس قرارگاه دست‌يافته و راه‌هاي تأمين آن‌ها را تدبير نمايند</w:t>
      </w:r>
      <w:r w:rsidR="00F3221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BC031E">
        <w:rPr>
          <w:rFonts w:hint="cs"/>
          <w:rtl/>
        </w:rPr>
        <w:t xml:space="preserve">در نهايت همين گروه اساسنامه و چارچوب تأسيس قرارگاه را تدوين </w:t>
      </w:r>
      <w:r>
        <w:rPr>
          <w:rFonts w:hint="cs"/>
          <w:rtl/>
        </w:rPr>
        <w:t>كرده</w:t>
      </w:r>
      <w:r w:rsidR="00BC031E">
        <w:rPr>
          <w:rFonts w:hint="cs"/>
          <w:rtl/>
        </w:rPr>
        <w:t>؛ مباني ديني، مباني اخلاقي، مباني سايبري، راهبردهاي سخت‌افزاري، نرم‌افزاري و…</w:t>
      </w:r>
      <w:r w:rsidR="00C13089">
        <w:rPr>
          <w:rFonts w:hint="cs"/>
          <w:rtl/>
        </w:rPr>
        <w:t xml:space="preserve"> نقشه وظايف و مسئوليت‌ها را بر اساس چارت سازماني طراحي شده ترسيم و روابط تمامي </w:t>
      </w:r>
      <w:r w:rsidR="003E1E03">
        <w:rPr>
          <w:rFonts w:hint="cs"/>
          <w:rtl/>
        </w:rPr>
        <w:t>بخش‌ها</w:t>
      </w:r>
      <w:r w:rsidR="00C13089">
        <w:rPr>
          <w:rFonts w:hint="cs"/>
          <w:rtl/>
        </w:rPr>
        <w:t xml:space="preserve"> را سازمان‌دهي و معماري مي‌نمايد.</w:t>
      </w:r>
    </w:p>
    <w:p w14:paraId="6B7F28CD" w14:textId="77777777" w:rsidR="00F3221A" w:rsidRDefault="00F3221A" w:rsidP="002E1F41">
      <w:pPr>
        <w:pStyle w:val="Heading2"/>
        <w:rPr>
          <w:rtl/>
        </w:rPr>
      </w:pPr>
      <w:bookmarkStart w:id="139" w:name="_Toc186957667"/>
      <w:bookmarkStart w:id="140" w:name="_Toc187197478"/>
      <w:bookmarkStart w:id="141" w:name="_Toc188411218"/>
      <w:r>
        <w:rPr>
          <w:rFonts w:hint="cs"/>
          <w:rtl/>
        </w:rPr>
        <w:t>طراحي راهبردها و برنامه‌هاي عملياتي در چارچوب ساختار قرارگاه</w:t>
      </w:r>
      <w:bookmarkEnd w:id="139"/>
      <w:bookmarkEnd w:id="140"/>
      <w:bookmarkEnd w:id="141"/>
    </w:p>
    <w:p w14:paraId="084D3165" w14:textId="07666A4B" w:rsidR="00F3221A" w:rsidRDefault="00D25CFB" w:rsidP="00BE1AE4">
      <w:pPr>
        <w:rPr>
          <w:rtl/>
        </w:rPr>
      </w:pPr>
      <w:r>
        <w:rPr>
          <w:rFonts w:hint="cs"/>
          <w:rtl/>
        </w:rPr>
        <w:t>پس از تصويب اساسنامه و چارچوب‌هاي فعاليت قرارگاه، كار با نصب مسئولان</w:t>
      </w:r>
      <w:r w:rsidR="002E1F41">
        <w:rPr>
          <w:rFonts w:hint="cs"/>
          <w:rtl/>
        </w:rPr>
        <w:t xml:space="preserve"> قرارگاه</w:t>
      </w:r>
      <w:r>
        <w:rPr>
          <w:rFonts w:hint="cs"/>
          <w:rtl/>
        </w:rPr>
        <w:t xml:space="preserve"> به‌طور رسمي آغاز مي‌شود و گروه‌هاي جديد</w:t>
      </w:r>
      <w:r w:rsidR="002E1F41">
        <w:rPr>
          <w:rFonts w:hint="cs"/>
          <w:rtl/>
        </w:rPr>
        <w:t xml:space="preserve"> و كميته‌هايي كه در اساسنامه مشخّص شده‌اند</w:t>
      </w:r>
      <w:r>
        <w:rPr>
          <w:rFonts w:hint="cs"/>
          <w:rtl/>
        </w:rPr>
        <w:t xml:space="preserve"> شكل مي‌گيرند تا در همان فضاي ترسيم شده به طراحي راهبردها و برنامه‌ريزي</w:t>
      </w:r>
      <w:r w:rsidR="002E1F41">
        <w:rPr>
          <w:rFonts w:hint="cs"/>
          <w:rtl/>
        </w:rPr>
        <w:t>‌هاي دقيق و علمي</w:t>
      </w:r>
      <w:r>
        <w:rPr>
          <w:rFonts w:hint="cs"/>
          <w:rtl/>
        </w:rPr>
        <w:t xml:space="preserve"> بپردازند.</w:t>
      </w:r>
    </w:p>
    <w:p w14:paraId="146C98FB" w14:textId="21C89D40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357719">
        <w:rPr>
          <w:rFonts w:hint="cs"/>
          <w:color w:val="FF0000"/>
          <w:rtl/>
        </w:rPr>
        <w:t>گروه</w:t>
      </w:r>
      <w:r w:rsidR="002E1F41">
        <w:rPr>
          <w:rFonts w:hint="cs"/>
          <w:color w:val="FF0000"/>
          <w:rtl/>
        </w:rPr>
        <w:t xml:space="preserve"> و شوراي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عالي تصميم</w:t>
      </w:r>
      <w:r w:rsidRPr="00357719">
        <w:rPr>
          <w:rFonts w:hint="cs"/>
          <w:color w:val="FF0000"/>
        </w:rPr>
        <w:t>‌</w:t>
      </w:r>
      <w:r w:rsidRPr="00357719">
        <w:rPr>
          <w:rFonts w:hint="cs"/>
          <w:color w:val="FF0000"/>
          <w:rtl/>
        </w:rPr>
        <w:t>گيري</w:t>
      </w:r>
      <w:r w:rsidRPr="00357719">
        <w:rPr>
          <w:color w:val="FF0000"/>
          <w:rtl/>
        </w:rPr>
        <w:t xml:space="preserve">: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استراتژيك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Fonts w:hint="cs"/>
        </w:rPr>
        <w:t>‌</w:t>
      </w:r>
      <w:r>
        <w:rPr>
          <w:rFonts w:hint="cs"/>
          <w:rtl/>
        </w:rPr>
        <w:t>گيري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Fonts w:hint="cs"/>
        </w:rPr>
        <w:t>‌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تخصص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(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سايبري،</w:t>
      </w:r>
      <w:r>
        <w:rPr>
          <w:rtl/>
        </w:rPr>
        <w:t xml:space="preserve"> </w:t>
      </w:r>
      <w:r>
        <w:rPr>
          <w:rFonts w:hint="cs"/>
          <w:rtl/>
        </w:rPr>
        <w:t>حقوق،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Fonts w:hint="cs"/>
        </w:rPr>
        <w:t>‌</w:t>
      </w:r>
      <w:r>
        <w:rPr>
          <w:rFonts w:hint="cs"/>
          <w:rtl/>
        </w:rPr>
        <w:t>آوري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25358BE2" w14:textId="5A3FC352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357719">
        <w:rPr>
          <w:rFonts w:hint="cs"/>
          <w:color w:val="FF0000"/>
          <w:rtl/>
        </w:rPr>
        <w:t>گروه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تحليل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تهديد</w:t>
      </w:r>
      <w:r w:rsidRPr="00357719">
        <w:rPr>
          <w:color w:val="FF0000"/>
          <w:rtl/>
        </w:rPr>
        <w:t xml:space="preserve"> (</w:t>
      </w:r>
      <w:r w:rsidRPr="00357719">
        <w:rPr>
          <w:color w:val="FF0000"/>
        </w:rPr>
        <w:t>Threat Intelligence</w:t>
      </w:r>
      <w:r w:rsidRPr="00357719">
        <w:rPr>
          <w:color w:val="FF0000"/>
          <w:rtl/>
        </w:rPr>
        <w:t>)</w:t>
      </w:r>
      <w:r w:rsidRPr="00357719">
        <w:rPr>
          <w:rFonts w:hint="cs"/>
          <w:color w:val="FF0000"/>
          <w:rtl/>
        </w:rPr>
        <w:t>:</w:t>
      </w:r>
      <w:r>
        <w:rPr>
          <w:rFonts w:hint="cs"/>
          <w:rtl/>
        </w:rPr>
        <w:t xml:space="preserve"> 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سايبري،</w:t>
      </w:r>
      <w:r>
        <w:rPr>
          <w:rtl/>
        </w:rPr>
        <w:t xml:space="preserve"> </w:t>
      </w:r>
      <w:r>
        <w:rPr>
          <w:rFonts w:hint="cs"/>
          <w:rtl/>
        </w:rPr>
        <w:t>روندها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</w:p>
    <w:p w14:paraId="12442782" w14:textId="31D4B1AB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357719">
        <w:rPr>
          <w:rFonts w:hint="cs"/>
          <w:color w:val="FF0000"/>
          <w:rtl/>
        </w:rPr>
        <w:t>گروه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واكنش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به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حوادث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سايبري</w:t>
      </w:r>
      <w:r w:rsidRPr="00357719">
        <w:rPr>
          <w:color w:val="FF0000"/>
          <w:rtl/>
        </w:rPr>
        <w:t xml:space="preserve"> (</w:t>
      </w:r>
      <w:r w:rsidRPr="00357719">
        <w:rPr>
          <w:color w:val="FF0000"/>
        </w:rPr>
        <w:t>Incident Response Team</w:t>
      </w:r>
      <w:r w:rsidRPr="00357719">
        <w:rPr>
          <w:color w:val="FF0000"/>
          <w:rtl/>
        </w:rPr>
        <w:t>)</w:t>
      </w:r>
      <w:r w:rsidRPr="00357719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واكنش</w:t>
      </w:r>
      <w:r>
        <w:rPr>
          <w:rtl/>
        </w:rPr>
        <w:t xml:space="preserve"> </w:t>
      </w:r>
      <w:r>
        <w:rPr>
          <w:rFonts w:hint="cs"/>
          <w:rtl/>
        </w:rPr>
        <w:t>فوري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سايبري،</w:t>
      </w:r>
      <w:r>
        <w:rPr>
          <w:rtl/>
        </w:rPr>
        <w:t xml:space="preserve"> </w:t>
      </w:r>
      <w:r>
        <w:rPr>
          <w:rFonts w:hint="cs"/>
          <w:rtl/>
        </w:rPr>
        <w:t>شناسايي،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Fonts w:hint="cs"/>
        </w:rPr>
        <w:t>‌</w:t>
      </w:r>
      <w:r>
        <w:rPr>
          <w:rFonts w:hint="cs"/>
          <w:rtl/>
        </w:rPr>
        <w:t>ترين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ممكن، 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عادي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بازيابي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ديده</w:t>
      </w:r>
    </w:p>
    <w:p w14:paraId="5BAC67DD" w14:textId="2ED2243B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357719">
        <w:rPr>
          <w:rFonts w:hint="cs"/>
          <w:color w:val="FF0000"/>
          <w:rtl/>
        </w:rPr>
        <w:t>گروه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امنيت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شبكه</w:t>
      </w:r>
      <w:r w:rsidRPr="00357719">
        <w:rPr>
          <w:color w:val="FF0000"/>
          <w:rtl/>
        </w:rPr>
        <w:t xml:space="preserve"> (</w:t>
      </w:r>
      <w:r w:rsidRPr="00357719">
        <w:rPr>
          <w:color w:val="FF0000"/>
        </w:rPr>
        <w:t>Network Security Team</w:t>
      </w:r>
      <w:r w:rsidRPr="00357719">
        <w:rPr>
          <w:color w:val="FF0000"/>
          <w:rtl/>
        </w:rPr>
        <w:t>)</w:t>
      </w:r>
      <w:r w:rsidRPr="00357719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طراحي،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ديجيتال،</w:t>
      </w:r>
      <w:r w:rsidR="00DD3A52">
        <w:rPr>
          <w:rFonts w:hint="cs"/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ترافيك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Fonts w:hint="cs"/>
        </w:rPr>
        <w:t>‌</w:t>
      </w:r>
      <w:r>
        <w:rPr>
          <w:rFonts w:hint="cs"/>
          <w:rtl/>
        </w:rPr>
        <w:t>پذيري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احتمالي، مديريت</w:t>
      </w:r>
      <w:r>
        <w:rPr>
          <w:rtl/>
        </w:rPr>
        <w:t xml:space="preserve"> </w:t>
      </w:r>
      <w:r>
        <w:rPr>
          <w:rFonts w:hint="cs"/>
          <w:rtl/>
        </w:rPr>
        <w:t>ابزارهاي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فايروال</w:t>
      </w:r>
      <w:r>
        <w:rPr>
          <w:rFonts w:hint="cs"/>
        </w:rPr>
        <w:t>‌</w:t>
      </w:r>
      <w:r>
        <w:rPr>
          <w:rFonts w:hint="cs"/>
          <w:rtl/>
        </w:rPr>
        <w:t>ها</w:t>
      </w:r>
    </w:p>
    <w:p w14:paraId="001967A0" w14:textId="2D19E9A8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357719">
        <w:rPr>
          <w:rFonts w:hint="cs"/>
          <w:color w:val="FF0000"/>
          <w:rtl/>
        </w:rPr>
        <w:t>گروه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مقابله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با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تهديدات</w:t>
      </w:r>
      <w:r w:rsidRPr="00357719">
        <w:rPr>
          <w:color w:val="FF0000"/>
          <w:rtl/>
        </w:rPr>
        <w:t xml:space="preserve"> </w:t>
      </w:r>
      <w:r w:rsidRPr="00357719">
        <w:rPr>
          <w:rFonts w:hint="cs"/>
          <w:color w:val="FF0000"/>
          <w:rtl/>
        </w:rPr>
        <w:t>پيشرفته</w:t>
      </w:r>
      <w:r w:rsidRPr="00357719">
        <w:rPr>
          <w:color w:val="FF0000"/>
          <w:rtl/>
        </w:rPr>
        <w:t xml:space="preserve"> (</w:t>
      </w:r>
      <w:r w:rsidRPr="00357719">
        <w:rPr>
          <w:color w:val="FF0000"/>
        </w:rPr>
        <w:t>Advanced Persistent Threats - APT</w:t>
      </w:r>
      <w:r w:rsidRPr="00357719">
        <w:rPr>
          <w:color w:val="FF0000"/>
          <w:rtl/>
        </w:rPr>
        <w:t>)</w:t>
      </w:r>
      <w:r w:rsidRPr="00357719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Fonts w:hint="cs"/>
        </w:rPr>
        <w:t>‌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دولتي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است، 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استراتژي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ها، 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t>APT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متوقف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مهاجمان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</w:p>
    <w:p w14:paraId="69A90C89" w14:textId="1B5A5B97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1C2B94">
        <w:rPr>
          <w:rFonts w:hint="cs"/>
          <w:color w:val="FF0000"/>
          <w:rtl/>
        </w:rPr>
        <w:t>گرو</w:t>
      </w:r>
      <w:r w:rsidR="002E1F41">
        <w:rPr>
          <w:rFonts w:hint="cs"/>
          <w:color w:val="FF0000"/>
          <w:rtl/>
        </w:rPr>
        <w:t>ه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قانوني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و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حقوقي</w:t>
      </w:r>
      <w:r w:rsidRPr="001C2B94">
        <w:rPr>
          <w:color w:val="FF0000"/>
          <w:rtl/>
        </w:rPr>
        <w:t xml:space="preserve"> (</w:t>
      </w:r>
      <w:r w:rsidRPr="001C2B94">
        <w:rPr>
          <w:color w:val="FF0000"/>
        </w:rPr>
        <w:t>Legal and Compliance Team</w:t>
      </w:r>
      <w:r w:rsidRPr="001C2B94">
        <w:rPr>
          <w:color w:val="FF0000"/>
          <w:rtl/>
        </w:rPr>
        <w:t>)</w:t>
      </w:r>
      <w:r w:rsidRPr="001C2B94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قوانين، مشاوره</w:t>
      </w:r>
      <w:r>
        <w:rPr>
          <w:rtl/>
        </w:rPr>
        <w:t xml:space="preserve"> </w:t>
      </w:r>
      <w:r>
        <w:rPr>
          <w:rFonts w:hint="cs"/>
          <w:rtl/>
        </w:rPr>
        <w:t>حقوقي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</w:p>
    <w:p w14:paraId="1552D271" w14:textId="6138A85A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1C2B94">
        <w:rPr>
          <w:rFonts w:hint="cs"/>
          <w:color w:val="FF0000"/>
          <w:rtl/>
        </w:rPr>
        <w:t>گروه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آموزش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و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فرهنگ</w:t>
      </w:r>
      <w:r w:rsidRPr="001C2B94">
        <w:rPr>
          <w:rFonts w:hint="cs"/>
          <w:color w:val="FF0000"/>
        </w:rPr>
        <w:t>‌</w:t>
      </w:r>
      <w:r w:rsidRPr="001C2B94">
        <w:rPr>
          <w:rFonts w:hint="cs"/>
          <w:color w:val="FF0000"/>
          <w:rtl/>
        </w:rPr>
        <w:t>سازي</w:t>
      </w:r>
      <w:r w:rsidRPr="001C2B94">
        <w:rPr>
          <w:color w:val="FF0000"/>
          <w:rtl/>
        </w:rPr>
        <w:t xml:space="preserve"> (</w:t>
      </w:r>
      <w:r w:rsidRPr="001C2B94">
        <w:rPr>
          <w:color w:val="FF0000"/>
        </w:rPr>
        <w:t>Training and Awareness Team</w:t>
      </w:r>
      <w:r w:rsidRPr="001C2B94">
        <w:rPr>
          <w:color w:val="FF0000"/>
          <w:rtl/>
        </w:rPr>
        <w:t>)</w:t>
      </w:r>
      <w:r w:rsidRPr="001C2B94">
        <w:rPr>
          <w:rFonts w:hint="cs"/>
          <w:color w:val="FF0000"/>
          <w:rtl/>
        </w:rPr>
        <w:t>:</w:t>
      </w:r>
      <w:r>
        <w:rPr>
          <w:rFonts w:hint="cs"/>
          <w:rtl/>
        </w:rPr>
        <w:t xml:space="preserve"> 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تيم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سايبري، آگاهي</w:t>
      </w:r>
      <w:r>
        <w:rPr>
          <w:rFonts w:hint="cs"/>
        </w:rPr>
        <w:t>‌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كاركنان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Fonts w:hint="cs"/>
        </w:rPr>
        <w:t>‌</w:t>
      </w:r>
      <w:r>
        <w:rPr>
          <w:rFonts w:hint="cs"/>
          <w:rtl/>
        </w:rPr>
        <w:t>ها، شبيه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عملي، برنامه‌ريزي آموزش‌هاي عمومي اجتماعي</w:t>
      </w:r>
    </w:p>
    <w:p w14:paraId="25600508" w14:textId="77777777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1C2B94">
        <w:rPr>
          <w:rFonts w:hint="cs"/>
          <w:color w:val="FF0000"/>
          <w:rtl/>
        </w:rPr>
        <w:t>گروه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مديريت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داده</w:t>
      </w:r>
      <w:r w:rsidRPr="001C2B94">
        <w:rPr>
          <w:rFonts w:hint="cs"/>
          <w:color w:val="FF0000"/>
        </w:rPr>
        <w:t>‌</w:t>
      </w:r>
      <w:r w:rsidRPr="001C2B94">
        <w:rPr>
          <w:rFonts w:hint="cs"/>
          <w:color w:val="FF0000"/>
          <w:rtl/>
        </w:rPr>
        <w:t>ها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و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اطلاعات</w:t>
      </w:r>
      <w:r w:rsidRPr="001C2B94">
        <w:rPr>
          <w:color w:val="FF0000"/>
          <w:rtl/>
        </w:rPr>
        <w:t xml:space="preserve"> (</w:t>
      </w:r>
      <w:r w:rsidRPr="001C2B94">
        <w:rPr>
          <w:color w:val="FF0000"/>
        </w:rPr>
        <w:t>Data Management</w:t>
      </w:r>
      <w:r w:rsidRPr="001C2B94">
        <w:rPr>
          <w:color w:val="FF0000"/>
          <w:rtl/>
        </w:rPr>
        <w:t>)</w:t>
      </w:r>
      <w:r w:rsidRPr="001C2B94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ذخيره</w:t>
      </w:r>
      <w:r>
        <w:rPr>
          <w:rFonts w:hint="cs"/>
        </w:rPr>
        <w:t>‌</w:t>
      </w:r>
      <w:r>
        <w:rPr>
          <w:rFonts w:hint="cs"/>
          <w:rtl/>
        </w:rPr>
        <w:t>سازي،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تهديدات، پايش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آن‌ها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پروتكل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امنيتي، به</w:t>
      </w:r>
      <w:r>
        <w:rPr>
          <w:rFonts w:hint="cs"/>
        </w:rPr>
        <w:t>‌</w:t>
      </w:r>
      <w:r>
        <w:rPr>
          <w:rFonts w:hint="cs"/>
          <w:rtl/>
        </w:rPr>
        <w:t>روزرساني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</w:p>
    <w:p w14:paraId="6FADBE6C" w14:textId="77777777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1C2B94">
        <w:rPr>
          <w:rFonts w:hint="cs"/>
          <w:color w:val="FF0000"/>
          <w:rtl/>
        </w:rPr>
        <w:t>گروه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فناوري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اطلاعات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و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زيرساخت</w:t>
      </w:r>
      <w:r w:rsidRPr="001C2B94">
        <w:rPr>
          <w:rFonts w:hint="cs"/>
          <w:color w:val="FF0000"/>
        </w:rPr>
        <w:t>‌</w:t>
      </w:r>
      <w:r w:rsidRPr="001C2B94">
        <w:rPr>
          <w:rFonts w:hint="cs"/>
          <w:color w:val="FF0000"/>
          <w:rtl/>
        </w:rPr>
        <w:t>ها</w:t>
      </w:r>
      <w:r w:rsidRPr="001C2B94">
        <w:rPr>
          <w:color w:val="FF0000"/>
          <w:rtl/>
        </w:rPr>
        <w:t xml:space="preserve"> (</w:t>
      </w:r>
      <w:r w:rsidRPr="001C2B94">
        <w:rPr>
          <w:color w:val="FF0000"/>
        </w:rPr>
        <w:t>IT Infrastructure</w:t>
      </w:r>
      <w:r w:rsidRPr="001C2B94">
        <w:rPr>
          <w:color w:val="FF0000"/>
          <w:rtl/>
        </w:rPr>
        <w:t>)</w:t>
      </w:r>
      <w:r w:rsidRPr="001C2B94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زيرساخت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فناوري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قرارگاه، پشتيباني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سيستم</w:t>
      </w:r>
      <w:r>
        <w:rPr>
          <w:rFonts w:hint="cs"/>
        </w:rPr>
        <w:t>‌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داخلي،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Fonts w:hint="cs"/>
        </w:rPr>
        <w:t>‌</w:t>
      </w:r>
      <w:r>
        <w:rPr>
          <w:rFonts w:hint="cs"/>
          <w:rtl/>
        </w:rPr>
        <w:t>افزارها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Fonts w:hint="cs"/>
        </w:rPr>
        <w:t>‌</w:t>
      </w:r>
      <w:r>
        <w:rPr>
          <w:rFonts w:hint="cs"/>
          <w:rtl/>
        </w:rPr>
        <w:t>افزارهاي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</w:p>
    <w:p w14:paraId="776F301D" w14:textId="688B4EF8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1C2B94">
        <w:rPr>
          <w:rFonts w:hint="cs"/>
          <w:color w:val="FF0000"/>
          <w:rtl/>
        </w:rPr>
        <w:t>گروه</w:t>
      </w:r>
      <w:r w:rsidRPr="001C2B94">
        <w:rPr>
          <w:color w:val="FF0000"/>
          <w:rtl/>
        </w:rPr>
        <w:t xml:space="preserve"> </w:t>
      </w:r>
      <w:r w:rsidR="002E1F41">
        <w:rPr>
          <w:rFonts w:hint="cs"/>
          <w:color w:val="FF0000"/>
          <w:rtl/>
        </w:rPr>
        <w:t xml:space="preserve">روابط عمومي و </w:t>
      </w:r>
      <w:r w:rsidRPr="001C2B94">
        <w:rPr>
          <w:rFonts w:hint="cs"/>
          <w:color w:val="FF0000"/>
          <w:rtl/>
        </w:rPr>
        <w:t>همكاري</w:t>
      </w:r>
      <w:r w:rsidR="002E1F41">
        <w:rPr>
          <w:rFonts w:hint="cs"/>
          <w:color w:val="FF0000"/>
          <w:rtl/>
        </w:rPr>
        <w:t>‌هاي ملّي و</w:t>
      </w:r>
      <w:r w:rsidRPr="001C2B94">
        <w:rPr>
          <w:color w:val="FF0000"/>
          <w:rtl/>
        </w:rPr>
        <w:t xml:space="preserve"> </w:t>
      </w:r>
      <w:r w:rsidRPr="001C2B94">
        <w:rPr>
          <w:rFonts w:hint="cs"/>
          <w:color w:val="FF0000"/>
          <w:rtl/>
        </w:rPr>
        <w:t>بين</w:t>
      </w:r>
      <w:r w:rsidRPr="001C2B94">
        <w:rPr>
          <w:rFonts w:hint="cs"/>
          <w:color w:val="FF0000"/>
        </w:rPr>
        <w:t>‌</w:t>
      </w:r>
      <w:r w:rsidRPr="001C2B94">
        <w:rPr>
          <w:rFonts w:hint="cs"/>
          <w:color w:val="FF0000"/>
          <w:rtl/>
        </w:rPr>
        <w:t>المللي</w:t>
      </w:r>
      <w:r w:rsidRPr="001C2B94">
        <w:rPr>
          <w:color w:val="FF0000"/>
          <w:rtl/>
        </w:rPr>
        <w:t xml:space="preserve"> (</w:t>
      </w:r>
      <w:r w:rsidRPr="001C2B94">
        <w:rPr>
          <w:color w:val="FF0000"/>
        </w:rPr>
        <w:t>International Coordination Team</w:t>
      </w:r>
      <w:r w:rsidRPr="001C2B94">
        <w:rPr>
          <w:color w:val="FF0000"/>
          <w:rtl/>
        </w:rPr>
        <w:t>)</w:t>
      </w:r>
      <w:r w:rsidRPr="001C2B94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 w:rsidR="002E1F41">
        <w:rPr>
          <w:rFonts w:hint="cs"/>
          <w:rtl/>
        </w:rPr>
        <w:t xml:space="preserve"> مساجد، نهادهاي ديني و اطلاعاتي و امنيتي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همكاري‌هاي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  <w:r>
        <w:rPr>
          <w:rtl/>
        </w:rPr>
        <w:t xml:space="preserve"> </w:t>
      </w:r>
      <w:r>
        <w:rPr>
          <w:rFonts w:hint="cs"/>
          <w:rtl/>
        </w:rPr>
        <w:t>مشترك، همكاري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تبادل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جهاني، هم</w:t>
      </w:r>
      <w:r>
        <w:rPr>
          <w:rFonts w:hint="cs"/>
        </w:rPr>
        <w:t>‌</w:t>
      </w:r>
      <w:r>
        <w:rPr>
          <w:rFonts w:hint="cs"/>
          <w:rtl/>
        </w:rPr>
        <w:t>افزايي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 w:rsidR="004244C0">
        <w:rPr>
          <w:rFonts w:hint="cs"/>
          <w:rtl/>
        </w:rPr>
        <w:t xml:space="preserve"> ملّي 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Fonts w:hint="cs"/>
        </w:rPr>
        <w:t>‌</w:t>
      </w:r>
      <w:r>
        <w:rPr>
          <w:rFonts w:hint="cs"/>
          <w:rtl/>
        </w:rPr>
        <w:t>المللي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حملات</w:t>
      </w:r>
      <w:r>
        <w:rPr>
          <w:rtl/>
        </w:rPr>
        <w:t xml:space="preserve"> </w:t>
      </w:r>
      <w:r>
        <w:rPr>
          <w:rFonts w:hint="cs"/>
          <w:rtl/>
        </w:rPr>
        <w:t>سايبري</w:t>
      </w:r>
    </w:p>
    <w:p w14:paraId="7F95C48A" w14:textId="2EB05EA7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1C2B94">
        <w:rPr>
          <w:rFonts w:hint="cs"/>
          <w:color w:val="FF0000"/>
          <w:rtl/>
        </w:rPr>
        <w:t>گروه مديريت هوش مصنوعي (</w:t>
      </w:r>
      <w:r w:rsidRPr="001C2B94">
        <w:rPr>
          <w:color w:val="FF0000"/>
        </w:rPr>
        <w:t>AI</w:t>
      </w:r>
      <w:r w:rsidRPr="001C2B94">
        <w:rPr>
          <w:rFonts w:hint="cs"/>
          <w:color w:val="FF0000"/>
          <w:rtl/>
        </w:rPr>
        <w:t xml:space="preserve">): </w:t>
      </w:r>
      <w:r>
        <w:rPr>
          <w:rFonts w:hint="cs"/>
          <w:rtl/>
        </w:rPr>
        <w:t>تجهيز و نصب ابزارهاي هوش مصنوعي، مديريت داده‌ها، آموزش نيروها و گروه‌هاي ديگر براي استفاده از هوش مصنوعي، توليد گزارش‌هاي هوش مصنوعي و آينده‌پژوهانه</w:t>
      </w:r>
    </w:p>
    <w:p w14:paraId="2FA1D3A7" w14:textId="24817840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1C2B94">
        <w:rPr>
          <w:rFonts w:hint="cs"/>
          <w:color w:val="FF0000"/>
          <w:rtl/>
        </w:rPr>
        <w:t>گروه رصد و پايش فضاي مجازي</w:t>
      </w:r>
      <w:r w:rsidR="001C2B94">
        <w:rPr>
          <w:rFonts w:hint="cs"/>
          <w:color w:val="FF0000"/>
          <w:rtl/>
        </w:rPr>
        <w:t xml:space="preserve"> (</w:t>
      </w:r>
      <w:r w:rsidR="001C2B94" w:rsidRPr="001C2B94">
        <w:rPr>
          <w:color w:val="FF0000"/>
        </w:rPr>
        <w:t>Monitoring</w:t>
      </w:r>
      <w:r w:rsidR="001C2B94">
        <w:rPr>
          <w:rFonts w:hint="cs"/>
          <w:color w:val="FF0000"/>
          <w:rtl/>
        </w:rPr>
        <w:t>)</w:t>
      </w:r>
      <w:r w:rsidRPr="001C2B94">
        <w:rPr>
          <w:rFonts w:hint="cs"/>
          <w:color w:val="FF0000"/>
          <w:rtl/>
        </w:rPr>
        <w:t xml:space="preserve">: </w:t>
      </w:r>
      <w:r>
        <w:rPr>
          <w:rFonts w:hint="cs"/>
          <w:rtl/>
        </w:rPr>
        <w:t>جمع‌آوري و تحليل داده‌هاي آشكار فضاي مجازي، پيام‌رسان‌ها، خبرگزاري‌ها و سامانه‌هاي عمده توليد و آرشيو محتوا و اطلاعات، توليد گزارشات متنوّع آماري و نموداري از داده‌ها</w:t>
      </w:r>
    </w:p>
    <w:p w14:paraId="6E416856" w14:textId="77777777" w:rsidR="006A24AD" w:rsidRDefault="006A24AD" w:rsidP="00B5638C">
      <w:pPr>
        <w:pStyle w:val="ListParagraph"/>
        <w:numPr>
          <w:ilvl w:val="0"/>
          <w:numId w:val="11"/>
        </w:numPr>
        <w:contextualSpacing w:val="0"/>
        <w:rPr>
          <w:rtl/>
        </w:rPr>
      </w:pPr>
      <w:r w:rsidRPr="00FD22B9">
        <w:rPr>
          <w:rFonts w:hint="cs"/>
          <w:color w:val="FF0000"/>
          <w:rtl/>
        </w:rPr>
        <w:t>گروه بازرسي،</w:t>
      </w:r>
      <w:r w:rsidRPr="00FD22B9">
        <w:rPr>
          <w:color w:val="FF0000"/>
          <w:rtl/>
        </w:rPr>
        <w:t xml:space="preserve"> </w:t>
      </w:r>
      <w:r w:rsidRPr="00FD22B9">
        <w:rPr>
          <w:rFonts w:hint="cs"/>
          <w:color w:val="FF0000"/>
          <w:rtl/>
        </w:rPr>
        <w:t xml:space="preserve">نظارت و ارزيابي: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كلي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قرارگاه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عمليات، شفاف</w:t>
      </w:r>
      <w:r>
        <w:rPr>
          <w:rFonts w:hint="cs"/>
        </w:rPr>
        <w:t>‌</w:t>
      </w:r>
      <w:r>
        <w:rPr>
          <w:rFonts w:hint="cs"/>
          <w:rtl/>
        </w:rPr>
        <w:t>سازي</w:t>
      </w:r>
      <w:r>
        <w:rPr>
          <w:rtl/>
        </w:rPr>
        <w:t xml:space="preserve"> </w:t>
      </w:r>
      <w:r>
        <w:rPr>
          <w:rFonts w:hint="cs"/>
          <w:rtl/>
        </w:rPr>
        <w:t>اهداف،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Fonts w:hint="cs"/>
        </w:rPr>
        <w:t>‌</w:t>
      </w:r>
      <w:r>
        <w:rPr>
          <w:rFonts w:hint="cs"/>
          <w:rtl/>
        </w:rPr>
        <w:t>ها، ارزيابي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Fonts w:hint="cs"/>
        </w:rPr>
        <w:t>‌</w:t>
      </w:r>
      <w:r>
        <w:rPr>
          <w:rFonts w:hint="cs"/>
          <w:rtl/>
        </w:rPr>
        <w:t>دهي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  <w:r>
        <w:rPr>
          <w:rFonts w:hint="cs"/>
        </w:rPr>
        <w:t>‌</w:t>
      </w:r>
      <w:r>
        <w:rPr>
          <w:rFonts w:hint="cs"/>
          <w:rtl/>
        </w:rPr>
        <w:t>رتبه</w:t>
      </w:r>
    </w:p>
    <w:p w14:paraId="5E4C8DB2" w14:textId="77777777" w:rsidR="006A24AD" w:rsidRDefault="006A24AD" w:rsidP="00B5638C">
      <w:pPr>
        <w:pStyle w:val="ListParagraph"/>
        <w:numPr>
          <w:ilvl w:val="0"/>
          <w:numId w:val="11"/>
        </w:numPr>
        <w:contextualSpacing w:val="0"/>
      </w:pPr>
      <w:r w:rsidRPr="00FD22B9">
        <w:rPr>
          <w:rFonts w:hint="cs"/>
          <w:color w:val="FF0000"/>
          <w:rtl/>
        </w:rPr>
        <w:t>گروه ارتباطات</w:t>
      </w:r>
      <w:r w:rsidRPr="00FD22B9">
        <w:rPr>
          <w:color w:val="FF0000"/>
          <w:rtl/>
        </w:rPr>
        <w:t xml:space="preserve"> </w:t>
      </w:r>
      <w:r w:rsidRPr="00FD22B9">
        <w:rPr>
          <w:rFonts w:hint="cs"/>
          <w:color w:val="FF0000"/>
          <w:rtl/>
        </w:rPr>
        <w:t>و</w:t>
      </w:r>
      <w:r w:rsidRPr="00FD22B9">
        <w:rPr>
          <w:color w:val="FF0000"/>
          <w:rtl/>
        </w:rPr>
        <w:t xml:space="preserve"> </w:t>
      </w:r>
      <w:r w:rsidRPr="00FD22B9">
        <w:rPr>
          <w:rFonts w:hint="cs"/>
          <w:color w:val="FF0000"/>
          <w:rtl/>
        </w:rPr>
        <w:t>هماهنگي</w:t>
      </w:r>
      <w:r w:rsidRPr="00FD22B9">
        <w:rPr>
          <w:color w:val="FF0000"/>
          <w:rtl/>
        </w:rPr>
        <w:t xml:space="preserve"> </w:t>
      </w:r>
      <w:r w:rsidRPr="00FD22B9">
        <w:rPr>
          <w:rFonts w:hint="cs"/>
          <w:color w:val="FF0000"/>
          <w:rtl/>
        </w:rPr>
        <w:t xml:space="preserve">داخلي: </w:t>
      </w:r>
      <w:r>
        <w:rPr>
          <w:rFonts w:hint="cs"/>
          <w:rtl/>
        </w:rPr>
        <w:t>تسهيل دسترسي تمامي گروه‌ها به اطلاعات مورد نياز و ارتباط با يكديگر،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گونه</w:t>
      </w:r>
      <w:r>
        <w:rPr>
          <w:rFonts w:hint="cs"/>
        </w:rPr>
        <w:t>‌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Fonts w:hint="cs"/>
        </w:rPr>
        <w:t>‌</w:t>
      </w:r>
      <w:r>
        <w:rPr>
          <w:rFonts w:hint="cs"/>
          <w:rtl/>
        </w:rPr>
        <w:t>پذير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</w:p>
    <w:p w14:paraId="79C8181B" w14:textId="3AD0524D" w:rsidR="003D14AA" w:rsidRDefault="004244C0" w:rsidP="004244C0">
      <w:pPr>
        <w:pStyle w:val="Heading2"/>
        <w:rPr>
          <w:rtl/>
        </w:rPr>
      </w:pPr>
      <w:bookmarkStart w:id="142" w:name="_Toc186957669"/>
      <w:bookmarkStart w:id="143" w:name="_Toc187197479"/>
      <w:bookmarkStart w:id="144" w:name="_Toc188411219"/>
      <w:r>
        <w:rPr>
          <w:rFonts w:hint="cs"/>
          <w:rtl/>
        </w:rPr>
        <w:t>اجراي</w:t>
      </w:r>
      <w:r w:rsidR="003D14AA">
        <w:rPr>
          <w:rFonts w:hint="cs"/>
          <w:rtl/>
        </w:rPr>
        <w:t xml:space="preserve"> برنامه‌ها</w:t>
      </w:r>
      <w:bookmarkEnd w:id="142"/>
      <w:r>
        <w:rPr>
          <w:rFonts w:hint="cs"/>
          <w:rtl/>
        </w:rPr>
        <w:t xml:space="preserve">ي توليد شده بر اساس </w:t>
      </w:r>
      <w:r>
        <w:rPr>
          <w:rFonts w:hint="eastAsia"/>
          <w:rtl/>
        </w:rPr>
        <w:t>زمان‌بندي</w:t>
      </w:r>
      <w:r>
        <w:rPr>
          <w:rFonts w:hint="cs"/>
          <w:rtl/>
        </w:rPr>
        <w:t xml:space="preserve"> و اهداف </w:t>
      </w:r>
      <w:r>
        <w:rPr>
          <w:rFonts w:hint="eastAsia"/>
          <w:rtl/>
        </w:rPr>
        <w:t>معيّن</w:t>
      </w:r>
      <w:bookmarkEnd w:id="143"/>
      <w:bookmarkEnd w:id="144"/>
    </w:p>
    <w:p w14:paraId="3866526D" w14:textId="238E0963" w:rsidR="00BB6DD2" w:rsidRDefault="003D14AA" w:rsidP="004244C0">
      <w:pPr>
        <w:rPr>
          <w:rtl/>
        </w:rPr>
      </w:pPr>
      <w:r>
        <w:rPr>
          <w:rFonts w:hint="cs"/>
          <w:rtl/>
        </w:rPr>
        <w:t>بر اساس چارت سازماني قرارگاه،</w:t>
      </w:r>
      <w:r w:rsidR="004244C0">
        <w:rPr>
          <w:rFonts w:hint="cs"/>
          <w:rtl/>
        </w:rPr>
        <w:t xml:space="preserve"> هر گروه و كميته‌اي وظايفي دارد كه بر اساس برنامه‌هاي توليد شده بايستي به انجام برساند. برنامه‌هاي عملياتي طراحي شده در فعاليت قبلي به اين بخش‌ها ابلاغ مي‌گردد و آن‌ها موظّف به اجرا در زمان مشخّص‌شده هستند. از ابزارهاي پيشرفته سايبري و هومَص براي مديريت اين پروژه‌ها استفاده خواهد شد، تا هر فعاليتي با كيفيّت و در زمان خود به انجام رسد.</w:t>
      </w:r>
    </w:p>
    <w:p w14:paraId="4874EEDF" w14:textId="77777777" w:rsidR="003D14AA" w:rsidRDefault="003D14AA" w:rsidP="004244C0">
      <w:pPr>
        <w:pStyle w:val="Heading2"/>
        <w:rPr>
          <w:rtl/>
        </w:rPr>
      </w:pPr>
      <w:bookmarkStart w:id="145" w:name="_Toc186957670"/>
      <w:bookmarkStart w:id="146" w:name="_Toc187197480"/>
      <w:bookmarkStart w:id="147" w:name="_Toc188411220"/>
      <w:r>
        <w:rPr>
          <w:rFonts w:hint="cs"/>
          <w:rtl/>
        </w:rPr>
        <w:t>مستندسازي و تجميع مستمر آمار و گزارش فعاليت‌ها، بازبيني و اصلاح</w:t>
      </w:r>
      <w:bookmarkEnd w:id="145"/>
      <w:bookmarkEnd w:id="146"/>
      <w:bookmarkEnd w:id="147"/>
    </w:p>
    <w:p w14:paraId="48FCC198" w14:textId="77777777" w:rsidR="00BB6DD2" w:rsidRDefault="00BB6DD2" w:rsidP="00BB6DD2">
      <w:pPr>
        <w:rPr>
          <w:rtl/>
        </w:rPr>
      </w:pPr>
      <w:r>
        <w:rPr>
          <w:rFonts w:hint="cs"/>
          <w:rtl/>
        </w:rPr>
        <w:t>تمامي افراد، گروه‌ها و نهادهاي عضو قرارگاه در همان چارچوب مشخّص شده در اساسنامه و اَسناد بالادستي قرارگاه دست به مستندسازي و توليد گزارش‌هاي منظّم از فعاليت‌هاي خود مي‌كند. گروه‌هاي رصدي قرارگاه نيز حسب وظيفه تعيين شده وضعيت را شناسايي و گزارش مي‌نمايند.</w:t>
      </w:r>
    </w:p>
    <w:p w14:paraId="239BC33B" w14:textId="79E65F5F" w:rsidR="006F3CDB" w:rsidRDefault="00BB6DD2" w:rsidP="003D14AA">
      <w:pPr>
        <w:rPr>
          <w:rtl/>
        </w:rPr>
      </w:pPr>
      <w:r>
        <w:rPr>
          <w:rFonts w:hint="cs"/>
          <w:rtl/>
        </w:rPr>
        <w:t>تمامي اين داده‌ها جمع‌آوري و با استفاده از هوش مصنوعي تجزيه و تحليل مي‌شوند. پيوسته بر دقّت آن‌ها اضافه شده و مجدّداً ابلاغ مي‌گردند</w:t>
      </w:r>
      <w:r w:rsidR="004244C0">
        <w:rPr>
          <w:rFonts w:hint="cs"/>
          <w:rtl/>
        </w:rPr>
        <w:t>، تا هر كاري به بهترين نحو انجام شود و برترين محصول را نتيجه دهد.</w:t>
      </w:r>
      <w:r w:rsidR="006F3CDB">
        <w:rPr>
          <w:rtl/>
        </w:rPr>
        <w:br w:type="page"/>
      </w:r>
    </w:p>
    <w:p w14:paraId="371FD503" w14:textId="3D3C4B7A" w:rsidR="001D2ABE" w:rsidRDefault="001D2ABE" w:rsidP="001D2ABE">
      <w:pPr>
        <w:pStyle w:val="Heading1"/>
        <w:rPr>
          <w:rtl/>
        </w:rPr>
      </w:pPr>
      <w:bookmarkStart w:id="148" w:name="_Toc188411221"/>
      <w:r>
        <w:rPr>
          <w:rFonts w:hint="cs"/>
          <w:rtl/>
        </w:rPr>
        <w:t>اقدامات و برنامه‌هاي عملياتي</w:t>
      </w:r>
      <w:r w:rsidR="007A30EE">
        <w:rPr>
          <w:rFonts w:hint="cs"/>
          <w:rtl/>
        </w:rPr>
        <w:t>؛ زمان و هزينه</w:t>
      </w:r>
      <w:bookmarkEnd w:id="148"/>
    </w:p>
    <w:tbl>
      <w:tblPr>
        <w:tblStyle w:val="GridTable5Dark-Accent1"/>
        <w:bidiVisual/>
        <w:tblW w:w="0" w:type="auto"/>
        <w:tblInd w:w="70" w:type="dxa"/>
        <w:tblLook w:val="04A0" w:firstRow="1" w:lastRow="0" w:firstColumn="1" w:lastColumn="0" w:noHBand="0" w:noVBand="1"/>
      </w:tblPr>
      <w:tblGrid>
        <w:gridCol w:w="472"/>
        <w:gridCol w:w="5981"/>
        <w:gridCol w:w="1278"/>
        <w:gridCol w:w="2109"/>
      </w:tblGrid>
      <w:tr w:rsidR="005B4F68" w14:paraId="1A7B9894" w14:textId="77777777" w:rsidTr="00786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3E374BB2" w14:textId="77777777" w:rsidR="001D2ABE" w:rsidRDefault="001D2ABE" w:rsidP="006F3CDB">
            <w:pPr>
              <w:keepLines/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985" w:type="dxa"/>
            <w:vAlign w:val="center"/>
          </w:tcPr>
          <w:p w14:paraId="6A5FB158" w14:textId="69D7AE28" w:rsidR="001D2ABE" w:rsidRDefault="001D2ABE" w:rsidP="006F3CDB">
            <w:pPr>
              <w:keepLines/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اقدام</w:t>
            </w:r>
          </w:p>
        </w:tc>
        <w:tc>
          <w:tcPr>
            <w:tcW w:w="1278" w:type="dxa"/>
            <w:vAlign w:val="center"/>
          </w:tcPr>
          <w:p w14:paraId="74237A52" w14:textId="4A1007BB" w:rsidR="001D2ABE" w:rsidRDefault="001D2ABE" w:rsidP="006F3CDB">
            <w:pPr>
              <w:keepLines/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زمان به </w:t>
            </w:r>
            <w:r w:rsidR="005814B0">
              <w:rPr>
                <w:rFonts w:hint="cs"/>
                <w:rtl/>
              </w:rPr>
              <w:t>ماه</w:t>
            </w:r>
          </w:p>
        </w:tc>
        <w:tc>
          <w:tcPr>
            <w:tcW w:w="2110" w:type="dxa"/>
            <w:vAlign w:val="center"/>
          </w:tcPr>
          <w:p w14:paraId="10189793" w14:textId="63DD1E9F" w:rsidR="001D2ABE" w:rsidRDefault="001D2ABE" w:rsidP="006F3CDB">
            <w:pPr>
              <w:keepLines/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هزينه به ميليون تومان</w:t>
            </w:r>
          </w:p>
        </w:tc>
      </w:tr>
      <w:tr w:rsidR="001D2ABE" w14:paraId="017494D5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5CBCD00C" w14:textId="77777777" w:rsidR="001D2ABE" w:rsidRDefault="001D2ABE" w:rsidP="006F3CDB">
            <w:pPr>
              <w:keepLines/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52863706" w14:textId="3D940162" w:rsidR="001D2ABE" w:rsidRDefault="007A30EE" w:rsidP="006F3CDB">
            <w:pPr>
              <w:keepLines/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طراحي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نشان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قرارگاه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رونمايي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رسمي</w:t>
            </w:r>
          </w:p>
        </w:tc>
        <w:tc>
          <w:tcPr>
            <w:tcW w:w="1278" w:type="dxa"/>
            <w:vAlign w:val="center"/>
          </w:tcPr>
          <w:p w14:paraId="01F9B2C8" w14:textId="5061F034" w:rsidR="001D2ABE" w:rsidRDefault="005814B0" w:rsidP="006F3CDB">
            <w:pPr>
              <w:keepLines/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0" w:type="dxa"/>
            <w:vAlign w:val="center"/>
          </w:tcPr>
          <w:p w14:paraId="634C4EB6" w14:textId="04C74DD3" w:rsidR="001D2ABE" w:rsidRDefault="005814B0" w:rsidP="006F3CDB">
            <w:pPr>
              <w:keepLines/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1D2ABE" w14:paraId="6C24BBB7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707E6B65" w14:textId="77777777" w:rsidR="001D2ABE" w:rsidRDefault="001D2ABE" w:rsidP="006F3CDB">
            <w:pPr>
              <w:keepLines/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3CEAEE7D" w14:textId="1DE34CF2" w:rsidR="001D2ABE" w:rsidRDefault="007A30EE" w:rsidP="006F3CDB">
            <w:pPr>
              <w:keepLines/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تأسيس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اتاق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فكر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جمع‌انديشي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بزرگان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انديشمندان</w:t>
            </w:r>
          </w:p>
        </w:tc>
        <w:tc>
          <w:tcPr>
            <w:tcW w:w="1278" w:type="dxa"/>
            <w:vAlign w:val="center"/>
          </w:tcPr>
          <w:p w14:paraId="1BCC0CE6" w14:textId="00D8D049" w:rsidR="001D2ABE" w:rsidRDefault="005814B0" w:rsidP="006F3CDB">
            <w:pPr>
              <w:keepLines/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10" w:type="dxa"/>
            <w:vAlign w:val="center"/>
          </w:tcPr>
          <w:p w14:paraId="7E17A513" w14:textId="6D014EDF" w:rsidR="001D2ABE" w:rsidRDefault="005814B0" w:rsidP="006F3CDB">
            <w:pPr>
              <w:keepLines/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1D2ABE" w14:paraId="766BDD9C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58425863" w14:textId="77777777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0445A004" w14:textId="3A9EAE3B" w:rsidR="001D2ABE" w:rsidRDefault="007A30EE" w:rsidP="001D2ABE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طراحي</w:t>
            </w:r>
            <w:r w:rsidR="005814B0">
              <w:rPr>
                <w:rFonts w:hint="cs"/>
                <w:rtl/>
              </w:rPr>
              <w:t>،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راه‌اندازي</w:t>
            </w:r>
            <w:r w:rsidR="005814B0">
              <w:rPr>
                <w:rFonts w:hint="cs"/>
                <w:rtl/>
              </w:rPr>
              <w:t xml:space="preserve"> و نگهداري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نمايشگاه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دائمي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هومَص</w:t>
            </w:r>
          </w:p>
        </w:tc>
        <w:tc>
          <w:tcPr>
            <w:tcW w:w="1278" w:type="dxa"/>
            <w:vAlign w:val="center"/>
          </w:tcPr>
          <w:p w14:paraId="7E1868F4" w14:textId="60C96F2E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10" w:type="dxa"/>
            <w:vAlign w:val="center"/>
          </w:tcPr>
          <w:p w14:paraId="097F5EFE" w14:textId="4ABF3A79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240</w:t>
            </w:r>
          </w:p>
        </w:tc>
      </w:tr>
      <w:tr w:rsidR="001D2ABE" w14:paraId="0EB604EA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23219160" w14:textId="77777777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59D2D256" w14:textId="7404E2E1" w:rsidR="001D2ABE" w:rsidRDefault="007A30EE" w:rsidP="001D2ABE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برگزاري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جلسات</w:t>
            </w:r>
            <w:r w:rsidRPr="007A30EE">
              <w:rPr>
                <w:rtl/>
              </w:rPr>
              <w:t xml:space="preserve"> </w:t>
            </w:r>
            <w:r w:rsidR="005B4F68">
              <w:rPr>
                <w:rFonts w:hint="cs"/>
                <w:rtl/>
              </w:rPr>
              <w:t>هماهنگي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با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فناوري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اطلاعات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مسجد</w:t>
            </w:r>
          </w:p>
        </w:tc>
        <w:tc>
          <w:tcPr>
            <w:tcW w:w="1278" w:type="dxa"/>
            <w:vAlign w:val="center"/>
          </w:tcPr>
          <w:p w14:paraId="07DC0B81" w14:textId="2ABB187C" w:rsidR="001D2ABE" w:rsidRDefault="005814B0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0" w:type="dxa"/>
            <w:vAlign w:val="center"/>
          </w:tcPr>
          <w:p w14:paraId="1FB21AAC" w14:textId="33CA4C45" w:rsidR="001D2ABE" w:rsidRDefault="001D2ABE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D2ABE" w14:paraId="75D8CB3E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77E742F8" w14:textId="77777777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7E012C9C" w14:textId="46F6A7A7" w:rsidR="001D2ABE" w:rsidRDefault="007A30EE" w:rsidP="001D2ABE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طراحي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تدوين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نقشه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راه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قرارگاه</w:t>
            </w:r>
          </w:p>
        </w:tc>
        <w:tc>
          <w:tcPr>
            <w:tcW w:w="1278" w:type="dxa"/>
            <w:vAlign w:val="center"/>
          </w:tcPr>
          <w:p w14:paraId="0E195B14" w14:textId="66A703E4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10" w:type="dxa"/>
            <w:vAlign w:val="center"/>
          </w:tcPr>
          <w:p w14:paraId="7DC7D239" w14:textId="2276EDB6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1D2ABE" w14:paraId="27D874B9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18F9F127" w14:textId="77777777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47A520BC" w14:textId="49E34F4B" w:rsidR="001D2ABE" w:rsidRDefault="007A30EE" w:rsidP="001D2ABE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طراحي</w:t>
            </w:r>
            <w:r w:rsidR="005814B0">
              <w:rPr>
                <w:rFonts w:hint="cs"/>
                <w:rtl/>
              </w:rPr>
              <w:t>،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افتتاح</w:t>
            </w:r>
            <w:r w:rsidR="005814B0">
              <w:rPr>
                <w:rFonts w:hint="cs"/>
                <w:rtl/>
              </w:rPr>
              <w:t xml:space="preserve"> </w:t>
            </w:r>
            <w:r w:rsidR="005814B0" w:rsidRPr="007A30EE">
              <w:rPr>
                <w:rFonts w:hint="cs"/>
                <w:rtl/>
              </w:rPr>
              <w:t>رسمي</w:t>
            </w:r>
            <w:r w:rsidR="005814B0" w:rsidRPr="007A30EE">
              <w:rPr>
                <w:rtl/>
              </w:rPr>
              <w:t xml:space="preserve"> </w:t>
            </w:r>
            <w:r w:rsidR="005814B0">
              <w:rPr>
                <w:rFonts w:hint="cs"/>
                <w:rtl/>
              </w:rPr>
              <w:t>و خدمات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فضاي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كار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اشتراكي</w:t>
            </w:r>
          </w:p>
        </w:tc>
        <w:tc>
          <w:tcPr>
            <w:tcW w:w="1278" w:type="dxa"/>
            <w:vAlign w:val="center"/>
          </w:tcPr>
          <w:p w14:paraId="24E5B5A6" w14:textId="7704945E" w:rsidR="001D2ABE" w:rsidRDefault="005814B0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10" w:type="dxa"/>
            <w:vAlign w:val="center"/>
          </w:tcPr>
          <w:p w14:paraId="1B76639E" w14:textId="7F4EE152" w:rsidR="001D2ABE" w:rsidRDefault="005814B0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480</w:t>
            </w:r>
          </w:p>
        </w:tc>
      </w:tr>
      <w:tr w:rsidR="001D2ABE" w14:paraId="1D386E5D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3602AC42" w14:textId="77777777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1F972BA8" w14:textId="473B2211" w:rsidR="001D2ABE" w:rsidRDefault="007A30EE" w:rsidP="001D2ABE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توليد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نرم‌افزار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چندسكويي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قرارگاه؛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وب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اندرويد</w:t>
            </w:r>
          </w:p>
        </w:tc>
        <w:tc>
          <w:tcPr>
            <w:tcW w:w="1278" w:type="dxa"/>
            <w:vAlign w:val="center"/>
          </w:tcPr>
          <w:p w14:paraId="0572910B" w14:textId="1EB1812B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10" w:type="dxa"/>
            <w:vAlign w:val="center"/>
          </w:tcPr>
          <w:p w14:paraId="173311A4" w14:textId="37351565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5B4F68" w14:paraId="52265B03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129925C2" w14:textId="6AB947EA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184A3B9A" w14:textId="0AB5F6E5" w:rsidR="001D2ABE" w:rsidRDefault="007A30EE" w:rsidP="001D2ABE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تأمين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زيرساخت‌هاي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ارتباطي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از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طريق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اپراتورها</w:t>
            </w:r>
          </w:p>
        </w:tc>
        <w:tc>
          <w:tcPr>
            <w:tcW w:w="1278" w:type="dxa"/>
            <w:vAlign w:val="center"/>
          </w:tcPr>
          <w:p w14:paraId="72DD384B" w14:textId="1AB50758" w:rsidR="001D2ABE" w:rsidRDefault="005814B0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0" w:type="dxa"/>
            <w:vAlign w:val="center"/>
          </w:tcPr>
          <w:p w14:paraId="2BC57BAD" w14:textId="77777777" w:rsidR="001D2ABE" w:rsidRDefault="001D2ABE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B4F68" w14:paraId="28CF1E40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247E60A7" w14:textId="26D61043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1F4EA2FD" w14:textId="7F6A7739" w:rsidR="001D2ABE" w:rsidRDefault="007A30EE" w:rsidP="007A30EE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برقراري ارتباط و تبادل فني با آستان قدس </w:t>
            </w:r>
            <w:bookmarkStart w:id="149" w:name="_Hlk186552192"/>
            <w:r>
              <w:rPr>
                <w:rFonts w:hint="cs"/>
                <w:rtl/>
              </w:rPr>
              <w:t>امام رضا</w:t>
            </w:r>
            <w:r w:rsidRPr="00DF08AB">
              <w:rPr>
                <w:rFonts w:ascii="Dorood" w:hAnsi="Dorood" w:cs="Dorood"/>
                <w:position w:val="-4"/>
                <w:sz w:val="32"/>
                <w:szCs w:val="32"/>
              </w:rPr>
              <w:sym w:font="Dorood" w:char="F047"/>
            </w:r>
            <w:bookmarkEnd w:id="149"/>
            <w:r>
              <w:rPr>
                <w:rFonts w:hint="cs"/>
                <w:rtl/>
              </w:rPr>
              <w:t xml:space="preserve"> و آستانه مقدسه حضرت معصومه</w:t>
            </w:r>
            <w:bookmarkStart w:id="150" w:name="_Hlk184636060"/>
            <w:r w:rsidRPr="007849DB">
              <w:rPr>
                <w:rFonts w:ascii="Dorood" w:hAnsi="Dorood" w:cs="Dorood"/>
                <w:sz w:val="28"/>
              </w:rPr>
              <w:sym w:font="Dorood" w:char="F045"/>
            </w:r>
            <w:bookmarkEnd w:id="150"/>
          </w:p>
        </w:tc>
        <w:tc>
          <w:tcPr>
            <w:tcW w:w="1278" w:type="dxa"/>
            <w:vAlign w:val="center"/>
          </w:tcPr>
          <w:p w14:paraId="26CF7FDB" w14:textId="2DE781B4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10" w:type="dxa"/>
            <w:vAlign w:val="center"/>
          </w:tcPr>
          <w:p w14:paraId="0168B407" w14:textId="77777777" w:rsidR="001D2ABE" w:rsidRDefault="001D2ABE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B4F68" w14:paraId="7779F0EC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2CC84F73" w14:textId="7D3AB320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1B9CB7B9" w14:textId="68BA68EC" w:rsidR="001D2ABE" w:rsidRDefault="007A30EE" w:rsidP="001D2ABE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ارتباط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با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كارشناسان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معرفي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شده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توسط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دكتر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فتاحي</w:t>
            </w:r>
          </w:p>
        </w:tc>
        <w:tc>
          <w:tcPr>
            <w:tcW w:w="1278" w:type="dxa"/>
            <w:vAlign w:val="center"/>
          </w:tcPr>
          <w:p w14:paraId="6640F43B" w14:textId="25679BDA" w:rsidR="001D2ABE" w:rsidRDefault="005814B0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0" w:type="dxa"/>
            <w:vAlign w:val="center"/>
          </w:tcPr>
          <w:p w14:paraId="64E67095" w14:textId="77777777" w:rsidR="001D2ABE" w:rsidRDefault="001D2ABE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B4F68" w14:paraId="5F1D0321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1C1C840C" w14:textId="4FF6DC31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0D029302" w14:textId="552BBF3D" w:rsidR="001D2ABE" w:rsidRDefault="007A30EE" w:rsidP="001D2ABE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برگزاري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جلس</w:t>
            </w:r>
            <w:r>
              <w:rPr>
                <w:rFonts w:hint="cs"/>
                <w:rtl/>
              </w:rPr>
              <w:t>ه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با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سه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كارشناس،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آقايان</w:t>
            </w:r>
            <w:r w:rsidRPr="007A30EE">
              <w:rPr>
                <w:rtl/>
              </w:rPr>
              <w:t xml:space="preserve">: </w:t>
            </w:r>
            <w:r w:rsidRPr="007A30EE">
              <w:rPr>
                <w:rFonts w:hint="cs"/>
                <w:rtl/>
              </w:rPr>
              <w:t>افشين،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سرافراز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هاشمي</w:t>
            </w:r>
          </w:p>
        </w:tc>
        <w:tc>
          <w:tcPr>
            <w:tcW w:w="1278" w:type="dxa"/>
            <w:vAlign w:val="center"/>
          </w:tcPr>
          <w:p w14:paraId="36CE749E" w14:textId="12D2BC49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0" w:type="dxa"/>
            <w:vAlign w:val="center"/>
          </w:tcPr>
          <w:p w14:paraId="295C906A" w14:textId="77777777" w:rsidR="001D2ABE" w:rsidRDefault="001D2ABE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B4F68" w14:paraId="513D4D8F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770DF3E8" w14:textId="177FB242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6D531333" w14:textId="3F93FFB9" w:rsidR="001D2ABE" w:rsidRDefault="007A30EE" w:rsidP="001D2ABE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برنامه‌ريزي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راه‌اندازي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كشيك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دائمي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فناوري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قرارگاه</w:t>
            </w:r>
          </w:p>
        </w:tc>
        <w:tc>
          <w:tcPr>
            <w:tcW w:w="1278" w:type="dxa"/>
            <w:vAlign w:val="center"/>
          </w:tcPr>
          <w:p w14:paraId="2714788D" w14:textId="166D8D9A" w:rsidR="001D2ABE" w:rsidRDefault="005814B0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10" w:type="dxa"/>
            <w:vAlign w:val="center"/>
          </w:tcPr>
          <w:p w14:paraId="576177C9" w14:textId="6659CE8E" w:rsidR="001D2ABE" w:rsidRDefault="005814B0" w:rsidP="001D2AB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720</w:t>
            </w:r>
          </w:p>
        </w:tc>
      </w:tr>
      <w:tr w:rsidR="005B4F68" w14:paraId="21A62C96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37D5443C" w14:textId="18E65430" w:rsidR="001D2ABE" w:rsidRDefault="001D2ABE" w:rsidP="001D2ABE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0BA7911C" w14:textId="055C1DF4" w:rsidR="001D2ABE" w:rsidRDefault="007A30EE" w:rsidP="001D2ABE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توليد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چت‌بات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هوشمند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مهدوي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با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بهره‌گيري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از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توانمندي‌هاي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انتشارات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مسجد</w:t>
            </w:r>
          </w:p>
        </w:tc>
        <w:tc>
          <w:tcPr>
            <w:tcW w:w="1278" w:type="dxa"/>
            <w:vAlign w:val="center"/>
          </w:tcPr>
          <w:p w14:paraId="36769472" w14:textId="03DE1781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110" w:type="dxa"/>
            <w:vAlign w:val="center"/>
          </w:tcPr>
          <w:p w14:paraId="7E29B8DF" w14:textId="48A901B9" w:rsidR="001D2ABE" w:rsidRDefault="005814B0" w:rsidP="001D2ABE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7A30EE" w14:paraId="4F4A9EAF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6A97CAC2" w14:textId="77777777" w:rsidR="007A30EE" w:rsidRDefault="007A30EE" w:rsidP="000E6CB9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5C4A6159" w14:textId="7A80B8C3" w:rsidR="007A30EE" w:rsidRDefault="007A30EE" w:rsidP="000E6CB9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A30EE">
              <w:rPr>
                <w:rFonts w:hint="cs"/>
                <w:rtl/>
              </w:rPr>
              <w:t>برنامه‌ريزي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براي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دعوت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ميزباني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مهمانان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داخلي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و</w:t>
            </w:r>
            <w:r w:rsidRPr="007A30EE">
              <w:rPr>
                <w:rtl/>
              </w:rPr>
              <w:t xml:space="preserve"> </w:t>
            </w:r>
            <w:r w:rsidRPr="007A30EE">
              <w:rPr>
                <w:rFonts w:hint="cs"/>
                <w:rtl/>
              </w:rPr>
              <w:t>خارجي</w:t>
            </w:r>
          </w:p>
        </w:tc>
        <w:tc>
          <w:tcPr>
            <w:tcW w:w="1278" w:type="dxa"/>
            <w:vAlign w:val="center"/>
          </w:tcPr>
          <w:p w14:paraId="2C856A40" w14:textId="5EBE03FE" w:rsidR="007A30EE" w:rsidRDefault="005814B0" w:rsidP="000E6CB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10" w:type="dxa"/>
            <w:vAlign w:val="center"/>
          </w:tcPr>
          <w:p w14:paraId="1549E7B4" w14:textId="7FAC5ABC" w:rsidR="007A30EE" w:rsidRDefault="005814B0" w:rsidP="000E6CB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600</w:t>
            </w:r>
          </w:p>
        </w:tc>
      </w:tr>
      <w:tr w:rsidR="007A30EE" w14:paraId="602F697A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7CB6858C" w14:textId="77777777" w:rsidR="007A30EE" w:rsidRDefault="007A30EE" w:rsidP="000E6CB9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012E543C" w14:textId="6DC7077D" w:rsidR="007A30EE" w:rsidRDefault="005B4F68" w:rsidP="000E6CB9">
            <w:pPr>
              <w:spacing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برگزاري نشست‌هاي خبري و اطلاع‌رساني مستمر و پيوسته</w:t>
            </w:r>
          </w:p>
        </w:tc>
        <w:tc>
          <w:tcPr>
            <w:tcW w:w="1278" w:type="dxa"/>
            <w:vAlign w:val="center"/>
          </w:tcPr>
          <w:p w14:paraId="69622563" w14:textId="77C41863" w:rsidR="007A30EE" w:rsidRDefault="005814B0" w:rsidP="000E6CB9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10" w:type="dxa"/>
            <w:vAlign w:val="center"/>
          </w:tcPr>
          <w:p w14:paraId="75412B84" w14:textId="0B56B37B" w:rsidR="007A30EE" w:rsidRDefault="005814B0" w:rsidP="000E6CB9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</w:tr>
      <w:tr w:rsidR="007A30EE" w14:paraId="4FD67DBE" w14:textId="77777777" w:rsidTr="00786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Align w:val="center"/>
          </w:tcPr>
          <w:p w14:paraId="15EE5759" w14:textId="77777777" w:rsidR="007A30EE" w:rsidRDefault="007A30EE" w:rsidP="000E6CB9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AUTONUM  \* Arabic \s</w:instrText>
            </w:r>
            <w:r>
              <w:rPr>
                <w:rtl/>
              </w:rPr>
              <w:instrText xml:space="preserve"> ‌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5985" w:type="dxa"/>
            <w:vAlign w:val="center"/>
          </w:tcPr>
          <w:p w14:paraId="7399A5A1" w14:textId="5A802934" w:rsidR="007A30EE" w:rsidRDefault="005B4F68" w:rsidP="000E6CB9">
            <w:pPr>
              <w:spacing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هماهنگي برگزاري مصاحبه‌هاي معرفي قرارگاه و مأموريت‌هاي آن</w:t>
            </w:r>
          </w:p>
        </w:tc>
        <w:tc>
          <w:tcPr>
            <w:tcW w:w="1278" w:type="dxa"/>
            <w:vAlign w:val="center"/>
          </w:tcPr>
          <w:p w14:paraId="68740972" w14:textId="4D3852A4" w:rsidR="007A30EE" w:rsidRDefault="005814B0" w:rsidP="000E6CB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110" w:type="dxa"/>
            <w:vAlign w:val="center"/>
          </w:tcPr>
          <w:p w14:paraId="469B5346" w14:textId="0885B424" w:rsidR="007A30EE" w:rsidRDefault="005814B0" w:rsidP="000E6CB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786565" w14:paraId="05536632" w14:textId="77777777" w:rsidTr="00786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5" w:type="dxa"/>
            <w:gridSpan w:val="4"/>
            <w:vAlign w:val="center"/>
          </w:tcPr>
          <w:p w14:paraId="4FFF0443" w14:textId="63D50E3B" w:rsidR="00786565" w:rsidRPr="00786565" w:rsidRDefault="00786565" w:rsidP="00786565">
            <w:pPr>
              <w:spacing w:after="0" w:line="240" w:lineRule="auto"/>
              <w:ind w:firstLine="0"/>
              <w:jc w:val="right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جمع هزينه‌ها براي سال اول: -/000/000/100/25 ريال</w:t>
            </w:r>
          </w:p>
        </w:tc>
      </w:tr>
    </w:tbl>
    <w:p w14:paraId="2B0B5A75" w14:textId="77777777" w:rsidR="008B2718" w:rsidRDefault="008B2718" w:rsidP="00A101E6">
      <w:pPr>
        <w:pStyle w:val="Heading1"/>
        <w:rPr>
          <w:rtl/>
        </w:rPr>
      </w:pPr>
      <w:r>
        <w:rPr>
          <w:rtl/>
        </w:rPr>
        <w:br w:type="page"/>
      </w:r>
    </w:p>
    <w:p w14:paraId="72DD81A3" w14:textId="6606B99B" w:rsidR="00A101E6" w:rsidRDefault="00A101E6" w:rsidP="00A101E6">
      <w:pPr>
        <w:pStyle w:val="Heading1"/>
        <w:rPr>
          <w:rtl/>
        </w:rPr>
      </w:pPr>
      <w:bookmarkStart w:id="151" w:name="_Toc188411222"/>
      <w:r>
        <w:rPr>
          <w:rFonts w:hint="cs"/>
          <w:rtl/>
        </w:rPr>
        <w:t>ساختار سازماني و مديريتي قرارگاه</w:t>
      </w:r>
      <w:bookmarkEnd w:id="151"/>
    </w:p>
    <w:p w14:paraId="73E2E3BA" w14:textId="63D370A2" w:rsidR="008B2718" w:rsidRDefault="008B2718" w:rsidP="008B2718">
      <w:pPr>
        <w:spacing w:after="0" w:line="240" w:lineRule="auto"/>
        <w:ind w:firstLine="0"/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4194F0C3" wp14:editId="4A8FCEEC">
            <wp:extent cx="6179715" cy="6181725"/>
            <wp:effectExtent l="95250" t="0" r="10731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09AA2BA" w14:textId="77777777" w:rsidR="001D2ABE" w:rsidRPr="001D2ABE" w:rsidRDefault="001D2ABE" w:rsidP="001D2ABE">
      <w:pPr>
        <w:spacing w:after="0" w:line="240" w:lineRule="auto"/>
        <w:ind w:firstLine="0"/>
        <w:jc w:val="center"/>
        <w:rPr>
          <w:rtl/>
        </w:rPr>
      </w:pPr>
    </w:p>
    <w:p w14:paraId="299D6E33" w14:textId="77777777" w:rsidR="0064623D" w:rsidRPr="00C82FEF" w:rsidRDefault="0064623D" w:rsidP="003D14AA">
      <w:pPr>
        <w:rPr>
          <w:sz w:val="8"/>
          <w:szCs w:val="14"/>
          <w:rtl/>
        </w:rPr>
      </w:pPr>
    </w:p>
    <w:p w14:paraId="56AC8E67" w14:textId="6D06EEF2" w:rsidR="0064623D" w:rsidRDefault="0064623D" w:rsidP="00773D0A">
      <w:pPr>
        <w:spacing w:before="240" w:after="0" w:line="240" w:lineRule="auto"/>
        <w:ind w:firstLine="0"/>
        <w:jc w:val="center"/>
        <w:rPr>
          <w:rtl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>
        <w:rPr>
          <w:rtl/>
        </w:rPr>
        <w:br w:type="page"/>
      </w:r>
    </w:p>
    <w:p w14:paraId="6FAB7969" w14:textId="77777777" w:rsidR="0064623D" w:rsidRDefault="0064623D" w:rsidP="0064623D">
      <w:pPr>
        <w:jc w:val="center"/>
        <w:rPr>
          <w:rFonts w:cs="Zar"/>
          <w:b/>
          <w:bCs/>
          <w:color w:val="365F91" w:themeColor="accent1" w:themeShade="BF"/>
          <w:rtl/>
        </w:rPr>
      </w:pPr>
    </w:p>
    <w:p w14:paraId="205DA36A" w14:textId="77777777" w:rsidR="0064623D" w:rsidRDefault="0064623D" w:rsidP="0064623D">
      <w:pPr>
        <w:jc w:val="center"/>
        <w:rPr>
          <w:rFonts w:cs="Zar"/>
          <w:b/>
          <w:bCs/>
          <w:color w:val="365F91" w:themeColor="accent1" w:themeShade="BF"/>
          <w:rtl/>
        </w:rPr>
      </w:pPr>
    </w:p>
    <w:p w14:paraId="4352CD22" w14:textId="77777777" w:rsidR="0064623D" w:rsidRPr="0064623D" w:rsidRDefault="0064623D" w:rsidP="0064623D">
      <w:pPr>
        <w:jc w:val="center"/>
        <w:rPr>
          <w:rFonts w:cs="Zar"/>
          <w:b/>
          <w:bCs/>
          <w:color w:val="365F91" w:themeColor="accent1" w:themeShade="BF"/>
          <w:rtl/>
        </w:rPr>
      </w:pPr>
      <w:r w:rsidRPr="0064623D">
        <w:rPr>
          <w:rFonts w:cs="Zar" w:hint="cs"/>
          <w:b/>
          <w:bCs/>
          <w:color w:val="365F91" w:themeColor="accent1" w:themeShade="BF"/>
          <w:rtl/>
        </w:rPr>
        <w:t>فهرست مندرجات طرح</w:t>
      </w:r>
    </w:p>
    <w:p w14:paraId="5A9470F5" w14:textId="77777777" w:rsidR="0064623D" w:rsidRDefault="0064623D" w:rsidP="000D05C0">
      <w:pPr>
        <w:pStyle w:val="TOC1"/>
        <w:numPr>
          <w:ilvl w:val="0"/>
          <w:numId w:val="0"/>
        </w:numPr>
        <w:ind w:left="423"/>
        <w:rPr>
          <w:rtl/>
        </w:rPr>
      </w:pPr>
    </w:p>
    <w:p w14:paraId="0BBE5E85" w14:textId="77777777" w:rsidR="0064623D" w:rsidRPr="0064623D" w:rsidRDefault="0064623D" w:rsidP="0064623D">
      <w:pPr>
        <w:rPr>
          <w:rtl/>
        </w:rPr>
        <w:sectPr w:rsidR="0064623D" w:rsidRPr="0064623D" w:rsidSect="00024D73"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14:paraId="22689740" w14:textId="77777777" w:rsidR="00EF56A6" w:rsidRDefault="0064623D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"1-4" \n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EF56A6">
        <w:rPr>
          <w:rFonts w:hint="eastAsia"/>
          <w:rtl/>
        </w:rPr>
        <w:t>فرمايشات</w:t>
      </w:r>
      <w:r w:rsidR="00EF56A6">
        <w:rPr>
          <w:rtl/>
        </w:rPr>
        <w:t xml:space="preserve"> </w:t>
      </w:r>
      <w:r w:rsidR="00EF56A6">
        <w:rPr>
          <w:rFonts w:hint="eastAsia"/>
          <w:rtl/>
        </w:rPr>
        <w:t>مقام</w:t>
      </w:r>
      <w:r w:rsidR="00EF56A6">
        <w:rPr>
          <w:rtl/>
        </w:rPr>
        <w:t xml:space="preserve"> </w:t>
      </w:r>
      <w:r w:rsidR="00EF56A6">
        <w:rPr>
          <w:rFonts w:hint="eastAsia"/>
          <w:rtl/>
        </w:rPr>
        <w:t>معظّم</w:t>
      </w:r>
      <w:r w:rsidR="00EF56A6">
        <w:rPr>
          <w:rtl/>
        </w:rPr>
        <w:t xml:space="preserve"> </w:t>
      </w:r>
      <w:r w:rsidR="00EF56A6">
        <w:rPr>
          <w:rFonts w:hint="eastAsia"/>
          <w:rtl/>
        </w:rPr>
        <w:t>رهبري</w:t>
      </w:r>
      <w:r w:rsidR="00EF56A6">
        <w:rPr>
          <w:rtl/>
        </w:rPr>
        <w:t xml:space="preserve"> (</w:t>
      </w:r>
      <w:r w:rsidR="00EF56A6">
        <w:rPr>
          <w:rFonts w:hint="eastAsia"/>
          <w:rtl/>
        </w:rPr>
        <w:t>حفظه</w:t>
      </w:r>
      <w:r w:rsidR="00EF56A6">
        <w:rPr>
          <w:rFonts w:hint="eastAsia"/>
        </w:rPr>
        <w:t>‌</w:t>
      </w:r>
      <w:r w:rsidR="00EF56A6">
        <w:rPr>
          <w:rFonts w:hint="eastAsia"/>
          <w:rtl/>
        </w:rPr>
        <w:t>الله</w:t>
      </w:r>
      <w:r w:rsidR="00EF56A6">
        <w:rPr>
          <w:rtl/>
        </w:rPr>
        <w:t>)</w:t>
      </w:r>
    </w:p>
    <w:p w14:paraId="217F498B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مطالبات</w:t>
      </w:r>
      <w:r>
        <w:rPr>
          <w:rtl/>
        </w:rPr>
        <w:t xml:space="preserve"> </w:t>
      </w:r>
      <w:r>
        <w:rPr>
          <w:rFonts w:hint="eastAsia"/>
          <w:rtl/>
        </w:rPr>
        <w:t>مقام</w:t>
      </w:r>
      <w:r>
        <w:rPr>
          <w:rtl/>
        </w:rPr>
        <w:t xml:space="preserve"> </w:t>
      </w:r>
      <w:r>
        <w:rPr>
          <w:rFonts w:hint="eastAsia"/>
          <w:rtl/>
        </w:rPr>
        <w:t>معظّم</w:t>
      </w:r>
      <w:r>
        <w:rPr>
          <w:rtl/>
        </w:rPr>
        <w:t xml:space="preserve"> </w:t>
      </w:r>
      <w:r>
        <w:rPr>
          <w:rFonts w:hint="eastAsia"/>
          <w:rtl/>
        </w:rPr>
        <w:t>رهبري</w:t>
      </w:r>
      <w:r>
        <w:rPr>
          <w:rtl/>
        </w:rPr>
        <w:t xml:space="preserve"> (</w:t>
      </w:r>
      <w:r>
        <w:rPr>
          <w:rFonts w:hint="eastAsia"/>
          <w:rtl/>
        </w:rPr>
        <w:t>حفظه</w:t>
      </w:r>
      <w:r>
        <w:rPr>
          <w:rFonts w:hint="eastAsia"/>
        </w:rPr>
        <w:t>‌</w:t>
      </w:r>
      <w:r>
        <w:rPr>
          <w:rFonts w:hint="eastAsia"/>
          <w:rtl/>
        </w:rPr>
        <w:t>الله</w:t>
      </w:r>
      <w:r>
        <w:rPr>
          <w:rtl/>
        </w:rPr>
        <w:t>)</w:t>
      </w:r>
    </w:p>
    <w:p w14:paraId="2B35246D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اهميّت</w:t>
      </w:r>
      <w:r>
        <w:rPr>
          <w:rtl/>
        </w:rPr>
        <w:t xml:space="preserve"> </w:t>
      </w:r>
      <w:r>
        <w:rPr>
          <w:rFonts w:hint="eastAsia"/>
          <w:rtl/>
        </w:rPr>
        <w:t>فضاي</w:t>
      </w:r>
      <w:r>
        <w:rPr>
          <w:rtl/>
        </w:rPr>
        <w:t xml:space="preserve"> </w:t>
      </w:r>
      <w:r>
        <w:rPr>
          <w:rFonts w:hint="eastAsia"/>
          <w:rtl/>
        </w:rPr>
        <w:t>سايبري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مجازي</w:t>
      </w:r>
    </w:p>
    <w:p w14:paraId="30C335A7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آسيب</w:t>
      </w:r>
      <w:r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مخاطرات</w:t>
      </w:r>
    </w:p>
    <w:p w14:paraId="4BEE0928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تهديدات</w:t>
      </w:r>
      <w:r>
        <w:rPr>
          <w:rtl/>
        </w:rPr>
        <w:t xml:space="preserve"> </w:t>
      </w:r>
      <w:r>
        <w:rPr>
          <w:rFonts w:hint="eastAsia"/>
          <w:rtl/>
        </w:rPr>
        <w:t>امنيتي</w:t>
      </w:r>
    </w:p>
    <w:p w14:paraId="05E213EF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تهديدات</w:t>
      </w:r>
      <w:r>
        <w:rPr>
          <w:rtl/>
        </w:rPr>
        <w:t xml:space="preserve"> </w:t>
      </w:r>
      <w:r>
        <w:rPr>
          <w:rFonts w:hint="eastAsia"/>
          <w:rtl/>
        </w:rPr>
        <w:t>جسمي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رواني</w:t>
      </w:r>
    </w:p>
    <w:p w14:paraId="4D23677A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تأثيرات</w:t>
      </w:r>
      <w:r>
        <w:rPr>
          <w:rtl/>
        </w:rPr>
        <w:t xml:space="preserve"> </w:t>
      </w:r>
      <w:r>
        <w:rPr>
          <w:rFonts w:hint="eastAsia"/>
          <w:rtl/>
        </w:rPr>
        <w:t>منفي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روابط</w:t>
      </w:r>
      <w:r>
        <w:rPr>
          <w:rtl/>
        </w:rPr>
        <w:t xml:space="preserve"> </w:t>
      </w:r>
      <w:r>
        <w:rPr>
          <w:rFonts w:hint="eastAsia"/>
          <w:rtl/>
        </w:rPr>
        <w:t>اجتماعي</w:t>
      </w:r>
    </w:p>
    <w:p w14:paraId="6245A13D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تهديدات</w:t>
      </w:r>
      <w:r>
        <w:rPr>
          <w:rtl/>
        </w:rPr>
        <w:t xml:space="preserve"> </w:t>
      </w:r>
      <w:r>
        <w:rPr>
          <w:rFonts w:hint="eastAsia"/>
          <w:rtl/>
        </w:rPr>
        <w:t>مالي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اقتصادي</w:t>
      </w:r>
    </w:p>
    <w:p w14:paraId="24478CE9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فرصت</w:t>
      </w:r>
      <w:r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قابليت</w:t>
      </w:r>
      <w:r>
        <w:rPr>
          <w:rFonts w:hint="eastAsia"/>
        </w:rPr>
        <w:t>‌</w:t>
      </w:r>
      <w:r>
        <w:rPr>
          <w:rFonts w:hint="eastAsia"/>
          <w:rtl/>
        </w:rPr>
        <w:t>ها</w:t>
      </w:r>
    </w:p>
    <w:p w14:paraId="67F581C3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دسترسي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اطلاعات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آموزش</w:t>
      </w:r>
    </w:p>
    <w:p w14:paraId="507FFBBE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ارتباطات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شبكه</w:t>
      </w:r>
      <w:r>
        <w:rPr>
          <w:rFonts w:hint="eastAsia"/>
        </w:rPr>
        <w:t>‌</w:t>
      </w:r>
      <w:r>
        <w:rPr>
          <w:rFonts w:hint="eastAsia"/>
          <w:rtl/>
        </w:rPr>
        <w:t>سازي</w:t>
      </w:r>
    </w:p>
    <w:p w14:paraId="58E9830F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فرصت</w:t>
      </w:r>
      <w:r>
        <w:rPr>
          <w:rFonts w:hint="eastAsia"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كسب</w:t>
      </w:r>
      <w:r>
        <w:rPr>
          <w:rFonts w:hint="eastAsia"/>
        </w:rPr>
        <w:t>‌</w:t>
      </w:r>
      <w:r>
        <w:rPr>
          <w:rFonts w:hint="eastAsia"/>
          <w:rtl/>
        </w:rPr>
        <w:t>وكار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تجارت</w:t>
      </w:r>
      <w:r>
        <w:rPr>
          <w:rtl/>
        </w:rPr>
        <w:t xml:space="preserve"> </w:t>
      </w:r>
      <w:r>
        <w:rPr>
          <w:rFonts w:hint="eastAsia"/>
          <w:rtl/>
        </w:rPr>
        <w:t>الكترونيك</w:t>
      </w:r>
    </w:p>
    <w:p w14:paraId="1155CAE4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توسعه</w:t>
      </w:r>
      <w:r>
        <w:rPr>
          <w:rtl/>
        </w:rPr>
        <w:t xml:space="preserve"> </w:t>
      </w:r>
      <w:r>
        <w:rPr>
          <w:rFonts w:hint="eastAsia"/>
          <w:rtl/>
        </w:rPr>
        <w:t>فرهنگي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هنري</w:t>
      </w:r>
    </w:p>
    <w:p w14:paraId="23554AA5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توانمندسازي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eastAsia"/>
        </w:rPr>
        <w:t>‌</w:t>
      </w:r>
      <w:r>
        <w:rPr>
          <w:rFonts w:hint="eastAsia"/>
          <w:rtl/>
        </w:rPr>
        <w:t>سازي</w:t>
      </w:r>
      <w:r>
        <w:rPr>
          <w:rtl/>
        </w:rPr>
        <w:t xml:space="preserve"> </w:t>
      </w:r>
      <w:r>
        <w:rPr>
          <w:rFonts w:hint="eastAsia"/>
          <w:rtl/>
        </w:rPr>
        <w:t>اجتماعي</w:t>
      </w:r>
    </w:p>
    <w:p w14:paraId="1A1D702A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توسعه</w:t>
      </w:r>
      <w:r>
        <w:rPr>
          <w:rtl/>
        </w:rPr>
        <w:t xml:space="preserve"> </w:t>
      </w:r>
      <w:r>
        <w:rPr>
          <w:rFonts w:hint="eastAsia"/>
          <w:rtl/>
        </w:rPr>
        <w:t>فناوري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نوآوري</w:t>
      </w:r>
    </w:p>
    <w:p w14:paraId="7664B506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حكمراني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سياست</w:t>
      </w:r>
    </w:p>
    <w:p w14:paraId="1081A91C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تسهيل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فعاليت</w:t>
      </w:r>
      <w:r>
        <w:rPr>
          <w:rFonts w:hint="eastAsia"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روزمره</w:t>
      </w:r>
    </w:p>
    <w:p w14:paraId="59414973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اهميّت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مصنوعي</w:t>
      </w:r>
    </w:p>
    <w:p w14:paraId="38AB960C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آسيب</w:t>
      </w:r>
      <w:r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مخاطرات</w:t>
      </w:r>
    </w:p>
    <w:p w14:paraId="29A818F6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تهديدات</w:t>
      </w:r>
      <w:r>
        <w:rPr>
          <w:rtl/>
        </w:rPr>
        <w:t xml:space="preserve"> </w:t>
      </w:r>
      <w:r>
        <w:rPr>
          <w:rFonts w:hint="eastAsia"/>
          <w:rtl/>
        </w:rPr>
        <w:t>امنيتي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سوءاستفاده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مصنوعي</w:t>
      </w:r>
    </w:p>
    <w:p w14:paraId="30D25D99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اجتماعي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اقتصادي</w:t>
      </w:r>
    </w:p>
    <w:p w14:paraId="115D9452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اخلاقي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انساني</w:t>
      </w:r>
    </w:p>
    <w:p w14:paraId="4E0FCA2E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مسائل</w:t>
      </w:r>
      <w:r>
        <w:rPr>
          <w:rtl/>
        </w:rPr>
        <w:t xml:space="preserve"> </w:t>
      </w:r>
      <w:r>
        <w:rPr>
          <w:rFonts w:hint="eastAsia"/>
          <w:rtl/>
        </w:rPr>
        <w:t>حريم</w:t>
      </w:r>
      <w:r>
        <w:rPr>
          <w:rtl/>
        </w:rPr>
        <w:t xml:space="preserve"> </w:t>
      </w:r>
      <w:r>
        <w:rPr>
          <w:rFonts w:hint="eastAsia"/>
          <w:rtl/>
        </w:rPr>
        <w:t>خصوصي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Fonts w:hint="eastAsia"/>
        </w:rPr>
        <w:t>‌</w:t>
      </w:r>
      <w:r>
        <w:rPr>
          <w:rFonts w:hint="eastAsia"/>
          <w:rtl/>
        </w:rPr>
        <w:t>آوري</w:t>
      </w:r>
      <w:r>
        <w:rPr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Fonts w:hint="eastAsia"/>
        </w:rPr>
        <w:t>‌</w:t>
      </w:r>
      <w:r>
        <w:rPr>
          <w:rFonts w:hint="eastAsia"/>
          <w:rtl/>
        </w:rPr>
        <w:t>ها</w:t>
      </w:r>
    </w:p>
    <w:p w14:paraId="4ECC2FFC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اتكاي</w:t>
      </w:r>
      <w:r>
        <w:rPr>
          <w:rtl/>
        </w:rPr>
        <w:t xml:space="preserve"> </w:t>
      </w:r>
      <w:r>
        <w:rPr>
          <w:rFonts w:hint="eastAsia"/>
          <w:rtl/>
        </w:rPr>
        <w:t>بيش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</w:t>
      </w:r>
      <w:r>
        <w:rPr>
          <w:rFonts w:hint="eastAsia"/>
          <w:rtl/>
        </w:rPr>
        <w:t>مصنوعي</w:t>
      </w:r>
    </w:p>
    <w:p w14:paraId="0A59B842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آسيب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هويت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استقلال</w:t>
      </w:r>
      <w:r>
        <w:rPr>
          <w:rtl/>
        </w:rPr>
        <w:t xml:space="preserve"> </w:t>
      </w:r>
      <w:r>
        <w:rPr>
          <w:rFonts w:hint="eastAsia"/>
          <w:rtl/>
        </w:rPr>
        <w:t>انساني</w:t>
      </w:r>
    </w:p>
    <w:p w14:paraId="2EFE6A0F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فرصت</w:t>
      </w:r>
      <w:r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قابليت</w:t>
      </w:r>
      <w:r>
        <w:rPr>
          <w:rFonts w:hint="eastAsia"/>
        </w:rPr>
        <w:t>‌</w:t>
      </w:r>
      <w:r>
        <w:rPr>
          <w:rFonts w:hint="eastAsia"/>
          <w:rtl/>
        </w:rPr>
        <w:t>ها</w:t>
      </w:r>
    </w:p>
    <w:p w14:paraId="7137901F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آموزش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يادگيري</w:t>
      </w:r>
      <w:r>
        <w:rPr>
          <w:rtl/>
        </w:rPr>
        <w:t xml:space="preserve"> </w:t>
      </w:r>
      <w:r>
        <w:rPr>
          <w:rFonts w:hint="eastAsia"/>
          <w:rtl/>
        </w:rPr>
        <w:t>هوشمند</w:t>
      </w:r>
    </w:p>
    <w:p w14:paraId="7BA0EAD2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تحقيق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توسعه</w:t>
      </w:r>
      <w:r>
        <w:rPr>
          <w:rtl/>
        </w:rPr>
        <w:t xml:space="preserve"> (</w:t>
      </w:r>
      <w:r>
        <w:t>R&amp;D</w:t>
      </w:r>
      <w:r>
        <w:rPr>
          <w:rtl/>
        </w:rPr>
        <w:t>)</w:t>
      </w:r>
    </w:p>
    <w:p w14:paraId="675D7A57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امنيت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دفاع</w:t>
      </w:r>
    </w:p>
    <w:p w14:paraId="082B45C8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حمل</w:t>
      </w:r>
      <w:r>
        <w:rPr>
          <w:rFonts w:hint="eastAsia"/>
        </w:rPr>
        <w:t>‌</w:t>
      </w:r>
      <w:r>
        <w:rPr>
          <w:rFonts w:hint="eastAsia"/>
          <w:rtl/>
        </w:rPr>
        <w:t>ونقل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خودروهاي</w:t>
      </w:r>
      <w:r>
        <w:rPr>
          <w:rtl/>
        </w:rPr>
        <w:t xml:space="preserve"> </w:t>
      </w:r>
      <w:r>
        <w:rPr>
          <w:rFonts w:hint="eastAsia"/>
          <w:rtl/>
        </w:rPr>
        <w:t>خودران</w:t>
      </w:r>
    </w:p>
    <w:p w14:paraId="7F20CBE4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پيشرفت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حوزه</w:t>
      </w:r>
      <w:r>
        <w:rPr>
          <w:rtl/>
        </w:rPr>
        <w:t xml:space="preserve"> </w:t>
      </w:r>
      <w:r>
        <w:rPr>
          <w:rFonts w:hint="eastAsia"/>
          <w:rtl/>
        </w:rPr>
        <w:t>هنر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رسانه</w:t>
      </w:r>
    </w:p>
    <w:p w14:paraId="283AD98C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 w:rsidRPr="00757EE9">
        <w:rPr>
          <w:rFonts w:cs="Lotus" w:hint="eastAsia"/>
          <w:rtl/>
        </w:rPr>
        <w:t>ارتقاي</w:t>
      </w:r>
      <w:r>
        <w:rPr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Fonts w:hint="eastAsia"/>
        </w:rPr>
        <w:t>‌</w:t>
      </w:r>
      <w:r>
        <w:rPr>
          <w:rFonts w:hint="eastAsia"/>
          <w:rtl/>
        </w:rPr>
        <w:t>وري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صنايع</w:t>
      </w:r>
    </w:p>
    <w:p w14:paraId="74B8A31A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تحول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صنعت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</w:t>
      </w:r>
      <w:r>
        <w:rPr>
          <w:rFonts w:hint="eastAsia"/>
          <w:rtl/>
        </w:rPr>
        <w:t>مالي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بانكداري</w:t>
      </w:r>
    </w:p>
    <w:p w14:paraId="6A561514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ضرورت</w:t>
      </w:r>
      <w:r>
        <w:rPr>
          <w:rFonts w:hint="eastAsia"/>
        </w:rPr>
        <w:t>‌</w:t>
      </w:r>
      <w:r>
        <w:rPr>
          <w:rtl/>
        </w:rPr>
        <w:t xml:space="preserve"> </w:t>
      </w:r>
      <w:r>
        <w:rPr>
          <w:rFonts w:hint="eastAsia"/>
          <w:rtl/>
        </w:rPr>
        <w:t>تأسيس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  <w:r>
        <w:rPr>
          <w:rtl/>
        </w:rPr>
        <w:t xml:space="preserve"> </w:t>
      </w:r>
      <w:r>
        <w:rPr>
          <w:rFonts w:hint="eastAsia"/>
          <w:rtl/>
        </w:rPr>
        <w:t>سايبري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هومَص</w:t>
      </w:r>
      <w:r>
        <w:rPr>
          <w:rtl/>
        </w:rPr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</w:t>
      </w:r>
      <w:r>
        <w:rPr>
          <w:rFonts w:hint="eastAsia"/>
          <w:rtl/>
        </w:rPr>
        <w:t>مقدّس</w:t>
      </w:r>
      <w:r>
        <w:rPr>
          <w:rtl/>
        </w:rPr>
        <w:t xml:space="preserve"> </w:t>
      </w:r>
      <w:r>
        <w:rPr>
          <w:rFonts w:hint="eastAsia"/>
          <w:rtl/>
        </w:rPr>
        <w:t>جمكران</w:t>
      </w:r>
    </w:p>
    <w:p w14:paraId="03738B31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اهداف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مأموريت</w:t>
      </w:r>
      <w:r>
        <w:rPr>
          <w:rFonts w:hint="eastAsia"/>
        </w:rPr>
        <w:t>‌</w:t>
      </w:r>
      <w:r>
        <w:rPr>
          <w:rFonts w:hint="eastAsia"/>
          <w:rtl/>
        </w:rPr>
        <w:t>هاي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  <w:r>
        <w:rPr>
          <w:rtl/>
        </w:rPr>
        <w:t xml:space="preserve"> </w:t>
      </w:r>
      <w:r>
        <w:rPr>
          <w:rFonts w:hint="eastAsia"/>
          <w:rtl/>
        </w:rPr>
        <w:t>سايبري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هومَص</w:t>
      </w:r>
      <w:r>
        <w:rPr>
          <w:rtl/>
        </w:rPr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</w:t>
      </w:r>
      <w:r>
        <w:rPr>
          <w:rFonts w:hint="eastAsia"/>
          <w:rtl/>
        </w:rPr>
        <w:t>مقدّس</w:t>
      </w:r>
      <w:r>
        <w:rPr>
          <w:rtl/>
        </w:rPr>
        <w:t xml:space="preserve"> </w:t>
      </w:r>
      <w:r>
        <w:rPr>
          <w:rFonts w:hint="eastAsia"/>
          <w:rtl/>
        </w:rPr>
        <w:t>جمكران</w:t>
      </w:r>
    </w:p>
    <w:p w14:paraId="02AF9200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الزامات</w:t>
      </w:r>
      <w:r>
        <w:rPr>
          <w:rtl/>
        </w:rPr>
        <w:t xml:space="preserve"> </w:t>
      </w:r>
      <w:r>
        <w:rPr>
          <w:rFonts w:hint="eastAsia"/>
          <w:rtl/>
        </w:rPr>
        <w:t>تأسيس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  <w:r>
        <w:rPr>
          <w:rtl/>
        </w:rPr>
        <w:t xml:space="preserve"> </w:t>
      </w:r>
      <w:r>
        <w:rPr>
          <w:rFonts w:hint="eastAsia"/>
          <w:rtl/>
        </w:rPr>
        <w:t>سايبري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هومَص</w:t>
      </w:r>
      <w:r>
        <w:rPr>
          <w:rtl/>
        </w:rPr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</w:t>
      </w:r>
      <w:r>
        <w:rPr>
          <w:rFonts w:hint="eastAsia"/>
          <w:rtl/>
        </w:rPr>
        <w:t>مقدّس</w:t>
      </w:r>
      <w:r>
        <w:rPr>
          <w:rtl/>
        </w:rPr>
        <w:t xml:space="preserve"> </w:t>
      </w:r>
      <w:r>
        <w:rPr>
          <w:rFonts w:hint="eastAsia"/>
          <w:rtl/>
        </w:rPr>
        <w:t>جمكران</w:t>
      </w:r>
    </w:p>
    <w:p w14:paraId="2480AA25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الزامات</w:t>
      </w:r>
      <w:r>
        <w:rPr>
          <w:rtl/>
        </w:rPr>
        <w:t xml:space="preserve"> </w:t>
      </w:r>
      <w:r>
        <w:rPr>
          <w:rFonts w:hint="eastAsia"/>
          <w:rtl/>
        </w:rPr>
        <w:t>فني</w:t>
      </w:r>
    </w:p>
    <w:p w14:paraId="770C245C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الزامات</w:t>
      </w:r>
      <w:r>
        <w:rPr>
          <w:rtl/>
        </w:rPr>
        <w:t xml:space="preserve"> </w:t>
      </w:r>
      <w:r>
        <w:rPr>
          <w:rFonts w:hint="eastAsia"/>
          <w:rtl/>
        </w:rPr>
        <w:t>انساني</w:t>
      </w:r>
    </w:p>
    <w:p w14:paraId="27DBC2E0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الزامات</w:t>
      </w:r>
      <w:r>
        <w:rPr>
          <w:rtl/>
        </w:rPr>
        <w:t xml:space="preserve"> </w:t>
      </w:r>
      <w:r>
        <w:rPr>
          <w:rFonts w:hint="eastAsia"/>
          <w:rtl/>
        </w:rPr>
        <w:t>امنيتي</w:t>
      </w:r>
    </w:p>
    <w:p w14:paraId="34CFE31E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الزامات</w:t>
      </w:r>
      <w:r>
        <w:rPr>
          <w:rtl/>
        </w:rPr>
        <w:t xml:space="preserve"> </w:t>
      </w:r>
      <w:r>
        <w:rPr>
          <w:rFonts w:hint="eastAsia"/>
          <w:rtl/>
        </w:rPr>
        <w:t>مديريتي</w:t>
      </w:r>
    </w:p>
    <w:p w14:paraId="2648C446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الزامات</w:t>
      </w:r>
      <w:r>
        <w:rPr>
          <w:rtl/>
        </w:rPr>
        <w:t xml:space="preserve"> </w:t>
      </w:r>
      <w:r>
        <w:rPr>
          <w:rFonts w:hint="eastAsia"/>
          <w:rtl/>
        </w:rPr>
        <w:t>فرهنگي</w:t>
      </w:r>
    </w:p>
    <w:p w14:paraId="509E8B1E" w14:textId="77777777" w:rsidR="00EF56A6" w:rsidRDefault="00EF56A6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الزامات</w:t>
      </w:r>
      <w:r>
        <w:rPr>
          <w:rtl/>
        </w:rPr>
        <w:t xml:space="preserve"> </w:t>
      </w:r>
      <w:r>
        <w:rPr>
          <w:rFonts w:hint="eastAsia"/>
          <w:rtl/>
        </w:rPr>
        <w:t>مالي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منابع</w:t>
      </w:r>
    </w:p>
    <w:p w14:paraId="6D4BE7FF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مراحل</w:t>
      </w:r>
      <w:r>
        <w:rPr>
          <w:rtl/>
        </w:rPr>
        <w:t xml:space="preserve"> </w:t>
      </w:r>
      <w:r>
        <w:rPr>
          <w:rFonts w:hint="eastAsia"/>
          <w:rtl/>
        </w:rPr>
        <w:t>تأسيس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  <w:r>
        <w:rPr>
          <w:rtl/>
        </w:rPr>
        <w:t xml:space="preserve"> </w:t>
      </w:r>
      <w:r>
        <w:rPr>
          <w:rFonts w:hint="eastAsia"/>
          <w:rtl/>
        </w:rPr>
        <w:t>سايبري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هومَص</w:t>
      </w:r>
      <w:r>
        <w:rPr>
          <w:rtl/>
        </w:rPr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</w:t>
      </w:r>
      <w:r>
        <w:rPr>
          <w:rFonts w:hint="eastAsia"/>
          <w:rtl/>
        </w:rPr>
        <w:t>مقدّس</w:t>
      </w:r>
      <w:r>
        <w:rPr>
          <w:rtl/>
        </w:rPr>
        <w:t xml:space="preserve"> </w:t>
      </w:r>
      <w:r>
        <w:rPr>
          <w:rFonts w:hint="eastAsia"/>
          <w:rtl/>
        </w:rPr>
        <w:t>جمكران</w:t>
      </w:r>
    </w:p>
    <w:p w14:paraId="14100345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برگزاري</w:t>
      </w:r>
      <w:r>
        <w:rPr>
          <w:rtl/>
        </w:rPr>
        <w:t xml:space="preserve"> </w:t>
      </w:r>
      <w:r>
        <w:rPr>
          <w:rFonts w:hint="eastAsia"/>
          <w:rtl/>
        </w:rPr>
        <w:t>نشست‌هاي</w:t>
      </w:r>
      <w:r>
        <w:rPr>
          <w:rtl/>
        </w:rPr>
        <w:t xml:space="preserve"> </w:t>
      </w:r>
      <w:r>
        <w:rPr>
          <w:rFonts w:hint="eastAsia"/>
          <w:rtl/>
        </w:rPr>
        <w:t>اوليه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ترويج</w:t>
      </w:r>
      <w:r>
        <w:rPr>
          <w:rtl/>
        </w:rPr>
        <w:t xml:space="preserve"> </w:t>
      </w:r>
      <w:r>
        <w:rPr>
          <w:rFonts w:hint="eastAsia"/>
          <w:rtl/>
        </w:rPr>
        <w:t>گفتمان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</w:p>
    <w:p w14:paraId="455A3B9E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برگزاري</w:t>
      </w:r>
      <w:r>
        <w:rPr>
          <w:rtl/>
        </w:rPr>
        <w:t xml:space="preserve"> </w:t>
      </w:r>
      <w:r>
        <w:rPr>
          <w:rFonts w:hint="eastAsia"/>
          <w:rtl/>
        </w:rPr>
        <w:t>گردهمايي</w:t>
      </w:r>
      <w:r>
        <w:rPr>
          <w:rtl/>
        </w:rPr>
        <w:t xml:space="preserve"> </w:t>
      </w:r>
      <w:r>
        <w:rPr>
          <w:rFonts w:hint="eastAsia"/>
          <w:rtl/>
        </w:rPr>
        <w:t>مشترك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خبري</w:t>
      </w:r>
      <w:r>
        <w:rPr>
          <w:rtl/>
        </w:rPr>
        <w:t xml:space="preserve"> - </w:t>
      </w:r>
      <w:r>
        <w:rPr>
          <w:rFonts w:hint="eastAsia"/>
          <w:rtl/>
        </w:rPr>
        <w:t>اطلاع‌رساني</w:t>
      </w:r>
      <w:r>
        <w:rPr>
          <w:rtl/>
        </w:rPr>
        <w:t xml:space="preserve"> </w:t>
      </w:r>
      <w:r>
        <w:rPr>
          <w:rFonts w:hint="eastAsia"/>
          <w:rtl/>
        </w:rPr>
        <w:t>تأسيس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</w:p>
    <w:p w14:paraId="31ADF62A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تشكيل</w:t>
      </w:r>
      <w:r>
        <w:rPr>
          <w:rtl/>
        </w:rPr>
        <w:t xml:space="preserve"> </w:t>
      </w:r>
      <w:r>
        <w:rPr>
          <w:rFonts w:hint="eastAsia"/>
          <w:rtl/>
        </w:rPr>
        <w:t>يك</w:t>
      </w:r>
      <w:r>
        <w:rPr>
          <w:rtl/>
        </w:rPr>
        <w:t xml:space="preserve"> </w:t>
      </w:r>
      <w:r>
        <w:rPr>
          <w:rFonts w:hint="eastAsia"/>
          <w:rtl/>
        </w:rPr>
        <w:t>گروه</w:t>
      </w:r>
      <w:r>
        <w:rPr>
          <w:rtl/>
        </w:rPr>
        <w:t xml:space="preserve"> </w:t>
      </w:r>
      <w:r>
        <w:rPr>
          <w:rFonts w:hint="eastAsia"/>
          <w:rtl/>
        </w:rPr>
        <w:t>علمي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قالب</w:t>
      </w:r>
      <w:r>
        <w:rPr>
          <w:rtl/>
        </w:rPr>
        <w:t xml:space="preserve"> </w:t>
      </w:r>
      <w:r>
        <w:rPr>
          <w:rFonts w:hint="eastAsia"/>
          <w:rtl/>
        </w:rPr>
        <w:t>هيئت</w:t>
      </w:r>
      <w:r>
        <w:rPr>
          <w:rtl/>
        </w:rPr>
        <w:t xml:space="preserve"> </w:t>
      </w:r>
      <w:r>
        <w:rPr>
          <w:rFonts w:hint="eastAsia"/>
          <w:rtl/>
        </w:rPr>
        <w:t>مؤسس</w:t>
      </w:r>
      <w:r>
        <w:rPr>
          <w:rtl/>
        </w:rPr>
        <w:t xml:space="preserve"> </w:t>
      </w:r>
      <w:r>
        <w:rPr>
          <w:rFonts w:hint="eastAsia"/>
          <w:rtl/>
        </w:rPr>
        <w:t>براي</w:t>
      </w:r>
      <w:r>
        <w:rPr>
          <w:rtl/>
        </w:rPr>
        <w:t xml:space="preserve"> </w:t>
      </w:r>
      <w:r>
        <w:rPr>
          <w:rFonts w:hint="eastAsia"/>
          <w:rtl/>
        </w:rPr>
        <w:t>طراحي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تصويب</w:t>
      </w:r>
      <w:r>
        <w:rPr>
          <w:rtl/>
        </w:rPr>
        <w:t xml:space="preserve"> </w:t>
      </w:r>
      <w:r>
        <w:rPr>
          <w:rFonts w:hint="eastAsia"/>
          <w:rtl/>
        </w:rPr>
        <w:t>ساختار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</w:p>
    <w:p w14:paraId="79C973F5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طراحي</w:t>
      </w:r>
      <w:r>
        <w:rPr>
          <w:rtl/>
        </w:rPr>
        <w:t xml:space="preserve"> </w:t>
      </w:r>
      <w:r>
        <w:rPr>
          <w:rFonts w:hint="eastAsia"/>
          <w:rtl/>
        </w:rPr>
        <w:t>راهبردها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برنامه‌هاي</w:t>
      </w:r>
      <w:r>
        <w:rPr>
          <w:rtl/>
        </w:rPr>
        <w:t xml:space="preserve"> </w:t>
      </w:r>
      <w:r>
        <w:rPr>
          <w:rFonts w:hint="eastAsia"/>
          <w:rtl/>
        </w:rPr>
        <w:t>عملياتي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چارچوب</w:t>
      </w:r>
      <w:r>
        <w:rPr>
          <w:rtl/>
        </w:rPr>
        <w:t xml:space="preserve"> </w:t>
      </w:r>
      <w:r>
        <w:rPr>
          <w:rFonts w:hint="eastAsia"/>
          <w:rtl/>
        </w:rPr>
        <w:t>ساختار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</w:p>
    <w:p w14:paraId="407281E1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اجراي</w:t>
      </w:r>
      <w:r>
        <w:rPr>
          <w:rtl/>
        </w:rPr>
        <w:t xml:space="preserve"> </w:t>
      </w:r>
      <w:r>
        <w:rPr>
          <w:rFonts w:hint="eastAsia"/>
          <w:rtl/>
        </w:rPr>
        <w:t>برنامه‌هاي</w:t>
      </w:r>
      <w:r>
        <w:rPr>
          <w:rtl/>
        </w:rPr>
        <w:t xml:space="preserve"> </w:t>
      </w:r>
      <w:r>
        <w:rPr>
          <w:rFonts w:hint="eastAsia"/>
          <w:rtl/>
        </w:rPr>
        <w:t>توليد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</w:t>
      </w:r>
      <w:r>
        <w:rPr>
          <w:rFonts w:hint="eastAsia"/>
          <w:rtl/>
        </w:rPr>
        <w:t>زمان‌بندي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اهداف</w:t>
      </w:r>
      <w:r>
        <w:rPr>
          <w:rtl/>
        </w:rPr>
        <w:t xml:space="preserve"> </w:t>
      </w:r>
      <w:r>
        <w:rPr>
          <w:rFonts w:hint="eastAsia"/>
          <w:rtl/>
        </w:rPr>
        <w:t>معيّن</w:t>
      </w:r>
    </w:p>
    <w:p w14:paraId="03ED6298" w14:textId="77777777" w:rsidR="00EF56A6" w:rsidRDefault="00EF56A6">
      <w:pPr>
        <w:pStyle w:val="TOC2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مستندسازي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تجميع</w:t>
      </w:r>
      <w:r>
        <w:rPr>
          <w:rtl/>
        </w:rPr>
        <w:t xml:space="preserve"> </w:t>
      </w:r>
      <w:r>
        <w:rPr>
          <w:rFonts w:hint="eastAsia"/>
          <w:rtl/>
        </w:rPr>
        <w:t>مستمر</w:t>
      </w:r>
      <w:r>
        <w:rPr>
          <w:rtl/>
        </w:rPr>
        <w:t xml:space="preserve"> </w:t>
      </w:r>
      <w:r>
        <w:rPr>
          <w:rFonts w:hint="eastAsia"/>
          <w:rtl/>
        </w:rPr>
        <w:t>آمار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گزارش</w:t>
      </w:r>
      <w:r>
        <w:rPr>
          <w:rtl/>
        </w:rPr>
        <w:t xml:space="preserve"> </w:t>
      </w:r>
      <w:r>
        <w:rPr>
          <w:rFonts w:hint="eastAsia"/>
          <w:rtl/>
        </w:rPr>
        <w:t>فعاليت‌ها،</w:t>
      </w:r>
      <w:r>
        <w:rPr>
          <w:rtl/>
        </w:rPr>
        <w:t xml:space="preserve"> </w:t>
      </w:r>
      <w:r>
        <w:rPr>
          <w:rFonts w:hint="eastAsia"/>
          <w:rtl/>
        </w:rPr>
        <w:t>بازبيني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اصلاح</w:t>
      </w:r>
    </w:p>
    <w:p w14:paraId="44EC0A21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اقدامات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برنامه‌هاي</w:t>
      </w:r>
      <w:r>
        <w:rPr>
          <w:rtl/>
        </w:rPr>
        <w:t xml:space="preserve"> </w:t>
      </w:r>
      <w:r>
        <w:rPr>
          <w:rFonts w:hint="eastAsia"/>
          <w:rtl/>
        </w:rPr>
        <w:t>عملياتي؛</w:t>
      </w:r>
      <w:r>
        <w:rPr>
          <w:rtl/>
        </w:rPr>
        <w:t xml:space="preserve"> </w:t>
      </w:r>
      <w:r>
        <w:rPr>
          <w:rFonts w:hint="eastAsia"/>
          <w:rtl/>
        </w:rPr>
        <w:t>زمان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هزينه</w:t>
      </w:r>
    </w:p>
    <w:p w14:paraId="2E4D7492" w14:textId="77777777" w:rsidR="00EF56A6" w:rsidRDefault="00EF56A6">
      <w:pPr>
        <w:pStyle w:val="TOC1"/>
        <w:rPr>
          <w:rFonts w:eastAsiaTheme="minorEastAsia" w:cstheme="minorBidi"/>
          <w:b w:val="0"/>
          <w:bCs w:val="0"/>
          <w:color w:val="auto"/>
          <w:sz w:val="22"/>
          <w:szCs w:val="22"/>
          <w:rtl/>
        </w:rPr>
      </w:pPr>
      <w:r>
        <w:rPr>
          <w:rFonts w:hint="eastAsia"/>
          <w:rtl/>
        </w:rPr>
        <w:t>ساختار</w:t>
      </w:r>
      <w:r>
        <w:rPr>
          <w:rtl/>
        </w:rPr>
        <w:t xml:space="preserve"> </w:t>
      </w:r>
      <w:r>
        <w:rPr>
          <w:rFonts w:hint="eastAsia"/>
          <w:rtl/>
        </w:rPr>
        <w:t>سازماني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مديريتي</w:t>
      </w:r>
      <w:r>
        <w:rPr>
          <w:rtl/>
        </w:rPr>
        <w:t xml:space="preserve"> </w:t>
      </w:r>
      <w:r>
        <w:rPr>
          <w:rFonts w:hint="eastAsia"/>
          <w:rtl/>
        </w:rPr>
        <w:t>قرارگاه</w:t>
      </w:r>
    </w:p>
    <w:p w14:paraId="1A618169" w14:textId="6C7DE40C" w:rsidR="0064623D" w:rsidRDefault="0064623D" w:rsidP="003D14AA">
      <w:pPr>
        <w:rPr>
          <w:rtl/>
        </w:rPr>
        <w:sectPr w:rsidR="0064623D" w:rsidSect="0064623D">
          <w:type w:val="continuous"/>
          <w:pgSz w:w="11906" w:h="16838" w:code="9"/>
          <w:pgMar w:top="851" w:right="851" w:bottom="851" w:left="851" w:header="709" w:footer="709" w:gutter="284"/>
          <w:cols w:num="2" w:sep="1" w:space="567"/>
          <w:titlePg/>
          <w:bidi/>
          <w:rtlGutter/>
          <w:docGrid w:linePitch="360"/>
        </w:sectPr>
      </w:pPr>
      <w:r>
        <w:rPr>
          <w:rtl/>
        </w:rPr>
        <w:fldChar w:fldCharType="end"/>
      </w:r>
    </w:p>
    <w:p w14:paraId="29AE65CC" w14:textId="77777777" w:rsidR="0064623D" w:rsidRPr="003D14AA" w:rsidRDefault="0064623D" w:rsidP="003D14AA">
      <w:pPr>
        <w:rPr>
          <w:rtl/>
        </w:rPr>
      </w:pPr>
    </w:p>
    <w:sectPr w:rsidR="0064623D" w:rsidRPr="003D14AA" w:rsidSect="0064623D">
      <w:type w:val="continuous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889F" w14:textId="77777777" w:rsidR="00395413" w:rsidRDefault="00395413" w:rsidP="00024D73">
      <w:pPr>
        <w:spacing w:after="0" w:line="240" w:lineRule="auto"/>
      </w:pPr>
      <w:r>
        <w:separator/>
      </w:r>
    </w:p>
  </w:endnote>
  <w:endnote w:type="continuationSeparator" w:id="0">
    <w:p w14:paraId="348C2027" w14:textId="77777777" w:rsidR="00395413" w:rsidRDefault="00395413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6F89" w14:textId="77777777" w:rsidR="000B3FE4" w:rsidRPr="0069700C" w:rsidRDefault="000B3FE4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135B4BBC" wp14:editId="3075306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7A56" w14:textId="395A5EEA" w:rsidR="000B3FE4" w:rsidRPr="004522E2" w:rsidRDefault="000B3FE4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8345BA">
      <w:rPr>
        <w:rFonts w:ascii="Tunga" w:hAnsi="Tunga" w:cs="Tunga"/>
        <w:noProof/>
        <w:sz w:val="16"/>
        <w:szCs w:val="16"/>
      </w:rPr>
      <w:t>Trh-Tsys-Grargah-Saybrj-Movashah-Works.Docx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F6344" w14:textId="77777777" w:rsidR="00395413" w:rsidRDefault="00395413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2FE96380" w14:textId="77777777" w:rsidR="00395413" w:rsidRDefault="00395413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86D3" w14:textId="2EF3B3C5" w:rsidR="000B3FE4" w:rsidRPr="00AF0164" w:rsidRDefault="000B3FE4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CDE536" wp14:editId="67DF18A3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E47109" w14:textId="0C4E1B67" w:rsidR="000B3FE4" w:rsidRPr="00DB33EA" w:rsidRDefault="000B3FE4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ويرايش </w:t>
                          </w:r>
                          <w:r w:rsidR="001D2ABE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دوم</w:t>
                          </w:r>
                        </w:p>
                        <w:p w14:paraId="26D12D87" w14:textId="63410BD7" w:rsidR="000B3FE4" w:rsidRDefault="0039541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DBF8722419764DE38F90F8066DAFC7E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D2ABE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3</w:t>
                              </w:r>
                              <w:r w:rsidR="000B3FE4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1D2ABE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بهمن</w:t>
                              </w:r>
                              <w:r w:rsidR="000B3FE4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 xml:space="preserve"> 1403</w:t>
                              </w:r>
                            </w:sdtContent>
                          </w:sdt>
                        </w:p>
                        <w:p w14:paraId="41CC63EB" w14:textId="77777777" w:rsidR="000B3FE4" w:rsidRPr="00DB33EA" w:rsidRDefault="000B3FE4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صفحه</w:t>
                          </w:r>
                        </w:p>
                        <w:p w14:paraId="5921F9F9" w14:textId="77777777" w:rsidR="000B3FE4" w:rsidRPr="00DB33EA" w:rsidRDefault="000B3FE4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DE536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10E47109" w14:textId="0C4E1B67" w:rsidR="000B3FE4" w:rsidRPr="00DB33EA" w:rsidRDefault="000B3FE4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ويرايش </w:t>
                    </w:r>
                    <w:r w:rsidR="001D2ABE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دوم</w:t>
                    </w:r>
                  </w:p>
                  <w:p w14:paraId="26D12D87" w14:textId="63410BD7" w:rsidR="000B3FE4" w:rsidRDefault="0039541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DBF8722419764DE38F90F8066DAFC7E8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1D2ABE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3</w:t>
                        </w:r>
                        <w:r w:rsidR="000B3FE4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1D2ABE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بهمن</w:t>
                        </w:r>
                        <w:r w:rsidR="000B3FE4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 xml:space="preserve"> 1403</w:t>
                        </w:r>
                      </w:sdtContent>
                    </w:sdt>
                  </w:p>
                  <w:p w14:paraId="41CC63EB" w14:textId="77777777" w:rsidR="000B3FE4" w:rsidRPr="00DB33EA" w:rsidRDefault="000B3FE4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صفحه</w:t>
                    </w:r>
                  </w:p>
                  <w:p w14:paraId="5921F9F9" w14:textId="77777777" w:rsidR="000B3FE4" w:rsidRPr="00DB33EA" w:rsidRDefault="000B3FE4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25A2A3D" w14:textId="77777777" w:rsidR="000B3FE4" w:rsidRDefault="000B3FE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62D64579" wp14:editId="51340D9F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EB2"/>
    <w:multiLevelType w:val="hybridMultilevel"/>
    <w:tmpl w:val="62CA5742"/>
    <w:lvl w:ilvl="0" w:tplc="DDE2A36C">
      <w:start w:val="1"/>
      <w:numFmt w:val="bullet"/>
      <w:pStyle w:val="TOC2"/>
      <w:lvlText w:val=""/>
      <w:lvlJc w:val="left"/>
      <w:pPr>
        <w:ind w:left="1069" w:hanging="360"/>
      </w:pPr>
      <w:rPr>
        <w:rFonts w:ascii="Wingdings 3" w:hAnsi="Wingdings 3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0F1A4D"/>
    <w:multiLevelType w:val="hybridMultilevel"/>
    <w:tmpl w:val="F1E69148"/>
    <w:lvl w:ilvl="0" w:tplc="E9641E56">
      <w:start w:val="1"/>
      <w:numFmt w:val="bullet"/>
      <w:pStyle w:val="TOC1"/>
      <w:lvlText w:val=""/>
      <w:lvlJc w:val="left"/>
      <w:pPr>
        <w:ind w:left="501" w:hanging="360"/>
      </w:pPr>
      <w:rPr>
        <w:rFonts w:ascii="Wingdings" w:hAnsi="Wingdings" w:hint="default"/>
        <w:color w:val="548DD4" w:themeColor="text2" w:themeTint="99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A141CC0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261C3B"/>
    <w:multiLevelType w:val="multilevel"/>
    <w:tmpl w:val="D88038D8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 w:hint="default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 w:hint="default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 w:hint="default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 w:hint="default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 w:hint="default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325F93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31585F"/>
    <w:multiLevelType w:val="hybridMultilevel"/>
    <w:tmpl w:val="F3CA38A6"/>
    <w:lvl w:ilvl="0" w:tplc="C820E65C">
      <w:start w:val="1"/>
      <w:numFmt w:val="bullet"/>
      <w:pStyle w:val="TOC3"/>
      <w:lvlText w:val=""/>
      <w:lvlJc w:val="left"/>
      <w:pPr>
        <w:ind w:left="786" w:hanging="360"/>
      </w:pPr>
      <w:rPr>
        <w:rFonts w:ascii="Wingdings 3" w:hAnsi="Wingdings 3" w:cs="AGA Arabesque" w:hint="default"/>
        <w:bCs w:val="0"/>
        <w:color w:val="E36C0A" w:themeColor="accent6" w:themeShade="BF"/>
        <w:sz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8562EA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F0485A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C05F7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436CBA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B771CA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D07DFF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DFB5C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2E"/>
    <w:rsid w:val="00000ADD"/>
    <w:rsid w:val="00007FC6"/>
    <w:rsid w:val="000111BD"/>
    <w:rsid w:val="00011D5C"/>
    <w:rsid w:val="00012240"/>
    <w:rsid w:val="00015B8D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49D"/>
    <w:rsid w:val="00095466"/>
    <w:rsid w:val="000A5D89"/>
    <w:rsid w:val="000B1DB6"/>
    <w:rsid w:val="000B3FE4"/>
    <w:rsid w:val="000B6E36"/>
    <w:rsid w:val="000D05C0"/>
    <w:rsid w:val="000E42A6"/>
    <w:rsid w:val="000F2EB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2905"/>
    <w:rsid w:val="00134417"/>
    <w:rsid w:val="00135277"/>
    <w:rsid w:val="00136BCC"/>
    <w:rsid w:val="001424D6"/>
    <w:rsid w:val="0014683B"/>
    <w:rsid w:val="00147FC0"/>
    <w:rsid w:val="00150689"/>
    <w:rsid w:val="00150937"/>
    <w:rsid w:val="00150B16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2B94"/>
    <w:rsid w:val="001C3B01"/>
    <w:rsid w:val="001C56B5"/>
    <w:rsid w:val="001D2ABE"/>
    <w:rsid w:val="001D56A4"/>
    <w:rsid w:val="001D618A"/>
    <w:rsid w:val="001D64D6"/>
    <w:rsid w:val="001E433D"/>
    <w:rsid w:val="001E4F9A"/>
    <w:rsid w:val="001E6DDE"/>
    <w:rsid w:val="001F1F07"/>
    <w:rsid w:val="001F2B90"/>
    <w:rsid w:val="001F4FB6"/>
    <w:rsid w:val="001F6B71"/>
    <w:rsid w:val="001F77A3"/>
    <w:rsid w:val="00204C2F"/>
    <w:rsid w:val="0021774C"/>
    <w:rsid w:val="00217C8B"/>
    <w:rsid w:val="002236C9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1F41"/>
    <w:rsid w:val="002E2A81"/>
    <w:rsid w:val="002E54E2"/>
    <w:rsid w:val="002E7372"/>
    <w:rsid w:val="003075E5"/>
    <w:rsid w:val="003106A2"/>
    <w:rsid w:val="00322A87"/>
    <w:rsid w:val="00326174"/>
    <w:rsid w:val="0032771C"/>
    <w:rsid w:val="00330CF4"/>
    <w:rsid w:val="00334443"/>
    <w:rsid w:val="00337A8B"/>
    <w:rsid w:val="00340335"/>
    <w:rsid w:val="003413D8"/>
    <w:rsid w:val="00342432"/>
    <w:rsid w:val="00342C43"/>
    <w:rsid w:val="00344667"/>
    <w:rsid w:val="00346D73"/>
    <w:rsid w:val="0034744E"/>
    <w:rsid w:val="00350595"/>
    <w:rsid w:val="003513D5"/>
    <w:rsid w:val="00354DBD"/>
    <w:rsid w:val="00357719"/>
    <w:rsid w:val="00365EC3"/>
    <w:rsid w:val="0036629A"/>
    <w:rsid w:val="00366907"/>
    <w:rsid w:val="0037295B"/>
    <w:rsid w:val="0037622A"/>
    <w:rsid w:val="003779EC"/>
    <w:rsid w:val="0038264F"/>
    <w:rsid w:val="00395413"/>
    <w:rsid w:val="003A3918"/>
    <w:rsid w:val="003B5D24"/>
    <w:rsid w:val="003C07FC"/>
    <w:rsid w:val="003C2960"/>
    <w:rsid w:val="003C5537"/>
    <w:rsid w:val="003D14AA"/>
    <w:rsid w:val="003D156B"/>
    <w:rsid w:val="003D28BC"/>
    <w:rsid w:val="003E1E03"/>
    <w:rsid w:val="003F2473"/>
    <w:rsid w:val="003F611D"/>
    <w:rsid w:val="004014DD"/>
    <w:rsid w:val="00402249"/>
    <w:rsid w:val="00414BA4"/>
    <w:rsid w:val="0042168C"/>
    <w:rsid w:val="00422991"/>
    <w:rsid w:val="00422BAB"/>
    <w:rsid w:val="00423525"/>
    <w:rsid w:val="004244C0"/>
    <w:rsid w:val="004260D2"/>
    <w:rsid w:val="00431E48"/>
    <w:rsid w:val="00440C2E"/>
    <w:rsid w:val="0044199A"/>
    <w:rsid w:val="00442374"/>
    <w:rsid w:val="00444787"/>
    <w:rsid w:val="00446C47"/>
    <w:rsid w:val="00446D68"/>
    <w:rsid w:val="00450F8A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67E0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3F4D"/>
    <w:rsid w:val="004F4160"/>
    <w:rsid w:val="005043F6"/>
    <w:rsid w:val="0050677D"/>
    <w:rsid w:val="00510056"/>
    <w:rsid w:val="005103C4"/>
    <w:rsid w:val="005132B6"/>
    <w:rsid w:val="00527DEE"/>
    <w:rsid w:val="0053229C"/>
    <w:rsid w:val="00543701"/>
    <w:rsid w:val="00552140"/>
    <w:rsid w:val="00552C1F"/>
    <w:rsid w:val="0055361C"/>
    <w:rsid w:val="005713CF"/>
    <w:rsid w:val="005719E0"/>
    <w:rsid w:val="005748F1"/>
    <w:rsid w:val="00580FA4"/>
    <w:rsid w:val="005814B0"/>
    <w:rsid w:val="00584632"/>
    <w:rsid w:val="005932A9"/>
    <w:rsid w:val="00595628"/>
    <w:rsid w:val="005A2912"/>
    <w:rsid w:val="005A5415"/>
    <w:rsid w:val="005B02CF"/>
    <w:rsid w:val="005B2364"/>
    <w:rsid w:val="005B3B33"/>
    <w:rsid w:val="005B4F68"/>
    <w:rsid w:val="005C443F"/>
    <w:rsid w:val="005C65A8"/>
    <w:rsid w:val="005D22B1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3959"/>
    <w:rsid w:val="006050C5"/>
    <w:rsid w:val="006151E5"/>
    <w:rsid w:val="00616E48"/>
    <w:rsid w:val="00620F50"/>
    <w:rsid w:val="00624879"/>
    <w:rsid w:val="006248F6"/>
    <w:rsid w:val="00626F60"/>
    <w:rsid w:val="00642D66"/>
    <w:rsid w:val="006448A1"/>
    <w:rsid w:val="00644902"/>
    <w:rsid w:val="0064623D"/>
    <w:rsid w:val="00652790"/>
    <w:rsid w:val="00656D77"/>
    <w:rsid w:val="0066593C"/>
    <w:rsid w:val="00666B22"/>
    <w:rsid w:val="00671330"/>
    <w:rsid w:val="00672413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97C03"/>
    <w:rsid w:val="006A043E"/>
    <w:rsid w:val="006A24AD"/>
    <w:rsid w:val="006A5ED4"/>
    <w:rsid w:val="006B24A1"/>
    <w:rsid w:val="006B3341"/>
    <w:rsid w:val="006C123C"/>
    <w:rsid w:val="006C5FDB"/>
    <w:rsid w:val="006D1975"/>
    <w:rsid w:val="006E111A"/>
    <w:rsid w:val="006F0485"/>
    <w:rsid w:val="006F2F4A"/>
    <w:rsid w:val="006F3CDB"/>
    <w:rsid w:val="007018CC"/>
    <w:rsid w:val="0070234B"/>
    <w:rsid w:val="0070434A"/>
    <w:rsid w:val="00707106"/>
    <w:rsid w:val="007105BA"/>
    <w:rsid w:val="00713E2F"/>
    <w:rsid w:val="00721E5E"/>
    <w:rsid w:val="007273E7"/>
    <w:rsid w:val="00727EEF"/>
    <w:rsid w:val="00732EC0"/>
    <w:rsid w:val="007368E3"/>
    <w:rsid w:val="00740925"/>
    <w:rsid w:val="0074197C"/>
    <w:rsid w:val="00742D4B"/>
    <w:rsid w:val="00750F65"/>
    <w:rsid w:val="00753A8F"/>
    <w:rsid w:val="007618D8"/>
    <w:rsid w:val="007649DD"/>
    <w:rsid w:val="00767850"/>
    <w:rsid w:val="00770786"/>
    <w:rsid w:val="00770B58"/>
    <w:rsid w:val="00773D0A"/>
    <w:rsid w:val="00775B89"/>
    <w:rsid w:val="00777EDA"/>
    <w:rsid w:val="00780342"/>
    <w:rsid w:val="00786565"/>
    <w:rsid w:val="0079325C"/>
    <w:rsid w:val="00793963"/>
    <w:rsid w:val="007942F6"/>
    <w:rsid w:val="00794FB6"/>
    <w:rsid w:val="007A1929"/>
    <w:rsid w:val="007A30EE"/>
    <w:rsid w:val="007A320F"/>
    <w:rsid w:val="007A3A7B"/>
    <w:rsid w:val="007A5BAD"/>
    <w:rsid w:val="007A673A"/>
    <w:rsid w:val="007B22E9"/>
    <w:rsid w:val="007B7F85"/>
    <w:rsid w:val="007C496F"/>
    <w:rsid w:val="007D790D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33176"/>
    <w:rsid w:val="008345BA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108C"/>
    <w:rsid w:val="008A2D29"/>
    <w:rsid w:val="008A6A1E"/>
    <w:rsid w:val="008B2718"/>
    <w:rsid w:val="008C2CB3"/>
    <w:rsid w:val="008C2E94"/>
    <w:rsid w:val="008C7AE9"/>
    <w:rsid w:val="008D0303"/>
    <w:rsid w:val="008D04F7"/>
    <w:rsid w:val="008D5563"/>
    <w:rsid w:val="008D6580"/>
    <w:rsid w:val="008D6C9C"/>
    <w:rsid w:val="008E1F95"/>
    <w:rsid w:val="008F105B"/>
    <w:rsid w:val="008F279C"/>
    <w:rsid w:val="0090462E"/>
    <w:rsid w:val="00904C4D"/>
    <w:rsid w:val="00905B7B"/>
    <w:rsid w:val="00906D49"/>
    <w:rsid w:val="00915E3F"/>
    <w:rsid w:val="00930DBC"/>
    <w:rsid w:val="0094476A"/>
    <w:rsid w:val="009607E4"/>
    <w:rsid w:val="009611AC"/>
    <w:rsid w:val="009728D4"/>
    <w:rsid w:val="00974278"/>
    <w:rsid w:val="00981482"/>
    <w:rsid w:val="00982E42"/>
    <w:rsid w:val="009A7D21"/>
    <w:rsid w:val="009B0D6B"/>
    <w:rsid w:val="009B39E1"/>
    <w:rsid w:val="009B74D8"/>
    <w:rsid w:val="009C602E"/>
    <w:rsid w:val="009E1C55"/>
    <w:rsid w:val="009E2DB9"/>
    <w:rsid w:val="009E30A0"/>
    <w:rsid w:val="009E5AD1"/>
    <w:rsid w:val="009F03EA"/>
    <w:rsid w:val="009F150C"/>
    <w:rsid w:val="009F4E3B"/>
    <w:rsid w:val="00A00171"/>
    <w:rsid w:val="00A101E6"/>
    <w:rsid w:val="00A134E3"/>
    <w:rsid w:val="00A2206B"/>
    <w:rsid w:val="00A2529D"/>
    <w:rsid w:val="00A42F0C"/>
    <w:rsid w:val="00A46C40"/>
    <w:rsid w:val="00A60249"/>
    <w:rsid w:val="00A64E33"/>
    <w:rsid w:val="00A661C2"/>
    <w:rsid w:val="00A66681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1D9F"/>
    <w:rsid w:val="00AD5295"/>
    <w:rsid w:val="00AD7132"/>
    <w:rsid w:val="00AE6F7E"/>
    <w:rsid w:val="00AF0164"/>
    <w:rsid w:val="00AF1CC7"/>
    <w:rsid w:val="00AF2602"/>
    <w:rsid w:val="00AF73F5"/>
    <w:rsid w:val="00B03DE5"/>
    <w:rsid w:val="00B048C4"/>
    <w:rsid w:val="00B150F1"/>
    <w:rsid w:val="00B17089"/>
    <w:rsid w:val="00B20792"/>
    <w:rsid w:val="00B22DE8"/>
    <w:rsid w:val="00B2372B"/>
    <w:rsid w:val="00B262B3"/>
    <w:rsid w:val="00B30BE1"/>
    <w:rsid w:val="00B36311"/>
    <w:rsid w:val="00B37390"/>
    <w:rsid w:val="00B4537F"/>
    <w:rsid w:val="00B5638C"/>
    <w:rsid w:val="00B624E4"/>
    <w:rsid w:val="00B631D9"/>
    <w:rsid w:val="00B65CF1"/>
    <w:rsid w:val="00B73618"/>
    <w:rsid w:val="00B76D4E"/>
    <w:rsid w:val="00B923FB"/>
    <w:rsid w:val="00B95D9D"/>
    <w:rsid w:val="00BA0175"/>
    <w:rsid w:val="00BA5076"/>
    <w:rsid w:val="00BB08DC"/>
    <w:rsid w:val="00BB2324"/>
    <w:rsid w:val="00BB2B18"/>
    <w:rsid w:val="00BB60DD"/>
    <w:rsid w:val="00BB6B02"/>
    <w:rsid w:val="00BB6DD2"/>
    <w:rsid w:val="00BB72EE"/>
    <w:rsid w:val="00BC031E"/>
    <w:rsid w:val="00BC0839"/>
    <w:rsid w:val="00BC6BDB"/>
    <w:rsid w:val="00BC7A0B"/>
    <w:rsid w:val="00BD009E"/>
    <w:rsid w:val="00BD2810"/>
    <w:rsid w:val="00BD7CE9"/>
    <w:rsid w:val="00BE1AE4"/>
    <w:rsid w:val="00BE5D25"/>
    <w:rsid w:val="00BE650A"/>
    <w:rsid w:val="00BF0B53"/>
    <w:rsid w:val="00BF547C"/>
    <w:rsid w:val="00C005F8"/>
    <w:rsid w:val="00C06DEF"/>
    <w:rsid w:val="00C13089"/>
    <w:rsid w:val="00C1486E"/>
    <w:rsid w:val="00C16925"/>
    <w:rsid w:val="00C17F90"/>
    <w:rsid w:val="00C24C26"/>
    <w:rsid w:val="00C25423"/>
    <w:rsid w:val="00C43061"/>
    <w:rsid w:val="00C43C84"/>
    <w:rsid w:val="00C460A4"/>
    <w:rsid w:val="00C4646D"/>
    <w:rsid w:val="00C51B05"/>
    <w:rsid w:val="00C65AC5"/>
    <w:rsid w:val="00C82FEF"/>
    <w:rsid w:val="00C8745C"/>
    <w:rsid w:val="00C92B4B"/>
    <w:rsid w:val="00CA319F"/>
    <w:rsid w:val="00CA62A8"/>
    <w:rsid w:val="00CB1EB4"/>
    <w:rsid w:val="00CB46ED"/>
    <w:rsid w:val="00CB4B8D"/>
    <w:rsid w:val="00CB704A"/>
    <w:rsid w:val="00CC2EA9"/>
    <w:rsid w:val="00CC3FBC"/>
    <w:rsid w:val="00CC4A49"/>
    <w:rsid w:val="00CC4C87"/>
    <w:rsid w:val="00CC5F72"/>
    <w:rsid w:val="00CC782E"/>
    <w:rsid w:val="00CD470D"/>
    <w:rsid w:val="00CD72C0"/>
    <w:rsid w:val="00CD7342"/>
    <w:rsid w:val="00D024E5"/>
    <w:rsid w:val="00D13233"/>
    <w:rsid w:val="00D14CC9"/>
    <w:rsid w:val="00D1596C"/>
    <w:rsid w:val="00D25CFB"/>
    <w:rsid w:val="00D26F8C"/>
    <w:rsid w:val="00D3012E"/>
    <w:rsid w:val="00D422BA"/>
    <w:rsid w:val="00D42D03"/>
    <w:rsid w:val="00D431EA"/>
    <w:rsid w:val="00D473DC"/>
    <w:rsid w:val="00D509C0"/>
    <w:rsid w:val="00D55F85"/>
    <w:rsid w:val="00D569DD"/>
    <w:rsid w:val="00D577A7"/>
    <w:rsid w:val="00D639E6"/>
    <w:rsid w:val="00D63C1A"/>
    <w:rsid w:val="00D82313"/>
    <w:rsid w:val="00D831CC"/>
    <w:rsid w:val="00D84E4A"/>
    <w:rsid w:val="00D85519"/>
    <w:rsid w:val="00D9534B"/>
    <w:rsid w:val="00D9570B"/>
    <w:rsid w:val="00D96A91"/>
    <w:rsid w:val="00D9757D"/>
    <w:rsid w:val="00DA64B4"/>
    <w:rsid w:val="00DB31FF"/>
    <w:rsid w:val="00DB33EA"/>
    <w:rsid w:val="00DC1D1A"/>
    <w:rsid w:val="00DC32A6"/>
    <w:rsid w:val="00DC4E14"/>
    <w:rsid w:val="00DD3A52"/>
    <w:rsid w:val="00DE3866"/>
    <w:rsid w:val="00DE3E4E"/>
    <w:rsid w:val="00DE4A26"/>
    <w:rsid w:val="00DF0764"/>
    <w:rsid w:val="00DF093D"/>
    <w:rsid w:val="00DF3031"/>
    <w:rsid w:val="00E00057"/>
    <w:rsid w:val="00E00E39"/>
    <w:rsid w:val="00E01542"/>
    <w:rsid w:val="00E03BFA"/>
    <w:rsid w:val="00E05430"/>
    <w:rsid w:val="00E1679A"/>
    <w:rsid w:val="00E21250"/>
    <w:rsid w:val="00E22C0E"/>
    <w:rsid w:val="00E23011"/>
    <w:rsid w:val="00E24DD7"/>
    <w:rsid w:val="00E25E35"/>
    <w:rsid w:val="00E3488A"/>
    <w:rsid w:val="00E354D7"/>
    <w:rsid w:val="00E361B2"/>
    <w:rsid w:val="00E369C6"/>
    <w:rsid w:val="00E37292"/>
    <w:rsid w:val="00E40F5E"/>
    <w:rsid w:val="00E50269"/>
    <w:rsid w:val="00E53E1F"/>
    <w:rsid w:val="00E54F44"/>
    <w:rsid w:val="00E6482E"/>
    <w:rsid w:val="00E66822"/>
    <w:rsid w:val="00E7131C"/>
    <w:rsid w:val="00E747A6"/>
    <w:rsid w:val="00E750F4"/>
    <w:rsid w:val="00E8778C"/>
    <w:rsid w:val="00E90164"/>
    <w:rsid w:val="00E91715"/>
    <w:rsid w:val="00E92220"/>
    <w:rsid w:val="00E95EF8"/>
    <w:rsid w:val="00EA01E8"/>
    <w:rsid w:val="00EA3DA8"/>
    <w:rsid w:val="00EB125D"/>
    <w:rsid w:val="00EB3BDC"/>
    <w:rsid w:val="00EB478C"/>
    <w:rsid w:val="00EB6815"/>
    <w:rsid w:val="00EC2701"/>
    <w:rsid w:val="00ED15BE"/>
    <w:rsid w:val="00ED5F71"/>
    <w:rsid w:val="00ED76B9"/>
    <w:rsid w:val="00ED7BEF"/>
    <w:rsid w:val="00EE4893"/>
    <w:rsid w:val="00EE6F79"/>
    <w:rsid w:val="00EF56A6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1AAA"/>
    <w:rsid w:val="00F3221A"/>
    <w:rsid w:val="00F36454"/>
    <w:rsid w:val="00F4284A"/>
    <w:rsid w:val="00F4304B"/>
    <w:rsid w:val="00F44479"/>
    <w:rsid w:val="00F457BD"/>
    <w:rsid w:val="00F45F0B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A3E4D"/>
    <w:rsid w:val="00FA548B"/>
    <w:rsid w:val="00FA552A"/>
    <w:rsid w:val="00FC06B8"/>
    <w:rsid w:val="00FC14A5"/>
    <w:rsid w:val="00FC44D4"/>
    <w:rsid w:val="00FD042B"/>
    <w:rsid w:val="00FD0A2D"/>
    <w:rsid w:val="00FD22B9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B5927"/>
  <w15:docId w15:val="{F44E2437-D704-4A84-9CD4-FBA92CF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  <w:style w:type="character" w:customStyle="1" w:styleId="aya">
    <w:name w:val="aya"/>
    <w:basedOn w:val="DefaultParagraphFont"/>
    <w:rsid w:val="003C2960"/>
  </w:style>
  <w:style w:type="character" w:customStyle="1" w:styleId="sign">
    <w:name w:val="sign"/>
    <w:basedOn w:val="DefaultParagraphFont"/>
    <w:rsid w:val="003C2960"/>
  </w:style>
  <w:style w:type="character" w:customStyle="1" w:styleId="ayanumber">
    <w:name w:val="ayanumber"/>
    <w:basedOn w:val="DefaultParagraphFont"/>
    <w:rsid w:val="003C2960"/>
  </w:style>
  <w:style w:type="paragraph" w:styleId="TOC1">
    <w:name w:val="toc 1"/>
    <w:basedOn w:val="Normal"/>
    <w:next w:val="Normal"/>
    <w:autoRedefine/>
    <w:uiPriority w:val="39"/>
    <w:unhideWhenUsed/>
    <w:rsid w:val="000D05C0"/>
    <w:pPr>
      <w:numPr>
        <w:numId w:val="13"/>
      </w:numPr>
      <w:tabs>
        <w:tab w:val="right" w:leader="dot" w:pos="9910"/>
      </w:tabs>
      <w:spacing w:after="0" w:line="240" w:lineRule="auto"/>
      <w:ind w:left="357" w:hanging="357"/>
    </w:pPr>
    <w:rPr>
      <w:rFonts w:cs="Zar"/>
      <w:b/>
      <w:bCs/>
      <w:noProof/>
      <w:color w:val="548DD4" w:themeColor="text2" w:themeTint="99"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D1D9F"/>
    <w:pPr>
      <w:numPr>
        <w:numId w:val="14"/>
      </w:numPr>
      <w:tabs>
        <w:tab w:val="right" w:leader="dot" w:pos="9910"/>
      </w:tabs>
      <w:spacing w:after="0" w:line="240" w:lineRule="auto"/>
      <w:ind w:left="707" w:hanging="357"/>
      <w:jc w:val="left"/>
    </w:pPr>
    <w:rPr>
      <w:rFonts w:cs="Zar"/>
      <w:b/>
      <w:bCs/>
      <w:noProof/>
      <w:color w:val="76923C" w:themeColor="accent3" w:themeShade="BF"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D1D9F"/>
    <w:pPr>
      <w:numPr>
        <w:numId w:val="12"/>
      </w:numPr>
      <w:tabs>
        <w:tab w:val="right" w:leader="dot" w:pos="9910"/>
      </w:tabs>
      <w:spacing w:after="0" w:line="240" w:lineRule="auto"/>
      <w:ind w:left="990"/>
      <w:jc w:val="left"/>
    </w:pPr>
    <w:rPr>
      <w:rFonts w:cs="Zar"/>
      <w:b/>
      <w:bCs/>
      <w:noProof/>
      <w:color w:val="E36C0A" w:themeColor="accent6" w:themeShade="BF"/>
      <w:sz w:val="20"/>
      <w:szCs w:val="24"/>
    </w:rPr>
  </w:style>
  <w:style w:type="table" w:styleId="GridTable5Dark-Accent1">
    <w:name w:val="Grid Table 5 Dark Accent 1"/>
    <w:basedOn w:val="TableNormal"/>
    <w:uiPriority w:val="50"/>
    <w:rsid w:val="001D2A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83AD01-1F30-4073-AB5C-D357F514C3B5}" type="doc">
      <dgm:prSet loTypeId="urn:microsoft.com/office/officeart/2005/8/layout/orgChart1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pPr rtl="1"/>
          <a:endParaRPr lang="fa-IR"/>
        </a:p>
      </dgm:t>
    </dgm:pt>
    <dgm:pt modelId="{3411C9C9-26A1-4D65-BF79-54BD6C2CCBD0}">
      <dgm:prSet phldrT="[Text]" custT="1"/>
      <dgm:spPr/>
      <dgm:t>
        <a:bodyPr/>
        <a:lstStyle/>
        <a:p>
          <a:pPr rtl="1"/>
          <a:r>
            <a:rPr lang="fa-IR" sz="1200" b="1">
              <a:solidFill>
                <a:srgbClr val="FF0000"/>
              </a:solidFill>
              <a:cs typeface="Zar" panose="00000400000000000000" pitchFamily="2" charset="-78"/>
            </a:rPr>
            <a:t>فرماندهي قرارگاه سايبري مسجد مقدس جمكران</a:t>
          </a:r>
        </a:p>
      </dgm:t>
    </dgm:pt>
    <dgm:pt modelId="{4B363E1B-4288-4011-A9C4-DA13DECE18B9}" type="parTrans" cxnId="{48F58CD3-7FA1-4BFA-97A8-95932BB34287}">
      <dgm:prSet/>
      <dgm:spPr/>
      <dgm:t>
        <a:bodyPr/>
        <a:lstStyle/>
        <a:p>
          <a:pPr rtl="1"/>
          <a:endParaRPr lang="fa-IR"/>
        </a:p>
      </dgm:t>
    </dgm:pt>
    <dgm:pt modelId="{10A6A161-AB5C-4EE9-82FC-2F6540534625}" type="sibTrans" cxnId="{48F58CD3-7FA1-4BFA-97A8-95932BB34287}">
      <dgm:prSet/>
      <dgm:spPr/>
      <dgm:t>
        <a:bodyPr/>
        <a:lstStyle/>
        <a:p>
          <a:pPr rtl="1"/>
          <a:endParaRPr lang="fa-IR"/>
        </a:p>
      </dgm:t>
    </dgm:pt>
    <dgm:pt modelId="{12ED0316-284A-4FC9-ABC4-1DB64163FE9D}" type="asst">
      <dgm:prSet phldrT="[Text]"/>
      <dgm:spPr>
        <a:gradFill rotWithShape="0">
          <a:gsLst>
            <a:gs pos="0">
              <a:schemeClr val="accent6">
                <a:lumMod val="75000"/>
              </a:schemeClr>
            </a:gs>
            <a:gs pos="35000">
              <a:schemeClr val="accent6">
                <a:lumMod val="80000"/>
                <a:lumOff val="20000"/>
              </a:schemeClr>
            </a:gs>
            <a:gs pos="100000">
              <a:schemeClr val="bg1"/>
            </a:gs>
          </a:gsLst>
        </a:gradFill>
      </dgm:spPr>
      <dgm:t>
        <a:bodyPr/>
        <a:lstStyle/>
        <a:p>
          <a:pPr rtl="1"/>
          <a:r>
            <a:rPr lang="fa-IR" b="1">
              <a:solidFill>
                <a:schemeClr val="accent4">
                  <a:lumMod val="75000"/>
                </a:schemeClr>
              </a:solidFill>
              <a:cs typeface="Zar" panose="00000400000000000000" pitchFamily="2" charset="-78"/>
            </a:rPr>
            <a:t>شوراي عالي تصميم‌گيري</a:t>
          </a:r>
        </a:p>
      </dgm:t>
    </dgm:pt>
    <dgm:pt modelId="{6350365A-965C-4A97-8A2F-D70A849C8678}" type="parTrans" cxnId="{DC4580F0-3213-4E70-AEE9-2CF031451C22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2D1F9DD1-A33A-43FE-B8A7-D8FA6864234C}" type="sibTrans" cxnId="{DC4580F0-3213-4E70-AEE9-2CF031451C22}">
      <dgm:prSet/>
      <dgm:spPr/>
      <dgm:t>
        <a:bodyPr/>
        <a:lstStyle/>
        <a:p>
          <a:pPr rtl="1"/>
          <a:endParaRPr lang="fa-IR"/>
        </a:p>
      </dgm:t>
    </dgm:pt>
    <dgm:pt modelId="{E5F8E696-F366-4192-A9BF-736F1DE52B1F}">
      <dgm:prSet phldrT="[Text]"/>
      <dgm:spPr>
        <a:gradFill rotWithShape="0">
          <a:gsLst>
            <a:gs pos="0">
              <a:srgbClr val="FFC000"/>
            </a:gs>
            <a:gs pos="36000">
              <a:srgbClr val="FFC000">
                <a:lumMod val="66000"/>
                <a:lumOff val="34000"/>
              </a:srgbClr>
            </a:gs>
            <a:gs pos="100000">
              <a:schemeClr val="bg1"/>
            </a:gs>
          </a:gsLst>
        </a:gra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معاونت عمليات فني و مهندسي</a:t>
          </a:r>
        </a:p>
      </dgm:t>
    </dgm:pt>
    <dgm:pt modelId="{30C74BDE-E834-4406-B795-B4C6DBEC069D}" type="parTrans" cxnId="{8FB5026E-40DF-4ADC-BB59-B7B9AABC681B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22CB7017-A1A4-45D6-A7A3-E731DEC09781}" type="sibTrans" cxnId="{8FB5026E-40DF-4ADC-BB59-B7B9AABC681B}">
      <dgm:prSet/>
      <dgm:spPr/>
      <dgm:t>
        <a:bodyPr/>
        <a:lstStyle/>
        <a:p>
          <a:pPr rtl="1"/>
          <a:endParaRPr lang="fa-IR"/>
        </a:p>
      </dgm:t>
    </dgm:pt>
    <dgm:pt modelId="{A8279AFC-54DB-4D38-9E05-0EBE8A71ABBC}">
      <dgm:prSet phldrT="[Text]"/>
      <dgm:spPr>
        <a:gradFill rotWithShape="0">
          <a:gsLst>
            <a:gs pos="0">
              <a:srgbClr val="7030A0"/>
            </a:gs>
            <a:gs pos="35000">
              <a:srgbClr val="7030A0">
                <a:lumMod val="48000"/>
                <a:lumOff val="52000"/>
              </a:srgbClr>
            </a:gs>
            <a:gs pos="100000">
              <a:schemeClr val="bg1"/>
            </a:gs>
          </a:gsLst>
        </a:gra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معاونت اطلاعات و داده‌پردازي</a:t>
          </a:r>
        </a:p>
      </dgm:t>
    </dgm:pt>
    <dgm:pt modelId="{BED1D167-1681-41EA-993B-CB168DDA51BE}" type="parTrans" cxnId="{8A637A5A-6873-474A-B5C1-489E4A6B45CF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BCDDA829-F5A0-4FEF-90A3-390E8BD71BF9}" type="sibTrans" cxnId="{8A637A5A-6873-474A-B5C1-489E4A6B45CF}">
      <dgm:prSet/>
      <dgm:spPr/>
      <dgm:t>
        <a:bodyPr/>
        <a:lstStyle/>
        <a:p>
          <a:pPr rtl="1"/>
          <a:endParaRPr lang="fa-IR"/>
        </a:p>
      </dgm:t>
    </dgm:pt>
    <dgm:pt modelId="{896AB9A4-43FF-4142-A0E2-047011B15C71}">
      <dgm:prSet phldrT="[Text]"/>
      <dgm:spPr>
        <a:gradFill rotWithShape="0">
          <a:gsLst>
            <a:gs pos="0">
              <a:schemeClr val="accent1">
                <a:lumMod val="75000"/>
              </a:schemeClr>
            </a:gs>
            <a:gs pos="35000">
              <a:schemeClr val="accent1">
                <a:lumMod val="75000"/>
                <a:lumOff val="25000"/>
              </a:schemeClr>
            </a:gs>
            <a:gs pos="100000">
              <a:schemeClr val="bg1"/>
            </a:gs>
          </a:gsLst>
        </a:gra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معاونت حقوقي</a:t>
          </a:r>
        </a:p>
      </dgm:t>
    </dgm:pt>
    <dgm:pt modelId="{225DE60A-2AB6-4229-9EDF-8BEA301906D4}" type="parTrans" cxnId="{AF50333E-58D6-42E2-AE58-69D389CD1A9B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E3FD79AF-1E40-4A28-ACB4-DC1EE905095F}" type="sibTrans" cxnId="{AF50333E-58D6-42E2-AE58-69D389CD1A9B}">
      <dgm:prSet/>
      <dgm:spPr/>
      <dgm:t>
        <a:bodyPr/>
        <a:lstStyle/>
        <a:p>
          <a:pPr rtl="1"/>
          <a:endParaRPr lang="fa-IR"/>
        </a:p>
      </dgm:t>
    </dgm:pt>
    <dgm:pt modelId="{121ED026-1F3F-4042-A889-41FD890B9205}">
      <dgm:prSet phldrT="[Text]"/>
      <dgm:spPr>
        <a:gradFill rotWithShape="0">
          <a:gsLst>
            <a:gs pos="0">
              <a:schemeClr val="accent3">
                <a:lumMod val="75000"/>
              </a:schemeClr>
            </a:gs>
            <a:gs pos="35000">
              <a:schemeClr val="accent3">
                <a:lumMod val="80000"/>
                <a:lumOff val="20000"/>
              </a:schemeClr>
            </a:gs>
            <a:gs pos="100000">
              <a:schemeClr val="bg1"/>
            </a:gs>
          </a:gsLst>
        </a:gra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معاونت ارتباطات و رسانه</a:t>
          </a:r>
        </a:p>
      </dgm:t>
    </dgm:pt>
    <dgm:pt modelId="{8CF86E30-2F73-4BEA-A5C8-D3F9E635B550}" type="parTrans" cxnId="{40447289-57A9-420E-8FC6-C92F0C7718FF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884EA3CC-A698-48C5-8AE0-056EA3605DBE}" type="sibTrans" cxnId="{40447289-57A9-420E-8FC6-C92F0C7718FF}">
      <dgm:prSet/>
      <dgm:spPr/>
      <dgm:t>
        <a:bodyPr/>
        <a:lstStyle/>
        <a:p>
          <a:pPr rtl="1"/>
          <a:endParaRPr lang="fa-IR"/>
        </a:p>
      </dgm:t>
    </dgm:pt>
    <dgm:pt modelId="{DF394068-A9A4-48CE-8800-A10F9E1797A1}">
      <dgm:prSet phldrT="[Text]"/>
      <dgm:spPr>
        <a:solidFill>
          <a:srgbClr val="FFDE75"/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تحليل تهديد</a:t>
          </a:r>
        </a:p>
      </dgm:t>
    </dgm:pt>
    <dgm:pt modelId="{67967248-24D1-4F4D-B3DB-E798BF3D3DCF}" type="parTrans" cxnId="{10F014D8-4D16-4B92-9B4C-C8D7637F41FC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75F4CF78-CDA9-4C11-8038-FDCBF87C5115}" type="sibTrans" cxnId="{10F014D8-4D16-4B92-9B4C-C8D7637F41FC}">
      <dgm:prSet/>
      <dgm:spPr/>
      <dgm:t>
        <a:bodyPr/>
        <a:lstStyle/>
        <a:p>
          <a:pPr rtl="1"/>
          <a:endParaRPr lang="fa-IR"/>
        </a:p>
      </dgm:t>
    </dgm:pt>
    <dgm:pt modelId="{EBEDFFF1-C783-47A0-8EC5-BBC990A56F9C}">
      <dgm:prSet phldrT="[Text]"/>
      <dgm:spPr>
        <a:solidFill>
          <a:srgbClr val="FFDE75"/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واكنش سريع</a:t>
          </a:r>
        </a:p>
      </dgm:t>
    </dgm:pt>
    <dgm:pt modelId="{0FB8BDCF-898C-4106-B46C-174D035A59EE}" type="parTrans" cxnId="{CAFCD0D1-F573-4D37-A33A-F0FE7586293F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7D61D17A-4408-4C62-A289-401111846E3F}" type="sibTrans" cxnId="{CAFCD0D1-F573-4D37-A33A-F0FE7586293F}">
      <dgm:prSet/>
      <dgm:spPr/>
      <dgm:t>
        <a:bodyPr/>
        <a:lstStyle/>
        <a:p>
          <a:pPr rtl="1"/>
          <a:endParaRPr lang="fa-IR"/>
        </a:p>
      </dgm:t>
    </dgm:pt>
    <dgm:pt modelId="{E0896486-599B-4EF8-9DE7-F93DF2605752}">
      <dgm:prSet phldrT="[Text]"/>
      <dgm:spPr>
        <a:solidFill>
          <a:srgbClr val="FFDE75"/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مقابله با تهديدات پيشرفته سايبري</a:t>
          </a:r>
        </a:p>
      </dgm:t>
    </dgm:pt>
    <dgm:pt modelId="{D44ADA3D-5BAB-408F-A76A-075ED89EFA0D}" type="parTrans" cxnId="{6A523A90-8911-4DE6-9FE1-79D5057D248B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9FD37FD1-7471-470D-980C-9BD7A25BC096}" type="sibTrans" cxnId="{6A523A90-8911-4DE6-9FE1-79D5057D248B}">
      <dgm:prSet/>
      <dgm:spPr/>
      <dgm:t>
        <a:bodyPr/>
        <a:lstStyle/>
        <a:p>
          <a:pPr rtl="1"/>
          <a:endParaRPr lang="fa-IR"/>
        </a:p>
      </dgm:t>
    </dgm:pt>
    <dgm:pt modelId="{68147CFB-C6DE-4CCB-AD4D-EC1CE6801409}">
      <dgm:prSet phldrT="[Text]"/>
      <dgm:spPr>
        <a:solidFill>
          <a:srgbClr val="FFDE75"/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مديريت هوش مصنوعي</a:t>
          </a:r>
        </a:p>
      </dgm:t>
    </dgm:pt>
    <dgm:pt modelId="{2EDB8CC2-2443-4945-9421-417D69F2BBB1}" type="parTrans" cxnId="{FD5C6816-24FB-4ED6-9DA5-7BD32516D03E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5D097AE8-4BBB-4D9A-BCAA-1A55D049A4B0}" type="sibTrans" cxnId="{FD5C6816-24FB-4ED6-9DA5-7BD32516D03E}">
      <dgm:prSet/>
      <dgm:spPr/>
      <dgm:t>
        <a:bodyPr/>
        <a:lstStyle/>
        <a:p>
          <a:pPr rtl="1"/>
          <a:endParaRPr lang="fa-IR"/>
        </a:p>
      </dgm:t>
    </dgm:pt>
    <dgm:pt modelId="{D895DBEF-9971-4DD4-B9BC-0BF78CA223AC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وكلاي داخلي</a:t>
          </a:r>
        </a:p>
      </dgm:t>
    </dgm:pt>
    <dgm:pt modelId="{1DDBD354-5C72-4558-86BB-943D670B9A48}" type="parTrans" cxnId="{6712AD72-B600-49EA-9305-5CDE30E261BC}">
      <dgm:prSet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5300F9DE-4945-4B2E-A9FD-C87B3D07B7AB}" type="sibTrans" cxnId="{6712AD72-B600-49EA-9305-5CDE30E261BC}">
      <dgm:prSet/>
      <dgm:spPr/>
      <dgm:t>
        <a:bodyPr/>
        <a:lstStyle/>
        <a:p>
          <a:pPr rtl="1"/>
          <a:endParaRPr lang="fa-IR"/>
        </a:p>
      </dgm:t>
    </dgm:pt>
    <dgm:pt modelId="{4C3F3B25-C305-4E8D-BDD3-D85F970C3442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وكلاي بين‌المللي</a:t>
          </a:r>
        </a:p>
      </dgm:t>
    </dgm:pt>
    <dgm:pt modelId="{98413E29-D7BE-4BE0-9BC8-5CD4F45EE621}" type="parTrans" cxnId="{DF3D3A5D-EC0B-46BB-B85D-7F46CB3416D8}">
      <dgm:prSet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B014CCE0-4E36-41D4-895C-384E2DE27D92}" type="sibTrans" cxnId="{DF3D3A5D-EC0B-46BB-B85D-7F46CB3416D8}">
      <dgm:prSet/>
      <dgm:spPr/>
      <dgm:t>
        <a:bodyPr/>
        <a:lstStyle/>
        <a:p>
          <a:pPr rtl="1"/>
          <a:endParaRPr lang="fa-IR"/>
        </a:p>
      </dgm:t>
    </dgm:pt>
    <dgm:pt modelId="{B0B0B79A-6DB7-43D9-BD55-D933F8B162F2}">
      <dgm:prSet phldrT="[Text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آموزش</a:t>
          </a:r>
        </a:p>
      </dgm:t>
    </dgm:pt>
    <dgm:pt modelId="{33D8063D-08C4-4B7F-9B8E-4EC492D1C516}" type="parTrans" cxnId="{FF5861FF-5F20-4DA6-BFD4-B42ECB2C950C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E4A0A871-D306-48F3-B03E-4016CC86DF5E}" type="sibTrans" cxnId="{FF5861FF-5F20-4DA6-BFD4-B42ECB2C950C}">
      <dgm:prSet/>
      <dgm:spPr/>
      <dgm:t>
        <a:bodyPr/>
        <a:lstStyle/>
        <a:p>
          <a:pPr rtl="1"/>
          <a:endParaRPr lang="fa-IR"/>
        </a:p>
      </dgm:t>
    </dgm:pt>
    <dgm:pt modelId="{664EF0F8-C9F8-40BE-9FAD-A8AEE02D0282}">
      <dgm:prSet phldrT="[Text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مديريت داده‌ها</a:t>
          </a:r>
        </a:p>
      </dgm:t>
    </dgm:pt>
    <dgm:pt modelId="{E0910B70-7B09-456A-B161-DB34415A5E21}" type="parTrans" cxnId="{88583C6A-A0CF-42DE-960C-E5FC2CA0A010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A71131B5-A2D3-4294-B556-669D9B0D2FBF}" type="sibTrans" cxnId="{88583C6A-A0CF-42DE-960C-E5FC2CA0A010}">
      <dgm:prSet/>
      <dgm:spPr/>
      <dgm:t>
        <a:bodyPr/>
        <a:lstStyle/>
        <a:p>
          <a:pPr rtl="1"/>
          <a:endParaRPr lang="fa-IR"/>
        </a:p>
      </dgm:t>
    </dgm:pt>
    <dgm:pt modelId="{4B64581C-45CE-4284-ABD6-1B69CEA5263A}">
      <dgm:prSet phldrT="[Text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فناوري اطلاعات و زيرساخت‌ها</a:t>
          </a:r>
        </a:p>
      </dgm:t>
    </dgm:pt>
    <dgm:pt modelId="{EDFDD1A2-B042-49DE-998F-6B6A8C9DAD4A}" type="parTrans" cxnId="{D0F4D93E-02E5-4C5A-A577-42147F7A401D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3BD3B7B3-67A7-425C-8AEE-B7C31213D4DB}" type="sibTrans" cxnId="{D0F4D93E-02E5-4C5A-A577-42147F7A401D}">
      <dgm:prSet/>
      <dgm:spPr/>
      <dgm:t>
        <a:bodyPr/>
        <a:lstStyle/>
        <a:p>
          <a:pPr rtl="1"/>
          <a:endParaRPr lang="fa-IR"/>
        </a:p>
      </dgm:t>
    </dgm:pt>
    <dgm:pt modelId="{648AE087-4556-46A7-8AA0-9F08E0C33836}">
      <dgm:prSet phldrT="[Text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رصد و پايش فضاي مجازي</a:t>
          </a:r>
        </a:p>
      </dgm:t>
    </dgm:pt>
    <dgm:pt modelId="{1845EAD1-B629-41C2-B212-49D385B4A567}" type="parTrans" cxnId="{154413A6-0AC0-4C1B-A96A-4A93D20CD5B4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9B5F4EC3-DBCD-4EC5-B9EA-8414674A5717}" type="sibTrans" cxnId="{154413A6-0AC0-4C1B-A96A-4A93D20CD5B4}">
      <dgm:prSet/>
      <dgm:spPr/>
      <dgm:t>
        <a:bodyPr/>
        <a:lstStyle/>
        <a:p>
          <a:pPr rtl="1"/>
          <a:endParaRPr lang="fa-IR"/>
        </a:p>
      </dgm:t>
    </dgm:pt>
    <dgm:pt modelId="{62C17467-EC92-4E4D-BAEA-95C1A43C2E96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روابط عمومي و همكاري‌هاي ملي</a:t>
          </a:r>
        </a:p>
      </dgm:t>
    </dgm:pt>
    <dgm:pt modelId="{69EF4256-783C-456A-9FAB-3848E41676F6}" type="parTrans" cxnId="{0C29F1E3-C0CE-4BDC-ACA0-88939396AD05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A71A44A2-5F92-4884-AB04-B1BB425B13F8}" type="sibTrans" cxnId="{0C29F1E3-C0CE-4BDC-ACA0-88939396AD05}">
      <dgm:prSet/>
      <dgm:spPr/>
      <dgm:t>
        <a:bodyPr/>
        <a:lstStyle/>
        <a:p>
          <a:pPr rtl="1"/>
          <a:endParaRPr lang="fa-IR"/>
        </a:p>
      </dgm:t>
    </dgm:pt>
    <dgm:pt modelId="{E43E55EA-6490-49B2-AD3D-209E7D2F75A0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روابط بين‌الملل</a:t>
          </a:r>
        </a:p>
      </dgm:t>
    </dgm:pt>
    <dgm:pt modelId="{1233527C-C307-44D4-8EBF-387F4BD5C1C3}" type="parTrans" cxnId="{A383D8C7-3A4B-406E-96A9-486995242E8F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B21A6BDA-1E8C-4A00-A5DC-1321CAA9FFD9}" type="sibTrans" cxnId="{A383D8C7-3A4B-406E-96A9-486995242E8F}">
      <dgm:prSet/>
      <dgm:spPr/>
      <dgm:t>
        <a:bodyPr/>
        <a:lstStyle/>
        <a:p>
          <a:pPr rtl="1"/>
          <a:endParaRPr lang="fa-IR"/>
        </a:p>
      </dgm:t>
    </dgm:pt>
    <dgm:pt modelId="{91D61C5A-59F0-44DE-A898-FEDE5BEBC7BC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تشريفات و خدمات</a:t>
          </a:r>
        </a:p>
      </dgm:t>
    </dgm:pt>
    <dgm:pt modelId="{F9761FCE-301A-4EE7-950B-799753C55A48}" type="parTrans" cxnId="{79EB0431-A865-4C6B-83B0-A902D329A6CB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DE2D5E8C-6F4D-4FED-A119-198AF11EB5FF}" type="sibTrans" cxnId="{79EB0431-A865-4C6B-83B0-A902D329A6CB}">
      <dgm:prSet/>
      <dgm:spPr/>
      <dgm:t>
        <a:bodyPr/>
        <a:lstStyle/>
        <a:p>
          <a:pPr rtl="1"/>
          <a:endParaRPr lang="fa-IR"/>
        </a:p>
      </dgm:t>
    </dgm:pt>
    <dgm:pt modelId="{5CBCEEA1-07BB-48FE-BBA3-6DD09CB6C5DE}">
      <dgm:prSet phldrT="[Text]"/>
      <dgm:spPr>
        <a:solidFill>
          <a:srgbClr val="FFDE75"/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فني و برنامه‌نويسي</a:t>
          </a:r>
        </a:p>
      </dgm:t>
    </dgm:pt>
    <dgm:pt modelId="{96145679-4BF1-48E4-BF79-63E8D4138B15}" type="parTrans" cxnId="{BAFB83E6-AB77-48F9-86E8-9553CC5DEEAD}">
      <dgm:prSet/>
      <dgm:spPr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B1EB34A7-9FCC-4B6A-B0FD-35CDB1700AEF}" type="sibTrans" cxnId="{BAFB83E6-AB77-48F9-86E8-9553CC5DEEAD}">
      <dgm:prSet/>
      <dgm:spPr/>
      <dgm:t>
        <a:bodyPr/>
        <a:lstStyle/>
        <a:p>
          <a:pPr rtl="1"/>
          <a:endParaRPr lang="fa-IR"/>
        </a:p>
      </dgm:t>
    </dgm:pt>
    <dgm:pt modelId="{E7A5C1D2-A1C0-4DDC-BAD0-84BBA7FA9E66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بازرسي و نظارت</a:t>
          </a:r>
        </a:p>
      </dgm:t>
    </dgm:pt>
    <dgm:pt modelId="{D3CE2B59-4D48-4B8E-A5FF-3FAC34F5E05E}" type="parTrans" cxnId="{F3B37705-D564-4FBA-8F91-99F3D631135A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48287C6C-B426-4AB6-A05A-80ED9FF9707C}" type="sibTrans" cxnId="{F3B37705-D564-4FBA-8F91-99F3D631135A}">
      <dgm:prSet/>
      <dgm:spPr/>
      <dgm:t>
        <a:bodyPr/>
        <a:lstStyle/>
        <a:p>
          <a:pPr rtl="1"/>
          <a:endParaRPr lang="fa-IR"/>
        </a:p>
      </dgm:t>
    </dgm:pt>
    <dgm:pt modelId="{E87CF802-91BC-4DE5-8BB5-58C842C29707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هماهنگي داخلي</a:t>
          </a:r>
        </a:p>
      </dgm:t>
    </dgm:pt>
    <dgm:pt modelId="{9ADA95D8-A106-4285-9118-B3F412D8CF23}" type="parTrans" cxnId="{5FE46C81-5801-4D94-B3FB-4C9F53288985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2DD95502-F55C-4930-BE07-C15263BC88CD}" type="sibTrans" cxnId="{5FE46C81-5801-4D94-B3FB-4C9F53288985}">
      <dgm:prSet/>
      <dgm:spPr/>
      <dgm:t>
        <a:bodyPr/>
        <a:lstStyle/>
        <a:p>
          <a:pPr rtl="1"/>
          <a:endParaRPr lang="fa-IR"/>
        </a:p>
      </dgm:t>
    </dgm:pt>
    <dgm:pt modelId="{6BF282D8-A0BB-461F-9370-1D3D7625FC61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حفاظت فيزيكي</a:t>
          </a:r>
        </a:p>
      </dgm:t>
    </dgm:pt>
    <dgm:pt modelId="{B54AEBF6-E774-421E-8409-E6ED80EB17AE}" type="parTrans" cxnId="{3284BC27-AD9F-43AE-AF41-0CA4983BDCF7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C37EFA03-F571-4D4F-A211-B0E6EAE770D2}" type="sibTrans" cxnId="{3284BC27-AD9F-43AE-AF41-0CA4983BDCF7}">
      <dgm:prSet/>
      <dgm:spPr/>
      <dgm:t>
        <a:bodyPr/>
        <a:lstStyle/>
        <a:p>
          <a:pPr rtl="1"/>
          <a:endParaRPr lang="fa-IR"/>
        </a:p>
      </dgm:t>
    </dgm:pt>
    <dgm:pt modelId="{3A3E2682-3D93-4E6F-8633-94C86FC9B2D8}">
      <dgm:prSet phldrT="[Text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هكرهاي كلاه‌سفيد</a:t>
          </a:r>
        </a:p>
      </dgm:t>
    </dgm:pt>
    <dgm:pt modelId="{A58BD600-2941-4CD5-9B7A-E334028B9580}" type="parTrans" cxnId="{86E8664B-1047-4EE1-BBBE-AE9E84906C60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4DC48D82-0AF3-4A54-9854-DE60A645008B}" type="sibTrans" cxnId="{86E8664B-1047-4EE1-BBBE-AE9E84906C60}">
      <dgm:prSet/>
      <dgm:spPr/>
      <dgm:t>
        <a:bodyPr/>
        <a:lstStyle/>
        <a:p>
          <a:pPr rtl="1"/>
          <a:endParaRPr lang="fa-IR"/>
        </a:p>
      </dgm:t>
    </dgm:pt>
    <dgm:pt modelId="{E2743840-2E72-4EFD-ACA9-ED786F7A6FBC}">
      <dgm:prSet phldrT="[Text]"/>
      <dgm:spPr>
        <a:gradFill rotWithShape="0">
          <a:gsLst>
            <a:gs pos="0">
              <a:schemeClr val="accent2">
                <a:lumMod val="75000"/>
              </a:schemeClr>
            </a:gs>
            <a:gs pos="35000">
              <a:schemeClr val="accent2">
                <a:lumMod val="64000"/>
                <a:lumOff val="36000"/>
              </a:schemeClr>
            </a:gs>
            <a:gs pos="100000">
              <a:schemeClr val="bg1"/>
            </a:gs>
          </a:gsLst>
        </a:gra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معاونت حفاظت داخلي قرارگاه</a:t>
          </a:r>
        </a:p>
      </dgm:t>
    </dgm:pt>
    <dgm:pt modelId="{4BA1C2E8-DC63-4D39-9880-827E0FF6A4B5}" type="sibTrans" cxnId="{7AF19577-52F6-43AE-A044-53B300DB7311}">
      <dgm:prSet/>
      <dgm:spPr/>
      <dgm:t>
        <a:bodyPr/>
        <a:lstStyle/>
        <a:p>
          <a:pPr rtl="1"/>
          <a:endParaRPr lang="fa-IR"/>
        </a:p>
      </dgm:t>
    </dgm:pt>
    <dgm:pt modelId="{71103333-02A2-46FF-B2B4-114A59DFDDF1}" type="parTrans" cxnId="{7AF19577-52F6-43AE-A044-53B300DB7311}">
      <dgm:prSet/>
      <dgm:spPr/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B0445279-CB7A-41F4-9130-3FBE9758D041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جذب، گزينش و مديريت نيروي انساني</a:t>
          </a:r>
        </a:p>
      </dgm:t>
    </dgm:pt>
    <dgm:pt modelId="{D0B85B14-B484-4D84-B7B5-D7ACA70C638B}" type="parTrans" cxnId="{35D2344F-A3FE-47FC-AE58-7B3D3285EC45}">
      <dgm:prSet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012028C1-B22C-4216-83C6-EA9A0B202F77}" type="sibTrans" cxnId="{35D2344F-A3FE-47FC-AE58-7B3D3285EC45}">
      <dgm:prSet/>
      <dgm:spPr/>
      <dgm:t>
        <a:bodyPr/>
        <a:lstStyle/>
        <a:p>
          <a:pPr rtl="1"/>
          <a:endParaRPr lang="fa-IR"/>
        </a:p>
      </dgm:t>
    </dgm:pt>
    <dgm:pt modelId="{97FD6A64-375E-4E05-B779-FA6C0D9D605C}">
      <dgm:prSet phldrT="[Tex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فرهنگ‌سازي و آموزش‌هاي همگاني</a:t>
          </a:r>
        </a:p>
      </dgm:t>
    </dgm:pt>
    <dgm:pt modelId="{444B2537-861D-4B97-8B52-E22F7D6FDBC9}" type="parTrans" cxnId="{A8348109-4849-400D-8E46-24A12FA0FCD2}">
      <dgm:prSet/>
      <dgm:spPr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pPr rtl="1"/>
          <a:endParaRPr lang="fa-IR" b="1">
            <a:cs typeface="Zar" panose="00000400000000000000" pitchFamily="2" charset="-78"/>
          </a:endParaRPr>
        </a:p>
      </dgm:t>
    </dgm:pt>
    <dgm:pt modelId="{C2219E2B-DD01-4A68-A694-29B2817911D6}" type="sibTrans" cxnId="{A8348109-4849-400D-8E46-24A12FA0FCD2}">
      <dgm:prSet/>
      <dgm:spPr/>
      <dgm:t>
        <a:bodyPr/>
        <a:lstStyle/>
        <a:p>
          <a:pPr rtl="1"/>
          <a:endParaRPr lang="fa-IR"/>
        </a:p>
      </dgm:t>
    </dgm:pt>
    <dgm:pt modelId="{9D062597-2E43-4DD3-93EE-F646EC3F4B4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fa-IR" b="1">
              <a:cs typeface="Zar" panose="00000400000000000000" pitchFamily="2" charset="-78"/>
            </a:rPr>
            <a:t>گروه ذي‌حسابي و نظارت بر امور مالي</a:t>
          </a:r>
        </a:p>
      </dgm:t>
    </dgm:pt>
    <dgm:pt modelId="{916EEF5A-2922-4282-B49C-9B7855A5E573}" type="parTrans" cxnId="{78C233AB-E53E-4D2D-9697-D83DEB47A9D4}">
      <dgm:prSet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 rtl="1"/>
          <a:endParaRPr lang="fa-IR"/>
        </a:p>
      </dgm:t>
    </dgm:pt>
    <dgm:pt modelId="{EFC68AC6-8AD7-42FE-864C-D5203C224946}" type="sibTrans" cxnId="{78C233AB-E53E-4D2D-9697-D83DEB47A9D4}">
      <dgm:prSet/>
      <dgm:spPr/>
      <dgm:t>
        <a:bodyPr/>
        <a:lstStyle/>
        <a:p>
          <a:pPr rtl="1"/>
          <a:endParaRPr lang="fa-IR"/>
        </a:p>
      </dgm:t>
    </dgm:pt>
    <dgm:pt modelId="{0A4B47E2-026C-4F5B-AFCE-E1A46B8703EE}" type="pres">
      <dgm:prSet presAssocID="{B083AD01-1F30-4073-AB5C-D357F514C3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77B974-A176-4719-9872-B9A3626F0457}" type="pres">
      <dgm:prSet presAssocID="{3411C9C9-26A1-4D65-BF79-54BD6C2CCBD0}" presName="hierRoot1" presStyleCnt="0">
        <dgm:presLayoutVars>
          <dgm:hierBranch val="init"/>
        </dgm:presLayoutVars>
      </dgm:prSet>
      <dgm:spPr/>
    </dgm:pt>
    <dgm:pt modelId="{7ACD72D7-B15A-4AA8-BDF5-634C0625FD8F}" type="pres">
      <dgm:prSet presAssocID="{3411C9C9-26A1-4D65-BF79-54BD6C2CCBD0}" presName="rootComposite1" presStyleCnt="0"/>
      <dgm:spPr/>
    </dgm:pt>
    <dgm:pt modelId="{58BB6809-96C2-4C45-9A64-54CB9A6B08C3}" type="pres">
      <dgm:prSet presAssocID="{3411C9C9-26A1-4D65-BF79-54BD6C2CCBD0}" presName="rootText1" presStyleLbl="node0" presStyleIdx="0" presStyleCnt="1" custScaleX="151274">
        <dgm:presLayoutVars>
          <dgm:chPref val="3"/>
        </dgm:presLayoutVars>
      </dgm:prSet>
      <dgm:spPr/>
    </dgm:pt>
    <dgm:pt modelId="{0AFB6007-CB44-4B63-B52D-CB15F85C3B24}" type="pres">
      <dgm:prSet presAssocID="{3411C9C9-26A1-4D65-BF79-54BD6C2CCBD0}" presName="rootConnector1" presStyleLbl="node1" presStyleIdx="0" presStyleCnt="0"/>
      <dgm:spPr/>
    </dgm:pt>
    <dgm:pt modelId="{D654CCD3-366C-49AC-8D36-572E2EAE4FCF}" type="pres">
      <dgm:prSet presAssocID="{3411C9C9-26A1-4D65-BF79-54BD6C2CCBD0}" presName="hierChild2" presStyleCnt="0"/>
      <dgm:spPr/>
    </dgm:pt>
    <dgm:pt modelId="{4DC1821A-0BAD-4C72-87BD-BB73551BEB50}" type="pres">
      <dgm:prSet presAssocID="{30C74BDE-E834-4406-B795-B4C6DBEC069D}" presName="Name37" presStyleLbl="parChTrans1D2" presStyleIdx="0" presStyleCnt="6"/>
      <dgm:spPr/>
    </dgm:pt>
    <dgm:pt modelId="{05E4825A-DE67-45C2-8ED3-DA655E8ACDDD}" type="pres">
      <dgm:prSet presAssocID="{E5F8E696-F366-4192-A9BF-736F1DE52B1F}" presName="hierRoot2" presStyleCnt="0">
        <dgm:presLayoutVars>
          <dgm:hierBranch val="init"/>
        </dgm:presLayoutVars>
      </dgm:prSet>
      <dgm:spPr/>
    </dgm:pt>
    <dgm:pt modelId="{518D31A9-6469-4DF7-B88D-F779FF19373D}" type="pres">
      <dgm:prSet presAssocID="{E5F8E696-F366-4192-A9BF-736F1DE52B1F}" presName="rootComposite" presStyleCnt="0"/>
      <dgm:spPr/>
    </dgm:pt>
    <dgm:pt modelId="{CB483286-6C48-40B4-9D7D-64788FF1FD8E}" type="pres">
      <dgm:prSet presAssocID="{E5F8E696-F366-4192-A9BF-736F1DE52B1F}" presName="rootText" presStyleLbl="node2" presStyleIdx="0" presStyleCnt="5">
        <dgm:presLayoutVars>
          <dgm:chPref val="3"/>
        </dgm:presLayoutVars>
      </dgm:prSet>
      <dgm:spPr/>
    </dgm:pt>
    <dgm:pt modelId="{897DE672-30C5-4251-9A21-17D7738B6057}" type="pres">
      <dgm:prSet presAssocID="{E5F8E696-F366-4192-A9BF-736F1DE52B1F}" presName="rootConnector" presStyleLbl="node2" presStyleIdx="0" presStyleCnt="5"/>
      <dgm:spPr/>
    </dgm:pt>
    <dgm:pt modelId="{D62B5F44-3DEB-4A11-B113-B2AF6C9E0185}" type="pres">
      <dgm:prSet presAssocID="{E5F8E696-F366-4192-A9BF-736F1DE52B1F}" presName="hierChild4" presStyleCnt="0"/>
      <dgm:spPr/>
    </dgm:pt>
    <dgm:pt modelId="{B82983ED-9AF6-4283-84B6-193D67466E65}" type="pres">
      <dgm:prSet presAssocID="{67967248-24D1-4F4D-B3DB-E798BF3D3DCF}" presName="Name37" presStyleLbl="parChTrans1D3" presStyleIdx="0" presStyleCnt="21"/>
      <dgm:spPr/>
    </dgm:pt>
    <dgm:pt modelId="{3C8B6098-3170-4B18-9ABA-C3E5E7BDD9C1}" type="pres">
      <dgm:prSet presAssocID="{DF394068-A9A4-48CE-8800-A10F9E1797A1}" presName="hierRoot2" presStyleCnt="0">
        <dgm:presLayoutVars>
          <dgm:hierBranch val="init"/>
        </dgm:presLayoutVars>
      </dgm:prSet>
      <dgm:spPr/>
    </dgm:pt>
    <dgm:pt modelId="{CE9442BE-CC95-42E0-B7C4-1F0E5841858D}" type="pres">
      <dgm:prSet presAssocID="{DF394068-A9A4-48CE-8800-A10F9E1797A1}" presName="rootComposite" presStyleCnt="0"/>
      <dgm:spPr/>
    </dgm:pt>
    <dgm:pt modelId="{D38A1E09-29BD-49FE-9B14-EA04AD930A4C}" type="pres">
      <dgm:prSet presAssocID="{DF394068-A9A4-48CE-8800-A10F9E1797A1}" presName="rootText" presStyleLbl="node3" presStyleIdx="0" presStyleCnt="21">
        <dgm:presLayoutVars>
          <dgm:chPref val="3"/>
        </dgm:presLayoutVars>
      </dgm:prSet>
      <dgm:spPr/>
    </dgm:pt>
    <dgm:pt modelId="{2C11F6EB-86F9-4F71-9D4D-55A9BDB76E4B}" type="pres">
      <dgm:prSet presAssocID="{DF394068-A9A4-48CE-8800-A10F9E1797A1}" presName="rootConnector" presStyleLbl="node3" presStyleIdx="0" presStyleCnt="21"/>
      <dgm:spPr/>
    </dgm:pt>
    <dgm:pt modelId="{60CE3328-67E6-40FC-BA08-585F8BD531DF}" type="pres">
      <dgm:prSet presAssocID="{DF394068-A9A4-48CE-8800-A10F9E1797A1}" presName="hierChild4" presStyleCnt="0"/>
      <dgm:spPr/>
    </dgm:pt>
    <dgm:pt modelId="{E25727A0-2AED-4F9D-B7ED-61B40E1C8825}" type="pres">
      <dgm:prSet presAssocID="{DF394068-A9A4-48CE-8800-A10F9E1797A1}" presName="hierChild5" presStyleCnt="0"/>
      <dgm:spPr/>
    </dgm:pt>
    <dgm:pt modelId="{88F56E0A-FC17-4425-A021-C7A6390F99AE}" type="pres">
      <dgm:prSet presAssocID="{0FB8BDCF-898C-4106-B46C-174D035A59EE}" presName="Name37" presStyleLbl="parChTrans1D3" presStyleIdx="1" presStyleCnt="21"/>
      <dgm:spPr/>
    </dgm:pt>
    <dgm:pt modelId="{5E526707-C282-497A-B1F1-7E582CB78C60}" type="pres">
      <dgm:prSet presAssocID="{EBEDFFF1-C783-47A0-8EC5-BBC990A56F9C}" presName="hierRoot2" presStyleCnt="0">
        <dgm:presLayoutVars>
          <dgm:hierBranch val="init"/>
        </dgm:presLayoutVars>
      </dgm:prSet>
      <dgm:spPr/>
    </dgm:pt>
    <dgm:pt modelId="{083F639D-7568-4E58-AC8F-C9287BACF044}" type="pres">
      <dgm:prSet presAssocID="{EBEDFFF1-C783-47A0-8EC5-BBC990A56F9C}" presName="rootComposite" presStyleCnt="0"/>
      <dgm:spPr/>
    </dgm:pt>
    <dgm:pt modelId="{50EFB5FD-CB12-4D0C-8BEC-8FF0CED8CB86}" type="pres">
      <dgm:prSet presAssocID="{EBEDFFF1-C783-47A0-8EC5-BBC990A56F9C}" presName="rootText" presStyleLbl="node3" presStyleIdx="1" presStyleCnt="21">
        <dgm:presLayoutVars>
          <dgm:chPref val="3"/>
        </dgm:presLayoutVars>
      </dgm:prSet>
      <dgm:spPr/>
    </dgm:pt>
    <dgm:pt modelId="{1241818E-4A31-42DF-9BF3-49C3A2977A1E}" type="pres">
      <dgm:prSet presAssocID="{EBEDFFF1-C783-47A0-8EC5-BBC990A56F9C}" presName="rootConnector" presStyleLbl="node3" presStyleIdx="1" presStyleCnt="21"/>
      <dgm:spPr/>
    </dgm:pt>
    <dgm:pt modelId="{641573E2-4D79-45CC-9926-5076E572CE58}" type="pres">
      <dgm:prSet presAssocID="{EBEDFFF1-C783-47A0-8EC5-BBC990A56F9C}" presName="hierChild4" presStyleCnt="0"/>
      <dgm:spPr/>
    </dgm:pt>
    <dgm:pt modelId="{17A25576-D9EA-4D1F-9831-39A592C8B889}" type="pres">
      <dgm:prSet presAssocID="{EBEDFFF1-C783-47A0-8EC5-BBC990A56F9C}" presName="hierChild5" presStyleCnt="0"/>
      <dgm:spPr/>
    </dgm:pt>
    <dgm:pt modelId="{9CF9AF35-EAB4-4ADD-BB25-AFCE53C473E1}" type="pres">
      <dgm:prSet presAssocID="{D44ADA3D-5BAB-408F-A76A-075ED89EFA0D}" presName="Name37" presStyleLbl="parChTrans1D3" presStyleIdx="2" presStyleCnt="21"/>
      <dgm:spPr/>
    </dgm:pt>
    <dgm:pt modelId="{8959DEAA-CD6A-469B-8346-7262257EA3ED}" type="pres">
      <dgm:prSet presAssocID="{E0896486-599B-4EF8-9DE7-F93DF2605752}" presName="hierRoot2" presStyleCnt="0">
        <dgm:presLayoutVars>
          <dgm:hierBranch val="init"/>
        </dgm:presLayoutVars>
      </dgm:prSet>
      <dgm:spPr/>
    </dgm:pt>
    <dgm:pt modelId="{A7AA2C5C-1676-4A72-B8F7-147A04E13371}" type="pres">
      <dgm:prSet presAssocID="{E0896486-599B-4EF8-9DE7-F93DF2605752}" presName="rootComposite" presStyleCnt="0"/>
      <dgm:spPr/>
    </dgm:pt>
    <dgm:pt modelId="{31A8839F-DF9E-476B-8F0D-016EC0E5BB1D}" type="pres">
      <dgm:prSet presAssocID="{E0896486-599B-4EF8-9DE7-F93DF2605752}" presName="rootText" presStyleLbl="node3" presStyleIdx="2" presStyleCnt="21">
        <dgm:presLayoutVars>
          <dgm:chPref val="3"/>
        </dgm:presLayoutVars>
      </dgm:prSet>
      <dgm:spPr/>
    </dgm:pt>
    <dgm:pt modelId="{9E5F0819-C6D7-4A3E-AABB-FEA74C84EADF}" type="pres">
      <dgm:prSet presAssocID="{E0896486-599B-4EF8-9DE7-F93DF2605752}" presName="rootConnector" presStyleLbl="node3" presStyleIdx="2" presStyleCnt="21"/>
      <dgm:spPr/>
    </dgm:pt>
    <dgm:pt modelId="{AA59A688-F120-4904-BBEE-4A8963BAD34F}" type="pres">
      <dgm:prSet presAssocID="{E0896486-599B-4EF8-9DE7-F93DF2605752}" presName="hierChild4" presStyleCnt="0"/>
      <dgm:spPr/>
    </dgm:pt>
    <dgm:pt modelId="{577A4B80-EF5F-4BE2-8936-BD776AF8936E}" type="pres">
      <dgm:prSet presAssocID="{E0896486-599B-4EF8-9DE7-F93DF2605752}" presName="hierChild5" presStyleCnt="0"/>
      <dgm:spPr/>
    </dgm:pt>
    <dgm:pt modelId="{F8685237-9923-44E7-AD84-05AA677B3106}" type="pres">
      <dgm:prSet presAssocID="{2EDB8CC2-2443-4945-9421-417D69F2BBB1}" presName="Name37" presStyleLbl="parChTrans1D3" presStyleIdx="3" presStyleCnt="21"/>
      <dgm:spPr/>
    </dgm:pt>
    <dgm:pt modelId="{18C68442-67B4-436B-B90B-12128CEEC8B4}" type="pres">
      <dgm:prSet presAssocID="{68147CFB-C6DE-4CCB-AD4D-EC1CE6801409}" presName="hierRoot2" presStyleCnt="0">
        <dgm:presLayoutVars>
          <dgm:hierBranch val="init"/>
        </dgm:presLayoutVars>
      </dgm:prSet>
      <dgm:spPr/>
    </dgm:pt>
    <dgm:pt modelId="{3830B16A-8779-465F-8E80-2C0B589FE3E2}" type="pres">
      <dgm:prSet presAssocID="{68147CFB-C6DE-4CCB-AD4D-EC1CE6801409}" presName="rootComposite" presStyleCnt="0"/>
      <dgm:spPr/>
    </dgm:pt>
    <dgm:pt modelId="{B8B950BF-59F3-442F-BF2F-9F9519C02B79}" type="pres">
      <dgm:prSet presAssocID="{68147CFB-C6DE-4CCB-AD4D-EC1CE6801409}" presName="rootText" presStyleLbl="node3" presStyleIdx="3" presStyleCnt="21">
        <dgm:presLayoutVars>
          <dgm:chPref val="3"/>
        </dgm:presLayoutVars>
      </dgm:prSet>
      <dgm:spPr/>
    </dgm:pt>
    <dgm:pt modelId="{FB3D7E6A-4193-4217-B176-B91914EF3198}" type="pres">
      <dgm:prSet presAssocID="{68147CFB-C6DE-4CCB-AD4D-EC1CE6801409}" presName="rootConnector" presStyleLbl="node3" presStyleIdx="3" presStyleCnt="21"/>
      <dgm:spPr/>
    </dgm:pt>
    <dgm:pt modelId="{90342192-BE55-470B-9C79-313095B35280}" type="pres">
      <dgm:prSet presAssocID="{68147CFB-C6DE-4CCB-AD4D-EC1CE6801409}" presName="hierChild4" presStyleCnt="0"/>
      <dgm:spPr/>
    </dgm:pt>
    <dgm:pt modelId="{83085D48-832C-4337-B644-19FE2A837675}" type="pres">
      <dgm:prSet presAssocID="{68147CFB-C6DE-4CCB-AD4D-EC1CE6801409}" presName="hierChild5" presStyleCnt="0"/>
      <dgm:spPr/>
    </dgm:pt>
    <dgm:pt modelId="{FB4B36F8-027D-476B-8789-2CC3D7F32DEE}" type="pres">
      <dgm:prSet presAssocID="{96145679-4BF1-48E4-BF79-63E8D4138B15}" presName="Name37" presStyleLbl="parChTrans1D3" presStyleIdx="4" presStyleCnt="21"/>
      <dgm:spPr/>
    </dgm:pt>
    <dgm:pt modelId="{FC54A74D-FB7D-443E-94D0-CD5E463D8121}" type="pres">
      <dgm:prSet presAssocID="{5CBCEEA1-07BB-48FE-BBA3-6DD09CB6C5DE}" presName="hierRoot2" presStyleCnt="0">
        <dgm:presLayoutVars>
          <dgm:hierBranch val="init"/>
        </dgm:presLayoutVars>
      </dgm:prSet>
      <dgm:spPr/>
    </dgm:pt>
    <dgm:pt modelId="{A923AC80-EB63-460F-92A5-8A21D9CEE5C8}" type="pres">
      <dgm:prSet presAssocID="{5CBCEEA1-07BB-48FE-BBA3-6DD09CB6C5DE}" presName="rootComposite" presStyleCnt="0"/>
      <dgm:spPr/>
    </dgm:pt>
    <dgm:pt modelId="{4A3E51EA-306B-4490-A6A1-982D5F3C9F26}" type="pres">
      <dgm:prSet presAssocID="{5CBCEEA1-07BB-48FE-BBA3-6DD09CB6C5DE}" presName="rootText" presStyleLbl="node3" presStyleIdx="4" presStyleCnt="21">
        <dgm:presLayoutVars>
          <dgm:chPref val="3"/>
        </dgm:presLayoutVars>
      </dgm:prSet>
      <dgm:spPr/>
    </dgm:pt>
    <dgm:pt modelId="{C2969BCC-EBB4-4F86-8FD7-0F5F6B44D2F5}" type="pres">
      <dgm:prSet presAssocID="{5CBCEEA1-07BB-48FE-BBA3-6DD09CB6C5DE}" presName="rootConnector" presStyleLbl="node3" presStyleIdx="4" presStyleCnt="21"/>
      <dgm:spPr/>
    </dgm:pt>
    <dgm:pt modelId="{6D7427B5-3CDF-4882-BFD5-9845615C0BEB}" type="pres">
      <dgm:prSet presAssocID="{5CBCEEA1-07BB-48FE-BBA3-6DD09CB6C5DE}" presName="hierChild4" presStyleCnt="0"/>
      <dgm:spPr/>
    </dgm:pt>
    <dgm:pt modelId="{B37A82AE-8E95-4E4E-98C1-0C0FAA37A88C}" type="pres">
      <dgm:prSet presAssocID="{5CBCEEA1-07BB-48FE-BBA3-6DD09CB6C5DE}" presName="hierChild5" presStyleCnt="0"/>
      <dgm:spPr/>
    </dgm:pt>
    <dgm:pt modelId="{0C61E7B1-060D-4D93-ABA8-17C2226C30E6}" type="pres">
      <dgm:prSet presAssocID="{E5F8E696-F366-4192-A9BF-736F1DE52B1F}" presName="hierChild5" presStyleCnt="0"/>
      <dgm:spPr/>
    </dgm:pt>
    <dgm:pt modelId="{00B42F07-ED5E-42F5-9318-F0CEE174A30F}" type="pres">
      <dgm:prSet presAssocID="{BED1D167-1681-41EA-993B-CB168DDA51BE}" presName="Name37" presStyleLbl="parChTrans1D2" presStyleIdx="1" presStyleCnt="6"/>
      <dgm:spPr/>
    </dgm:pt>
    <dgm:pt modelId="{731037D3-41CD-4C6B-BEB9-393612F05D43}" type="pres">
      <dgm:prSet presAssocID="{A8279AFC-54DB-4D38-9E05-0EBE8A71ABBC}" presName="hierRoot2" presStyleCnt="0">
        <dgm:presLayoutVars>
          <dgm:hierBranch val="init"/>
        </dgm:presLayoutVars>
      </dgm:prSet>
      <dgm:spPr/>
    </dgm:pt>
    <dgm:pt modelId="{4327DE96-42CC-462A-89F5-4B4CA1DF2D83}" type="pres">
      <dgm:prSet presAssocID="{A8279AFC-54DB-4D38-9E05-0EBE8A71ABBC}" presName="rootComposite" presStyleCnt="0"/>
      <dgm:spPr/>
    </dgm:pt>
    <dgm:pt modelId="{BA4E7D47-2160-4F44-B2DD-C87D9386F15F}" type="pres">
      <dgm:prSet presAssocID="{A8279AFC-54DB-4D38-9E05-0EBE8A71ABBC}" presName="rootText" presStyleLbl="node2" presStyleIdx="1" presStyleCnt="5">
        <dgm:presLayoutVars>
          <dgm:chPref val="3"/>
        </dgm:presLayoutVars>
      </dgm:prSet>
      <dgm:spPr/>
    </dgm:pt>
    <dgm:pt modelId="{89521268-8DDB-4EF3-8E3A-E53155A582FD}" type="pres">
      <dgm:prSet presAssocID="{A8279AFC-54DB-4D38-9E05-0EBE8A71ABBC}" presName="rootConnector" presStyleLbl="node2" presStyleIdx="1" presStyleCnt="5"/>
      <dgm:spPr/>
    </dgm:pt>
    <dgm:pt modelId="{6C914C88-0C2F-4861-9702-F9B8931A5D13}" type="pres">
      <dgm:prSet presAssocID="{A8279AFC-54DB-4D38-9E05-0EBE8A71ABBC}" presName="hierChild4" presStyleCnt="0"/>
      <dgm:spPr/>
    </dgm:pt>
    <dgm:pt modelId="{9311AB73-7532-4F26-AF83-4385290BBFEF}" type="pres">
      <dgm:prSet presAssocID="{33D8063D-08C4-4B7F-9B8E-4EC492D1C516}" presName="Name37" presStyleLbl="parChTrans1D3" presStyleIdx="5" presStyleCnt="21"/>
      <dgm:spPr/>
    </dgm:pt>
    <dgm:pt modelId="{ABA06302-B917-4841-B97E-42A5CF34656F}" type="pres">
      <dgm:prSet presAssocID="{B0B0B79A-6DB7-43D9-BD55-D933F8B162F2}" presName="hierRoot2" presStyleCnt="0">
        <dgm:presLayoutVars>
          <dgm:hierBranch val="init"/>
        </dgm:presLayoutVars>
      </dgm:prSet>
      <dgm:spPr/>
    </dgm:pt>
    <dgm:pt modelId="{54DBCCB9-9DF5-4715-858E-DB6565497939}" type="pres">
      <dgm:prSet presAssocID="{B0B0B79A-6DB7-43D9-BD55-D933F8B162F2}" presName="rootComposite" presStyleCnt="0"/>
      <dgm:spPr/>
    </dgm:pt>
    <dgm:pt modelId="{3D858257-ACA0-49CD-974E-8211D099F737}" type="pres">
      <dgm:prSet presAssocID="{B0B0B79A-6DB7-43D9-BD55-D933F8B162F2}" presName="rootText" presStyleLbl="node3" presStyleIdx="5" presStyleCnt="21">
        <dgm:presLayoutVars>
          <dgm:chPref val="3"/>
        </dgm:presLayoutVars>
      </dgm:prSet>
      <dgm:spPr/>
    </dgm:pt>
    <dgm:pt modelId="{AA53592A-0677-42F1-AEEE-9537EF502459}" type="pres">
      <dgm:prSet presAssocID="{B0B0B79A-6DB7-43D9-BD55-D933F8B162F2}" presName="rootConnector" presStyleLbl="node3" presStyleIdx="5" presStyleCnt="21"/>
      <dgm:spPr/>
    </dgm:pt>
    <dgm:pt modelId="{005090F3-55C2-4780-9395-69F5C9A189CD}" type="pres">
      <dgm:prSet presAssocID="{B0B0B79A-6DB7-43D9-BD55-D933F8B162F2}" presName="hierChild4" presStyleCnt="0"/>
      <dgm:spPr/>
    </dgm:pt>
    <dgm:pt modelId="{099BF405-D462-48A8-9421-C159EE306882}" type="pres">
      <dgm:prSet presAssocID="{B0B0B79A-6DB7-43D9-BD55-D933F8B162F2}" presName="hierChild5" presStyleCnt="0"/>
      <dgm:spPr/>
    </dgm:pt>
    <dgm:pt modelId="{4BE61784-837E-4517-A6A1-8929C4907339}" type="pres">
      <dgm:prSet presAssocID="{E0910B70-7B09-456A-B161-DB34415A5E21}" presName="Name37" presStyleLbl="parChTrans1D3" presStyleIdx="6" presStyleCnt="21"/>
      <dgm:spPr/>
    </dgm:pt>
    <dgm:pt modelId="{8E45F16E-1E16-4EDC-A3BE-598EC57CDBAA}" type="pres">
      <dgm:prSet presAssocID="{664EF0F8-C9F8-40BE-9FAD-A8AEE02D0282}" presName="hierRoot2" presStyleCnt="0">
        <dgm:presLayoutVars>
          <dgm:hierBranch val="init"/>
        </dgm:presLayoutVars>
      </dgm:prSet>
      <dgm:spPr/>
    </dgm:pt>
    <dgm:pt modelId="{8E1F75C2-9115-4197-977F-674BBE759100}" type="pres">
      <dgm:prSet presAssocID="{664EF0F8-C9F8-40BE-9FAD-A8AEE02D0282}" presName="rootComposite" presStyleCnt="0"/>
      <dgm:spPr/>
    </dgm:pt>
    <dgm:pt modelId="{68FBA8EE-A012-430B-B55B-45D70FE2EE64}" type="pres">
      <dgm:prSet presAssocID="{664EF0F8-C9F8-40BE-9FAD-A8AEE02D0282}" presName="rootText" presStyleLbl="node3" presStyleIdx="6" presStyleCnt="21">
        <dgm:presLayoutVars>
          <dgm:chPref val="3"/>
        </dgm:presLayoutVars>
      </dgm:prSet>
      <dgm:spPr/>
    </dgm:pt>
    <dgm:pt modelId="{DB4EF195-A6EF-4E12-985E-39D2AA2A0C7A}" type="pres">
      <dgm:prSet presAssocID="{664EF0F8-C9F8-40BE-9FAD-A8AEE02D0282}" presName="rootConnector" presStyleLbl="node3" presStyleIdx="6" presStyleCnt="21"/>
      <dgm:spPr/>
    </dgm:pt>
    <dgm:pt modelId="{2D4C8E49-8B09-442F-9E9A-68ACD099F3EE}" type="pres">
      <dgm:prSet presAssocID="{664EF0F8-C9F8-40BE-9FAD-A8AEE02D0282}" presName="hierChild4" presStyleCnt="0"/>
      <dgm:spPr/>
    </dgm:pt>
    <dgm:pt modelId="{CD1DB2F6-C3D0-4C89-B5A5-E7C5A1E6870C}" type="pres">
      <dgm:prSet presAssocID="{664EF0F8-C9F8-40BE-9FAD-A8AEE02D0282}" presName="hierChild5" presStyleCnt="0"/>
      <dgm:spPr/>
    </dgm:pt>
    <dgm:pt modelId="{B1C3778A-ABB5-4E4F-90D0-E435C2A8BB50}" type="pres">
      <dgm:prSet presAssocID="{EDFDD1A2-B042-49DE-998F-6B6A8C9DAD4A}" presName="Name37" presStyleLbl="parChTrans1D3" presStyleIdx="7" presStyleCnt="21"/>
      <dgm:spPr/>
    </dgm:pt>
    <dgm:pt modelId="{98EE22A7-89EE-43A5-8D27-60C750B73A92}" type="pres">
      <dgm:prSet presAssocID="{4B64581C-45CE-4284-ABD6-1B69CEA5263A}" presName="hierRoot2" presStyleCnt="0">
        <dgm:presLayoutVars>
          <dgm:hierBranch val="init"/>
        </dgm:presLayoutVars>
      </dgm:prSet>
      <dgm:spPr/>
    </dgm:pt>
    <dgm:pt modelId="{CBA33949-A3E5-4E6F-B639-56DFF06DFDBB}" type="pres">
      <dgm:prSet presAssocID="{4B64581C-45CE-4284-ABD6-1B69CEA5263A}" presName="rootComposite" presStyleCnt="0"/>
      <dgm:spPr/>
    </dgm:pt>
    <dgm:pt modelId="{FA0CCCE1-7892-4162-8033-B38A70C491DA}" type="pres">
      <dgm:prSet presAssocID="{4B64581C-45CE-4284-ABD6-1B69CEA5263A}" presName="rootText" presStyleLbl="node3" presStyleIdx="7" presStyleCnt="21">
        <dgm:presLayoutVars>
          <dgm:chPref val="3"/>
        </dgm:presLayoutVars>
      </dgm:prSet>
      <dgm:spPr/>
    </dgm:pt>
    <dgm:pt modelId="{CEF054B2-8815-4938-86A2-39A8F75F107F}" type="pres">
      <dgm:prSet presAssocID="{4B64581C-45CE-4284-ABD6-1B69CEA5263A}" presName="rootConnector" presStyleLbl="node3" presStyleIdx="7" presStyleCnt="21"/>
      <dgm:spPr/>
    </dgm:pt>
    <dgm:pt modelId="{96A77287-80CC-4E38-8615-5D8AE242EE92}" type="pres">
      <dgm:prSet presAssocID="{4B64581C-45CE-4284-ABD6-1B69CEA5263A}" presName="hierChild4" presStyleCnt="0"/>
      <dgm:spPr/>
    </dgm:pt>
    <dgm:pt modelId="{2ADD5C61-51FC-4FEE-88B3-C6393C741CD5}" type="pres">
      <dgm:prSet presAssocID="{4B64581C-45CE-4284-ABD6-1B69CEA5263A}" presName="hierChild5" presStyleCnt="0"/>
      <dgm:spPr/>
    </dgm:pt>
    <dgm:pt modelId="{F2D298FD-4B23-491C-95F8-192B5EC58AAA}" type="pres">
      <dgm:prSet presAssocID="{1845EAD1-B629-41C2-B212-49D385B4A567}" presName="Name37" presStyleLbl="parChTrans1D3" presStyleIdx="8" presStyleCnt="21"/>
      <dgm:spPr/>
    </dgm:pt>
    <dgm:pt modelId="{E4B683D7-CDC0-427E-8498-632FEB09CFCF}" type="pres">
      <dgm:prSet presAssocID="{648AE087-4556-46A7-8AA0-9F08E0C33836}" presName="hierRoot2" presStyleCnt="0">
        <dgm:presLayoutVars>
          <dgm:hierBranch val="init"/>
        </dgm:presLayoutVars>
      </dgm:prSet>
      <dgm:spPr/>
    </dgm:pt>
    <dgm:pt modelId="{B8215647-ADAA-4D2C-989F-ED035DA2F039}" type="pres">
      <dgm:prSet presAssocID="{648AE087-4556-46A7-8AA0-9F08E0C33836}" presName="rootComposite" presStyleCnt="0"/>
      <dgm:spPr/>
    </dgm:pt>
    <dgm:pt modelId="{C391B3D1-8E39-4306-9514-19A12852BEAD}" type="pres">
      <dgm:prSet presAssocID="{648AE087-4556-46A7-8AA0-9F08E0C33836}" presName="rootText" presStyleLbl="node3" presStyleIdx="8" presStyleCnt="21">
        <dgm:presLayoutVars>
          <dgm:chPref val="3"/>
        </dgm:presLayoutVars>
      </dgm:prSet>
      <dgm:spPr/>
    </dgm:pt>
    <dgm:pt modelId="{95B3DE05-F33F-4A53-BB69-6BDDD815437F}" type="pres">
      <dgm:prSet presAssocID="{648AE087-4556-46A7-8AA0-9F08E0C33836}" presName="rootConnector" presStyleLbl="node3" presStyleIdx="8" presStyleCnt="21"/>
      <dgm:spPr/>
    </dgm:pt>
    <dgm:pt modelId="{1B304A14-8E68-490E-9CA9-838749E57A88}" type="pres">
      <dgm:prSet presAssocID="{648AE087-4556-46A7-8AA0-9F08E0C33836}" presName="hierChild4" presStyleCnt="0"/>
      <dgm:spPr/>
    </dgm:pt>
    <dgm:pt modelId="{96F81B4E-62D0-4563-8750-C7C0BF184FA7}" type="pres">
      <dgm:prSet presAssocID="{648AE087-4556-46A7-8AA0-9F08E0C33836}" presName="hierChild5" presStyleCnt="0"/>
      <dgm:spPr/>
    </dgm:pt>
    <dgm:pt modelId="{A085FCB9-07DB-4FB2-BC32-77C08330F473}" type="pres">
      <dgm:prSet presAssocID="{A8279AFC-54DB-4D38-9E05-0EBE8A71ABBC}" presName="hierChild5" presStyleCnt="0"/>
      <dgm:spPr/>
    </dgm:pt>
    <dgm:pt modelId="{FACADCAD-AA48-4E36-898D-E97E2E78AE58}" type="pres">
      <dgm:prSet presAssocID="{71103333-02A2-46FF-B2B4-114A59DFDDF1}" presName="Name37" presStyleLbl="parChTrans1D2" presStyleIdx="2" presStyleCnt="6"/>
      <dgm:spPr/>
    </dgm:pt>
    <dgm:pt modelId="{B6D18968-57DB-4CB0-8802-ABF03ADC3CC0}" type="pres">
      <dgm:prSet presAssocID="{E2743840-2E72-4EFD-ACA9-ED786F7A6FBC}" presName="hierRoot2" presStyleCnt="0">
        <dgm:presLayoutVars>
          <dgm:hierBranch val="init"/>
        </dgm:presLayoutVars>
      </dgm:prSet>
      <dgm:spPr/>
    </dgm:pt>
    <dgm:pt modelId="{1A1DC0DA-8087-42A5-9657-26990F95E244}" type="pres">
      <dgm:prSet presAssocID="{E2743840-2E72-4EFD-ACA9-ED786F7A6FBC}" presName="rootComposite" presStyleCnt="0"/>
      <dgm:spPr/>
    </dgm:pt>
    <dgm:pt modelId="{95FCA8FC-F1B1-4A21-A9C5-9675B075E0D8}" type="pres">
      <dgm:prSet presAssocID="{E2743840-2E72-4EFD-ACA9-ED786F7A6FBC}" presName="rootText" presStyleLbl="node2" presStyleIdx="2" presStyleCnt="5">
        <dgm:presLayoutVars>
          <dgm:chPref val="3"/>
        </dgm:presLayoutVars>
      </dgm:prSet>
      <dgm:spPr/>
    </dgm:pt>
    <dgm:pt modelId="{E59C520E-B901-4228-A455-7F1B1A6A3790}" type="pres">
      <dgm:prSet presAssocID="{E2743840-2E72-4EFD-ACA9-ED786F7A6FBC}" presName="rootConnector" presStyleLbl="node2" presStyleIdx="2" presStyleCnt="5"/>
      <dgm:spPr/>
    </dgm:pt>
    <dgm:pt modelId="{1D809F36-A4E2-4B32-8740-1C9F35994C2E}" type="pres">
      <dgm:prSet presAssocID="{E2743840-2E72-4EFD-ACA9-ED786F7A6FBC}" presName="hierChild4" presStyleCnt="0"/>
      <dgm:spPr/>
    </dgm:pt>
    <dgm:pt modelId="{5106B9EC-DAF9-447F-8E9A-BDEC8F6D74B8}" type="pres">
      <dgm:prSet presAssocID="{D3CE2B59-4D48-4B8E-A5FF-3FAC34F5E05E}" presName="Name37" presStyleLbl="parChTrans1D3" presStyleIdx="9" presStyleCnt="21"/>
      <dgm:spPr/>
    </dgm:pt>
    <dgm:pt modelId="{04C7115A-EEF4-42D9-81DD-B91330F93FF7}" type="pres">
      <dgm:prSet presAssocID="{E7A5C1D2-A1C0-4DDC-BAD0-84BBA7FA9E66}" presName="hierRoot2" presStyleCnt="0">
        <dgm:presLayoutVars>
          <dgm:hierBranch val="init"/>
        </dgm:presLayoutVars>
      </dgm:prSet>
      <dgm:spPr/>
    </dgm:pt>
    <dgm:pt modelId="{3DF7D57B-6C31-43BE-A419-7DC139E1C2AA}" type="pres">
      <dgm:prSet presAssocID="{E7A5C1D2-A1C0-4DDC-BAD0-84BBA7FA9E66}" presName="rootComposite" presStyleCnt="0"/>
      <dgm:spPr/>
    </dgm:pt>
    <dgm:pt modelId="{33489743-D21F-4E1A-A36C-BFFD7611E0C8}" type="pres">
      <dgm:prSet presAssocID="{E7A5C1D2-A1C0-4DDC-BAD0-84BBA7FA9E66}" presName="rootText" presStyleLbl="node3" presStyleIdx="9" presStyleCnt="21">
        <dgm:presLayoutVars>
          <dgm:chPref val="3"/>
        </dgm:presLayoutVars>
      </dgm:prSet>
      <dgm:spPr/>
    </dgm:pt>
    <dgm:pt modelId="{3B175E0D-1A7D-4A65-A4E9-F1524BB7B798}" type="pres">
      <dgm:prSet presAssocID="{E7A5C1D2-A1C0-4DDC-BAD0-84BBA7FA9E66}" presName="rootConnector" presStyleLbl="node3" presStyleIdx="9" presStyleCnt="21"/>
      <dgm:spPr/>
    </dgm:pt>
    <dgm:pt modelId="{7F882E08-100F-40B6-83FE-B3C158108031}" type="pres">
      <dgm:prSet presAssocID="{E7A5C1D2-A1C0-4DDC-BAD0-84BBA7FA9E66}" presName="hierChild4" presStyleCnt="0"/>
      <dgm:spPr/>
    </dgm:pt>
    <dgm:pt modelId="{D8327DD7-51D2-4160-9985-08A4B282BC67}" type="pres">
      <dgm:prSet presAssocID="{E7A5C1D2-A1C0-4DDC-BAD0-84BBA7FA9E66}" presName="hierChild5" presStyleCnt="0"/>
      <dgm:spPr/>
    </dgm:pt>
    <dgm:pt modelId="{4BC58856-CFB0-4B84-9D84-1A2E84BE06E1}" type="pres">
      <dgm:prSet presAssocID="{9ADA95D8-A106-4285-9118-B3F412D8CF23}" presName="Name37" presStyleLbl="parChTrans1D3" presStyleIdx="10" presStyleCnt="21"/>
      <dgm:spPr/>
    </dgm:pt>
    <dgm:pt modelId="{5B25BA34-2C07-4FC4-930C-798F9C4F077C}" type="pres">
      <dgm:prSet presAssocID="{E87CF802-91BC-4DE5-8BB5-58C842C29707}" presName="hierRoot2" presStyleCnt="0">
        <dgm:presLayoutVars>
          <dgm:hierBranch val="init"/>
        </dgm:presLayoutVars>
      </dgm:prSet>
      <dgm:spPr/>
    </dgm:pt>
    <dgm:pt modelId="{F3C0AF67-2CAA-4432-879F-BF70C001CF83}" type="pres">
      <dgm:prSet presAssocID="{E87CF802-91BC-4DE5-8BB5-58C842C29707}" presName="rootComposite" presStyleCnt="0"/>
      <dgm:spPr/>
    </dgm:pt>
    <dgm:pt modelId="{7C799396-A743-4C30-AB9D-6EE57736437D}" type="pres">
      <dgm:prSet presAssocID="{E87CF802-91BC-4DE5-8BB5-58C842C29707}" presName="rootText" presStyleLbl="node3" presStyleIdx="10" presStyleCnt="21">
        <dgm:presLayoutVars>
          <dgm:chPref val="3"/>
        </dgm:presLayoutVars>
      </dgm:prSet>
      <dgm:spPr/>
    </dgm:pt>
    <dgm:pt modelId="{5A965606-529E-4C53-AA78-F1DF12973437}" type="pres">
      <dgm:prSet presAssocID="{E87CF802-91BC-4DE5-8BB5-58C842C29707}" presName="rootConnector" presStyleLbl="node3" presStyleIdx="10" presStyleCnt="21"/>
      <dgm:spPr/>
    </dgm:pt>
    <dgm:pt modelId="{FDBF6287-8D5D-4BF2-AE95-132CBC873053}" type="pres">
      <dgm:prSet presAssocID="{E87CF802-91BC-4DE5-8BB5-58C842C29707}" presName="hierChild4" presStyleCnt="0"/>
      <dgm:spPr/>
    </dgm:pt>
    <dgm:pt modelId="{1E5E3796-E6B5-43B9-A6A0-5E62E2F28BEF}" type="pres">
      <dgm:prSet presAssocID="{E87CF802-91BC-4DE5-8BB5-58C842C29707}" presName="hierChild5" presStyleCnt="0"/>
      <dgm:spPr/>
    </dgm:pt>
    <dgm:pt modelId="{8540C6C6-F07D-446B-B3FF-E5B0A2D3C2C6}" type="pres">
      <dgm:prSet presAssocID="{B54AEBF6-E774-421E-8409-E6ED80EB17AE}" presName="Name37" presStyleLbl="parChTrans1D3" presStyleIdx="11" presStyleCnt="21"/>
      <dgm:spPr/>
    </dgm:pt>
    <dgm:pt modelId="{6DF38282-7D49-413A-B485-0BC900054031}" type="pres">
      <dgm:prSet presAssocID="{6BF282D8-A0BB-461F-9370-1D3D7625FC61}" presName="hierRoot2" presStyleCnt="0">
        <dgm:presLayoutVars>
          <dgm:hierBranch val="init"/>
        </dgm:presLayoutVars>
      </dgm:prSet>
      <dgm:spPr/>
    </dgm:pt>
    <dgm:pt modelId="{485B7831-9C4A-4FAB-BBC0-3B801F825DED}" type="pres">
      <dgm:prSet presAssocID="{6BF282D8-A0BB-461F-9370-1D3D7625FC61}" presName="rootComposite" presStyleCnt="0"/>
      <dgm:spPr/>
    </dgm:pt>
    <dgm:pt modelId="{C2FD4F12-1DF1-4A47-93C0-F43EA5D483E2}" type="pres">
      <dgm:prSet presAssocID="{6BF282D8-A0BB-461F-9370-1D3D7625FC61}" presName="rootText" presStyleLbl="node3" presStyleIdx="11" presStyleCnt="21">
        <dgm:presLayoutVars>
          <dgm:chPref val="3"/>
        </dgm:presLayoutVars>
      </dgm:prSet>
      <dgm:spPr/>
    </dgm:pt>
    <dgm:pt modelId="{B64541C0-6EEF-4FED-95A8-A0A517327BD9}" type="pres">
      <dgm:prSet presAssocID="{6BF282D8-A0BB-461F-9370-1D3D7625FC61}" presName="rootConnector" presStyleLbl="node3" presStyleIdx="11" presStyleCnt="21"/>
      <dgm:spPr/>
    </dgm:pt>
    <dgm:pt modelId="{10C7ECBD-F907-4798-AA1C-866D2051C242}" type="pres">
      <dgm:prSet presAssocID="{6BF282D8-A0BB-461F-9370-1D3D7625FC61}" presName="hierChild4" presStyleCnt="0"/>
      <dgm:spPr/>
    </dgm:pt>
    <dgm:pt modelId="{3005CB85-F220-4509-80CA-9159E6CD7E89}" type="pres">
      <dgm:prSet presAssocID="{6BF282D8-A0BB-461F-9370-1D3D7625FC61}" presName="hierChild5" presStyleCnt="0"/>
      <dgm:spPr/>
    </dgm:pt>
    <dgm:pt modelId="{683513AC-263A-48E5-B4F8-A31D44166ECB}" type="pres">
      <dgm:prSet presAssocID="{A58BD600-2941-4CD5-9B7A-E334028B9580}" presName="Name37" presStyleLbl="parChTrans1D3" presStyleIdx="12" presStyleCnt="21"/>
      <dgm:spPr/>
    </dgm:pt>
    <dgm:pt modelId="{CA085FAD-4AF4-43D5-AC40-670AA340FDBA}" type="pres">
      <dgm:prSet presAssocID="{3A3E2682-3D93-4E6F-8633-94C86FC9B2D8}" presName="hierRoot2" presStyleCnt="0">
        <dgm:presLayoutVars>
          <dgm:hierBranch val="init"/>
        </dgm:presLayoutVars>
      </dgm:prSet>
      <dgm:spPr/>
    </dgm:pt>
    <dgm:pt modelId="{F715E4A9-3CF8-411E-AB09-54032515773D}" type="pres">
      <dgm:prSet presAssocID="{3A3E2682-3D93-4E6F-8633-94C86FC9B2D8}" presName="rootComposite" presStyleCnt="0"/>
      <dgm:spPr/>
    </dgm:pt>
    <dgm:pt modelId="{A7A94664-E59B-4E56-BEA6-D1C226E43258}" type="pres">
      <dgm:prSet presAssocID="{3A3E2682-3D93-4E6F-8633-94C86FC9B2D8}" presName="rootText" presStyleLbl="node3" presStyleIdx="12" presStyleCnt="21">
        <dgm:presLayoutVars>
          <dgm:chPref val="3"/>
        </dgm:presLayoutVars>
      </dgm:prSet>
      <dgm:spPr/>
    </dgm:pt>
    <dgm:pt modelId="{F3F717F7-D8D1-4981-98E4-50E41AA71D77}" type="pres">
      <dgm:prSet presAssocID="{3A3E2682-3D93-4E6F-8633-94C86FC9B2D8}" presName="rootConnector" presStyleLbl="node3" presStyleIdx="12" presStyleCnt="21"/>
      <dgm:spPr/>
    </dgm:pt>
    <dgm:pt modelId="{4FD4CC4A-1C25-42BE-A7F5-CEFBCC3F8CE7}" type="pres">
      <dgm:prSet presAssocID="{3A3E2682-3D93-4E6F-8633-94C86FC9B2D8}" presName="hierChild4" presStyleCnt="0"/>
      <dgm:spPr/>
    </dgm:pt>
    <dgm:pt modelId="{9F62944E-3EE5-4AA8-ABEA-ADB7027FE601}" type="pres">
      <dgm:prSet presAssocID="{3A3E2682-3D93-4E6F-8633-94C86FC9B2D8}" presName="hierChild5" presStyleCnt="0"/>
      <dgm:spPr/>
    </dgm:pt>
    <dgm:pt modelId="{9337B25B-016F-4224-B574-99186D4A5B39}" type="pres">
      <dgm:prSet presAssocID="{E2743840-2E72-4EFD-ACA9-ED786F7A6FBC}" presName="hierChild5" presStyleCnt="0"/>
      <dgm:spPr/>
    </dgm:pt>
    <dgm:pt modelId="{65DB0C97-FA6C-456A-913D-2443DED41A8F}" type="pres">
      <dgm:prSet presAssocID="{225DE60A-2AB6-4229-9EDF-8BEA301906D4}" presName="Name37" presStyleLbl="parChTrans1D2" presStyleIdx="3" presStyleCnt="6"/>
      <dgm:spPr/>
    </dgm:pt>
    <dgm:pt modelId="{14DC10A8-8160-4130-9C2B-3D9B762156C3}" type="pres">
      <dgm:prSet presAssocID="{896AB9A4-43FF-4142-A0E2-047011B15C71}" presName="hierRoot2" presStyleCnt="0">
        <dgm:presLayoutVars>
          <dgm:hierBranch val="init"/>
        </dgm:presLayoutVars>
      </dgm:prSet>
      <dgm:spPr/>
    </dgm:pt>
    <dgm:pt modelId="{69C5146F-642E-43CA-BDFA-68D805896202}" type="pres">
      <dgm:prSet presAssocID="{896AB9A4-43FF-4142-A0E2-047011B15C71}" presName="rootComposite" presStyleCnt="0"/>
      <dgm:spPr/>
    </dgm:pt>
    <dgm:pt modelId="{F0403DC5-25C8-41F9-8631-60120C9143CA}" type="pres">
      <dgm:prSet presAssocID="{896AB9A4-43FF-4142-A0E2-047011B15C71}" presName="rootText" presStyleLbl="node2" presStyleIdx="3" presStyleCnt="5">
        <dgm:presLayoutVars>
          <dgm:chPref val="3"/>
        </dgm:presLayoutVars>
      </dgm:prSet>
      <dgm:spPr/>
    </dgm:pt>
    <dgm:pt modelId="{63C53701-86F7-4C6F-ACD9-160EE785FCCC}" type="pres">
      <dgm:prSet presAssocID="{896AB9A4-43FF-4142-A0E2-047011B15C71}" presName="rootConnector" presStyleLbl="node2" presStyleIdx="3" presStyleCnt="5"/>
      <dgm:spPr/>
    </dgm:pt>
    <dgm:pt modelId="{C889AE52-60AE-4F88-AA69-DFD2824DB0C3}" type="pres">
      <dgm:prSet presAssocID="{896AB9A4-43FF-4142-A0E2-047011B15C71}" presName="hierChild4" presStyleCnt="0"/>
      <dgm:spPr/>
    </dgm:pt>
    <dgm:pt modelId="{843A4FC3-32B2-476B-8ECB-B9AB172C28D8}" type="pres">
      <dgm:prSet presAssocID="{1DDBD354-5C72-4558-86BB-943D670B9A48}" presName="Name37" presStyleLbl="parChTrans1D3" presStyleIdx="13" presStyleCnt="21"/>
      <dgm:spPr/>
    </dgm:pt>
    <dgm:pt modelId="{2CA67073-AB5E-4A3A-A8F6-F2ADEC4DA564}" type="pres">
      <dgm:prSet presAssocID="{D895DBEF-9971-4DD4-B9BC-0BF78CA223AC}" presName="hierRoot2" presStyleCnt="0">
        <dgm:presLayoutVars>
          <dgm:hierBranch val="init"/>
        </dgm:presLayoutVars>
      </dgm:prSet>
      <dgm:spPr/>
    </dgm:pt>
    <dgm:pt modelId="{34953CAE-3170-4837-B030-9E58426A6C7D}" type="pres">
      <dgm:prSet presAssocID="{D895DBEF-9971-4DD4-B9BC-0BF78CA223AC}" presName="rootComposite" presStyleCnt="0"/>
      <dgm:spPr/>
    </dgm:pt>
    <dgm:pt modelId="{B28F6776-5E31-457A-B8BD-3C7CF336D631}" type="pres">
      <dgm:prSet presAssocID="{D895DBEF-9971-4DD4-B9BC-0BF78CA223AC}" presName="rootText" presStyleLbl="node3" presStyleIdx="13" presStyleCnt="21">
        <dgm:presLayoutVars>
          <dgm:chPref val="3"/>
        </dgm:presLayoutVars>
      </dgm:prSet>
      <dgm:spPr/>
    </dgm:pt>
    <dgm:pt modelId="{113D5B8E-3DED-4DA0-8156-5CCA67A7AB76}" type="pres">
      <dgm:prSet presAssocID="{D895DBEF-9971-4DD4-B9BC-0BF78CA223AC}" presName="rootConnector" presStyleLbl="node3" presStyleIdx="13" presStyleCnt="21"/>
      <dgm:spPr/>
    </dgm:pt>
    <dgm:pt modelId="{1B73D22F-BC38-4C3B-AFB0-A262AC56E427}" type="pres">
      <dgm:prSet presAssocID="{D895DBEF-9971-4DD4-B9BC-0BF78CA223AC}" presName="hierChild4" presStyleCnt="0"/>
      <dgm:spPr/>
    </dgm:pt>
    <dgm:pt modelId="{99C114F9-9C3A-4E98-973E-EE2946B2BA68}" type="pres">
      <dgm:prSet presAssocID="{D895DBEF-9971-4DD4-B9BC-0BF78CA223AC}" presName="hierChild5" presStyleCnt="0"/>
      <dgm:spPr/>
    </dgm:pt>
    <dgm:pt modelId="{36173B8F-0CEF-4901-B223-5736C5CF3AE1}" type="pres">
      <dgm:prSet presAssocID="{98413E29-D7BE-4BE0-9BC8-5CD4F45EE621}" presName="Name37" presStyleLbl="parChTrans1D3" presStyleIdx="14" presStyleCnt="21"/>
      <dgm:spPr/>
    </dgm:pt>
    <dgm:pt modelId="{15A1E506-7274-4C5C-AB55-9E1E7C3B0317}" type="pres">
      <dgm:prSet presAssocID="{4C3F3B25-C305-4E8D-BDD3-D85F970C3442}" presName="hierRoot2" presStyleCnt="0">
        <dgm:presLayoutVars>
          <dgm:hierBranch val="init"/>
        </dgm:presLayoutVars>
      </dgm:prSet>
      <dgm:spPr/>
    </dgm:pt>
    <dgm:pt modelId="{2619D74E-17C2-4FE5-8851-2BDC74A97C04}" type="pres">
      <dgm:prSet presAssocID="{4C3F3B25-C305-4E8D-BDD3-D85F970C3442}" presName="rootComposite" presStyleCnt="0"/>
      <dgm:spPr/>
    </dgm:pt>
    <dgm:pt modelId="{B4506780-EFFC-4D75-9E90-D070022FCF10}" type="pres">
      <dgm:prSet presAssocID="{4C3F3B25-C305-4E8D-BDD3-D85F970C3442}" presName="rootText" presStyleLbl="node3" presStyleIdx="14" presStyleCnt="21">
        <dgm:presLayoutVars>
          <dgm:chPref val="3"/>
        </dgm:presLayoutVars>
      </dgm:prSet>
      <dgm:spPr/>
    </dgm:pt>
    <dgm:pt modelId="{2ED3791B-BACB-484C-8DF6-54C1EBFE20CF}" type="pres">
      <dgm:prSet presAssocID="{4C3F3B25-C305-4E8D-BDD3-D85F970C3442}" presName="rootConnector" presStyleLbl="node3" presStyleIdx="14" presStyleCnt="21"/>
      <dgm:spPr/>
    </dgm:pt>
    <dgm:pt modelId="{0B6EC008-F22C-4777-9D01-151E1144DC73}" type="pres">
      <dgm:prSet presAssocID="{4C3F3B25-C305-4E8D-BDD3-D85F970C3442}" presName="hierChild4" presStyleCnt="0"/>
      <dgm:spPr/>
    </dgm:pt>
    <dgm:pt modelId="{979E49E8-C134-4F5E-ADF0-D4DC1BACC7FD}" type="pres">
      <dgm:prSet presAssocID="{4C3F3B25-C305-4E8D-BDD3-D85F970C3442}" presName="hierChild5" presStyleCnt="0"/>
      <dgm:spPr/>
    </dgm:pt>
    <dgm:pt modelId="{BB1AD904-3B64-413F-95C8-14206755DB84}" type="pres">
      <dgm:prSet presAssocID="{D0B85B14-B484-4D84-B7B5-D7ACA70C638B}" presName="Name37" presStyleLbl="parChTrans1D3" presStyleIdx="15" presStyleCnt="21"/>
      <dgm:spPr/>
    </dgm:pt>
    <dgm:pt modelId="{98CB6952-123A-4FCA-AB54-0D4725A72C27}" type="pres">
      <dgm:prSet presAssocID="{B0445279-CB7A-41F4-9130-3FBE9758D041}" presName="hierRoot2" presStyleCnt="0">
        <dgm:presLayoutVars>
          <dgm:hierBranch val="init"/>
        </dgm:presLayoutVars>
      </dgm:prSet>
      <dgm:spPr/>
    </dgm:pt>
    <dgm:pt modelId="{32F5AD59-38C6-46E4-A7F4-FC1DC092B7F5}" type="pres">
      <dgm:prSet presAssocID="{B0445279-CB7A-41F4-9130-3FBE9758D041}" presName="rootComposite" presStyleCnt="0"/>
      <dgm:spPr/>
    </dgm:pt>
    <dgm:pt modelId="{21C22E59-2EEA-4BE9-93DD-4FF9F722DCED}" type="pres">
      <dgm:prSet presAssocID="{B0445279-CB7A-41F4-9130-3FBE9758D041}" presName="rootText" presStyleLbl="node3" presStyleIdx="15" presStyleCnt="21">
        <dgm:presLayoutVars>
          <dgm:chPref val="3"/>
        </dgm:presLayoutVars>
      </dgm:prSet>
      <dgm:spPr/>
    </dgm:pt>
    <dgm:pt modelId="{00B575D7-F1DF-40DA-83D8-A873D786B3CD}" type="pres">
      <dgm:prSet presAssocID="{B0445279-CB7A-41F4-9130-3FBE9758D041}" presName="rootConnector" presStyleLbl="node3" presStyleIdx="15" presStyleCnt="21"/>
      <dgm:spPr/>
    </dgm:pt>
    <dgm:pt modelId="{DD4FFAA6-6C79-4FB3-B45E-A0C0A6D1E1B0}" type="pres">
      <dgm:prSet presAssocID="{B0445279-CB7A-41F4-9130-3FBE9758D041}" presName="hierChild4" presStyleCnt="0"/>
      <dgm:spPr/>
    </dgm:pt>
    <dgm:pt modelId="{1CC380C4-2299-4D58-B52C-7A87F49812DD}" type="pres">
      <dgm:prSet presAssocID="{B0445279-CB7A-41F4-9130-3FBE9758D041}" presName="hierChild5" presStyleCnt="0"/>
      <dgm:spPr/>
    </dgm:pt>
    <dgm:pt modelId="{BAE3D76C-EC24-4B91-AB1F-EA48931E1E8B}" type="pres">
      <dgm:prSet presAssocID="{916EEF5A-2922-4282-B49C-9B7855A5E573}" presName="Name37" presStyleLbl="parChTrans1D3" presStyleIdx="16" presStyleCnt="21"/>
      <dgm:spPr/>
    </dgm:pt>
    <dgm:pt modelId="{790B3242-5F63-4AF9-BF08-C5F884AFA670}" type="pres">
      <dgm:prSet presAssocID="{9D062597-2E43-4DD3-93EE-F646EC3F4B49}" presName="hierRoot2" presStyleCnt="0">
        <dgm:presLayoutVars>
          <dgm:hierBranch val="init"/>
        </dgm:presLayoutVars>
      </dgm:prSet>
      <dgm:spPr/>
    </dgm:pt>
    <dgm:pt modelId="{41254DA8-9A73-45AC-A40C-0ED71991F3B1}" type="pres">
      <dgm:prSet presAssocID="{9D062597-2E43-4DD3-93EE-F646EC3F4B49}" presName="rootComposite" presStyleCnt="0"/>
      <dgm:spPr/>
    </dgm:pt>
    <dgm:pt modelId="{B25DC213-C2F6-4B4F-8EF4-7691D87B9B6A}" type="pres">
      <dgm:prSet presAssocID="{9D062597-2E43-4DD3-93EE-F646EC3F4B49}" presName="rootText" presStyleLbl="node3" presStyleIdx="16" presStyleCnt="21">
        <dgm:presLayoutVars>
          <dgm:chPref val="3"/>
        </dgm:presLayoutVars>
      </dgm:prSet>
      <dgm:spPr/>
    </dgm:pt>
    <dgm:pt modelId="{55B593B5-350F-4648-AB17-3AC804981878}" type="pres">
      <dgm:prSet presAssocID="{9D062597-2E43-4DD3-93EE-F646EC3F4B49}" presName="rootConnector" presStyleLbl="node3" presStyleIdx="16" presStyleCnt="21"/>
      <dgm:spPr/>
    </dgm:pt>
    <dgm:pt modelId="{8D8E8166-E5B1-406E-8415-FB57C8BB020D}" type="pres">
      <dgm:prSet presAssocID="{9D062597-2E43-4DD3-93EE-F646EC3F4B49}" presName="hierChild4" presStyleCnt="0"/>
      <dgm:spPr/>
    </dgm:pt>
    <dgm:pt modelId="{244606C7-A11D-492E-8295-B7252B48E3A5}" type="pres">
      <dgm:prSet presAssocID="{9D062597-2E43-4DD3-93EE-F646EC3F4B49}" presName="hierChild5" presStyleCnt="0"/>
      <dgm:spPr/>
    </dgm:pt>
    <dgm:pt modelId="{41DF42C5-B284-496E-B0B4-183AE1F83377}" type="pres">
      <dgm:prSet presAssocID="{896AB9A4-43FF-4142-A0E2-047011B15C71}" presName="hierChild5" presStyleCnt="0"/>
      <dgm:spPr/>
    </dgm:pt>
    <dgm:pt modelId="{80D77FCF-12E1-4A62-BA3E-5E5FF024AD3E}" type="pres">
      <dgm:prSet presAssocID="{8CF86E30-2F73-4BEA-A5C8-D3F9E635B550}" presName="Name37" presStyleLbl="parChTrans1D2" presStyleIdx="4" presStyleCnt="6"/>
      <dgm:spPr/>
    </dgm:pt>
    <dgm:pt modelId="{4108A784-ECA4-4387-A551-3F91A6968860}" type="pres">
      <dgm:prSet presAssocID="{121ED026-1F3F-4042-A889-41FD890B9205}" presName="hierRoot2" presStyleCnt="0">
        <dgm:presLayoutVars>
          <dgm:hierBranch val="init"/>
        </dgm:presLayoutVars>
      </dgm:prSet>
      <dgm:spPr/>
    </dgm:pt>
    <dgm:pt modelId="{04B5CC9A-4EB2-455C-AF00-A264AFACA4AC}" type="pres">
      <dgm:prSet presAssocID="{121ED026-1F3F-4042-A889-41FD890B9205}" presName="rootComposite" presStyleCnt="0"/>
      <dgm:spPr/>
    </dgm:pt>
    <dgm:pt modelId="{3065A34E-AA96-4584-A7F2-D1991F38BB1C}" type="pres">
      <dgm:prSet presAssocID="{121ED026-1F3F-4042-A889-41FD890B9205}" presName="rootText" presStyleLbl="node2" presStyleIdx="4" presStyleCnt="5">
        <dgm:presLayoutVars>
          <dgm:chPref val="3"/>
        </dgm:presLayoutVars>
      </dgm:prSet>
      <dgm:spPr/>
    </dgm:pt>
    <dgm:pt modelId="{4F06093B-14AD-4CE3-B651-3D819BD460FB}" type="pres">
      <dgm:prSet presAssocID="{121ED026-1F3F-4042-A889-41FD890B9205}" presName="rootConnector" presStyleLbl="node2" presStyleIdx="4" presStyleCnt="5"/>
      <dgm:spPr/>
    </dgm:pt>
    <dgm:pt modelId="{55A735ED-43F2-4959-A854-E9D3F4EFD157}" type="pres">
      <dgm:prSet presAssocID="{121ED026-1F3F-4042-A889-41FD890B9205}" presName="hierChild4" presStyleCnt="0"/>
      <dgm:spPr/>
    </dgm:pt>
    <dgm:pt modelId="{A02732C1-C583-478C-9FCF-76B743CAA8FD}" type="pres">
      <dgm:prSet presAssocID="{69EF4256-783C-456A-9FAB-3848E41676F6}" presName="Name37" presStyleLbl="parChTrans1D3" presStyleIdx="17" presStyleCnt="21"/>
      <dgm:spPr/>
    </dgm:pt>
    <dgm:pt modelId="{C848167A-0627-4003-B0B1-FBFFB07D8676}" type="pres">
      <dgm:prSet presAssocID="{62C17467-EC92-4E4D-BAEA-95C1A43C2E96}" presName="hierRoot2" presStyleCnt="0">
        <dgm:presLayoutVars>
          <dgm:hierBranch val="init"/>
        </dgm:presLayoutVars>
      </dgm:prSet>
      <dgm:spPr/>
    </dgm:pt>
    <dgm:pt modelId="{A3CA88D5-27CD-4D5D-969A-6608E80AA843}" type="pres">
      <dgm:prSet presAssocID="{62C17467-EC92-4E4D-BAEA-95C1A43C2E96}" presName="rootComposite" presStyleCnt="0"/>
      <dgm:spPr/>
    </dgm:pt>
    <dgm:pt modelId="{18F1377A-5B7B-461F-83F9-2CD02B3B0E37}" type="pres">
      <dgm:prSet presAssocID="{62C17467-EC92-4E4D-BAEA-95C1A43C2E96}" presName="rootText" presStyleLbl="node3" presStyleIdx="17" presStyleCnt="21">
        <dgm:presLayoutVars>
          <dgm:chPref val="3"/>
        </dgm:presLayoutVars>
      </dgm:prSet>
      <dgm:spPr/>
    </dgm:pt>
    <dgm:pt modelId="{29C37B55-9B11-487F-94BE-7F895088E499}" type="pres">
      <dgm:prSet presAssocID="{62C17467-EC92-4E4D-BAEA-95C1A43C2E96}" presName="rootConnector" presStyleLbl="node3" presStyleIdx="17" presStyleCnt="21"/>
      <dgm:spPr/>
    </dgm:pt>
    <dgm:pt modelId="{F8E7ED2D-0656-4439-A3F5-A81672F0B047}" type="pres">
      <dgm:prSet presAssocID="{62C17467-EC92-4E4D-BAEA-95C1A43C2E96}" presName="hierChild4" presStyleCnt="0"/>
      <dgm:spPr/>
    </dgm:pt>
    <dgm:pt modelId="{01FD634C-978E-4BFC-8BB1-D91DACE38B81}" type="pres">
      <dgm:prSet presAssocID="{62C17467-EC92-4E4D-BAEA-95C1A43C2E96}" presName="hierChild5" presStyleCnt="0"/>
      <dgm:spPr/>
    </dgm:pt>
    <dgm:pt modelId="{9E14C1AA-7C31-4712-8536-5B17E3551371}" type="pres">
      <dgm:prSet presAssocID="{1233527C-C307-44D4-8EBF-387F4BD5C1C3}" presName="Name37" presStyleLbl="parChTrans1D3" presStyleIdx="18" presStyleCnt="21"/>
      <dgm:spPr/>
    </dgm:pt>
    <dgm:pt modelId="{EF865B2D-5541-4643-A831-93AEDDE2AE25}" type="pres">
      <dgm:prSet presAssocID="{E43E55EA-6490-49B2-AD3D-209E7D2F75A0}" presName="hierRoot2" presStyleCnt="0">
        <dgm:presLayoutVars>
          <dgm:hierBranch val="init"/>
        </dgm:presLayoutVars>
      </dgm:prSet>
      <dgm:spPr/>
    </dgm:pt>
    <dgm:pt modelId="{6C10C4C5-A7E0-4595-ACBF-BB28DBA99265}" type="pres">
      <dgm:prSet presAssocID="{E43E55EA-6490-49B2-AD3D-209E7D2F75A0}" presName="rootComposite" presStyleCnt="0"/>
      <dgm:spPr/>
    </dgm:pt>
    <dgm:pt modelId="{BE390D43-98DE-4294-A3C7-A4FD7CEAC3AF}" type="pres">
      <dgm:prSet presAssocID="{E43E55EA-6490-49B2-AD3D-209E7D2F75A0}" presName="rootText" presStyleLbl="node3" presStyleIdx="18" presStyleCnt="21">
        <dgm:presLayoutVars>
          <dgm:chPref val="3"/>
        </dgm:presLayoutVars>
      </dgm:prSet>
      <dgm:spPr/>
    </dgm:pt>
    <dgm:pt modelId="{56D9CEC6-9F4F-4D2C-8EDA-019E5C5141C2}" type="pres">
      <dgm:prSet presAssocID="{E43E55EA-6490-49B2-AD3D-209E7D2F75A0}" presName="rootConnector" presStyleLbl="node3" presStyleIdx="18" presStyleCnt="21"/>
      <dgm:spPr/>
    </dgm:pt>
    <dgm:pt modelId="{EEBAF33F-FC67-45A8-B968-3A3071A2C6AA}" type="pres">
      <dgm:prSet presAssocID="{E43E55EA-6490-49B2-AD3D-209E7D2F75A0}" presName="hierChild4" presStyleCnt="0"/>
      <dgm:spPr/>
    </dgm:pt>
    <dgm:pt modelId="{C2E0EF23-3782-4C6D-B856-893265214D3C}" type="pres">
      <dgm:prSet presAssocID="{E43E55EA-6490-49B2-AD3D-209E7D2F75A0}" presName="hierChild5" presStyleCnt="0"/>
      <dgm:spPr/>
    </dgm:pt>
    <dgm:pt modelId="{265A01D4-8059-46A7-82A2-C8317E9A42E3}" type="pres">
      <dgm:prSet presAssocID="{F9761FCE-301A-4EE7-950B-799753C55A48}" presName="Name37" presStyleLbl="parChTrans1D3" presStyleIdx="19" presStyleCnt="21"/>
      <dgm:spPr/>
    </dgm:pt>
    <dgm:pt modelId="{54FEA297-43F5-429A-BACD-B8967F4D89C7}" type="pres">
      <dgm:prSet presAssocID="{91D61C5A-59F0-44DE-A898-FEDE5BEBC7BC}" presName="hierRoot2" presStyleCnt="0">
        <dgm:presLayoutVars>
          <dgm:hierBranch val="init"/>
        </dgm:presLayoutVars>
      </dgm:prSet>
      <dgm:spPr/>
    </dgm:pt>
    <dgm:pt modelId="{CF37F3CC-937A-4A46-B6C4-29BAAE55E1E2}" type="pres">
      <dgm:prSet presAssocID="{91D61C5A-59F0-44DE-A898-FEDE5BEBC7BC}" presName="rootComposite" presStyleCnt="0"/>
      <dgm:spPr/>
    </dgm:pt>
    <dgm:pt modelId="{FF212FD6-DF3C-450A-B915-A3AAAEBA744C}" type="pres">
      <dgm:prSet presAssocID="{91D61C5A-59F0-44DE-A898-FEDE5BEBC7BC}" presName="rootText" presStyleLbl="node3" presStyleIdx="19" presStyleCnt="21">
        <dgm:presLayoutVars>
          <dgm:chPref val="3"/>
        </dgm:presLayoutVars>
      </dgm:prSet>
      <dgm:spPr/>
    </dgm:pt>
    <dgm:pt modelId="{542B8A8E-4735-4F68-84CF-9AAE44598C58}" type="pres">
      <dgm:prSet presAssocID="{91D61C5A-59F0-44DE-A898-FEDE5BEBC7BC}" presName="rootConnector" presStyleLbl="node3" presStyleIdx="19" presStyleCnt="21"/>
      <dgm:spPr/>
    </dgm:pt>
    <dgm:pt modelId="{A50296F8-E274-4AC7-95CF-0E4E98C5DD34}" type="pres">
      <dgm:prSet presAssocID="{91D61C5A-59F0-44DE-A898-FEDE5BEBC7BC}" presName="hierChild4" presStyleCnt="0"/>
      <dgm:spPr/>
    </dgm:pt>
    <dgm:pt modelId="{CC965A6D-7CC0-48B6-846F-6E3B9C447E3D}" type="pres">
      <dgm:prSet presAssocID="{91D61C5A-59F0-44DE-A898-FEDE5BEBC7BC}" presName="hierChild5" presStyleCnt="0"/>
      <dgm:spPr/>
    </dgm:pt>
    <dgm:pt modelId="{7C5B59CE-3946-4F86-9F18-3D87922FC464}" type="pres">
      <dgm:prSet presAssocID="{444B2537-861D-4B97-8B52-E22F7D6FDBC9}" presName="Name37" presStyleLbl="parChTrans1D3" presStyleIdx="20" presStyleCnt="21"/>
      <dgm:spPr/>
    </dgm:pt>
    <dgm:pt modelId="{99322C94-655B-4566-B037-AEA746E45E39}" type="pres">
      <dgm:prSet presAssocID="{97FD6A64-375E-4E05-B779-FA6C0D9D605C}" presName="hierRoot2" presStyleCnt="0">
        <dgm:presLayoutVars>
          <dgm:hierBranch val="init"/>
        </dgm:presLayoutVars>
      </dgm:prSet>
      <dgm:spPr/>
    </dgm:pt>
    <dgm:pt modelId="{7C33858B-A429-4199-BEDE-6CA63FF8B498}" type="pres">
      <dgm:prSet presAssocID="{97FD6A64-375E-4E05-B779-FA6C0D9D605C}" presName="rootComposite" presStyleCnt="0"/>
      <dgm:spPr/>
    </dgm:pt>
    <dgm:pt modelId="{1B6DEFFC-536E-49F5-A220-0E38BFC212C1}" type="pres">
      <dgm:prSet presAssocID="{97FD6A64-375E-4E05-B779-FA6C0D9D605C}" presName="rootText" presStyleLbl="node3" presStyleIdx="20" presStyleCnt="21">
        <dgm:presLayoutVars>
          <dgm:chPref val="3"/>
        </dgm:presLayoutVars>
      </dgm:prSet>
      <dgm:spPr/>
    </dgm:pt>
    <dgm:pt modelId="{BB9174D1-50A8-4C97-BA57-D346CEE388EE}" type="pres">
      <dgm:prSet presAssocID="{97FD6A64-375E-4E05-B779-FA6C0D9D605C}" presName="rootConnector" presStyleLbl="node3" presStyleIdx="20" presStyleCnt="21"/>
      <dgm:spPr/>
    </dgm:pt>
    <dgm:pt modelId="{DB3895E1-6BBB-4400-B845-FFC8637675A5}" type="pres">
      <dgm:prSet presAssocID="{97FD6A64-375E-4E05-B779-FA6C0D9D605C}" presName="hierChild4" presStyleCnt="0"/>
      <dgm:spPr/>
    </dgm:pt>
    <dgm:pt modelId="{8DA4D1B7-0B5B-4F8D-99D2-B83967D41976}" type="pres">
      <dgm:prSet presAssocID="{97FD6A64-375E-4E05-B779-FA6C0D9D605C}" presName="hierChild5" presStyleCnt="0"/>
      <dgm:spPr/>
    </dgm:pt>
    <dgm:pt modelId="{36B78EA8-3024-4975-9D68-F1FD99E0D89A}" type="pres">
      <dgm:prSet presAssocID="{121ED026-1F3F-4042-A889-41FD890B9205}" presName="hierChild5" presStyleCnt="0"/>
      <dgm:spPr/>
    </dgm:pt>
    <dgm:pt modelId="{219E7852-2CE3-40FB-9CD3-6024A2DD8363}" type="pres">
      <dgm:prSet presAssocID="{3411C9C9-26A1-4D65-BF79-54BD6C2CCBD0}" presName="hierChild3" presStyleCnt="0"/>
      <dgm:spPr/>
    </dgm:pt>
    <dgm:pt modelId="{7DCF6887-EEB3-4F53-B8E3-A358B72015AB}" type="pres">
      <dgm:prSet presAssocID="{6350365A-965C-4A97-8A2F-D70A849C8678}" presName="Name111" presStyleLbl="parChTrans1D2" presStyleIdx="5" presStyleCnt="6"/>
      <dgm:spPr/>
    </dgm:pt>
    <dgm:pt modelId="{FF03235B-AFC8-4ADD-8614-7DD5FD51ADE2}" type="pres">
      <dgm:prSet presAssocID="{12ED0316-284A-4FC9-ABC4-1DB64163FE9D}" presName="hierRoot3" presStyleCnt="0">
        <dgm:presLayoutVars>
          <dgm:hierBranch val="init"/>
        </dgm:presLayoutVars>
      </dgm:prSet>
      <dgm:spPr/>
    </dgm:pt>
    <dgm:pt modelId="{63BC9C3F-7B8B-4F66-8DBC-BA013FE1A733}" type="pres">
      <dgm:prSet presAssocID="{12ED0316-284A-4FC9-ABC4-1DB64163FE9D}" presName="rootComposite3" presStyleCnt="0"/>
      <dgm:spPr/>
    </dgm:pt>
    <dgm:pt modelId="{318D20B7-076A-484E-98C4-AECFFCEE20BA}" type="pres">
      <dgm:prSet presAssocID="{12ED0316-284A-4FC9-ABC4-1DB64163FE9D}" presName="rootText3" presStyleLbl="asst1" presStyleIdx="0" presStyleCnt="1" custScaleX="122979" custScaleY="76867">
        <dgm:presLayoutVars>
          <dgm:chPref val="3"/>
        </dgm:presLayoutVars>
      </dgm:prSet>
      <dgm:spPr/>
    </dgm:pt>
    <dgm:pt modelId="{9AAE8F25-A655-4283-998E-30FF8342D0E8}" type="pres">
      <dgm:prSet presAssocID="{12ED0316-284A-4FC9-ABC4-1DB64163FE9D}" presName="rootConnector3" presStyleLbl="asst1" presStyleIdx="0" presStyleCnt="1"/>
      <dgm:spPr/>
    </dgm:pt>
    <dgm:pt modelId="{FE11A45C-106F-4A44-AFF2-CEBE1145EA3B}" type="pres">
      <dgm:prSet presAssocID="{12ED0316-284A-4FC9-ABC4-1DB64163FE9D}" presName="hierChild6" presStyleCnt="0"/>
      <dgm:spPr/>
    </dgm:pt>
    <dgm:pt modelId="{179C01E2-3665-41B9-A814-016706EB2B68}" type="pres">
      <dgm:prSet presAssocID="{12ED0316-284A-4FC9-ABC4-1DB64163FE9D}" presName="hierChild7" presStyleCnt="0"/>
      <dgm:spPr/>
    </dgm:pt>
  </dgm:ptLst>
  <dgm:cxnLst>
    <dgm:cxn modelId="{D33C7701-721C-4945-8D41-4E886E4B003B}" type="presOf" srcId="{97FD6A64-375E-4E05-B779-FA6C0D9D605C}" destId="{1B6DEFFC-536E-49F5-A220-0E38BFC212C1}" srcOrd="0" destOrd="0" presId="urn:microsoft.com/office/officeart/2005/8/layout/orgChart1"/>
    <dgm:cxn modelId="{39B5A904-C826-4A51-8780-4A808D0F9307}" type="presOf" srcId="{648AE087-4556-46A7-8AA0-9F08E0C33836}" destId="{C391B3D1-8E39-4306-9514-19A12852BEAD}" srcOrd="0" destOrd="0" presId="urn:microsoft.com/office/officeart/2005/8/layout/orgChart1"/>
    <dgm:cxn modelId="{F3B37705-D564-4FBA-8F91-99F3D631135A}" srcId="{E2743840-2E72-4EFD-ACA9-ED786F7A6FBC}" destId="{E7A5C1D2-A1C0-4DDC-BAD0-84BBA7FA9E66}" srcOrd="0" destOrd="0" parTransId="{D3CE2B59-4D48-4B8E-A5FF-3FAC34F5E05E}" sibTransId="{48287C6C-B426-4AB6-A05A-80ED9FF9707C}"/>
    <dgm:cxn modelId="{57337C06-9D6C-46DA-9297-D656ACEC1E9C}" type="presOf" srcId="{E2743840-2E72-4EFD-ACA9-ED786F7A6FBC}" destId="{95FCA8FC-F1B1-4A21-A9C5-9675B075E0D8}" srcOrd="0" destOrd="0" presId="urn:microsoft.com/office/officeart/2005/8/layout/orgChart1"/>
    <dgm:cxn modelId="{447B0509-5144-4CE9-8D02-00B70F53D5F1}" type="presOf" srcId="{B083AD01-1F30-4073-AB5C-D357F514C3B5}" destId="{0A4B47E2-026C-4F5B-AFCE-E1A46B8703EE}" srcOrd="0" destOrd="0" presId="urn:microsoft.com/office/officeart/2005/8/layout/orgChart1"/>
    <dgm:cxn modelId="{A8348109-4849-400D-8E46-24A12FA0FCD2}" srcId="{121ED026-1F3F-4042-A889-41FD890B9205}" destId="{97FD6A64-375E-4E05-B779-FA6C0D9D605C}" srcOrd="3" destOrd="0" parTransId="{444B2537-861D-4B97-8B52-E22F7D6FDBC9}" sibTransId="{C2219E2B-DD01-4A68-A694-29B2817911D6}"/>
    <dgm:cxn modelId="{8762D60D-7B49-44D4-95A6-9E01185E4505}" type="presOf" srcId="{30C74BDE-E834-4406-B795-B4C6DBEC069D}" destId="{4DC1821A-0BAD-4C72-87BD-BB73551BEB50}" srcOrd="0" destOrd="0" presId="urn:microsoft.com/office/officeart/2005/8/layout/orgChart1"/>
    <dgm:cxn modelId="{6F9B210E-D9EC-4CC6-AF34-C589A9AC1BB2}" type="presOf" srcId="{3A3E2682-3D93-4E6F-8633-94C86FC9B2D8}" destId="{F3F717F7-D8D1-4981-98E4-50E41AA71D77}" srcOrd="1" destOrd="0" presId="urn:microsoft.com/office/officeart/2005/8/layout/orgChart1"/>
    <dgm:cxn modelId="{DD540D12-C947-4F2D-A687-831E69259DB1}" type="presOf" srcId="{B0B0B79A-6DB7-43D9-BD55-D933F8B162F2}" destId="{AA53592A-0677-42F1-AEEE-9537EF502459}" srcOrd="1" destOrd="0" presId="urn:microsoft.com/office/officeart/2005/8/layout/orgChart1"/>
    <dgm:cxn modelId="{FD5C6816-24FB-4ED6-9DA5-7BD32516D03E}" srcId="{E5F8E696-F366-4192-A9BF-736F1DE52B1F}" destId="{68147CFB-C6DE-4CCB-AD4D-EC1CE6801409}" srcOrd="3" destOrd="0" parTransId="{2EDB8CC2-2443-4945-9421-417D69F2BBB1}" sibTransId="{5D097AE8-4BBB-4D9A-BCAA-1A55D049A4B0}"/>
    <dgm:cxn modelId="{E264FA20-C605-4D4E-A063-0807B332AE09}" type="presOf" srcId="{4B64581C-45CE-4284-ABD6-1B69CEA5263A}" destId="{FA0CCCE1-7892-4162-8033-B38A70C491DA}" srcOrd="0" destOrd="0" presId="urn:microsoft.com/office/officeart/2005/8/layout/orgChart1"/>
    <dgm:cxn modelId="{1AD7CF22-F1BC-4F79-B429-971A5896A6E3}" type="presOf" srcId="{69EF4256-783C-456A-9FAB-3848E41676F6}" destId="{A02732C1-C583-478C-9FCF-76B743CAA8FD}" srcOrd="0" destOrd="0" presId="urn:microsoft.com/office/officeart/2005/8/layout/orgChart1"/>
    <dgm:cxn modelId="{23EB6E23-CCC8-40C0-B1D8-01D807BDE47F}" type="presOf" srcId="{E87CF802-91BC-4DE5-8BB5-58C842C29707}" destId="{5A965606-529E-4C53-AA78-F1DF12973437}" srcOrd="1" destOrd="0" presId="urn:microsoft.com/office/officeart/2005/8/layout/orgChart1"/>
    <dgm:cxn modelId="{A9258C25-1D24-42FE-B732-CE0942AFC38E}" type="presOf" srcId="{1233527C-C307-44D4-8EBF-387F4BD5C1C3}" destId="{9E14C1AA-7C31-4712-8536-5B17E3551371}" srcOrd="0" destOrd="0" presId="urn:microsoft.com/office/officeart/2005/8/layout/orgChart1"/>
    <dgm:cxn modelId="{3284BC27-AD9F-43AE-AF41-0CA4983BDCF7}" srcId="{E2743840-2E72-4EFD-ACA9-ED786F7A6FBC}" destId="{6BF282D8-A0BB-461F-9370-1D3D7625FC61}" srcOrd="2" destOrd="0" parTransId="{B54AEBF6-E774-421E-8409-E6ED80EB17AE}" sibTransId="{C37EFA03-F571-4D4F-A211-B0E6EAE770D2}"/>
    <dgm:cxn modelId="{9B40DE2C-195B-402C-8D06-05E3FF00BD72}" type="presOf" srcId="{E43E55EA-6490-49B2-AD3D-209E7D2F75A0}" destId="{BE390D43-98DE-4294-A3C7-A4FD7CEAC3AF}" srcOrd="0" destOrd="0" presId="urn:microsoft.com/office/officeart/2005/8/layout/orgChart1"/>
    <dgm:cxn modelId="{4E17F230-2311-49FB-AE00-C830E2AB7F8F}" type="presOf" srcId="{71103333-02A2-46FF-B2B4-114A59DFDDF1}" destId="{FACADCAD-AA48-4E36-898D-E97E2E78AE58}" srcOrd="0" destOrd="0" presId="urn:microsoft.com/office/officeart/2005/8/layout/orgChart1"/>
    <dgm:cxn modelId="{79EB0431-A865-4C6B-83B0-A902D329A6CB}" srcId="{121ED026-1F3F-4042-A889-41FD890B9205}" destId="{91D61C5A-59F0-44DE-A898-FEDE5BEBC7BC}" srcOrd="2" destOrd="0" parTransId="{F9761FCE-301A-4EE7-950B-799753C55A48}" sibTransId="{DE2D5E8C-6F4D-4FED-A119-198AF11EB5FF}"/>
    <dgm:cxn modelId="{5FD59031-3C10-45B2-8F3A-FE6C8EEA15E6}" type="presOf" srcId="{F9761FCE-301A-4EE7-950B-799753C55A48}" destId="{265A01D4-8059-46A7-82A2-C8317E9A42E3}" srcOrd="0" destOrd="0" presId="urn:microsoft.com/office/officeart/2005/8/layout/orgChart1"/>
    <dgm:cxn modelId="{ADF1943D-7B44-4079-A265-F3443B1A4232}" type="presOf" srcId="{91D61C5A-59F0-44DE-A898-FEDE5BEBC7BC}" destId="{FF212FD6-DF3C-450A-B915-A3AAAEBA744C}" srcOrd="0" destOrd="0" presId="urn:microsoft.com/office/officeart/2005/8/layout/orgChart1"/>
    <dgm:cxn modelId="{CC589D3D-201A-40DE-BFC3-327EE6743693}" type="presOf" srcId="{91D61C5A-59F0-44DE-A898-FEDE5BEBC7BC}" destId="{542B8A8E-4735-4F68-84CF-9AAE44598C58}" srcOrd="1" destOrd="0" presId="urn:microsoft.com/office/officeart/2005/8/layout/orgChart1"/>
    <dgm:cxn modelId="{AF50333E-58D6-42E2-AE58-69D389CD1A9B}" srcId="{3411C9C9-26A1-4D65-BF79-54BD6C2CCBD0}" destId="{896AB9A4-43FF-4142-A0E2-047011B15C71}" srcOrd="4" destOrd="0" parTransId="{225DE60A-2AB6-4229-9EDF-8BEA301906D4}" sibTransId="{E3FD79AF-1E40-4A28-ACB4-DC1EE905095F}"/>
    <dgm:cxn modelId="{D793BC3E-59FD-4D26-AC6B-8BE6A0979B08}" type="presOf" srcId="{96145679-4BF1-48E4-BF79-63E8D4138B15}" destId="{FB4B36F8-027D-476B-8789-2CC3D7F32DEE}" srcOrd="0" destOrd="0" presId="urn:microsoft.com/office/officeart/2005/8/layout/orgChart1"/>
    <dgm:cxn modelId="{D0F4D93E-02E5-4C5A-A577-42147F7A401D}" srcId="{A8279AFC-54DB-4D38-9E05-0EBE8A71ABBC}" destId="{4B64581C-45CE-4284-ABD6-1B69CEA5263A}" srcOrd="2" destOrd="0" parTransId="{EDFDD1A2-B042-49DE-998F-6B6A8C9DAD4A}" sibTransId="{3BD3B7B3-67A7-425C-8AEE-B7C31213D4DB}"/>
    <dgm:cxn modelId="{DF3D3A5D-EC0B-46BB-B85D-7F46CB3416D8}" srcId="{896AB9A4-43FF-4142-A0E2-047011B15C71}" destId="{4C3F3B25-C305-4E8D-BDD3-D85F970C3442}" srcOrd="1" destOrd="0" parTransId="{98413E29-D7BE-4BE0-9BC8-5CD4F45EE621}" sibTransId="{B014CCE0-4E36-41D4-895C-384E2DE27D92}"/>
    <dgm:cxn modelId="{C9945E5E-3DF6-4279-A710-2ACA8FB34D80}" type="presOf" srcId="{E7A5C1D2-A1C0-4DDC-BAD0-84BBA7FA9E66}" destId="{3B175E0D-1A7D-4A65-A4E9-F1524BB7B798}" srcOrd="1" destOrd="0" presId="urn:microsoft.com/office/officeart/2005/8/layout/orgChart1"/>
    <dgm:cxn modelId="{D2B52766-AD86-4781-8D99-7D2FCAA3F9F5}" type="presOf" srcId="{5CBCEEA1-07BB-48FE-BBA3-6DD09CB6C5DE}" destId="{4A3E51EA-306B-4490-A6A1-982D5F3C9F26}" srcOrd="0" destOrd="0" presId="urn:microsoft.com/office/officeart/2005/8/layout/orgChart1"/>
    <dgm:cxn modelId="{B2358066-5093-418C-8F5A-6160E4D56036}" type="presOf" srcId="{225DE60A-2AB6-4229-9EDF-8BEA301906D4}" destId="{65DB0C97-FA6C-456A-913D-2443DED41A8F}" srcOrd="0" destOrd="0" presId="urn:microsoft.com/office/officeart/2005/8/layout/orgChart1"/>
    <dgm:cxn modelId="{58026D47-6F23-4BA7-A32F-23801A373F6E}" type="presOf" srcId="{DF394068-A9A4-48CE-8800-A10F9E1797A1}" destId="{2C11F6EB-86F9-4F71-9D4D-55A9BDB76E4B}" srcOrd="1" destOrd="0" presId="urn:microsoft.com/office/officeart/2005/8/layout/orgChart1"/>
    <dgm:cxn modelId="{E72BAC47-0767-487B-9267-30AE0CBB1AD5}" type="presOf" srcId="{E2743840-2E72-4EFD-ACA9-ED786F7A6FBC}" destId="{E59C520E-B901-4228-A455-7F1B1A6A3790}" srcOrd="1" destOrd="0" presId="urn:microsoft.com/office/officeart/2005/8/layout/orgChart1"/>
    <dgm:cxn modelId="{B31C6B68-244A-4757-AEBF-E3229E030793}" type="presOf" srcId="{A58BD600-2941-4CD5-9B7A-E334028B9580}" destId="{683513AC-263A-48E5-B4F8-A31D44166ECB}" srcOrd="0" destOrd="0" presId="urn:microsoft.com/office/officeart/2005/8/layout/orgChart1"/>
    <dgm:cxn modelId="{08795648-28F3-4A0F-883D-FDF6A8768245}" type="presOf" srcId="{664EF0F8-C9F8-40BE-9FAD-A8AEE02D0282}" destId="{DB4EF195-A6EF-4E12-985E-39D2AA2A0C7A}" srcOrd="1" destOrd="0" presId="urn:microsoft.com/office/officeart/2005/8/layout/orgChart1"/>
    <dgm:cxn modelId="{F0252F69-6B3A-4DCC-B44A-522A13041ECB}" type="presOf" srcId="{12ED0316-284A-4FC9-ABC4-1DB64163FE9D}" destId="{318D20B7-076A-484E-98C4-AECFFCEE20BA}" srcOrd="0" destOrd="0" presId="urn:microsoft.com/office/officeart/2005/8/layout/orgChart1"/>
    <dgm:cxn modelId="{3D0F9349-8D4C-42C2-83D3-07D5E539D22A}" type="presOf" srcId="{3411C9C9-26A1-4D65-BF79-54BD6C2CCBD0}" destId="{58BB6809-96C2-4C45-9A64-54CB9A6B08C3}" srcOrd="0" destOrd="0" presId="urn:microsoft.com/office/officeart/2005/8/layout/orgChart1"/>
    <dgm:cxn modelId="{88583C6A-A0CF-42DE-960C-E5FC2CA0A010}" srcId="{A8279AFC-54DB-4D38-9E05-0EBE8A71ABBC}" destId="{664EF0F8-C9F8-40BE-9FAD-A8AEE02D0282}" srcOrd="1" destOrd="0" parTransId="{E0910B70-7B09-456A-B161-DB34415A5E21}" sibTransId="{A71131B5-A2D3-4294-B556-669D9B0D2FBF}"/>
    <dgm:cxn modelId="{86E8664B-1047-4EE1-BBBE-AE9E84906C60}" srcId="{E2743840-2E72-4EFD-ACA9-ED786F7A6FBC}" destId="{3A3E2682-3D93-4E6F-8633-94C86FC9B2D8}" srcOrd="3" destOrd="0" parTransId="{A58BD600-2941-4CD5-9B7A-E334028B9580}" sibTransId="{4DC48D82-0AF3-4A54-9854-DE60A645008B}"/>
    <dgm:cxn modelId="{32A9124C-95AF-4514-B198-9DAB7EEFC925}" type="presOf" srcId="{EBEDFFF1-C783-47A0-8EC5-BBC990A56F9C}" destId="{1241818E-4A31-42DF-9BF3-49C3A2977A1E}" srcOrd="1" destOrd="0" presId="urn:microsoft.com/office/officeart/2005/8/layout/orgChart1"/>
    <dgm:cxn modelId="{3FA3F84C-7FB8-4592-B2A9-0DA940681276}" type="presOf" srcId="{6BF282D8-A0BB-461F-9370-1D3D7625FC61}" destId="{C2FD4F12-1DF1-4A47-93C0-F43EA5D483E2}" srcOrd="0" destOrd="0" presId="urn:microsoft.com/office/officeart/2005/8/layout/orgChart1"/>
    <dgm:cxn modelId="{7AD4436D-CF52-4F2B-8282-A7205E13A2E6}" type="presOf" srcId="{5CBCEEA1-07BB-48FE-BBA3-6DD09CB6C5DE}" destId="{C2969BCC-EBB4-4F86-8FD7-0F5F6B44D2F5}" srcOrd="1" destOrd="0" presId="urn:microsoft.com/office/officeart/2005/8/layout/orgChart1"/>
    <dgm:cxn modelId="{8FB5026E-40DF-4ADC-BB59-B7B9AABC681B}" srcId="{3411C9C9-26A1-4D65-BF79-54BD6C2CCBD0}" destId="{E5F8E696-F366-4192-A9BF-736F1DE52B1F}" srcOrd="1" destOrd="0" parTransId="{30C74BDE-E834-4406-B795-B4C6DBEC069D}" sibTransId="{22CB7017-A1A4-45D6-A7A3-E731DEC09781}"/>
    <dgm:cxn modelId="{1C08024F-FE06-4F08-860E-9675A34D3652}" type="presOf" srcId="{444B2537-861D-4B97-8B52-E22F7D6FDBC9}" destId="{7C5B59CE-3946-4F86-9F18-3D87922FC464}" srcOrd="0" destOrd="0" presId="urn:microsoft.com/office/officeart/2005/8/layout/orgChart1"/>
    <dgm:cxn modelId="{6BE1024F-D888-40E4-978D-4639170BFDBB}" type="presOf" srcId="{A8279AFC-54DB-4D38-9E05-0EBE8A71ABBC}" destId="{BA4E7D47-2160-4F44-B2DD-C87D9386F15F}" srcOrd="0" destOrd="0" presId="urn:microsoft.com/office/officeart/2005/8/layout/orgChart1"/>
    <dgm:cxn modelId="{35D2344F-A3FE-47FC-AE58-7B3D3285EC45}" srcId="{896AB9A4-43FF-4142-A0E2-047011B15C71}" destId="{B0445279-CB7A-41F4-9130-3FBE9758D041}" srcOrd="2" destOrd="0" parTransId="{D0B85B14-B484-4D84-B7B5-D7ACA70C638B}" sibTransId="{012028C1-B22C-4216-83C6-EA9A0B202F77}"/>
    <dgm:cxn modelId="{3BE7C16F-9EFE-4AEE-82C5-28C94936120C}" type="presOf" srcId="{A8279AFC-54DB-4D38-9E05-0EBE8A71ABBC}" destId="{89521268-8DDB-4EF3-8E3A-E53155A582FD}" srcOrd="1" destOrd="0" presId="urn:microsoft.com/office/officeart/2005/8/layout/orgChart1"/>
    <dgm:cxn modelId="{DA4B9570-5E13-48A9-97DC-64AD1D791CEF}" type="presOf" srcId="{2EDB8CC2-2443-4945-9421-417D69F2BBB1}" destId="{F8685237-9923-44E7-AD84-05AA677B3106}" srcOrd="0" destOrd="0" presId="urn:microsoft.com/office/officeart/2005/8/layout/orgChart1"/>
    <dgm:cxn modelId="{0BB63171-477F-4BAE-A5E3-98C7AA1BA6B5}" type="presOf" srcId="{97FD6A64-375E-4E05-B779-FA6C0D9D605C}" destId="{BB9174D1-50A8-4C97-BA57-D346CEE388EE}" srcOrd="1" destOrd="0" presId="urn:microsoft.com/office/officeart/2005/8/layout/orgChart1"/>
    <dgm:cxn modelId="{BF003271-66AA-4217-9B5D-C72F928DBFDB}" type="presOf" srcId="{33D8063D-08C4-4B7F-9B8E-4EC492D1C516}" destId="{9311AB73-7532-4F26-AF83-4385290BBFEF}" srcOrd="0" destOrd="0" presId="urn:microsoft.com/office/officeart/2005/8/layout/orgChart1"/>
    <dgm:cxn modelId="{AAE58651-97DB-4C0F-9DEE-787839836590}" type="presOf" srcId="{9D062597-2E43-4DD3-93EE-F646EC3F4B49}" destId="{B25DC213-C2F6-4B4F-8EF4-7691D87B9B6A}" srcOrd="0" destOrd="0" presId="urn:microsoft.com/office/officeart/2005/8/layout/orgChart1"/>
    <dgm:cxn modelId="{6712AD72-B600-49EA-9305-5CDE30E261BC}" srcId="{896AB9A4-43FF-4142-A0E2-047011B15C71}" destId="{D895DBEF-9971-4DD4-B9BC-0BF78CA223AC}" srcOrd="0" destOrd="0" parTransId="{1DDBD354-5C72-4558-86BB-943D670B9A48}" sibTransId="{5300F9DE-4945-4B2E-A9FD-C87B3D07B7AB}"/>
    <dgm:cxn modelId="{D1C28253-08BC-4B84-B807-6564213B9F9D}" type="presOf" srcId="{0FB8BDCF-898C-4106-B46C-174D035A59EE}" destId="{88F56E0A-FC17-4425-A021-C7A6390F99AE}" srcOrd="0" destOrd="0" presId="urn:microsoft.com/office/officeart/2005/8/layout/orgChart1"/>
    <dgm:cxn modelId="{65260275-B9B5-4210-AEBD-C0981C055258}" type="presOf" srcId="{9D062597-2E43-4DD3-93EE-F646EC3F4B49}" destId="{55B593B5-350F-4648-AB17-3AC804981878}" srcOrd="1" destOrd="0" presId="urn:microsoft.com/office/officeart/2005/8/layout/orgChart1"/>
    <dgm:cxn modelId="{D4278E55-2EB9-4210-BB11-6CF03713EDE0}" type="presOf" srcId="{B0445279-CB7A-41F4-9130-3FBE9758D041}" destId="{00B575D7-F1DF-40DA-83D8-A873D786B3CD}" srcOrd="1" destOrd="0" presId="urn:microsoft.com/office/officeart/2005/8/layout/orgChart1"/>
    <dgm:cxn modelId="{29993877-C0D0-4DEA-B510-515EF1C6CC89}" type="presOf" srcId="{D3CE2B59-4D48-4B8E-A5FF-3FAC34F5E05E}" destId="{5106B9EC-DAF9-447F-8E9A-BDEC8F6D74B8}" srcOrd="0" destOrd="0" presId="urn:microsoft.com/office/officeart/2005/8/layout/orgChart1"/>
    <dgm:cxn modelId="{7AF19577-52F6-43AE-A044-53B300DB7311}" srcId="{3411C9C9-26A1-4D65-BF79-54BD6C2CCBD0}" destId="{E2743840-2E72-4EFD-ACA9-ED786F7A6FBC}" srcOrd="3" destOrd="0" parTransId="{71103333-02A2-46FF-B2B4-114A59DFDDF1}" sibTransId="{4BA1C2E8-DC63-4D39-9880-827E0FF6A4B5}"/>
    <dgm:cxn modelId="{8A637A5A-6873-474A-B5C1-489E4A6B45CF}" srcId="{3411C9C9-26A1-4D65-BF79-54BD6C2CCBD0}" destId="{A8279AFC-54DB-4D38-9E05-0EBE8A71ABBC}" srcOrd="2" destOrd="0" parTransId="{BED1D167-1681-41EA-993B-CB168DDA51BE}" sibTransId="{BCDDA829-F5A0-4FEF-90A3-390E8BD71BF9}"/>
    <dgm:cxn modelId="{6698587E-EB73-4659-A62E-E0F9DFDE6A2A}" type="presOf" srcId="{E43E55EA-6490-49B2-AD3D-209E7D2F75A0}" destId="{56D9CEC6-9F4F-4D2C-8EDA-019E5C5141C2}" srcOrd="1" destOrd="0" presId="urn:microsoft.com/office/officeart/2005/8/layout/orgChart1"/>
    <dgm:cxn modelId="{3916C980-AF29-4652-B781-AFE288243336}" type="presOf" srcId="{1DDBD354-5C72-4558-86BB-943D670B9A48}" destId="{843A4FC3-32B2-476B-8ECB-B9AB172C28D8}" srcOrd="0" destOrd="0" presId="urn:microsoft.com/office/officeart/2005/8/layout/orgChart1"/>
    <dgm:cxn modelId="{5FE46C81-5801-4D94-B3FB-4C9F53288985}" srcId="{E2743840-2E72-4EFD-ACA9-ED786F7A6FBC}" destId="{E87CF802-91BC-4DE5-8BB5-58C842C29707}" srcOrd="1" destOrd="0" parTransId="{9ADA95D8-A106-4285-9118-B3F412D8CF23}" sibTransId="{2DD95502-F55C-4930-BE07-C15263BC88CD}"/>
    <dgm:cxn modelId="{40447289-57A9-420E-8FC6-C92F0C7718FF}" srcId="{3411C9C9-26A1-4D65-BF79-54BD6C2CCBD0}" destId="{121ED026-1F3F-4042-A889-41FD890B9205}" srcOrd="5" destOrd="0" parTransId="{8CF86E30-2F73-4BEA-A5C8-D3F9E635B550}" sibTransId="{884EA3CC-A698-48C5-8AE0-056EA3605DBE}"/>
    <dgm:cxn modelId="{6C723F8A-3542-4412-AE40-6B1507B01044}" type="presOf" srcId="{68147CFB-C6DE-4CCB-AD4D-EC1CE6801409}" destId="{FB3D7E6A-4193-4217-B176-B91914EF3198}" srcOrd="1" destOrd="0" presId="urn:microsoft.com/office/officeart/2005/8/layout/orgChart1"/>
    <dgm:cxn modelId="{6A523A90-8911-4DE6-9FE1-79D5057D248B}" srcId="{E5F8E696-F366-4192-A9BF-736F1DE52B1F}" destId="{E0896486-599B-4EF8-9DE7-F93DF2605752}" srcOrd="2" destOrd="0" parTransId="{D44ADA3D-5BAB-408F-A76A-075ED89EFA0D}" sibTransId="{9FD37FD1-7471-470D-980C-9BD7A25BC096}"/>
    <dgm:cxn modelId="{A8645090-44D2-4E08-99D3-FBC771DDA2EF}" type="presOf" srcId="{4B64581C-45CE-4284-ABD6-1B69CEA5263A}" destId="{CEF054B2-8815-4938-86A2-39A8F75F107F}" srcOrd="1" destOrd="0" presId="urn:microsoft.com/office/officeart/2005/8/layout/orgChart1"/>
    <dgm:cxn modelId="{57895091-C402-4C51-8C3A-6507A348F5E4}" type="presOf" srcId="{896AB9A4-43FF-4142-A0E2-047011B15C71}" destId="{63C53701-86F7-4C6F-ACD9-160EE785FCCC}" srcOrd="1" destOrd="0" presId="urn:microsoft.com/office/officeart/2005/8/layout/orgChart1"/>
    <dgm:cxn modelId="{D7098A92-4246-4F07-8D17-90A6EDB0BD5F}" type="presOf" srcId="{62C17467-EC92-4E4D-BAEA-95C1A43C2E96}" destId="{18F1377A-5B7B-461F-83F9-2CD02B3B0E37}" srcOrd="0" destOrd="0" presId="urn:microsoft.com/office/officeart/2005/8/layout/orgChart1"/>
    <dgm:cxn modelId="{42088E9B-2F3D-4A95-A13E-121B56C392BB}" type="presOf" srcId="{4C3F3B25-C305-4E8D-BDD3-D85F970C3442}" destId="{2ED3791B-BACB-484C-8DF6-54C1EBFE20CF}" srcOrd="1" destOrd="0" presId="urn:microsoft.com/office/officeart/2005/8/layout/orgChart1"/>
    <dgm:cxn modelId="{D056D7A3-1089-4997-AB02-BA7C0FAE0A28}" type="presOf" srcId="{B0445279-CB7A-41F4-9130-3FBE9758D041}" destId="{21C22E59-2EEA-4BE9-93DD-4FF9F722DCED}" srcOrd="0" destOrd="0" presId="urn:microsoft.com/office/officeart/2005/8/layout/orgChart1"/>
    <dgm:cxn modelId="{154413A6-0AC0-4C1B-A96A-4A93D20CD5B4}" srcId="{A8279AFC-54DB-4D38-9E05-0EBE8A71ABBC}" destId="{648AE087-4556-46A7-8AA0-9F08E0C33836}" srcOrd="3" destOrd="0" parTransId="{1845EAD1-B629-41C2-B212-49D385B4A567}" sibTransId="{9B5F4EC3-DBCD-4EC5-B9EA-8414674A5717}"/>
    <dgm:cxn modelId="{96F979A6-7BCE-40D6-B85E-7D2533765991}" type="presOf" srcId="{EDFDD1A2-B042-49DE-998F-6B6A8C9DAD4A}" destId="{B1C3778A-ABB5-4E4F-90D0-E435C2A8BB50}" srcOrd="0" destOrd="0" presId="urn:microsoft.com/office/officeart/2005/8/layout/orgChart1"/>
    <dgm:cxn modelId="{004EABA8-83EA-4F61-8504-6CBDFAD5A069}" type="presOf" srcId="{648AE087-4556-46A7-8AA0-9F08E0C33836}" destId="{95B3DE05-F33F-4A53-BB69-6BDDD815437F}" srcOrd="1" destOrd="0" presId="urn:microsoft.com/office/officeart/2005/8/layout/orgChart1"/>
    <dgm:cxn modelId="{78C233AB-E53E-4D2D-9697-D83DEB47A9D4}" srcId="{896AB9A4-43FF-4142-A0E2-047011B15C71}" destId="{9D062597-2E43-4DD3-93EE-F646EC3F4B49}" srcOrd="3" destOrd="0" parTransId="{916EEF5A-2922-4282-B49C-9B7855A5E573}" sibTransId="{EFC68AC6-8AD7-42FE-864C-D5203C224946}"/>
    <dgm:cxn modelId="{6CF1ABAB-5140-4177-840B-52ECD97413D7}" type="presOf" srcId="{67967248-24D1-4F4D-B3DB-E798BF3D3DCF}" destId="{B82983ED-9AF6-4283-84B6-193D67466E65}" srcOrd="0" destOrd="0" presId="urn:microsoft.com/office/officeart/2005/8/layout/orgChart1"/>
    <dgm:cxn modelId="{6BEAEAB0-BB21-44A2-AE3C-E99607DF4C29}" type="presOf" srcId="{6350365A-965C-4A97-8A2F-D70A849C8678}" destId="{7DCF6887-EEB3-4F53-B8E3-A358B72015AB}" srcOrd="0" destOrd="0" presId="urn:microsoft.com/office/officeart/2005/8/layout/orgChart1"/>
    <dgm:cxn modelId="{37F570B1-7B21-4520-AE24-5DE47F804EF8}" type="presOf" srcId="{E5F8E696-F366-4192-A9BF-736F1DE52B1F}" destId="{CB483286-6C48-40B4-9D7D-64788FF1FD8E}" srcOrd="0" destOrd="0" presId="urn:microsoft.com/office/officeart/2005/8/layout/orgChart1"/>
    <dgm:cxn modelId="{2755D2B1-B164-4AF3-8F04-EA7FB09431AA}" type="presOf" srcId="{121ED026-1F3F-4042-A889-41FD890B9205}" destId="{3065A34E-AA96-4584-A7F2-D1991F38BB1C}" srcOrd="0" destOrd="0" presId="urn:microsoft.com/office/officeart/2005/8/layout/orgChart1"/>
    <dgm:cxn modelId="{B52839B2-3001-420A-AD52-5E5811D2DCB3}" type="presOf" srcId="{3A3E2682-3D93-4E6F-8633-94C86FC9B2D8}" destId="{A7A94664-E59B-4E56-BEA6-D1C226E43258}" srcOrd="0" destOrd="0" presId="urn:microsoft.com/office/officeart/2005/8/layout/orgChart1"/>
    <dgm:cxn modelId="{3D72BDB2-8CBE-4FEC-8DEC-3C23A04B01B0}" type="presOf" srcId="{1845EAD1-B629-41C2-B212-49D385B4A567}" destId="{F2D298FD-4B23-491C-95F8-192B5EC58AAA}" srcOrd="0" destOrd="0" presId="urn:microsoft.com/office/officeart/2005/8/layout/orgChart1"/>
    <dgm:cxn modelId="{BCBAEDB5-7796-430E-B700-4B6956452BD5}" type="presOf" srcId="{E0910B70-7B09-456A-B161-DB34415A5E21}" destId="{4BE61784-837E-4517-A6A1-8929C4907339}" srcOrd="0" destOrd="0" presId="urn:microsoft.com/office/officeart/2005/8/layout/orgChart1"/>
    <dgm:cxn modelId="{9A5ADDB6-8238-4C93-A266-9AB863B85E0A}" type="presOf" srcId="{8CF86E30-2F73-4BEA-A5C8-D3F9E635B550}" destId="{80D77FCF-12E1-4A62-BA3E-5E5FF024AD3E}" srcOrd="0" destOrd="0" presId="urn:microsoft.com/office/officeart/2005/8/layout/orgChart1"/>
    <dgm:cxn modelId="{1ED442B7-6B5B-4B93-9D57-8DB79BDA4A99}" type="presOf" srcId="{916EEF5A-2922-4282-B49C-9B7855A5E573}" destId="{BAE3D76C-EC24-4B91-AB1F-EA48931E1E8B}" srcOrd="0" destOrd="0" presId="urn:microsoft.com/office/officeart/2005/8/layout/orgChart1"/>
    <dgm:cxn modelId="{F82002B8-DBB5-4D06-A8B1-F68C742E9E74}" type="presOf" srcId="{B54AEBF6-E774-421E-8409-E6ED80EB17AE}" destId="{8540C6C6-F07D-446B-B3FF-E5B0A2D3C2C6}" srcOrd="0" destOrd="0" presId="urn:microsoft.com/office/officeart/2005/8/layout/orgChart1"/>
    <dgm:cxn modelId="{74D266B8-7B59-4276-95A8-3FB000C36C46}" type="presOf" srcId="{68147CFB-C6DE-4CCB-AD4D-EC1CE6801409}" destId="{B8B950BF-59F3-442F-BF2F-9F9519C02B79}" srcOrd="0" destOrd="0" presId="urn:microsoft.com/office/officeart/2005/8/layout/orgChart1"/>
    <dgm:cxn modelId="{69A670B8-B110-41D7-84DB-63B37396C96E}" type="presOf" srcId="{98413E29-D7BE-4BE0-9BC8-5CD4F45EE621}" destId="{36173B8F-0CEF-4901-B223-5736C5CF3AE1}" srcOrd="0" destOrd="0" presId="urn:microsoft.com/office/officeart/2005/8/layout/orgChart1"/>
    <dgm:cxn modelId="{1D68CCBA-0EAA-4A60-8B95-B226D5EFDB3A}" type="presOf" srcId="{E0896486-599B-4EF8-9DE7-F93DF2605752}" destId="{9E5F0819-C6D7-4A3E-AABB-FEA74C84EADF}" srcOrd="1" destOrd="0" presId="urn:microsoft.com/office/officeart/2005/8/layout/orgChart1"/>
    <dgm:cxn modelId="{CE3B8DBB-AC68-4B41-A945-2BE22A186E45}" type="presOf" srcId="{E0896486-599B-4EF8-9DE7-F93DF2605752}" destId="{31A8839F-DF9E-476B-8F0D-016EC0E5BB1D}" srcOrd="0" destOrd="0" presId="urn:microsoft.com/office/officeart/2005/8/layout/orgChart1"/>
    <dgm:cxn modelId="{E11066BE-F229-41B2-812E-CF7AC4A59793}" type="presOf" srcId="{62C17467-EC92-4E4D-BAEA-95C1A43C2E96}" destId="{29C37B55-9B11-487F-94BE-7F895088E499}" srcOrd="1" destOrd="0" presId="urn:microsoft.com/office/officeart/2005/8/layout/orgChart1"/>
    <dgm:cxn modelId="{976FF7BF-1556-4C3F-A249-01EDD7FDA352}" type="presOf" srcId="{3411C9C9-26A1-4D65-BF79-54BD6C2CCBD0}" destId="{0AFB6007-CB44-4B63-B52D-CB15F85C3B24}" srcOrd="1" destOrd="0" presId="urn:microsoft.com/office/officeart/2005/8/layout/orgChart1"/>
    <dgm:cxn modelId="{BCC5ACC3-DDCD-4A10-9051-55937E61E484}" type="presOf" srcId="{EBEDFFF1-C783-47A0-8EC5-BBC990A56F9C}" destId="{50EFB5FD-CB12-4D0C-8BEC-8FF0CED8CB86}" srcOrd="0" destOrd="0" presId="urn:microsoft.com/office/officeart/2005/8/layout/orgChart1"/>
    <dgm:cxn modelId="{3DE67FC5-CDB5-4DEE-8A9E-DAD92C5DABE3}" type="presOf" srcId="{E87CF802-91BC-4DE5-8BB5-58C842C29707}" destId="{7C799396-A743-4C30-AB9D-6EE57736437D}" srcOrd="0" destOrd="0" presId="urn:microsoft.com/office/officeart/2005/8/layout/orgChart1"/>
    <dgm:cxn modelId="{7593B0C5-ACBE-43C9-9A6D-D2300F8A2817}" type="presOf" srcId="{D895DBEF-9971-4DD4-B9BC-0BF78CA223AC}" destId="{B28F6776-5E31-457A-B8BD-3C7CF336D631}" srcOrd="0" destOrd="0" presId="urn:microsoft.com/office/officeart/2005/8/layout/orgChart1"/>
    <dgm:cxn modelId="{998010C6-C51F-4B7E-ABAD-166003C2785D}" type="presOf" srcId="{12ED0316-284A-4FC9-ABC4-1DB64163FE9D}" destId="{9AAE8F25-A655-4283-998E-30FF8342D0E8}" srcOrd="1" destOrd="0" presId="urn:microsoft.com/office/officeart/2005/8/layout/orgChart1"/>
    <dgm:cxn modelId="{A383D8C7-3A4B-406E-96A9-486995242E8F}" srcId="{121ED026-1F3F-4042-A889-41FD890B9205}" destId="{E43E55EA-6490-49B2-AD3D-209E7D2F75A0}" srcOrd="1" destOrd="0" parTransId="{1233527C-C307-44D4-8EBF-387F4BD5C1C3}" sibTransId="{B21A6BDA-1E8C-4A00-A5DC-1321CAA9FFD9}"/>
    <dgm:cxn modelId="{5D326BCD-0E6C-466F-8D85-7F4B3C74E6BE}" type="presOf" srcId="{D44ADA3D-5BAB-408F-A76A-075ED89EFA0D}" destId="{9CF9AF35-EAB4-4ADD-BB25-AFCE53C473E1}" srcOrd="0" destOrd="0" presId="urn:microsoft.com/office/officeart/2005/8/layout/orgChart1"/>
    <dgm:cxn modelId="{790F8CCD-478E-47C2-9453-BE0976326F8B}" type="presOf" srcId="{DF394068-A9A4-48CE-8800-A10F9E1797A1}" destId="{D38A1E09-29BD-49FE-9B14-EA04AD930A4C}" srcOrd="0" destOrd="0" presId="urn:microsoft.com/office/officeart/2005/8/layout/orgChart1"/>
    <dgm:cxn modelId="{80F6E1CD-ABFA-4FD5-A8B4-FEA895E99243}" type="presOf" srcId="{9ADA95D8-A106-4285-9118-B3F412D8CF23}" destId="{4BC58856-CFB0-4B84-9D84-1A2E84BE06E1}" srcOrd="0" destOrd="0" presId="urn:microsoft.com/office/officeart/2005/8/layout/orgChart1"/>
    <dgm:cxn modelId="{CAFCD0D1-F573-4D37-A33A-F0FE7586293F}" srcId="{E5F8E696-F366-4192-A9BF-736F1DE52B1F}" destId="{EBEDFFF1-C783-47A0-8EC5-BBC990A56F9C}" srcOrd="1" destOrd="0" parTransId="{0FB8BDCF-898C-4106-B46C-174D035A59EE}" sibTransId="{7D61D17A-4408-4C62-A289-401111846E3F}"/>
    <dgm:cxn modelId="{EC114FD2-0085-4EF8-ADE9-E65D18AE546E}" type="presOf" srcId="{E5F8E696-F366-4192-A9BF-736F1DE52B1F}" destId="{897DE672-30C5-4251-9A21-17D7738B6057}" srcOrd="1" destOrd="0" presId="urn:microsoft.com/office/officeart/2005/8/layout/orgChart1"/>
    <dgm:cxn modelId="{9F0E9DD2-2C60-40C5-9611-F53C48E9AE06}" type="presOf" srcId="{4C3F3B25-C305-4E8D-BDD3-D85F970C3442}" destId="{B4506780-EFFC-4D75-9E90-D070022FCF10}" srcOrd="0" destOrd="0" presId="urn:microsoft.com/office/officeart/2005/8/layout/orgChart1"/>
    <dgm:cxn modelId="{48F58CD3-7FA1-4BFA-97A8-95932BB34287}" srcId="{B083AD01-1F30-4073-AB5C-D357F514C3B5}" destId="{3411C9C9-26A1-4D65-BF79-54BD6C2CCBD0}" srcOrd="0" destOrd="0" parTransId="{4B363E1B-4288-4011-A9C4-DA13DECE18B9}" sibTransId="{10A6A161-AB5C-4EE9-82FC-2F6540534625}"/>
    <dgm:cxn modelId="{10F014D8-4D16-4B92-9B4C-C8D7637F41FC}" srcId="{E5F8E696-F366-4192-A9BF-736F1DE52B1F}" destId="{DF394068-A9A4-48CE-8800-A10F9E1797A1}" srcOrd="0" destOrd="0" parTransId="{67967248-24D1-4F4D-B3DB-E798BF3D3DCF}" sibTransId="{75F4CF78-CDA9-4C11-8038-FDCBF87C5115}"/>
    <dgm:cxn modelId="{FBFE96D8-D2E4-422E-8CEC-DCC4A192BC9F}" type="presOf" srcId="{896AB9A4-43FF-4142-A0E2-047011B15C71}" destId="{F0403DC5-25C8-41F9-8631-60120C9143CA}" srcOrd="0" destOrd="0" presId="urn:microsoft.com/office/officeart/2005/8/layout/orgChart1"/>
    <dgm:cxn modelId="{8961F3DE-13E1-4515-8BD9-42992D3451B6}" type="presOf" srcId="{BED1D167-1681-41EA-993B-CB168DDA51BE}" destId="{00B42F07-ED5E-42F5-9318-F0CEE174A30F}" srcOrd="0" destOrd="0" presId="urn:microsoft.com/office/officeart/2005/8/layout/orgChart1"/>
    <dgm:cxn modelId="{4E85D7DF-3A44-41AB-A8BC-A31848CDA9EF}" type="presOf" srcId="{6BF282D8-A0BB-461F-9370-1D3D7625FC61}" destId="{B64541C0-6EEF-4FED-95A8-A0A517327BD9}" srcOrd="1" destOrd="0" presId="urn:microsoft.com/office/officeart/2005/8/layout/orgChart1"/>
    <dgm:cxn modelId="{0C29F1E3-C0CE-4BDC-ACA0-88939396AD05}" srcId="{121ED026-1F3F-4042-A889-41FD890B9205}" destId="{62C17467-EC92-4E4D-BAEA-95C1A43C2E96}" srcOrd="0" destOrd="0" parTransId="{69EF4256-783C-456A-9FAB-3848E41676F6}" sibTransId="{A71A44A2-5F92-4884-AB04-B1BB425B13F8}"/>
    <dgm:cxn modelId="{BAFB83E6-AB77-48F9-86E8-9553CC5DEEAD}" srcId="{E5F8E696-F366-4192-A9BF-736F1DE52B1F}" destId="{5CBCEEA1-07BB-48FE-BBA3-6DD09CB6C5DE}" srcOrd="4" destOrd="0" parTransId="{96145679-4BF1-48E4-BF79-63E8D4138B15}" sibTransId="{B1EB34A7-9FCC-4B6A-B0FD-35CDB1700AEF}"/>
    <dgm:cxn modelId="{B0D4E1E9-8981-4D27-9FA4-D8C8AA40CCAE}" type="presOf" srcId="{E7A5C1D2-A1C0-4DDC-BAD0-84BBA7FA9E66}" destId="{33489743-D21F-4E1A-A36C-BFFD7611E0C8}" srcOrd="0" destOrd="0" presId="urn:microsoft.com/office/officeart/2005/8/layout/orgChart1"/>
    <dgm:cxn modelId="{8642A0ED-3957-4EB2-9287-157182740268}" type="presOf" srcId="{121ED026-1F3F-4042-A889-41FD890B9205}" destId="{4F06093B-14AD-4CE3-B651-3D819BD460FB}" srcOrd="1" destOrd="0" presId="urn:microsoft.com/office/officeart/2005/8/layout/orgChart1"/>
    <dgm:cxn modelId="{F651EBEE-E1B3-4347-9740-C47954BA2541}" type="presOf" srcId="{664EF0F8-C9F8-40BE-9FAD-A8AEE02D0282}" destId="{68FBA8EE-A012-430B-B55B-45D70FE2EE64}" srcOrd="0" destOrd="0" presId="urn:microsoft.com/office/officeart/2005/8/layout/orgChart1"/>
    <dgm:cxn modelId="{50CD5DEF-D513-4598-8C8B-FB442CF42A1F}" type="presOf" srcId="{D0B85B14-B484-4D84-B7B5-D7ACA70C638B}" destId="{BB1AD904-3B64-413F-95C8-14206755DB84}" srcOrd="0" destOrd="0" presId="urn:microsoft.com/office/officeart/2005/8/layout/orgChart1"/>
    <dgm:cxn modelId="{DC4580F0-3213-4E70-AEE9-2CF031451C22}" srcId="{3411C9C9-26A1-4D65-BF79-54BD6C2CCBD0}" destId="{12ED0316-284A-4FC9-ABC4-1DB64163FE9D}" srcOrd="0" destOrd="0" parTransId="{6350365A-965C-4A97-8A2F-D70A849C8678}" sibTransId="{2D1F9DD1-A33A-43FE-B8A7-D8FA6864234C}"/>
    <dgm:cxn modelId="{C36E7AF7-083A-4466-8E0F-E1AEBD1DB00D}" type="presOf" srcId="{B0B0B79A-6DB7-43D9-BD55-D933F8B162F2}" destId="{3D858257-ACA0-49CD-974E-8211D099F737}" srcOrd="0" destOrd="0" presId="urn:microsoft.com/office/officeart/2005/8/layout/orgChart1"/>
    <dgm:cxn modelId="{0E3AEEFC-E19B-497A-A21F-1A41B453A4DD}" type="presOf" srcId="{D895DBEF-9971-4DD4-B9BC-0BF78CA223AC}" destId="{113D5B8E-3DED-4DA0-8156-5CCA67A7AB76}" srcOrd="1" destOrd="0" presId="urn:microsoft.com/office/officeart/2005/8/layout/orgChart1"/>
    <dgm:cxn modelId="{FF5861FF-5F20-4DA6-BFD4-B42ECB2C950C}" srcId="{A8279AFC-54DB-4D38-9E05-0EBE8A71ABBC}" destId="{B0B0B79A-6DB7-43D9-BD55-D933F8B162F2}" srcOrd="0" destOrd="0" parTransId="{33D8063D-08C4-4B7F-9B8E-4EC492D1C516}" sibTransId="{E4A0A871-D306-48F3-B03E-4016CC86DF5E}"/>
    <dgm:cxn modelId="{E66F8E9F-9F29-42E0-8B70-DB3F639D23DE}" type="presParOf" srcId="{0A4B47E2-026C-4F5B-AFCE-E1A46B8703EE}" destId="{AC77B974-A176-4719-9872-B9A3626F0457}" srcOrd="0" destOrd="0" presId="urn:microsoft.com/office/officeart/2005/8/layout/orgChart1"/>
    <dgm:cxn modelId="{447076BE-58D7-41CB-8E14-0826DECA69EC}" type="presParOf" srcId="{AC77B974-A176-4719-9872-B9A3626F0457}" destId="{7ACD72D7-B15A-4AA8-BDF5-634C0625FD8F}" srcOrd="0" destOrd="0" presId="urn:microsoft.com/office/officeart/2005/8/layout/orgChart1"/>
    <dgm:cxn modelId="{2ACB71A5-9271-4B02-9F3E-4808B76E05D5}" type="presParOf" srcId="{7ACD72D7-B15A-4AA8-BDF5-634C0625FD8F}" destId="{58BB6809-96C2-4C45-9A64-54CB9A6B08C3}" srcOrd="0" destOrd="0" presId="urn:microsoft.com/office/officeart/2005/8/layout/orgChart1"/>
    <dgm:cxn modelId="{04A6CD34-0A57-4556-B57A-18880CD86276}" type="presParOf" srcId="{7ACD72D7-B15A-4AA8-BDF5-634C0625FD8F}" destId="{0AFB6007-CB44-4B63-B52D-CB15F85C3B24}" srcOrd="1" destOrd="0" presId="urn:microsoft.com/office/officeart/2005/8/layout/orgChart1"/>
    <dgm:cxn modelId="{2D6994F4-75CB-4C07-B0C9-9AE801C33449}" type="presParOf" srcId="{AC77B974-A176-4719-9872-B9A3626F0457}" destId="{D654CCD3-366C-49AC-8D36-572E2EAE4FCF}" srcOrd="1" destOrd="0" presId="urn:microsoft.com/office/officeart/2005/8/layout/orgChart1"/>
    <dgm:cxn modelId="{D578A1C0-BBE3-4D21-917B-B99A67BDA1D8}" type="presParOf" srcId="{D654CCD3-366C-49AC-8D36-572E2EAE4FCF}" destId="{4DC1821A-0BAD-4C72-87BD-BB73551BEB50}" srcOrd="0" destOrd="0" presId="urn:microsoft.com/office/officeart/2005/8/layout/orgChart1"/>
    <dgm:cxn modelId="{B98C4A27-BBAF-4221-828E-7D375712B384}" type="presParOf" srcId="{D654CCD3-366C-49AC-8D36-572E2EAE4FCF}" destId="{05E4825A-DE67-45C2-8ED3-DA655E8ACDDD}" srcOrd="1" destOrd="0" presId="urn:microsoft.com/office/officeart/2005/8/layout/orgChart1"/>
    <dgm:cxn modelId="{005DB8BD-4A95-413D-B7B9-C0F12055DD59}" type="presParOf" srcId="{05E4825A-DE67-45C2-8ED3-DA655E8ACDDD}" destId="{518D31A9-6469-4DF7-B88D-F779FF19373D}" srcOrd="0" destOrd="0" presId="urn:microsoft.com/office/officeart/2005/8/layout/orgChart1"/>
    <dgm:cxn modelId="{4CB302E6-08D8-4C89-8A7F-E320C9741A35}" type="presParOf" srcId="{518D31A9-6469-4DF7-B88D-F779FF19373D}" destId="{CB483286-6C48-40B4-9D7D-64788FF1FD8E}" srcOrd="0" destOrd="0" presId="urn:microsoft.com/office/officeart/2005/8/layout/orgChart1"/>
    <dgm:cxn modelId="{D14802D5-B662-4126-80E7-6E7FD7329AA7}" type="presParOf" srcId="{518D31A9-6469-4DF7-B88D-F779FF19373D}" destId="{897DE672-30C5-4251-9A21-17D7738B6057}" srcOrd="1" destOrd="0" presId="urn:microsoft.com/office/officeart/2005/8/layout/orgChart1"/>
    <dgm:cxn modelId="{51B5A7AF-9B19-4BB2-AEA7-703FF29E5F0C}" type="presParOf" srcId="{05E4825A-DE67-45C2-8ED3-DA655E8ACDDD}" destId="{D62B5F44-3DEB-4A11-B113-B2AF6C9E0185}" srcOrd="1" destOrd="0" presId="urn:microsoft.com/office/officeart/2005/8/layout/orgChart1"/>
    <dgm:cxn modelId="{06DDE3B2-9765-4B84-8C47-77D31B9F0B68}" type="presParOf" srcId="{D62B5F44-3DEB-4A11-B113-B2AF6C9E0185}" destId="{B82983ED-9AF6-4283-84B6-193D67466E65}" srcOrd="0" destOrd="0" presId="urn:microsoft.com/office/officeart/2005/8/layout/orgChart1"/>
    <dgm:cxn modelId="{CD97C993-66FB-4BA5-9A16-0B219724B81F}" type="presParOf" srcId="{D62B5F44-3DEB-4A11-B113-B2AF6C9E0185}" destId="{3C8B6098-3170-4B18-9ABA-C3E5E7BDD9C1}" srcOrd="1" destOrd="0" presId="urn:microsoft.com/office/officeart/2005/8/layout/orgChart1"/>
    <dgm:cxn modelId="{C20D0C59-D6C6-4938-A3B6-F0C0B6867E14}" type="presParOf" srcId="{3C8B6098-3170-4B18-9ABA-C3E5E7BDD9C1}" destId="{CE9442BE-CC95-42E0-B7C4-1F0E5841858D}" srcOrd="0" destOrd="0" presId="urn:microsoft.com/office/officeart/2005/8/layout/orgChart1"/>
    <dgm:cxn modelId="{7E5CCC5D-6247-497F-80ED-C7E1A6247F9C}" type="presParOf" srcId="{CE9442BE-CC95-42E0-B7C4-1F0E5841858D}" destId="{D38A1E09-29BD-49FE-9B14-EA04AD930A4C}" srcOrd="0" destOrd="0" presId="urn:microsoft.com/office/officeart/2005/8/layout/orgChart1"/>
    <dgm:cxn modelId="{E41A12F0-3DB5-4650-8514-E0248E65FE5D}" type="presParOf" srcId="{CE9442BE-CC95-42E0-B7C4-1F0E5841858D}" destId="{2C11F6EB-86F9-4F71-9D4D-55A9BDB76E4B}" srcOrd="1" destOrd="0" presId="urn:microsoft.com/office/officeart/2005/8/layout/orgChart1"/>
    <dgm:cxn modelId="{327F1DFA-105E-4341-9E58-AA34BE6FFAA5}" type="presParOf" srcId="{3C8B6098-3170-4B18-9ABA-C3E5E7BDD9C1}" destId="{60CE3328-67E6-40FC-BA08-585F8BD531DF}" srcOrd="1" destOrd="0" presId="urn:microsoft.com/office/officeart/2005/8/layout/orgChart1"/>
    <dgm:cxn modelId="{52E65DAC-2ED2-489B-AA30-FA23FC62A69D}" type="presParOf" srcId="{3C8B6098-3170-4B18-9ABA-C3E5E7BDD9C1}" destId="{E25727A0-2AED-4F9D-B7ED-61B40E1C8825}" srcOrd="2" destOrd="0" presId="urn:microsoft.com/office/officeart/2005/8/layout/orgChart1"/>
    <dgm:cxn modelId="{9CB7B67E-3AA7-49A8-B648-8625ACB40C6C}" type="presParOf" srcId="{D62B5F44-3DEB-4A11-B113-B2AF6C9E0185}" destId="{88F56E0A-FC17-4425-A021-C7A6390F99AE}" srcOrd="2" destOrd="0" presId="urn:microsoft.com/office/officeart/2005/8/layout/orgChart1"/>
    <dgm:cxn modelId="{1EA7FB0F-1413-48ED-BA0D-C2AEB4C4287D}" type="presParOf" srcId="{D62B5F44-3DEB-4A11-B113-B2AF6C9E0185}" destId="{5E526707-C282-497A-B1F1-7E582CB78C60}" srcOrd="3" destOrd="0" presId="urn:microsoft.com/office/officeart/2005/8/layout/orgChart1"/>
    <dgm:cxn modelId="{613C1E4A-A8CC-47D5-9B1C-BC425882A5F2}" type="presParOf" srcId="{5E526707-C282-497A-B1F1-7E582CB78C60}" destId="{083F639D-7568-4E58-AC8F-C9287BACF044}" srcOrd="0" destOrd="0" presId="urn:microsoft.com/office/officeart/2005/8/layout/orgChart1"/>
    <dgm:cxn modelId="{3F3869F2-119E-49DF-9474-7F80605E3A99}" type="presParOf" srcId="{083F639D-7568-4E58-AC8F-C9287BACF044}" destId="{50EFB5FD-CB12-4D0C-8BEC-8FF0CED8CB86}" srcOrd="0" destOrd="0" presId="urn:microsoft.com/office/officeart/2005/8/layout/orgChart1"/>
    <dgm:cxn modelId="{431778F9-5A56-4FF9-90C6-3692E89FC13C}" type="presParOf" srcId="{083F639D-7568-4E58-AC8F-C9287BACF044}" destId="{1241818E-4A31-42DF-9BF3-49C3A2977A1E}" srcOrd="1" destOrd="0" presId="urn:microsoft.com/office/officeart/2005/8/layout/orgChart1"/>
    <dgm:cxn modelId="{51DBBDA8-2B88-47E4-8789-870C33E54E48}" type="presParOf" srcId="{5E526707-C282-497A-B1F1-7E582CB78C60}" destId="{641573E2-4D79-45CC-9926-5076E572CE58}" srcOrd="1" destOrd="0" presId="urn:microsoft.com/office/officeart/2005/8/layout/orgChart1"/>
    <dgm:cxn modelId="{7A2989B9-865A-4321-81C3-8DB9D7108DC6}" type="presParOf" srcId="{5E526707-C282-497A-B1F1-7E582CB78C60}" destId="{17A25576-D9EA-4D1F-9831-39A592C8B889}" srcOrd="2" destOrd="0" presId="urn:microsoft.com/office/officeart/2005/8/layout/orgChart1"/>
    <dgm:cxn modelId="{E29E561C-E468-4102-AC21-89977CF10601}" type="presParOf" srcId="{D62B5F44-3DEB-4A11-B113-B2AF6C9E0185}" destId="{9CF9AF35-EAB4-4ADD-BB25-AFCE53C473E1}" srcOrd="4" destOrd="0" presId="urn:microsoft.com/office/officeart/2005/8/layout/orgChart1"/>
    <dgm:cxn modelId="{FAA0C025-A65C-4D04-AC2D-319E63AC8FB3}" type="presParOf" srcId="{D62B5F44-3DEB-4A11-B113-B2AF6C9E0185}" destId="{8959DEAA-CD6A-469B-8346-7262257EA3ED}" srcOrd="5" destOrd="0" presId="urn:microsoft.com/office/officeart/2005/8/layout/orgChart1"/>
    <dgm:cxn modelId="{47B9611A-20F0-46C7-80D6-C2AC72C4C50E}" type="presParOf" srcId="{8959DEAA-CD6A-469B-8346-7262257EA3ED}" destId="{A7AA2C5C-1676-4A72-B8F7-147A04E13371}" srcOrd="0" destOrd="0" presId="urn:microsoft.com/office/officeart/2005/8/layout/orgChart1"/>
    <dgm:cxn modelId="{E1D5ACAE-3C0F-4139-9DE1-E5326B1B14EC}" type="presParOf" srcId="{A7AA2C5C-1676-4A72-B8F7-147A04E13371}" destId="{31A8839F-DF9E-476B-8F0D-016EC0E5BB1D}" srcOrd="0" destOrd="0" presId="urn:microsoft.com/office/officeart/2005/8/layout/orgChart1"/>
    <dgm:cxn modelId="{E0C82D6C-C8C2-40E9-B31A-2B97B30A6F4C}" type="presParOf" srcId="{A7AA2C5C-1676-4A72-B8F7-147A04E13371}" destId="{9E5F0819-C6D7-4A3E-AABB-FEA74C84EADF}" srcOrd="1" destOrd="0" presId="urn:microsoft.com/office/officeart/2005/8/layout/orgChart1"/>
    <dgm:cxn modelId="{234B9F22-38C3-4EAC-BCA6-6CB0DA745152}" type="presParOf" srcId="{8959DEAA-CD6A-469B-8346-7262257EA3ED}" destId="{AA59A688-F120-4904-BBEE-4A8963BAD34F}" srcOrd="1" destOrd="0" presId="urn:microsoft.com/office/officeart/2005/8/layout/orgChart1"/>
    <dgm:cxn modelId="{E1C66456-860E-465C-B1F0-364DC4A409DF}" type="presParOf" srcId="{8959DEAA-CD6A-469B-8346-7262257EA3ED}" destId="{577A4B80-EF5F-4BE2-8936-BD776AF8936E}" srcOrd="2" destOrd="0" presId="urn:microsoft.com/office/officeart/2005/8/layout/orgChart1"/>
    <dgm:cxn modelId="{858A1115-2D1E-41D7-A2E0-9E8C4F116DC5}" type="presParOf" srcId="{D62B5F44-3DEB-4A11-B113-B2AF6C9E0185}" destId="{F8685237-9923-44E7-AD84-05AA677B3106}" srcOrd="6" destOrd="0" presId="urn:microsoft.com/office/officeart/2005/8/layout/orgChart1"/>
    <dgm:cxn modelId="{4669929D-5B91-44B5-AA78-0A24F0BDAC85}" type="presParOf" srcId="{D62B5F44-3DEB-4A11-B113-B2AF6C9E0185}" destId="{18C68442-67B4-436B-B90B-12128CEEC8B4}" srcOrd="7" destOrd="0" presId="urn:microsoft.com/office/officeart/2005/8/layout/orgChart1"/>
    <dgm:cxn modelId="{1693ED1B-E26D-4D29-BAF4-D64E1A8208D7}" type="presParOf" srcId="{18C68442-67B4-436B-B90B-12128CEEC8B4}" destId="{3830B16A-8779-465F-8E80-2C0B589FE3E2}" srcOrd="0" destOrd="0" presId="urn:microsoft.com/office/officeart/2005/8/layout/orgChart1"/>
    <dgm:cxn modelId="{9E7EF208-6A68-4289-8838-35A0CB8213F3}" type="presParOf" srcId="{3830B16A-8779-465F-8E80-2C0B589FE3E2}" destId="{B8B950BF-59F3-442F-BF2F-9F9519C02B79}" srcOrd="0" destOrd="0" presId="urn:microsoft.com/office/officeart/2005/8/layout/orgChart1"/>
    <dgm:cxn modelId="{0AA79649-D07C-40B2-AD4B-917EEBF8BEA7}" type="presParOf" srcId="{3830B16A-8779-465F-8E80-2C0B589FE3E2}" destId="{FB3D7E6A-4193-4217-B176-B91914EF3198}" srcOrd="1" destOrd="0" presId="urn:microsoft.com/office/officeart/2005/8/layout/orgChart1"/>
    <dgm:cxn modelId="{CF0774B6-401B-4567-B418-0BF84CC465B9}" type="presParOf" srcId="{18C68442-67B4-436B-B90B-12128CEEC8B4}" destId="{90342192-BE55-470B-9C79-313095B35280}" srcOrd="1" destOrd="0" presId="urn:microsoft.com/office/officeart/2005/8/layout/orgChart1"/>
    <dgm:cxn modelId="{2FC81455-14C7-47B3-ABCD-AFBB55D4E22E}" type="presParOf" srcId="{18C68442-67B4-436B-B90B-12128CEEC8B4}" destId="{83085D48-832C-4337-B644-19FE2A837675}" srcOrd="2" destOrd="0" presId="urn:microsoft.com/office/officeart/2005/8/layout/orgChart1"/>
    <dgm:cxn modelId="{69E058BB-0906-44FD-9844-EC190221D38C}" type="presParOf" srcId="{D62B5F44-3DEB-4A11-B113-B2AF6C9E0185}" destId="{FB4B36F8-027D-476B-8789-2CC3D7F32DEE}" srcOrd="8" destOrd="0" presId="urn:microsoft.com/office/officeart/2005/8/layout/orgChart1"/>
    <dgm:cxn modelId="{2AFB6581-C4EF-43C7-A5CC-57056CED7005}" type="presParOf" srcId="{D62B5F44-3DEB-4A11-B113-B2AF6C9E0185}" destId="{FC54A74D-FB7D-443E-94D0-CD5E463D8121}" srcOrd="9" destOrd="0" presId="urn:microsoft.com/office/officeart/2005/8/layout/orgChart1"/>
    <dgm:cxn modelId="{2135221D-9580-4F5D-80D5-25E659439763}" type="presParOf" srcId="{FC54A74D-FB7D-443E-94D0-CD5E463D8121}" destId="{A923AC80-EB63-460F-92A5-8A21D9CEE5C8}" srcOrd="0" destOrd="0" presId="urn:microsoft.com/office/officeart/2005/8/layout/orgChart1"/>
    <dgm:cxn modelId="{2733C003-D558-44AF-A668-255C783EDE6F}" type="presParOf" srcId="{A923AC80-EB63-460F-92A5-8A21D9CEE5C8}" destId="{4A3E51EA-306B-4490-A6A1-982D5F3C9F26}" srcOrd="0" destOrd="0" presId="urn:microsoft.com/office/officeart/2005/8/layout/orgChart1"/>
    <dgm:cxn modelId="{24482AB8-8DC0-417E-BC93-C195912C441E}" type="presParOf" srcId="{A923AC80-EB63-460F-92A5-8A21D9CEE5C8}" destId="{C2969BCC-EBB4-4F86-8FD7-0F5F6B44D2F5}" srcOrd="1" destOrd="0" presId="urn:microsoft.com/office/officeart/2005/8/layout/orgChart1"/>
    <dgm:cxn modelId="{7D48044E-E839-4621-958F-3133B1F30B8F}" type="presParOf" srcId="{FC54A74D-FB7D-443E-94D0-CD5E463D8121}" destId="{6D7427B5-3CDF-4882-BFD5-9845615C0BEB}" srcOrd="1" destOrd="0" presId="urn:microsoft.com/office/officeart/2005/8/layout/orgChart1"/>
    <dgm:cxn modelId="{1E5DDE6D-CA09-4132-9BB6-CADDEAD7D228}" type="presParOf" srcId="{FC54A74D-FB7D-443E-94D0-CD5E463D8121}" destId="{B37A82AE-8E95-4E4E-98C1-0C0FAA37A88C}" srcOrd="2" destOrd="0" presId="urn:microsoft.com/office/officeart/2005/8/layout/orgChart1"/>
    <dgm:cxn modelId="{A08AC28C-8ADC-470F-80D5-3221EFA4EBE7}" type="presParOf" srcId="{05E4825A-DE67-45C2-8ED3-DA655E8ACDDD}" destId="{0C61E7B1-060D-4D93-ABA8-17C2226C30E6}" srcOrd="2" destOrd="0" presId="urn:microsoft.com/office/officeart/2005/8/layout/orgChart1"/>
    <dgm:cxn modelId="{78188B6F-402B-40CA-A27C-25759A405A41}" type="presParOf" srcId="{D654CCD3-366C-49AC-8D36-572E2EAE4FCF}" destId="{00B42F07-ED5E-42F5-9318-F0CEE174A30F}" srcOrd="2" destOrd="0" presId="urn:microsoft.com/office/officeart/2005/8/layout/orgChart1"/>
    <dgm:cxn modelId="{4609D216-BF30-4C78-B4D5-14DF1B9EDBCB}" type="presParOf" srcId="{D654CCD3-366C-49AC-8D36-572E2EAE4FCF}" destId="{731037D3-41CD-4C6B-BEB9-393612F05D43}" srcOrd="3" destOrd="0" presId="urn:microsoft.com/office/officeart/2005/8/layout/orgChart1"/>
    <dgm:cxn modelId="{75488016-8258-4A8F-8CFF-2B519A743D34}" type="presParOf" srcId="{731037D3-41CD-4C6B-BEB9-393612F05D43}" destId="{4327DE96-42CC-462A-89F5-4B4CA1DF2D83}" srcOrd="0" destOrd="0" presId="urn:microsoft.com/office/officeart/2005/8/layout/orgChart1"/>
    <dgm:cxn modelId="{0C5A4176-9496-4DC5-8DFA-339E705AE277}" type="presParOf" srcId="{4327DE96-42CC-462A-89F5-4B4CA1DF2D83}" destId="{BA4E7D47-2160-4F44-B2DD-C87D9386F15F}" srcOrd="0" destOrd="0" presId="urn:microsoft.com/office/officeart/2005/8/layout/orgChart1"/>
    <dgm:cxn modelId="{E5E13F29-F35D-434D-9970-3F5BE049D976}" type="presParOf" srcId="{4327DE96-42CC-462A-89F5-4B4CA1DF2D83}" destId="{89521268-8DDB-4EF3-8E3A-E53155A582FD}" srcOrd="1" destOrd="0" presId="urn:microsoft.com/office/officeart/2005/8/layout/orgChart1"/>
    <dgm:cxn modelId="{E8462442-9EE7-4F7F-BF5B-F512B152A6AB}" type="presParOf" srcId="{731037D3-41CD-4C6B-BEB9-393612F05D43}" destId="{6C914C88-0C2F-4861-9702-F9B8931A5D13}" srcOrd="1" destOrd="0" presId="urn:microsoft.com/office/officeart/2005/8/layout/orgChart1"/>
    <dgm:cxn modelId="{9E5252AF-F382-480D-9571-B858C2E03945}" type="presParOf" srcId="{6C914C88-0C2F-4861-9702-F9B8931A5D13}" destId="{9311AB73-7532-4F26-AF83-4385290BBFEF}" srcOrd="0" destOrd="0" presId="urn:microsoft.com/office/officeart/2005/8/layout/orgChart1"/>
    <dgm:cxn modelId="{E7AF5081-E537-4BC3-B86D-D6829C0391C0}" type="presParOf" srcId="{6C914C88-0C2F-4861-9702-F9B8931A5D13}" destId="{ABA06302-B917-4841-B97E-42A5CF34656F}" srcOrd="1" destOrd="0" presId="urn:microsoft.com/office/officeart/2005/8/layout/orgChart1"/>
    <dgm:cxn modelId="{74E4A241-9220-4ED3-8E58-4E2E6D5BA41D}" type="presParOf" srcId="{ABA06302-B917-4841-B97E-42A5CF34656F}" destId="{54DBCCB9-9DF5-4715-858E-DB6565497939}" srcOrd="0" destOrd="0" presId="urn:microsoft.com/office/officeart/2005/8/layout/orgChart1"/>
    <dgm:cxn modelId="{CAEB4403-2C42-4BA4-A967-E67D686E4AE0}" type="presParOf" srcId="{54DBCCB9-9DF5-4715-858E-DB6565497939}" destId="{3D858257-ACA0-49CD-974E-8211D099F737}" srcOrd="0" destOrd="0" presId="urn:microsoft.com/office/officeart/2005/8/layout/orgChart1"/>
    <dgm:cxn modelId="{0F11D7E3-BE1D-46B0-8EF9-B63F2B0A6E9C}" type="presParOf" srcId="{54DBCCB9-9DF5-4715-858E-DB6565497939}" destId="{AA53592A-0677-42F1-AEEE-9537EF502459}" srcOrd="1" destOrd="0" presId="urn:microsoft.com/office/officeart/2005/8/layout/orgChart1"/>
    <dgm:cxn modelId="{1DDCD06F-72CF-4ED1-93BE-D0CB47D2E8FB}" type="presParOf" srcId="{ABA06302-B917-4841-B97E-42A5CF34656F}" destId="{005090F3-55C2-4780-9395-69F5C9A189CD}" srcOrd="1" destOrd="0" presId="urn:microsoft.com/office/officeart/2005/8/layout/orgChart1"/>
    <dgm:cxn modelId="{6B50CE53-2B35-459C-8C1C-5C7DB415D393}" type="presParOf" srcId="{ABA06302-B917-4841-B97E-42A5CF34656F}" destId="{099BF405-D462-48A8-9421-C159EE306882}" srcOrd="2" destOrd="0" presId="urn:microsoft.com/office/officeart/2005/8/layout/orgChart1"/>
    <dgm:cxn modelId="{1215C3F8-FF02-4060-A307-9706A262B5BD}" type="presParOf" srcId="{6C914C88-0C2F-4861-9702-F9B8931A5D13}" destId="{4BE61784-837E-4517-A6A1-8929C4907339}" srcOrd="2" destOrd="0" presId="urn:microsoft.com/office/officeart/2005/8/layout/orgChart1"/>
    <dgm:cxn modelId="{F02A1BC5-676A-41B0-BD1E-61B4E56D104D}" type="presParOf" srcId="{6C914C88-0C2F-4861-9702-F9B8931A5D13}" destId="{8E45F16E-1E16-4EDC-A3BE-598EC57CDBAA}" srcOrd="3" destOrd="0" presId="urn:microsoft.com/office/officeart/2005/8/layout/orgChart1"/>
    <dgm:cxn modelId="{A287CEA5-5F62-4403-A444-02BCB31020FD}" type="presParOf" srcId="{8E45F16E-1E16-4EDC-A3BE-598EC57CDBAA}" destId="{8E1F75C2-9115-4197-977F-674BBE759100}" srcOrd="0" destOrd="0" presId="urn:microsoft.com/office/officeart/2005/8/layout/orgChart1"/>
    <dgm:cxn modelId="{3F5F6B5A-1C7E-444D-AA6E-652A18460B07}" type="presParOf" srcId="{8E1F75C2-9115-4197-977F-674BBE759100}" destId="{68FBA8EE-A012-430B-B55B-45D70FE2EE64}" srcOrd="0" destOrd="0" presId="urn:microsoft.com/office/officeart/2005/8/layout/orgChart1"/>
    <dgm:cxn modelId="{D51E6210-FE9E-40D6-93F4-9EABC873FFC2}" type="presParOf" srcId="{8E1F75C2-9115-4197-977F-674BBE759100}" destId="{DB4EF195-A6EF-4E12-985E-39D2AA2A0C7A}" srcOrd="1" destOrd="0" presId="urn:microsoft.com/office/officeart/2005/8/layout/orgChart1"/>
    <dgm:cxn modelId="{DA22A4DD-575B-40AB-999E-FBCF18CA15A1}" type="presParOf" srcId="{8E45F16E-1E16-4EDC-A3BE-598EC57CDBAA}" destId="{2D4C8E49-8B09-442F-9E9A-68ACD099F3EE}" srcOrd="1" destOrd="0" presId="urn:microsoft.com/office/officeart/2005/8/layout/orgChart1"/>
    <dgm:cxn modelId="{63E4DF7E-C1C2-4479-B441-AB4639486CF2}" type="presParOf" srcId="{8E45F16E-1E16-4EDC-A3BE-598EC57CDBAA}" destId="{CD1DB2F6-C3D0-4C89-B5A5-E7C5A1E6870C}" srcOrd="2" destOrd="0" presId="urn:microsoft.com/office/officeart/2005/8/layout/orgChart1"/>
    <dgm:cxn modelId="{832E3F20-4DA6-4BD1-99B6-51821C760972}" type="presParOf" srcId="{6C914C88-0C2F-4861-9702-F9B8931A5D13}" destId="{B1C3778A-ABB5-4E4F-90D0-E435C2A8BB50}" srcOrd="4" destOrd="0" presId="urn:microsoft.com/office/officeart/2005/8/layout/orgChart1"/>
    <dgm:cxn modelId="{F61EE9E8-6CCE-41AE-ACAF-B74DF3867B21}" type="presParOf" srcId="{6C914C88-0C2F-4861-9702-F9B8931A5D13}" destId="{98EE22A7-89EE-43A5-8D27-60C750B73A92}" srcOrd="5" destOrd="0" presId="urn:microsoft.com/office/officeart/2005/8/layout/orgChart1"/>
    <dgm:cxn modelId="{07FC8B4E-8A8E-44C2-BA11-1661A5E7EAE2}" type="presParOf" srcId="{98EE22A7-89EE-43A5-8D27-60C750B73A92}" destId="{CBA33949-A3E5-4E6F-B639-56DFF06DFDBB}" srcOrd="0" destOrd="0" presId="urn:microsoft.com/office/officeart/2005/8/layout/orgChart1"/>
    <dgm:cxn modelId="{9573DD05-D2ED-47F4-99EC-D308B47884D5}" type="presParOf" srcId="{CBA33949-A3E5-4E6F-B639-56DFF06DFDBB}" destId="{FA0CCCE1-7892-4162-8033-B38A70C491DA}" srcOrd="0" destOrd="0" presId="urn:microsoft.com/office/officeart/2005/8/layout/orgChart1"/>
    <dgm:cxn modelId="{62D927FF-02F1-4E7A-AD7A-254FFC69A903}" type="presParOf" srcId="{CBA33949-A3E5-4E6F-B639-56DFF06DFDBB}" destId="{CEF054B2-8815-4938-86A2-39A8F75F107F}" srcOrd="1" destOrd="0" presId="urn:microsoft.com/office/officeart/2005/8/layout/orgChart1"/>
    <dgm:cxn modelId="{20B2413B-D425-41B4-B3EC-4BD4ABD5E666}" type="presParOf" srcId="{98EE22A7-89EE-43A5-8D27-60C750B73A92}" destId="{96A77287-80CC-4E38-8615-5D8AE242EE92}" srcOrd="1" destOrd="0" presId="urn:microsoft.com/office/officeart/2005/8/layout/orgChart1"/>
    <dgm:cxn modelId="{0CB0D434-E9E8-4B6B-BBC1-DC4547B1C1B0}" type="presParOf" srcId="{98EE22A7-89EE-43A5-8D27-60C750B73A92}" destId="{2ADD5C61-51FC-4FEE-88B3-C6393C741CD5}" srcOrd="2" destOrd="0" presId="urn:microsoft.com/office/officeart/2005/8/layout/orgChart1"/>
    <dgm:cxn modelId="{456B6986-DD8F-4CA4-B40A-C90099AE2280}" type="presParOf" srcId="{6C914C88-0C2F-4861-9702-F9B8931A5D13}" destId="{F2D298FD-4B23-491C-95F8-192B5EC58AAA}" srcOrd="6" destOrd="0" presId="urn:microsoft.com/office/officeart/2005/8/layout/orgChart1"/>
    <dgm:cxn modelId="{057A89EA-1253-4135-866E-C7FA917F91A6}" type="presParOf" srcId="{6C914C88-0C2F-4861-9702-F9B8931A5D13}" destId="{E4B683D7-CDC0-427E-8498-632FEB09CFCF}" srcOrd="7" destOrd="0" presId="urn:microsoft.com/office/officeart/2005/8/layout/orgChart1"/>
    <dgm:cxn modelId="{E12AE815-08EE-4C98-BA1F-B2C08E55FB50}" type="presParOf" srcId="{E4B683D7-CDC0-427E-8498-632FEB09CFCF}" destId="{B8215647-ADAA-4D2C-989F-ED035DA2F039}" srcOrd="0" destOrd="0" presId="urn:microsoft.com/office/officeart/2005/8/layout/orgChart1"/>
    <dgm:cxn modelId="{967AB73E-5BD5-445B-8184-CF28D4FD6281}" type="presParOf" srcId="{B8215647-ADAA-4D2C-989F-ED035DA2F039}" destId="{C391B3D1-8E39-4306-9514-19A12852BEAD}" srcOrd="0" destOrd="0" presId="urn:microsoft.com/office/officeart/2005/8/layout/orgChart1"/>
    <dgm:cxn modelId="{CB3F61E3-D295-4511-B80E-481BF2C6DA22}" type="presParOf" srcId="{B8215647-ADAA-4D2C-989F-ED035DA2F039}" destId="{95B3DE05-F33F-4A53-BB69-6BDDD815437F}" srcOrd="1" destOrd="0" presId="urn:microsoft.com/office/officeart/2005/8/layout/orgChart1"/>
    <dgm:cxn modelId="{2E6F98E7-6424-4F06-92F0-CD43FA1C0FE7}" type="presParOf" srcId="{E4B683D7-CDC0-427E-8498-632FEB09CFCF}" destId="{1B304A14-8E68-490E-9CA9-838749E57A88}" srcOrd="1" destOrd="0" presId="urn:microsoft.com/office/officeart/2005/8/layout/orgChart1"/>
    <dgm:cxn modelId="{D261B919-809A-4B7F-A567-101B363D4B17}" type="presParOf" srcId="{E4B683D7-CDC0-427E-8498-632FEB09CFCF}" destId="{96F81B4E-62D0-4563-8750-C7C0BF184FA7}" srcOrd="2" destOrd="0" presId="urn:microsoft.com/office/officeart/2005/8/layout/orgChart1"/>
    <dgm:cxn modelId="{63069DA3-5539-4467-9E4D-B3373CE39583}" type="presParOf" srcId="{731037D3-41CD-4C6B-BEB9-393612F05D43}" destId="{A085FCB9-07DB-4FB2-BC32-77C08330F473}" srcOrd="2" destOrd="0" presId="urn:microsoft.com/office/officeart/2005/8/layout/orgChart1"/>
    <dgm:cxn modelId="{7B8201F6-58D0-435C-BC48-2E7FC6E5EFE3}" type="presParOf" srcId="{D654CCD3-366C-49AC-8D36-572E2EAE4FCF}" destId="{FACADCAD-AA48-4E36-898D-E97E2E78AE58}" srcOrd="4" destOrd="0" presId="urn:microsoft.com/office/officeart/2005/8/layout/orgChart1"/>
    <dgm:cxn modelId="{3A862D53-3B7A-44F7-BA72-1297CB26A6D9}" type="presParOf" srcId="{D654CCD3-366C-49AC-8D36-572E2EAE4FCF}" destId="{B6D18968-57DB-4CB0-8802-ABF03ADC3CC0}" srcOrd="5" destOrd="0" presId="urn:microsoft.com/office/officeart/2005/8/layout/orgChart1"/>
    <dgm:cxn modelId="{EE055CDA-A3E8-4216-8473-5112FE84A1D8}" type="presParOf" srcId="{B6D18968-57DB-4CB0-8802-ABF03ADC3CC0}" destId="{1A1DC0DA-8087-42A5-9657-26990F95E244}" srcOrd="0" destOrd="0" presId="urn:microsoft.com/office/officeart/2005/8/layout/orgChart1"/>
    <dgm:cxn modelId="{DA0C0454-E5CC-43C2-8D35-1EA4049926D5}" type="presParOf" srcId="{1A1DC0DA-8087-42A5-9657-26990F95E244}" destId="{95FCA8FC-F1B1-4A21-A9C5-9675B075E0D8}" srcOrd="0" destOrd="0" presId="urn:microsoft.com/office/officeart/2005/8/layout/orgChart1"/>
    <dgm:cxn modelId="{CB4474BF-F034-4EFE-A976-436BC357D202}" type="presParOf" srcId="{1A1DC0DA-8087-42A5-9657-26990F95E244}" destId="{E59C520E-B901-4228-A455-7F1B1A6A3790}" srcOrd="1" destOrd="0" presId="urn:microsoft.com/office/officeart/2005/8/layout/orgChart1"/>
    <dgm:cxn modelId="{0CA5196E-B9AF-4DA9-8DFB-6F8461755658}" type="presParOf" srcId="{B6D18968-57DB-4CB0-8802-ABF03ADC3CC0}" destId="{1D809F36-A4E2-4B32-8740-1C9F35994C2E}" srcOrd="1" destOrd="0" presId="urn:microsoft.com/office/officeart/2005/8/layout/orgChart1"/>
    <dgm:cxn modelId="{F8184B42-D3F7-4AF3-9A70-34FBA7694C2D}" type="presParOf" srcId="{1D809F36-A4E2-4B32-8740-1C9F35994C2E}" destId="{5106B9EC-DAF9-447F-8E9A-BDEC8F6D74B8}" srcOrd="0" destOrd="0" presId="urn:microsoft.com/office/officeart/2005/8/layout/orgChart1"/>
    <dgm:cxn modelId="{611EA03C-A765-444A-B2D7-3670CA9A01D9}" type="presParOf" srcId="{1D809F36-A4E2-4B32-8740-1C9F35994C2E}" destId="{04C7115A-EEF4-42D9-81DD-B91330F93FF7}" srcOrd="1" destOrd="0" presId="urn:microsoft.com/office/officeart/2005/8/layout/orgChart1"/>
    <dgm:cxn modelId="{3CDF97CD-AD26-422B-B8E7-30E9DCA0E9B9}" type="presParOf" srcId="{04C7115A-EEF4-42D9-81DD-B91330F93FF7}" destId="{3DF7D57B-6C31-43BE-A419-7DC139E1C2AA}" srcOrd="0" destOrd="0" presId="urn:microsoft.com/office/officeart/2005/8/layout/orgChart1"/>
    <dgm:cxn modelId="{5DA06BBF-C631-4BE5-A5B0-BE9717A76A4A}" type="presParOf" srcId="{3DF7D57B-6C31-43BE-A419-7DC139E1C2AA}" destId="{33489743-D21F-4E1A-A36C-BFFD7611E0C8}" srcOrd="0" destOrd="0" presId="urn:microsoft.com/office/officeart/2005/8/layout/orgChart1"/>
    <dgm:cxn modelId="{125CBCCA-BF61-4044-906C-07719059C3CF}" type="presParOf" srcId="{3DF7D57B-6C31-43BE-A419-7DC139E1C2AA}" destId="{3B175E0D-1A7D-4A65-A4E9-F1524BB7B798}" srcOrd="1" destOrd="0" presId="urn:microsoft.com/office/officeart/2005/8/layout/orgChart1"/>
    <dgm:cxn modelId="{1577600A-A77B-4730-AD8D-E39007E45EAA}" type="presParOf" srcId="{04C7115A-EEF4-42D9-81DD-B91330F93FF7}" destId="{7F882E08-100F-40B6-83FE-B3C158108031}" srcOrd="1" destOrd="0" presId="urn:microsoft.com/office/officeart/2005/8/layout/orgChart1"/>
    <dgm:cxn modelId="{5C2A830C-CE21-47CE-8018-71F61817D18A}" type="presParOf" srcId="{04C7115A-EEF4-42D9-81DD-B91330F93FF7}" destId="{D8327DD7-51D2-4160-9985-08A4B282BC67}" srcOrd="2" destOrd="0" presId="urn:microsoft.com/office/officeart/2005/8/layout/orgChart1"/>
    <dgm:cxn modelId="{B38AB852-D269-4585-97F7-4A5BFB4481DE}" type="presParOf" srcId="{1D809F36-A4E2-4B32-8740-1C9F35994C2E}" destId="{4BC58856-CFB0-4B84-9D84-1A2E84BE06E1}" srcOrd="2" destOrd="0" presId="urn:microsoft.com/office/officeart/2005/8/layout/orgChart1"/>
    <dgm:cxn modelId="{2C872DB7-39CF-462B-8ED7-4A19B1DA19A5}" type="presParOf" srcId="{1D809F36-A4E2-4B32-8740-1C9F35994C2E}" destId="{5B25BA34-2C07-4FC4-930C-798F9C4F077C}" srcOrd="3" destOrd="0" presId="urn:microsoft.com/office/officeart/2005/8/layout/orgChart1"/>
    <dgm:cxn modelId="{F35C04DF-7339-4B52-96A8-6CBB0A778B3E}" type="presParOf" srcId="{5B25BA34-2C07-4FC4-930C-798F9C4F077C}" destId="{F3C0AF67-2CAA-4432-879F-BF70C001CF83}" srcOrd="0" destOrd="0" presId="urn:microsoft.com/office/officeart/2005/8/layout/orgChart1"/>
    <dgm:cxn modelId="{9D770E48-B434-4BEA-BCD1-AC25127D5FE9}" type="presParOf" srcId="{F3C0AF67-2CAA-4432-879F-BF70C001CF83}" destId="{7C799396-A743-4C30-AB9D-6EE57736437D}" srcOrd="0" destOrd="0" presId="urn:microsoft.com/office/officeart/2005/8/layout/orgChart1"/>
    <dgm:cxn modelId="{0F87D3D4-BAE4-49D5-AF58-594C6FFF3FB9}" type="presParOf" srcId="{F3C0AF67-2CAA-4432-879F-BF70C001CF83}" destId="{5A965606-529E-4C53-AA78-F1DF12973437}" srcOrd="1" destOrd="0" presId="urn:microsoft.com/office/officeart/2005/8/layout/orgChart1"/>
    <dgm:cxn modelId="{7DF9F55F-21FE-4899-80BE-06B36EC9D893}" type="presParOf" srcId="{5B25BA34-2C07-4FC4-930C-798F9C4F077C}" destId="{FDBF6287-8D5D-4BF2-AE95-132CBC873053}" srcOrd="1" destOrd="0" presId="urn:microsoft.com/office/officeart/2005/8/layout/orgChart1"/>
    <dgm:cxn modelId="{883A48EA-3B5B-4319-AD23-FC380FD7E10A}" type="presParOf" srcId="{5B25BA34-2C07-4FC4-930C-798F9C4F077C}" destId="{1E5E3796-E6B5-43B9-A6A0-5E62E2F28BEF}" srcOrd="2" destOrd="0" presId="urn:microsoft.com/office/officeart/2005/8/layout/orgChart1"/>
    <dgm:cxn modelId="{99FFF8F8-646E-4351-8006-8707339F6411}" type="presParOf" srcId="{1D809F36-A4E2-4B32-8740-1C9F35994C2E}" destId="{8540C6C6-F07D-446B-B3FF-E5B0A2D3C2C6}" srcOrd="4" destOrd="0" presId="urn:microsoft.com/office/officeart/2005/8/layout/orgChart1"/>
    <dgm:cxn modelId="{D9D70C18-0E2B-4590-A4C1-5D4B3FD6015D}" type="presParOf" srcId="{1D809F36-A4E2-4B32-8740-1C9F35994C2E}" destId="{6DF38282-7D49-413A-B485-0BC900054031}" srcOrd="5" destOrd="0" presId="urn:microsoft.com/office/officeart/2005/8/layout/orgChart1"/>
    <dgm:cxn modelId="{E717D71A-F8C4-47B9-928C-38964E8BAB3C}" type="presParOf" srcId="{6DF38282-7D49-413A-B485-0BC900054031}" destId="{485B7831-9C4A-4FAB-BBC0-3B801F825DED}" srcOrd="0" destOrd="0" presId="urn:microsoft.com/office/officeart/2005/8/layout/orgChart1"/>
    <dgm:cxn modelId="{EDA9A802-AFB8-401C-8BB0-76382D331454}" type="presParOf" srcId="{485B7831-9C4A-4FAB-BBC0-3B801F825DED}" destId="{C2FD4F12-1DF1-4A47-93C0-F43EA5D483E2}" srcOrd="0" destOrd="0" presId="urn:microsoft.com/office/officeart/2005/8/layout/orgChart1"/>
    <dgm:cxn modelId="{8BED0881-72DC-4A0F-9587-557D8CB4DE25}" type="presParOf" srcId="{485B7831-9C4A-4FAB-BBC0-3B801F825DED}" destId="{B64541C0-6EEF-4FED-95A8-A0A517327BD9}" srcOrd="1" destOrd="0" presId="urn:microsoft.com/office/officeart/2005/8/layout/orgChart1"/>
    <dgm:cxn modelId="{0DDAB8A0-DCAE-4F38-8EDD-A0290BEB926D}" type="presParOf" srcId="{6DF38282-7D49-413A-B485-0BC900054031}" destId="{10C7ECBD-F907-4798-AA1C-866D2051C242}" srcOrd="1" destOrd="0" presId="urn:microsoft.com/office/officeart/2005/8/layout/orgChart1"/>
    <dgm:cxn modelId="{86D9BA66-AA52-40EC-B96E-CF4673E8B94E}" type="presParOf" srcId="{6DF38282-7D49-413A-B485-0BC900054031}" destId="{3005CB85-F220-4509-80CA-9159E6CD7E89}" srcOrd="2" destOrd="0" presId="urn:microsoft.com/office/officeart/2005/8/layout/orgChart1"/>
    <dgm:cxn modelId="{84B42716-2CEA-4425-8381-FB20A34DB83E}" type="presParOf" srcId="{1D809F36-A4E2-4B32-8740-1C9F35994C2E}" destId="{683513AC-263A-48E5-B4F8-A31D44166ECB}" srcOrd="6" destOrd="0" presId="urn:microsoft.com/office/officeart/2005/8/layout/orgChart1"/>
    <dgm:cxn modelId="{F0D3E02E-99EB-4EFD-9CA6-8A1C16DA091F}" type="presParOf" srcId="{1D809F36-A4E2-4B32-8740-1C9F35994C2E}" destId="{CA085FAD-4AF4-43D5-AC40-670AA340FDBA}" srcOrd="7" destOrd="0" presId="urn:microsoft.com/office/officeart/2005/8/layout/orgChart1"/>
    <dgm:cxn modelId="{CDE83714-4381-4C6B-B67B-6938AD1F13F8}" type="presParOf" srcId="{CA085FAD-4AF4-43D5-AC40-670AA340FDBA}" destId="{F715E4A9-3CF8-411E-AB09-54032515773D}" srcOrd="0" destOrd="0" presId="urn:microsoft.com/office/officeart/2005/8/layout/orgChart1"/>
    <dgm:cxn modelId="{5C75EF38-B0A0-412F-8AB1-CF520E8ABFB4}" type="presParOf" srcId="{F715E4A9-3CF8-411E-AB09-54032515773D}" destId="{A7A94664-E59B-4E56-BEA6-D1C226E43258}" srcOrd="0" destOrd="0" presId="urn:microsoft.com/office/officeart/2005/8/layout/orgChart1"/>
    <dgm:cxn modelId="{2C351475-E7D1-4340-9263-8EA2BD11263E}" type="presParOf" srcId="{F715E4A9-3CF8-411E-AB09-54032515773D}" destId="{F3F717F7-D8D1-4981-98E4-50E41AA71D77}" srcOrd="1" destOrd="0" presId="urn:microsoft.com/office/officeart/2005/8/layout/orgChart1"/>
    <dgm:cxn modelId="{91C65023-B2CE-4113-9D0C-709083FB7BEB}" type="presParOf" srcId="{CA085FAD-4AF4-43D5-AC40-670AA340FDBA}" destId="{4FD4CC4A-1C25-42BE-A7F5-CEFBCC3F8CE7}" srcOrd="1" destOrd="0" presId="urn:microsoft.com/office/officeart/2005/8/layout/orgChart1"/>
    <dgm:cxn modelId="{98F565F6-1075-453E-A2D1-4CBE05CB73A6}" type="presParOf" srcId="{CA085FAD-4AF4-43D5-AC40-670AA340FDBA}" destId="{9F62944E-3EE5-4AA8-ABEA-ADB7027FE601}" srcOrd="2" destOrd="0" presId="urn:microsoft.com/office/officeart/2005/8/layout/orgChart1"/>
    <dgm:cxn modelId="{08998A21-89EB-4C0D-896B-D5D3613C35EE}" type="presParOf" srcId="{B6D18968-57DB-4CB0-8802-ABF03ADC3CC0}" destId="{9337B25B-016F-4224-B574-99186D4A5B39}" srcOrd="2" destOrd="0" presId="urn:microsoft.com/office/officeart/2005/8/layout/orgChart1"/>
    <dgm:cxn modelId="{429D590B-4DF9-4231-BE56-191E4E8B683A}" type="presParOf" srcId="{D654CCD3-366C-49AC-8D36-572E2EAE4FCF}" destId="{65DB0C97-FA6C-456A-913D-2443DED41A8F}" srcOrd="6" destOrd="0" presId="urn:microsoft.com/office/officeart/2005/8/layout/orgChart1"/>
    <dgm:cxn modelId="{085C7827-2D28-4CD6-840C-0AEBD56B3951}" type="presParOf" srcId="{D654CCD3-366C-49AC-8D36-572E2EAE4FCF}" destId="{14DC10A8-8160-4130-9C2B-3D9B762156C3}" srcOrd="7" destOrd="0" presId="urn:microsoft.com/office/officeart/2005/8/layout/orgChart1"/>
    <dgm:cxn modelId="{CD879D99-F37E-4180-8929-CAD74D096DCD}" type="presParOf" srcId="{14DC10A8-8160-4130-9C2B-3D9B762156C3}" destId="{69C5146F-642E-43CA-BDFA-68D805896202}" srcOrd="0" destOrd="0" presId="urn:microsoft.com/office/officeart/2005/8/layout/orgChart1"/>
    <dgm:cxn modelId="{D6E34C07-46C1-40A2-8496-64F1DA1480BA}" type="presParOf" srcId="{69C5146F-642E-43CA-BDFA-68D805896202}" destId="{F0403DC5-25C8-41F9-8631-60120C9143CA}" srcOrd="0" destOrd="0" presId="urn:microsoft.com/office/officeart/2005/8/layout/orgChart1"/>
    <dgm:cxn modelId="{F83F8E5C-6216-4D87-9D5E-B21E9D7B60F2}" type="presParOf" srcId="{69C5146F-642E-43CA-BDFA-68D805896202}" destId="{63C53701-86F7-4C6F-ACD9-160EE785FCCC}" srcOrd="1" destOrd="0" presId="urn:microsoft.com/office/officeart/2005/8/layout/orgChart1"/>
    <dgm:cxn modelId="{497D4D9F-8256-4F27-BB9D-DBC11BFC80DB}" type="presParOf" srcId="{14DC10A8-8160-4130-9C2B-3D9B762156C3}" destId="{C889AE52-60AE-4F88-AA69-DFD2824DB0C3}" srcOrd="1" destOrd="0" presId="urn:microsoft.com/office/officeart/2005/8/layout/orgChart1"/>
    <dgm:cxn modelId="{3C0BC57C-E27D-4677-A8FA-874F0B0FE5B5}" type="presParOf" srcId="{C889AE52-60AE-4F88-AA69-DFD2824DB0C3}" destId="{843A4FC3-32B2-476B-8ECB-B9AB172C28D8}" srcOrd="0" destOrd="0" presId="urn:microsoft.com/office/officeart/2005/8/layout/orgChart1"/>
    <dgm:cxn modelId="{024971AD-6CB8-4B71-A948-085C1BE57826}" type="presParOf" srcId="{C889AE52-60AE-4F88-AA69-DFD2824DB0C3}" destId="{2CA67073-AB5E-4A3A-A8F6-F2ADEC4DA564}" srcOrd="1" destOrd="0" presId="urn:microsoft.com/office/officeart/2005/8/layout/orgChart1"/>
    <dgm:cxn modelId="{8ECF2E27-5DB2-4D2C-B70D-8E307A1C518F}" type="presParOf" srcId="{2CA67073-AB5E-4A3A-A8F6-F2ADEC4DA564}" destId="{34953CAE-3170-4837-B030-9E58426A6C7D}" srcOrd="0" destOrd="0" presId="urn:microsoft.com/office/officeart/2005/8/layout/orgChart1"/>
    <dgm:cxn modelId="{28F1DC5C-F224-467B-800D-3E543B0D85E3}" type="presParOf" srcId="{34953CAE-3170-4837-B030-9E58426A6C7D}" destId="{B28F6776-5E31-457A-B8BD-3C7CF336D631}" srcOrd="0" destOrd="0" presId="urn:microsoft.com/office/officeart/2005/8/layout/orgChart1"/>
    <dgm:cxn modelId="{65270CEF-7A80-4626-92B1-1602320EB2B8}" type="presParOf" srcId="{34953CAE-3170-4837-B030-9E58426A6C7D}" destId="{113D5B8E-3DED-4DA0-8156-5CCA67A7AB76}" srcOrd="1" destOrd="0" presId="urn:microsoft.com/office/officeart/2005/8/layout/orgChart1"/>
    <dgm:cxn modelId="{D4090CA8-FDA0-4643-82DA-C89E7A1E2FC8}" type="presParOf" srcId="{2CA67073-AB5E-4A3A-A8F6-F2ADEC4DA564}" destId="{1B73D22F-BC38-4C3B-AFB0-A262AC56E427}" srcOrd="1" destOrd="0" presId="urn:microsoft.com/office/officeart/2005/8/layout/orgChart1"/>
    <dgm:cxn modelId="{A09CE73D-90DA-4D5A-AF8F-C7C29F7D8DD3}" type="presParOf" srcId="{2CA67073-AB5E-4A3A-A8F6-F2ADEC4DA564}" destId="{99C114F9-9C3A-4E98-973E-EE2946B2BA68}" srcOrd="2" destOrd="0" presId="urn:microsoft.com/office/officeart/2005/8/layout/orgChart1"/>
    <dgm:cxn modelId="{D51338E5-0E18-4075-B1AA-03CADE2E66FD}" type="presParOf" srcId="{C889AE52-60AE-4F88-AA69-DFD2824DB0C3}" destId="{36173B8F-0CEF-4901-B223-5736C5CF3AE1}" srcOrd="2" destOrd="0" presId="urn:microsoft.com/office/officeart/2005/8/layout/orgChart1"/>
    <dgm:cxn modelId="{88C2B5C2-3EE4-4A29-A5A8-987ABDDC7CC6}" type="presParOf" srcId="{C889AE52-60AE-4F88-AA69-DFD2824DB0C3}" destId="{15A1E506-7274-4C5C-AB55-9E1E7C3B0317}" srcOrd="3" destOrd="0" presId="urn:microsoft.com/office/officeart/2005/8/layout/orgChart1"/>
    <dgm:cxn modelId="{C80FAC5F-A1D4-4A80-AAD1-597F253808AB}" type="presParOf" srcId="{15A1E506-7274-4C5C-AB55-9E1E7C3B0317}" destId="{2619D74E-17C2-4FE5-8851-2BDC74A97C04}" srcOrd="0" destOrd="0" presId="urn:microsoft.com/office/officeart/2005/8/layout/orgChart1"/>
    <dgm:cxn modelId="{BB850FA0-2EA3-44B2-B207-637C279F86BC}" type="presParOf" srcId="{2619D74E-17C2-4FE5-8851-2BDC74A97C04}" destId="{B4506780-EFFC-4D75-9E90-D070022FCF10}" srcOrd="0" destOrd="0" presId="urn:microsoft.com/office/officeart/2005/8/layout/orgChart1"/>
    <dgm:cxn modelId="{30B96583-0A5E-44BC-A805-3F8322741DD7}" type="presParOf" srcId="{2619D74E-17C2-4FE5-8851-2BDC74A97C04}" destId="{2ED3791B-BACB-484C-8DF6-54C1EBFE20CF}" srcOrd="1" destOrd="0" presId="urn:microsoft.com/office/officeart/2005/8/layout/orgChart1"/>
    <dgm:cxn modelId="{E78C97DA-04C8-40C5-BE29-B31CB4183FB7}" type="presParOf" srcId="{15A1E506-7274-4C5C-AB55-9E1E7C3B0317}" destId="{0B6EC008-F22C-4777-9D01-151E1144DC73}" srcOrd="1" destOrd="0" presId="urn:microsoft.com/office/officeart/2005/8/layout/orgChart1"/>
    <dgm:cxn modelId="{3D4B2A5A-805E-476F-AAE3-6F87326B0898}" type="presParOf" srcId="{15A1E506-7274-4C5C-AB55-9E1E7C3B0317}" destId="{979E49E8-C134-4F5E-ADF0-D4DC1BACC7FD}" srcOrd="2" destOrd="0" presId="urn:microsoft.com/office/officeart/2005/8/layout/orgChart1"/>
    <dgm:cxn modelId="{160B3AE2-569B-466E-9C31-7F02F8D80A53}" type="presParOf" srcId="{C889AE52-60AE-4F88-AA69-DFD2824DB0C3}" destId="{BB1AD904-3B64-413F-95C8-14206755DB84}" srcOrd="4" destOrd="0" presId="urn:microsoft.com/office/officeart/2005/8/layout/orgChart1"/>
    <dgm:cxn modelId="{F653651E-EBB4-46D9-80B4-271096E69243}" type="presParOf" srcId="{C889AE52-60AE-4F88-AA69-DFD2824DB0C3}" destId="{98CB6952-123A-4FCA-AB54-0D4725A72C27}" srcOrd="5" destOrd="0" presId="urn:microsoft.com/office/officeart/2005/8/layout/orgChart1"/>
    <dgm:cxn modelId="{F4BE7FB7-D474-432E-B3C8-9B67B33F4B20}" type="presParOf" srcId="{98CB6952-123A-4FCA-AB54-0D4725A72C27}" destId="{32F5AD59-38C6-46E4-A7F4-FC1DC092B7F5}" srcOrd="0" destOrd="0" presId="urn:microsoft.com/office/officeart/2005/8/layout/orgChart1"/>
    <dgm:cxn modelId="{DB38B35D-80AE-421E-B9DA-82D707EAF88A}" type="presParOf" srcId="{32F5AD59-38C6-46E4-A7F4-FC1DC092B7F5}" destId="{21C22E59-2EEA-4BE9-93DD-4FF9F722DCED}" srcOrd="0" destOrd="0" presId="urn:microsoft.com/office/officeart/2005/8/layout/orgChart1"/>
    <dgm:cxn modelId="{219EAA77-C40A-41F4-8844-E1A5719805BB}" type="presParOf" srcId="{32F5AD59-38C6-46E4-A7F4-FC1DC092B7F5}" destId="{00B575D7-F1DF-40DA-83D8-A873D786B3CD}" srcOrd="1" destOrd="0" presId="urn:microsoft.com/office/officeart/2005/8/layout/orgChart1"/>
    <dgm:cxn modelId="{EEC4F72D-4DE8-4E42-8321-0A9E55409023}" type="presParOf" srcId="{98CB6952-123A-4FCA-AB54-0D4725A72C27}" destId="{DD4FFAA6-6C79-4FB3-B45E-A0C0A6D1E1B0}" srcOrd="1" destOrd="0" presId="urn:microsoft.com/office/officeart/2005/8/layout/orgChart1"/>
    <dgm:cxn modelId="{523D37F1-F0F8-4E62-B879-E9251D915145}" type="presParOf" srcId="{98CB6952-123A-4FCA-AB54-0D4725A72C27}" destId="{1CC380C4-2299-4D58-B52C-7A87F49812DD}" srcOrd="2" destOrd="0" presId="urn:microsoft.com/office/officeart/2005/8/layout/orgChart1"/>
    <dgm:cxn modelId="{981DA8BA-4F13-4E64-AD95-655BAD805081}" type="presParOf" srcId="{C889AE52-60AE-4F88-AA69-DFD2824DB0C3}" destId="{BAE3D76C-EC24-4B91-AB1F-EA48931E1E8B}" srcOrd="6" destOrd="0" presId="urn:microsoft.com/office/officeart/2005/8/layout/orgChart1"/>
    <dgm:cxn modelId="{9B79BA9F-BA65-458C-A796-1A9633602D19}" type="presParOf" srcId="{C889AE52-60AE-4F88-AA69-DFD2824DB0C3}" destId="{790B3242-5F63-4AF9-BF08-C5F884AFA670}" srcOrd="7" destOrd="0" presId="urn:microsoft.com/office/officeart/2005/8/layout/orgChart1"/>
    <dgm:cxn modelId="{23D6E810-0FB9-49E2-8F03-737B015DE410}" type="presParOf" srcId="{790B3242-5F63-4AF9-BF08-C5F884AFA670}" destId="{41254DA8-9A73-45AC-A40C-0ED71991F3B1}" srcOrd="0" destOrd="0" presId="urn:microsoft.com/office/officeart/2005/8/layout/orgChart1"/>
    <dgm:cxn modelId="{7D1D1159-4FE9-4CAF-88CE-3303AC969444}" type="presParOf" srcId="{41254DA8-9A73-45AC-A40C-0ED71991F3B1}" destId="{B25DC213-C2F6-4B4F-8EF4-7691D87B9B6A}" srcOrd="0" destOrd="0" presId="urn:microsoft.com/office/officeart/2005/8/layout/orgChart1"/>
    <dgm:cxn modelId="{8C8CBD8D-1856-4923-BCC0-F7E5DD8C7DF2}" type="presParOf" srcId="{41254DA8-9A73-45AC-A40C-0ED71991F3B1}" destId="{55B593B5-350F-4648-AB17-3AC804981878}" srcOrd="1" destOrd="0" presId="urn:microsoft.com/office/officeart/2005/8/layout/orgChart1"/>
    <dgm:cxn modelId="{4259D69E-6D35-46DC-A90E-A7AD6C088466}" type="presParOf" srcId="{790B3242-5F63-4AF9-BF08-C5F884AFA670}" destId="{8D8E8166-E5B1-406E-8415-FB57C8BB020D}" srcOrd="1" destOrd="0" presId="urn:microsoft.com/office/officeart/2005/8/layout/orgChart1"/>
    <dgm:cxn modelId="{C54AA5AE-0E01-4594-AB17-C1A27EF9B2FB}" type="presParOf" srcId="{790B3242-5F63-4AF9-BF08-C5F884AFA670}" destId="{244606C7-A11D-492E-8295-B7252B48E3A5}" srcOrd="2" destOrd="0" presId="urn:microsoft.com/office/officeart/2005/8/layout/orgChart1"/>
    <dgm:cxn modelId="{6822F00A-25BE-4944-8852-DFC245298861}" type="presParOf" srcId="{14DC10A8-8160-4130-9C2B-3D9B762156C3}" destId="{41DF42C5-B284-496E-B0B4-183AE1F83377}" srcOrd="2" destOrd="0" presId="urn:microsoft.com/office/officeart/2005/8/layout/orgChart1"/>
    <dgm:cxn modelId="{70135481-53E8-4BA0-8208-567ACBC8BD5B}" type="presParOf" srcId="{D654CCD3-366C-49AC-8D36-572E2EAE4FCF}" destId="{80D77FCF-12E1-4A62-BA3E-5E5FF024AD3E}" srcOrd="8" destOrd="0" presId="urn:microsoft.com/office/officeart/2005/8/layout/orgChart1"/>
    <dgm:cxn modelId="{B07B251B-A4EA-471F-8158-E45F254245D3}" type="presParOf" srcId="{D654CCD3-366C-49AC-8D36-572E2EAE4FCF}" destId="{4108A784-ECA4-4387-A551-3F91A6968860}" srcOrd="9" destOrd="0" presId="urn:microsoft.com/office/officeart/2005/8/layout/orgChart1"/>
    <dgm:cxn modelId="{B08086F1-959F-4991-BB4E-4E8ED44DDEFB}" type="presParOf" srcId="{4108A784-ECA4-4387-A551-3F91A6968860}" destId="{04B5CC9A-4EB2-455C-AF00-A264AFACA4AC}" srcOrd="0" destOrd="0" presId="urn:microsoft.com/office/officeart/2005/8/layout/orgChart1"/>
    <dgm:cxn modelId="{1B381568-4F89-4B7A-A906-B809D10128FC}" type="presParOf" srcId="{04B5CC9A-4EB2-455C-AF00-A264AFACA4AC}" destId="{3065A34E-AA96-4584-A7F2-D1991F38BB1C}" srcOrd="0" destOrd="0" presId="urn:microsoft.com/office/officeart/2005/8/layout/orgChart1"/>
    <dgm:cxn modelId="{92912754-93BC-441F-AA22-8111AC56B054}" type="presParOf" srcId="{04B5CC9A-4EB2-455C-AF00-A264AFACA4AC}" destId="{4F06093B-14AD-4CE3-B651-3D819BD460FB}" srcOrd="1" destOrd="0" presId="urn:microsoft.com/office/officeart/2005/8/layout/orgChart1"/>
    <dgm:cxn modelId="{EAA26EA1-9CCD-4ECC-BC72-268C6B02C33F}" type="presParOf" srcId="{4108A784-ECA4-4387-A551-3F91A6968860}" destId="{55A735ED-43F2-4959-A854-E9D3F4EFD157}" srcOrd="1" destOrd="0" presId="urn:microsoft.com/office/officeart/2005/8/layout/orgChart1"/>
    <dgm:cxn modelId="{77DFE05E-1CD1-42F9-90F3-38C769675AEF}" type="presParOf" srcId="{55A735ED-43F2-4959-A854-E9D3F4EFD157}" destId="{A02732C1-C583-478C-9FCF-76B743CAA8FD}" srcOrd="0" destOrd="0" presId="urn:microsoft.com/office/officeart/2005/8/layout/orgChart1"/>
    <dgm:cxn modelId="{C6F41F49-559C-40BE-BAA2-4CEE848EF03E}" type="presParOf" srcId="{55A735ED-43F2-4959-A854-E9D3F4EFD157}" destId="{C848167A-0627-4003-B0B1-FBFFB07D8676}" srcOrd="1" destOrd="0" presId="urn:microsoft.com/office/officeart/2005/8/layout/orgChart1"/>
    <dgm:cxn modelId="{E5DC61C3-FB54-483B-8515-CD821A4C3A44}" type="presParOf" srcId="{C848167A-0627-4003-B0B1-FBFFB07D8676}" destId="{A3CA88D5-27CD-4D5D-969A-6608E80AA843}" srcOrd="0" destOrd="0" presId="urn:microsoft.com/office/officeart/2005/8/layout/orgChart1"/>
    <dgm:cxn modelId="{D9584318-D8EE-4932-ABCC-BC45E88E2B9F}" type="presParOf" srcId="{A3CA88D5-27CD-4D5D-969A-6608E80AA843}" destId="{18F1377A-5B7B-461F-83F9-2CD02B3B0E37}" srcOrd="0" destOrd="0" presId="urn:microsoft.com/office/officeart/2005/8/layout/orgChart1"/>
    <dgm:cxn modelId="{BCAADB84-4F9F-4FB7-A76B-4F154D7B82BF}" type="presParOf" srcId="{A3CA88D5-27CD-4D5D-969A-6608E80AA843}" destId="{29C37B55-9B11-487F-94BE-7F895088E499}" srcOrd="1" destOrd="0" presId="urn:microsoft.com/office/officeart/2005/8/layout/orgChart1"/>
    <dgm:cxn modelId="{867FEB8B-2AA3-4A4C-B7EA-96F2ABFFA96E}" type="presParOf" srcId="{C848167A-0627-4003-B0B1-FBFFB07D8676}" destId="{F8E7ED2D-0656-4439-A3F5-A81672F0B047}" srcOrd="1" destOrd="0" presId="urn:microsoft.com/office/officeart/2005/8/layout/orgChart1"/>
    <dgm:cxn modelId="{B95F80AE-39FE-42FC-98B3-5B709C5F161E}" type="presParOf" srcId="{C848167A-0627-4003-B0B1-FBFFB07D8676}" destId="{01FD634C-978E-4BFC-8BB1-D91DACE38B81}" srcOrd="2" destOrd="0" presId="urn:microsoft.com/office/officeart/2005/8/layout/orgChart1"/>
    <dgm:cxn modelId="{37BFBC36-A98B-4CFC-8845-7613B899D9AA}" type="presParOf" srcId="{55A735ED-43F2-4959-A854-E9D3F4EFD157}" destId="{9E14C1AA-7C31-4712-8536-5B17E3551371}" srcOrd="2" destOrd="0" presId="urn:microsoft.com/office/officeart/2005/8/layout/orgChart1"/>
    <dgm:cxn modelId="{E5F021A5-12C7-4CD0-8C2B-90F16616BB96}" type="presParOf" srcId="{55A735ED-43F2-4959-A854-E9D3F4EFD157}" destId="{EF865B2D-5541-4643-A831-93AEDDE2AE25}" srcOrd="3" destOrd="0" presId="urn:microsoft.com/office/officeart/2005/8/layout/orgChart1"/>
    <dgm:cxn modelId="{D14DFC0A-11D2-4F5D-A5D7-DC3CF906E180}" type="presParOf" srcId="{EF865B2D-5541-4643-A831-93AEDDE2AE25}" destId="{6C10C4C5-A7E0-4595-ACBF-BB28DBA99265}" srcOrd="0" destOrd="0" presId="urn:microsoft.com/office/officeart/2005/8/layout/orgChart1"/>
    <dgm:cxn modelId="{E0B4BEC3-8D45-42E7-9D5C-4E907BD998B3}" type="presParOf" srcId="{6C10C4C5-A7E0-4595-ACBF-BB28DBA99265}" destId="{BE390D43-98DE-4294-A3C7-A4FD7CEAC3AF}" srcOrd="0" destOrd="0" presId="urn:microsoft.com/office/officeart/2005/8/layout/orgChart1"/>
    <dgm:cxn modelId="{75892F9D-CDE5-4A61-A831-201EA8C19C8E}" type="presParOf" srcId="{6C10C4C5-A7E0-4595-ACBF-BB28DBA99265}" destId="{56D9CEC6-9F4F-4D2C-8EDA-019E5C5141C2}" srcOrd="1" destOrd="0" presId="urn:microsoft.com/office/officeart/2005/8/layout/orgChart1"/>
    <dgm:cxn modelId="{50D256A5-6635-4DAC-926D-77B43E1C1B9E}" type="presParOf" srcId="{EF865B2D-5541-4643-A831-93AEDDE2AE25}" destId="{EEBAF33F-FC67-45A8-B968-3A3071A2C6AA}" srcOrd="1" destOrd="0" presId="urn:microsoft.com/office/officeart/2005/8/layout/orgChart1"/>
    <dgm:cxn modelId="{F4501BF6-710D-4BB4-BE0E-FBA79C5FA2B9}" type="presParOf" srcId="{EF865B2D-5541-4643-A831-93AEDDE2AE25}" destId="{C2E0EF23-3782-4C6D-B856-893265214D3C}" srcOrd="2" destOrd="0" presId="urn:microsoft.com/office/officeart/2005/8/layout/orgChart1"/>
    <dgm:cxn modelId="{5971AEE4-3767-4749-B66F-B3B066B77BFE}" type="presParOf" srcId="{55A735ED-43F2-4959-A854-E9D3F4EFD157}" destId="{265A01D4-8059-46A7-82A2-C8317E9A42E3}" srcOrd="4" destOrd="0" presId="urn:microsoft.com/office/officeart/2005/8/layout/orgChart1"/>
    <dgm:cxn modelId="{F0F65408-C7C4-4D38-9A49-C2E782ADDFF0}" type="presParOf" srcId="{55A735ED-43F2-4959-A854-E9D3F4EFD157}" destId="{54FEA297-43F5-429A-BACD-B8967F4D89C7}" srcOrd="5" destOrd="0" presId="urn:microsoft.com/office/officeart/2005/8/layout/orgChart1"/>
    <dgm:cxn modelId="{F942A0B9-6816-4F17-BADE-94F05C408C72}" type="presParOf" srcId="{54FEA297-43F5-429A-BACD-B8967F4D89C7}" destId="{CF37F3CC-937A-4A46-B6C4-29BAAE55E1E2}" srcOrd="0" destOrd="0" presId="urn:microsoft.com/office/officeart/2005/8/layout/orgChart1"/>
    <dgm:cxn modelId="{BA9FE4FF-82E9-46BF-8491-B3D265E8A6D3}" type="presParOf" srcId="{CF37F3CC-937A-4A46-B6C4-29BAAE55E1E2}" destId="{FF212FD6-DF3C-450A-B915-A3AAAEBA744C}" srcOrd="0" destOrd="0" presId="urn:microsoft.com/office/officeart/2005/8/layout/orgChart1"/>
    <dgm:cxn modelId="{A3BD5A90-EC7D-43F6-9C12-BA57073256B2}" type="presParOf" srcId="{CF37F3CC-937A-4A46-B6C4-29BAAE55E1E2}" destId="{542B8A8E-4735-4F68-84CF-9AAE44598C58}" srcOrd="1" destOrd="0" presId="urn:microsoft.com/office/officeart/2005/8/layout/orgChart1"/>
    <dgm:cxn modelId="{EC038538-1C50-46D1-9620-C950E02B6558}" type="presParOf" srcId="{54FEA297-43F5-429A-BACD-B8967F4D89C7}" destId="{A50296F8-E274-4AC7-95CF-0E4E98C5DD34}" srcOrd="1" destOrd="0" presId="urn:microsoft.com/office/officeart/2005/8/layout/orgChart1"/>
    <dgm:cxn modelId="{D5763BE9-9367-4B2D-93DE-657EDEAB320E}" type="presParOf" srcId="{54FEA297-43F5-429A-BACD-B8967F4D89C7}" destId="{CC965A6D-7CC0-48B6-846F-6E3B9C447E3D}" srcOrd="2" destOrd="0" presId="urn:microsoft.com/office/officeart/2005/8/layout/orgChart1"/>
    <dgm:cxn modelId="{BA1D524A-A819-40DF-914F-6A6C2CA20C64}" type="presParOf" srcId="{55A735ED-43F2-4959-A854-E9D3F4EFD157}" destId="{7C5B59CE-3946-4F86-9F18-3D87922FC464}" srcOrd="6" destOrd="0" presId="urn:microsoft.com/office/officeart/2005/8/layout/orgChart1"/>
    <dgm:cxn modelId="{30D3F406-BC60-4E7A-A558-96AFB7093921}" type="presParOf" srcId="{55A735ED-43F2-4959-A854-E9D3F4EFD157}" destId="{99322C94-655B-4566-B037-AEA746E45E39}" srcOrd="7" destOrd="0" presId="urn:microsoft.com/office/officeart/2005/8/layout/orgChart1"/>
    <dgm:cxn modelId="{5E72C401-EB48-4114-818E-876464839C18}" type="presParOf" srcId="{99322C94-655B-4566-B037-AEA746E45E39}" destId="{7C33858B-A429-4199-BEDE-6CA63FF8B498}" srcOrd="0" destOrd="0" presId="urn:microsoft.com/office/officeart/2005/8/layout/orgChart1"/>
    <dgm:cxn modelId="{540BFCFF-CDC2-45F5-84D5-744AEF676EFB}" type="presParOf" srcId="{7C33858B-A429-4199-BEDE-6CA63FF8B498}" destId="{1B6DEFFC-536E-49F5-A220-0E38BFC212C1}" srcOrd="0" destOrd="0" presId="urn:microsoft.com/office/officeart/2005/8/layout/orgChart1"/>
    <dgm:cxn modelId="{28C58833-7F65-4A15-8CC7-0162949B6424}" type="presParOf" srcId="{7C33858B-A429-4199-BEDE-6CA63FF8B498}" destId="{BB9174D1-50A8-4C97-BA57-D346CEE388EE}" srcOrd="1" destOrd="0" presId="urn:microsoft.com/office/officeart/2005/8/layout/orgChart1"/>
    <dgm:cxn modelId="{BFB66CE7-0A29-4F8E-A407-9E134CA46768}" type="presParOf" srcId="{99322C94-655B-4566-B037-AEA746E45E39}" destId="{DB3895E1-6BBB-4400-B845-FFC8637675A5}" srcOrd="1" destOrd="0" presId="urn:microsoft.com/office/officeart/2005/8/layout/orgChart1"/>
    <dgm:cxn modelId="{4EE981F3-6F3C-43E6-98A0-3C8AC71A3EDC}" type="presParOf" srcId="{99322C94-655B-4566-B037-AEA746E45E39}" destId="{8DA4D1B7-0B5B-4F8D-99D2-B83967D41976}" srcOrd="2" destOrd="0" presId="urn:microsoft.com/office/officeart/2005/8/layout/orgChart1"/>
    <dgm:cxn modelId="{78C8CE15-03BD-4108-B459-27556FE29395}" type="presParOf" srcId="{4108A784-ECA4-4387-A551-3F91A6968860}" destId="{36B78EA8-3024-4975-9D68-F1FD99E0D89A}" srcOrd="2" destOrd="0" presId="urn:microsoft.com/office/officeart/2005/8/layout/orgChart1"/>
    <dgm:cxn modelId="{931ED803-246B-4199-8CE6-1F1FD7A5F37A}" type="presParOf" srcId="{AC77B974-A176-4719-9872-B9A3626F0457}" destId="{219E7852-2CE3-40FB-9CD3-6024A2DD8363}" srcOrd="2" destOrd="0" presId="urn:microsoft.com/office/officeart/2005/8/layout/orgChart1"/>
    <dgm:cxn modelId="{008B820D-2BED-4AEC-8282-4AB75E42F27F}" type="presParOf" srcId="{219E7852-2CE3-40FB-9CD3-6024A2DD8363}" destId="{7DCF6887-EEB3-4F53-B8E3-A358B72015AB}" srcOrd="0" destOrd="0" presId="urn:microsoft.com/office/officeart/2005/8/layout/orgChart1"/>
    <dgm:cxn modelId="{CDE58FE3-B070-4BEE-AB2E-B226FE1269D1}" type="presParOf" srcId="{219E7852-2CE3-40FB-9CD3-6024A2DD8363}" destId="{FF03235B-AFC8-4ADD-8614-7DD5FD51ADE2}" srcOrd="1" destOrd="0" presId="urn:microsoft.com/office/officeart/2005/8/layout/orgChart1"/>
    <dgm:cxn modelId="{BE2920DB-4FE5-451B-979B-DC343BF22248}" type="presParOf" srcId="{FF03235B-AFC8-4ADD-8614-7DD5FD51ADE2}" destId="{63BC9C3F-7B8B-4F66-8DBC-BA013FE1A733}" srcOrd="0" destOrd="0" presId="urn:microsoft.com/office/officeart/2005/8/layout/orgChart1"/>
    <dgm:cxn modelId="{BD1B6F09-47E9-496A-A400-15722A490ED8}" type="presParOf" srcId="{63BC9C3F-7B8B-4F66-8DBC-BA013FE1A733}" destId="{318D20B7-076A-484E-98C4-AECFFCEE20BA}" srcOrd="0" destOrd="0" presId="urn:microsoft.com/office/officeart/2005/8/layout/orgChart1"/>
    <dgm:cxn modelId="{028ED557-F934-494D-B36A-27A0B918CA42}" type="presParOf" srcId="{63BC9C3F-7B8B-4F66-8DBC-BA013FE1A733}" destId="{9AAE8F25-A655-4283-998E-30FF8342D0E8}" srcOrd="1" destOrd="0" presId="urn:microsoft.com/office/officeart/2005/8/layout/orgChart1"/>
    <dgm:cxn modelId="{2BA202E4-25FA-4A38-AD11-3589946717F7}" type="presParOf" srcId="{FF03235B-AFC8-4ADD-8614-7DD5FD51ADE2}" destId="{FE11A45C-106F-4A44-AFF2-CEBE1145EA3B}" srcOrd="1" destOrd="0" presId="urn:microsoft.com/office/officeart/2005/8/layout/orgChart1"/>
    <dgm:cxn modelId="{1B0F6A7A-4A22-46CE-8114-4270AAE5568B}" type="presParOf" srcId="{FF03235B-AFC8-4ADD-8614-7DD5FD51ADE2}" destId="{179C01E2-3665-41B9-A814-016706EB2B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F6887-EEB3-4F53-B8E3-A358B72015AB}">
      <dsp:nvSpPr>
        <dsp:cNvPr id="0" name=""/>
        <dsp:cNvSpPr/>
      </dsp:nvSpPr>
      <dsp:spPr>
        <a:xfrm>
          <a:off x="2856496" y="823200"/>
          <a:ext cx="106534" cy="466722"/>
        </a:xfrm>
        <a:custGeom>
          <a:avLst/>
          <a:gdLst/>
          <a:ahLst/>
          <a:cxnLst/>
          <a:rect l="0" t="0" r="0" b="0"/>
          <a:pathLst>
            <a:path>
              <a:moveTo>
                <a:pt x="106534" y="0"/>
              </a:moveTo>
              <a:lnTo>
                <a:pt x="106534" y="466722"/>
              </a:lnTo>
              <a:lnTo>
                <a:pt x="0" y="46672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B59CE-3946-4F86-9F18-3D87922FC464}">
      <dsp:nvSpPr>
        <dsp:cNvPr id="0" name=""/>
        <dsp:cNvSpPr/>
      </dsp:nvSpPr>
      <dsp:spPr>
        <a:xfrm>
          <a:off x="5012550" y="2263952"/>
          <a:ext cx="152192" cy="2627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849"/>
              </a:lnTo>
              <a:lnTo>
                <a:pt x="152192" y="2627849"/>
              </a:lnTo>
            </a:path>
          </a:pathLst>
        </a:custGeom>
        <a:noFill/>
        <a:ln w="25400" cap="flat" cmpd="sng" algn="ctr">
          <a:solidFill>
            <a:schemeClr val="accent3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A01D4-8059-46A7-82A2-C8317E9A42E3}">
      <dsp:nvSpPr>
        <dsp:cNvPr id="0" name=""/>
        <dsp:cNvSpPr/>
      </dsp:nvSpPr>
      <dsp:spPr>
        <a:xfrm>
          <a:off x="5012550" y="2263952"/>
          <a:ext cx="152192" cy="1907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7474"/>
              </a:lnTo>
              <a:lnTo>
                <a:pt x="152192" y="1907474"/>
              </a:lnTo>
            </a:path>
          </a:pathLst>
        </a:custGeom>
        <a:noFill/>
        <a:ln w="25400" cap="flat" cmpd="sng" algn="ctr">
          <a:solidFill>
            <a:schemeClr val="accent3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4C1AA-7C31-4712-8536-5B17E3551371}">
      <dsp:nvSpPr>
        <dsp:cNvPr id="0" name=""/>
        <dsp:cNvSpPr/>
      </dsp:nvSpPr>
      <dsp:spPr>
        <a:xfrm>
          <a:off x="5012550" y="2263952"/>
          <a:ext cx="152192" cy="1187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098"/>
              </a:lnTo>
              <a:lnTo>
                <a:pt x="152192" y="1187098"/>
              </a:lnTo>
            </a:path>
          </a:pathLst>
        </a:custGeom>
        <a:noFill/>
        <a:ln w="25400" cap="flat" cmpd="sng" algn="ctr">
          <a:solidFill>
            <a:schemeClr val="accent3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732C1-C583-478C-9FCF-76B743CAA8FD}">
      <dsp:nvSpPr>
        <dsp:cNvPr id="0" name=""/>
        <dsp:cNvSpPr/>
      </dsp:nvSpPr>
      <dsp:spPr>
        <a:xfrm>
          <a:off x="5012550" y="2263952"/>
          <a:ext cx="152192" cy="466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22"/>
              </a:lnTo>
              <a:lnTo>
                <a:pt x="152192" y="466722"/>
              </a:lnTo>
            </a:path>
          </a:pathLst>
        </a:custGeom>
        <a:noFill/>
        <a:ln w="25400" cap="flat" cmpd="sng" algn="ctr">
          <a:solidFill>
            <a:schemeClr val="accent3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77FCF-12E1-4A62-BA3E-5E5FF024AD3E}">
      <dsp:nvSpPr>
        <dsp:cNvPr id="0" name=""/>
        <dsp:cNvSpPr/>
      </dsp:nvSpPr>
      <dsp:spPr>
        <a:xfrm>
          <a:off x="2963030" y="823200"/>
          <a:ext cx="2455365" cy="933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910"/>
              </a:lnTo>
              <a:lnTo>
                <a:pt x="2455365" y="826910"/>
              </a:lnTo>
              <a:lnTo>
                <a:pt x="2455365" y="933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E3D76C-EC24-4B91-AB1F-EA48931E1E8B}">
      <dsp:nvSpPr>
        <dsp:cNvPr id="0" name=""/>
        <dsp:cNvSpPr/>
      </dsp:nvSpPr>
      <dsp:spPr>
        <a:xfrm>
          <a:off x="3784867" y="2263952"/>
          <a:ext cx="152192" cy="2627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849"/>
              </a:lnTo>
              <a:lnTo>
                <a:pt x="152192" y="2627849"/>
              </a:lnTo>
            </a:path>
          </a:pathLst>
        </a:custGeom>
        <a:noFill/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AD904-3B64-413F-95C8-14206755DB84}">
      <dsp:nvSpPr>
        <dsp:cNvPr id="0" name=""/>
        <dsp:cNvSpPr/>
      </dsp:nvSpPr>
      <dsp:spPr>
        <a:xfrm>
          <a:off x="3784867" y="2263952"/>
          <a:ext cx="152192" cy="1907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7474"/>
              </a:lnTo>
              <a:lnTo>
                <a:pt x="152192" y="1907474"/>
              </a:lnTo>
            </a:path>
          </a:pathLst>
        </a:custGeom>
        <a:noFill/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73B8F-0CEF-4901-B223-5736C5CF3AE1}">
      <dsp:nvSpPr>
        <dsp:cNvPr id="0" name=""/>
        <dsp:cNvSpPr/>
      </dsp:nvSpPr>
      <dsp:spPr>
        <a:xfrm>
          <a:off x="3784867" y="2263952"/>
          <a:ext cx="152192" cy="1187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098"/>
              </a:lnTo>
              <a:lnTo>
                <a:pt x="152192" y="1187098"/>
              </a:lnTo>
            </a:path>
          </a:pathLst>
        </a:custGeom>
        <a:noFill/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A4FC3-32B2-476B-8ECB-B9AB172C28D8}">
      <dsp:nvSpPr>
        <dsp:cNvPr id="0" name=""/>
        <dsp:cNvSpPr/>
      </dsp:nvSpPr>
      <dsp:spPr>
        <a:xfrm>
          <a:off x="3784867" y="2263952"/>
          <a:ext cx="152192" cy="466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22"/>
              </a:lnTo>
              <a:lnTo>
                <a:pt x="152192" y="466722"/>
              </a:lnTo>
            </a:path>
          </a:pathLst>
        </a:custGeom>
        <a:noFill/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DB0C97-FA6C-456A-913D-2443DED41A8F}">
      <dsp:nvSpPr>
        <dsp:cNvPr id="0" name=""/>
        <dsp:cNvSpPr/>
      </dsp:nvSpPr>
      <dsp:spPr>
        <a:xfrm>
          <a:off x="2963030" y="823200"/>
          <a:ext cx="1227682" cy="933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910"/>
              </a:lnTo>
              <a:lnTo>
                <a:pt x="1227682" y="826910"/>
              </a:lnTo>
              <a:lnTo>
                <a:pt x="1227682" y="933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513AC-263A-48E5-B4F8-A31D44166ECB}">
      <dsp:nvSpPr>
        <dsp:cNvPr id="0" name=""/>
        <dsp:cNvSpPr/>
      </dsp:nvSpPr>
      <dsp:spPr>
        <a:xfrm>
          <a:off x="2557185" y="2263952"/>
          <a:ext cx="152192" cy="2627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849"/>
              </a:lnTo>
              <a:lnTo>
                <a:pt x="152192" y="2627849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0C6C6-F07D-446B-B3FF-E5B0A2D3C2C6}">
      <dsp:nvSpPr>
        <dsp:cNvPr id="0" name=""/>
        <dsp:cNvSpPr/>
      </dsp:nvSpPr>
      <dsp:spPr>
        <a:xfrm>
          <a:off x="2557185" y="2263952"/>
          <a:ext cx="152192" cy="1907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7474"/>
              </a:lnTo>
              <a:lnTo>
                <a:pt x="152192" y="1907474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C58856-CFB0-4B84-9D84-1A2E84BE06E1}">
      <dsp:nvSpPr>
        <dsp:cNvPr id="0" name=""/>
        <dsp:cNvSpPr/>
      </dsp:nvSpPr>
      <dsp:spPr>
        <a:xfrm>
          <a:off x="2557185" y="2263952"/>
          <a:ext cx="152192" cy="1187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098"/>
              </a:lnTo>
              <a:lnTo>
                <a:pt x="152192" y="1187098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6B9EC-DAF9-447F-8E9A-BDEC8F6D74B8}">
      <dsp:nvSpPr>
        <dsp:cNvPr id="0" name=""/>
        <dsp:cNvSpPr/>
      </dsp:nvSpPr>
      <dsp:spPr>
        <a:xfrm>
          <a:off x="2557185" y="2263952"/>
          <a:ext cx="152192" cy="466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22"/>
              </a:lnTo>
              <a:lnTo>
                <a:pt x="152192" y="466722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ADCAD-AA48-4E36-898D-E97E2E78AE58}">
      <dsp:nvSpPr>
        <dsp:cNvPr id="0" name=""/>
        <dsp:cNvSpPr/>
      </dsp:nvSpPr>
      <dsp:spPr>
        <a:xfrm>
          <a:off x="2917310" y="823200"/>
          <a:ext cx="91440" cy="933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3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298FD-4B23-491C-95F8-192B5EC58AAA}">
      <dsp:nvSpPr>
        <dsp:cNvPr id="0" name=""/>
        <dsp:cNvSpPr/>
      </dsp:nvSpPr>
      <dsp:spPr>
        <a:xfrm>
          <a:off x="1329502" y="2263952"/>
          <a:ext cx="152192" cy="2627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849"/>
              </a:lnTo>
              <a:lnTo>
                <a:pt x="152192" y="262784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3778A-ABB5-4E4F-90D0-E435C2A8BB50}">
      <dsp:nvSpPr>
        <dsp:cNvPr id="0" name=""/>
        <dsp:cNvSpPr/>
      </dsp:nvSpPr>
      <dsp:spPr>
        <a:xfrm>
          <a:off x="1329502" y="2263952"/>
          <a:ext cx="152192" cy="1907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7474"/>
              </a:lnTo>
              <a:lnTo>
                <a:pt x="152192" y="19074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61784-837E-4517-A6A1-8929C4907339}">
      <dsp:nvSpPr>
        <dsp:cNvPr id="0" name=""/>
        <dsp:cNvSpPr/>
      </dsp:nvSpPr>
      <dsp:spPr>
        <a:xfrm>
          <a:off x="1329502" y="2263952"/>
          <a:ext cx="152192" cy="1187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098"/>
              </a:lnTo>
              <a:lnTo>
                <a:pt x="152192" y="11870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1AB73-7532-4F26-AF83-4385290BBFEF}">
      <dsp:nvSpPr>
        <dsp:cNvPr id="0" name=""/>
        <dsp:cNvSpPr/>
      </dsp:nvSpPr>
      <dsp:spPr>
        <a:xfrm>
          <a:off x="1329502" y="2263952"/>
          <a:ext cx="152192" cy="466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22"/>
              </a:lnTo>
              <a:lnTo>
                <a:pt x="152192" y="46672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42F07-ED5E-42F5-9318-F0CEE174A30F}">
      <dsp:nvSpPr>
        <dsp:cNvPr id="0" name=""/>
        <dsp:cNvSpPr/>
      </dsp:nvSpPr>
      <dsp:spPr>
        <a:xfrm>
          <a:off x="1735348" y="823200"/>
          <a:ext cx="1227682" cy="933444"/>
        </a:xfrm>
        <a:custGeom>
          <a:avLst/>
          <a:gdLst/>
          <a:ahLst/>
          <a:cxnLst/>
          <a:rect l="0" t="0" r="0" b="0"/>
          <a:pathLst>
            <a:path>
              <a:moveTo>
                <a:pt x="1227682" y="0"/>
              </a:moveTo>
              <a:lnTo>
                <a:pt x="1227682" y="826910"/>
              </a:lnTo>
              <a:lnTo>
                <a:pt x="0" y="826910"/>
              </a:lnTo>
              <a:lnTo>
                <a:pt x="0" y="933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B36F8-027D-476B-8789-2CC3D7F32DEE}">
      <dsp:nvSpPr>
        <dsp:cNvPr id="0" name=""/>
        <dsp:cNvSpPr/>
      </dsp:nvSpPr>
      <dsp:spPr>
        <a:xfrm>
          <a:off x="101819" y="2263952"/>
          <a:ext cx="152192" cy="334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8225"/>
              </a:lnTo>
              <a:lnTo>
                <a:pt x="152192" y="3348225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85237-9923-44E7-AD84-05AA677B3106}">
      <dsp:nvSpPr>
        <dsp:cNvPr id="0" name=""/>
        <dsp:cNvSpPr/>
      </dsp:nvSpPr>
      <dsp:spPr>
        <a:xfrm>
          <a:off x="101819" y="2263952"/>
          <a:ext cx="152192" cy="2627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849"/>
              </a:lnTo>
              <a:lnTo>
                <a:pt x="152192" y="2627849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9AF35-EAB4-4ADD-BB25-AFCE53C473E1}">
      <dsp:nvSpPr>
        <dsp:cNvPr id="0" name=""/>
        <dsp:cNvSpPr/>
      </dsp:nvSpPr>
      <dsp:spPr>
        <a:xfrm>
          <a:off x="101819" y="2263952"/>
          <a:ext cx="152192" cy="1907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7474"/>
              </a:lnTo>
              <a:lnTo>
                <a:pt x="152192" y="1907474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56E0A-FC17-4425-A021-C7A6390F99AE}">
      <dsp:nvSpPr>
        <dsp:cNvPr id="0" name=""/>
        <dsp:cNvSpPr/>
      </dsp:nvSpPr>
      <dsp:spPr>
        <a:xfrm>
          <a:off x="101819" y="2263952"/>
          <a:ext cx="152192" cy="1187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098"/>
              </a:lnTo>
              <a:lnTo>
                <a:pt x="152192" y="1187098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983ED-9AF6-4283-84B6-193D67466E65}">
      <dsp:nvSpPr>
        <dsp:cNvPr id="0" name=""/>
        <dsp:cNvSpPr/>
      </dsp:nvSpPr>
      <dsp:spPr>
        <a:xfrm>
          <a:off x="101819" y="2263952"/>
          <a:ext cx="152192" cy="466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22"/>
              </a:lnTo>
              <a:lnTo>
                <a:pt x="152192" y="466722"/>
              </a:lnTo>
            </a:path>
          </a:pathLst>
        </a:cu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1821A-0BAD-4C72-87BD-BB73551BEB50}">
      <dsp:nvSpPr>
        <dsp:cNvPr id="0" name=""/>
        <dsp:cNvSpPr/>
      </dsp:nvSpPr>
      <dsp:spPr>
        <a:xfrm>
          <a:off x="507665" y="823200"/>
          <a:ext cx="2455365" cy="933444"/>
        </a:xfrm>
        <a:custGeom>
          <a:avLst/>
          <a:gdLst/>
          <a:ahLst/>
          <a:cxnLst/>
          <a:rect l="0" t="0" r="0" b="0"/>
          <a:pathLst>
            <a:path>
              <a:moveTo>
                <a:pt x="2455365" y="0"/>
              </a:moveTo>
              <a:lnTo>
                <a:pt x="2455365" y="826910"/>
              </a:lnTo>
              <a:lnTo>
                <a:pt x="0" y="826910"/>
              </a:lnTo>
              <a:lnTo>
                <a:pt x="0" y="933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B6809-96C2-4C45-9A64-54CB9A6B08C3}">
      <dsp:nvSpPr>
        <dsp:cNvPr id="0" name=""/>
        <dsp:cNvSpPr/>
      </dsp:nvSpPr>
      <dsp:spPr>
        <a:xfrm>
          <a:off x="2195607" y="315893"/>
          <a:ext cx="1534846" cy="5073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200" b="1" kern="1200">
              <a:solidFill>
                <a:srgbClr val="FF0000"/>
              </a:solidFill>
              <a:cs typeface="Zar" panose="00000400000000000000" pitchFamily="2" charset="-78"/>
            </a:rPr>
            <a:t>فرماندهي قرارگاه سايبري مسجد مقدس جمكران</a:t>
          </a:r>
        </a:p>
      </dsp:txBody>
      <dsp:txXfrm>
        <a:off x="2195607" y="315893"/>
        <a:ext cx="1534846" cy="507306"/>
      </dsp:txXfrm>
    </dsp:sp>
    <dsp:sp modelId="{CB483286-6C48-40B4-9D7D-64788FF1FD8E}">
      <dsp:nvSpPr>
        <dsp:cNvPr id="0" name=""/>
        <dsp:cNvSpPr/>
      </dsp:nvSpPr>
      <dsp:spPr>
        <a:xfrm>
          <a:off x="358" y="1756645"/>
          <a:ext cx="1014613" cy="507306"/>
        </a:xfrm>
        <a:prstGeom prst="rect">
          <a:avLst/>
        </a:prstGeom>
        <a:gradFill rotWithShape="0">
          <a:gsLst>
            <a:gs pos="0">
              <a:srgbClr val="FFC000"/>
            </a:gs>
            <a:gs pos="36000">
              <a:srgbClr val="FFC000">
                <a:lumMod val="66000"/>
                <a:lumOff val="34000"/>
              </a:srgbClr>
            </a:gs>
            <a:gs pos="100000">
              <a:schemeClr val="bg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معاونت عمليات فني و مهندسي</a:t>
          </a:r>
        </a:p>
      </dsp:txBody>
      <dsp:txXfrm>
        <a:off x="358" y="1756645"/>
        <a:ext cx="1014613" cy="507306"/>
      </dsp:txXfrm>
    </dsp:sp>
    <dsp:sp modelId="{D38A1E09-29BD-49FE-9B14-EA04AD930A4C}">
      <dsp:nvSpPr>
        <dsp:cNvPr id="0" name=""/>
        <dsp:cNvSpPr/>
      </dsp:nvSpPr>
      <dsp:spPr>
        <a:xfrm>
          <a:off x="254011" y="2477021"/>
          <a:ext cx="1014613" cy="507306"/>
        </a:xfrm>
        <a:prstGeom prst="rect">
          <a:avLst/>
        </a:prstGeom>
        <a:solidFill>
          <a:srgbClr val="FFDE75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تحليل تهديد</a:t>
          </a:r>
        </a:p>
      </dsp:txBody>
      <dsp:txXfrm>
        <a:off x="254011" y="2477021"/>
        <a:ext cx="1014613" cy="507306"/>
      </dsp:txXfrm>
    </dsp:sp>
    <dsp:sp modelId="{50EFB5FD-CB12-4D0C-8BEC-8FF0CED8CB86}">
      <dsp:nvSpPr>
        <dsp:cNvPr id="0" name=""/>
        <dsp:cNvSpPr/>
      </dsp:nvSpPr>
      <dsp:spPr>
        <a:xfrm>
          <a:off x="254011" y="3197396"/>
          <a:ext cx="1014613" cy="507306"/>
        </a:xfrm>
        <a:prstGeom prst="rect">
          <a:avLst/>
        </a:prstGeom>
        <a:solidFill>
          <a:srgbClr val="FFDE75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واكنش سريع</a:t>
          </a:r>
        </a:p>
      </dsp:txBody>
      <dsp:txXfrm>
        <a:off x="254011" y="3197396"/>
        <a:ext cx="1014613" cy="507306"/>
      </dsp:txXfrm>
    </dsp:sp>
    <dsp:sp modelId="{31A8839F-DF9E-476B-8F0D-016EC0E5BB1D}">
      <dsp:nvSpPr>
        <dsp:cNvPr id="0" name=""/>
        <dsp:cNvSpPr/>
      </dsp:nvSpPr>
      <dsp:spPr>
        <a:xfrm>
          <a:off x="254011" y="3917772"/>
          <a:ext cx="1014613" cy="507306"/>
        </a:xfrm>
        <a:prstGeom prst="rect">
          <a:avLst/>
        </a:prstGeom>
        <a:solidFill>
          <a:srgbClr val="FFDE75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مقابله با تهديدات پيشرفته سايبري</a:t>
          </a:r>
        </a:p>
      </dsp:txBody>
      <dsp:txXfrm>
        <a:off x="254011" y="3917772"/>
        <a:ext cx="1014613" cy="507306"/>
      </dsp:txXfrm>
    </dsp:sp>
    <dsp:sp modelId="{B8B950BF-59F3-442F-BF2F-9F9519C02B79}">
      <dsp:nvSpPr>
        <dsp:cNvPr id="0" name=""/>
        <dsp:cNvSpPr/>
      </dsp:nvSpPr>
      <dsp:spPr>
        <a:xfrm>
          <a:off x="254011" y="4638148"/>
          <a:ext cx="1014613" cy="507306"/>
        </a:xfrm>
        <a:prstGeom prst="rect">
          <a:avLst/>
        </a:prstGeom>
        <a:solidFill>
          <a:srgbClr val="FFDE75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مديريت هوش مصنوعي</a:t>
          </a:r>
        </a:p>
      </dsp:txBody>
      <dsp:txXfrm>
        <a:off x="254011" y="4638148"/>
        <a:ext cx="1014613" cy="507306"/>
      </dsp:txXfrm>
    </dsp:sp>
    <dsp:sp modelId="{4A3E51EA-306B-4490-A6A1-982D5F3C9F26}">
      <dsp:nvSpPr>
        <dsp:cNvPr id="0" name=""/>
        <dsp:cNvSpPr/>
      </dsp:nvSpPr>
      <dsp:spPr>
        <a:xfrm>
          <a:off x="254011" y="5358524"/>
          <a:ext cx="1014613" cy="507306"/>
        </a:xfrm>
        <a:prstGeom prst="rect">
          <a:avLst/>
        </a:prstGeom>
        <a:solidFill>
          <a:srgbClr val="FFDE75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فني و برنامه‌نويسي</a:t>
          </a:r>
        </a:p>
      </dsp:txBody>
      <dsp:txXfrm>
        <a:off x="254011" y="5358524"/>
        <a:ext cx="1014613" cy="507306"/>
      </dsp:txXfrm>
    </dsp:sp>
    <dsp:sp modelId="{BA4E7D47-2160-4F44-B2DD-C87D9386F15F}">
      <dsp:nvSpPr>
        <dsp:cNvPr id="0" name=""/>
        <dsp:cNvSpPr/>
      </dsp:nvSpPr>
      <dsp:spPr>
        <a:xfrm>
          <a:off x="1228041" y="1756645"/>
          <a:ext cx="1014613" cy="507306"/>
        </a:xfrm>
        <a:prstGeom prst="rect">
          <a:avLst/>
        </a:prstGeom>
        <a:gradFill rotWithShape="0">
          <a:gsLst>
            <a:gs pos="0">
              <a:srgbClr val="7030A0"/>
            </a:gs>
            <a:gs pos="35000">
              <a:srgbClr val="7030A0">
                <a:lumMod val="48000"/>
                <a:lumOff val="52000"/>
              </a:srgbClr>
            </a:gs>
            <a:gs pos="100000">
              <a:schemeClr val="bg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معاونت اطلاعات و داده‌پردازي</a:t>
          </a:r>
        </a:p>
      </dsp:txBody>
      <dsp:txXfrm>
        <a:off x="1228041" y="1756645"/>
        <a:ext cx="1014613" cy="507306"/>
      </dsp:txXfrm>
    </dsp:sp>
    <dsp:sp modelId="{3D858257-ACA0-49CD-974E-8211D099F737}">
      <dsp:nvSpPr>
        <dsp:cNvPr id="0" name=""/>
        <dsp:cNvSpPr/>
      </dsp:nvSpPr>
      <dsp:spPr>
        <a:xfrm>
          <a:off x="1481694" y="2477021"/>
          <a:ext cx="1014613" cy="507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آموزش</a:t>
          </a:r>
        </a:p>
      </dsp:txBody>
      <dsp:txXfrm>
        <a:off x="1481694" y="2477021"/>
        <a:ext cx="1014613" cy="507306"/>
      </dsp:txXfrm>
    </dsp:sp>
    <dsp:sp modelId="{68FBA8EE-A012-430B-B55B-45D70FE2EE64}">
      <dsp:nvSpPr>
        <dsp:cNvPr id="0" name=""/>
        <dsp:cNvSpPr/>
      </dsp:nvSpPr>
      <dsp:spPr>
        <a:xfrm>
          <a:off x="1481694" y="3197396"/>
          <a:ext cx="1014613" cy="507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مديريت داده‌ها</a:t>
          </a:r>
        </a:p>
      </dsp:txBody>
      <dsp:txXfrm>
        <a:off x="1481694" y="3197396"/>
        <a:ext cx="1014613" cy="507306"/>
      </dsp:txXfrm>
    </dsp:sp>
    <dsp:sp modelId="{FA0CCCE1-7892-4162-8033-B38A70C491DA}">
      <dsp:nvSpPr>
        <dsp:cNvPr id="0" name=""/>
        <dsp:cNvSpPr/>
      </dsp:nvSpPr>
      <dsp:spPr>
        <a:xfrm>
          <a:off x="1481694" y="3917772"/>
          <a:ext cx="1014613" cy="507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فناوري اطلاعات و زيرساخت‌ها</a:t>
          </a:r>
        </a:p>
      </dsp:txBody>
      <dsp:txXfrm>
        <a:off x="1481694" y="3917772"/>
        <a:ext cx="1014613" cy="507306"/>
      </dsp:txXfrm>
    </dsp:sp>
    <dsp:sp modelId="{C391B3D1-8E39-4306-9514-19A12852BEAD}">
      <dsp:nvSpPr>
        <dsp:cNvPr id="0" name=""/>
        <dsp:cNvSpPr/>
      </dsp:nvSpPr>
      <dsp:spPr>
        <a:xfrm>
          <a:off x="1481694" y="4638148"/>
          <a:ext cx="1014613" cy="507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رصد و پايش فضاي مجازي</a:t>
          </a:r>
        </a:p>
      </dsp:txBody>
      <dsp:txXfrm>
        <a:off x="1481694" y="4638148"/>
        <a:ext cx="1014613" cy="507306"/>
      </dsp:txXfrm>
    </dsp:sp>
    <dsp:sp modelId="{95FCA8FC-F1B1-4A21-A9C5-9675B075E0D8}">
      <dsp:nvSpPr>
        <dsp:cNvPr id="0" name=""/>
        <dsp:cNvSpPr/>
      </dsp:nvSpPr>
      <dsp:spPr>
        <a:xfrm>
          <a:off x="2455723" y="1756645"/>
          <a:ext cx="1014613" cy="507306"/>
        </a:xfrm>
        <a:prstGeom prst="rect">
          <a:avLst/>
        </a:prstGeom>
        <a:gradFill rotWithShape="0">
          <a:gsLst>
            <a:gs pos="0">
              <a:schemeClr val="accent2">
                <a:lumMod val="75000"/>
              </a:schemeClr>
            </a:gs>
            <a:gs pos="35000">
              <a:schemeClr val="accent2">
                <a:lumMod val="64000"/>
                <a:lumOff val="36000"/>
              </a:schemeClr>
            </a:gs>
            <a:gs pos="100000">
              <a:schemeClr val="bg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معاونت حفاظت داخلي قرارگاه</a:t>
          </a:r>
        </a:p>
      </dsp:txBody>
      <dsp:txXfrm>
        <a:off x="2455723" y="1756645"/>
        <a:ext cx="1014613" cy="507306"/>
      </dsp:txXfrm>
    </dsp:sp>
    <dsp:sp modelId="{33489743-D21F-4E1A-A36C-BFFD7611E0C8}">
      <dsp:nvSpPr>
        <dsp:cNvPr id="0" name=""/>
        <dsp:cNvSpPr/>
      </dsp:nvSpPr>
      <dsp:spPr>
        <a:xfrm>
          <a:off x="2709377" y="2477021"/>
          <a:ext cx="1014613" cy="507306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بازرسي و نظارت</a:t>
          </a:r>
        </a:p>
      </dsp:txBody>
      <dsp:txXfrm>
        <a:off x="2709377" y="2477021"/>
        <a:ext cx="1014613" cy="507306"/>
      </dsp:txXfrm>
    </dsp:sp>
    <dsp:sp modelId="{7C799396-A743-4C30-AB9D-6EE57736437D}">
      <dsp:nvSpPr>
        <dsp:cNvPr id="0" name=""/>
        <dsp:cNvSpPr/>
      </dsp:nvSpPr>
      <dsp:spPr>
        <a:xfrm>
          <a:off x="2709377" y="3197396"/>
          <a:ext cx="1014613" cy="507306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هماهنگي داخلي</a:t>
          </a:r>
        </a:p>
      </dsp:txBody>
      <dsp:txXfrm>
        <a:off x="2709377" y="3197396"/>
        <a:ext cx="1014613" cy="507306"/>
      </dsp:txXfrm>
    </dsp:sp>
    <dsp:sp modelId="{C2FD4F12-1DF1-4A47-93C0-F43EA5D483E2}">
      <dsp:nvSpPr>
        <dsp:cNvPr id="0" name=""/>
        <dsp:cNvSpPr/>
      </dsp:nvSpPr>
      <dsp:spPr>
        <a:xfrm>
          <a:off x="2709377" y="3917772"/>
          <a:ext cx="1014613" cy="507306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حفاظت فيزيكي</a:t>
          </a:r>
        </a:p>
      </dsp:txBody>
      <dsp:txXfrm>
        <a:off x="2709377" y="3917772"/>
        <a:ext cx="1014613" cy="507306"/>
      </dsp:txXfrm>
    </dsp:sp>
    <dsp:sp modelId="{A7A94664-E59B-4E56-BEA6-D1C226E43258}">
      <dsp:nvSpPr>
        <dsp:cNvPr id="0" name=""/>
        <dsp:cNvSpPr/>
      </dsp:nvSpPr>
      <dsp:spPr>
        <a:xfrm>
          <a:off x="2709377" y="4638148"/>
          <a:ext cx="1014613" cy="507306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هكرهاي كلاه‌سفيد</a:t>
          </a:r>
        </a:p>
      </dsp:txBody>
      <dsp:txXfrm>
        <a:off x="2709377" y="4638148"/>
        <a:ext cx="1014613" cy="507306"/>
      </dsp:txXfrm>
    </dsp:sp>
    <dsp:sp modelId="{F0403DC5-25C8-41F9-8631-60120C9143CA}">
      <dsp:nvSpPr>
        <dsp:cNvPr id="0" name=""/>
        <dsp:cNvSpPr/>
      </dsp:nvSpPr>
      <dsp:spPr>
        <a:xfrm>
          <a:off x="3683406" y="1756645"/>
          <a:ext cx="1014613" cy="507306"/>
        </a:xfrm>
        <a:prstGeom prst="rect">
          <a:avLst/>
        </a:prstGeom>
        <a:gradFill rotWithShape="0">
          <a:gsLst>
            <a:gs pos="0">
              <a:schemeClr val="accent1">
                <a:lumMod val="75000"/>
              </a:schemeClr>
            </a:gs>
            <a:gs pos="35000">
              <a:schemeClr val="accent1">
                <a:lumMod val="75000"/>
                <a:lumOff val="25000"/>
              </a:schemeClr>
            </a:gs>
            <a:gs pos="100000">
              <a:schemeClr val="bg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معاونت حقوقي</a:t>
          </a:r>
        </a:p>
      </dsp:txBody>
      <dsp:txXfrm>
        <a:off x="3683406" y="1756645"/>
        <a:ext cx="1014613" cy="507306"/>
      </dsp:txXfrm>
    </dsp:sp>
    <dsp:sp modelId="{B28F6776-5E31-457A-B8BD-3C7CF336D631}">
      <dsp:nvSpPr>
        <dsp:cNvPr id="0" name=""/>
        <dsp:cNvSpPr/>
      </dsp:nvSpPr>
      <dsp:spPr>
        <a:xfrm>
          <a:off x="3937060" y="2477021"/>
          <a:ext cx="1014613" cy="50730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وكلاي داخلي</a:t>
          </a:r>
        </a:p>
      </dsp:txBody>
      <dsp:txXfrm>
        <a:off x="3937060" y="2477021"/>
        <a:ext cx="1014613" cy="507306"/>
      </dsp:txXfrm>
    </dsp:sp>
    <dsp:sp modelId="{B4506780-EFFC-4D75-9E90-D070022FCF10}">
      <dsp:nvSpPr>
        <dsp:cNvPr id="0" name=""/>
        <dsp:cNvSpPr/>
      </dsp:nvSpPr>
      <dsp:spPr>
        <a:xfrm>
          <a:off x="3937060" y="3197396"/>
          <a:ext cx="1014613" cy="50730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وكلاي بين‌المللي</a:t>
          </a:r>
        </a:p>
      </dsp:txBody>
      <dsp:txXfrm>
        <a:off x="3937060" y="3197396"/>
        <a:ext cx="1014613" cy="507306"/>
      </dsp:txXfrm>
    </dsp:sp>
    <dsp:sp modelId="{21C22E59-2EEA-4BE9-93DD-4FF9F722DCED}">
      <dsp:nvSpPr>
        <dsp:cNvPr id="0" name=""/>
        <dsp:cNvSpPr/>
      </dsp:nvSpPr>
      <dsp:spPr>
        <a:xfrm>
          <a:off x="3937060" y="3917772"/>
          <a:ext cx="1014613" cy="50730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جذب، گزينش و مديريت نيروي انساني</a:t>
          </a:r>
        </a:p>
      </dsp:txBody>
      <dsp:txXfrm>
        <a:off x="3937060" y="3917772"/>
        <a:ext cx="1014613" cy="507306"/>
      </dsp:txXfrm>
    </dsp:sp>
    <dsp:sp modelId="{B25DC213-C2F6-4B4F-8EF4-7691D87B9B6A}">
      <dsp:nvSpPr>
        <dsp:cNvPr id="0" name=""/>
        <dsp:cNvSpPr/>
      </dsp:nvSpPr>
      <dsp:spPr>
        <a:xfrm>
          <a:off x="3937060" y="4638148"/>
          <a:ext cx="1014613" cy="50730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ذي‌حسابي و نظارت بر امور مالي</a:t>
          </a:r>
        </a:p>
      </dsp:txBody>
      <dsp:txXfrm>
        <a:off x="3937060" y="4638148"/>
        <a:ext cx="1014613" cy="507306"/>
      </dsp:txXfrm>
    </dsp:sp>
    <dsp:sp modelId="{3065A34E-AA96-4584-A7F2-D1991F38BB1C}">
      <dsp:nvSpPr>
        <dsp:cNvPr id="0" name=""/>
        <dsp:cNvSpPr/>
      </dsp:nvSpPr>
      <dsp:spPr>
        <a:xfrm>
          <a:off x="4911089" y="1756645"/>
          <a:ext cx="1014613" cy="507306"/>
        </a:xfrm>
        <a:prstGeom prst="rect">
          <a:avLst/>
        </a:prstGeom>
        <a:gradFill rotWithShape="0">
          <a:gsLst>
            <a:gs pos="0">
              <a:schemeClr val="accent3">
                <a:lumMod val="75000"/>
              </a:schemeClr>
            </a:gs>
            <a:gs pos="35000">
              <a:schemeClr val="accent3">
                <a:lumMod val="80000"/>
                <a:lumOff val="20000"/>
              </a:schemeClr>
            </a:gs>
            <a:gs pos="100000">
              <a:schemeClr val="bg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معاونت ارتباطات و رسانه</a:t>
          </a:r>
        </a:p>
      </dsp:txBody>
      <dsp:txXfrm>
        <a:off x="4911089" y="1756645"/>
        <a:ext cx="1014613" cy="507306"/>
      </dsp:txXfrm>
    </dsp:sp>
    <dsp:sp modelId="{18F1377A-5B7B-461F-83F9-2CD02B3B0E37}">
      <dsp:nvSpPr>
        <dsp:cNvPr id="0" name=""/>
        <dsp:cNvSpPr/>
      </dsp:nvSpPr>
      <dsp:spPr>
        <a:xfrm>
          <a:off x="5164742" y="2477021"/>
          <a:ext cx="1014613" cy="50730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روابط عمومي و همكاري‌هاي ملي</a:t>
          </a:r>
        </a:p>
      </dsp:txBody>
      <dsp:txXfrm>
        <a:off x="5164742" y="2477021"/>
        <a:ext cx="1014613" cy="507306"/>
      </dsp:txXfrm>
    </dsp:sp>
    <dsp:sp modelId="{BE390D43-98DE-4294-A3C7-A4FD7CEAC3AF}">
      <dsp:nvSpPr>
        <dsp:cNvPr id="0" name=""/>
        <dsp:cNvSpPr/>
      </dsp:nvSpPr>
      <dsp:spPr>
        <a:xfrm>
          <a:off x="5164742" y="3197396"/>
          <a:ext cx="1014613" cy="50730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روابط بين‌الملل</a:t>
          </a:r>
        </a:p>
      </dsp:txBody>
      <dsp:txXfrm>
        <a:off x="5164742" y="3197396"/>
        <a:ext cx="1014613" cy="507306"/>
      </dsp:txXfrm>
    </dsp:sp>
    <dsp:sp modelId="{FF212FD6-DF3C-450A-B915-A3AAAEBA744C}">
      <dsp:nvSpPr>
        <dsp:cNvPr id="0" name=""/>
        <dsp:cNvSpPr/>
      </dsp:nvSpPr>
      <dsp:spPr>
        <a:xfrm>
          <a:off x="5164742" y="3917772"/>
          <a:ext cx="1014613" cy="50730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تشريفات و خدمات</a:t>
          </a:r>
        </a:p>
      </dsp:txBody>
      <dsp:txXfrm>
        <a:off x="5164742" y="3917772"/>
        <a:ext cx="1014613" cy="507306"/>
      </dsp:txXfrm>
    </dsp:sp>
    <dsp:sp modelId="{1B6DEFFC-536E-49F5-A220-0E38BFC212C1}">
      <dsp:nvSpPr>
        <dsp:cNvPr id="0" name=""/>
        <dsp:cNvSpPr/>
      </dsp:nvSpPr>
      <dsp:spPr>
        <a:xfrm>
          <a:off x="5164742" y="4638148"/>
          <a:ext cx="1014613" cy="50730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cs typeface="Zar" panose="00000400000000000000" pitchFamily="2" charset="-78"/>
            </a:rPr>
            <a:t>گروه فرهنگ‌سازي و آموزش‌هاي همگاني</a:t>
          </a:r>
        </a:p>
      </dsp:txBody>
      <dsp:txXfrm>
        <a:off x="5164742" y="4638148"/>
        <a:ext cx="1014613" cy="507306"/>
      </dsp:txXfrm>
    </dsp:sp>
    <dsp:sp modelId="{318D20B7-076A-484E-98C4-AECFFCEE20BA}">
      <dsp:nvSpPr>
        <dsp:cNvPr id="0" name=""/>
        <dsp:cNvSpPr/>
      </dsp:nvSpPr>
      <dsp:spPr>
        <a:xfrm>
          <a:off x="1608734" y="1094947"/>
          <a:ext cx="1247761" cy="389951"/>
        </a:xfrm>
        <a:prstGeom prst="rect">
          <a:avLst/>
        </a:prstGeom>
        <a:gradFill rotWithShape="0">
          <a:gsLst>
            <a:gs pos="0">
              <a:schemeClr val="accent6">
                <a:lumMod val="75000"/>
              </a:schemeClr>
            </a:gs>
            <a:gs pos="35000">
              <a:schemeClr val="accent6">
                <a:lumMod val="80000"/>
                <a:lumOff val="20000"/>
              </a:schemeClr>
            </a:gs>
            <a:gs pos="100000">
              <a:schemeClr val="bg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900" b="1" kern="1200">
              <a:solidFill>
                <a:schemeClr val="accent4">
                  <a:lumMod val="75000"/>
                </a:schemeClr>
              </a:solidFill>
              <a:cs typeface="Zar" panose="00000400000000000000" pitchFamily="2" charset="-78"/>
            </a:rPr>
            <a:t>شوراي عالي تصميم‌گيري</a:t>
          </a:r>
        </a:p>
      </dsp:txBody>
      <dsp:txXfrm>
        <a:off x="1608734" y="1094947"/>
        <a:ext cx="1247761" cy="389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F8722419764DE38F90F8066DAF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2DC9-8588-4012-8564-5D1D703A9179}"/>
      </w:docPartPr>
      <w:docPartBody>
        <w:p w:rsidR="00565B18" w:rsidRDefault="007205CD">
          <w:pPr>
            <w:pStyle w:val="DBF8722419764DE38F90F8066DAFC7E8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CD"/>
    <w:rsid w:val="00565B18"/>
    <w:rsid w:val="007205CD"/>
    <w:rsid w:val="00D1026F"/>
    <w:rsid w:val="00D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F8722419764DE38F90F8066DAFC7E8">
    <w:name w:val="DBF8722419764DE38F90F8066DAFC7E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8D38-DA21-4461-8432-10E3C611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176</TotalTime>
  <Pages>1</Pages>
  <Words>5602</Words>
  <Characters>31933</Characters>
  <Application>Microsoft Office Word</Application>
  <DocSecurity>0</DocSecurity>
  <Lines>266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52</vt:i4>
      </vt:variant>
    </vt:vector>
  </HeadingPairs>
  <TitlesOfParts>
    <vt:vector size="53" baseType="lpstr">
      <vt:lpstr/>
      <vt:lpstr>فرمايشات مقام معظّم رهبري (حفظه‌الله)</vt:lpstr>
      <vt:lpstr>مطالبات مقام معظّم رهبري (حفظه‌الله)</vt:lpstr>
      <vt:lpstr>اهميّت فضاي سايبري و مجازي</vt:lpstr>
      <vt:lpstr>    آسيب‌ها و مخاطرات</vt:lpstr>
      <vt:lpstr>        تهديدات امنيتي</vt:lpstr>
      <vt:lpstr>        تهديدات جسمي و رواني</vt:lpstr>
      <vt:lpstr>        تأثيرات منفي بر روابط اجتماعي</vt:lpstr>
      <vt:lpstr>        تهديدات مالي و اقتصادي</vt:lpstr>
      <vt:lpstr>    فرصت‌ها و قابليت‌ها</vt:lpstr>
      <vt:lpstr>        دسترسي به اطلاعات و آموزش</vt:lpstr>
      <vt:lpstr>        ارتباطات و شبكه‌سازي</vt:lpstr>
      <vt:lpstr>        فرصت‌هاي كسب‌وكار و تجارت الكترونيك</vt:lpstr>
      <vt:lpstr>        توسعه فرهنگي و هنري</vt:lpstr>
      <vt:lpstr>        توانمندسازي و فعال‌سازي اجتماعي</vt:lpstr>
      <vt:lpstr>        توسعه فناوري و نوآوري</vt:lpstr>
      <vt:lpstr>        حكمراني و سياست</vt:lpstr>
      <vt:lpstr>        تسهيل در فعاليت‌هاي روزمره</vt:lpstr>
      <vt:lpstr>اهميّت هوش مصنوعي</vt:lpstr>
      <vt:lpstr>    آسيب‌ها و مخاطرات</vt:lpstr>
      <vt:lpstr>        تهديدات امنيتي و سوءاستفاده از هوش مصنوعي</vt:lpstr>
      <vt:lpstr>        مسائل اجتماعي و اقتصادي</vt:lpstr>
      <vt:lpstr>        مسائل اخلاقي و انساني</vt:lpstr>
      <vt:lpstr>        مسائل حريم خصوصي و جمع‌آوري داده‌ها</vt:lpstr>
      <vt:lpstr>        اتكاي بيش از حد به هوش مصنوعي</vt:lpstr>
      <vt:lpstr>        آسيب به هويت و استقلال انساني</vt:lpstr>
      <vt:lpstr>    فرصت‌ها و قابليت‌ها</vt:lpstr>
      <vt:lpstr>        آموزش و يادگيري هوشمند</vt:lpstr>
      <vt:lpstr>        تحقيق و توسعه (R&amp;D)</vt:lpstr>
      <vt:lpstr>        امنيت و دفاع</vt:lpstr>
      <vt:lpstr>        حمل‌ونقل و خودروهاي خودران</vt:lpstr>
      <vt:lpstr>        پيشرفت در حوزه هنر و رسانه</vt:lpstr>
      <vt:lpstr>        ارتقاي بهره‌وري در صنايع</vt:lpstr>
      <vt:lpstr>        تحول در صنعت خدمات مالي و بانكداري</vt:lpstr>
      <vt:lpstr>ضرورت‌ تأسيس قرارگاه سايبري و هومَص مسجد مقدّس جمكران</vt:lpstr>
      <vt:lpstr>اهداف و مأموريت‌هاي قرارگاه سايبري و هومَص مسجد مقدّس جمكران</vt:lpstr>
      <vt:lpstr>الزامات تأسيس قرارگاه سايبري و هومَص مسجد مقدّس جمكران</vt:lpstr>
      <vt:lpstr>        الزامات فني</vt:lpstr>
      <vt:lpstr>        الزامات انساني</vt:lpstr>
      <vt:lpstr>        الزامات امنيتي</vt:lpstr>
      <vt:lpstr>        الزامات مديريتي</vt:lpstr>
      <vt:lpstr>        الزامات فرهنگي</vt:lpstr>
      <vt:lpstr>        الزامات مالي و منابع</vt:lpstr>
      <vt:lpstr>مراحل تأسيس قرارگاه سايبري و هومَص مسجد مقدّس جمكران</vt:lpstr>
      <vt:lpstr>    برگزاري نشست‌هاي اوليه و ترويج گفتمان ضرورت قرارگاه</vt:lpstr>
      <vt:lpstr>    برگزاري گردهمايي مشترك و خبري - اطلاع‌رساني تأسيس قرارگاه</vt:lpstr>
      <vt:lpstr>    تشكيل يك گروه علمي در قالب هيئت مؤسس براي طراحي و تصويب ساختار قرارگاه</vt:lpstr>
      <vt:lpstr>    طراحي راهبردها و برنامه‌هاي عملياتي در چارچوب ساختار قرارگاه</vt:lpstr>
      <vt:lpstr>    اجراي برنامه‌هاي توليد شده بر اساس زمان‌بندي و اهداف معيّن</vt:lpstr>
      <vt:lpstr>    مستندسازي و تجميع مستمر آمار و گزارش فعاليت‌ها، بازبيني و اصلاح</vt:lpstr>
      <vt:lpstr>اقدامات و برنامه‌هاي عملياتي؛ زمان و هزينه</vt:lpstr>
      <vt:lpstr/>
      <vt:lpstr>ساختار سازماني و مديريتي قرارگاه</vt:lpstr>
    </vt:vector>
  </TitlesOfParts>
  <Company>Personal</Company>
  <LinksUpToDate>false</LinksUpToDate>
  <CharactersWithSpaces>37461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 بهمن 1403</dc:subject>
  <dc:creator>Tent</dc:creator>
  <cp:keywords/>
  <cp:lastModifiedBy>Tent</cp:lastModifiedBy>
  <cp:revision>31</cp:revision>
  <cp:lastPrinted>2025-08-13T03:51:00Z</cp:lastPrinted>
  <dcterms:created xsi:type="dcterms:W3CDTF">2025-01-07T22:15:00Z</dcterms:created>
  <dcterms:modified xsi:type="dcterms:W3CDTF">2025-08-13T03:51:00Z</dcterms:modified>
</cp:coreProperties>
</file>