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607D" w14:textId="77777777" w:rsidR="004522E2" w:rsidRDefault="0007441D" w:rsidP="00D42D03">
      <w:pPr>
        <w:spacing w:before="120" w:after="360" w:line="240" w:lineRule="auto"/>
        <w:ind w:firstLine="0"/>
        <w:jc w:val="center"/>
        <w:rPr>
          <w:rFonts w:cs="Vahid"/>
          <w:color w:val="C00000"/>
          <w:sz w:val="36"/>
          <w:szCs w:val="36"/>
          <w:vertAlign w:val="subscript"/>
          <w:rtl/>
        </w:rPr>
      </w:pPr>
      <w:r>
        <w:rPr>
          <w:rFonts w:cs="Vahid" w:hint="cs"/>
          <w:color w:val="C00000"/>
          <w:sz w:val="36"/>
          <w:szCs w:val="36"/>
          <w:rtl/>
        </w:rPr>
        <w:t>راهبردهاي آينده‌نگاري</w:t>
      </w:r>
    </w:p>
    <w:p w14:paraId="697F5BEC" w14:textId="77777777" w:rsidR="009B0D6B" w:rsidRDefault="00EA4AA6"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نقش ما در آينده جهان چيست؟ هر تمدني، هر ملتي، هر نظام و دولتي كه بخواهد جايگاه خود را در آينده نظام بين‌الملل ببيند، نياز به آينده‌پژوهي دارد؛ آينده‌نگري. اما اين كافي نيست. اگر بخواهد مطلوبيت‌هاي خود و آرمان‌ها و آرزوهايش را محقّق سازد، فراتر از آينده‌نگري، به آينده‌نگاري هم محتاج است؛ برنامه‌ريزي براي آينده.</w:t>
      </w:r>
      <w:r w:rsidR="00E5545E">
        <w:rPr>
          <w:rFonts w:hint="cs"/>
          <w:rtl/>
        </w:rPr>
        <w:t xml:space="preserve"> ايجاد تغيير يعني!</w:t>
      </w:r>
    </w:p>
    <w:p w14:paraId="55F655A2" w14:textId="77777777" w:rsidR="00881241" w:rsidRDefault="00881241" w:rsidP="0069700C">
      <w:pPr>
        <w:rPr>
          <w:rtl/>
        </w:rPr>
      </w:pPr>
    </w:p>
    <w:p w14:paraId="66400D14" w14:textId="77777777" w:rsidR="00881241" w:rsidRDefault="00E5545E" w:rsidP="00881241">
      <w:pPr>
        <w:pStyle w:val="Heading1"/>
        <w:rPr>
          <w:rtl/>
        </w:rPr>
      </w:pPr>
      <w:r>
        <w:rPr>
          <w:rFonts w:hint="cs"/>
          <w:rtl/>
        </w:rPr>
        <w:t>ضرورت آينده‌نگاري</w:t>
      </w:r>
    </w:p>
    <w:p w14:paraId="4242A151" w14:textId="77777777" w:rsidR="00B0756D" w:rsidRDefault="00104549" w:rsidP="00B0756D">
      <w:pPr>
        <w:rPr>
          <w:rtl/>
        </w:rPr>
      </w:pPr>
      <w:r>
        <w:rPr>
          <w:rFonts w:hint="cs"/>
          <w:rtl/>
        </w:rPr>
        <w:t>فرق خواب و بيدار در ديدن و شنيدن است. آن‌كه خواب است نمي‌بيند و نمي‌شنود، پس از تغييرات آگاه نمي‌شود و هنگام بحران، بيشتري</w:t>
      </w:r>
      <w:r w:rsidR="00776C47">
        <w:rPr>
          <w:rFonts w:hint="cs"/>
          <w:rtl/>
        </w:rPr>
        <w:t>ن</w:t>
      </w:r>
      <w:r>
        <w:rPr>
          <w:rFonts w:hint="cs"/>
          <w:rtl/>
        </w:rPr>
        <w:t xml:space="preserve"> آسيب </w:t>
      </w:r>
      <w:r w:rsidR="00776C47">
        <w:rPr>
          <w:rFonts w:hint="cs"/>
          <w:rtl/>
        </w:rPr>
        <w:t>را تحمل خواهد كرد</w:t>
      </w:r>
      <w:r w:rsidR="006E5E4B">
        <w:rPr>
          <w:rFonts w:hint="cs"/>
          <w:rtl/>
        </w:rPr>
        <w:t>، مانند: زلزله و سيل. بيدار اما توجه دارد. پس تغيير را از ابتدا مشاهده مي‌كند و پيش از رسيدن به مرحله غيرقابل نجات، تصميم مي‌گيرد، اقدام مي‌كند و خود را شايد بتواند برهاند</w:t>
      </w:r>
      <w:r w:rsidR="00776C47">
        <w:rPr>
          <w:rFonts w:hint="cs"/>
          <w:rtl/>
        </w:rPr>
        <w:t>،</w:t>
      </w:r>
      <w:r w:rsidR="006E5E4B">
        <w:rPr>
          <w:rFonts w:hint="cs"/>
          <w:rtl/>
        </w:rPr>
        <w:t xml:space="preserve"> يا حداقل از آسيب‌ها بكاهد.</w:t>
      </w:r>
      <w:r w:rsidR="00B0756D">
        <w:rPr>
          <w:rFonts w:hint="cs"/>
          <w:rtl/>
        </w:rPr>
        <w:t xml:space="preserve"> جامعه نيز مانند فرد، هر ملّت و امّت و دولتي ناگزير از توجه به آينده است، تا بحران را پيش از وقوع حدس بزند و اقدام مقتضي را به انجام رساند.</w:t>
      </w:r>
    </w:p>
    <w:p w14:paraId="11336D3B" w14:textId="77777777" w:rsidR="00E5545E" w:rsidRDefault="00E5545E" w:rsidP="00E5545E">
      <w:pPr>
        <w:pStyle w:val="Heading2"/>
        <w:rPr>
          <w:rtl/>
        </w:rPr>
      </w:pPr>
      <w:r>
        <w:rPr>
          <w:rFonts w:hint="cs"/>
          <w:rtl/>
        </w:rPr>
        <w:t>آينده بدون آينده‌نگري</w:t>
      </w:r>
    </w:p>
    <w:p w14:paraId="7CF22AE0" w14:textId="77777777" w:rsidR="00E5545E" w:rsidRDefault="00B0756D" w:rsidP="00E5545E">
      <w:pPr>
        <w:rPr>
          <w:rtl/>
        </w:rPr>
      </w:pPr>
      <w:r>
        <w:rPr>
          <w:rFonts w:hint="cs"/>
          <w:rtl/>
        </w:rPr>
        <w:t>جامعه‌اي كه آينده را نبيند، مانند انساني كه خواب است، هيچ حدس و گماني از تغييرات نداشته باشد، در تلاطمات جهاني غافلگير و متحيّر شده، قادر به تصميم صحيح نخواهد بود. دوام نخواهد آورد. نگاهي به تاريخ اين حقيقت را نشان مي‌دهد كه چه تمدن‌ها بر اثر همين بي‌توجهي محو و نابود شدند.</w:t>
      </w:r>
    </w:p>
    <w:p w14:paraId="7163C749" w14:textId="77777777" w:rsidR="00E5545E" w:rsidRDefault="00E5545E" w:rsidP="00E5545E">
      <w:pPr>
        <w:pStyle w:val="Heading2"/>
        <w:rPr>
          <w:rtl/>
        </w:rPr>
      </w:pPr>
      <w:r>
        <w:rPr>
          <w:rFonts w:hint="cs"/>
          <w:rtl/>
        </w:rPr>
        <w:t>آينده با آينده‌نگري</w:t>
      </w:r>
    </w:p>
    <w:p w14:paraId="1BE13BB9" w14:textId="77777777" w:rsidR="00E5545E" w:rsidRDefault="00B0756D" w:rsidP="00E5545E">
      <w:pPr>
        <w:rPr>
          <w:rtl/>
        </w:rPr>
      </w:pPr>
      <w:r>
        <w:rPr>
          <w:rFonts w:hint="cs"/>
          <w:rtl/>
        </w:rPr>
        <w:t>تمدني كه رويكردي به آينده دارد و نگاه به تحوّلاتي كه در حال وقوع، فرصت براي تصميم درست دارد. آينده را كه مشاهده كند و وضعيت قدرت‌هاي مؤثر در آن را، در حوادث غافلگير نشده و پيشاپيش وقتي براي محافظت از نظام اجتماعي خود. گويا دشمن به شهري در حال نزديك شدن، وقت براي خندق‌كني و ديواركشي دارد.</w:t>
      </w:r>
    </w:p>
    <w:p w14:paraId="2ABCF9F5" w14:textId="77777777" w:rsidR="00E5545E" w:rsidRDefault="00E5545E" w:rsidP="00E5545E">
      <w:pPr>
        <w:pStyle w:val="Heading2"/>
        <w:rPr>
          <w:rtl/>
        </w:rPr>
      </w:pPr>
      <w:r>
        <w:rPr>
          <w:rFonts w:hint="cs"/>
          <w:rtl/>
        </w:rPr>
        <w:t>آينده با آينده‌نگاري</w:t>
      </w:r>
    </w:p>
    <w:p w14:paraId="2ECDE600" w14:textId="77777777" w:rsidR="00A01C0D" w:rsidRDefault="00F7362D" w:rsidP="00E5545E">
      <w:pPr>
        <w:rPr>
          <w:rtl/>
        </w:rPr>
      </w:pPr>
      <w:r>
        <w:rPr>
          <w:rFonts w:hint="cs"/>
          <w:rtl/>
        </w:rPr>
        <w:t xml:space="preserve">راه سوّمي اما وجود دارد؛ نه خواب غفلت، نه انفعال و ذلّت، بلكه فعاليت مؤثر و جريان‌ساز. اگر قرار است دشمن به شهر ما حمله كند، تمدن ما كه در خطر باشد، نظام اجتماعي در معرض آسيب، دشمن نيز مكان‌هايي دارد و عناصري كه آسيب‌پذيرند و ضعيف. اگر به دور شهر خود خندق مي‌كشيم، مي‌توانيم به سوي نقاط ضعف دشمن نيز لشكر بكشيم. </w:t>
      </w:r>
    </w:p>
    <w:p w14:paraId="2BFD581B" w14:textId="77777777" w:rsidR="00C075A9" w:rsidRDefault="00F7362D" w:rsidP="00E5545E">
      <w:pPr>
        <w:rPr>
          <w:rtl/>
        </w:rPr>
      </w:pPr>
      <w:r>
        <w:rPr>
          <w:rFonts w:hint="cs"/>
          <w:rtl/>
        </w:rPr>
        <w:t xml:space="preserve">آينده‌نگاري اين است كه پيش از حمله دشمن، وقتي از برنامه او آگاه شديم، </w:t>
      </w:r>
      <w:r w:rsidR="001C6439">
        <w:rPr>
          <w:rFonts w:hint="cs"/>
          <w:rtl/>
        </w:rPr>
        <w:t xml:space="preserve">دست پيش را بگيريم و اين‌بار </w:t>
      </w:r>
      <w:r>
        <w:rPr>
          <w:rFonts w:hint="cs"/>
          <w:rtl/>
        </w:rPr>
        <w:t>مهاجم ما باشيم</w:t>
      </w:r>
      <w:r w:rsidR="001C6439">
        <w:rPr>
          <w:rFonts w:hint="cs"/>
          <w:rtl/>
        </w:rPr>
        <w:t>، قبل از آن‌كه لشكر خود را جمع كرده و از شهر خود خارج شود.</w:t>
      </w:r>
      <w:r w:rsidR="00754861">
        <w:rPr>
          <w:rFonts w:hint="cs"/>
          <w:rtl/>
        </w:rPr>
        <w:t xml:space="preserve"> اين ما خواهيم بود كه در تحوّلات جهاني تأثير مي‌گذاريم و آينده را آن‌طور كه صحيح مي‌دانيم طراحي و معماري مي‌نماييم. </w:t>
      </w:r>
    </w:p>
    <w:p w14:paraId="3129CFF0" w14:textId="77777777" w:rsidR="00E5545E" w:rsidRPr="00E5545E" w:rsidRDefault="00754861" w:rsidP="00E5545E">
      <w:pPr>
        <w:rPr>
          <w:rtl/>
        </w:rPr>
      </w:pPr>
      <w:r>
        <w:rPr>
          <w:rFonts w:hint="cs"/>
          <w:rtl/>
        </w:rPr>
        <w:t xml:space="preserve">هر چقدر كه </w:t>
      </w:r>
      <w:r w:rsidR="00C075A9">
        <w:rPr>
          <w:rFonts w:hint="eastAsia"/>
          <w:rtl/>
        </w:rPr>
        <w:t>«</w:t>
      </w:r>
      <w:r>
        <w:rPr>
          <w:rFonts w:hint="cs"/>
          <w:rtl/>
        </w:rPr>
        <w:t>آينده‌نگري</w:t>
      </w:r>
      <w:r w:rsidR="00C075A9">
        <w:rPr>
          <w:rFonts w:hint="eastAsia"/>
          <w:rtl/>
        </w:rPr>
        <w:t>»</w:t>
      </w:r>
      <w:r>
        <w:rPr>
          <w:rFonts w:hint="cs"/>
          <w:rtl/>
        </w:rPr>
        <w:t xml:space="preserve"> نگاهي منفعلانه و پذيرشگرانه دارد،</w:t>
      </w:r>
      <w:r w:rsidR="00C075A9">
        <w:rPr>
          <w:rFonts w:hint="cs"/>
          <w:rtl/>
        </w:rPr>
        <w:t xml:space="preserve"> ديدن آينده نامطلوب،</w:t>
      </w:r>
      <w:r>
        <w:rPr>
          <w:rFonts w:hint="cs"/>
          <w:rtl/>
        </w:rPr>
        <w:t xml:space="preserve"> </w:t>
      </w:r>
      <w:r w:rsidR="00C075A9">
        <w:rPr>
          <w:rFonts w:hint="eastAsia"/>
          <w:rtl/>
        </w:rPr>
        <w:t>«</w:t>
      </w:r>
      <w:r>
        <w:rPr>
          <w:rFonts w:hint="cs"/>
          <w:rtl/>
        </w:rPr>
        <w:t>آينده‌نگاري</w:t>
      </w:r>
      <w:r w:rsidR="00C075A9">
        <w:rPr>
          <w:rFonts w:hint="eastAsia"/>
          <w:rtl/>
        </w:rPr>
        <w:t>»</w:t>
      </w:r>
      <w:r>
        <w:rPr>
          <w:rFonts w:hint="cs"/>
          <w:rtl/>
        </w:rPr>
        <w:t xml:space="preserve"> حاوي رويكردي تهاجمي و آرمان‌خواهانه است</w:t>
      </w:r>
      <w:r w:rsidR="00C075A9">
        <w:rPr>
          <w:rFonts w:hint="cs"/>
          <w:rtl/>
        </w:rPr>
        <w:t>؛ توجه به آينده مطلوب.</w:t>
      </w:r>
    </w:p>
    <w:p w14:paraId="2C1AF2A5" w14:textId="77777777" w:rsidR="00881241" w:rsidRDefault="00E5545E" w:rsidP="00E5545E">
      <w:pPr>
        <w:pStyle w:val="Heading1"/>
        <w:rPr>
          <w:rtl/>
        </w:rPr>
      </w:pPr>
      <w:r>
        <w:rPr>
          <w:rFonts w:hint="cs"/>
          <w:rtl/>
        </w:rPr>
        <w:lastRenderedPageBreak/>
        <w:t>جريان‌هاي تأثيرگذار</w:t>
      </w:r>
    </w:p>
    <w:p w14:paraId="20DB7038" w14:textId="77777777" w:rsidR="008C5FE6" w:rsidRDefault="008C5FE6" w:rsidP="008C5FE6">
      <w:pPr>
        <w:rPr>
          <w:rtl/>
        </w:rPr>
      </w:pPr>
      <w:r>
        <w:rPr>
          <w:rFonts w:hint="cs"/>
          <w:rtl/>
        </w:rPr>
        <w:t>بخواهيم يا نخواهيم دشمني هست. جريان‌هاي فكري و اعتقادي متفاوت؛ باورهاي تمدني، عملكردها هم متفاوت مي‌شود. وقتي جريان‌هاي اجتماعي مختلف، هر كدام تمايل دارد ديگري را در خود منحل سازد. اين امري قابل ترديد و تشكيك هم نيست.</w:t>
      </w:r>
    </w:p>
    <w:p w14:paraId="1D6CEABD" w14:textId="77777777" w:rsidR="0015407E" w:rsidRPr="008C5FE6" w:rsidRDefault="0015407E" w:rsidP="008C5FE6">
      <w:pPr>
        <w:rPr>
          <w:rtl/>
        </w:rPr>
      </w:pPr>
      <w:r>
        <w:rPr>
          <w:rFonts w:hint="cs"/>
          <w:rtl/>
        </w:rPr>
        <w:t>براي آينده‌نگاري شناخت جريان‌هاي آينده ضرورت دارد. بايد بدانيم عناصر بازيگردان و تأثيرگذار در آينده كدام‌ها هستند، تا بتوانيم تأثيرات و تغييرات اجتماعي را تحليل و شناسايي كنيم.</w:t>
      </w:r>
    </w:p>
    <w:p w14:paraId="767618B1" w14:textId="77777777" w:rsidR="00E5545E" w:rsidRDefault="00E5545E" w:rsidP="00E5545E">
      <w:pPr>
        <w:pStyle w:val="Heading2"/>
        <w:rPr>
          <w:rtl/>
        </w:rPr>
      </w:pPr>
      <w:r>
        <w:rPr>
          <w:rFonts w:hint="cs"/>
          <w:rtl/>
        </w:rPr>
        <w:t>جريان‌هاي ديروز</w:t>
      </w:r>
    </w:p>
    <w:p w14:paraId="2B9E3BCF" w14:textId="77777777" w:rsidR="008C5FE6" w:rsidRPr="008C5FE6" w:rsidRDefault="008C5FE6" w:rsidP="008C5FE6">
      <w:pPr>
        <w:rPr>
          <w:rtl/>
        </w:rPr>
      </w:pPr>
      <w:r>
        <w:rPr>
          <w:rFonts w:hint="cs"/>
          <w:rtl/>
        </w:rPr>
        <w:t xml:space="preserve">در گذشته به روشني مي‌توان اين تفاوت‌ها را ديد. تاريخ </w:t>
      </w:r>
      <w:r w:rsidR="00873B34">
        <w:rPr>
          <w:rFonts w:hint="cs"/>
          <w:rtl/>
        </w:rPr>
        <w:t>مملوّ</w:t>
      </w:r>
      <w:r>
        <w:rPr>
          <w:rFonts w:hint="cs"/>
          <w:rtl/>
        </w:rPr>
        <w:t xml:space="preserve"> از جريان‌هاي اجتماعي متعارض و متضاد است كه دائم در حال دشمني با هم بوده‌اند. جريان استعمار</w:t>
      </w:r>
      <w:r w:rsidR="00873B34">
        <w:rPr>
          <w:rFonts w:hint="cs"/>
          <w:rtl/>
        </w:rPr>
        <w:t xml:space="preserve"> ليبرال</w:t>
      </w:r>
      <w:r>
        <w:rPr>
          <w:rFonts w:hint="cs"/>
          <w:rtl/>
        </w:rPr>
        <w:t xml:space="preserve"> كه</w:t>
      </w:r>
      <w:r w:rsidR="00873B34">
        <w:rPr>
          <w:rFonts w:hint="cs"/>
          <w:rtl/>
        </w:rPr>
        <w:t xml:space="preserve"> بيش از</w:t>
      </w:r>
      <w:r>
        <w:rPr>
          <w:rFonts w:hint="cs"/>
          <w:rtl/>
        </w:rPr>
        <w:t xml:space="preserve"> دويست سال مردمان مناطق فراواني از كره خاكي را به زبوني و خ</w:t>
      </w:r>
      <w:r w:rsidR="00873B34">
        <w:rPr>
          <w:rFonts w:hint="cs"/>
          <w:rtl/>
        </w:rPr>
        <w:t>و</w:t>
      </w:r>
      <w:r>
        <w:rPr>
          <w:rFonts w:hint="cs"/>
          <w:rtl/>
        </w:rPr>
        <w:t xml:space="preserve">اري كشيد. </w:t>
      </w:r>
      <w:r w:rsidR="00873B34">
        <w:rPr>
          <w:rFonts w:hint="cs"/>
          <w:rtl/>
        </w:rPr>
        <w:t xml:space="preserve">جريان‌هاي چپ ماركسيستي كه براي رهايي مردم از استضعاف تلاش‌هاي بسيار كرد و در نهايت فروپاشيد. قبل‌تر از همه اين‌ها نيز جريان‌هاي امپراطوري و پادشاهي و سلطنت‌طلبانه كه در هر منطقه‌اي از عالم </w:t>
      </w:r>
      <w:r w:rsidR="001933A7">
        <w:rPr>
          <w:rFonts w:hint="cs"/>
          <w:rtl/>
        </w:rPr>
        <w:t>بروز و ظهور پيدا كرده و اصرار بر توسعه مناطق تحت سلطه خود داشت.</w:t>
      </w:r>
    </w:p>
    <w:p w14:paraId="70693143" w14:textId="77777777" w:rsidR="00E5545E" w:rsidRDefault="00E5545E" w:rsidP="00E5545E">
      <w:pPr>
        <w:pStyle w:val="Heading2"/>
        <w:rPr>
          <w:rtl/>
        </w:rPr>
      </w:pPr>
      <w:r>
        <w:rPr>
          <w:rFonts w:hint="cs"/>
          <w:rtl/>
        </w:rPr>
        <w:t>جريان‌هاي امروز</w:t>
      </w:r>
    </w:p>
    <w:p w14:paraId="0E93D8F8" w14:textId="77777777" w:rsidR="0015407E" w:rsidRPr="0015407E" w:rsidRDefault="0015407E" w:rsidP="0015407E">
      <w:pPr>
        <w:rPr>
          <w:rtl/>
        </w:rPr>
      </w:pPr>
      <w:r>
        <w:rPr>
          <w:rFonts w:hint="cs"/>
          <w:rtl/>
        </w:rPr>
        <w:t>امروز نظام‌هاي سلطنتي بي‌اثر شده‌اند و جز در موزه‌ها يا برخي تشريفات رسمي نمي‌توان ردّپايي از آن‌ها ديد. نظريه ماركسيسم هم به بن‌بست رسيد و بطلان ادعاهايش واضح و بديهي. انقلاب اسلامي ايران پديده‌اي بود كه در اين چهل سال جريان «خداپرستي» را در جهان مطرح ساخت. امروز مهم‌ترين جريان‌هاي تأثيرگذار در معادلات جهاني اين دو جريان هستند؛ ليبرال سرمايه‌داري، اسلام عدالت</w:t>
      </w:r>
      <w:r w:rsidR="00B96C57">
        <w:rPr>
          <w:rFonts w:hint="cs"/>
          <w:rtl/>
        </w:rPr>
        <w:t>‌</w:t>
      </w:r>
      <w:r>
        <w:rPr>
          <w:rFonts w:hint="cs"/>
          <w:rtl/>
        </w:rPr>
        <w:t>خواه شيعي.</w:t>
      </w:r>
    </w:p>
    <w:p w14:paraId="58F75EDC" w14:textId="77777777" w:rsidR="00E5545E" w:rsidRDefault="00E5545E" w:rsidP="00E5545E">
      <w:pPr>
        <w:pStyle w:val="Heading2"/>
        <w:rPr>
          <w:rtl/>
        </w:rPr>
      </w:pPr>
      <w:r>
        <w:rPr>
          <w:rFonts w:hint="cs"/>
          <w:rtl/>
        </w:rPr>
        <w:t>جريان‌هاي آينده</w:t>
      </w:r>
    </w:p>
    <w:p w14:paraId="24FF03AD" w14:textId="77777777" w:rsidR="00D4147A" w:rsidRDefault="00D4147A" w:rsidP="00D4147A">
      <w:pPr>
        <w:rPr>
          <w:rtl/>
        </w:rPr>
      </w:pPr>
      <w:r>
        <w:rPr>
          <w:rFonts w:hint="cs"/>
          <w:rtl/>
        </w:rPr>
        <w:t>برخي نظريه‌پردازان ليبرال سرمايه‌داري مدعي شده‌اند كه تقابل اصلي در آينده ميان دو جريان ليبرالي و كنفوسيوسي خواهد بود. پيشرفت‌هاي اقتصادي كشور چين و توسعه شگفت‌آور صادرات اين كشور را نيز مي‌توان دليلي گرفت بر احتمال پديدار شدن جريان كنفوسيوسي در ميدان تأثيرگذاري آينده جهان.</w:t>
      </w:r>
    </w:p>
    <w:p w14:paraId="663CD0F2" w14:textId="77777777" w:rsidR="00D4147A" w:rsidRPr="00D4147A" w:rsidRDefault="00D4147A" w:rsidP="00D4147A">
      <w:pPr>
        <w:rPr>
          <w:rtl/>
        </w:rPr>
      </w:pPr>
      <w:r>
        <w:rPr>
          <w:rFonts w:hint="cs"/>
          <w:rtl/>
        </w:rPr>
        <w:t>اگر چه برخي از آينده‌پژوهان اين آينده‌نگري را بيشتر آينده‌نگاري تلقّي مي‌كنند؛ به اين معنا كه جريان ليبرال براي تضعيف دشمن اصلي خود</w:t>
      </w:r>
      <w:r w:rsidR="003C158B">
        <w:rPr>
          <w:rFonts w:hint="cs"/>
          <w:rtl/>
        </w:rPr>
        <w:t>، يعني جريان اسلام عدالت</w:t>
      </w:r>
      <w:r w:rsidR="00B96C57">
        <w:rPr>
          <w:rFonts w:hint="cs"/>
          <w:rtl/>
        </w:rPr>
        <w:t>‌</w:t>
      </w:r>
      <w:r w:rsidR="003C158B">
        <w:rPr>
          <w:rFonts w:hint="cs"/>
          <w:rtl/>
        </w:rPr>
        <w:t>خواه، تلاش مي‌كند توجهات را به دشمني فرضي جلب نمايد، اما با فرض توسعه قدرت اين جريان سوّم، آينده جهان را مي‌توان در تقابل سه جريان مذكور ديد.</w:t>
      </w:r>
    </w:p>
    <w:p w14:paraId="4628D098" w14:textId="77777777" w:rsidR="00E5545E" w:rsidRDefault="00E5545E" w:rsidP="00E5545E">
      <w:pPr>
        <w:pStyle w:val="Heading1"/>
        <w:rPr>
          <w:rtl/>
        </w:rPr>
      </w:pPr>
      <w:r>
        <w:rPr>
          <w:rFonts w:hint="cs"/>
          <w:rtl/>
        </w:rPr>
        <w:t>انواع تغيير در آينده</w:t>
      </w:r>
    </w:p>
    <w:p w14:paraId="26D73AA7" w14:textId="77777777" w:rsidR="00E5545E" w:rsidRDefault="00A1451B" w:rsidP="00E5545E">
      <w:pPr>
        <w:rPr>
          <w:rtl/>
        </w:rPr>
      </w:pPr>
      <w:r>
        <w:rPr>
          <w:rFonts w:hint="cs"/>
          <w:rtl/>
        </w:rPr>
        <w:t>آينده امتداد حركت امروز است، همان‌طور كه امروز از ديروز آغاز شده و آن‌چه امروز مي‌بينيم پيش‌تر و در دهه‌ها و سده‌هاي گذشته زمينه‌سازي شده. حركت يعني تغيير. جامعه پيوسته در حال تغيير است و تغييرات اجتماعي امروز در آينده سه فرض اصلي و ساده براي تداوم دارد.</w:t>
      </w:r>
    </w:p>
    <w:p w14:paraId="29F1CD92" w14:textId="77777777" w:rsidR="00E5545E" w:rsidRDefault="00E5545E" w:rsidP="00E5545E">
      <w:pPr>
        <w:pStyle w:val="Heading2"/>
        <w:rPr>
          <w:rtl/>
        </w:rPr>
      </w:pPr>
      <w:r>
        <w:rPr>
          <w:rFonts w:hint="cs"/>
          <w:rtl/>
        </w:rPr>
        <w:t>تداوم پيشرفت</w:t>
      </w:r>
    </w:p>
    <w:p w14:paraId="3C6816A8" w14:textId="77777777" w:rsidR="00E5545E" w:rsidRDefault="0056481A" w:rsidP="00E5545E">
      <w:pPr>
        <w:rPr>
          <w:rtl/>
        </w:rPr>
      </w:pPr>
      <w:r>
        <w:rPr>
          <w:rFonts w:hint="cs"/>
          <w:rtl/>
        </w:rPr>
        <w:t>پيشرفت‌هاي امروز چه خطي (</w:t>
      </w:r>
      <w:r w:rsidRPr="009121F1">
        <w:rPr>
          <w:color w:val="FF0000"/>
        </w:rPr>
        <w:t>y=ax+b</w:t>
      </w:r>
      <w:r>
        <w:rPr>
          <w:rFonts w:hint="cs"/>
          <w:rtl/>
        </w:rPr>
        <w:t>) باشد و چه نمايي (</w:t>
      </w:r>
      <w:r w:rsidR="00654DA1" w:rsidRPr="009121F1">
        <w:rPr>
          <w:color w:val="FF0000"/>
        </w:rPr>
        <w:t>y=ax</w:t>
      </w:r>
      <w:r w:rsidR="00654DA1" w:rsidRPr="009121F1">
        <w:rPr>
          <w:color w:val="FF0000"/>
          <w:vertAlign w:val="superscript"/>
        </w:rPr>
        <w:t>2</w:t>
      </w:r>
      <w:r w:rsidR="00654DA1" w:rsidRPr="009121F1">
        <w:rPr>
          <w:color w:val="FF0000"/>
        </w:rPr>
        <w:t>+bx+c</w:t>
      </w:r>
      <w:r>
        <w:rPr>
          <w:rFonts w:hint="cs"/>
          <w:rtl/>
        </w:rPr>
        <w:t>)</w:t>
      </w:r>
      <w:r w:rsidR="00980867">
        <w:rPr>
          <w:rFonts w:hint="cs"/>
          <w:rtl/>
        </w:rPr>
        <w:t>، فرض نخست تداوم و امتداد آن در آينده است. يعني حركت به همين نحوي كه امروز هست ادامه يابد و معادله اين تغيير تغيير نكند.</w:t>
      </w:r>
    </w:p>
    <w:p w14:paraId="003A02DA" w14:textId="77777777" w:rsidR="00980867" w:rsidRPr="00E5545E" w:rsidRDefault="00456899" w:rsidP="00980867">
      <w:pPr>
        <w:spacing w:line="240" w:lineRule="auto"/>
        <w:ind w:firstLine="0"/>
        <w:jc w:val="center"/>
        <w:rPr>
          <w:rtl/>
        </w:rPr>
      </w:pPr>
      <w:r>
        <w:rPr>
          <w:rFonts w:hint="cs"/>
          <w:noProof/>
          <w:rtl/>
          <w:lang w:val="fa-IR"/>
        </w:rPr>
        <mc:AlternateContent>
          <mc:Choice Requires="wpc">
            <w:drawing>
              <wp:inline distT="0" distB="0" distL="0" distR="0" wp14:anchorId="44903B63" wp14:editId="6C430C98">
                <wp:extent cx="2790825" cy="2494097"/>
                <wp:effectExtent l="0" t="0" r="9525" b="190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12" name="Straight Arrow Connector 12"/>
                        <wps:cNvCnPr/>
                        <wps:spPr>
                          <a:xfrm>
                            <a:off x="0" y="1912437"/>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161925" y="2452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895350" y="2064837"/>
                            <a:ext cx="866775" cy="333375"/>
                          </a:xfrm>
                          <a:prstGeom prst="rect">
                            <a:avLst/>
                          </a:prstGeom>
                          <a:solidFill>
                            <a:schemeClr val="lt1"/>
                          </a:solidFill>
                          <a:ln w="6350">
                            <a:solidFill>
                              <a:prstClr val="black"/>
                            </a:solidFill>
                          </a:ln>
                        </wps:spPr>
                        <wps:txbx>
                          <w:txbxContent>
                            <w:p w14:paraId="76893106" w14:textId="77777777" w:rsidR="00456899" w:rsidRDefault="00456899" w:rsidP="00456899">
                              <w:pPr>
                                <w:ind w:firstLine="0"/>
                                <w:jc w:val="center"/>
                              </w:pPr>
                              <w:r>
                                <w:rPr>
                                  <w:rFonts w:hint="cs"/>
                                  <w:rtl/>
                                </w:rPr>
                                <w:t>رشد نمايي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 name="Text Box 16"/>
                        <wps:cNvSpPr txBox="1"/>
                        <wps:spPr>
                          <a:xfrm>
                            <a:off x="2133601" y="1883862"/>
                            <a:ext cx="628650" cy="333375"/>
                          </a:xfrm>
                          <a:prstGeom prst="rect">
                            <a:avLst/>
                          </a:prstGeom>
                          <a:noFill/>
                          <a:ln w="6350">
                            <a:noFill/>
                          </a:ln>
                        </wps:spPr>
                        <wps:txbx>
                          <w:txbxContent>
                            <w:p w14:paraId="68D1ACB0" w14:textId="77777777" w:rsidR="00456899" w:rsidRDefault="00456899" w:rsidP="00456899">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7" name="Text Box 17"/>
                        <wps:cNvSpPr txBox="1"/>
                        <wps:spPr>
                          <a:xfrm>
                            <a:off x="85724" y="245233"/>
                            <a:ext cx="733425" cy="333375"/>
                          </a:xfrm>
                          <a:prstGeom prst="rect">
                            <a:avLst/>
                          </a:prstGeom>
                          <a:noFill/>
                          <a:ln w="6350">
                            <a:noFill/>
                          </a:ln>
                        </wps:spPr>
                        <wps:txbx>
                          <w:txbxContent>
                            <w:p w14:paraId="3CA3C99B" w14:textId="77777777" w:rsidR="00456899" w:rsidRDefault="00456899" w:rsidP="00456899">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0" name="Freeform: Shape 20"/>
                        <wps:cNvSpPr/>
                        <wps:spPr>
                          <a:xfrm>
                            <a:off x="171451" y="409574"/>
                            <a:ext cx="2152650" cy="1161765"/>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Lst>
                            <a:ahLst/>
                            <a:cxnLst>
                              <a:cxn ang="0">
                                <a:pos x="connsiteX0" y="connsiteY0"/>
                              </a:cxn>
                              <a:cxn ang="0">
                                <a:pos x="connsiteX1" y="connsiteY1"/>
                              </a:cxn>
                              <a:cxn ang="0">
                                <a:pos x="connsiteX2" y="connsiteY2"/>
                              </a:cxn>
                              <a:cxn ang="0">
                                <a:pos x="connsiteX3" y="connsiteY3"/>
                              </a:cxn>
                            </a:cxnLst>
                            <a:rect l="l" t="t" r="r" b="b"/>
                            <a:pathLst>
                              <a:path w="2219325" h="1209675">
                                <a:moveTo>
                                  <a:pt x="0" y="1209675"/>
                                </a:moveTo>
                                <a:cubicBezTo>
                                  <a:pt x="461871" y="1194575"/>
                                  <a:pt x="1031764" y="1100118"/>
                                  <a:pt x="1490031" y="848909"/>
                                </a:cubicBezTo>
                                <a:cubicBezTo>
                                  <a:pt x="1948298" y="597700"/>
                                  <a:pt x="2176337" y="310119"/>
                                  <a:pt x="2219325" y="0"/>
                                </a:cubicBezTo>
                                <a:lnTo>
                                  <a:pt x="2219325" y="0"/>
                                </a:lnTo>
                              </a:path>
                            </a:pathLst>
                          </a:custGeom>
                          <a:noFill/>
                          <a:ln w="3810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w14:anchorId="44903B63" id="Canvas 18" o:spid="_x0000_s1026" editas="canvas" style="width:219.75pt;height:196.4pt;mso-position-horizontal-relative:char;mso-position-vertical-relative:line" coordsize="27908,2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08;height:24936;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12" o:spid="_x0000_s1028" type="#_x0000_t32" style="position:absolute;top:19124;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" strokecolor="black [3040]">
                  <v:stroke endarrow="block"/>
                </v:shape>
                <v:shape id="Straight Arrow Connector 13" o:spid="_x0000_s1029" type="#_x0000_t32" style="position:absolute;left:1619;top:2452;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" strokecolor="black [3040]">
                  <v:stroke endarrow="block"/>
                </v:shape>
                <v:shapetype id="_x0000_t202" coordsize="21600,21600" o:spt="202" path="m,l,21600r21600,l21600,xe">
                  <v:stroke joinstyle="miter"/>
                  <v:path gradientshapeok="t" o:connecttype="rect"/>
                </v:shapetype>
                <v:shape id="Text Box 14" o:spid="_x0000_s1030" type="#_x0000_t202" style="position:absolute;left:8953;top:20648;width:866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6893106" w14:textId="77777777" w:rsidR="00456899" w:rsidRDefault="00456899" w:rsidP="00456899">
                        <w:pPr>
                          <w:ind w:firstLine="0"/>
                          <w:jc w:val="center"/>
                        </w:pPr>
                        <w:r>
                          <w:rPr>
                            <w:rFonts w:hint="cs"/>
                            <w:rtl/>
                          </w:rPr>
                          <w:t>رشد نمايي</w:t>
                        </w:r>
                      </w:p>
                    </w:txbxContent>
                  </v:textbox>
                </v:shape>
                <v:shape id="Text Box 16" o:spid="_x0000_s1031" type="#_x0000_t202" style="position:absolute;left:21336;top:18838;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8D1ACB0" w14:textId="77777777" w:rsidR="00456899" w:rsidRDefault="00456899" w:rsidP="00456899">
                        <w:pPr>
                          <w:ind w:firstLine="0"/>
                          <w:jc w:val="center"/>
                        </w:pPr>
                        <w:r>
                          <w:rPr>
                            <w:rFonts w:hint="cs"/>
                            <w:rtl/>
                          </w:rPr>
                          <w:t>زمان</w:t>
                        </w:r>
                      </w:p>
                    </w:txbxContent>
                  </v:textbox>
                </v:shape>
                <v:shape id="Text Box 17" o:spid="_x0000_s1032" type="#_x0000_t202" style="position:absolute;left:857;top:2452;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CA3C99B" w14:textId="77777777" w:rsidR="00456899" w:rsidRDefault="00456899" w:rsidP="00456899">
                        <w:pPr>
                          <w:ind w:firstLine="0"/>
                          <w:jc w:val="center"/>
                        </w:pPr>
                        <w:r>
                          <w:rPr>
                            <w:rFonts w:hint="cs"/>
                            <w:rtl/>
                          </w:rPr>
                          <w:t>توانمندي</w:t>
                        </w:r>
                      </w:p>
                    </w:txbxContent>
                  </v:textbox>
                </v:shape>
                <v:shape id="Freeform: Shape 20" o:spid="_x0000_s1033" style="position:absolute;left:1714;top:4095;width:21527;height:11618;visibility:visible;mso-wrap-style:square;v-text-anchor:middle" coordsize="2219325,12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" path="m,1209675c461871,1194575,1031764,1100118,1490031,848909,1948298,597700,2176337,310119,2219325,r,e" filled="f" strokecolor="#76923c [2406]" strokeweight="3pt">
                  <v:path arrowok="t" o:connecttype="custom" o:connectlocs="0,1161765;1445266,815287;2152650,0;2152650,0" o:connectangles="0,0,0,0"/>
                </v:shape>
                <w10:wrap anchorx="page"/>
                <w10:anchorlock/>
              </v:group>
            </w:pict>
          </mc:Fallback>
        </mc:AlternateContent>
      </w:r>
      <w:r w:rsidR="00980867">
        <w:rPr>
          <w:rFonts w:hint="cs"/>
          <w:noProof/>
          <w:rtl/>
          <w:lang w:val="fa-IR"/>
        </w:rPr>
        <mc:AlternateContent>
          <mc:Choice Requires="wpc">
            <w:drawing>
              <wp:inline distT="0" distB="0" distL="0" distR="0" wp14:anchorId="634715EF" wp14:editId="39214F43">
                <wp:extent cx="2790825" cy="2381250"/>
                <wp:effectExtent l="0" t="0" r="952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Straight Arrow Connector 5"/>
                        <wps:cNvCnPr/>
                        <wps:spPr>
                          <a:xfrm>
                            <a:off x="0" y="1819275"/>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161925" y="152071"/>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895350" y="1971675"/>
                            <a:ext cx="866775" cy="333375"/>
                          </a:xfrm>
                          <a:prstGeom prst="rect">
                            <a:avLst/>
                          </a:prstGeom>
                          <a:solidFill>
                            <a:schemeClr val="lt1"/>
                          </a:solidFill>
                          <a:ln w="6350">
                            <a:solidFill>
                              <a:prstClr val="black"/>
                            </a:solidFill>
                          </a:ln>
                        </wps:spPr>
                        <wps:txbx>
                          <w:txbxContent>
                            <w:p w14:paraId="4CA433EE" w14:textId="77777777" w:rsidR="007B56F7" w:rsidRDefault="007B56F7" w:rsidP="007B56F7">
                              <w:pPr>
                                <w:ind w:firstLine="0"/>
                                <w:jc w:val="center"/>
                              </w:pPr>
                              <w:r>
                                <w:rPr>
                                  <w:rFonts w:hint="cs"/>
                                  <w:rtl/>
                                </w:rPr>
                                <w:t>رشد خطي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Straight Connector 9"/>
                        <wps:cNvCnPr/>
                        <wps:spPr>
                          <a:xfrm flipV="1">
                            <a:off x="161925" y="676275"/>
                            <a:ext cx="2438400" cy="781051"/>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2133601" y="1790700"/>
                            <a:ext cx="628650" cy="333375"/>
                          </a:xfrm>
                          <a:prstGeom prst="rect">
                            <a:avLst/>
                          </a:prstGeom>
                          <a:noFill/>
                          <a:ln w="6350">
                            <a:noFill/>
                          </a:ln>
                        </wps:spPr>
                        <wps:txbx>
                          <w:txbxContent>
                            <w:p w14:paraId="2516C14C" w14:textId="77777777" w:rsidR="007B56F7" w:rsidRDefault="007B56F7" w:rsidP="007B56F7">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 name="Text Box 11"/>
                        <wps:cNvSpPr txBox="1"/>
                        <wps:spPr>
                          <a:xfrm>
                            <a:off x="85724" y="152071"/>
                            <a:ext cx="733425" cy="333375"/>
                          </a:xfrm>
                          <a:prstGeom prst="rect">
                            <a:avLst/>
                          </a:prstGeom>
                          <a:noFill/>
                          <a:ln w="6350">
                            <a:noFill/>
                          </a:ln>
                        </wps:spPr>
                        <wps:txbx>
                          <w:txbxContent>
                            <w:p w14:paraId="75F303D8" w14:textId="77777777" w:rsidR="007B56F7" w:rsidRDefault="007B56F7" w:rsidP="007B56F7">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inline>
            </w:drawing>
          </mc:Choice>
          <mc:Fallback>
            <w:pict>
              <v:group w14:anchorId="634715EF" id="Canvas 4" o:spid="_x0000_s1034" editas="canvas" style="width:219.75pt;height:187.5pt;mso-position-horizontal-relative:char;mso-position-vertical-relative:line" coordsize="27908,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">
                <v:shape id="_x0000_s1035" type="#_x0000_t75" style="position:absolute;width:27908;height:23812;visibility:visible;mso-wrap-style:square" filled="t">
                  <v:fill o:detectmouseclick="t"/>
                  <v:path o:connecttype="none"/>
                </v:shape>
                <v:shape id="Straight Arrow Connector 5" o:spid="_x0000_s1036" type="#_x0000_t32" style="position:absolute;top:18192;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" strokecolor="black [3040]">
                  <v:stroke endarrow="block"/>
                </v:shape>
                <v:shape id="Straight Arrow Connector 7" o:spid="_x0000_s1037" type="#_x0000_t32" style="position:absolute;left:1619;top:1520;width:0;height:186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" strokecolor="black [3040]">
                  <v:stroke endarrow="block"/>
                </v:shape>
                <v:shape id="Text Box 8" o:spid="_x0000_s1038" type="#_x0000_t202" style="position:absolute;left:8953;top:19716;width:866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CA433EE" w14:textId="77777777" w:rsidR="007B56F7" w:rsidRDefault="007B56F7" w:rsidP="007B56F7">
                        <w:pPr>
                          <w:ind w:firstLine="0"/>
                          <w:jc w:val="center"/>
                        </w:pPr>
                        <w:r>
                          <w:rPr>
                            <w:rFonts w:hint="cs"/>
                            <w:rtl/>
                          </w:rPr>
                          <w:t>رشد خطي</w:t>
                        </w:r>
                      </w:p>
                    </w:txbxContent>
                  </v:textbox>
                </v:shape>
                <v:line id="Straight Connector 9" o:spid="_x0000_s1039" style="position:absolute;flip:y;visibility:visible;mso-wrap-style:square" from="1619,6762" to="26003,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" strokecolor="#4579b8 [3044]" strokeweight="3pt"/>
                <v:shape id="Text Box 10" o:spid="_x0000_s1040" type="#_x0000_t202" style="position:absolute;left:21336;top:17907;width:6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516C14C" w14:textId="77777777" w:rsidR="007B56F7" w:rsidRDefault="007B56F7" w:rsidP="007B56F7">
                        <w:pPr>
                          <w:ind w:firstLine="0"/>
                          <w:jc w:val="center"/>
                        </w:pPr>
                        <w:r>
                          <w:rPr>
                            <w:rFonts w:hint="cs"/>
                            <w:rtl/>
                          </w:rPr>
                          <w:t>زمان</w:t>
                        </w:r>
                      </w:p>
                    </w:txbxContent>
                  </v:textbox>
                </v:shape>
                <v:shape id="Text Box 11" o:spid="_x0000_s1041" type="#_x0000_t202" style="position:absolute;left:857;top:1520;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5F303D8" w14:textId="77777777" w:rsidR="007B56F7" w:rsidRDefault="007B56F7" w:rsidP="007B56F7">
                        <w:pPr>
                          <w:ind w:firstLine="0"/>
                          <w:jc w:val="center"/>
                        </w:pPr>
                        <w:r>
                          <w:rPr>
                            <w:rFonts w:hint="cs"/>
                            <w:rtl/>
                          </w:rPr>
                          <w:t>توانمندي</w:t>
                        </w:r>
                      </w:p>
                    </w:txbxContent>
                  </v:textbox>
                </v:shape>
                <w10:wrap anchorx="page"/>
                <w10:anchorlock/>
              </v:group>
            </w:pict>
          </mc:Fallback>
        </mc:AlternateContent>
      </w:r>
    </w:p>
    <w:p w14:paraId="4C8C142D" w14:textId="77777777" w:rsidR="00E5545E" w:rsidRDefault="00E5545E" w:rsidP="00E5545E">
      <w:pPr>
        <w:pStyle w:val="Heading2"/>
        <w:rPr>
          <w:rtl/>
        </w:rPr>
      </w:pPr>
      <w:r>
        <w:rPr>
          <w:rFonts w:hint="cs"/>
          <w:rtl/>
        </w:rPr>
        <w:t>بروز شكست</w:t>
      </w:r>
    </w:p>
    <w:p w14:paraId="34EED7EB" w14:textId="77777777" w:rsidR="00E5545E" w:rsidRDefault="00FB27CF" w:rsidP="00E5545E">
      <w:pPr>
        <w:rPr>
          <w:rtl/>
        </w:rPr>
      </w:pPr>
      <w:r>
        <w:rPr>
          <w:rFonts w:hint="cs"/>
          <w:rtl/>
        </w:rPr>
        <w:t>اما آينده هميشه تداوم امروز نيست. به صورت طبيعي منابع كاهش مي‌يابد، گاهي انگيزه‌ها و اميدها از دست مي‌رود و آرزوها تمام مي‌شود. گذشته نشان داده است كه چه توسعه‌هاي پرشتابي ناگهان شكسته شده و تبديل به سقوط گشته‌اند. آينده هر رشدي مي‌تواند به چنين نكسي منتهي شود.</w:t>
      </w:r>
    </w:p>
    <w:p w14:paraId="49DE24DE" w14:textId="77777777" w:rsidR="00FB27CF" w:rsidRPr="00E5545E" w:rsidRDefault="00FB27CF" w:rsidP="00FB27CF">
      <w:pPr>
        <w:spacing w:line="240" w:lineRule="auto"/>
        <w:ind w:firstLine="0"/>
        <w:jc w:val="center"/>
        <w:rPr>
          <w:rtl/>
        </w:rPr>
      </w:pPr>
      <w:r>
        <w:rPr>
          <w:rFonts w:hint="cs"/>
          <w:noProof/>
          <w:rtl/>
          <w:lang w:val="fa-IR"/>
        </w:rPr>
        <mc:AlternateContent>
          <mc:Choice Requires="wpc">
            <w:drawing>
              <wp:inline distT="0" distB="0" distL="0" distR="0" wp14:anchorId="4DEA8439" wp14:editId="38DF521A">
                <wp:extent cx="2790825" cy="2341245"/>
                <wp:effectExtent l="0" t="0" r="9525" b="190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1" name="Straight Arrow Connector 21"/>
                        <wps:cNvCnPr/>
                        <wps:spPr>
                          <a:xfrm>
                            <a:off x="0" y="1760037"/>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1019175" y="1912063"/>
                            <a:ext cx="619126" cy="333375"/>
                          </a:xfrm>
                          <a:prstGeom prst="rect">
                            <a:avLst/>
                          </a:prstGeom>
                          <a:solidFill>
                            <a:schemeClr val="lt1"/>
                          </a:solidFill>
                          <a:ln w="6350">
                            <a:solidFill>
                              <a:prstClr val="black"/>
                            </a:solidFill>
                          </a:ln>
                        </wps:spPr>
                        <wps:txbx>
                          <w:txbxContent>
                            <w:p w14:paraId="4F4F0D8E" w14:textId="77777777" w:rsidR="00FB27CF" w:rsidRDefault="00FB27CF" w:rsidP="00FB27CF">
                              <w:pPr>
                                <w:ind w:firstLine="0"/>
                                <w:jc w:val="center"/>
                              </w:pPr>
                              <w:r>
                                <w:rPr>
                                  <w:rFonts w:hint="cs"/>
                                  <w:rtl/>
                                </w:rPr>
                                <w:t>سقوط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4" name="Text Box 24"/>
                        <wps:cNvSpPr txBox="1"/>
                        <wps:spPr>
                          <a:xfrm>
                            <a:off x="2133601" y="1731462"/>
                            <a:ext cx="628650" cy="333375"/>
                          </a:xfrm>
                          <a:prstGeom prst="rect">
                            <a:avLst/>
                          </a:prstGeom>
                          <a:noFill/>
                          <a:ln w="6350">
                            <a:noFill/>
                          </a:ln>
                        </wps:spPr>
                        <wps:txbx>
                          <w:txbxContent>
                            <w:p w14:paraId="5EF33829" w14:textId="77777777" w:rsidR="00FB27CF" w:rsidRDefault="00FB27CF" w:rsidP="00FB27CF">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5" name="Text Box 25"/>
                        <wps:cNvSpPr txBox="1"/>
                        <wps:spPr>
                          <a:xfrm>
                            <a:off x="85724" y="92833"/>
                            <a:ext cx="733425" cy="333375"/>
                          </a:xfrm>
                          <a:prstGeom prst="rect">
                            <a:avLst/>
                          </a:prstGeom>
                          <a:noFill/>
                          <a:ln w="6350">
                            <a:noFill/>
                          </a:ln>
                        </wps:spPr>
                        <wps:txbx>
                          <w:txbxContent>
                            <w:p w14:paraId="2AE0DBA4" w14:textId="77777777" w:rsidR="00FB27CF" w:rsidRDefault="00FB27CF" w:rsidP="00FB27CF">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6" name="Freeform: Shape 26"/>
                        <wps:cNvSpPr/>
                        <wps:spPr>
                          <a:xfrm>
                            <a:off x="171450" y="847833"/>
                            <a:ext cx="2371725" cy="571107"/>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Lst>
                            <a:ahLst/>
                            <a:cxnLst>
                              <a:cxn ang="0">
                                <a:pos x="connsiteX0" y="connsiteY0"/>
                              </a:cxn>
                              <a:cxn ang="0">
                                <a:pos x="connsiteX1" y="connsiteY1"/>
                              </a:cxn>
                              <a:cxn ang="0">
                                <a:pos x="connsiteX2" y="connsiteY2"/>
                              </a:cxn>
                            </a:cxnLst>
                            <a:rect l="l" t="t" r="r" b="b"/>
                            <a:pathLst>
                              <a:path w="2445185" h="594659">
                                <a:moveTo>
                                  <a:pt x="0" y="594659"/>
                                </a:moveTo>
                                <a:cubicBezTo>
                                  <a:pt x="421442" y="454239"/>
                                  <a:pt x="1330612" y="0"/>
                                  <a:pt x="1738143" y="0"/>
                                </a:cubicBezTo>
                                <a:cubicBezTo>
                                  <a:pt x="2145674" y="0"/>
                                  <a:pt x="2301158" y="181515"/>
                                  <a:pt x="2445185" y="594659"/>
                                </a:cubicBezTo>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Straight Connector 28"/>
                        <wps:cNvCnPr/>
                        <wps:spPr>
                          <a:xfrm>
                            <a:off x="1876425"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EA8439" id="Canvas 27" o:spid="_x0000_s1042"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">
                <v:shape id="_x0000_s1043" type="#_x0000_t75" style="position:absolute;width:27908;height:23412;visibility:visible;mso-wrap-style:square" filled="t">
                  <v:fill o:detectmouseclick="t"/>
                  <v:path o:connecttype="none"/>
                </v:shape>
                <v:shape id="Straight Arrow Connector 21" o:spid="_x0000_s1044"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shape id="Straight Arrow Connector 22" o:spid="_x0000_s1045"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" strokecolor="black [3040]">
                  <v:stroke endarrow="block"/>
                </v:shape>
                <v:shape id="Text Box 23" o:spid="_x0000_s1046" type="#_x0000_t202" style="position:absolute;left:10191;top:19120;width:61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4F4F0D8E" w14:textId="77777777" w:rsidR="00FB27CF" w:rsidRDefault="00FB27CF" w:rsidP="00FB27CF">
                        <w:pPr>
                          <w:ind w:firstLine="0"/>
                          <w:jc w:val="center"/>
                        </w:pPr>
                        <w:r>
                          <w:rPr>
                            <w:rFonts w:hint="cs"/>
                            <w:rtl/>
                          </w:rPr>
                          <w:t>سقوط</w:t>
                        </w:r>
                      </w:p>
                    </w:txbxContent>
                  </v:textbox>
                </v:shape>
                <v:shape id="Text Box 24" o:spid="_x0000_s1047" type="#_x0000_t202" style="position:absolute;left:21336;top:17314;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EF33829" w14:textId="77777777" w:rsidR="00FB27CF" w:rsidRDefault="00FB27CF" w:rsidP="00FB27CF">
                        <w:pPr>
                          <w:ind w:firstLine="0"/>
                          <w:jc w:val="center"/>
                        </w:pPr>
                        <w:r>
                          <w:rPr>
                            <w:rFonts w:hint="cs"/>
                            <w:rtl/>
                          </w:rPr>
                          <w:t>زمان</w:t>
                        </w:r>
                      </w:p>
                    </w:txbxContent>
                  </v:textbox>
                </v:shape>
                <v:shape id="Text Box 25" o:spid="_x0000_s1048" type="#_x0000_t202" style="position:absolute;left:857;top:928;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AE0DBA4" w14:textId="77777777" w:rsidR="00FB27CF" w:rsidRDefault="00FB27CF" w:rsidP="00FB27CF">
                        <w:pPr>
                          <w:ind w:firstLine="0"/>
                          <w:jc w:val="center"/>
                        </w:pPr>
                        <w:r>
                          <w:rPr>
                            <w:rFonts w:hint="cs"/>
                            <w:rtl/>
                          </w:rPr>
                          <w:t>توانمندي</w:t>
                        </w:r>
                      </w:p>
                    </w:txbxContent>
                  </v:textbox>
                </v:shape>
                <v:shape id="Freeform: Shape 26" o:spid="_x0000_s1049" style="position:absolute;left:1714;top:8478;width:23717;height:5711;visibility:visible;mso-wrap-style:square;v-text-anchor:middle" coordsize="2445185,59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" path="m,594659c421442,454239,1330612,,1738143,v407531,,563015,181515,707042,594659e" filled="f" strokecolor="red" strokeweight="3pt">
                  <v:path arrowok="t" o:connecttype="custom" o:connectlocs="0,571107;1685924,0;2371725,571107" o:connectangles="0,0,0"/>
                </v:shape>
                <v:line id="Straight Connector 28" o:spid="_x0000_s1050" style="position:absolute;visibility:visible;mso-wrap-style:square" from="18764,1523" to="18764,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" strokecolor="#92cddc [1944]" strokeweight="2.25pt">
                  <v:stroke dashstyle="3 1"/>
                </v:line>
                <w10:wrap anchorx="page"/>
                <w10:anchorlock/>
              </v:group>
            </w:pict>
          </mc:Fallback>
        </mc:AlternateContent>
      </w:r>
    </w:p>
    <w:p w14:paraId="6A3931F6" w14:textId="77777777" w:rsidR="00E5545E" w:rsidRPr="00E5545E" w:rsidRDefault="00E5545E" w:rsidP="00E5545E">
      <w:pPr>
        <w:pStyle w:val="Heading2"/>
        <w:rPr>
          <w:rtl/>
        </w:rPr>
      </w:pPr>
      <w:r>
        <w:rPr>
          <w:rFonts w:hint="cs"/>
          <w:rtl/>
        </w:rPr>
        <w:t>سكون و ايستايي</w:t>
      </w:r>
    </w:p>
    <w:p w14:paraId="2F3E97FD" w14:textId="77777777" w:rsidR="00E5545E" w:rsidRDefault="007E36DD" w:rsidP="00E5545E">
      <w:pPr>
        <w:rPr>
          <w:rtl/>
        </w:rPr>
      </w:pPr>
      <w:r>
        <w:rPr>
          <w:rFonts w:hint="cs"/>
          <w:noProof/>
          <w:rtl/>
          <w:lang w:val="fa-IR"/>
        </w:rPr>
        <mc:AlternateContent>
          <mc:Choice Requires="wpc">
            <w:drawing>
              <wp:anchor distT="0" distB="0" distL="114300" distR="114300" simplePos="0" relativeHeight="251658240" behindDoc="0" locked="0" layoutInCell="1" allowOverlap="1" wp14:anchorId="633EF796" wp14:editId="01AD260A">
                <wp:simplePos x="0" y="0"/>
                <wp:positionH relativeFrom="column">
                  <wp:posOffset>154940</wp:posOffset>
                </wp:positionH>
                <wp:positionV relativeFrom="paragraph">
                  <wp:posOffset>20398</wp:posOffset>
                </wp:positionV>
                <wp:extent cx="2790825" cy="2341245"/>
                <wp:effectExtent l="0" t="0" r="9525" b="1905"/>
                <wp:wrapSquare wrapText="bothSides"/>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9" name="Straight Arrow Connector 29"/>
                        <wps:cNvCnPr/>
                        <wps:spPr>
                          <a:xfrm>
                            <a:off x="0" y="1760037"/>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Text Box 31"/>
                        <wps:cNvSpPr txBox="1"/>
                        <wps:spPr>
                          <a:xfrm>
                            <a:off x="1019175" y="1912063"/>
                            <a:ext cx="619126" cy="333375"/>
                          </a:xfrm>
                          <a:prstGeom prst="rect">
                            <a:avLst/>
                          </a:prstGeom>
                          <a:solidFill>
                            <a:schemeClr val="lt1"/>
                          </a:solidFill>
                          <a:ln w="6350">
                            <a:solidFill>
                              <a:prstClr val="black"/>
                            </a:solidFill>
                          </a:ln>
                        </wps:spPr>
                        <wps:txbx>
                          <w:txbxContent>
                            <w:p w14:paraId="12221FF7" w14:textId="77777777" w:rsidR="00D74AA9" w:rsidRDefault="007E36DD" w:rsidP="00D74AA9">
                              <w:pPr>
                                <w:ind w:firstLine="0"/>
                                <w:jc w:val="center"/>
                              </w:pPr>
                              <w:r>
                                <w:rPr>
                                  <w:rFonts w:hint="cs"/>
                                  <w:rtl/>
                                </w:rPr>
                                <w:t>سكون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2" name="Text Box 32"/>
                        <wps:cNvSpPr txBox="1"/>
                        <wps:spPr>
                          <a:xfrm>
                            <a:off x="2133601" y="1731462"/>
                            <a:ext cx="628650" cy="333375"/>
                          </a:xfrm>
                          <a:prstGeom prst="rect">
                            <a:avLst/>
                          </a:prstGeom>
                          <a:noFill/>
                          <a:ln w="6350">
                            <a:noFill/>
                          </a:ln>
                        </wps:spPr>
                        <wps:txbx>
                          <w:txbxContent>
                            <w:p w14:paraId="6FE9A7A9" w14:textId="77777777" w:rsidR="00D74AA9" w:rsidRDefault="00D74AA9" w:rsidP="00D74AA9">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3" name="Text Box 33"/>
                        <wps:cNvSpPr txBox="1"/>
                        <wps:spPr>
                          <a:xfrm>
                            <a:off x="85724" y="92833"/>
                            <a:ext cx="733425" cy="333375"/>
                          </a:xfrm>
                          <a:prstGeom prst="rect">
                            <a:avLst/>
                          </a:prstGeom>
                          <a:noFill/>
                          <a:ln w="6350">
                            <a:noFill/>
                          </a:ln>
                        </wps:spPr>
                        <wps:txbx>
                          <w:txbxContent>
                            <w:p w14:paraId="1CA02DAE" w14:textId="77777777" w:rsidR="00D74AA9" w:rsidRDefault="00D74AA9" w:rsidP="00D74AA9">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4" name="Freeform: Shape 34"/>
                        <wps:cNvSpPr/>
                        <wps:spPr>
                          <a:xfrm>
                            <a:off x="171450" y="844267"/>
                            <a:ext cx="2371725" cy="574673"/>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802349 h 802349"/>
                              <a:gd name="connsiteX1" fmla="*/ 1738143 w 2445185"/>
                              <a:gd name="connsiteY1" fmla="*/ 207690 h 802349"/>
                              <a:gd name="connsiteX2" fmla="*/ 2445185 w 2445185"/>
                              <a:gd name="connsiteY2" fmla="*/ 207690 h 802349"/>
                              <a:gd name="connsiteX0" fmla="*/ 0 w 2445185"/>
                              <a:gd name="connsiteY0" fmla="*/ 637962 h 637962"/>
                              <a:gd name="connsiteX1" fmla="*/ 1738143 w 2445185"/>
                              <a:gd name="connsiteY1" fmla="*/ 43303 h 637962"/>
                              <a:gd name="connsiteX2" fmla="*/ 2445185 w 2445185"/>
                              <a:gd name="connsiteY2" fmla="*/ 43303 h 637962"/>
                              <a:gd name="connsiteX0" fmla="*/ 0 w 2445185"/>
                              <a:gd name="connsiteY0" fmla="*/ 637962 h 637962"/>
                              <a:gd name="connsiteX1" fmla="*/ 1738143 w 2445185"/>
                              <a:gd name="connsiteY1" fmla="*/ 43303 h 637962"/>
                              <a:gd name="connsiteX2" fmla="*/ 2445185 w 2445185"/>
                              <a:gd name="connsiteY2" fmla="*/ 43303 h 637962"/>
                              <a:gd name="connsiteX0" fmla="*/ 0 w 2445185"/>
                              <a:gd name="connsiteY0" fmla="*/ 598372 h 598372"/>
                              <a:gd name="connsiteX1" fmla="*/ 1738143 w 2445185"/>
                              <a:gd name="connsiteY1" fmla="*/ 3713 h 598372"/>
                              <a:gd name="connsiteX2" fmla="*/ 2445185 w 2445185"/>
                              <a:gd name="connsiteY2" fmla="*/ 3713 h 598372"/>
                            </a:gdLst>
                            <a:ahLst/>
                            <a:cxnLst>
                              <a:cxn ang="0">
                                <a:pos x="connsiteX0" y="connsiteY0"/>
                              </a:cxn>
                              <a:cxn ang="0">
                                <a:pos x="connsiteX1" y="connsiteY1"/>
                              </a:cxn>
                              <a:cxn ang="0">
                                <a:pos x="connsiteX2" y="connsiteY2"/>
                              </a:cxn>
                            </a:cxnLst>
                            <a:rect l="l" t="t" r="r" b="b"/>
                            <a:pathLst>
                              <a:path w="2445185" h="598372">
                                <a:moveTo>
                                  <a:pt x="0" y="598372"/>
                                </a:moveTo>
                                <a:cubicBezTo>
                                  <a:pt x="421442" y="457952"/>
                                  <a:pt x="1318795" y="10903"/>
                                  <a:pt x="1738143" y="3713"/>
                                </a:cubicBezTo>
                                <a:cubicBezTo>
                                  <a:pt x="2312614" y="-6137"/>
                                  <a:pt x="2065478" y="7117"/>
                                  <a:pt x="2445185" y="3713"/>
                                </a:cubicBezTo>
                              </a:path>
                            </a:pathLst>
                          </a:cu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Straight Connector 35"/>
                        <wps:cNvCnPr/>
                        <wps:spPr>
                          <a:xfrm>
                            <a:off x="1771650"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33EF796" id="Canvas 36" o:spid="_x0000_s1051" editas="canvas" style="position:absolute;left:0;text-align:left;margin-left:12.2pt;margin-top:1.6pt;width:219.75pt;height:184.35pt;z-index:251658240;mso-position-horizontal-relative:text;mso-position-vertical-relative:text"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">
                <v:shape id="_x0000_s1052" type="#_x0000_t75" style="position:absolute;width:27908;height:23412;visibility:visible;mso-wrap-style:square" filled="t">
                  <v:fill o:detectmouseclick="t"/>
                  <v:path o:connecttype="none"/>
                </v:shape>
                <v:shape id="Straight Arrow Connector 29" o:spid="_x0000_s1053"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" strokecolor="black [3040]">
                  <v:stroke endarrow="block"/>
                </v:shape>
                <v:shape id="Straight Arrow Connector 30" o:spid="_x0000_s1054"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" strokecolor="black [3040]">
                  <v:stroke endarrow="block"/>
                </v:shape>
                <v:shape id="Text Box 31" o:spid="_x0000_s1055" type="#_x0000_t202" style="position:absolute;left:10191;top:19120;width:61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12221FF7" w14:textId="77777777" w:rsidR="00D74AA9" w:rsidRDefault="007E36DD" w:rsidP="00D74AA9">
                        <w:pPr>
                          <w:ind w:firstLine="0"/>
                          <w:jc w:val="center"/>
                        </w:pPr>
                        <w:r>
                          <w:rPr>
                            <w:rFonts w:hint="cs"/>
                            <w:rtl/>
                          </w:rPr>
                          <w:t>سكون</w:t>
                        </w:r>
                      </w:p>
                    </w:txbxContent>
                  </v:textbox>
                </v:shape>
                <v:shape id="Text Box 32" o:spid="_x0000_s1056" type="#_x0000_t202" style="position:absolute;left:21336;top:17314;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FE9A7A9" w14:textId="77777777" w:rsidR="00D74AA9" w:rsidRDefault="00D74AA9" w:rsidP="00D74AA9">
                        <w:pPr>
                          <w:ind w:firstLine="0"/>
                          <w:jc w:val="center"/>
                        </w:pPr>
                        <w:r>
                          <w:rPr>
                            <w:rFonts w:hint="cs"/>
                            <w:rtl/>
                          </w:rPr>
                          <w:t>زمان</w:t>
                        </w:r>
                      </w:p>
                    </w:txbxContent>
                  </v:textbox>
                </v:shape>
                <v:shape id="Text Box 33" o:spid="_x0000_s1057" type="#_x0000_t202" style="position:absolute;left:857;top:928;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CA02DAE" w14:textId="77777777" w:rsidR="00D74AA9" w:rsidRDefault="00D74AA9" w:rsidP="00D74AA9">
                        <w:pPr>
                          <w:ind w:firstLine="0"/>
                          <w:jc w:val="center"/>
                        </w:pPr>
                        <w:r>
                          <w:rPr>
                            <w:rFonts w:hint="cs"/>
                            <w:rtl/>
                          </w:rPr>
                          <w:t>توانمندي</w:t>
                        </w:r>
                      </w:p>
                    </w:txbxContent>
                  </v:textbox>
                </v:shape>
                <v:shape id="Freeform: Shape 34" o:spid="_x0000_s1058" style="position:absolute;left:1714;top:8442;width:23717;height:5747;visibility:visible;mso-wrap-style:square;v-text-anchor:middle" coordsize="2445185,5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" path="m,598372c421442,457952,1318795,10903,1738143,3713v574471,-9850,327335,3404,707042,e" filled="f" strokecolor="#ffc000" strokeweight="3pt">
                  <v:path arrowok="t" o:connecttype="custom" o:connectlocs="0,574673;1685924,3566;2371725,3566" o:connectangles="0,0,0"/>
                </v:shape>
                <v:line id="Straight Connector 35" o:spid="_x0000_s1059" style="position:absolute;visibility:visible;mso-wrap-style:square" from="17716,1523" to="17716,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" strokecolor="#92cddc [1944]" strokeweight="2.25pt">
                  <v:stroke dashstyle="3 1"/>
                </v:line>
                <w10:wrap type="square"/>
              </v:group>
            </w:pict>
          </mc:Fallback>
        </mc:AlternateContent>
      </w:r>
      <w:r w:rsidR="00D74AA9">
        <w:rPr>
          <w:rFonts w:hint="cs"/>
          <w:rtl/>
        </w:rPr>
        <w:t>در ميانه امتداد و تداوم پيشرفت و سقوط راه ديگري نيز وجود دارد و احتمالي كه</w:t>
      </w:r>
      <w:r w:rsidR="00277EE5">
        <w:rPr>
          <w:rFonts w:hint="cs"/>
          <w:rtl/>
        </w:rPr>
        <w:t xml:space="preserve"> در آينده</w:t>
      </w:r>
      <w:r w:rsidR="00D74AA9">
        <w:rPr>
          <w:rFonts w:hint="cs"/>
          <w:rtl/>
        </w:rPr>
        <w:t xml:space="preserve"> مي‌تواند رخ دهد</w:t>
      </w:r>
      <w:r w:rsidR="00277EE5">
        <w:rPr>
          <w:rFonts w:hint="cs"/>
          <w:rtl/>
        </w:rPr>
        <w:t>:</w:t>
      </w:r>
      <w:r w:rsidR="00D74AA9">
        <w:rPr>
          <w:rFonts w:hint="cs"/>
          <w:rtl/>
        </w:rPr>
        <w:t xml:space="preserve"> گاهي كاهش حجم منابع و از ميان رفتن فرصت‌ها به اندازه‌اي نيست كه نا اميدي پديد آورد، يا دشمن حضور قدرتمندي در شكاف‌ها و ضعف‌ها پيدا نكرده، وضعيت به حالتي از ثبات و بي‌تحرّكي مي‌رسد و نظام اجتماعي از حركت مثبت اگر چه باز مي‌ايستد، ولي حركتي منفي نيز در پي نمي‌گيرد.</w:t>
      </w:r>
    </w:p>
    <w:p w14:paraId="0F5994C9" w14:textId="77777777" w:rsidR="00277EE5" w:rsidRDefault="00277EE5" w:rsidP="00E5545E">
      <w:pPr>
        <w:rPr>
          <w:rtl/>
        </w:rPr>
      </w:pPr>
      <w:r>
        <w:rPr>
          <w:rFonts w:hint="cs"/>
          <w:rtl/>
        </w:rPr>
        <w:t>در اين حالت جامعه به حالتي از انفعال و سكون مي‌رسد كه به داشته‌ها عادت كرده</w:t>
      </w:r>
      <w:r w:rsidR="002C27C6">
        <w:rPr>
          <w:rFonts w:hint="cs"/>
          <w:rtl/>
        </w:rPr>
        <w:t xml:space="preserve"> و از رشد باز ايستاده.</w:t>
      </w:r>
    </w:p>
    <w:p w14:paraId="7AADAE9E" w14:textId="77777777" w:rsidR="00E5545E" w:rsidRDefault="00E5545E" w:rsidP="00E5545E">
      <w:pPr>
        <w:pStyle w:val="Heading1"/>
        <w:rPr>
          <w:rtl/>
        </w:rPr>
      </w:pPr>
      <w:r>
        <w:rPr>
          <w:rFonts w:hint="eastAsia"/>
          <w:rtl/>
        </w:rPr>
        <w:t>محوريّت</w:t>
      </w:r>
      <w:r>
        <w:rPr>
          <w:rFonts w:hint="cs"/>
          <w:rtl/>
        </w:rPr>
        <w:t xml:space="preserve"> جامعه</w:t>
      </w:r>
    </w:p>
    <w:p w14:paraId="7410EE2A" w14:textId="3AE49618" w:rsidR="00E5545E" w:rsidRDefault="00D71B85" w:rsidP="00E5545E">
      <w:pPr>
        <w:rPr>
          <w:rtl/>
        </w:rPr>
      </w:pPr>
      <w:r>
        <w:rPr>
          <w:rFonts w:hint="cs"/>
          <w:rtl/>
        </w:rPr>
        <w:t>در تحوّلات اجتماعي هم فرد حضور دارد و هم جامعه به عنوان گروهي از افراد؛ يك ملّت، يك امّت، انسان‌هايي كه رهبري واحد آن‌ها را گرد آورده</w:t>
      </w:r>
      <w:r w:rsidR="00A56EB0">
        <w:rPr>
          <w:rFonts w:hint="cs"/>
          <w:rtl/>
        </w:rPr>
        <w:t xml:space="preserve"> </w:t>
      </w:r>
      <w:r>
        <w:rPr>
          <w:rFonts w:hint="cs"/>
          <w:rtl/>
        </w:rPr>
        <w:t>است.</w:t>
      </w:r>
    </w:p>
    <w:p w14:paraId="488DAA62" w14:textId="77777777" w:rsidR="00E5545E" w:rsidRDefault="00E5545E" w:rsidP="00E5545E">
      <w:pPr>
        <w:pStyle w:val="Heading2"/>
        <w:rPr>
          <w:rtl/>
        </w:rPr>
      </w:pPr>
      <w:r>
        <w:rPr>
          <w:rFonts w:hint="cs"/>
          <w:rtl/>
        </w:rPr>
        <w:t>جبر تغيير</w:t>
      </w:r>
    </w:p>
    <w:p w14:paraId="7DCE4571" w14:textId="77777777" w:rsidR="00E5545E" w:rsidRDefault="00D71B85" w:rsidP="00E5545E">
      <w:pPr>
        <w:rPr>
          <w:rtl/>
        </w:rPr>
      </w:pPr>
      <w:r>
        <w:rPr>
          <w:rFonts w:hint="cs"/>
          <w:rtl/>
        </w:rPr>
        <w:t>در اين ميان هم فرد تغيير مي‌كند و هم جامعه، برخي ويژگي‌ها مربوط به فرد است و برخي ويژگي‌ها هم البته اختصاص به جامعه دارد، فراتر از آحاد افراد. اين ويژگي‌ها تغيير مي‌كند.</w:t>
      </w:r>
    </w:p>
    <w:p w14:paraId="6D4B0A11" w14:textId="20309D90" w:rsidR="00D71B85" w:rsidRDefault="00D71B85" w:rsidP="00E5545E">
      <w:pPr>
        <w:rPr>
          <w:rtl/>
        </w:rPr>
      </w:pPr>
      <w:r>
        <w:rPr>
          <w:rFonts w:hint="cs"/>
          <w:rtl/>
        </w:rPr>
        <w:t xml:space="preserve">همان‌طور كه طبيعت تغيير دارد، حركت دارد، فرد هم تغيير مي‌كند، هم از نظر جواني و پيري و سن و سال و هم از منظر ويژگي‌ها و خصوصيات اعتقادي، اخلاقي و رفتاري. جامعه نيز همين‌گونه است. تغيير و حركت دارد و اين تغيير دائمي و پيوسته است؛ چه رو به رشد، چه رو به سقوط و چه در حال حفظ وضعيت موجود. اما در همان حال كه وضعيت خود را حفظ مي‌كند و به نظر مي‌رسد ثبات و عدم تحرّك دارد، قطعاً ابعادي از آن در حال تغيير </w:t>
      </w:r>
      <w:r w:rsidR="00ED3E86">
        <w:rPr>
          <w:rFonts w:hint="cs"/>
          <w:rtl/>
        </w:rPr>
        <w:t>است</w:t>
      </w:r>
      <w:r>
        <w:rPr>
          <w:rFonts w:hint="cs"/>
          <w:rtl/>
        </w:rPr>
        <w:t>.</w:t>
      </w:r>
    </w:p>
    <w:p w14:paraId="72CE1E7E" w14:textId="0E57FDB1" w:rsidR="00E5545E" w:rsidRDefault="00E5545E" w:rsidP="00E5545E">
      <w:pPr>
        <w:pStyle w:val="Heading2"/>
        <w:rPr>
          <w:rtl/>
        </w:rPr>
      </w:pPr>
      <w:r>
        <w:rPr>
          <w:rFonts w:hint="cs"/>
          <w:rtl/>
        </w:rPr>
        <w:t>تآثر تغييرات فرد و جامعه</w:t>
      </w:r>
    </w:p>
    <w:p w14:paraId="6874AC66" w14:textId="467CE0F0" w:rsidR="00D71B85" w:rsidRDefault="00D71B85" w:rsidP="00D71B85">
      <w:pPr>
        <w:rPr>
          <w:rtl/>
        </w:rPr>
      </w:pPr>
      <w:r>
        <w:rPr>
          <w:rFonts w:hint="cs"/>
          <w:rtl/>
        </w:rPr>
        <w:t>ويژگي‌هاي انسان‌ها بر هم اثر مي‌گذارد و انعكاس مي‌يابد و مانند پژواكي در كوهستان، تقويت شده و بزرگ مي‌شود. برهم‌كن</w:t>
      </w:r>
      <w:r w:rsidR="00B0299A">
        <w:rPr>
          <w:rFonts w:hint="cs"/>
          <w:rtl/>
        </w:rPr>
        <w:t>ش</w:t>
      </w:r>
      <w:r>
        <w:rPr>
          <w:rFonts w:hint="cs"/>
          <w:rtl/>
        </w:rPr>
        <w:t xml:space="preserve"> اين ويژگي‌ها جامعه را خاصّ مي‌سازد. جوامع را از هم متفاوت مي‌كند. جامعه ايران ويژگي‌هايي پيدا مي‌كند كه جامعه آلمان مثلاً ندارد.</w:t>
      </w:r>
    </w:p>
    <w:p w14:paraId="5F06C328" w14:textId="77777777" w:rsidR="00D71B85" w:rsidRDefault="00D71B85" w:rsidP="00D71B85">
      <w:pPr>
        <w:rPr>
          <w:rtl/>
        </w:rPr>
      </w:pPr>
      <w:r>
        <w:rPr>
          <w:rFonts w:hint="cs"/>
          <w:rtl/>
        </w:rPr>
        <w:t>جامعه نيز به شدّت بر فرد مؤثر است. افراد در جامعه متولد مي‌شوند و در آن رشد مي‌كنند. با سنّت‌ها و مناسك و مراسمات آن جامعه بزرگ مي‌شوند. تأثيرات فرد از جامعه قابل تقليل و صرف‌نظر نيست. كم هم نيست.</w:t>
      </w:r>
    </w:p>
    <w:p w14:paraId="2179CA46" w14:textId="77777777" w:rsidR="00D71B85" w:rsidRDefault="00D71B85" w:rsidP="00D71B85">
      <w:pPr>
        <w:rPr>
          <w:rtl/>
        </w:rPr>
      </w:pPr>
      <w:r>
        <w:rPr>
          <w:rFonts w:hint="cs"/>
          <w:rtl/>
        </w:rPr>
        <w:t>وقتي هم جامعه بر فرد اثر مي‌گذارد و هم فرد بر جامعه، در اين دور واقعي كه وجود دارد، در اين چرخه و سيكل، ما كجا بايد حاضر شويم و تأكيد آينده‌نگاري را بر كداميك بنيان گذاريم؟</w:t>
      </w:r>
    </w:p>
    <w:p w14:paraId="585192C1" w14:textId="77777777" w:rsidR="00E5545E" w:rsidRDefault="00253D2A" w:rsidP="00E5545E">
      <w:pPr>
        <w:pStyle w:val="Heading2"/>
        <w:rPr>
          <w:rtl/>
        </w:rPr>
      </w:pPr>
      <w:r>
        <w:rPr>
          <w:rFonts w:hint="cs"/>
          <w:rtl/>
        </w:rPr>
        <w:t>زنگوله</w:t>
      </w:r>
      <w:r w:rsidR="00E5545E">
        <w:rPr>
          <w:rFonts w:hint="cs"/>
          <w:rtl/>
        </w:rPr>
        <w:t xml:space="preserve"> عوام و </w:t>
      </w:r>
      <w:r w:rsidR="00E5545E">
        <w:rPr>
          <w:rFonts w:hint="eastAsia"/>
          <w:rtl/>
        </w:rPr>
        <w:t>خواصّ</w:t>
      </w:r>
    </w:p>
    <w:p w14:paraId="4C77E036" w14:textId="77777777" w:rsidR="00E5545E" w:rsidRDefault="0008715F" w:rsidP="00E5545E">
      <w:pPr>
        <w:rPr>
          <w:rtl/>
        </w:rPr>
      </w:pPr>
      <w:r>
        <w:rPr>
          <w:rFonts w:hint="cs"/>
          <w:rtl/>
        </w:rPr>
        <w:t>در علوم اجتماعي، تحقيقات و بررسي‌ها نشان داده عموماً با وضعيتي مواجه هستيم كه از آن با عنوان «زنگوله» ياد مي‌شود. زيرا اكثر افراد جامعه در خصوصيت و ويژگي‌ها آن‌قدر مشابه هستند كه فراواني بيشتري در ميانگين رقم مي‌زنند و افراد متفاوت بسيار اندك، برخي در سمت افراط و برخي در سمت تفريط، نموداري شكل مي‌دهند كه شبيه به زنگوله‌اي‌ست كه به گردن احشام مي‌افكنيم!</w:t>
      </w:r>
    </w:p>
    <w:p w14:paraId="2DE15940" w14:textId="77777777" w:rsidR="0008715F" w:rsidRPr="00E5545E" w:rsidRDefault="0008715F" w:rsidP="0008715F">
      <w:pPr>
        <w:spacing w:line="240" w:lineRule="auto"/>
        <w:ind w:firstLine="0"/>
        <w:jc w:val="center"/>
        <w:rPr>
          <w:rtl/>
        </w:rPr>
      </w:pPr>
      <w:r>
        <w:rPr>
          <w:rFonts w:hint="cs"/>
          <w:noProof/>
          <w:rtl/>
          <w:lang w:val="fa-IR"/>
        </w:rPr>
        <mc:AlternateContent>
          <mc:Choice Requires="wpc">
            <w:drawing>
              <wp:inline distT="0" distB="0" distL="0" distR="0" wp14:anchorId="5F7864E5" wp14:editId="28C39343">
                <wp:extent cx="2790825" cy="2341245"/>
                <wp:effectExtent l="38100" t="0" r="9525" b="190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37" name="Straight Arrow Connector 37"/>
                        <wps:cNvCnPr/>
                        <wps:spPr>
                          <a:xfrm>
                            <a:off x="0" y="1760037"/>
                            <a:ext cx="26955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85724" y="92833"/>
                            <a:ext cx="609601" cy="333375"/>
                          </a:xfrm>
                          <a:prstGeom prst="rect">
                            <a:avLst/>
                          </a:prstGeom>
                          <a:noFill/>
                          <a:ln w="6350">
                            <a:noFill/>
                          </a:ln>
                        </wps:spPr>
                        <wps:txbx>
                          <w:txbxContent>
                            <w:p w14:paraId="139B8A03" w14:textId="77777777" w:rsidR="0008715F" w:rsidRDefault="00D60B4F" w:rsidP="0008715F">
                              <w:pPr>
                                <w:ind w:firstLine="0"/>
                                <w:jc w:val="center"/>
                              </w:pPr>
                              <w:r>
                                <w:rPr>
                                  <w:rFonts w:hint="cs"/>
                                  <w:rtl/>
                                </w:rPr>
                                <w:t>فراواني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2" name="Freeform: Shape 42"/>
                        <wps:cNvSpPr/>
                        <wps:spPr>
                          <a:xfrm>
                            <a:off x="333375" y="426208"/>
                            <a:ext cx="2076450" cy="1305254"/>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1033671 h 1033671"/>
                              <a:gd name="connsiteX1" fmla="*/ 1286423 w 2445185"/>
                              <a:gd name="connsiteY1" fmla="*/ 0 h 1033671"/>
                              <a:gd name="connsiteX2" fmla="*/ 2445185 w 2445185"/>
                              <a:gd name="connsiteY2" fmla="*/ 1033671 h 1033671"/>
                              <a:gd name="connsiteX0" fmla="*/ 0 w 2445185"/>
                              <a:gd name="connsiteY0" fmla="*/ 1033671 h 1033671"/>
                              <a:gd name="connsiteX1" fmla="*/ 1286423 w 2445185"/>
                              <a:gd name="connsiteY1" fmla="*/ 0 h 1033671"/>
                              <a:gd name="connsiteX2" fmla="*/ 2445185 w 2445185"/>
                              <a:gd name="connsiteY2" fmla="*/ 1033671 h 1033671"/>
                              <a:gd name="connsiteX0" fmla="*/ 0 w 2209505"/>
                              <a:gd name="connsiteY0" fmla="*/ 1362160 h 1362160"/>
                              <a:gd name="connsiteX1" fmla="*/ 1050743 w 2209505"/>
                              <a:gd name="connsiteY1" fmla="*/ 3079 h 1362160"/>
                              <a:gd name="connsiteX2" fmla="*/ 2209505 w 2209505"/>
                              <a:gd name="connsiteY2" fmla="*/ 1036750 h 1362160"/>
                              <a:gd name="connsiteX0" fmla="*/ 0 w 2209505"/>
                              <a:gd name="connsiteY0" fmla="*/ 1362160 h 1362160"/>
                              <a:gd name="connsiteX1" fmla="*/ 1050743 w 2209505"/>
                              <a:gd name="connsiteY1" fmla="*/ 3079 h 1362160"/>
                              <a:gd name="connsiteX2" fmla="*/ 2209505 w 2209505"/>
                              <a:gd name="connsiteY2" fmla="*/ 1036750 h 1362160"/>
                              <a:gd name="connsiteX0" fmla="*/ 0 w 1885444"/>
                              <a:gd name="connsiteY0" fmla="*/ 1359098 h 1388852"/>
                              <a:gd name="connsiteX1" fmla="*/ 1050743 w 1885444"/>
                              <a:gd name="connsiteY1" fmla="*/ 17 h 1388852"/>
                              <a:gd name="connsiteX2" fmla="*/ 1885444 w 1885444"/>
                              <a:gd name="connsiteY2" fmla="*/ 1388852 h 1388852"/>
                              <a:gd name="connsiteX0" fmla="*/ 0 w 1885444"/>
                              <a:gd name="connsiteY0" fmla="*/ 1359098 h 1388852"/>
                              <a:gd name="connsiteX1" fmla="*/ 1050743 w 1885444"/>
                              <a:gd name="connsiteY1" fmla="*/ 17 h 1388852"/>
                              <a:gd name="connsiteX2" fmla="*/ 1885444 w 1885444"/>
                              <a:gd name="connsiteY2" fmla="*/ 1388852 h 1388852"/>
                              <a:gd name="connsiteX0" fmla="*/ 0 w 2072024"/>
                              <a:gd name="connsiteY0" fmla="*/ 1359081 h 1359081"/>
                              <a:gd name="connsiteX1" fmla="*/ 1050743 w 2072024"/>
                              <a:gd name="connsiteY1" fmla="*/ 0 h 1359081"/>
                              <a:gd name="connsiteX2" fmla="*/ 2072024 w 2072024"/>
                              <a:gd name="connsiteY2" fmla="*/ 1359081 h 1359081"/>
                              <a:gd name="connsiteX0" fmla="*/ 0 w 2140764"/>
                              <a:gd name="connsiteY0" fmla="*/ 1359081 h 1359081"/>
                              <a:gd name="connsiteX1" fmla="*/ 1119483 w 2140764"/>
                              <a:gd name="connsiteY1" fmla="*/ 0 h 1359081"/>
                              <a:gd name="connsiteX2" fmla="*/ 2140764 w 2140764"/>
                              <a:gd name="connsiteY2" fmla="*/ 1359081 h 1359081"/>
                            </a:gdLst>
                            <a:ahLst/>
                            <a:cxnLst>
                              <a:cxn ang="0">
                                <a:pos x="connsiteX0" y="connsiteY0"/>
                              </a:cxn>
                              <a:cxn ang="0">
                                <a:pos x="connsiteX1" y="connsiteY1"/>
                              </a:cxn>
                              <a:cxn ang="0">
                                <a:pos x="connsiteX2" y="connsiteY2"/>
                              </a:cxn>
                            </a:cxnLst>
                            <a:rect l="l" t="t" r="r" b="b"/>
                            <a:pathLst>
                              <a:path w="2140764" h="1359081">
                                <a:moveTo>
                                  <a:pt x="0" y="1359081"/>
                                </a:moveTo>
                                <a:cubicBezTo>
                                  <a:pt x="490183" y="1119483"/>
                                  <a:pt x="762689" y="0"/>
                                  <a:pt x="1119483" y="0"/>
                                </a:cubicBezTo>
                                <a:cubicBezTo>
                                  <a:pt x="1476277" y="0"/>
                                  <a:pt x="1662856" y="1064951"/>
                                  <a:pt x="2140764" y="1359081"/>
                                </a:cubicBezTo>
                              </a:path>
                            </a:pathLst>
                          </a:cu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Straight Connector 43"/>
                        <wps:cNvCnPr/>
                        <wps:spPr>
                          <a:xfrm>
                            <a:off x="1400175"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 name="Text Box 45"/>
                        <wps:cNvSpPr txBox="1"/>
                        <wps:spPr>
                          <a:xfrm>
                            <a:off x="1104901" y="1911689"/>
                            <a:ext cx="628650" cy="333375"/>
                          </a:xfrm>
                          <a:prstGeom prst="rect">
                            <a:avLst/>
                          </a:prstGeom>
                          <a:noFill/>
                          <a:ln w="6350">
                            <a:noFill/>
                          </a:ln>
                        </wps:spPr>
                        <wps:txbx>
                          <w:txbxContent>
                            <w:p w14:paraId="0B914717" w14:textId="77777777" w:rsidR="00D60B4F" w:rsidRDefault="00D60B4F" w:rsidP="0008715F">
                              <w:pPr>
                                <w:ind w:firstLine="0"/>
                                <w:jc w:val="center"/>
                              </w:pPr>
                              <w:r>
                                <w:rPr>
                                  <w:rFonts w:hint="cs"/>
                                  <w:rtl/>
                                </w:rPr>
                                <w:t>ميانگين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inline>
            </w:drawing>
          </mc:Choice>
          <mc:Fallback>
            <w:pict>
              <v:group w14:anchorId="5F7864E5" id="Canvas 44" o:spid="_x0000_s1060"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">
                <v:shape id="_x0000_s1061" type="#_x0000_t75" style="position:absolute;width:27908;height:23412;visibility:visible;mso-wrap-style:square" filled="t">
                  <v:fill o:detectmouseclick="t"/>
                  <v:path o:connecttype="none"/>
                </v:shape>
                <v:shape id="Straight Arrow Connector 37" o:spid="_x0000_s1062"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" strokecolor="black [3040]">
                  <v:stroke startarrow="block" endarrow="block"/>
                </v:shape>
                <v:shape id="Straight Arrow Connector 38" o:spid="_x0000_s1063"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gtwQAAANsAAAAPAAAAZHJzL2Rvd25yZXYueG1sRE/LasJA&#10;FN0L/sNwC+50ooV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BXW2C3BAAAA2wAAAA8AAAAA&#10;AAAAAAAAAAAABwIAAGRycy9kb3ducmV2LnhtbFBLBQYAAAAAAwADALcAAAD1AgAAAAA=&#10;" strokecolor="black [3040]">
                  <v:stroke endarrow="block"/>
                </v:shape>
                <v:shape id="Text Box 41" o:spid="_x0000_s1064" type="#_x0000_t202" style="position:absolute;left:857;top:928;width:6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39B8A03" w14:textId="77777777" w:rsidR="0008715F" w:rsidRDefault="00D60B4F" w:rsidP="0008715F">
                        <w:pPr>
                          <w:ind w:firstLine="0"/>
                          <w:jc w:val="center"/>
                        </w:pPr>
                        <w:r>
                          <w:rPr>
                            <w:rFonts w:hint="cs"/>
                            <w:rtl/>
                          </w:rPr>
                          <w:t>فراواني</w:t>
                        </w:r>
                      </w:p>
                    </w:txbxContent>
                  </v:textbox>
                </v:shape>
                <v:shape id="Freeform: Shape 42" o:spid="_x0000_s1065" style="position:absolute;left:3333;top:4262;width:20765;height:13052;visibility:visible;mso-wrap-style:square;v-text-anchor:middle" coordsize="2140764,135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" path="m,1359081c490183,1119483,762689,,1119483,v356794,,543373,1064951,1021281,1359081e" filled="f" strokecolor="#00b050" strokeweight="3pt">
                  <v:path arrowok="t" o:connecttype="custom" o:connectlocs="0,1305254;1085851,0;2076450,1305254" o:connectangles="0,0,0"/>
                </v:shape>
                <v:line id="Straight Connector 43" o:spid="_x0000_s1066" style="position:absolute;visibility:visible;mso-wrap-style:square" from="14001,1523" to="14001,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" strokecolor="#92cddc [1944]" strokeweight="2.25pt">
                  <v:stroke dashstyle="3 1"/>
                </v:line>
                <v:shape id="Text Box 45" o:spid="_x0000_s1067" type="#_x0000_t202" style="position:absolute;left:11049;top:19116;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B914717" w14:textId="77777777" w:rsidR="00D60B4F" w:rsidRDefault="00D60B4F" w:rsidP="0008715F">
                        <w:pPr>
                          <w:ind w:firstLine="0"/>
                          <w:jc w:val="center"/>
                        </w:pPr>
                        <w:r>
                          <w:rPr>
                            <w:rFonts w:hint="cs"/>
                            <w:rtl/>
                          </w:rPr>
                          <w:t>ميانگين</w:t>
                        </w:r>
                      </w:p>
                    </w:txbxContent>
                  </v:textbox>
                </v:shape>
                <w10:wrap anchorx="page"/>
                <w10:anchorlock/>
              </v:group>
            </w:pict>
          </mc:Fallback>
        </mc:AlternateContent>
      </w:r>
    </w:p>
    <w:p w14:paraId="3929B9BA" w14:textId="77777777" w:rsidR="00A434AF" w:rsidRDefault="00171063" w:rsidP="00A434AF">
      <w:pPr>
        <w:rPr>
          <w:rtl/>
        </w:rPr>
      </w:pPr>
      <w:r>
        <w:rPr>
          <w:rFonts w:hint="cs"/>
          <w:rtl/>
        </w:rPr>
        <w:t>اين همان اكثريتي‌ست كه به آن قشر خاكستري گفته مي‌شود. اكثريت افراد در اين منطقه از نمودار قرار مي‌گيرند كه تبعيّت از جامعه دارند. جامعه بر اين‌ها اثر فراوان مي‌گذارد و باورها، اخلاق و رفتار آن‌ها را شكل مي‌دهد.</w:t>
      </w:r>
    </w:p>
    <w:p w14:paraId="10C6E75F" w14:textId="77777777" w:rsidR="00171063" w:rsidRDefault="00171063" w:rsidP="00A434AF">
      <w:pPr>
        <w:rPr>
          <w:rtl/>
        </w:rPr>
      </w:pPr>
      <w:r>
        <w:rPr>
          <w:rFonts w:hint="cs"/>
          <w:rtl/>
        </w:rPr>
        <w:t>اقليتي كه در سمت راست و چپ نمودار قرار مي‌گيرند نيز خواصي هستند كه يا اهل حق و يا اهل باطل، مردم را دعوت مي‌نمايند. اين اقليت بر جامعه اثر مي‌گذارند و ويژگي‌هاي آن را در گذر زمان تغيير مي‌دهند.</w:t>
      </w:r>
    </w:p>
    <w:p w14:paraId="39A6CFF9" w14:textId="77777777" w:rsidR="00A434AF" w:rsidRPr="00E5545E" w:rsidRDefault="00A434AF" w:rsidP="00A434AF">
      <w:pPr>
        <w:spacing w:line="240" w:lineRule="auto"/>
        <w:ind w:firstLine="0"/>
        <w:jc w:val="center"/>
        <w:rPr>
          <w:rtl/>
        </w:rPr>
      </w:pPr>
      <w:r>
        <w:rPr>
          <w:rFonts w:hint="cs"/>
          <w:noProof/>
          <w:rtl/>
          <w:lang w:val="fa-IR"/>
        </w:rPr>
        <mc:AlternateContent>
          <mc:Choice Requires="wpc">
            <w:drawing>
              <wp:inline distT="0" distB="0" distL="0" distR="0" wp14:anchorId="71F544A8" wp14:editId="6957E0A2">
                <wp:extent cx="2790825" cy="2341245"/>
                <wp:effectExtent l="38100" t="0" r="9525" b="190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47" name="Straight Arrow Connector 47"/>
                        <wps:cNvCnPr/>
                        <wps:spPr>
                          <a:xfrm>
                            <a:off x="0" y="1760037"/>
                            <a:ext cx="26955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Text Box 49"/>
                        <wps:cNvSpPr txBox="1"/>
                        <wps:spPr>
                          <a:xfrm>
                            <a:off x="2095500" y="1746429"/>
                            <a:ext cx="638176" cy="523241"/>
                          </a:xfrm>
                          <a:prstGeom prst="rect">
                            <a:avLst/>
                          </a:prstGeom>
                          <a:noFill/>
                          <a:ln w="6350">
                            <a:noFill/>
                          </a:ln>
                        </wps:spPr>
                        <wps:txbx>
                          <w:txbxContent>
                            <w:p w14:paraId="023874F6" w14:textId="77777777" w:rsidR="00A434AF" w:rsidRPr="00DA5A5B" w:rsidRDefault="00DA5A5B" w:rsidP="00A434AF">
                              <w:pPr>
                                <w:ind w:firstLine="0"/>
                                <w:jc w:val="center"/>
                                <w:rPr>
                                  <w:sz w:val="24"/>
                                  <w:szCs w:val="24"/>
                                </w:rPr>
                              </w:pPr>
                              <w:r w:rsidRPr="00DA5A5B">
                                <w:rPr>
                                  <w:rFonts w:hint="cs"/>
                                  <w:sz w:val="24"/>
                                  <w:szCs w:val="24"/>
                                  <w:rtl/>
                                </w:rPr>
                                <w:t xml:space="preserve">خواصّ اهل </w:t>
                              </w:r>
                              <w:r w:rsidR="00A434AF" w:rsidRPr="00DA5A5B">
                                <w:rPr>
                                  <w:rFonts w:hint="cs"/>
                                  <w:sz w:val="24"/>
                                  <w:szCs w:val="24"/>
                                  <w:rtl/>
                                </w:rPr>
                                <w:t>حق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1" name="Freeform: Shape 51"/>
                        <wps:cNvSpPr/>
                        <wps:spPr>
                          <a:xfrm>
                            <a:off x="333375" y="426208"/>
                            <a:ext cx="2076450" cy="1305254"/>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1033671 h 1033671"/>
                              <a:gd name="connsiteX1" fmla="*/ 1286423 w 2445185"/>
                              <a:gd name="connsiteY1" fmla="*/ 0 h 1033671"/>
                              <a:gd name="connsiteX2" fmla="*/ 2445185 w 2445185"/>
                              <a:gd name="connsiteY2" fmla="*/ 1033671 h 1033671"/>
                              <a:gd name="connsiteX0" fmla="*/ 0 w 2445185"/>
                              <a:gd name="connsiteY0" fmla="*/ 1033671 h 1033671"/>
                              <a:gd name="connsiteX1" fmla="*/ 1286423 w 2445185"/>
                              <a:gd name="connsiteY1" fmla="*/ 0 h 1033671"/>
                              <a:gd name="connsiteX2" fmla="*/ 2445185 w 2445185"/>
                              <a:gd name="connsiteY2" fmla="*/ 1033671 h 1033671"/>
                              <a:gd name="connsiteX0" fmla="*/ 0 w 2209505"/>
                              <a:gd name="connsiteY0" fmla="*/ 1362160 h 1362160"/>
                              <a:gd name="connsiteX1" fmla="*/ 1050743 w 2209505"/>
                              <a:gd name="connsiteY1" fmla="*/ 3079 h 1362160"/>
                              <a:gd name="connsiteX2" fmla="*/ 2209505 w 2209505"/>
                              <a:gd name="connsiteY2" fmla="*/ 1036750 h 1362160"/>
                              <a:gd name="connsiteX0" fmla="*/ 0 w 2209505"/>
                              <a:gd name="connsiteY0" fmla="*/ 1362160 h 1362160"/>
                              <a:gd name="connsiteX1" fmla="*/ 1050743 w 2209505"/>
                              <a:gd name="connsiteY1" fmla="*/ 3079 h 1362160"/>
                              <a:gd name="connsiteX2" fmla="*/ 2209505 w 2209505"/>
                              <a:gd name="connsiteY2" fmla="*/ 1036750 h 1362160"/>
                              <a:gd name="connsiteX0" fmla="*/ 0 w 1885444"/>
                              <a:gd name="connsiteY0" fmla="*/ 1359098 h 1388852"/>
                              <a:gd name="connsiteX1" fmla="*/ 1050743 w 1885444"/>
                              <a:gd name="connsiteY1" fmla="*/ 17 h 1388852"/>
                              <a:gd name="connsiteX2" fmla="*/ 1885444 w 1885444"/>
                              <a:gd name="connsiteY2" fmla="*/ 1388852 h 1388852"/>
                              <a:gd name="connsiteX0" fmla="*/ 0 w 1885444"/>
                              <a:gd name="connsiteY0" fmla="*/ 1359098 h 1388852"/>
                              <a:gd name="connsiteX1" fmla="*/ 1050743 w 1885444"/>
                              <a:gd name="connsiteY1" fmla="*/ 17 h 1388852"/>
                              <a:gd name="connsiteX2" fmla="*/ 1885444 w 1885444"/>
                              <a:gd name="connsiteY2" fmla="*/ 1388852 h 1388852"/>
                              <a:gd name="connsiteX0" fmla="*/ 0 w 2072024"/>
                              <a:gd name="connsiteY0" fmla="*/ 1359081 h 1359081"/>
                              <a:gd name="connsiteX1" fmla="*/ 1050743 w 2072024"/>
                              <a:gd name="connsiteY1" fmla="*/ 0 h 1359081"/>
                              <a:gd name="connsiteX2" fmla="*/ 2072024 w 2072024"/>
                              <a:gd name="connsiteY2" fmla="*/ 1359081 h 1359081"/>
                              <a:gd name="connsiteX0" fmla="*/ 0 w 2140764"/>
                              <a:gd name="connsiteY0" fmla="*/ 1359081 h 1359081"/>
                              <a:gd name="connsiteX1" fmla="*/ 1119483 w 2140764"/>
                              <a:gd name="connsiteY1" fmla="*/ 0 h 1359081"/>
                              <a:gd name="connsiteX2" fmla="*/ 2140764 w 2140764"/>
                              <a:gd name="connsiteY2" fmla="*/ 1359081 h 1359081"/>
                            </a:gdLst>
                            <a:ahLst/>
                            <a:cxnLst>
                              <a:cxn ang="0">
                                <a:pos x="connsiteX0" y="connsiteY0"/>
                              </a:cxn>
                              <a:cxn ang="0">
                                <a:pos x="connsiteX1" y="connsiteY1"/>
                              </a:cxn>
                              <a:cxn ang="0">
                                <a:pos x="connsiteX2" y="connsiteY2"/>
                              </a:cxn>
                            </a:cxnLst>
                            <a:rect l="l" t="t" r="r" b="b"/>
                            <a:pathLst>
                              <a:path w="2140764" h="1359081">
                                <a:moveTo>
                                  <a:pt x="0" y="1359081"/>
                                </a:moveTo>
                                <a:cubicBezTo>
                                  <a:pt x="490183" y="1119483"/>
                                  <a:pt x="762689" y="0"/>
                                  <a:pt x="1119483" y="0"/>
                                </a:cubicBezTo>
                                <a:cubicBezTo>
                                  <a:pt x="1476277" y="0"/>
                                  <a:pt x="1662856" y="1064951"/>
                                  <a:pt x="2140764" y="1359081"/>
                                </a:cubicBez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3" name="Text Box 53"/>
                        <wps:cNvSpPr txBox="1"/>
                        <wps:spPr>
                          <a:xfrm>
                            <a:off x="1057276" y="1761916"/>
                            <a:ext cx="628650" cy="333375"/>
                          </a:xfrm>
                          <a:prstGeom prst="rect">
                            <a:avLst/>
                          </a:prstGeom>
                          <a:noFill/>
                          <a:ln w="6350">
                            <a:noFill/>
                          </a:ln>
                        </wps:spPr>
                        <wps:txbx>
                          <w:txbxContent>
                            <w:p w14:paraId="66C1AFFC" w14:textId="77777777" w:rsidR="00A434AF" w:rsidRDefault="00712583" w:rsidP="00A434AF">
                              <w:pPr>
                                <w:ind w:firstLine="0"/>
                                <w:jc w:val="center"/>
                              </w:pPr>
                              <w:r>
                                <w:rPr>
                                  <w:rFonts w:hint="cs"/>
                                  <w:rtl/>
                                </w:rPr>
                                <w:t>عوامّ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4" name="Text Box 54"/>
                        <wps:cNvSpPr txBox="1"/>
                        <wps:spPr>
                          <a:xfrm>
                            <a:off x="42184" y="1749151"/>
                            <a:ext cx="678996" cy="553177"/>
                          </a:xfrm>
                          <a:prstGeom prst="rect">
                            <a:avLst/>
                          </a:prstGeom>
                          <a:noFill/>
                          <a:ln w="6350">
                            <a:noFill/>
                          </a:ln>
                        </wps:spPr>
                        <wps:txbx>
                          <w:txbxContent>
                            <w:p w14:paraId="40DACC0E" w14:textId="77777777" w:rsidR="00A434AF" w:rsidRPr="00DA5A5B" w:rsidRDefault="00DA5A5B" w:rsidP="00A434AF">
                              <w:pPr>
                                <w:ind w:firstLine="0"/>
                                <w:jc w:val="center"/>
                                <w:rPr>
                                  <w:sz w:val="20"/>
                                  <w:szCs w:val="24"/>
                                </w:rPr>
                              </w:pPr>
                              <w:r w:rsidRPr="00DA5A5B">
                                <w:rPr>
                                  <w:rFonts w:hint="cs"/>
                                  <w:sz w:val="20"/>
                                  <w:szCs w:val="24"/>
                                  <w:rtl/>
                                </w:rPr>
                                <w:t>خواصّ</w:t>
                              </w:r>
                              <w:r>
                                <w:rPr>
                                  <w:sz w:val="20"/>
                                  <w:szCs w:val="24"/>
                                  <w:rtl/>
                                </w:rPr>
                                <w:br/>
                              </w:r>
                              <w:r w:rsidRPr="00DA5A5B">
                                <w:rPr>
                                  <w:rFonts w:hint="cs"/>
                                  <w:sz w:val="20"/>
                                  <w:szCs w:val="24"/>
                                  <w:rtl/>
                                </w:rPr>
                                <w:t>اهل باطل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8" name="Freeform: Shape 58"/>
                        <wps:cNvSpPr/>
                        <wps:spPr>
                          <a:xfrm>
                            <a:off x="695162" y="459933"/>
                            <a:ext cx="1372441" cy="1291891"/>
                          </a:xfrm>
                          <a:custGeom>
                            <a:avLst/>
                            <a:gdLst>
                              <a:gd name="connsiteX0" fmla="*/ 131988 w 1614539"/>
                              <a:gd name="connsiteY0" fmla="*/ 1285704 h 1322361"/>
                              <a:gd name="connsiteX1" fmla="*/ 131988 w 1614539"/>
                              <a:gd name="connsiteY1" fmla="*/ 981927 h 1322361"/>
                              <a:gd name="connsiteX2" fmla="*/ 846938 w 1614539"/>
                              <a:gd name="connsiteY2" fmla="*/ 21 h 1322361"/>
                              <a:gd name="connsiteX3" fmla="*/ 1494382 w 1614539"/>
                              <a:gd name="connsiteY3" fmla="*/ 954311 h 1322361"/>
                              <a:gd name="connsiteX4" fmla="*/ 1482109 w 1614539"/>
                              <a:gd name="connsiteY4" fmla="*/ 1279567 h 1322361"/>
                              <a:gd name="connsiteX5" fmla="*/ 131988 w 1614539"/>
                              <a:gd name="connsiteY5" fmla="*/ 1285704 h 1322361"/>
                              <a:gd name="connsiteX0" fmla="*/ 113315 w 1595866"/>
                              <a:gd name="connsiteY0" fmla="*/ 1285704 h 1322361"/>
                              <a:gd name="connsiteX1" fmla="*/ 113315 w 1595866"/>
                              <a:gd name="connsiteY1" fmla="*/ 981927 h 1322361"/>
                              <a:gd name="connsiteX2" fmla="*/ 828265 w 1595866"/>
                              <a:gd name="connsiteY2" fmla="*/ 21 h 1322361"/>
                              <a:gd name="connsiteX3" fmla="*/ 1475709 w 1595866"/>
                              <a:gd name="connsiteY3" fmla="*/ 954311 h 1322361"/>
                              <a:gd name="connsiteX4" fmla="*/ 1463436 w 1595866"/>
                              <a:gd name="connsiteY4" fmla="*/ 1279567 h 1322361"/>
                              <a:gd name="connsiteX5" fmla="*/ 113315 w 1595866"/>
                              <a:gd name="connsiteY5" fmla="*/ 1285704 h 1322361"/>
                              <a:gd name="connsiteX0" fmla="*/ 110127 w 1592678"/>
                              <a:gd name="connsiteY0" fmla="*/ 1285704 h 1322361"/>
                              <a:gd name="connsiteX1" fmla="*/ 110127 w 1592678"/>
                              <a:gd name="connsiteY1" fmla="*/ 981927 h 1322361"/>
                              <a:gd name="connsiteX2" fmla="*/ 825077 w 1592678"/>
                              <a:gd name="connsiteY2" fmla="*/ 21 h 1322361"/>
                              <a:gd name="connsiteX3" fmla="*/ 1472521 w 1592678"/>
                              <a:gd name="connsiteY3" fmla="*/ 954311 h 1322361"/>
                              <a:gd name="connsiteX4" fmla="*/ 1460248 w 1592678"/>
                              <a:gd name="connsiteY4" fmla="*/ 1279567 h 1322361"/>
                              <a:gd name="connsiteX5" fmla="*/ 110127 w 1592678"/>
                              <a:gd name="connsiteY5" fmla="*/ 1285704 h 1322361"/>
                              <a:gd name="connsiteX0" fmla="*/ 19808 w 1502359"/>
                              <a:gd name="connsiteY0" fmla="*/ 1285704 h 1313526"/>
                              <a:gd name="connsiteX1" fmla="*/ 19808 w 1502359"/>
                              <a:gd name="connsiteY1" fmla="*/ 981927 h 1313526"/>
                              <a:gd name="connsiteX2" fmla="*/ 734758 w 1502359"/>
                              <a:gd name="connsiteY2" fmla="*/ 21 h 1313526"/>
                              <a:gd name="connsiteX3" fmla="*/ 1382202 w 1502359"/>
                              <a:gd name="connsiteY3" fmla="*/ 954311 h 1313526"/>
                              <a:gd name="connsiteX4" fmla="*/ 1369929 w 1502359"/>
                              <a:gd name="connsiteY4" fmla="*/ 1279567 h 1313526"/>
                              <a:gd name="connsiteX5" fmla="*/ 19808 w 1502359"/>
                              <a:gd name="connsiteY5" fmla="*/ 1285704 h 1313526"/>
                              <a:gd name="connsiteX0" fmla="*/ 4941 w 1487492"/>
                              <a:gd name="connsiteY0" fmla="*/ 1285704 h 1313526"/>
                              <a:gd name="connsiteX1" fmla="*/ 4941 w 1487492"/>
                              <a:gd name="connsiteY1" fmla="*/ 981927 h 1313526"/>
                              <a:gd name="connsiteX2" fmla="*/ 719891 w 1487492"/>
                              <a:gd name="connsiteY2" fmla="*/ 21 h 1313526"/>
                              <a:gd name="connsiteX3" fmla="*/ 1367335 w 1487492"/>
                              <a:gd name="connsiteY3" fmla="*/ 954311 h 1313526"/>
                              <a:gd name="connsiteX4" fmla="*/ 1355062 w 1487492"/>
                              <a:gd name="connsiteY4" fmla="*/ 1279567 h 1313526"/>
                              <a:gd name="connsiteX5" fmla="*/ 4941 w 1487492"/>
                              <a:gd name="connsiteY5" fmla="*/ 1285704 h 1313526"/>
                              <a:gd name="connsiteX0" fmla="*/ 4941 w 1487492"/>
                              <a:gd name="connsiteY0" fmla="*/ 1285960 h 1313782"/>
                              <a:gd name="connsiteX1" fmla="*/ 4941 w 1487492"/>
                              <a:gd name="connsiteY1" fmla="*/ 982183 h 1313782"/>
                              <a:gd name="connsiteX2" fmla="*/ 719891 w 1487492"/>
                              <a:gd name="connsiteY2" fmla="*/ 277 h 1313782"/>
                              <a:gd name="connsiteX3" fmla="*/ 1367335 w 1487492"/>
                              <a:gd name="connsiteY3" fmla="*/ 954567 h 1313782"/>
                              <a:gd name="connsiteX4" fmla="*/ 1355062 w 1487492"/>
                              <a:gd name="connsiteY4" fmla="*/ 1279823 h 1313782"/>
                              <a:gd name="connsiteX5" fmla="*/ 4941 w 1487492"/>
                              <a:gd name="connsiteY5" fmla="*/ 1285960 h 1313782"/>
                              <a:gd name="connsiteX0" fmla="*/ 54562 w 1537113"/>
                              <a:gd name="connsiteY0" fmla="*/ 1286237 h 1314059"/>
                              <a:gd name="connsiteX1" fmla="*/ 54562 w 1537113"/>
                              <a:gd name="connsiteY1" fmla="*/ 982460 h 1314059"/>
                              <a:gd name="connsiteX2" fmla="*/ 778717 w 1537113"/>
                              <a:gd name="connsiteY2" fmla="*/ 277 h 1314059"/>
                              <a:gd name="connsiteX3" fmla="*/ 1416956 w 1537113"/>
                              <a:gd name="connsiteY3" fmla="*/ 954844 h 1314059"/>
                              <a:gd name="connsiteX4" fmla="*/ 1404683 w 1537113"/>
                              <a:gd name="connsiteY4" fmla="*/ 1280100 h 1314059"/>
                              <a:gd name="connsiteX5" fmla="*/ 54562 w 1537113"/>
                              <a:gd name="connsiteY5" fmla="*/ 1286237 h 1314059"/>
                              <a:gd name="connsiteX0" fmla="*/ 28662 w 1511213"/>
                              <a:gd name="connsiteY0" fmla="*/ 1286237 h 1314059"/>
                              <a:gd name="connsiteX1" fmla="*/ 28662 w 1511213"/>
                              <a:gd name="connsiteY1" fmla="*/ 982460 h 1314059"/>
                              <a:gd name="connsiteX2" fmla="*/ 752817 w 1511213"/>
                              <a:gd name="connsiteY2" fmla="*/ 277 h 1314059"/>
                              <a:gd name="connsiteX3" fmla="*/ 1391056 w 1511213"/>
                              <a:gd name="connsiteY3" fmla="*/ 954844 h 1314059"/>
                              <a:gd name="connsiteX4" fmla="*/ 1378783 w 1511213"/>
                              <a:gd name="connsiteY4" fmla="*/ 1280100 h 1314059"/>
                              <a:gd name="connsiteX5" fmla="*/ 28662 w 1511213"/>
                              <a:gd name="connsiteY5" fmla="*/ 1286237 h 1314059"/>
                              <a:gd name="connsiteX0" fmla="*/ 9620 w 1492171"/>
                              <a:gd name="connsiteY0" fmla="*/ 1286237 h 1314059"/>
                              <a:gd name="connsiteX1" fmla="*/ 9620 w 1492171"/>
                              <a:gd name="connsiteY1" fmla="*/ 982460 h 1314059"/>
                              <a:gd name="connsiteX2" fmla="*/ 733775 w 1492171"/>
                              <a:gd name="connsiteY2" fmla="*/ 277 h 1314059"/>
                              <a:gd name="connsiteX3" fmla="*/ 1372014 w 1492171"/>
                              <a:gd name="connsiteY3" fmla="*/ 954844 h 1314059"/>
                              <a:gd name="connsiteX4" fmla="*/ 1359741 w 1492171"/>
                              <a:gd name="connsiteY4" fmla="*/ 1280100 h 1314059"/>
                              <a:gd name="connsiteX5" fmla="*/ 9620 w 1492171"/>
                              <a:gd name="connsiteY5" fmla="*/ 1286237 h 1314059"/>
                              <a:gd name="connsiteX0" fmla="*/ 9620 w 1416181"/>
                              <a:gd name="connsiteY0" fmla="*/ 1286237 h 1296742"/>
                              <a:gd name="connsiteX1" fmla="*/ 9620 w 1416181"/>
                              <a:gd name="connsiteY1" fmla="*/ 982460 h 1296742"/>
                              <a:gd name="connsiteX2" fmla="*/ 733775 w 1416181"/>
                              <a:gd name="connsiteY2" fmla="*/ 277 h 1296742"/>
                              <a:gd name="connsiteX3" fmla="*/ 1372014 w 1416181"/>
                              <a:gd name="connsiteY3" fmla="*/ 954844 h 1296742"/>
                              <a:gd name="connsiteX4" fmla="*/ 1359741 w 1416181"/>
                              <a:gd name="connsiteY4" fmla="*/ 1280100 h 1296742"/>
                              <a:gd name="connsiteX5" fmla="*/ 9620 w 1416181"/>
                              <a:gd name="connsiteY5" fmla="*/ 1286237 h 1296742"/>
                              <a:gd name="connsiteX0" fmla="*/ 9620 w 1374914"/>
                              <a:gd name="connsiteY0" fmla="*/ 1286237 h 1296742"/>
                              <a:gd name="connsiteX1" fmla="*/ 9620 w 1374914"/>
                              <a:gd name="connsiteY1" fmla="*/ 982460 h 1296742"/>
                              <a:gd name="connsiteX2" fmla="*/ 733775 w 1374914"/>
                              <a:gd name="connsiteY2" fmla="*/ 277 h 1296742"/>
                              <a:gd name="connsiteX3" fmla="*/ 1372014 w 1374914"/>
                              <a:gd name="connsiteY3" fmla="*/ 954844 h 1296742"/>
                              <a:gd name="connsiteX4" fmla="*/ 1359741 w 1374914"/>
                              <a:gd name="connsiteY4" fmla="*/ 1280100 h 1296742"/>
                              <a:gd name="connsiteX5" fmla="*/ 9620 w 1374914"/>
                              <a:gd name="connsiteY5" fmla="*/ 1286237 h 1296742"/>
                              <a:gd name="connsiteX0" fmla="*/ 9620 w 1374914"/>
                              <a:gd name="connsiteY0" fmla="*/ 1286221 h 1296726"/>
                              <a:gd name="connsiteX1" fmla="*/ 9620 w 1374914"/>
                              <a:gd name="connsiteY1" fmla="*/ 982444 h 1296726"/>
                              <a:gd name="connsiteX2" fmla="*/ 733775 w 1374914"/>
                              <a:gd name="connsiteY2" fmla="*/ 261 h 1296726"/>
                              <a:gd name="connsiteX3" fmla="*/ 1372014 w 1374914"/>
                              <a:gd name="connsiteY3" fmla="*/ 954828 h 1296726"/>
                              <a:gd name="connsiteX4" fmla="*/ 1359741 w 1374914"/>
                              <a:gd name="connsiteY4" fmla="*/ 1280084 h 1296726"/>
                              <a:gd name="connsiteX5" fmla="*/ 9620 w 1374914"/>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101360 w 1469568"/>
                              <a:gd name="connsiteY0" fmla="*/ 1286221 h 1307987"/>
                              <a:gd name="connsiteX1" fmla="*/ 101360 w 1469568"/>
                              <a:gd name="connsiteY1" fmla="*/ 982444 h 1307987"/>
                              <a:gd name="connsiteX2" fmla="*/ 825515 w 1469568"/>
                              <a:gd name="connsiteY2" fmla="*/ 261 h 1307987"/>
                              <a:gd name="connsiteX3" fmla="*/ 1463754 w 1469568"/>
                              <a:gd name="connsiteY3" fmla="*/ 954828 h 1307987"/>
                              <a:gd name="connsiteX4" fmla="*/ 1466654 w 1469568"/>
                              <a:gd name="connsiteY4" fmla="*/ 1281257 h 1307987"/>
                              <a:gd name="connsiteX5" fmla="*/ 101360 w 1469568"/>
                              <a:gd name="connsiteY5" fmla="*/ 1286221 h 1307987"/>
                              <a:gd name="connsiteX0" fmla="*/ 103745 w 1471953"/>
                              <a:gd name="connsiteY0" fmla="*/ 1286221 h 1286254"/>
                              <a:gd name="connsiteX1" fmla="*/ 103745 w 1471953"/>
                              <a:gd name="connsiteY1" fmla="*/ 982444 h 1286254"/>
                              <a:gd name="connsiteX2" fmla="*/ 827900 w 1471953"/>
                              <a:gd name="connsiteY2" fmla="*/ 261 h 1286254"/>
                              <a:gd name="connsiteX3" fmla="*/ 1466139 w 1471953"/>
                              <a:gd name="connsiteY3" fmla="*/ 954828 h 1286254"/>
                              <a:gd name="connsiteX4" fmla="*/ 1469039 w 1471953"/>
                              <a:gd name="connsiteY4" fmla="*/ 1281257 h 1286254"/>
                              <a:gd name="connsiteX5" fmla="*/ 103745 w 1471953"/>
                              <a:gd name="connsiteY5" fmla="*/ 1286221 h 1286254"/>
                              <a:gd name="connsiteX0" fmla="*/ 99 w 1368307"/>
                              <a:gd name="connsiteY0" fmla="*/ 1286221 h 1286221"/>
                              <a:gd name="connsiteX1" fmla="*/ 99 w 1368307"/>
                              <a:gd name="connsiteY1" fmla="*/ 982444 h 1286221"/>
                              <a:gd name="connsiteX2" fmla="*/ 724254 w 1368307"/>
                              <a:gd name="connsiteY2" fmla="*/ 261 h 1286221"/>
                              <a:gd name="connsiteX3" fmla="*/ 1362493 w 1368307"/>
                              <a:gd name="connsiteY3" fmla="*/ 954828 h 1286221"/>
                              <a:gd name="connsiteX4" fmla="*/ 1365393 w 1368307"/>
                              <a:gd name="connsiteY4" fmla="*/ 1281257 h 1286221"/>
                              <a:gd name="connsiteX5" fmla="*/ 99 w 1368307"/>
                              <a:gd name="connsiteY5" fmla="*/ 1286221 h 1286221"/>
                              <a:gd name="connsiteX0" fmla="*/ 99 w 1364889"/>
                              <a:gd name="connsiteY0" fmla="*/ 1286221 h 1286221"/>
                              <a:gd name="connsiteX1" fmla="*/ 99 w 1364889"/>
                              <a:gd name="connsiteY1" fmla="*/ 982444 h 1286221"/>
                              <a:gd name="connsiteX2" fmla="*/ 724254 w 1364889"/>
                              <a:gd name="connsiteY2" fmla="*/ 261 h 1286221"/>
                              <a:gd name="connsiteX3" fmla="*/ 1362493 w 1364889"/>
                              <a:gd name="connsiteY3" fmla="*/ 954828 h 1286221"/>
                              <a:gd name="connsiteX4" fmla="*/ 1343914 w 1364889"/>
                              <a:gd name="connsiteY4" fmla="*/ 1219887 h 1286221"/>
                              <a:gd name="connsiteX5" fmla="*/ 99 w 1364889"/>
                              <a:gd name="connsiteY5" fmla="*/ 1286221 h 1286221"/>
                              <a:gd name="connsiteX0" fmla="*/ 99 w 1363632"/>
                              <a:gd name="connsiteY0" fmla="*/ 1286221 h 1286221"/>
                              <a:gd name="connsiteX1" fmla="*/ 99 w 1363632"/>
                              <a:gd name="connsiteY1" fmla="*/ 982444 h 1286221"/>
                              <a:gd name="connsiteX2" fmla="*/ 724254 w 1363632"/>
                              <a:gd name="connsiteY2" fmla="*/ 261 h 1286221"/>
                              <a:gd name="connsiteX3" fmla="*/ 1362493 w 1363632"/>
                              <a:gd name="connsiteY3" fmla="*/ 954828 h 1286221"/>
                              <a:gd name="connsiteX4" fmla="*/ 1304024 w 1363632"/>
                              <a:gd name="connsiteY4" fmla="*/ 1241366 h 1286221"/>
                              <a:gd name="connsiteX5" fmla="*/ 99 w 1363632"/>
                              <a:gd name="connsiteY5" fmla="*/ 1286221 h 1286221"/>
                              <a:gd name="connsiteX0" fmla="*/ 99 w 1368627"/>
                              <a:gd name="connsiteY0" fmla="*/ 1286221 h 1299037"/>
                              <a:gd name="connsiteX1" fmla="*/ 99 w 1368627"/>
                              <a:gd name="connsiteY1" fmla="*/ 982444 h 1299037"/>
                              <a:gd name="connsiteX2" fmla="*/ 724254 w 1368627"/>
                              <a:gd name="connsiteY2" fmla="*/ 261 h 1299037"/>
                              <a:gd name="connsiteX3" fmla="*/ 1362493 w 1368627"/>
                              <a:gd name="connsiteY3" fmla="*/ 954828 h 1299037"/>
                              <a:gd name="connsiteX4" fmla="*/ 1304024 w 1368627"/>
                              <a:gd name="connsiteY4" fmla="*/ 1241366 h 1299037"/>
                              <a:gd name="connsiteX5" fmla="*/ 99 w 1368627"/>
                              <a:gd name="connsiteY5" fmla="*/ 1286221 h 1299037"/>
                              <a:gd name="connsiteX0" fmla="*/ 99 w 1402388"/>
                              <a:gd name="connsiteY0" fmla="*/ 1286221 h 1324767"/>
                              <a:gd name="connsiteX1" fmla="*/ 99 w 1402388"/>
                              <a:gd name="connsiteY1" fmla="*/ 982444 h 1324767"/>
                              <a:gd name="connsiteX2" fmla="*/ 724254 w 1402388"/>
                              <a:gd name="connsiteY2" fmla="*/ 261 h 1324767"/>
                              <a:gd name="connsiteX3" fmla="*/ 1362493 w 1402388"/>
                              <a:gd name="connsiteY3" fmla="*/ 954828 h 1324767"/>
                              <a:gd name="connsiteX4" fmla="*/ 1368627 w 1402388"/>
                              <a:gd name="connsiteY4" fmla="*/ 1281258 h 1324767"/>
                              <a:gd name="connsiteX5" fmla="*/ 99 w 1402388"/>
                              <a:gd name="connsiteY5" fmla="*/ 1286221 h 1324767"/>
                              <a:gd name="connsiteX0" fmla="*/ 99 w 1402388"/>
                              <a:gd name="connsiteY0" fmla="*/ 1286221 h 1292095"/>
                              <a:gd name="connsiteX1" fmla="*/ 99 w 1402388"/>
                              <a:gd name="connsiteY1" fmla="*/ 982444 h 1292095"/>
                              <a:gd name="connsiteX2" fmla="*/ 724254 w 1402388"/>
                              <a:gd name="connsiteY2" fmla="*/ 261 h 1292095"/>
                              <a:gd name="connsiteX3" fmla="*/ 1362493 w 1402388"/>
                              <a:gd name="connsiteY3" fmla="*/ 954828 h 1292095"/>
                              <a:gd name="connsiteX4" fmla="*/ 1368627 w 1402388"/>
                              <a:gd name="connsiteY4" fmla="*/ 1281258 h 1292095"/>
                              <a:gd name="connsiteX5" fmla="*/ 99 w 1402388"/>
                              <a:gd name="connsiteY5" fmla="*/ 1286221 h 1292095"/>
                              <a:gd name="connsiteX0" fmla="*/ 99 w 1372441"/>
                              <a:gd name="connsiteY0" fmla="*/ 1286221 h 1292095"/>
                              <a:gd name="connsiteX1" fmla="*/ 99 w 1372441"/>
                              <a:gd name="connsiteY1" fmla="*/ 982444 h 1292095"/>
                              <a:gd name="connsiteX2" fmla="*/ 724254 w 1372441"/>
                              <a:gd name="connsiteY2" fmla="*/ 261 h 1292095"/>
                              <a:gd name="connsiteX3" fmla="*/ 1362493 w 1372441"/>
                              <a:gd name="connsiteY3" fmla="*/ 954828 h 1292095"/>
                              <a:gd name="connsiteX4" fmla="*/ 1368627 w 1372441"/>
                              <a:gd name="connsiteY4" fmla="*/ 1281258 h 1292095"/>
                              <a:gd name="connsiteX5" fmla="*/ 99 w 1372441"/>
                              <a:gd name="connsiteY5" fmla="*/ 1286221 h 1292095"/>
                              <a:gd name="connsiteX0" fmla="*/ 99 w 1372441"/>
                              <a:gd name="connsiteY0" fmla="*/ 1285960 h 1291834"/>
                              <a:gd name="connsiteX1" fmla="*/ 99 w 1372441"/>
                              <a:gd name="connsiteY1" fmla="*/ 982183 h 1291834"/>
                              <a:gd name="connsiteX2" fmla="*/ 724254 w 1372441"/>
                              <a:gd name="connsiteY2" fmla="*/ 0 h 1291834"/>
                              <a:gd name="connsiteX3" fmla="*/ 1362493 w 1372441"/>
                              <a:gd name="connsiteY3" fmla="*/ 954567 h 1291834"/>
                              <a:gd name="connsiteX4" fmla="*/ 1368627 w 1372441"/>
                              <a:gd name="connsiteY4" fmla="*/ 1280997 h 1291834"/>
                              <a:gd name="connsiteX5" fmla="*/ 99 w 1372441"/>
                              <a:gd name="connsiteY5" fmla="*/ 1285960 h 1291834"/>
                              <a:gd name="connsiteX0" fmla="*/ 99 w 1372441"/>
                              <a:gd name="connsiteY0" fmla="*/ 1286017 h 1291891"/>
                              <a:gd name="connsiteX1" fmla="*/ 99 w 1372441"/>
                              <a:gd name="connsiteY1" fmla="*/ 982240 h 1291891"/>
                              <a:gd name="connsiteX2" fmla="*/ 724254 w 1372441"/>
                              <a:gd name="connsiteY2" fmla="*/ 57 h 1291891"/>
                              <a:gd name="connsiteX3" fmla="*/ 1362493 w 1372441"/>
                              <a:gd name="connsiteY3" fmla="*/ 954624 h 1291891"/>
                              <a:gd name="connsiteX4" fmla="*/ 1368627 w 1372441"/>
                              <a:gd name="connsiteY4" fmla="*/ 1281054 h 1291891"/>
                              <a:gd name="connsiteX5" fmla="*/ 99 w 1372441"/>
                              <a:gd name="connsiteY5" fmla="*/ 1286017 h 129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72441" h="1291891">
                                <a:moveTo>
                                  <a:pt x="99" y="1286017"/>
                                </a:moveTo>
                                <a:cubicBezTo>
                                  <a:pt x="6523" y="1166259"/>
                                  <a:pt x="-924" y="1092240"/>
                                  <a:pt x="99" y="982240"/>
                                </a:cubicBezTo>
                                <a:cubicBezTo>
                                  <a:pt x="160681" y="749501"/>
                                  <a:pt x="484913" y="-7613"/>
                                  <a:pt x="724254" y="57"/>
                                </a:cubicBezTo>
                                <a:cubicBezTo>
                                  <a:pt x="991210" y="13865"/>
                                  <a:pt x="1271973" y="790461"/>
                                  <a:pt x="1362493" y="954624"/>
                                </a:cubicBezTo>
                                <a:cubicBezTo>
                                  <a:pt x="1373233" y="992980"/>
                                  <a:pt x="1375276" y="1114334"/>
                                  <a:pt x="1368627" y="1281054"/>
                                </a:cubicBezTo>
                                <a:cubicBezTo>
                                  <a:pt x="1116502" y="1303556"/>
                                  <a:pt x="184690" y="1283655"/>
                                  <a:pt x="99" y="1286017"/>
                                </a:cubicBezTo>
                                <a:close/>
                              </a:path>
                            </a:pathLst>
                          </a:custGeom>
                          <a:pattFill prst="wdUpDiag">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2" name="Straight Connector 52"/>
                        <wps:cNvCnPr/>
                        <wps:spPr>
                          <a:xfrm>
                            <a:off x="707570"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2054680"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1F544A8" id="Canvas 55" o:spid="_x0000_s1068"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">
                <v:shape id="_x0000_s1069" type="#_x0000_t75" style="position:absolute;width:27908;height:23412;visibility:visible;mso-wrap-style:square" filled="t">
                  <v:fill o:detectmouseclick="t"/>
                  <v:path o:connecttype="none"/>
                </v:shape>
                <v:shape id="Straight Arrow Connector 47" o:spid="_x0000_s1070"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" strokecolor="black [3040]">
                  <v:stroke startarrow="block" endarrow="block"/>
                </v:shape>
                <v:shape id="Straight Arrow Connector 48" o:spid="_x0000_s1071"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KtQwQAAANsAAAAPAAAAZHJzL2Rvd25yZXYueG1sRE/LasJA&#10;FN0L/sNwC+50opR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E3Qq1DBAAAA2wAAAA8AAAAA&#10;AAAAAAAAAAAABwIAAGRycy9kb3ducmV2LnhtbFBLBQYAAAAAAwADALcAAAD1AgAAAAA=&#10;" strokecolor="black [3040]">
                  <v:stroke endarrow="block"/>
                </v:shape>
                <v:shape id="Text Box 49" o:spid="_x0000_s1072" type="#_x0000_t202" style="position:absolute;left:20955;top:17464;width:638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023874F6" w14:textId="77777777" w:rsidR="00A434AF" w:rsidRPr="00DA5A5B" w:rsidRDefault="00DA5A5B" w:rsidP="00A434AF">
                        <w:pPr>
                          <w:ind w:firstLine="0"/>
                          <w:jc w:val="center"/>
                          <w:rPr>
                            <w:sz w:val="24"/>
                            <w:szCs w:val="24"/>
                          </w:rPr>
                        </w:pPr>
                        <w:r w:rsidRPr="00DA5A5B">
                          <w:rPr>
                            <w:rFonts w:hint="cs"/>
                            <w:sz w:val="24"/>
                            <w:szCs w:val="24"/>
                            <w:rtl/>
                          </w:rPr>
                          <w:t xml:space="preserve">خواصّ اهل </w:t>
                        </w:r>
                        <w:r w:rsidR="00A434AF" w:rsidRPr="00DA5A5B">
                          <w:rPr>
                            <w:rFonts w:hint="cs"/>
                            <w:sz w:val="24"/>
                            <w:szCs w:val="24"/>
                            <w:rtl/>
                          </w:rPr>
                          <w:t>حق</w:t>
                        </w:r>
                      </w:p>
                    </w:txbxContent>
                  </v:textbox>
                </v:shape>
                <v:shape id="Freeform: Shape 51" o:spid="_x0000_s1073" style="position:absolute;left:3333;top:4262;width:20765;height:13052;visibility:visible;mso-wrap-style:square;v-text-anchor:middle" coordsize="2140764,135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" path="m,1359081c490183,1119483,762689,,1119483,v356794,,543373,1064951,1021281,1359081e" filled="f" strokecolor="#c00000" strokeweight="3pt">
                  <v:path arrowok="t" o:connecttype="custom" o:connectlocs="0,1305254;1085851,0;2076450,1305254" o:connectangles="0,0,0"/>
                </v:shape>
                <v:shape id="Text Box 53" o:spid="_x0000_s1074" type="#_x0000_t202" style="position:absolute;left:10572;top:17619;width:628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66C1AFFC" w14:textId="77777777" w:rsidR="00A434AF" w:rsidRDefault="00712583" w:rsidP="00A434AF">
                        <w:pPr>
                          <w:ind w:firstLine="0"/>
                          <w:jc w:val="center"/>
                        </w:pPr>
                        <w:r>
                          <w:rPr>
                            <w:rFonts w:hint="cs"/>
                            <w:rtl/>
                          </w:rPr>
                          <w:t>عوامّ</w:t>
                        </w:r>
                      </w:p>
                    </w:txbxContent>
                  </v:textbox>
                </v:shape>
                <v:shape id="Text Box 54" o:spid="_x0000_s1075" type="#_x0000_t202" style="position:absolute;left:421;top:17491;width:6790;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40DACC0E" w14:textId="77777777" w:rsidR="00A434AF" w:rsidRPr="00DA5A5B" w:rsidRDefault="00DA5A5B" w:rsidP="00A434AF">
                        <w:pPr>
                          <w:ind w:firstLine="0"/>
                          <w:jc w:val="center"/>
                          <w:rPr>
                            <w:sz w:val="20"/>
                            <w:szCs w:val="24"/>
                          </w:rPr>
                        </w:pPr>
                        <w:r w:rsidRPr="00DA5A5B">
                          <w:rPr>
                            <w:rFonts w:hint="cs"/>
                            <w:sz w:val="20"/>
                            <w:szCs w:val="24"/>
                            <w:rtl/>
                          </w:rPr>
                          <w:t>خواصّ</w:t>
                        </w:r>
                        <w:r>
                          <w:rPr>
                            <w:sz w:val="20"/>
                            <w:szCs w:val="24"/>
                            <w:rtl/>
                          </w:rPr>
                          <w:br/>
                        </w:r>
                        <w:r w:rsidRPr="00DA5A5B">
                          <w:rPr>
                            <w:rFonts w:hint="cs"/>
                            <w:sz w:val="20"/>
                            <w:szCs w:val="24"/>
                            <w:rtl/>
                          </w:rPr>
                          <w:t>اهل باطل</w:t>
                        </w:r>
                      </w:p>
                    </w:txbxContent>
                  </v:textbox>
                </v:shape>
                <v:shape id="Freeform: Shape 58" o:spid="_x0000_s1076" style="position:absolute;left:6951;top:4599;width:13725;height:12919;visibility:visible;mso-wrap-style:square;v-text-anchor:middle" coordsize="1372441,129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" path="m99,1286017c6523,1166259,-924,1092240,99,982240,160681,749501,484913,-7613,724254,57v266956,13808,547719,790404,638239,954567c1373233,992980,1375276,1114334,1368627,1281054,1116502,1303556,184690,1283655,99,1286017xe" fillcolor="#c2d69b [1942]" stroked="f" strokeweight="2pt">
                  <v:fill r:id="rId8" o:title="" color2="white [3212]" type="pattern"/>
                  <v:path arrowok="t" o:connecttype="custom" o:connectlocs="99,1286017;99,982240;724254,57;1362493,954624;1368627,1281054;99,1286017" o:connectangles="0,0,0,0,0,0"/>
                </v:shape>
                <v:line id="Straight Connector 52" o:spid="_x0000_s1077" style="position:absolute;visibility:visible;mso-wrap-style:square" from="7075,1523" to="7075,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" strokecolor="#92cddc [1944]" strokeweight="2.25pt">
                  <v:stroke dashstyle="3 1"/>
                </v:line>
                <v:line id="Straight Connector 56" o:spid="_x0000_s1078" style="position:absolute;visibility:visible;mso-wrap-style:square" from="20546,1523" to="20546,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" strokecolor="#92cddc [1944]" strokeweight="2.25pt">
                  <v:stroke dashstyle="3 1"/>
                </v:line>
                <w10:wrap anchorx="page"/>
                <w10:anchorlock/>
              </v:group>
            </w:pict>
          </mc:Fallback>
        </mc:AlternateContent>
      </w:r>
    </w:p>
    <w:p w14:paraId="4F856098" w14:textId="77777777" w:rsidR="00B13BAC" w:rsidRDefault="00B13BAC" w:rsidP="00B13BAC">
      <w:pPr>
        <w:rPr>
          <w:rtl/>
        </w:rPr>
      </w:pPr>
      <w:r>
        <w:rPr>
          <w:rFonts w:hint="cs"/>
          <w:rtl/>
        </w:rPr>
        <w:t>مادامي‌كه اكثريت افراد به تبعيّت از نظام اجتماعي عمل مي‌كنند و تحت تأثير قوانين و سنّت‌ها هستند، جامعه محور تصميم‌گيري‌ها و برنامه‌ريزي‌ها خواهد بود. آينده‌نگري نيز بر محور جوامع صورت مي‌پذيرد، تا اكثريت افراد را در پي خود حركت دهد و به عرصه تغيير بياورد.</w:t>
      </w:r>
    </w:p>
    <w:p w14:paraId="4AD77897" w14:textId="77777777" w:rsidR="00E5545E" w:rsidRDefault="00DA7715" w:rsidP="00253D2A">
      <w:pPr>
        <w:pStyle w:val="Heading1"/>
        <w:rPr>
          <w:rtl/>
        </w:rPr>
      </w:pPr>
      <w:r>
        <w:rPr>
          <w:rFonts w:hint="cs"/>
          <w:rtl/>
        </w:rPr>
        <w:t xml:space="preserve">اجزاي </w:t>
      </w:r>
      <w:r w:rsidR="00253D2A">
        <w:rPr>
          <w:rFonts w:hint="cs"/>
          <w:rtl/>
        </w:rPr>
        <w:t>جامعه</w:t>
      </w:r>
    </w:p>
    <w:p w14:paraId="473A1CBC" w14:textId="77777777" w:rsidR="00253D2A" w:rsidRDefault="0051083E" w:rsidP="00253D2A">
      <w:pPr>
        <w:rPr>
          <w:rtl/>
        </w:rPr>
      </w:pPr>
      <w:r>
        <w:rPr>
          <w:rFonts w:hint="cs"/>
          <w:rtl/>
        </w:rPr>
        <w:t>جامعه موضوعي مركّب است؛ واقعيتي‌ست كه از اجتماع افراد تشكيل شده است. اما اين تركيب ساده و بسيط نيست. مانند يك لشكر كه اگر چه ظاهراً چيزي جز آحاد افراد نيست، اما نسبت افراد در آن يكسان نبوده و به گروه‌هايي با وظايف مختلف تقسيم مي‌شوند: پياده‌نظام، سواره‌نظام، كمان‌دار و امروزه: تك‌تيرانداز، زرهي، امداد، توپخانه.</w:t>
      </w:r>
    </w:p>
    <w:p w14:paraId="1B6D3702" w14:textId="3EA88F38" w:rsidR="00253D2A" w:rsidRDefault="00253D2A" w:rsidP="00253D2A">
      <w:pPr>
        <w:pStyle w:val="Heading2"/>
        <w:rPr>
          <w:rtl/>
        </w:rPr>
      </w:pPr>
      <w:r>
        <w:rPr>
          <w:rFonts w:hint="cs"/>
          <w:rtl/>
        </w:rPr>
        <w:t>جامعه ب</w:t>
      </w:r>
      <w:r w:rsidR="008305DC">
        <w:rPr>
          <w:rFonts w:hint="cs"/>
          <w:rtl/>
        </w:rPr>
        <w:t xml:space="preserve">ه </w:t>
      </w:r>
      <w:r>
        <w:rPr>
          <w:rFonts w:hint="cs"/>
          <w:rtl/>
        </w:rPr>
        <w:t>مثابه يك انسان</w:t>
      </w:r>
    </w:p>
    <w:p w14:paraId="47E411FB" w14:textId="77777777" w:rsidR="00253D2A" w:rsidRDefault="0051083E" w:rsidP="00253D2A">
      <w:pPr>
        <w:rPr>
          <w:rtl/>
        </w:rPr>
      </w:pPr>
      <w:r>
        <w:rPr>
          <w:rFonts w:hint="cs"/>
          <w:rtl/>
        </w:rPr>
        <w:t>جامعه مثل يك انسان داراي اندام‌هاي مختلف است. اين تشبيه مي‌تواند درك ما را از عملكرد جامعه و اجزاي آن ارتقا دهد. جامعه حركت مي‌كند، پس به اندام‌هايي براي حركت نياز دارد، مثل پاهاي انسان. جامعه تدبير مي‌كند، پس مثل انسان نياز به مغز متفكر دارد.</w:t>
      </w:r>
    </w:p>
    <w:p w14:paraId="1392A440" w14:textId="77777777" w:rsidR="00253D2A" w:rsidRDefault="00253D2A" w:rsidP="00253D2A">
      <w:pPr>
        <w:pStyle w:val="Heading2"/>
        <w:rPr>
          <w:rtl/>
        </w:rPr>
      </w:pPr>
      <w:r>
        <w:rPr>
          <w:rFonts w:hint="cs"/>
          <w:rtl/>
        </w:rPr>
        <w:t>دستگاه‌هاي انساني</w:t>
      </w:r>
    </w:p>
    <w:p w14:paraId="7BB3EB76" w14:textId="77777777" w:rsidR="00687633" w:rsidRDefault="007E2F64" w:rsidP="00253D2A">
      <w:pPr>
        <w:rPr>
          <w:rtl/>
        </w:rPr>
      </w:pPr>
      <w:r>
        <w:rPr>
          <w:rFonts w:hint="cs"/>
          <w:rtl/>
        </w:rPr>
        <w:t>انسان دستگاهي براي گردش خون دارد، تا مواد غذايي و اكسيژن را به سلول‌ها برساند و مواد دفعي و دي‌اكسيدكربن را تحويل گرفته و خارج سازد. دستگاه گردش خون خود يك سامانه كامل و مُفصّل است كه داراي اجزاي مختلف و متفاوت با كارويژه‌هاي گوناگون است؛ قلب، سرخرگ‌ها، سياهرگ‌ها، مويرگ‌ها.</w:t>
      </w:r>
      <w:r w:rsidR="00AF2767">
        <w:rPr>
          <w:rFonts w:hint="cs"/>
          <w:rtl/>
        </w:rPr>
        <w:t xml:space="preserve"> </w:t>
      </w:r>
    </w:p>
    <w:p w14:paraId="405D0142" w14:textId="77777777" w:rsidR="00253D2A" w:rsidRDefault="006C76CD" w:rsidP="00253D2A">
      <w:pPr>
        <w:rPr>
          <w:rtl/>
        </w:rPr>
      </w:pPr>
      <w:r>
        <w:rPr>
          <w:rFonts w:hint="cs"/>
          <w:rtl/>
        </w:rPr>
        <w:t xml:space="preserve">اين دستگاه </w:t>
      </w:r>
      <w:r w:rsidR="00AF2767">
        <w:rPr>
          <w:rFonts w:hint="cs"/>
          <w:rtl/>
        </w:rPr>
        <w:t>در مكان‌هايي هم با ديگر دستگاه‌هاي بدن تعامل پيدا مي‌كند، با دستگاه تنفسي در ريه‌ها، با دستگاه دفع مايعات در كليه‌ها، با دستگاه ذخيره‌سازي</w:t>
      </w:r>
      <w:r w:rsidR="008C3411">
        <w:rPr>
          <w:rFonts w:hint="cs"/>
          <w:rtl/>
        </w:rPr>
        <w:t xml:space="preserve"> گلبول</w:t>
      </w:r>
      <w:r w:rsidR="00913043">
        <w:rPr>
          <w:rFonts w:hint="cs"/>
          <w:rtl/>
        </w:rPr>
        <w:t xml:space="preserve"> قرمز</w:t>
      </w:r>
      <w:r w:rsidR="00AF2767">
        <w:rPr>
          <w:rFonts w:hint="cs"/>
          <w:rtl/>
        </w:rPr>
        <w:t xml:space="preserve"> در طحال، با دستگاه هاضمه در روده‌هاي كوچك، با دستگاه غدد درون‌ريز در مكان‌هاي متعدّد</w:t>
      </w:r>
      <w:r>
        <w:rPr>
          <w:rFonts w:hint="cs"/>
          <w:rtl/>
        </w:rPr>
        <w:t xml:space="preserve"> غددي</w:t>
      </w:r>
      <w:r w:rsidR="008C3411">
        <w:rPr>
          <w:rFonts w:hint="cs"/>
          <w:rtl/>
        </w:rPr>
        <w:t>، با دستگاه ذخيره‌سازي مواد غذايي در لايه‌هاي چربي، با دستگاه حركتي در ماهيچه‌ها، با دستگاه ايمني در غدد لنفاوي</w:t>
      </w:r>
      <w:r w:rsidR="00913043">
        <w:rPr>
          <w:rFonts w:hint="cs"/>
          <w:rtl/>
        </w:rPr>
        <w:t xml:space="preserve">، با دستگاه توليد گلبول قرمز در مغز استخوان، با دستگاه پايدارساز </w:t>
      </w:r>
      <w:r w:rsidR="002D29ED">
        <w:rPr>
          <w:rFonts w:hint="cs"/>
          <w:rtl/>
        </w:rPr>
        <w:t xml:space="preserve">و نرمال‌كننده </w:t>
      </w:r>
      <w:r w:rsidR="00913043">
        <w:rPr>
          <w:rFonts w:hint="cs"/>
          <w:rtl/>
        </w:rPr>
        <w:t>محتويات خون در كبد</w:t>
      </w:r>
      <w:r w:rsidR="000A457E">
        <w:rPr>
          <w:rFonts w:hint="cs"/>
          <w:rtl/>
        </w:rPr>
        <w:t>، با دستگاه توليدمثل، با دستگاه توليد مو و ناخن، با دستگاه توليد عرق و چربي پوست</w:t>
      </w:r>
      <w:r w:rsidR="007155D9">
        <w:rPr>
          <w:rFonts w:hint="cs"/>
          <w:rtl/>
        </w:rPr>
        <w:t>، دستگاه شنوايي، بينايي، بويايي، چشايي، لامسه</w:t>
      </w:r>
      <w:r w:rsidR="000A457E">
        <w:rPr>
          <w:rFonts w:hint="cs"/>
          <w:rtl/>
        </w:rPr>
        <w:t xml:space="preserve"> و در نهايت با رئيس تمام دستگاه</w:t>
      </w:r>
      <w:r w:rsidR="003219F0">
        <w:rPr>
          <w:rFonts w:hint="cs"/>
          <w:rtl/>
        </w:rPr>
        <w:t>‌هاي</w:t>
      </w:r>
      <w:r w:rsidR="000A457E">
        <w:rPr>
          <w:rFonts w:hint="cs"/>
          <w:rtl/>
        </w:rPr>
        <w:t xml:space="preserve"> بدن، يعني دستگاه عصبي، در مغز و نخاع.</w:t>
      </w:r>
    </w:p>
    <w:p w14:paraId="4B061053" w14:textId="77777777" w:rsidR="007E2F64" w:rsidRDefault="007E2F64" w:rsidP="007E2F64">
      <w:pPr>
        <w:spacing w:line="240" w:lineRule="auto"/>
        <w:ind w:firstLine="0"/>
        <w:jc w:val="center"/>
        <w:rPr>
          <w:rtl/>
        </w:rPr>
      </w:pPr>
      <w:r>
        <w:rPr>
          <w:noProof/>
          <w:rtl/>
          <w:lang w:val="fa-IR"/>
        </w:rPr>
        <w:drawing>
          <wp:inline distT="0" distB="0" distL="0" distR="0" wp14:anchorId="6B518D93" wp14:editId="32B141BB">
            <wp:extent cx="3506589" cy="2286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2024-04-08 at 11-04-14 unnamed_result.webp (WEBP Image 500 × 500 pixels).png"/>
                    <pic:cNvPicPr/>
                  </pic:nvPicPr>
                  <pic:blipFill>
                    <a:blip r:embed="rId9" cstate="print">
                      <a:extLst>
                        <a:ext uri="{BEBA8EAE-BF5A-486C-A8C5-ECC9F3942E4B}">
                          <a14:imgProps xmlns:a14="http://schemas.microsoft.com/office/drawing/2010/main">
                            <a14:imgLayer r:embed="rId10">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529388" cy="2300863"/>
                    </a:xfrm>
                    <a:prstGeom prst="rect">
                      <a:avLst/>
                    </a:prstGeom>
                  </pic:spPr>
                </pic:pic>
              </a:graphicData>
            </a:graphic>
          </wp:inline>
        </w:drawing>
      </w:r>
    </w:p>
    <w:p w14:paraId="42AD27B4" w14:textId="77777777" w:rsidR="00913043" w:rsidRDefault="00913043" w:rsidP="00913043">
      <w:pPr>
        <w:rPr>
          <w:rtl/>
        </w:rPr>
      </w:pPr>
      <w:r>
        <w:rPr>
          <w:rFonts w:hint="cs"/>
          <w:rtl/>
        </w:rPr>
        <w:t xml:space="preserve">تمام دستگاه‌هاي متعدّدي كه در بدن انسان مي‌يابيم وظايف اختصاصي خود را دارند و ضمن انجام اين تكاليف با ساير دستگاه‌ها نيز ارتباط داشته و تعامل مي‌كنند. </w:t>
      </w:r>
    </w:p>
    <w:p w14:paraId="07D8FF48" w14:textId="77777777" w:rsidR="00253D2A" w:rsidRDefault="00253D2A" w:rsidP="00253D2A">
      <w:pPr>
        <w:pStyle w:val="Heading2"/>
        <w:rPr>
          <w:rtl/>
        </w:rPr>
      </w:pPr>
      <w:r>
        <w:rPr>
          <w:rFonts w:hint="cs"/>
          <w:rtl/>
        </w:rPr>
        <w:t>نظامات اجتماعي</w:t>
      </w:r>
    </w:p>
    <w:p w14:paraId="2AC62D4C" w14:textId="77777777" w:rsidR="00253D2A" w:rsidRDefault="0030730C" w:rsidP="00253D2A">
      <w:pPr>
        <w:rPr>
          <w:rtl/>
        </w:rPr>
      </w:pPr>
      <w:r>
        <w:rPr>
          <w:rFonts w:hint="cs"/>
          <w:rtl/>
        </w:rPr>
        <w:t>هر نظام اجتماعي دستگاه‌هاي متعدّدي براي حفظ و تداوم رشد خود دارد. اين دستگاه‌ها را مي‌توان به اندام انسان تشبيه كرد، در يك نگاه كلان</w:t>
      </w:r>
      <w:r w:rsidR="008B63AB">
        <w:rPr>
          <w:rFonts w:hint="cs"/>
          <w:rtl/>
        </w:rPr>
        <w:t xml:space="preserve"> و به عنوان بيان نمونه‌ها</w:t>
      </w:r>
      <w:r>
        <w:rPr>
          <w:rFonts w:hint="cs"/>
          <w:rtl/>
        </w:rPr>
        <w:t>:</w:t>
      </w:r>
    </w:p>
    <w:p w14:paraId="0FC482AC" w14:textId="77777777" w:rsidR="0030730C" w:rsidRDefault="0030730C" w:rsidP="0030730C">
      <w:pPr>
        <w:pStyle w:val="ListParagraph"/>
        <w:numPr>
          <w:ilvl w:val="0"/>
          <w:numId w:val="39"/>
        </w:numPr>
      </w:pPr>
      <w:r>
        <w:rPr>
          <w:rFonts w:hint="cs"/>
          <w:rtl/>
        </w:rPr>
        <w:t>نظام‌هاي سياسي، امنيتي، حاكميتي، قضايي و تقنيني، مشابه: دستگاه عصبي و دستگاه ايمني</w:t>
      </w:r>
      <w:r w:rsidR="006C5198">
        <w:rPr>
          <w:rFonts w:hint="cs"/>
          <w:rtl/>
        </w:rPr>
        <w:t xml:space="preserve"> و دستگاه غدد</w:t>
      </w:r>
    </w:p>
    <w:p w14:paraId="00D5AD98" w14:textId="77777777" w:rsidR="0030730C" w:rsidRDefault="0030730C" w:rsidP="0030730C">
      <w:pPr>
        <w:pStyle w:val="ListParagraph"/>
        <w:numPr>
          <w:ilvl w:val="0"/>
          <w:numId w:val="39"/>
        </w:numPr>
      </w:pPr>
      <w:r>
        <w:rPr>
          <w:rFonts w:hint="cs"/>
          <w:rtl/>
        </w:rPr>
        <w:t>نظام‌هاي فرهنگي، اخلاقي، تربيتي، آموزشي، پژوهشي و تبليغي، مشابه: دستگاه هاضمه و دستگاه تنفسي</w:t>
      </w:r>
    </w:p>
    <w:p w14:paraId="20716109" w14:textId="77777777" w:rsidR="0030730C" w:rsidRDefault="0030730C" w:rsidP="0030730C">
      <w:pPr>
        <w:pStyle w:val="ListParagraph"/>
        <w:numPr>
          <w:ilvl w:val="0"/>
          <w:numId w:val="39"/>
        </w:numPr>
        <w:rPr>
          <w:rtl/>
        </w:rPr>
      </w:pPr>
      <w:r>
        <w:rPr>
          <w:rFonts w:hint="cs"/>
          <w:rtl/>
        </w:rPr>
        <w:t>نظام‌هاي اقتصادي، مالي و اعتباري، بانكي، بورس، بنگاه‌ها و شركت‌ها، مشابه: دستگاه گردش خون</w:t>
      </w:r>
    </w:p>
    <w:p w14:paraId="38A44E51" w14:textId="77777777" w:rsidR="00253D2A" w:rsidRDefault="00DA7715" w:rsidP="00253D2A">
      <w:pPr>
        <w:pStyle w:val="Heading1"/>
        <w:rPr>
          <w:rtl/>
        </w:rPr>
      </w:pPr>
      <w:r>
        <w:rPr>
          <w:rFonts w:hint="cs"/>
          <w:rtl/>
        </w:rPr>
        <w:t>تركيب عناصر تأثيرگذار</w:t>
      </w:r>
    </w:p>
    <w:p w14:paraId="125D59AD" w14:textId="77777777" w:rsidR="00DA7715" w:rsidRDefault="008363ED" w:rsidP="00DA7715">
      <w:pPr>
        <w:rPr>
          <w:rtl/>
        </w:rPr>
      </w:pPr>
      <w:r>
        <w:rPr>
          <w:rFonts w:hint="cs"/>
          <w:rtl/>
        </w:rPr>
        <w:t>اكنون به رويكرد آينده‌نگاري كه باز گرديم، همه اين عناصر و اجزايي كه ترسيم كرديم حضور پيدا مي‌كنند و تأثير مي‌گذارند، در آن‌چه كه قرار است اتفاق بيافتد.</w:t>
      </w:r>
    </w:p>
    <w:p w14:paraId="2245EE5B" w14:textId="77777777" w:rsidR="00DA7715" w:rsidRDefault="00DA7715" w:rsidP="00DA7715">
      <w:pPr>
        <w:pStyle w:val="Heading2"/>
        <w:rPr>
          <w:rtl/>
        </w:rPr>
      </w:pPr>
      <w:r>
        <w:rPr>
          <w:rFonts w:hint="cs"/>
          <w:rtl/>
        </w:rPr>
        <w:t>جريان‌هاي جهاني</w:t>
      </w:r>
    </w:p>
    <w:p w14:paraId="6FD5EED9" w14:textId="77777777" w:rsidR="00DA7715" w:rsidRDefault="008363ED" w:rsidP="00DA7715">
      <w:pPr>
        <w:rPr>
          <w:rtl/>
        </w:rPr>
      </w:pPr>
      <w:r>
        <w:rPr>
          <w:rFonts w:hint="cs"/>
          <w:rtl/>
        </w:rPr>
        <w:t>مهم است تا تمام جريان‌هاي اصلي تأثيرگذار در آينده جهان را بشناسيم. وضعيت امروز آن‌ها را توصيف كرده و وضعيت آتي آن‌ها را حدس بزنيم.</w:t>
      </w:r>
    </w:p>
    <w:p w14:paraId="7D38FA35" w14:textId="77777777" w:rsidR="00DA7715" w:rsidRDefault="00DA7715" w:rsidP="00DA7715">
      <w:pPr>
        <w:pStyle w:val="Heading2"/>
        <w:rPr>
          <w:rtl/>
        </w:rPr>
      </w:pPr>
      <w:r>
        <w:rPr>
          <w:rFonts w:hint="cs"/>
          <w:rtl/>
        </w:rPr>
        <w:t>نظام‌هاي اجتماعي</w:t>
      </w:r>
    </w:p>
    <w:p w14:paraId="0DE3BB5E" w14:textId="77777777" w:rsidR="00DA7715" w:rsidRDefault="008363ED" w:rsidP="00DA7715">
      <w:pPr>
        <w:rPr>
          <w:rtl/>
        </w:rPr>
      </w:pPr>
      <w:r>
        <w:rPr>
          <w:rFonts w:hint="cs"/>
          <w:rtl/>
        </w:rPr>
        <w:t>هر كدام از اين جريان‌هاي اجتماعي داراي نظام‌هايي داخلي هستند كه همان نظامات اجتماعي‌ست، همان‌هايي كه به اندام انسان تشبيه كرديم.</w:t>
      </w:r>
      <w:r w:rsidR="0047539D">
        <w:rPr>
          <w:rFonts w:hint="cs"/>
          <w:rtl/>
        </w:rPr>
        <w:t xml:space="preserve"> نظام سياسي دارند، فرهنگي، اقتصادي، بانك دارند، بورس دارند، آموزش و تعليم و تربيت دارند، دستگاه‌هاي امنيتي نظامي و انتظامي دارند. به ازاي هر جريان جهاني بايد تمامي نظام‌هاي اجتماعي ملاحظه گردد.</w:t>
      </w:r>
    </w:p>
    <w:p w14:paraId="7497BF37" w14:textId="77777777" w:rsidR="00DA7715" w:rsidRDefault="00DA7715" w:rsidP="00DA7715">
      <w:pPr>
        <w:pStyle w:val="Heading2"/>
        <w:rPr>
          <w:rtl/>
        </w:rPr>
      </w:pPr>
      <w:r>
        <w:rPr>
          <w:rFonts w:hint="cs"/>
          <w:rtl/>
        </w:rPr>
        <w:t>نوع تغيير</w:t>
      </w:r>
    </w:p>
    <w:p w14:paraId="7C8F986A" w14:textId="77777777" w:rsidR="00DA7715" w:rsidRDefault="00CF59C9" w:rsidP="00DA7715">
      <w:pPr>
        <w:rPr>
          <w:rtl/>
        </w:rPr>
      </w:pPr>
      <w:r>
        <w:rPr>
          <w:rFonts w:hint="cs"/>
          <w:rtl/>
        </w:rPr>
        <w:t>اين نظام‌هاي اجتماعي تغيير مي‌كنند. نظام‌هاي اجتماعي هر كدام از جريان‌هاي جهاني تغييرات ويژه خود را دارد. اين تغيير نيز بيان شد كه سه صورت كلّي دارد؛ رشد، سقوط، سكون. براي هر كدام از نظام‌هاي هر جريان بايستي وضعيت خطي يا نمايي فعلي ترسيم شده و وضعيت آينده حدس زده شود.</w:t>
      </w:r>
    </w:p>
    <w:p w14:paraId="2BD70907" w14:textId="77777777" w:rsidR="00DA7715" w:rsidRDefault="00DA7715" w:rsidP="00DA7715">
      <w:pPr>
        <w:pStyle w:val="Heading1"/>
        <w:rPr>
          <w:rtl/>
        </w:rPr>
      </w:pPr>
      <w:r>
        <w:rPr>
          <w:rFonts w:hint="cs"/>
          <w:rtl/>
        </w:rPr>
        <w:t>عمليات آينده‌نگاري</w:t>
      </w:r>
    </w:p>
    <w:p w14:paraId="73822862" w14:textId="77777777" w:rsidR="00DA7715" w:rsidRDefault="00F905F2" w:rsidP="00DA7715">
      <w:pPr>
        <w:rPr>
          <w:rtl/>
        </w:rPr>
      </w:pPr>
      <w:r>
        <w:rPr>
          <w:rFonts w:hint="cs"/>
          <w:rtl/>
        </w:rPr>
        <w:t>آينده‌نگاري دقيقاً از همين مرحله آغاز مي‌شود؛ آينده‌نگري. تا آينده را نبينيم كه نمي‌توانيم براي آن برنامه‌ريزي كنيم و تغيير دهيم. آينده‌اي كه از تركيب جريان‌هاي جهاني تأثيرگذار، نظام‌هاي اجتماعي اين جريان‌ها و سرعت و مسير رشد هر نظام به دست مي‌آيد.</w:t>
      </w:r>
      <w:r w:rsidR="00C920B1">
        <w:rPr>
          <w:rFonts w:hint="cs"/>
          <w:rtl/>
        </w:rPr>
        <w:t xml:space="preserve"> چه بسا نظام فرهنگي جريان ليبرال سرمايه‌داري رو به سقوط باشد، اما نظام امنيتي آن رو به رشد و در عين حال نظام اقتصادي آن در حال سكون.</w:t>
      </w:r>
    </w:p>
    <w:p w14:paraId="63542572" w14:textId="77777777" w:rsidR="00CC2A7F" w:rsidRDefault="00CC2A7F" w:rsidP="00DA7715">
      <w:pPr>
        <w:rPr>
          <w:rtl/>
        </w:rPr>
      </w:pPr>
      <w:r>
        <w:rPr>
          <w:rFonts w:hint="cs"/>
          <w:rtl/>
        </w:rPr>
        <w:t>با نموداري سه بُعدي مواجه خواهيم شد:</w:t>
      </w:r>
    </w:p>
    <w:p w14:paraId="2E2D6B58" w14:textId="77777777" w:rsidR="00CC2A7F" w:rsidRPr="00E5545E" w:rsidRDefault="00CC2A7F" w:rsidP="00CC2A7F">
      <w:pPr>
        <w:spacing w:line="240" w:lineRule="auto"/>
        <w:ind w:firstLine="0"/>
        <w:jc w:val="center"/>
        <w:rPr>
          <w:rtl/>
        </w:rPr>
      </w:pPr>
      <w:r>
        <w:rPr>
          <w:rFonts w:hint="cs"/>
          <w:noProof/>
          <w:rtl/>
          <w:lang w:val="fa-IR"/>
        </w:rPr>
        <mc:AlternateContent>
          <mc:Choice Requires="wpc">
            <w:drawing>
              <wp:inline distT="0" distB="0" distL="0" distR="0" wp14:anchorId="55336A30" wp14:editId="307DA9AD">
                <wp:extent cx="2790825" cy="2341245"/>
                <wp:effectExtent l="0" t="0" r="9525" b="1905"/>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61" name="Straight Arrow Connector 61"/>
                        <wps:cNvCnPr/>
                        <wps:spPr>
                          <a:xfrm>
                            <a:off x="865414" y="1604911"/>
                            <a:ext cx="18301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flipV="1">
                            <a:off x="1019175" y="92833"/>
                            <a:ext cx="0" cy="1703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Text Box 64"/>
                        <wps:cNvSpPr txBox="1"/>
                        <wps:spPr>
                          <a:xfrm>
                            <a:off x="2133601" y="1576336"/>
                            <a:ext cx="628650" cy="333375"/>
                          </a:xfrm>
                          <a:prstGeom prst="rect">
                            <a:avLst/>
                          </a:prstGeom>
                          <a:noFill/>
                          <a:ln w="6350">
                            <a:noFill/>
                          </a:ln>
                        </wps:spPr>
                        <wps:txbx>
                          <w:txbxContent>
                            <w:p w14:paraId="2606A16A" w14:textId="77777777" w:rsidR="00CC2A7F" w:rsidRDefault="00CC2A7F" w:rsidP="00CC2A7F">
                              <w:pPr>
                                <w:ind w:firstLine="0"/>
                                <w:jc w:val="center"/>
                              </w:pPr>
                              <w:r>
                                <w:rPr>
                                  <w:rFonts w:hint="cs"/>
                                  <w:rtl/>
                                </w:rPr>
                                <w:t>جريان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5" name="Text Box 65"/>
                        <wps:cNvSpPr txBox="1"/>
                        <wps:spPr>
                          <a:xfrm>
                            <a:off x="812345" y="102662"/>
                            <a:ext cx="733425" cy="333375"/>
                          </a:xfrm>
                          <a:prstGeom prst="rect">
                            <a:avLst/>
                          </a:prstGeom>
                          <a:noFill/>
                          <a:ln w="6350">
                            <a:noFill/>
                          </a:ln>
                        </wps:spPr>
                        <wps:txbx>
                          <w:txbxContent>
                            <w:p w14:paraId="509F4778" w14:textId="77777777" w:rsidR="00CC2A7F" w:rsidRDefault="00CC2A7F" w:rsidP="00CC2A7F">
                              <w:pPr>
                                <w:ind w:firstLine="0"/>
                                <w:jc w:val="center"/>
                              </w:pPr>
                              <w:r>
                                <w:rPr>
                                  <w:rFonts w:hint="cs"/>
                                  <w:rtl/>
                                </w:rPr>
                                <w:t>رشد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9" name="Straight Arrow Connector 69"/>
                        <wps:cNvCnPr/>
                        <wps:spPr>
                          <a:xfrm flipH="1">
                            <a:off x="73481" y="1526722"/>
                            <a:ext cx="1060902" cy="7313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Text Box 70"/>
                        <wps:cNvSpPr txBox="1"/>
                        <wps:spPr>
                          <a:xfrm>
                            <a:off x="285750" y="2007870"/>
                            <a:ext cx="579664" cy="333375"/>
                          </a:xfrm>
                          <a:prstGeom prst="rect">
                            <a:avLst/>
                          </a:prstGeom>
                          <a:noFill/>
                          <a:ln w="6350">
                            <a:noFill/>
                          </a:ln>
                        </wps:spPr>
                        <wps:txbx>
                          <w:txbxContent>
                            <w:p w14:paraId="14B0DBC7" w14:textId="77777777" w:rsidR="00CC2A7F" w:rsidRDefault="00CC2A7F" w:rsidP="00CC2A7F">
                              <w:pPr>
                                <w:ind w:firstLine="0"/>
                                <w:jc w:val="center"/>
                              </w:pPr>
                              <w:r>
                                <w:rPr>
                                  <w:rFonts w:hint="cs"/>
                                  <w:rtl/>
                                </w:rPr>
                                <w:t>دستگاه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c:wpc>
                  </a:graphicData>
                </a:graphic>
              </wp:inline>
            </w:drawing>
          </mc:Choice>
          <mc:Fallback>
            <w:pict>
              <v:group w14:anchorId="55336A30" id="Canvas 68" o:spid="_x0000_s1079"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">
                <v:shape id="_x0000_s1080" type="#_x0000_t75" style="position:absolute;width:27908;height:23412;visibility:visible;mso-wrap-style:square" filled="t">
                  <v:fill o:detectmouseclick="t"/>
                  <v:path o:connecttype="none"/>
                </v:shape>
                <v:shape id="Straight Arrow Connector 61" o:spid="_x0000_s1081" type="#_x0000_t32" style="position:absolute;left:8654;top:16049;width:18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" strokecolor="black [3040]">
                  <v:stroke endarrow="block"/>
                </v:shape>
                <v:shape id="Straight Arrow Connector 62" o:spid="_x0000_s1082" type="#_x0000_t32" style="position:absolute;left:10191;top:928;width:0;height:17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" strokecolor="black [3040]">
                  <v:stroke endarrow="block"/>
                </v:shape>
                <v:shape id="Text Box 64" o:spid="_x0000_s1083" type="#_x0000_t202" style="position:absolute;left:21336;top:15763;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606A16A" w14:textId="77777777" w:rsidR="00CC2A7F" w:rsidRDefault="00CC2A7F" w:rsidP="00CC2A7F">
                        <w:pPr>
                          <w:ind w:firstLine="0"/>
                          <w:jc w:val="center"/>
                        </w:pPr>
                        <w:r>
                          <w:rPr>
                            <w:rFonts w:hint="cs"/>
                            <w:rtl/>
                          </w:rPr>
                          <w:t>جريان</w:t>
                        </w:r>
                      </w:p>
                    </w:txbxContent>
                  </v:textbox>
                </v:shape>
                <v:shape id="Text Box 65" o:spid="_x0000_s1084" type="#_x0000_t202" style="position:absolute;left:8123;top:1026;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509F4778" w14:textId="77777777" w:rsidR="00CC2A7F" w:rsidRDefault="00CC2A7F" w:rsidP="00CC2A7F">
                        <w:pPr>
                          <w:ind w:firstLine="0"/>
                          <w:jc w:val="center"/>
                        </w:pPr>
                        <w:r>
                          <w:rPr>
                            <w:rFonts w:hint="cs"/>
                            <w:rtl/>
                          </w:rPr>
                          <w:t>رشد</w:t>
                        </w:r>
                      </w:p>
                    </w:txbxContent>
                  </v:textbox>
                </v:shape>
                <v:shape id="Straight Arrow Connector 69" o:spid="_x0000_s1085" type="#_x0000_t32" style="position:absolute;left:734;top:15267;width:10609;height:73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" strokecolor="black [3040]">
                  <v:stroke endarrow="block"/>
                </v:shape>
                <v:shape id="Text Box 70" o:spid="_x0000_s1086" type="#_x0000_t202" style="position:absolute;left:2857;top:20078;width:579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4B0DBC7" w14:textId="77777777" w:rsidR="00CC2A7F" w:rsidRDefault="00CC2A7F" w:rsidP="00CC2A7F">
                        <w:pPr>
                          <w:ind w:firstLine="0"/>
                          <w:jc w:val="center"/>
                        </w:pPr>
                        <w:r>
                          <w:rPr>
                            <w:rFonts w:hint="cs"/>
                            <w:rtl/>
                          </w:rPr>
                          <w:t>دستگاه</w:t>
                        </w:r>
                      </w:p>
                    </w:txbxContent>
                  </v:textbox>
                </v:shape>
                <w10:wrap anchorx="page"/>
                <w10:anchorlock/>
              </v:group>
            </w:pict>
          </mc:Fallback>
        </mc:AlternateContent>
      </w:r>
    </w:p>
    <w:p w14:paraId="1F7BDC26" w14:textId="77777777" w:rsidR="00DA7715" w:rsidRDefault="00DA7715" w:rsidP="00DA7715">
      <w:pPr>
        <w:pStyle w:val="Heading2"/>
        <w:rPr>
          <w:rtl/>
        </w:rPr>
      </w:pPr>
      <w:r>
        <w:rPr>
          <w:rFonts w:hint="cs"/>
          <w:rtl/>
        </w:rPr>
        <w:t>يافتن شكاف‌ها</w:t>
      </w:r>
    </w:p>
    <w:p w14:paraId="6DB954BA" w14:textId="77777777" w:rsidR="00DA7715" w:rsidRDefault="00E03C81" w:rsidP="00DA7715">
      <w:pPr>
        <w:rPr>
          <w:rtl/>
        </w:rPr>
      </w:pPr>
      <w:r>
        <w:rPr>
          <w:rFonts w:hint="cs"/>
          <w:rtl/>
        </w:rPr>
        <w:t>در شناخت جريان‌هاي رقيب، وقتي نوع رشد نظامات اجتماعي آن‌ها شناسايي و ترسيم شد، شكاف‌هايي پديدار خواهد گشت. اين شكاف‌ها دقيقاً مناطقي‌ست كه جريان فوق ضعيف شده و رو به نقصان خواهد گذاشت و فرصتي براي ما پديد مي‌آورد تا به موقع در آن حاضر شده و عمل كنيم</w:t>
      </w:r>
      <w:r w:rsidR="00794470">
        <w:rPr>
          <w:rFonts w:hint="cs"/>
          <w:rtl/>
        </w:rPr>
        <w:t>؛ شكاف را با جريان خود پُر و تكميل نماييم.</w:t>
      </w:r>
    </w:p>
    <w:p w14:paraId="79F442E0" w14:textId="77777777" w:rsidR="00E03C81" w:rsidRPr="00E5545E" w:rsidRDefault="00D62576" w:rsidP="00E03C81">
      <w:pPr>
        <w:spacing w:line="240" w:lineRule="auto"/>
        <w:ind w:firstLine="0"/>
        <w:jc w:val="center"/>
        <w:rPr>
          <w:rtl/>
        </w:rPr>
      </w:pPr>
      <w:r>
        <w:rPr>
          <w:rFonts w:hint="cs"/>
          <w:noProof/>
          <w:rtl/>
          <w:lang w:val="fa-IR"/>
        </w:rPr>
        <mc:AlternateContent>
          <mc:Choice Requires="wpc">
            <w:drawing>
              <wp:inline distT="0" distB="0" distL="0" distR="0" wp14:anchorId="5FE31D73" wp14:editId="26EDA92F">
                <wp:extent cx="2790825" cy="2341245"/>
                <wp:effectExtent l="0" t="0" r="9525" b="190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81" name="Freeform: Shape 81"/>
                        <wps:cNvSpPr/>
                        <wps:spPr>
                          <a:xfrm>
                            <a:off x="1794167" y="454308"/>
                            <a:ext cx="861752" cy="419196"/>
                          </a:xfrm>
                          <a:custGeom>
                            <a:avLst/>
                            <a:gdLst>
                              <a:gd name="connsiteX0" fmla="*/ 131988 w 1614539"/>
                              <a:gd name="connsiteY0" fmla="*/ 1285704 h 1322361"/>
                              <a:gd name="connsiteX1" fmla="*/ 131988 w 1614539"/>
                              <a:gd name="connsiteY1" fmla="*/ 981927 h 1322361"/>
                              <a:gd name="connsiteX2" fmla="*/ 846938 w 1614539"/>
                              <a:gd name="connsiteY2" fmla="*/ 21 h 1322361"/>
                              <a:gd name="connsiteX3" fmla="*/ 1494382 w 1614539"/>
                              <a:gd name="connsiteY3" fmla="*/ 954311 h 1322361"/>
                              <a:gd name="connsiteX4" fmla="*/ 1482109 w 1614539"/>
                              <a:gd name="connsiteY4" fmla="*/ 1279567 h 1322361"/>
                              <a:gd name="connsiteX5" fmla="*/ 131988 w 1614539"/>
                              <a:gd name="connsiteY5" fmla="*/ 1285704 h 1322361"/>
                              <a:gd name="connsiteX0" fmla="*/ 113315 w 1595866"/>
                              <a:gd name="connsiteY0" fmla="*/ 1285704 h 1322361"/>
                              <a:gd name="connsiteX1" fmla="*/ 113315 w 1595866"/>
                              <a:gd name="connsiteY1" fmla="*/ 981927 h 1322361"/>
                              <a:gd name="connsiteX2" fmla="*/ 828265 w 1595866"/>
                              <a:gd name="connsiteY2" fmla="*/ 21 h 1322361"/>
                              <a:gd name="connsiteX3" fmla="*/ 1475709 w 1595866"/>
                              <a:gd name="connsiteY3" fmla="*/ 954311 h 1322361"/>
                              <a:gd name="connsiteX4" fmla="*/ 1463436 w 1595866"/>
                              <a:gd name="connsiteY4" fmla="*/ 1279567 h 1322361"/>
                              <a:gd name="connsiteX5" fmla="*/ 113315 w 1595866"/>
                              <a:gd name="connsiteY5" fmla="*/ 1285704 h 1322361"/>
                              <a:gd name="connsiteX0" fmla="*/ 110127 w 1592678"/>
                              <a:gd name="connsiteY0" fmla="*/ 1285704 h 1322361"/>
                              <a:gd name="connsiteX1" fmla="*/ 110127 w 1592678"/>
                              <a:gd name="connsiteY1" fmla="*/ 981927 h 1322361"/>
                              <a:gd name="connsiteX2" fmla="*/ 825077 w 1592678"/>
                              <a:gd name="connsiteY2" fmla="*/ 21 h 1322361"/>
                              <a:gd name="connsiteX3" fmla="*/ 1472521 w 1592678"/>
                              <a:gd name="connsiteY3" fmla="*/ 954311 h 1322361"/>
                              <a:gd name="connsiteX4" fmla="*/ 1460248 w 1592678"/>
                              <a:gd name="connsiteY4" fmla="*/ 1279567 h 1322361"/>
                              <a:gd name="connsiteX5" fmla="*/ 110127 w 1592678"/>
                              <a:gd name="connsiteY5" fmla="*/ 1285704 h 1322361"/>
                              <a:gd name="connsiteX0" fmla="*/ 19808 w 1502359"/>
                              <a:gd name="connsiteY0" fmla="*/ 1285704 h 1313526"/>
                              <a:gd name="connsiteX1" fmla="*/ 19808 w 1502359"/>
                              <a:gd name="connsiteY1" fmla="*/ 981927 h 1313526"/>
                              <a:gd name="connsiteX2" fmla="*/ 734758 w 1502359"/>
                              <a:gd name="connsiteY2" fmla="*/ 21 h 1313526"/>
                              <a:gd name="connsiteX3" fmla="*/ 1382202 w 1502359"/>
                              <a:gd name="connsiteY3" fmla="*/ 954311 h 1313526"/>
                              <a:gd name="connsiteX4" fmla="*/ 1369929 w 1502359"/>
                              <a:gd name="connsiteY4" fmla="*/ 1279567 h 1313526"/>
                              <a:gd name="connsiteX5" fmla="*/ 19808 w 1502359"/>
                              <a:gd name="connsiteY5" fmla="*/ 1285704 h 1313526"/>
                              <a:gd name="connsiteX0" fmla="*/ 4941 w 1487492"/>
                              <a:gd name="connsiteY0" fmla="*/ 1285704 h 1313526"/>
                              <a:gd name="connsiteX1" fmla="*/ 4941 w 1487492"/>
                              <a:gd name="connsiteY1" fmla="*/ 981927 h 1313526"/>
                              <a:gd name="connsiteX2" fmla="*/ 719891 w 1487492"/>
                              <a:gd name="connsiteY2" fmla="*/ 21 h 1313526"/>
                              <a:gd name="connsiteX3" fmla="*/ 1367335 w 1487492"/>
                              <a:gd name="connsiteY3" fmla="*/ 954311 h 1313526"/>
                              <a:gd name="connsiteX4" fmla="*/ 1355062 w 1487492"/>
                              <a:gd name="connsiteY4" fmla="*/ 1279567 h 1313526"/>
                              <a:gd name="connsiteX5" fmla="*/ 4941 w 1487492"/>
                              <a:gd name="connsiteY5" fmla="*/ 1285704 h 1313526"/>
                              <a:gd name="connsiteX0" fmla="*/ 4941 w 1487492"/>
                              <a:gd name="connsiteY0" fmla="*/ 1285960 h 1313782"/>
                              <a:gd name="connsiteX1" fmla="*/ 4941 w 1487492"/>
                              <a:gd name="connsiteY1" fmla="*/ 982183 h 1313782"/>
                              <a:gd name="connsiteX2" fmla="*/ 719891 w 1487492"/>
                              <a:gd name="connsiteY2" fmla="*/ 277 h 1313782"/>
                              <a:gd name="connsiteX3" fmla="*/ 1367335 w 1487492"/>
                              <a:gd name="connsiteY3" fmla="*/ 954567 h 1313782"/>
                              <a:gd name="connsiteX4" fmla="*/ 1355062 w 1487492"/>
                              <a:gd name="connsiteY4" fmla="*/ 1279823 h 1313782"/>
                              <a:gd name="connsiteX5" fmla="*/ 4941 w 1487492"/>
                              <a:gd name="connsiteY5" fmla="*/ 1285960 h 1313782"/>
                              <a:gd name="connsiteX0" fmla="*/ 54562 w 1537113"/>
                              <a:gd name="connsiteY0" fmla="*/ 1286237 h 1314059"/>
                              <a:gd name="connsiteX1" fmla="*/ 54562 w 1537113"/>
                              <a:gd name="connsiteY1" fmla="*/ 982460 h 1314059"/>
                              <a:gd name="connsiteX2" fmla="*/ 778717 w 1537113"/>
                              <a:gd name="connsiteY2" fmla="*/ 277 h 1314059"/>
                              <a:gd name="connsiteX3" fmla="*/ 1416956 w 1537113"/>
                              <a:gd name="connsiteY3" fmla="*/ 954844 h 1314059"/>
                              <a:gd name="connsiteX4" fmla="*/ 1404683 w 1537113"/>
                              <a:gd name="connsiteY4" fmla="*/ 1280100 h 1314059"/>
                              <a:gd name="connsiteX5" fmla="*/ 54562 w 1537113"/>
                              <a:gd name="connsiteY5" fmla="*/ 1286237 h 1314059"/>
                              <a:gd name="connsiteX0" fmla="*/ 28662 w 1511213"/>
                              <a:gd name="connsiteY0" fmla="*/ 1286237 h 1314059"/>
                              <a:gd name="connsiteX1" fmla="*/ 28662 w 1511213"/>
                              <a:gd name="connsiteY1" fmla="*/ 982460 h 1314059"/>
                              <a:gd name="connsiteX2" fmla="*/ 752817 w 1511213"/>
                              <a:gd name="connsiteY2" fmla="*/ 277 h 1314059"/>
                              <a:gd name="connsiteX3" fmla="*/ 1391056 w 1511213"/>
                              <a:gd name="connsiteY3" fmla="*/ 954844 h 1314059"/>
                              <a:gd name="connsiteX4" fmla="*/ 1378783 w 1511213"/>
                              <a:gd name="connsiteY4" fmla="*/ 1280100 h 1314059"/>
                              <a:gd name="connsiteX5" fmla="*/ 28662 w 1511213"/>
                              <a:gd name="connsiteY5" fmla="*/ 1286237 h 1314059"/>
                              <a:gd name="connsiteX0" fmla="*/ 9620 w 1492171"/>
                              <a:gd name="connsiteY0" fmla="*/ 1286237 h 1314059"/>
                              <a:gd name="connsiteX1" fmla="*/ 9620 w 1492171"/>
                              <a:gd name="connsiteY1" fmla="*/ 982460 h 1314059"/>
                              <a:gd name="connsiteX2" fmla="*/ 733775 w 1492171"/>
                              <a:gd name="connsiteY2" fmla="*/ 277 h 1314059"/>
                              <a:gd name="connsiteX3" fmla="*/ 1372014 w 1492171"/>
                              <a:gd name="connsiteY3" fmla="*/ 954844 h 1314059"/>
                              <a:gd name="connsiteX4" fmla="*/ 1359741 w 1492171"/>
                              <a:gd name="connsiteY4" fmla="*/ 1280100 h 1314059"/>
                              <a:gd name="connsiteX5" fmla="*/ 9620 w 1492171"/>
                              <a:gd name="connsiteY5" fmla="*/ 1286237 h 1314059"/>
                              <a:gd name="connsiteX0" fmla="*/ 9620 w 1416181"/>
                              <a:gd name="connsiteY0" fmla="*/ 1286237 h 1296742"/>
                              <a:gd name="connsiteX1" fmla="*/ 9620 w 1416181"/>
                              <a:gd name="connsiteY1" fmla="*/ 982460 h 1296742"/>
                              <a:gd name="connsiteX2" fmla="*/ 733775 w 1416181"/>
                              <a:gd name="connsiteY2" fmla="*/ 277 h 1296742"/>
                              <a:gd name="connsiteX3" fmla="*/ 1372014 w 1416181"/>
                              <a:gd name="connsiteY3" fmla="*/ 954844 h 1296742"/>
                              <a:gd name="connsiteX4" fmla="*/ 1359741 w 1416181"/>
                              <a:gd name="connsiteY4" fmla="*/ 1280100 h 1296742"/>
                              <a:gd name="connsiteX5" fmla="*/ 9620 w 1416181"/>
                              <a:gd name="connsiteY5" fmla="*/ 1286237 h 1296742"/>
                              <a:gd name="connsiteX0" fmla="*/ 9620 w 1374914"/>
                              <a:gd name="connsiteY0" fmla="*/ 1286237 h 1296742"/>
                              <a:gd name="connsiteX1" fmla="*/ 9620 w 1374914"/>
                              <a:gd name="connsiteY1" fmla="*/ 982460 h 1296742"/>
                              <a:gd name="connsiteX2" fmla="*/ 733775 w 1374914"/>
                              <a:gd name="connsiteY2" fmla="*/ 277 h 1296742"/>
                              <a:gd name="connsiteX3" fmla="*/ 1372014 w 1374914"/>
                              <a:gd name="connsiteY3" fmla="*/ 954844 h 1296742"/>
                              <a:gd name="connsiteX4" fmla="*/ 1359741 w 1374914"/>
                              <a:gd name="connsiteY4" fmla="*/ 1280100 h 1296742"/>
                              <a:gd name="connsiteX5" fmla="*/ 9620 w 1374914"/>
                              <a:gd name="connsiteY5" fmla="*/ 1286237 h 1296742"/>
                              <a:gd name="connsiteX0" fmla="*/ 9620 w 1374914"/>
                              <a:gd name="connsiteY0" fmla="*/ 1286221 h 1296726"/>
                              <a:gd name="connsiteX1" fmla="*/ 9620 w 1374914"/>
                              <a:gd name="connsiteY1" fmla="*/ 982444 h 1296726"/>
                              <a:gd name="connsiteX2" fmla="*/ 733775 w 1374914"/>
                              <a:gd name="connsiteY2" fmla="*/ 261 h 1296726"/>
                              <a:gd name="connsiteX3" fmla="*/ 1372014 w 1374914"/>
                              <a:gd name="connsiteY3" fmla="*/ 954828 h 1296726"/>
                              <a:gd name="connsiteX4" fmla="*/ 1359741 w 1374914"/>
                              <a:gd name="connsiteY4" fmla="*/ 1280084 h 1296726"/>
                              <a:gd name="connsiteX5" fmla="*/ 9620 w 1374914"/>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101360 w 1469568"/>
                              <a:gd name="connsiteY0" fmla="*/ 1286221 h 1307987"/>
                              <a:gd name="connsiteX1" fmla="*/ 101360 w 1469568"/>
                              <a:gd name="connsiteY1" fmla="*/ 982444 h 1307987"/>
                              <a:gd name="connsiteX2" fmla="*/ 825515 w 1469568"/>
                              <a:gd name="connsiteY2" fmla="*/ 261 h 1307987"/>
                              <a:gd name="connsiteX3" fmla="*/ 1463754 w 1469568"/>
                              <a:gd name="connsiteY3" fmla="*/ 954828 h 1307987"/>
                              <a:gd name="connsiteX4" fmla="*/ 1466654 w 1469568"/>
                              <a:gd name="connsiteY4" fmla="*/ 1281257 h 1307987"/>
                              <a:gd name="connsiteX5" fmla="*/ 101360 w 1469568"/>
                              <a:gd name="connsiteY5" fmla="*/ 1286221 h 1307987"/>
                              <a:gd name="connsiteX0" fmla="*/ 103745 w 1471953"/>
                              <a:gd name="connsiteY0" fmla="*/ 1286221 h 1286254"/>
                              <a:gd name="connsiteX1" fmla="*/ 103745 w 1471953"/>
                              <a:gd name="connsiteY1" fmla="*/ 982444 h 1286254"/>
                              <a:gd name="connsiteX2" fmla="*/ 827900 w 1471953"/>
                              <a:gd name="connsiteY2" fmla="*/ 261 h 1286254"/>
                              <a:gd name="connsiteX3" fmla="*/ 1466139 w 1471953"/>
                              <a:gd name="connsiteY3" fmla="*/ 954828 h 1286254"/>
                              <a:gd name="connsiteX4" fmla="*/ 1469039 w 1471953"/>
                              <a:gd name="connsiteY4" fmla="*/ 1281257 h 1286254"/>
                              <a:gd name="connsiteX5" fmla="*/ 103745 w 1471953"/>
                              <a:gd name="connsiteY5" fmla="*/ 1286221 h 1286254"/>
                              <a:gd name="connsiteX0" fmla="*/ 99 w 1368307"/>
                              <a:gd name="connsiteY0" fmla="*/ 1286221 h 1286221"/>
                              <a:gd name="connsiteX1" fmla="*/ 99 w 1368307"/>
                              <a:gd name="connsiteY1" fmla="*/ 982444 h 1286221"/>
                              <a:gd name="connsiteX2" fmla="*/ 724254 w 1368307"/>
                              <a:gd name="connsiteY2" fmla="*/ 261 h 1286221"/>
                              <a:gd name="connsiteX3" fmla="*/ 1362493 w 1368307"/>
                              <a:gd name="connsiteY3" fmla="*/ 954828 h 1286221"/>
                              <a:gd name="connsiteX4" fmla="*/ 1365393 w 1368307"/>
                              <a:gd name="connsiteY4" fmla="*/ 1281257 h 1286221"/>
                              <a:gd name="connsiteX5" fmla="*/ 99 w 1368307"/>
                              <a:gd name="connsiteY5" fmla="*/ 1286221 h 1286221"/>
                              <a:gd name="connsiteX0" fmla="*/ 99 w 1364889"/>
                              <a:gd name="connsiteY0" fmla="*/ 1286221 h 1286221"/>
                              <a:gd name="connsiteX1" fmla="*/ 99 w 1364889"/>
                              <a:gd name="connsiteY1" fmla="*/ 982444 h 1286221"/>
                              <a:gd name="connsiteX2" fmla="*/ 724254 w 1364889"/>
                              <a:gd name="connsiteY2" fmla="*/ 261 h 1286221"/>
                              <a:gd name="connsiteX3" fmla="*/ 1362493 w 1364889"/>
                              <a:gd name="connsiteY3" fmla="*/ 954828 h 1286221"/>
                              <a:gd name="connsiteX4" fmla="*/ 1343914 w 1364889"/>
                              <a:gd name="connsiteY4" fmla="*/ 1219887 h 1286221"/>
                              <a:gd name="connsiteX5" fmla="*/ 99 w 1364889"/>
                              <a:gd name="connsiteY5" fmla="*/ 1286221 h 1286221"/>
                              <a:gd name="connsiteX0" fmla="*/ 99 w 1363632"/>
                              <a:gd name="connsiteY0" fmla="*/ 1286221 h 1286221"/>
                              <a:gd name="connsiteX1" fmla="*/ 99 w 1363632"/>
                              <a:gd name="connsiteY1" fmla="*/ 982444 h 1286221"/>
                              <a:gd name="connsiteX2" fmla="*/ 724254 w 1363632"/>
                              <a:gd name="connsiteY2" fmla="*/ 261 h 1286221"/>
                              <a:gd name="connsiteX3" fmla="*/ 1362493 w 1363632"/>
                              <a:gd name="connsiteY3" fmla="*/ 954828 h 1286221"/>
                              <a:gd name="connsiteX4" fmla="*/ 1304024 w 1363632"/>
                              <a:gd name="connsiteY4" fmla="*/ 1241366 h 1286221"/>
                              <a:gd name="connsiteX5" fmla="*/ 99 w 1363632"/>
                              <a:gd name="connsiteY5" fmla="*/ 1286221 h 1286221"/>
                              <a:gd name="connsiteX0" fmla="*/ 99 w 1368627"/>
                              <a:gd name="connsiteY0" fmla="*/ 1286221 h 1299037"/>
                              <a:gd name="connsiteX1" fmla="*/ 99 w 1368627"/>
                              <a:gd name="connsiteY1" fmla="*/ 982444 h 1299037"/>
                              <a:gd name="connsiteX2" fmla="*/ 724254 w 1368627"/>
                              <a:gd name="connsiteY2" fmla="*/ 261 h 1299037"/>
                              <a:gd name="connsiteX3" fmla="*/ 1362493 w 1368627"/>
                              <a:gd name="connsiteY3" fmla="*/ 954828 h 1299037"/>
                              <a:gd name="connsiteX4" fmla="*/ 1304024 w 1368627"/>
                              <a:gd name="connsiteY4" fmla="*/ 1241366 h 1299037"/>
                              <a:gd name="connsiteX5" fmla="*/ 99 w 1368627"/>
                              <a:gd name="connsiteY5" fmla="*/ 1286221 h 1299037"/>
                              <a:gd name="connsiteX0" fmla="*/ 99 w 1402388"/>
                              <a:gd name="connsiteY0" fmla="*/ 1286221 h 1324767"/>
                              <a:gd name="connsiteX1" fmla="*/ 99 w 1402388"/>
                              <a:gd name="connsiteY1" fmla="*/ 982444 h 1324767"/>
                              <a:gd name="connsiteX2" fmla="*/ 724254 w 1402388"/>
                              <a:gd name="connsiteY2" fmla="*/ 261 h 1324767"/>
                              <a:gd name="connsiteX3" fmla="*/ 1362493 w 1402388"/>
                              <a:gd name="connsiteY3" fmla="*/ 954828 h 1324767"/>
                              <a:gd name="connsiteX4" fmla="*/ 1368627 w 1402388"/>
                              <a:gd name="connsiteY4" fmla="*/ 1281258 h 1324767"/>
                              <a:gd name="connsiteX5" fmla="*/ 99 w 1402388"/>
                              <a:gd name="connsiteY5" fmla="*/ 1286221 h 1324767"/>
                              <a:gd name="connsiteX0" fmla="*/ 99 w 1402388"/>
                              <a:gd name="connsiteY0" fmla="*/ 1286221 h 1292095"/>
                              <a:gd name="connsiteX1" fmla="*/ 99 w 1402388"/>
                              <a:gd name="connsiteY1" fmla="*/ 982444 h 1292095"/>
                              <a:gd name="connsiteX2" fmla="*/ 724254 w 1402388"/>
                              <a:gd name="connsiteY2" fmla="*/ 261 h 1292095"/>
                              <a:gd name="connsiteX3" fmla="*/ 1362493 w 1402388"/>
                              <a:gd name="connsiteY3" fmla="*/ 954828 h 1292095"/>
                              <a:gd name="connsiteX4" fmla="*/ 1368627 w 1402388"/>
                              <a:gd name="connsiteY4" fmla="*/ 1281258 h 1292095"/>
                              <a:gd name="connsiteX5" fmla="*/ 99 w 1402388"/>
                              <a:gd name="connsiteY5" fmla="*/ 1286221 h 1292095"/>
                              <a:gd name="connsiteX0" fmla="*/ 99 w 1372441"/>
                              <a:gd name="connsiteY0" fmla="*/ 1286221 h 1292095"/>
                              <a:gd name="connsiteX1" fmla="*/ 99 w 1372441"/>
                              <a:gd name="connsiteY1" fmla="*/ 982444 h 1292095"/>
                              <a:gd name="connsiteX2" fmla="*/ 724254 w 1372441"/>
                              <a:gd name="connsiteY2" fmla="*/ 261 h 1292095"/>
                              <a:gd name="connsiteX3" fmla="*/ 1362493 w 1372441"/>
                              <a:gd name="connsiteY3" fmla="*/ 954828 h 1292095"/>
                              <a:gd name="connsiteX4" fmla="*/ 1368627 w 1372441"/>
                              <a:gd name="connsiteY4" fmla="*/ 1281258 h 1292095"/>
                              <a:gd name="connsiteX5" fmla="*/ 99 w 1372441"/>
                              <a:gd name="connsiteY5" fmla="*/ 1286221 h 1292095"/>
                              <a:gd name="connsiteX0" fmla="*/ 99 w 1372441"/>
                              <a:gd name="connsiteY0" fmla="*/ 1285960 h 1291834"/>
                              <a:gd name="connsiteX1" fmla="*/ 99 w 1372441"/>
                              <a:gd name="connsiteY1" fmla="*/ 982183 h 1291834"/>
                              <a:gd name="connsiteX2" fmla="*/ 724254 w 1372441"/>
                              <a:gd name="connsiteY2" fmla="*/ 0 h 1291834"/>
                              <a:gd name="connsiteX3" fmla="*/ 1362493 w 1372441"/>
                              <a:gd name="connsiteY3" fmla="*/ 954567 h 1291834"/>
                              <a:gd name="connsiteX4" fmla="*/ 1368627 w 1372441"/>
                              <a:gd name="connsiteY4" fmla="*/ 1280997 h 1291834"/>
                              <a:gd name="connsiteX5" fmla="*/ 99 w 1372441"/>
                              <a:gd name="connsiteY5" fmla="*/ 1285960 h 1291834"/>
                              <a:gd name="connsiteX0" fmla="*/ 99 w 1372441"/>
                              <a:gd name="connsiteY0" fmla="*/ 1286017 h 1291891"/>
                              <a:gd name="connsiteX1" fmla="*/ 99 w 1372441"/>
                              <a:gd name="connsiteY1" fmla="*/ 982240 h 1291891"/>
                              <a:gd name="connsiteX2" fmla="*/ 724254 w 1372441"/>
                              <a:gd name="connsiteY2" fmla="*/ 57 h 1291891"/>
                              <a:gd name="connsiteX3" fmla="*/ 1362493 w 1372441"/>
                              <a:gd name="connsiteY3" fmla="*/ 954624 h 1291891"/>
                              <a:gd name="connsiteX4" fmla="*/ 1368627 w 1372441"/>
                              <a:gd name="connsiteY4" fmla="*/ 1281054 h 1291891"/>
                              <a:gd name="connsiteX5" fmla="*/ 99 w 1372441"/>
                              <a:gd name="connsiteY5" fmla="*/ 1286017 h 1291891"/>
                              <a:gd name="connsiteX0" fmla="*/ 99 w 1634775"/>
                              <a:gd name="connsiteY0" fmla="*/ 1354300 h 1360174"/>
                              <a:gd name="connsiteX1" fmla="*/ 99 w 1634775"/>
                              <a:gd name="connsiteY1" fmla="*/ 1050523 h 1360174"/>
                              <a:gd name="connsiteX2" fmla="*/ 724254 w 1634775"/>
                              <a:gd name="connsiteY2" fmla="*/ 68340 h 1360174"/>
                              <a:gd name="connsiteX3" fmla="*/ 1634463 w 1634775"/>
                              <a:gd name="connsiteY3" fmla="*/ 191023 h 1360174"/>
                              <a:gd name="connsiteX4" fmla="*/ 1368627 w 1634775"/>
                              <a:gd name="connsiteY4" fmla="*/ 1349337 h 1360174"/>
                              <a:gd name="connsiteX5" fmla="*/ 99 w 1634775"/>
                              <a:gd name="connsiteY5" fmla="*/ 1354300 h 1360174"/>
                              <a:gd name="connsiteX0" fmla="*/ 99 w 1635345"/>
                              <a:gd name="connsiteY0" fmla="*/ 1354300 h 1354300"/>
                              <a:gd name="connsiteX1" fmla="*/ 99 w 1635345"/>
                              <a:gd name="connsiteY1" fmla="*/ 1050523 h 1354300"/>
                              <a:gd name="connsiteX2" fmla="*/ 724254 w 1635345"/>
                              <a:gd name="connsiteY2" fmla="*/ 68340 h 1354300"/>
                              <a:gd name="connsiteX3" fmla="*/ 1634463 w 1635345"/>
                              <a:gd name="connsiteY3" fmla="*/ 191023 h 1354300"/>
                              <a:gd name="connsiteX4" fmla="*/ 1547858 w 1635345"/>
                              <a:gd name="connsiteY4" fmla="*/ 1152355 h 1354300"/>
                              <a:gd name="connsiteX5" fmla="*/ 99 w 1635345"/>
                              <a:gd name="connsiteY5" fmla="*/ 1354300 h 1354300"/>
                              <a:gd name="connsiteX0" fmla="*/ 1075386 w 1635247"/>
                              <a:gd name="connsiteY0" fmla="*/ 609740 h 1153006"/>
                              <a:gd name="connsiteX1" fmla="*/ 1 w 1635247"/>
                              <a:gd name="connsiteY1" fmla="*/ 1050523 h 1153006"/>
                              <a:gd name="connsiteX2" fmla="*/ 724156 w 1635247"/>
                              <a:gd name="connsiteY2" fmla="*/ 68340 h 1153006"/>
                              <a:gd name="connsiteX3" fmla="*/ 1634365 w 1635247"/>
                              <a:gd name="connsiteY3" fmla="*/ 191023 h 1153006"/>
                              <a:gd name="connsiteX4" fmla="*/ 1547760 w 1635247"/>
                              <a:gd name="connsiteY4" fmla="*/ 1152355 h 1153006"/>
                              <a:gd name="connsiteX5" fmla="*/ 1075386 w 1635247"/>
                              <a:gd name="connsiteY5" fmla="*/ 609740 h 1153006"/>
                              <a:gd name="connsiteX0" fmla="*/ 1075386 w 1635247"/>
                              <a:gd name="connsiteY0" fmla="*/ 464778 h 1008044"/>
                              <a:gd name="connsiteX1" fmla="*/ 1 w 1635247"/>
                              <a:gd name="connsiteY1" fmla="*/ 905561 h 1008044"/>
                              <a:gd name="connsiteX2" fmla="*/ 857279 w 1635247"/>
                              <a:gd name="connsiteY2" fmla="*/ 341619 h 1008044"/>
                              <a:gd name="connsiteX3" fmla="*/ 1634365 w 1635247"/>
                              <a:gd name="connsiteY3" fmla="*/ 46061 h 1008044"/>
                              <a:gd name="connsiteX4" fmla="*/ 1547760 w 1635247"/>
                              <a:gd name="connsiteY4" fmla="*/ 1007393 h 1008044"/>
                              <a:gd name="connsiteX5" fmla="*/ 1075386 w 1635247"/>
                              <a:gd name="connsiteY5" fmla="*/ 464778 h 1008044"/>
                              <a:gd name="connsiteX0" fmla="*/ 252463 w 812324"/>
                              <a:gd name="connsiteY0" fmla="*/ 458352 h 1001618"/>
                              <a:gd name="connsiteX1" fmla="*/ 34356 w 812324"/>
                              <a:gd name="connsiteY1" fmla="*/ 429728 h 1001618"/>
                              <a:gd name="connsiteX2" fmla="*/ 34356 w 812324"/>
                              <a:gd name="connsiteY2" fmla="*/ 335193 h 1001618"/>
                              <a:gd name="connsiteX3" fmla="*/ 811442 w 812324"/>
                              <a:gd name="connsiteY3" fmla="*/ 39635 h 1001618"/>
                              <a:gd name="connsiteX4" fmla="*/ 724837 w 812324"/>
                              <a:gd name="connsiteY4" fmla="*/ 1000967 h 1001618"/>
                              <a:gd name="connsiteX5" fmla="*/ 252463 w 812324"/>
                              <a:gd name="connsiteY5" fmla="*/ 458352 h 1001618"/>
                              <a:gd name="connsiteX0" fmla="*/ 275727 w 835588"/>
                              <a:gd name="connsiteY0" fmla="*/ 458352 h 1001618"/>
                              <a:gd name="connsiteX1" fmla="*/ 57620 w 835588"/>
                              <a:gd name="connsiteY1" fmla="*/ 429728 h 1001618"/>
                              <a:gd name="connsiteX2" fmla="*/ 57620 w 835588"/>
                              <a:gd name="connsiteY2" fmla="*/ 335193 h 1001618"/>
                              <a:gd name="connsiteX3" fmla="*/ 834706 w 835588"/>
                              <a:gd name="connsiteY3" fmla="*/ 39635 h 1001618"/>
                              <a:gd name="connsiteX4" fmla="*/ 748101 w 835588"/>
                              <a:gd name="connsiteY4" fmla="*/ 1000967 h 1001618"/>
                              <a:gd name="connsiteX5" fmla="*/ 275727 w 835588"/>
                              <a:gd name="connsiteY5" fmla="*/ 458352 h 1001618"/>
                              <a:gd name="connsiteX0" fmla="*/ 275727 w 835588"/>
                              <a:gd name="connsiteY0" fmla="*/ 458352 h 1001618"/>
                              <a:gd name="connsiteX1" fmla="*/ 57620 w 835588"/>
                              <a:gd name="connsiteY1" fmla="*/ 429728 h 1001618"/>
                              <a:gd name="connsiteX2" fmla="*/ 57620 w 835588"/>
                              <a:gd name="connsiteY2" fmla="*/ 335193 h 1001618"/>
                              <a:gd name="connsiteX3" fmla="*/ 834706 w 835588"/>
                              <a:gd name="connsiteY3" fmla="*/ 39635 h 1001618"/>
                              <a:gd name="connsiteX4" fmla="*/ 748101 w 835588"/>
                              <a:gd name="connsiteY4" fmla="*/ 1000967 h 1001618"/>
                              <a:gd name="connsiteX5" fmla="*/ 275727 w 835588"/>
                              <a:gd name="connsiteY5" fmla="*/ 458352 h 1001618"/>
                              <a:gd name="connsiteX0" fmla="*/ 261940 w 835588"/>
                              <a:gd name="connsiteY0" fmla="*/ 462948 h 1001624"/>
                              <a:gd name="connsiteX1" fmla="*/ 57620 w 835588"/>
                              <a:gd name="connsiteY1" fmla="*/ 429728 h 1001624"/>
                              <a:gd name="connsiteX2" fmla="*/ 57620 w 835588"/>
                              <a:gd name="connsiteY2" fmla="*/ 335193 h 1001624"/>
                              <a:gd name="connsiteX3" fmla="*/ 834706 w 835588"/>
                              <a:gd name="connsiteY3" fmla="*/ 39635 h 1001624"/>
                              <a:gd name="connsiteX4" fmla="*/ 748101 w 835588"/>
                              <a:gd name="connsiteY4" fmla="*/ 1000967 h 1001624"/>
                              <a:gd name="connsiteX5" fmla="*/ 261940 w 835588"/>
                              <a:gd name="connsiteY5" fmla="*/ 462948 h 1001624"/>
                              <a:gd name="connsiteX0" fmla="*/ 261940 w 835588"/>
                              <a:gd name="connsiteY0" fmla="*/ 462948 h 1001624"/>
                              <a:gd name="connsiteX1" fmla="*/ 57620 w 835588"/>
                              <a:gd name="connsiteY1" fmla="*/ 429728 h 1001624"/>
                              <a:gd name="connsiteX2" fmla="*/ 57620 w 835588"/>
                              <a:gd name="connsiteY2" fmla="*/ 335193 h 1001624"/>
                              <a:gd name="connsiteX3" fmla="*/ 834706 w 835588"/>
                              <a:gd name="connsiteY3" fmla="*/ 39635 h 1001624"/>
                              <a:gd name="connsiteX4" fmla="*/ 748101 w 835588"/>
                              <a:gd name="connsiteY4" fmla="*/ 1000967 h 1001624"/>
                              <a:gd name="connsiteX5" fmla="*/ 261940 w 835588"/>
                              <a:gd name="connsiteY5" fmla="*/ 462948 h 1001624"/>
                              <a:gd name="connsiteX0" fmla="*/ 261940 w 835588"/>
                              <a:gd name="connsiteY0" fmla="*/ 462948 h 1001845"/>
                              <a:gd name="connsiteX1" fmla="*/ 57620 w 835588"/>
                              <a:gd name="connsiteY1" fmla="*/ 429728 h 1001845"/>
                              <a:gd name="connsiteX2" fmla="*/ 57620 w 835588"/>
                              <a:gd name="connsiteY2" fmla="*/ 335193 h 1001845"/>
                              <a:gd name="connsiteX3" fmla="*/ 834706 w 835588"/>
                              <a:gd name="connsiteY3" fmla="*/ 39635 h 1001845"/>
                              <a:gd name="connsiteX4" fmla="*/ 748101 w 835588"/>
                              <a:gd name="connsiteY4" fmla="*/ 1000967 h 1001845"/>
                              <a:gd name="connsiteX5" fmla="*/ 261940 w 835588"/>
                              <a:gd name="connsiteY5" fmla="*/ 462948 h 1001845"/>
                              <a:gd name="connsiteX0" fmla="*/ 261940 w 835588"/>
                              <a:gd name="connsiteY0" fmla="*/ 462948 h 1000967"/>
                              <a:gd name="connsiteX1" fmla="*/ 57620 w 835588"/>
                              <a:gd name="connsiteY1" fmla="*/ 429728 h 1000967"/>
                              <a:gd name="connsiteX2" fmla="*/ 57620 w 835588"/>
                              <a:gd name="connsiteY2" fmla="*/ 335193 h 1000967"/>
                              <a:gd name="connsiteX3" fmla="*/ 834706 w 835588"/>
                              <a:gd name="connsiteY3" fmla="*/ 39635 h 1000967"/>
                              <a:gd name="connsiteX4" fmla="*/ 748101 w 835588"/>
                              <a:gd name="connsiteY4" fmla="*/ 1000967 h 1000967"/>
                              <a:gd name="connsiteX5" fmla="*/ 261940 w 835588"/>
                              <a:gd name="connsiteY5" fmla="*/ 462948 h 1000967"/>
                              <a:gd name="connsiteX0" fmla="*/ 261940 w 835588"/>
                              <a:gd name="connsiteY0" fmla="*/ 462948 h 1000967"/>
                              <a:gd name="connsiteX1" fmla="*/ 57620 w 835588"/>
                              <a:gd name="connsiteY1" fmla="*/ 429728 h 1000967"/>
                              <a:gd name="connsiteX2" fmla="*/ 57620 w 835588"/>
                              <a:gd name="connsiteY2" fmla="*/ 335193 h 1000967"/>
                              <a:gd name="connsiteX3" fmla="*/ 834706 w 835588"/>
                              <a:gd name="connsiteY3" fmla="*/ 39635 h 1000967"/>
                              <a:gd name="connsiteX4" fmla="*/ 748101 w 835588"/>
                              <a:gd name="connsiteY4" fmla="*/ 1000967 h 1000967"/>
                              <a:gd name="connsiteX5" fmla="*/ 261940 w 835588"/>
                              <a:gd name="connsiteY5" fmla="*/ 462948 h 1000967"/>
                              <a:gd name="connsiteX0" fmla="*/ 261940 w 835588"/>
                              <a:gd name="connsiteY0" fmla="*/ 427340 h 965359"/>
                              <a:gd name="connsiteX1" fmla="*/ 57620 w 835588"/>
                              <a:gd name="connsiteY1" fmla="*/ 394120 h 965359"/>
                              <a:gd name="connsiteX2" fmla="*/ 57620 w 835588"/>
                              <a:gd name="connsiteY2" fmla="*/ 299585 h 965359"/>
                              <a:gd name="connsiteX3" fmla="*/ 834706 w 835588"/>
                              <a:gd name="connsiteY3" fmla="*/ 4027 h 965359"/>
                              <a:gd name="connsiteX4" fmla="*/ 748101 w 835588"/>
                              <a:gd name="connsiteY4" fmla="*/ 965359 h 965359"/>
                              <a:gd name="connsiteX5" fmla="*/ 261940 w 835588"/>
                              <a:gd name="connsiteY5" fmla="*/ 427340 h 965359"/>
                              <a:gd name="connsiteX0" fmla="*/ 204840 w 778488"/>
                              <a:gd name="connsiteY0" fmla="*/ 428686 h 966705"/>
                              <a:gd name="connsiteX1" fmla="*/ 520 w 778488"/>
                              <a:gd name="connsiteY1" fmla="*/ 395466 h 966705"/>
                              <a:gd name="connsiteX2" fmla="*/ 520 w 778488"/>
                              <a:gd name="connsiteY2" fmla="*/ 300931 h 966705"/>
                              <a:gd name="connsiteX3" fmla="*/ 777606 w 778488"/>
                              <a:gd name="connsiteY3" fmla="*/ 5373 h 966705"/>
                              <a:gd name="connsiteX4" fmla="*/ 691001 w 778488"/>
                              <a:gd name="connsiteY4" fmla="*/ 966705 h 966705"/>
                              <a:gd name="connsiteX5" fmla="*/ 204840 w 778488"/>
                              <a:gd name="connsiteY5" fmla="*/ 428686 h 966705"/>
                              <a:gd name="connsiteX0" fmla="*/ 213519 w 787167"/>
                              <a:gd name="connsiteY0" fmla="*/ 427464 h 965483"/>
                              <a:gd name="connsiteX1" fmla="*/ 9199 w 787167"/>
                              <a:gd name="connsiteY1" fmla="*/ 394244 h 965483"/>
                              <a:gd name="connsiteX2" fmla="*/ 9199 w 787167"/>
                              <a:gd name="connsiteY2" fmla="*/ 299709 h 965483"/>
                              <a:gd name="connsiteX3" fmla="*/ 786285 w 787167"/>
                              <a:gd name="connsiteY3" fmla="*/ 4151 h 965483"/>
                              <a:gd name="connsiteX4" fmla="*/ 699680 w 787167"/>
                              <a:gd name="connsiteY4" fmla="*/ 965483 h 965483"/>
                              <a:gd name="connsiteX5" fmla="*/ 213519 w 787167"/>
                              <a:gd name="connsiteY5" fmla="*/ 427464 h 965483"/>
                              <a:gd name="connsiteX0" fmla="*/ 287319 w 860967"/>
                              <a:gd name="connsiteY0" fmla="*/ 427167 h 965186"/>
                              <a:gd name="connsiteX1" fmla="*/ 82999 w 860967"/>
                              <a:gd name="connsiteY1" fmla="*/ 393947 h 965186"/>
                              <a:gd name="connsiteX2" fmla="*/ 2773 w 860967"/>
                              <a:gd name="connsiteY2" fmla="*/ 321876 h 965186"/>
                              <a:gd name="connsiteX3" fmla="*/ 860085 w 860967"/>
                              <a:gd name="connsiteY3" fmla="*/ 3854 h 965186"/>
                              <a:gd name="connsiteX4" fmla="*/ 773480 w 860967"/>
                              <a:gd name="connsiteY4" fmla="*/ 965186 h 965186"/>
                              <a:gd name="connsiteX5" fmla="*/ 287319 w 860967"/>
                              <a:gd name="connsiteY5" fmla="*/ 427167 h 965186"/>
                              <a:gd name="connsiteX0" fmla="*/ 348109 w 921757"/>
                              <a:gd name="connsiteY0" fmla="*/ 427110 h 965129"/>
                              <a:gd name="connsiteX1" fmla="*/ 63564 w 921757"/>
                              <a:gd name="connsiteY1" fmla="*/ 419564 h 965129"/>
                              <a:gd name="connsiteX2" fmla="*/ 63563 w 921757"/>
                              <a:gd name="connsiteY2" fmla="*/ 321819 h 965129"/>
                              <a:gd name="connsiteX3" fmla="*/ 920875 w 921757"/>
                              <a:gd name="connsiteY3" fmla="*/ 3797 h 965129"/>
                              <a:gd name="connsiteX4" fmla="*/ 834270 w 921757"/>
                              <a:gd name="connsiteY4" fmla="*/ 965129 h 965129"/>
                              <a:gd name="connsiteX5" fmla="*/ 348109 w 921757"/>
                              <a:gd name="connsiteY5" fmla="*/ 427110 h 965129"/>
                              <a:gd name="connsiteX0" fmla="*/ 284580 w 858228"/>
                              <a:gd name="connsiteY0" fmla="*/ 428518 h 966537"/>
                              <a:gd name="connsiteX1" fmla="*/ 35 w 858228"/>
                              <a:gd name="connsiteY1" fmla="*/ 420972 h 966537"/>
                              <a:gd name="connsiteX2" fmla="*/ 34 w 858228"/>
                              <a:gd name="connsiteY2" fmla="*/ 323227 h 966537"/>
                              <a:gd name="connsiteX3" fmla="*/ 857346 w 858228"/>
                              <a:gd name="connsiteY3" fmla="*/ 5205 h 966537"/>
                              <a:gd name="connsiteX4" fmla="*/ 770741 w 858228"/>
                              <a:gd name="connsiteY4" fmla="*/ 966537 h 966537"/>
                              <a:gd name="connsiteX5" fmla="*/ 284580 w 858228"/>
                              <a:gd name="connsiteY5" fmla="*/ 428518 h 966537"/>
                              <a:gd name="connsiteX0" fmla="*/ 300980 w 874628"/>
                              <a:gd name="connsiteY0" fmla="*/ 426893 h 964912"/>
                              <a:gd name="connsiteX1" fmla="*/ 16435 w 874628"/>
                              <a:gd name="connsiteY1" fmla="*/ 419347 h 964912"/>
                              <a:gd name="connsiteX2" fmla="*/ 16434 w 874628"/>
                              <a:gd name="connsiteY2" fmla="*/ 321602 h 964912"/>
                              <a:gd name="connsiteX3" fmla="*/ 873746 w 874628"/>
                              <a:gd name="connsiteY3" fmla="*/ 3580 h 964912"/>
                              <a:gd name="connsiteX4" fmla="*/ 787141 w 874628"/>
                              <a:gd name="connsiteY4" fmla="*/ 964912 h 964912"/>
                              <a:gd name="connsiteX5" fmla="*/ 300980 w 874628"/>
                              <a:gd name="connsiteY5" fmla="*/ 426893 h 964912"/>
                              <a:gd name="connsiteX0" fmla="*/ 286720 w 860368"/>
                              <a:gd name="connsiteY0" fmla="*/ 426572 h 964591"/>
                              <a:gd name="connsiteX1" fmla="*/ 2175 w 860368"/>
                              <a:gd name="connsiteY1" fmla="*/ 419026 h 964591"/>
                              <a:gd name="connsiteX2" fmla="*/ 2174 w 860368"/>
                              <a:gd name="connsiteY2" fmla="*/ 321281 h 964591"/>
                              <a:gd name="connsiteX3" fmla="*/ 859486 w 860368"/>
                              <a:gd name="connsiteY3" fmla="*/ 3259 h 964591"/>
                              <a:gd name="connsiteX4" fmla="*/ 772881 w 860368"/>
                              <a:gd name="connsiteY4" fmla="*/ 964591 h 964591"/>
                              <a:gd name="connsiteX5" fmla="*/ 286720 w 860368"/>
                              <a:gd name="connsiteY5" fmla="*/ 426572 h 964591"/>
                              <a:gd name="connsiteX0" fmla="*/ 286589 w 860237"/>
                              <a:gd name="connsiteY0" fmla="*/ 426841 h 964860"/>
                              <a:gd name="connsiteX1" fmla="*/ 2044 w 860237"/>
                              <a:gd name="connsiteY1" fmla="*/ 419295 h 964860"/>
                              <a:gd name="connsiteX2" fmla="*/ 2043 w 860237"/>
                              <a:gd name="connsiteY2" fmla="*/ 321550 h 964860"/>
                              <a:gd name="connsiteX3" fmla="*/ 859355 w 860237"/>
                              <a:gd name="connsiteY3" fmla="*/ 3528 h 964860"/>
                              <a:gd name="connsiteX4" fmla="*/ 772750 w 860237"/>
                              <a:gd name="connsiteY4" fmla="*/ 964860 h 964860"/>
                              <a:gd name="connsiteX5" fmla="*/ 286589 w 860237"/>
                              <a:gd name="connsiteY5" fmla="*/ 426841 h 964860"/>
                              <a:gd name="connsiteX0" fmla="*/ 772750 w 860237"/>
                              <a:gd name="connsiteY0" fmla="*/ 964860 h 971331"/>
                              <a:gd name="connsiteX1" fmla="*/ 2044 w 860237"/>
                              <a:gd name="connsiteY1" fmla="*/ 419295 h 971331"/>
                              <a:gd name="connsiteX2" fmla="*/ 2043 w 860237"/>
                              <a:gd name="connsiteY2" fmla="*/ 321550 h 971331"/>
                              <a:gd name="connsiteX3" fmla="*/ 859355 w 860237"/>
                              <a:gd name="connsiteY3" fmla="*/ 3528 h 971331"/>
                              <a:gd name="connsiteX4" fmla="*/ 772750 w 860237"/>
                              <a:gd name="connsiteY4" fmla="*/ 964860 h 971331"/>
                              <a:gd name="connsiteX0" fmla="*/ 836864 w 861880"/>
                              <a:gd name="connsiteY0" fmla="*/ 399269 h 478521"/>
                              <a:gd name="connsiteX1" fmla="*/ 2044 w 861880"/>
                              <a:gd name="connsiteY1" fmla="*/ 419295 h 478521"/>
                              <a:gd name="connsiteX2" fmla="*/ 2043 w 861880"/>
                              <a:gd name="connsiteY2" fmla="*/ 321550 h 478521"/>
                              <a:gd name="connsiteX3" fmla="*/ 859355 w 861880"/>
                              <a:gd name="connsiteY3" fmla="*/ 3528 h 478521"/>
                              <a:gd name="connsiteX4" fmla="*/ 836864 w 861880"/>
                              <a:gd name="connsiteY4" fmla="*/ 399269 h 478521"/>
                              <a:gd name="connsiteX0" fmla="*/ 836864 w 861880"/>
                              <a:gd name="connsiteY0" fmla="*/ 399269 h 463845"/>
                              <a:gd name="connsiteX1" fmla="*/ 2044 w 861880"/>
                              <a:gd name="connsiteY1" fmla="*/ 419295 h 463845"/>
                              <a:gd name="connsiteX2" fmla="*/ 2043 w 861880"/>
                              <a:gd name="connsiteY2" fmla="*/ 321550 h 463845"/>
                              <a:gd name="connsiteX3" fmla="*/ 859355 w 861880"/>
                              <a:gd name="connsiteY3" fmla="*/ 3528 h 463845"/>
                              <a:gd name="connsiteX4" fmla="*/ 836864 w 861880"/>
                              <a:gd name="connsiteY4" fmla="*/ 399269 h 463845"/>
                              <a:gd name="connsiteX0" fmla="*/ 836864 w 861880"/>
                              <a:gd name="connsiteY0" fmla="*/ 399269 h 419295"/>
                              <a:gd name="connsiteX1" fmla="*/ 2044 w 861880"/>
                              <a:gd name="connsiteY1" fmla="*/ 419295 h 419295"/>
                              <a:gd name="connsiteX2" fmla="*/ 2043 w 861880"/>
                              <a:gd name="connsiteY2" fmla="*/ 321550 h 419295"/>
                              <a:gd name="connsiteX3" fmla="*/ 859355 w 861880"/>
                              <a:gd name="connsiteY3" fmla="*/ 3528 h 419295"/>
                              <a:gd name="connsiteX4" fmla="*/ 836864 w 861880"/>
                              <a:gd name="connsiteY4" fmla="*/ 399269 h 4192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880" h="419295">
                                <a:moveTo>
                                  <a:pt x="836864" y="399269"/>
                                </a:moveTo>
                                <a:cubicBezTo>
                                  <a:pt x="700397" y="407589"/>
                                  <a:pt x="207510" y="398146"/>
                                  <a:pt x="2044" y="419295"/>
                                </a:cubicBezTo>
                                <a:cubicBezTo>
                                  <a:pt x="1778" y="329033"/>
                                  <a:pt x="-2417" y="323313"/>
                                  <a:pt x="2043" y="321550"/>
                                </a:cubicBezTo>
                                <a:cubicBezTo>
                                  <a:pt x="114858" y="276970"/>
                                  <a:pt x="791814" y="-36541"/>
                                  <a:pt x="859355" y="3528"/>
                                </a:cubicBezTo>
                                <a:cubicBezTo>
                                  <a:pt x="870095" y="41884"/>
                                  <a:pt x="843513" y="232549"/>
                                  <a:pt x="836864" y="399269"/>
                                </a:cubicBezTo>
                                <a:close/>
                              </a:path>
                            </a:pathLst>
                          </a:custGeom>
                          <a:pattFill prst="wdUpDiag">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82" name="Straight Arrow Connector 82"/>
                        <wps:cNvCnPr/>
                        <wps:spPr>
                          <a:xfrm>
                            <a:off x="0" y="1760037"/>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Text Box 84"/>
                        <wps:cNvSpPr txBox="1"/>
                        <wps:spPr>
                          <a:xfrm>
                            <a:off x="2133601" y="1731462"/>
                            <a:ext cx="628650" cy="333375"/>
                          </a:xfrm>
                          <a:prstGeom prst="rect">
                            <a:avLst/>
                          </a:prstGeom>
                          <a:noFill/>
                          <a:ln w="6350">
                            <a:noFill/>
                          </a:ln>
                        </wps:spPr>
                        <wps:txbx>
                          <w:txbxContent>
                            <w:p w14:paraId="4EB719DE" w14:textId="77777777" w:rsidR="00D62576" w:rsidRDefault="00D62576" w:rsidP="00D62576">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5" name="Text Box 85"/>
                        <wps:cNvSpPr txBox="1"/>
                        <wps:spPr>
                          <a:xfrm>
                            <a:off x="85724" y="92833"/>
                            <a:ext cx="733425" cy="333375"/>
                          </a:xfrm>
                          <a:prstGeom prst="rect">
                            <a:avLst/>
                          </a:prstGeom>
                          <a:noFill/>
                          <a:ln w="6350">
                            <a:noFill/>
                          </a:ln>
                        </wps:spPr>
                        <wps:txbx>
                          <w:txbxContent>
                            <w:p w14:paraId="533BBD29" w14:textId="77777777" w:rsidR="00D62576" w:rsidRDefault="00D62576" w:rsidP="00D62576">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6" name="Straight Connector 86"/>
                        <wps:cNvCnPr/>
                        <wps:spPr>
                          <a:xfrm flipV="1">
                            <a:off x="171450" y="426208"/>
                            <a:ext cx="2481943" cy="992732"/>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96210"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0" name="Freeform: Shape 90"/>
                        <wps:cNvSpPr/>
                        <wps:spPr>
                          <a:xfrm>
                            <a:off x="167967" y="853483"/>
                            <a:ext cx="2462938" cy="574040"/>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802349 h 802349"/>
                              <a:gd name="connsiteX1" fmla="*/ 1738143 w 2445185"/>
                              <a:gd name="connsiteY1" fmla="*/ 207690 h 802349"/>
                              <a:gd name="connsiteX2" fmla="*/ 2445185 w 2445185"/>
                              <a:gd name="connsiteY2" fmla="*/ 207690 h 802349"/>
                              <a:gd name="connsiteX0" fmla="*/ 0 w 2445185"/>
                              <a:gd name="connsiteY0" fmla="*/ 637962 h 637962"/>
                              <a:gd name="connsiteX1" fmla="*/ 1738143 w 2445185"/>
                              <a:gd name="connsiteY1" fmla="*/ 43303 h 637962"/>
                              <a:gd name="connsiteX2" fmla="*/ 2445185 w 2445185"/>
                              <a:gd name="connsiteY2" fmla="*/ 43303 h 637962"/>
                              <a:gd name="connsiteX0" fmla="*/ 0 w 2445185"/>
                              <a:gd name="connsiteY0" fmla="*/ 637962 h 637962"/>
                              <a:gd name="connsiteX1" fmla="*/ 1738143 w 2445185"/>
                              <a:gd name="connsiteY1" fmla="*/ 43303 h 637962"/>
                              <a:gd name="connsiteX2" fmla="*/ 2445185 w 2445185"/>
                              <a:gd name="connsiteY2" fmla="*/ 43303 h 637962"/>
                              <a:gd name="connsiteX0" fmla="*/ 0 w 2445185"/>
                              <a:gd name="connsiteY0" fmla="*/ 598372 h 598372"/>
                              <a:gd name="connsiteX1" fmla="*/ 1738143 w 2445185"/>
                              <a:gd name="connsiteY1" fmla="*/ 3713 h 598372"/>
                              <a:gd name="connsiteX2" fmla="*/ 2445185 w 2445185"/>
                              <a:gd name="connsiteY2" fmla="*/ 3713 h 598372"/>
                            </a:gdLst>
                            <a:ahLst/>
                            <a:cxnLst>
                              <a:cxn ang="0">
                                <a:pos x="connsiteX0" y="connsiteY0"/>
                              </a:cxn>
                              <a:cxn ang="0">
                                <a:pos x="connsiteX1" y="connsiteY1"/>
                              </a:cxn>
                              <a:cxn ang="0">
                                <a:pos x="connsiteX2" y="connsiteY2"/>
                              </a:cxn>
                            </a:cxnLst>
                            <a:rect l="l" t="t" r="r" b="b"/>
                            <a:pathLst>
                              <a:path w="2445185" h="598372">
                                <a:moveTo>
                                  <a:pt x="0" y="598372"/>
                                </a:moveTo>
                                <a:cubicBezTo>
                                  <a:pt x="421442" y="457952"/>
                                  <a:pt x="1318795" y="10903"/>
                                  <a:pt x="1738143" y="3713"/>
                                </a:cubicBezTo>
                                <a:cubicBezTo>
                                  <a:pt x="2312614" y="-6137"/>
                                  <a:pt x="2065478" y="7117"/>
                                  <a:pt x="2445185" y="3713"/>
                                </a:cubicBezTo>
                              </a:path>
                            </a:pathLst>
                          </a:cu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w14:anchorId="5FE31D73" id="Canvas 89" o:spid="_x0000_s1087"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">
                <v:shape id="_x0000_s1088" type="#_x0000_t75" style="position:absolute;width:27908;height:23412;visibility:visible;mso-wrap-style:square" filled="t">
                  <v:fill o:detectmouseclick="t"/>
                  <v:path o:connecttype="none"/>
                </v:shape>
                <v:shape id="Freeform: Shape 81" o:spid="_x0000_s1089" style="position:absolute;left:17941;top:4543;width:8618;height:4192;visibility:visible;mso-wrap-style:square;v-text-anchor:middle" coordsize="861880,4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" path="m836864,399269c700397,407589,207510,398146,2044,419295v-266,-90262,-4461,-95982,-1,-97745c114858,276970,791814,-36541,859355,3528v10740,38356,-15842,229021,-22491,395741xe" fillcolor="#c2d69b [1942]" stroked="f" strokeweight="2pt">
                  <v:fill r:id="rId8" o:title="" color2="white [3212]" type="pattern"/>
                  <v:path arrowok="t" o:connecttype="custom" o:connectlocs="836740,399175;2044,419196;2043,321474;859227,3527;836740,399175" o:connectangles="0,0,0,0,0"/>
                </v:shape>
                <v:shape id="Straight Arrow Connector 82" o:spid="_x0000_s1090"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" strokecolor="black [3040]">
                  <v:stroke endarrow="block"/>
                </v:shape>
                <v:shape id="Straight Arrow Connector 83" o:spid="_x0000_s1091"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" strokecolor="black [3040]">
                  <v:stroke endarrow="block"/>
                </v:shape>
                <v:shape id="Text Box 84" o:spid="_x0000_s1092" type="#_x0000_t202" style="position:absolute;left:21336;top:17314;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4EB719DE" w14:textId="77777777" w:rsidR="00D62576" w:rsidRDefault="00D62576" w:rsidP="00D62576">
                        <w:pPr>
                          <w:ind w:firstLine="0"/>
                          <w:jc w:val="center"/>
                        </w:pPr>
                        <w:r>
                          <w:rPr>
                            <w:rFonts w:hint="cs"/>
                            <w:rtl/>
                          </w:rPr>
                          <w:t>زمان</w:t>
                        </w:r>
                      </w:p>
                    </w:txbxContent>
                  </v:textbox>
                </v:shape>
                <v:shape id="Text Box 85" o:spid="_x0000_s1093" type="#_x0000_t202" style="position:absolute;left:857;top:928;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33BBD29" w14:textId="77777777" w:rsidR="00D62576" w:rsidRDefault="00D62576" w:rsidP="00D62576">
                        <w:pPr>
                          <w:ind w:firstLine="0"/>
                          <w:jc w:val="center"/>
                        </w:pPr>
                        <w:r>
                          <w:rPr>
                            <w:rFonts w:hint="cs"/>
                            <w:rtl/>
                          </w:rPr>
                          <w:t>توانمندي</w:t>
                        </w:r>
                      </w:p>
                    </w:txbxContent>
                  </v:textbox>
                </v:shape>
                <v:line id="Straight Connector 86" o:spid="_x0000_s1094" style="position:absolute;flip:y;visibility:visible;mso-wrap-style:square" from="1714,4262" to="26533,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" strokecolor="#4579b8 [3044]" strokeweight="3pt"/>
                <v:line id="Straight Connector 88" o:spid="_x0000_s1095" style="position:absolute;visibility:visible;mso-wrap-style:square" from="17962,1523" to="17962,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" strokecolor="#92cddc [1944]" strokeweight="2.25pt">
                  <v:stroke dashstyle="3 1"/>
                </v:line>
                <v:shape id="Freeform: Shape 90" o:spid="_x0000_s1096" style="position:absolute;left:1679;top:8534;width:24630;height:5741;visibility:visible;mso-wrap-style:square;v-text-anchor:middle" coordsize="2445185,5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" path="m,598372c421442,457952,1318795,10903,1738143,3713v574471,-9850,327335,3404,707042,e" filled="f" strokecolor="#ffc000" strokeweight="3pt">
                  <v:path arrowok="t" o:connecttype="custom" o:connectlocs="0,574040;1750763,3562;2462938,3562" o:connectangles="0,0,0"/>
                </v:shape>
                <w10:wrap anchorx="page"/>
                <w10:anchorlock/>
              </v:group>
            </w:pict>
          </mc:Fallback>
        </mc:AlternateContent>
      </w:r>
      <w:r w:rsidR="00E03C81">
        <w:rPr>
          <w:rFonts w:hint="cs"/>
          <w:noProof/>
          <w:rtl/>
          <w:lang w:val="fa-IR"/>
        </w:rPr>
        <mc:AlternateContent>
          <mc:Choice Requires="wpc">
            <w:drawing>
              <wp:inline distT="0" distB="0" distL="0" distR="0" wp14:anchorId="068032D7" wp14:editId="7F2B0F82">
                <wp:extent cx="2790825" cy="2341245"/>
                <wp:effectExtent l="0" t="0" r="9525" b="1905"/>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80" name="Freeform: Shape 80"/>
                        <wps:cNvSpPr/>
                        <wps:spPr>
                          <a:xfrm>
                            <a:off x="1867226" y="453683"/>
                            <a:ext cx="787050" cy="965257"/>
                          </a:xfrm>
                          <a:custGeom>
                            <a:avLst/>
                            <a:gdLst>
                              <a:gd name="connsiteX0" fmla="*/ 131988 w 1614539"/>
                              <a:gd name="connsiteY0" fmla="*/ 1285704 h 1322361"/>
                              <a:gd name="connsiteX1" fmla="*/ 131988 w 1614539"/>
                              <a:gd name="connsiteY1" fmla="*/ 981927 h 1322361"/>
                              <a:gd name="connsiteX2" fmla="*/ 846938 w 1614539"/>
                              <a:gd name="connsiteY2" fmla="*/ 21 h 1322361"/>
                              <a:gd name="connsiteX3" fmla="*/ 1494382 w 1614539"/>
                              <a:gd name="connsiteY3" fmla="*/ 954311 h 1322361"/>
                              <a:gd name="connsiteX4" fmla="*/ 1482109 w 1614539"/>
                              <a:gd name="connsiteY4" fmla="*/ 1279567 h 1322361"/>
                              <a:gd name="connsiteX5" fmla="*/ 131988 w 1614539"/>
                              <a:gd name="connsiteY5" fmla="*/ 1285704 h 1322361"/>
                              <a:gd name="connsiteX0" fmla="*/ 113315 w 1595866"/>
                              <a:gd name="connsiteY0" fmla="*/ 1285704 h 1322361"/>
                              <a:gd name="connsiteX1" fmla="*/ 113315 w 1595866"/>
                              <a:gd name="connsiteY1" fmla="*/ 981927 h 1322361"/>
                              <a:gd name="connsiteX2" fmla="*/ 828265 w 1595866"/>
                              <a:gd name="connsiteY2" fmla="*/ 21 h 1322361"/>
                              <a:gd name="connsiteX3" fmla="*/ 1475709 w 1595866"/>
                              <a:gd name="connsiteY3" fmla="*/ 954311 h 1322361"/>
                              <a:gd name="connsiteX4" fmla="*/ 1463436 w 1595866"/>
                              <a:gd name="connsiteY4" fmla="*/ 1279567 h 1322361"/>
                              <a:gd name="connsiteX5" fmla="*/ 113315 w 1595866"/>
                              <a:gd name="connsiteY5" fmla="*/ 1285704 h 1322361"/>
                              <a:gd name="connsiteX0" fmla="*/ 110127 w 1592678"/>
                              <a:gd name="connsiteY0" fmla="*/ 1285704 h 1322361"/>
                              <a:gd name="connsiteX1" fmla="*/ 110127 w 1592678"/>
                              <a:gd name="connsiteY1" fmla="*/ 981927 h 1322361"/>
                              <a:gd name="connsiteX2" fmla="*/ 825077 w 1592678"/>
                              <a:gd name="connsiteY2" fmla="*/ 21 h 1322361"/>
                              <a:gd name="connsiteX3" fmla="*/ 1472521 w 1592678"/>
                              <a:gd name="connsiteY3" fmla="*/ 954311 h 1322361"/>
                              <a:gd name="connsiteX4" fmla="*/ 1460248 w 1592678"/>
                              <a:gd name="connsiteY4" fmla="*/ 1279567 h 1322361"/>
                              <a:gd name="connsiteX5" fmla="*/ 110127 w 1592678"/>
                              <a:gd name="connsiteY5" fmla="*/ 1285704 h 1322361"/>
                              <a:gd name="connsiteX0" fmla="*/ 19808 w 1502359"/>
                              <a:gd name="connsiteY0" fmla="*/ 1285704 h 1313526"/>
                              <a:gd name="connsiteX1" fmla="*/ 19808 w 1502359"/>
                              <a:gd name="connsiteY1" fmla="*/ 981927 h 1313526"/>
                              <a:gd name="connsiteX2" fmla="*/ 734758 w 1502359"/>
                              <a:gd name="connsiteY2" fmla="*/ 21 h 1313526"/>
                              <a:gd name="connsiteX3" fmla="*/ 1382202 w 1502359"/>
                              <a:gd name="connsiteY3" fmla="*/ 954311 h 1313526"/>
                              <a:gd name="connsiteX4" fmla="*/ 1369929 w 1502359"/>
                              <a:gd name="connsiteY4" fmla="*/ 1279567 h 1313526"/>
                              <a:gd name="connsiteX5" fmla="*/ 19808 w 1502359"/>
                              <a:gd name="connsiteY5" fmla="*/ 1285704 h 1313526"/>
                              <a:gd name="connsiteX0" fmla="*/ 4941 w 1487492"/>
                              <a:gd name="connsiteY0" fmla="*/ 1285704 h 1313526"/>
                              <a:gd name="connsiteX1" fmla="*/ 4941 w 1487492"/>
                              <a:gd name="connsiteY1" fmla="*/ 981927 h 1313526"/>
                              <a:gd name="connsiteX2" fmla="*/ 719891 w 1487492"/>
                              <a:gd name="connsiteY2" fmla="*/ 21 h 1313526"/>
                              <a:gd name="connsiteX3" fmla="*/ 1367335 w 1487492"/>
                              <a:gd name="connsiteY3" fmla="*/ 954311 h 1313526"/>
                              <a:gd name="connsiteX4" fmla="*/ 1355062 w 1487492"/>
                              <a:gd name="connsiteY4" fmla="*/ 1279567 h 1313526"/>
                              <a:gd name="connsiteX5" fmla="*/ 4941 w 1487492"/>
                              <a:gd name="connsiteY5" fmla="*/ 1285704 h 1313526"/>
                              <a:gd name="connsiteX0" fmla="*/ 4941 w 1487492"/>
                              <a:gd name="connsiteY0" fmla="*/ 1285960 h 1313782"/>
                              <a:gd name="connsiteX1" fmla="*/ 4941 w 1487492"/>
                              <a:gd name="connsiteY1" fmla="*/ 982183 h 1313782"/>
                              <a:gd name="connsiteX2" fmla="*/ 719891 w 1487492"/>
                              <a:gd name="connsiteY2" fmla="*/ 277 h 1313782"/>
                              <a:gd name="connsiteX3" fmla="*/ 1367335 w 1487492"/>
                              <a:gd name="connsiteY3" fmla="*/ 954567 h 1313782"/>
                              <a:gd name="connsiteX4" fmla="*/ 1355062 w 1487492"/>
                              <a:gd name="connsiteY4" fmla="*/ 1279823 h 1313782"/>
                              <a:gd name="connsiteX5" fmla="*/ 4941 w 1487492"/>
                              <a:gd name="connsiteY5" fmla="*/ 1285960 h 1313782"/>
                              <a:gd name="connsiteX0" fmla="*/ 54562 w 1537113"/>
                              <a:gd name="connsiteY0" fmla="*/ 1286237 h 1314059"/>
                              <a:gd name="connsiteX1" fmla="*/ 54562 w 1537113"/>
                              <a:gd name="connsiteY1" fmla="*/ 982460 h 1314059"/>
                              <a:gd name="connsiteX2" fmla="*/ 778717 w 1537113"/>
                              <a:gd name="connsiteY2" fmla="*/ 277 h 1314059"/>
                              <a:gd name="connsiteX3" fmla="*/ 1416956 w 1537113"/>
                              <a:gd name="connsiteY3" fmla="*/ 954844 h 1314059"/>
                              <a:gd name="connsiteX4" fmla="*/ 1404683 w 1537113"/>
                              <a:gd name="connsiteY4" fmla="*/ 1280100 h 1314059"/>
                              <a:gd name="connsiteX5" fmla="*/ 54562 w 1537113"/>
                              <a:gd name="connsiteY5" fmla="*/ 1286237 h 1314059"/>
                              <a:gd name="connsiteX0" fmla="*/ 28662 w 1511213"/>
                              <a:gd name="connsiteY0" fmla="*/ 1286237 h 1314059"/>
                              <a:gd name="connsiteX1" fmla="*/ 28662 w 1511213"/>
                              <a:gd name="connsiteY1" fmla="*/ 982460 h 1314059"/>
                              <a:gd name="connsiteX2" fmla="*/ 752817 w 1511213"/>
                              <a:gd name="connsiteY2" fmla="*/ 277 h 1314059"/>
                              <a:gd name="connsiteX3" fmla="*/ 1391056 w 1511213"/>
                              <a:gd name="connsiteY3" fmla="*/ 954844 h 1314059"/>
                              <a:gd name="connsiteX4" fmla="*/ 1378783 w 1511213"/>
                              <a:gd name="connsiteY4" fmla="*/ 1280100 h 1314059"/>
                              <a:gd name="connsiteX5" fmla="*/ 28662 w 1511213"/>
                              <a:gd name="connsiteY5" fmla="*/ 1286237 h 1314059"/>
                              <a:gd name="connsiteX0" fmla="*/ 9620 w 1492171"/>
                              <a:gd name="connsiteY0" fmla="*/ 1286237 h 1314059"/>
                              <a:gd name="connsiteX1" fmla="*/ 9620 w 1492171"/>
                              <a:gd name="connsiteY1" fmla="*/ 982460 h 1314059"/>
                              <a:gd name="connsiteX2" fmla="*/ 733775 w 1492171"/>
                              <a:gd name="connsiteY2" fmla="*/ 277 h 1314059"/>
                              <a:gd name="connsiteX3" fmla="*/ 1372014 w 1492171"/>
                              <a:gd name="connsiteY3" fmla="*/ 954844 h 1314059"/>
                              <a:gd name="connsiteX4" fmla="*/ 1359741 w 1492171"/>
                              <a:gd name="connsiteY4" fmla="*/ 1280100 h 1314059"/>
                              <a:gd name="connsiteX5" fmla="*/ 9620 w 1492171"/>
                              <a:gd name="connsiteY5" fmla="*/ 1286237 h 1314059"/>
                              <a:gd name="connsiteX0" fmla="*/ 9620 w 1416181"/>
                              <a:gd name="connsiteY0" fmla="*/ 1286237 h 1296742"/>
                              <a:gd name="connsiteX1" fmla="*/ 9620 w 1416181"/>
                              <a:gd name="connsiteY1" fmla="*/ 982460 h 1296742"/>
                              <a:gd name="connsiteX2" fmla="*/ 733775 w 1416181"/>
                              <a:gd name="connsiteY2" fmla="*/ 277 h 1296742"/>
                              <a:gd name="connsiteX3" fmla="*/ 1372014 w 1416181"/>
                              <a:gd name="connsiteY3" fmla="*/ 954844 h 1296742"/>
                              <a:gd name="connsiteX4" fmla="*/ 1359741 w 1416181"/>
                              <a:gd name="connsiteY4" fmla="*/ 1280100 h 1296742"/>
                              <a:gd name="connsiteX5" fmla="*/ 9620 w 1416181"/>
                              <a:gd name="connsiteY5" fmla="*/ 1286237 h 1296742"/>
                              <a:gd name="connsiteX0" fmla="*/ 9620 w 1374914"/>
                              <a:gd name="connsiteY0" fmla="*/ 1286237 h 1296742"/>
                              <a:gd name="connsiteX1" fmla="*/ 9620 w 1374914"/>
                              <a:gd name="connsiteY1" fmla="*/ 982460 h 1296742"/>
                              <a:gd name="connsiteX2" fmla="*/ 733775 w 1374914"/>
                              <a:gd name="connsiteY2" fmla="*/ 277 h 1296742"/>
                              <a:gd name="connsiteX3" fmla="*/ 1372014 w 1374914"/>
                              <a:gd name="connsiteY3" fmla="*/ 954844 h 1296742"/>
                              <a:gd name="connsiteX4" fmla="*/ 1359741 w 1374914"/>
                              <a:gd name="connsiteY4" fmla="*/ 1280100 h 1296742"/>
                              <a:gd name="connsiteX5" fmla="*/ 9620 w 1374914"/>
                              <a:gd name="connsiteY5" fmla="*/ 1286237 h 1296742"/>
                              <a:gd name="connsiteX0" fmla="*/ 9620 w 1374914"/>
                              <a:gd name="connsiteY0" fmla="*/ 1286221 h 1296726"/>
                              <a:gd name="connsiteX1" fmla="*/ 9620 w 1374914"/>
                              <a:gd name="connsiteY1" fmla="*/ 982444 h 1296726"/>
                              <a:gd name="connsiteX2" fmla="*/ 733775 w 1374914"/>
                              <a:gd name="connsiteY2" fmla="*/ 261 h 1296726"/>
                              <a:gd name="connsiteX3" fmla="*/ 1372014 w 1374914"/>
                              <a:gd name="connsiteY3" fmla="*/ 954828 h 1296726"/>
                              <a:gd name="connsiteX4" fmla="*/ 1359741 w 1374914"/>
                              <a:gd name="connsiteY4" fmla="*/ 1280084 h 1296726"/>
                              <a:gd name="connsiteX5" fmla="*/ 9620 w 1374914"/>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5598 w 1370892"/>
                              <a:gd name="connsiteY0" fmla="*/ 1286221 h 1296726"/>
                              <a:gd name="connsiteX1" fmla="*/ 5598 w 1370892"/>
                              <a:gd name="connsiteY1" fmla="*/ 982444 h 1296726"/>
                              <a:gd name="connsiteX2" fmla="*/ 729753 w 1370892"/>
                              <a:gd name="connsiteY2" fmla="*/ 261 h 1296726"/>
                              <a:gd name="connsiteX3" fmla="*/ 1367992 w 1370892"/>
                              <a:gd name="connsiteY3" fmla="*/ 954828 h 1296726"/>
                              <a:gd name="connsiteX4" fmla="*/ 1355719 w 1370892"/>
                              <a:gd name="connsiteY4" fmla="*/ 1280084 h 1296726"/>
                              <a:gd name="connsiteX5" fmla="*/ 5598 w 137089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2068 w 1367362"/>
                              <a:gd name="connsiteY0" fmla="*/ 1286221 h 1296726"/>
                              <a:gd name="connsiteX1" fmla="*/ 2068 w 1367362"/>
                              <a:gd name="connsiteY1" fmla="*/ 982444 h 1296726"/>
                              <a:gd name="connsiteX2" fmla="*/ 726223 w 1367362"/>
                              <a:gd name="connsiteY2" fmla="*/ 261 h 1296726"/>
                              <a:gd name="connsiteX3" fmla="*/ 1364462 w 1367362"/>
                              <a:gd name="connsiteY3" fmla="*/ 954828 h 1296726"/>
                              <a:gd name="connsiteX4" fmla="*/ 1352189 w 1367362"/>
                              <a:gd name="connsiteY4" fmla="*/ 1280084 h 1296726"/>
                              <a:gd name="connsiteX5" fmla="*/ 2068 w 1367362"/>
                              <a:gd name="connsiteY5" fmla="*/ 1286221 h 1296726"/>
                              <a:gd name="connsiteX0" fmla="*/ 101360 w 1469568"/>
                              <a:gd name="connsiteY0" fmla="*/ 1286221 h 1307987"/>
                              <a:gd name="connsiteX1" fmla="*/ 101360 w 1469568"/>
                              <a:gd name="connsiteY1" fmla="*/ 982444 h 1307987"/>
                              <a:gd name="connsiteX2" fmla="*/ 825515 w 1469568"/>
                              <a:gd name="connsiteY2" fmla="*/ 261 h 1307987"/>
                              <a:gd name="connsiteX3" fmla="*/ 1463754 w 1469568"/>
                              <a:gd name="connsiteY3" fmla="*/ 954828 h 1307987"/>
                              <a:gd name="connsiteX4" fmla="*/ 1466654 w 1469568"/>
                              <a:gd name="connsiteY4" fmla="*/ 1281257 h 1307987"/>
                              <a:gd name="connsiteX5" fmla="*/ 101360 w 1469568"/>
                              <a:gd name="connsiteY5" fmla="*/ 1286221 h 1307987"/>
                              <a:gd name="connsiteX0" fmla="*/ 103745 w 1471953"/>
                              <a:gd name="connsiteY0" fmla="*/ 1286221 h 1286254"/>
                              <a:gd name="connsiteX1" fmla="*/ 103745 w 1471953"/>
                              <a:gd name="connsiteY1" fmla="*/ 982444 h 1286254"/>
                              <a:gd name="connsiteX2" fmla="*/ 827900 w 1471953"/>
                              <a:gd name="connsiteY2" fmla="*/ 261 h 1286254"/>
                              <a:gd name="connsiteX3" fmla="*/ 1466139 w 1471953"/>
                              <a:gd name="connsiteY3" fmla="*/ 954828 h 1286254"/>
                              <a:gd name="connsiteX4" fmla="*/ 1469039 w 1471953"/>
                              <a:gd name="connsiteY4" fmla="*/ 1281257 h 1286254"/>
                              <a:gd name="connsiteX5" fmla="*/ 103745 w 1471953"/>
                              <a:gd name="connsiteY5" fmla="*/ 1286221 h 1286254"/>
                              <a:gd name="connsiteX0" fmla="*/ 99 w 1368307"/>
                              <a:gd name="connsiteY0" fmla="*/ 1286221 h 1286221"/>
                              <a:gd name="connsiteX1" fmla="*/ 99 w 1368307"/>
                              <a:gd name="connsiteY1" fmla="*/ 982444 h 1286221"/>
                              <a:gd name="connsiteX2" fmla="*/ 724254 w 1368307"/>
                              <a:gd name="connsiteY2" fmla="*/ 261 h 1286221"/>
                              <a:gd name="connsiteX3" fmla="*/ 1362493 w 1368307"/>
                              <a:gd name="connsiteY3" fmla="*/ 954828 h 1286221"/>
                              <a:gd name="connsiteX4" fmla="*/ 1365393 w 1368307"/>
                              <a:gd name="connsiteY4" fmla="*/ 1281257 h 1286221"/>
                              <a:gd name="connsiteX5" fmla="*/ 99 w 1368307"/>
                              <a:gd name="connsiteY5" fmla="*/ 1286221 h 1286221"/>
                              <a:gd name="connsiteX0" fmla="*/ 99 w 1364889"/>
                              <a:gd name="connsiteY0" fmla="*/ 1286221 h 1286221"/>
                              <a:gd name="connsiteX1" fmla="*/ 99 w 1364889"/>
                              <a:gd name="connsiteY1" fmla="*/ 982444 h 1286221"/>
                              <a:gd name="connsiteX2" fmla="*/ 724254 w 1364889"/>
                              <a:gd name="connsiteY2" fmla="*/ 261 h 1286221"/>
                              <a:gd name="connsiteX3" fmla="*/ 1362493 w 1364889"/>
                              <a:gd name="connsiteY3" fmla="*/ 954828 h 1286221"/>
                              <a:gd name="connsiteX4" fmla="*/ 1343914 w 1364889"/>
                              <a:gd name="connsiteY4" fmla="*/ 1219887 h 1286221"/>
                              <a:gd name="connsiteX5" fmla="*/ 99 w 1364889"/>
                              <a:gd name="connsiteY5" fmla="*/ 1286221 h 1286221"/>
                              <a:gd name="connsiteX0" fmla="*/ 99 w 1363632"/>
                              <a:gd name="connsiteY0" fmla="*/ 1286221 h 1286221"/>
                              <a:gd name="connsiteX1" fmla="*/ 99 w 1363632"/>
                              <a:gd name="connsiteY1" fmla="*/ 982444 h 1286221"/>
                              <a:gd name="connsiteX2" fmla="*/ 724254 w 1363632"/>
                              <a:gd name="connsiteY2" fmla="*/ 261 h 1286221"/>
                              <a:gd name="connsiteX3" fmla="*/ 1362493 w 1363632"/>
                              <a:gd name="connsiteY3" fmla="*/ 954828 h 1286221"/>
                              <a:gd name="connsiteX4" fmla="*/ 1304024 w 1363632"/>
                              <a:gd name="connsiteY4" fmla="*/ 1241366 h 1286221"/>
                              <a:gd name="connsiteX5" fmla="*/ 99 w 1363632"/>
                              <a:gd name="connsiteY5" fmla="*/ 1286221 h 1286221"/>
                              <a:gd name="connsiteX0" fmla="*/ 99 w 1368627"/>
                              <a:gd name="connsiteY0" fmla="*/ 1286221 h 1299037"/>
                              <a:gd name="connsiteX1" fmla="*/ 99 w 1368627"/>
                              <a:gd name="connsiteY1" fmla="*/ 982444 h 1299037"/>
                              <a:gd name="connsiteX2" fmla="*/ 724254 w 1368627"/>
                              <a:gd name="connsiteY2" fmla="*/ 261 h 1299037"/>
                              <a:gd name="connsiteX3" fmla="*/ 1362493 w 1368627"/>
                              <a:gd name="connsiteY3" fmla="*/ 954828 h 1299037"/>
                              <a:gd name="connsiteX4" fmla="*/ 1304024 w 1368627"/>
                              <a:gd name="connsiteY4" fmla="*/ 1241366 h 1299037"/>
                              <a:gd name="connsiteX5" fmla="*/ 99 w 1368627"/>
                              <a:gd name="connsiteY5" fmla="*/ 1286221 h 1299037"/>
                              <a:gd name="connsiteX0" fmla="*/ 99 w 1402388"/>
                              <a:gd name="connsiteY0" fmla="*/ 1286221 h 1324767"/>
                              <a:gd name="connsiteX1" fmla="*/ 99 w 1402388"/>
                              <a:gd name="connsiteY1" fmla="*/ 982444 h 1324767"/>
                              <a:gd name="connsiteX2" fmla="*/ 724254 w 1402388"/>
                              <a:gd name="connsiteY2" fmla="*/ 261 h 1324767"/>
                              <a:gd name="connsiteX3" fmla="*/ 1362493 w 1402388"/>
                              <a:gd name="connsiteY3" fmla="*/ 954828 h 1324767"/>
                              <a:gd name="connsiteX4" fmla="*/ 1368627 w 1402388"/>
                              <a:gd name="connsiteY4" fmla="*/ 1281258 h 1324767"/>
                              <a:gd name="connsiteX5" fmla="*/ 99 w 1402388"/>
                              <a:gd name="connsiteY5" fmla="*/ 1286221 h 1324767"/>
                              <a:gd name="connsiteX0" fmla="*/ 99 w 1402388"/>
                              <a:gd name="connsiteY0" fmla="*/ 1286221 h 1292095"/>
                              <a:gd name="connsiteX1" fmla="*/ 99 w 1402388"/>
                              <a:gd name="connsiteY1" fmla="*/ 982444 h 1292095"/>
                              <a:gd name="connsiteX2" fmla="*/ 724254 w 1402388"/>
                              <a:gd name="connsiteY2" fmla="*/ 261 h 1292095"/>
                              <a:gd name="connsiteX3" fmla="*/ 1362493 w 1402388"/>
                              <a:gd name="connsiteY3" fmla="*/ 954828 h 1292095"/>
                              <a:gd name="connsiteX4" fmla="*/ 1368627 w 1402388"/>
                              <a:gd name="connsiteY4" fmla="*/ 1281258 h 1292095"/>
                              <a:gd name="connsiteX5" fmla="*/ 99 w 1402388"/>
                              <a:gd name="connsiteY5" fmla="*/ 1286221 h 1292095"/>
                              <a:gd name="connsiteX0" fmla="*/ 99 w 1372441"/>
                              <a:gd name="connsiteY0" fmla="*/ 1286221 h 1292095"/>
                              <a:gd name="connsiteX1" fmla="*/ 99 w 1372441"/>
                              <a:gd name="connsiteY1" fmla="*/ 982444 h 1292095"/>
                              <a:gd name="connsiteX2" fmla="*/ 724254 w 1372441"/>
                              <a:gd name="connsiteY2" fmla="*/ 261 h 1292095"/>
                              <a:gd name="connsiteX3" fmla="*/ 1362493 w 1372441"/>
                              <a:gd name="connsiteY3" fmla="*/ 954828 h 1292095"/>
                              <a:gd name="connsiteX4" fmla="*/ 1368627 w 1372441"/>
                              <a:gd name="connsiteY4" fmla="*/ 1281258 h 1292095"/>
                              <a:gd name="connsiteX5" fmla="*/ 99 w 1372441"/>
                              <a:gd name="connsiteY5" fmla="*/ 1286221 h 1292095"/>
                              <a:gd name="connsiteX0" fmla="*/ 99 w 1372441"/>
                              <a:gd name="connsiteY0" fmla="*/ 1285960 h 1291834"/>
                              <a:gd name="connsiteX1" fmla="*/ 99 w 1372441"/>
                              <a:gd name="connsiteY1" fmla="*/ 982183 h 1291834"/>
                              <a:gd name="connsiteX2" fmla="*/ 724254 w 1372441"/>
                              <a:gd name="connsiteY2" fmla="*/ 0 h 1291834"/>
                              <a:gd name="connsiteX3" fmla="*/ 1362493 w 1372441"/>
                              <a:gd name="connsiteY3" fmla="*/ 954567 h 1291834"/>
                              <a:gd name="connsiteX4" fmla="*/ 1368627 w 1372441"/>
                              <a:gd name="connsiteY4" fmla="*/ 1280997 h 1291834"/>
                              <a:gd name="connsiteX5" fmla="*/ 99 w 1372441"/>
                              <a:gd name="connsiteY5" fmla="*/ 1285960 h 1291834"/>
                              <a:gd name="connsiteX0" fmla="*/ 99 w 1372441"/>
                              <a:gd name="connsiteY0" fmla="*/ 1286017 h 1291891"/>
                              <a:gd name="connsiteX1" fmla="*/ 99 w 1372441"/>
                              <a:gd name="connsiteY1" fmla="*/ 982240 h 1291891"/>
                              <a:gd name="connsiteX2" fmla="*/ 724254 w 1372441"/>
                              <a:gd name="connsiteY2" fmla="*/ 57 h 1291891"/>
                              <a:gd name="connsiteX3" fmla="*/ 1362493 w 1372441"/>
                              <a:gd name="connsiteY3" fmla="*/ 954624 h 1291891"/>
                              <a:gd name="connsiteX4" fmla="*/ 1368627 w 1372441"/>
                              <a:gd name="connsiteY4" fmla="*/ 1281054 h 1291891"/>
                              <a:gd name="connsiteX5" fmla="*/ 99 w 1372441"/>
                              <a:gd name="connsiteY5" fmla="*/ 1286017 h 1291891"/>
                              <a:gd name="connsiteX0" fmla="*/ 99 w 1634775"/>
                              <a:gd name="connsiteY0" fmla="*/ 1354300 h 1360174"/>
                              <a:gd name="connsiteX1" fmla="*/ 99 w 1634775"/>
                              <a:gd name="connsiteY1" fmla="*/ 1050523 h 1360174"/>
                              <a:gd name="connsiteX2" fmla="*/ 724254 w 1634775"/>
                              <a:gd name="connsiteY2" fmla="*/ 68340 h 1360174"/>
                              <a:gd name="connsiteX3" fmla="*/ 1634463 w 1634775"/>
                              <a:gd name="connsiteY3" fmla="*/ 191023 h 1360174"/>
                              <a:gd name="connsiteX4" fmla="*/ 1368627 w 1634775"/>
                              <a:gd name="connsiteY4" fmla="*/ 1349337 h 1360174"/>
                              <a:gd name="connsiteX5" fmla="*/ 99 w 1634775"/>
                              <a:gd name="connsiteY5" fmla="*/ 1354300 h 1360174"/>
                              <a:gd name="connsiteX0" fmla="*/ 99 w 1635345"/>
                              <a:gd name="connsiteY0" fmla="*/ 1354300 h 1354300"/>
                              <a:gd name="connsiteX1" fmla="*/ 99 w 1635345"/>
                              <a:gd name="connsiteY1" fmla="*/ 1050523 h 1354300"/>
                              <a:gd name="connsiteX2" fmla="*/ 724254 w 1635345"/>
                              <a:gd name="connsiteY2" fmla="*/ 68340 h 1354300"/>
                              <a:gd name="connsiteX3" fmla="*/ 1634463 w 1635345"/>
                              <a:gd name="connsiteY3" fmla="*/ 191023 h 1354300"/>
                              <a:gd name="connsiteX4" fmla="*/ 1547858 w 1635345"/>
                              <a:gd name="connsiteY4" fmla="*/ 1152355 h 1354300"/>
                              <a:gd name="connsiteX5" fmla="*/ 99 w 1635345"/>
                              <a:gd name="connsiteY5" fmla="*/ 1354300 h 1354300"/>
                              <a:gd name="connsiteX0" fmla="*/ 1075386 w 1635247"/>
                              <a:gd name="connsiteY0" fmla="*/ 609740 h 1153006"/>
                              <a:gd name="connsiteX1" fmla="*/ 1 w 1635247"/>
                              <a:gd name="connsiteY1" fmla="*/ 1050523 h 1153006"/>
                              <a:gd name="connsiteX2" fmla="*/ 724156 w 1635247"/>
                              <a:gd name="connsiteY2" fmla="*/ 68340 h 1153006"/>
                              <a:gd name="connsiteX3" fmla="*/ 1634365 w 1635247"/>
                              <a:gd name="connsiteY3" fmla="*/ 191023 h 1153006"/>
                              <a:gd name="connsiteX4" fmla="*/ 1547760 w 1635247"/>
                              <a:gd name="connsiteY4" fmla="*/ 1152355 h 1153006"/>
                              <a:gd name="connsiteX5" fmla="*/ 1075386 w 1635247"/>
                              <a:gd name="connsiteY5" fmla="*/ 609740 h 1153006"/>
                              <a:gd name="connsiteX0" fmla="*/ 1075386 w 1635247"/>
                              <a:gd name="connsiteY0" fmla="*/ 464778 h 1008044"/>
                              <a:gd name="connsiteX1" fmla="*/ 1 w 1635247"/>
                              <a:gd name="connsiteY1" fmla="*/ 905561 h 1008044"/>
                              <a:gd name="connsiteX2" fmla="*/ 857279 w 1635247"/>
                              <a:gd name="connsiteY2" fmla="*/ 341619 h 1008044"/>
                              <a:gd name="connsiteX3" fmla="*/ 1634365 w 1635247"/>
                              <a:gd name="connsiteY3" fmla="*/ 46061 h 1008044"/>
                              <a:gd name="connsiteX4" fmla="*/ 1547760 w 1635247"/>
                              <a:gd name="connsiteY4" fmla="*/ 1007393 h 1008044"/>
                              <a:gd name="connsiteX5" fmla="*/ 1075386 w 1635247"/>
                              <a:gd name="connsiteY5" fmla="*/ 464778 h 1008044"/>
                              <a:gd name="connsiteX0" fmla="*/ 252463 w 812324"/>
                              <a:gd name="connsiteY0" fmla="*/ 458352 h 1001618"/>
                              <a:gd name="connsiteX1" fmla="*/ 34356 w 812324"/>
                              <a:gd name="connsiteY1" fmla="*/ 429728 h 1001618"/>
                              <a:gd name="connsiteX2" fmla="*/ 34356 w 812324"/>
                              <a:gd name="connsiteY2" fmla="*/ 335193 h 1001618"/>
                              <a:gd name="connsiteX3" fmla="*/ 811442 w 812324"/>
                              <a:gd name="connsiteY3" fmla="*/ 39635 h 1001618"/>
                              <a:gd name="connsiteX4" fmla="*/ 724837 w 812324"/>
                              <a:gd name="connsiteY4" fmla="*/ 1000967 h 1001618"/>
                              <a:gd name="connsiteX5" fmla="*/ 252463 w 812324"/>
                              <a:gd name="connsiteY5" fmla="*/ 458352 h 1001618"/>
                              <a:gd name="connsiteX0" fmla="*/ 275727 w 835588"/>
                              <a:gd name="connsiteY0" fmla="*/ 458352 h 1001618"/>
                              <a:gd name="connsiteX1" fmla="*/ 57620 w 835588"/>
                              <a:gd name="connsiteY1" fmla="*/ 429728 h 1001618"/>
                              <a:gd name="connsiteX2" fmla="*/ 57620 w 835588"/>
                              <a:gd name="connsiteY2" fmla="*/ 335193 h 1001618"/>
                              <a:gd name="connsiteX3" fmla="*/ 834706 w 835588"/>
                              <a:gd name="connsiteY3" fmla="*/ 39635 h 1001618"/>
                              <a:gd name="connsiteX4" fmla="*/ 748101 w 835588"/>
                              <a:gd name="connsiteY4" fmla="*/ 1000967 h 1001618"/>
                              <a:gd name="connsiteX5" fmla="*/ 275727 w 835588"/>
                              <a:gd name="connsiteY5" fmla="*/ 458352 h 1001618"/>
                              <a:gd name="connsiteX0" fmla="*/ 275727 w 835588"/>
                              <a:gd name="connsiteY0" fmla="*/ 458352 h 1001618"/>
                              <a:gd name="connsiteX1" fmla="*/ 57620 w 835588"/>
                              <a:gd name="connsiteY1" fmla="*/ 429728 h 1001618"/>
                              <a:gd name="connsiteX2" fmla="*/ 57620 w 835588"/>
                              <a:gd name="connsiteY2" fmla="*/ 335193 h 1001618"/>
                              <a:gd name="connsiteX3" fmla="*/ 834706 w 835588"/>
                              <a:gd name="connsiteY3" fmla="*/ 39635 h 1001618"/>
                              <a:gd name="connsiteX4" fmla="*/ 748101 w 835588"/>
                              <a:gd name="connsiteY4" fmla="*/ 1000967 h 1001618"/>
                              <a:gd name="connsiteX5" fmla="*/ 275727 w 835588"/>
                              <a:gd name="connsiteY5" fmla="*/ 458352 h 1001618"/>
                              <a:gd name="connsiteX0" fmla="*/ 261940 w 835588"/>
                              <a:gd name="connsiteY0" fmla="*/ 462948 h 1001624"/>
                              <a:gd name="connsiteX1" fmla="*/ 57620 w 835588"/>
                              <a:gd name="connsiteY1" fmla="*/ 429728 h 1001624"/>
                              <a:gd name="connsiteX2" fmla="*/ 57620 w 835588"/>
                              <a:gd name="connsiteY2" fmla="*/ 335193 h 1001624"/>
                              <a:gd name="connsiteX3" fmla="*/ 834706 w 835588"/>
                              <a:gd name="connsiteY3" fmla="*/ 39635 h 1001624"/>
                              <a:gd name="connsiteX4" fmla="*/ 748101 w 835588"/>
                              <a:gd name="connsiteY4" fmla="*/ 1000967 h 1001624"/>
                              <a:gd name="connsiteX5" fmla="*/ 261940 w 835588"/>
                              <a:gd name="connsiteY5" fmla="*/ 462948 h 1001624"/>
                              <a:gd name="connsiteX0" fmla="*/ 261940 w 835588"/>
                              <a:gd name="connsiteY0" fmla="*/ 462948 h 1001624"/>
                              <a:gd name="connsiteX1" fmla="*/ 57620 w 835588"/>
                              <a:gd name="connsiteY1" fmla="*/ 429728 h 1001624"/>
                              <a:gd name="connsiteX2" fmla="*/ 57620 w 835588"/>
                              <a:gd name="connsiteY2" fmla="*/ 335193 h 1001624"/>
                              <a:gd name="connsiteX3" fmla="*/ 834706 w 835588"/>
                              <a:gd name="connsiteY3" fmla="*/ 39635 h 1001624"/>
                              <a:gd name="connsiteX4" fmla="*/ 748101 w 835588"/>
                              <a:gd name="connsiteY4" fmla="*/ 1000967 h 1001624"/>
                              <a:gd name="connsiteX5" fmla="*/ 261940 w 835588"/>
                              <a:gd name="connsiteY5" fmla="*/ 462948 h 1001624"/>
                              <a:gd name="connsiteX0" fmla="*/ 261940 w 835588"/>
                              <a:gd name="connsiteY0" fmla="*/ 462948 h 1001845"/>
                              <a:gd name="connsiteX1" fmla="*/ 57620 w 835588"/>
                              <a:gd name="connsiteY1" fmla="*/ 429728 h 1001845"/>
                              <a:gd name="connsiteX2" fmla="*/ 57620 w 835588"/>
                              <a:gd name="connsiteY2" fmla="*/ 335193 h 1001845"/>
                              <a:gd name="connsiteX3" fmla="*/ 834706 w 835588"/>
                              <a:gd name="connsiteY3" fmla="*/ 39635 h 1001845"/>
                              <a:gd name="connsiteX4" fmla="*/ 748101 w 835588"/>
                              <a:gd name="connsiteY4" fmla="*/ 1000967 h 1001845"/>
                              <a:gd name="connsiteX5" fmla="*/ 261940 w 835588"/>
                              <a:gd name="connsiteY5" fmla="*/ 462948 h 1001845"/>
                              <a:gd name="connsiteX0" fmla="*/ 261940 w 835588"/>
                              <a:gd name="connsiteY0" fmla="*/ 462948 h 1000967"/>
                              <a:gd name="connsiteX1" fmla="*/ 57620 w 835588"/>
                              <a:gd name="connsiteY1" fmla="*/ 429728 h 1000967"/>
                              <a:gd name="connsiteX2" fmla="*/ 57620 w 835588"/>
                              <a:gd name="connsiteY2" fmla="*/ 335193 h 1000967"/>
                              <a:gd name="connsiteX3" fmla="*/ 834706 w 835588"/>
                              <a:gd name="connsiteY3" fmla="*/ 39635 h 1000967"/>
                              <a:gd name="connsiteX4" fmla="*/ 748101 w 835588"/>
                              <a:gd name="connsiteY4" fmla="*/ 1000967 h 1000967"/>
                              <a:gd name="connsiteX5" fmla="*/ 261940 w 835588"/>
                              <a:gd name="connsiteY5" fmla="*/ 462948 h 1000967"/>
                              <a:gd name="connsiteX0" fmla="*/ 261940 w 835588"/>
                              <a:gd name="connsiteY0" fmla="*/ 462948 h 1000967"/>
                              <a:gd name="connsiteX1" fmla="*/ 57620 w 835588"/>
                              <a:gd name="connsiteY1" fmla="*/ 429728 h 1000967"/>
                              <a:gd name="connsiteX2" fmla="*/ 57620 w 835588"/>
                              <a:gd name="connsiteY2" fmla="*/ 335193 h 1000967"/>
                              <a:gd name="connsiteX3" fmla="*/ 834706 w 835588"/>
                              <a:gd name="connsiteY3" fmla="*/ 39635 h 1000967"/>
                              <a:gd name="connsiteX4" fmla="*/ 748101 w 835588"/>
                              <a:gd name="connsiteY4" fmla="*/ 1000967 h 1000967"/>
                              <a:gd name="connsiteX5" fmla="*/ 261940 w 835588"/>
                              <a:gd name="connsiteY5" fmla="*/ 462948 h 1000967"/>
                              <a:gd name="connsiteX0" fmla="*/ 261940 w 835588"/>
                              <a:gd name="connsiteY0" fmla="*/ 427340 h 965359"/>
                              <a:gd name="connsiteX1" fmla="*/ 57620 w 835588"/>
                              <a:gd name="connsiteY1" fmla="*/ 394120 h 965359"/>
                              <a:gd name="connsiteX2" fmla="*/ 57620 w 835588"/>
                              <a:gd name="connsiteY2" fmla="*/ 299585 h 965359"/>
                              <a:gd name="connsiteX3" fmla="*/ 834706 w 835588"/>
                              <a:gd name="connsiteY3" fmla="*/ 4027 h 965359"/>
                              <a:gd name="connsiteX4" fmla="*/ 748101 w 835588"/>
                              <a:gd name="connsiteY4" fmla="*/ 965359 h 965359"/>
                              <a:gd name="connsiteX5" fmla="*/ 261940 w 835588"/>
                              <a:gd name="connsiteY5" fmla="*/ 427340 h 965359"/>
                              <a:gd name="connsiteX0" fmla="*/ 204840 w 778488"/>
                              <a:gd name="connsiteY0" fmla="*/ 428686 h 966705"/>
                              <a:gd name="connsiteX1" fmla="*/ 520 w 778488"/>
                              <a:gd name="connsiteY1" fmla="*/ 395466 h 966705"/>
                              <a:gd name="connsiteX2" fmla="*/ 520 w 778488"/>
                              <a:gd name="connsiteY2" fmla="*/ 300931 h 966705"/>
                              <a:gd name="connsiteX3" fmla="*/ 777606 w 778488"/>
                              <a:gd name="connsiteY3" fmla="*/ 5373 h 966705"/>
                              <a:gd name="connsiteX4" fmla="*/ 691001 w 778488"/>
                              <a:gd name="connsiteY4" fmla="*/ 966705 h 966705"/>
                              <a:gd name="connsiteX5" fmla="*/ 204840 w 778488"/>
                              <a:gd name="connsiteY5" fmla="*/ 428686 h 966705"/>
                              <a:gd name="connsiteX0" fmla="*/ 213519 w 787167"/>
                              <a:gd name="connsiteY0" fmla="*/ 427464 h 965483"/>
                              <a:gd name="connsiteX1" fmla="*/ 9199 w 787167"/>
                              <a:gd name="connsiteY1" fmla="*/ 394244 h 965483"/>
                              <a:gd name="connsiteX2" fmla="*/ 9199 w 787167"/>
                              <a:gd name="connsiteY2" fmla="*/ 299709 h 965483"/>
                              <a:gd name="connsiteX3" fmla="*/ 786285 w 787167"/>
                              <a:gd name="connsiteY3" fmla="*/ 4151 h 965483"/>
                              <a:gd name="connsiteX4" fmla="*/ 699680 w 787167"/>
                              <a:gd name="connsiteY4" fmla="*/ 965483 h 965483"/>
                              <a:gd name="connsiteX5" fmla="*/ 213519 w 787167"/>
                              <a:gd name="connsiteY5" fmla="*/ 427464 h 965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7167" h="965483">
                                <a:moveTo>
                                  <a:pt x="213519" y="427464"/>
                                </a:moveTo>
                                <a:cubicBezTo>
                                  <a:pt x="109648" y="358263"/>
                                  <a:pt x="12772" y="398534"/>
                                  <a:pt x="9199" y="394244"/>
                                </a:cubicBezTo>
                                <a:cubicBezTo>
                                  <a:pt x="8933" y="303982"/>
                                  <a:pt x="-11367" y="311981"/>
                                  <a:pt x="9199" y="299709"/>
                                </a:cubicBezTo>
                                <a:cubicBezTo>
                                  <a:pt x="133509" y="225530"/>
                                  <a:pt x="718744" y="-35918"/>
                                  <a:pt x="786285" y="4151"/>
                                </a:cubicBezTo>
                                <a:cubicBezTo>
                                  <a:pt x="797025" y="42507"/>
                                  <a:pt x="706329" y="798763"/>
                                  <a:pt x="699680" y="965483"/>
                                </a:cubicBezTo>
                                <a:cubicBezTo>
                                  <a:pt x="594616" y="932832"/>
                                  <a:pt x="614106" y="530811"/>
                                  <a:pt x="213519" y="427464"/>
                                </a:cubicBezTo>
                                <a:close/>
                              </a:path>
                            </a:pathLst>
                          </a:custGeom>
                          <a:pattFill prst="wdUpDiag">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71" name="Straight Arrow Connector 71"/>
                        <wps:cNvCnPr/>
                        <wps:spPr>
                          <a:xfrm>
                            <a:off x="0" y="1760037"/>
                            <a:ext cx="2695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flipV="1">
                            <a:off x="161925" y="92833"/>
                            <a:ext cx="0" cy="1867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Text Box 74"/>
                        <wps:cNvSpPr txBox="1"/>
                        <wps:spPr>
                          <a:xfrm>
                            <a:off x="2133601" y="1731462"/>
                            <a:ext cx="628650" cy="333375"/>
                          </a:xfrm>
                          <a:prstGeom prst="rect">
                            <a:avLst/>
                          </a:prstGeom>
                          <a:noFill/>
                          <a:ln w="6350">
                            <a:noFill/>
                          </a:ln>
                        </wps:spPr>
                        <wps:txbx>
                          <w:txbxContent>
                            <w:p w14:paraId="73CE8820" w14:textId="77777777" w:rsidR="00E03C81" w:rsidRDefault="00E03C81" w:rsidP="00E03C81">
                              <w:pPr>
                                <w:ind w:firstLine="0"/>
                                <w:jc w:val="center"/>
                              </w:pPr>
                              <w:r>
                                <w:rPr>
                                  <w:rFonts w:hint="cs"/>
                                  <w:rtl/>
                                </w:rPr>
                                <w:t>زمان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5" name="Text Box 75"/>
                        <wps:cNvSpPr txBox="1"/>
                        <wps:spPr>
                          <a:xfrm>
                            <a:off x="85724" y="92833"/>
                            <a:ext cx="733425" cy="333375"/>
                          </a:xfrm>
                          <a:prstGeom prst="rect">
                            <a:avLst/>
                          </a:prstGeom>
                          <a:noFill/>
                          <a:ln w="6350">
                            <a:noFill/>
                          </a:ln>
                        </wps:spPr>
                        <wps:txbx>
                          <w:txbxContent>
                            <w:p w14:paraId="724255C3" w14:textId="77777777" w:rsidR="00E03C81" w:rsidRDefault="00E03C81" w:rsidP="00E03C81">
                              <w:pPr>
                                <w:ind w:firstLine="0"/>
                                <w:jc w:val="center"/>
                              </w:pPr>
                              <w:r>
                                <w:rPr>
                                  <w:rFonts w:hint="cs"/>
                                  <w:rtl/>
                                </w:rPr>
                                <w:t>توانمندي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9" name="Straight Connector 79"/>
                        <wps:cNvCnPr/>
                        <wps:spPr>
                          <a:xfrm flipV="1">
                            <a:off x="171450" y="426208"/>
                            <a:ext cx="2481943" cy="992732"/>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76" name="Freeform: Shape 76"/>
                        <wps:cNvSpPr/>
                        <wps:spPr>
                          <a:xfrm>
                            <a:off x="171450" y="847833"/>
                            <a:ext cx="2371725" cy="571107"/>
                          </a:xfrm>
                          <a:custGeom>
                            <a:avLst/>
                            <a:gdLst>
                              <a:gd name="connsiteX0" fmla="*/ 0 w 2219325"/>
                              <a:gd name="connsiteY0" fmla="*/ 1209675 h 1209675"/>
                              <a:gd name="connsiteX1" fmla="*/ 1352550 w 2219325"/>
                              <a:gd name="connsiteY1" fmla="*/ 819150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490031 w 2219325"/>
                              <a:gd name="connsiteY1" fmla="*/ 848909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09675 h 1209675"/>
                              <a:gd name="connsiteX1" fmla="*/ 1686431 w 2219325"/>
                              <a:gd name="connsiteY1" fmla="*/ 630677 h 1209675"/>
                              <a:gd name="connsiteX2" fmla="*/ 2219325 w 2219325"/>
                              <a:gd name="connsiteY2" fmla="*/ 0 h 1209675"/>
                              <a:gd name="connsiteX3" fmla="*/ 2219325 w 2219325"/>
                              <a:gd name="connsiteY3" fmla="*/ 0 h 1209675"/>
                              <a:gd name="connsiteX0" fmla="*/ 0 w 2219325"/>
                              <a:gd name="connsiteY0" fmla="*/ 1231479 h 1231479"/>
                              <a:gd name="connsiteX1" fmla="*/ 1686431 w 2219325"/>
                              <a:gd name="connsiteY1" fmla="*/ 652481 h 1231479"/>
                              <a:gd name="connsiteX2" fmla="*/ 2219325 w 2219325"/>
                              <a:gd name="connsiteY2" fmla="*/ 21804 h 1231479"/>
                              <a:gd name="connsiteX3" fmla="*/ 2219325 w 2219325"/>
                              <a:gd name="connsiteY3" fmla="*/ 21804 h 1231479"/>
                              <a:gd name="connsiteX0" fmla="*/ 0 w 2274358"/>
                              <a:gd name="connsiteY0" fmla="*/ 1224412 h 1224412"/>
                              <a:gd name="connsiteX1" fmla="*/ 1686431 w 2274358"/>
                              <a:gd name="connsiteY1" fmla="*/ 645414 h 1224412"/>
                              <a:gd name="connsiteX2" fmla="*/ 2219325 w 2274358"/>
                              <a:gd name="connsiteY2" fmla="*/ 14737 h 1224412"/>
                              <a:gd name="connsiteX3" fmla="*/ 2268425 w 2274358"/>
                              <a:gd name="connsiteY3" fmla="*/ 1224412 h 1224412"/>
                              <a:gd name="connsiteX0" fmla="*/ 0 w 2268425"/>
                              <a:gd name="connsiteY0" fmla="*/ 717368 h 717368"/>
                              <a:gd name="connsiteX1" fmla="*/ 1686431 w 2268425"/>
                              <a:gd name="connsiteY1" fmla="*/ 138370 h 717368"/>
                              <a:gd name="connsiteX2" fmla="*/ 2022924 w 2268425"/>
                              <a:gd name="connsiteY2" fmla="*/ 43352 h 717368"/>
                              <a:gd name="connsiteX3" fmla="*/ 2268425 w 2268425"/>
                              <a:gd name="connsiteY3" fmla="*/ 717368 h 717368"/>
                              <a:gd name="connsiteX0" fmla="*/ 0 w 2268425"/>
                              <a:gd name="connsiteY0" fmla="*/ 721766 h 721766"/>
                              <a:gd name="connsiteX1" fmla="*/ 1686431 w 2268425"/>
                              <a:gd name="connsiteY1" fmla="*/ 142768 h 721766"/>
                              <a:gd name="connsiteX2" fmla="*/ 2022924 w 2268425"/>
                              <a:gd name="connsiteY2" fmla="*/ 47750 h 721766"/>
                              <a:gd name="connsiteX3" fmla="*/ 2268425 w 2268425"/>
                              <a:gd name="connsiteY3" fmla="*/ 721766 h 721766"/>
                              <a:gd name="connsiteX0" fmla="*/ 0 w 2283990"/>
                              <a:gd name="connsiteY0" fmla="*/ 674016 h 674016"/>
                              <a:gd name="connsiteX1" fmla="*/ 2022924 w 2283990"/>
                              <a:gd name="connsiteY1" fmla="*/ 0 h 674016"/>
                              <a:gd name="connsiteX2" fmla="*/ 2268425 w 2283990"/>
                              <a:gd name="connsiteY2" fmla="*/ 674016 h 674016"/>
                              <a:gd name="connsiteX0" fmla="*/ 0 w 2268425"/>
                              <a:gd name="connsiteY0" fmla="*/ 594659 h 594659"/>
                              <a:gd name="connsiteX1" fmla="*/ 1738143 w 2268425"/>
                              <a:gd name="connsiteY1" fmla="*/ 0 h 594659"/>
                              <a:gd name="connsiteX2" fmla="*/ 2268425 w 2268425"/>
                              <a:gd name="connsiteY2" fmla="*/ 594659 h 594659"/>
                              <a:gd name="connsiteX0" fmla="*/ 0 w 2445185"/>
                              <a:gd name="connsiteY0" fmla="*/ 595141 h 595141"/>
                              <a:gd name="connsiteX1" fmla="*/ 1738143 w 2445185"/>
                              <a:gd name="connsiteY1" fmla="*/ 482 h 595141"/>
                              <a:gd name="connsiteX2" fmla="*/ 2445185 w 2445185"/>
                              <a:gd name="connsiteY2" fmla="*/ 535623 h 595141"/>
                              <a:gd name="connsiteX0" fmla="*/ 0 w 2445185"/>
                              <a:gd name="connsiteY0" fmla="*/ 594659 h 594659"/>
                              <a:gd name="connsiteX1" fmla="*/ 1738143 w 2445185"/>
                              <a:gd name="connsiteY1" fmla="*/ 0 h 594659"/>
                              <a:gd name="connsiteX2" fmla="*/ 2445185 w 2445185"/>
                              <a:gd name="connsiteY2" fmla="*/ 594659 h 594659"/>
                              <a:gd name="connsiteX0" fmla="*/ 0 w 2445185"/>
                              <a:gd name="connsiteY0" fmla="*/ 594659 h 594659"/>
                              <a:gd name="connsiteX1" fmla="*/ 1738143 w 2445185"/>
                              <a:gd name="connsiteY1" fmla="*/ 0 h 594659"/>
                              <a:gd name="connsiteX2" fmla="*/ 2445185 w 2445185"/>
                              <a:gd name="connsiteY2" fmla="*/ 594659 h 594659"/>
                            </a:gdLst>
                            <a:ahLst/>
                            <a:cxnLst>
                              <a:cxn ang="0">
                                <a:pos x="connsiteX0" y="connsiteY0"/>
                              </a:cxn>
                              <a:cxn ang="0">
                                <a:pos x="connsiteX1" y="connsiteY1"/>
                              </a:cxn>
                              <a:cxn ang="0">
                                <a:pos x="connsiteX2" y="connsiteY2"/>
                              </a:cxn>
                            </a:cxnLst>
                            <a:rect l="l" t="t" r="r" b="b"/>
                            <a:pathLst>
                              <a:path w="2445185" h="594659">
                                <a:moveTo>
                                  <a:pt x="0" y="594659"/>
                                </a:moveTo>
                                <a:cubicBezTo>
                                  <a:pt x="421442" y="454239"/>
                                  <a:pt x="1330612" y="0"/>
                                  <a:pt x="1738143" y="0"/>
                                </a:cubicBezTo>
                                <a:cubicBezTo>
                                  <a:pt x="2145674" y="0"/>
                                  <a:pt x="2301158" y="181515"/>
                                  <a:pt x="2445185" y="594659"/>
                                </a:cubicBezTo>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7" name="Straight Connector 77"/>
                        <wps:cNvCnPr/>
                        <wps:spPr>
                          <a:xfrm>
                            <a:off x="1876425" y="152345"/>
                            <a:ext cx="0" cy="1759344"/>
                          </a:xfrm>
                          <a:prstGeom prst="line">
                            <a:avLst/>
                          </a:prstGeom>
                          <a:ln w="28575">
                            <a:solidFill>
                              <a:schemeClr val="accent5">
                                <a:lumMod val="60000"/>
                                <a:lumOff val="40000"/>
                              </a:schemeClr>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68032D7" id="Canvas 78" o:spid="_x0000_s1097" editas="canvas" style="width:219.75pt;height:184.35pt;mso-position-horizontal-relative:char;mso-position-vertical-relative:line" coordsize="27908,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">
                <v:shape id="_x0000_s1098" type="#_x0000_t75" style="position:absolute;width:27908;height:23412;visibility:visible;mso-wrap-style:square" filled="t">
                  <v:fill o:detectmouseclick="t"/>
                  <v:path o:connecttype="none"/>
                </v:shape>
                <v:shape id="Freeform: Shape 80" o:spid="_x0000_s1099" style="position:absolute;left:18672;top:4536;width:7870;height:9653;visibility:visible;mso-wrap-style:square;v-text-anchor:middle" coordsize="787167,96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" path="m213519,427464c109648,358263,12772,398534,9199,394244v-266,-90262,-20566,-82263,,-94535c133509,225530,718744,-35918,786285,4151v10740,38356,-79956,794612,-86605,961332c594616,932832,614106,530811,213519,427464xe" fillcolor="#c2d69b [1942]" stroked="f" strokeweight="2pt">
                  <v:fill r:id="rId8" o:title="" color2="white [3212]" type="pattern"/>
                  <v:path arrowok="t" o:connecttype="custom" o:connectlocs="213487,427364;9198,394152;9198,299639;786168,4150;699576,965257;213487,427364" o:connectangles="0,0,0,0,0,0"/>
                </v:shape>
                <v:shape id="Straight Arrow Connector 71" o:spid="_x0000_s1100" type="#_x0000_t32" style="position:absolute;top:17600;width:26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" strokecolor="black [3040]">
                  <v:stroke endarrow="block"/>
                </v:shape>
                <v:shape id="Straight Arrow Connector 72" o:spid="_x0000_s1101" type="#_x0000_t32" style="position:absolute;left:1619;top:928;width:0;height:18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" strokecolor="black [3040]">
                  <v:stroke endarrow="block"/>
                </v:shape>
                <v:shape id="Text Box 74" o:spid="_x0000_s1102" type="#_x0000_t202" style="position:absolute;left:21336;top:17314;width:628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73CE8820" w14:textId="77777777" w:rsidR="00E03C81" w:rsidRDefault="00E03C81" w:rsidP="00E03C81">
                        <w:pPr>
                          <w:ind w:firstLine="0"/>
                          <w:jc w:val="center"/>
                        </w:pPr>
                        <w:r>
                          <w:rPr>
                            <w:rFonts w:hint="cs"/>
                            <w:rtl/>
                          </w:rPr>
                          <w:t>زمان</w:t>
                        </w:r>
                      </w:p>
                    </w:txbxContent>
                  </v:textbox>
                </v:shape>
                <v:shape id="Text Box 75" o:spid="_x0000_s1103" type="#_x0000_t202" style="position:absolute;left:857;top:928;width:733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724255C3" w14:textId="77777777" w:rsidR="00E03C81" w:rsidRDefault="00E03C81" w:rsidP="00E03C81">
                        <w:pPr>
                          <w:ind w:firstLine="0"/>
                          <w:jc w:val="center"/>
                        </w:pPr>
                        <w:r>
                          <w:rPr>
                            <w:rFonts w:hint="cs"/>
                            <w:rtl/>
                          </w:rPr>
                          <w:t>توانمندي</w:t>
                        </w:r>
                      </w:p>
                    </w:txbxContent>
                  </v:textbox>
                </v:shape>
                <v:line id="Straight Connector 79" o:spid="_x0000_s1104" style="position:absolute;flip:y;visibility:visible;mso-wrap-style:square" from="1714,4262" to="26533,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" strokecolor="#4579b8 [3044]" strokeweight="3pt"/>
                <v:shape id="Freeform: Shape 76" o:spid="_x0000_s1105" style="position:absolute;left:1714;top:8478;width:23717;height:5711;visibility:visible;mso-wrap-style:square;v-text-anchor:middle" coordsize="2445185,59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" path="m,594659c421442,454239,1330612,,1738143,v407531,,563015,181515,707042,594659e" filled="f" strokecolor="red" strokeweight="3pt">
                  <v:path arrowok="t" o:connecttype="custom" o:connectlocs="0,571107;1685924,0;2371725,571107" o:connectangles="0,0,0"/>
                </v:shape>
                <v:line id="Straight Connector 77" o:spid="_x0000_s1106" style="position:absolute;visibility:visible;mso-wrap-style:square" from="18764,1523" to="18764,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" strokecolor="#92cddc [1944]" strokeweight="2.25pt">
                  <v:stroke dashstyle="3 1"/>
                </v:line>
                <w10:wrap anchorx="page"/>
                <w10:anchorlock/>
              </v:group>
            </w:pict>
          </mc:Fallback>
        </mc:AlternateContent>
      </w:r>
    </w:p>
    <w:p w14:paraId="2AB68D61" w14:textId="77777777" w:rsidR="00DA7715" w:rsidRDefault="00DA7715" w:rsidP="00DA7715">
      <w:pPr>
        <w:pStyle w:val="Heading2"/>
        <w:rPr>
          <w:rtl/>
        </w:rPr>
      </w:pPr>
      <w:r>
        <w:rPr>
          <w:rFonts w:hint="cs"/>
          <w:rtl/>
        </w:rPr>
        <w:t>انتخاب شكاف‌ها</w:t>
      </w:r>
    </w:p>
    <w:p w14:paraId="385A7B69" w14:textId="77777777" w:rsidR="00DA7715" w:rsidRDefault="00B96C57" w:rsidP="00DA7715">
      <w:pPr>
        <w:rPr>
          <w:rtl/>
        </w:rPr>
      </w:pPr>
      <w:r>
        <w:rPr>
          <w:rFonts w:hint="cs"/>
          <w:rtl/>
        </w:rPr>
        <w:t>همان‌طور كه تغييرات رشد نظامات اجتماعي هر جريان جهاني مي‌تواند رو به سكون يا رو به نقصان و شكست باشد، ميزان شدّت اين شكست يا سكون هم مي‌تواند متفاوت باشد.</w:t>
      </w:r>
    </w:p>
    <w:p w14:paraId="023D3554" w14:textId="77777777" w:rsidR="00B96C57" w:rsidRDefault="00B96C57" w:rsidP="00DA7715">
      <w:pPr>
        <w:rPr>
          <w:rtl/>
        </w:rPr>
      </w:pPr>
      <w:r>
        <w:rPr>
          <w:rFonts w:hint="cs"/>
          <w:rtl/>
        </w:rPr>
        <w:t>در سوي مقابل، نمودار پيش‌بيني رشد نظام‌هاي اجتماعي؛ سياسي، فرهنگي و اقتصادي جريان اسلام عدالت‌خواه شيعي را نيز كه بر رسيم، برخي موارد رشد پيشتازانه و موفقي را مي‌توانيم حدس بزنيم. از مقايسه اين وضعيت‌ها بايد نظام‌هاي اجتماعي رقيبي را انتخاب كنيم كه قابليت و توانمندي بالايي در پُر كردن آن داريم و از طرف ديگر ارزش‌افزوده آن بيشينه خواهد بود، يعني سطح بيشتري از نمودار پُر خواهد شد.</w:t>
      </w:r>
    </w:p>
    <w:p w14:paraId="01338441" w14:textId="77777777" w:rsidR="00DA7715" w:rsidRDefault="00DA7715" w:rsidP="00DA7715">
      <w:pPr>
        <w:pStyle w:val="Heading2"/>
        <w:rPr>
          <w:rtl/>
        </w:rPr>
      </w:pPr>
      <w:r>
        <w:rPr>
          <w:rFonts w:hint="cs"/>
          <w:rtl/>
        </w:rPr>
        <w:t>تمركز توانمندي‌ها</w:t>
      </w:r>
    </w:p>
    <w:p w14:paraId="30654F97" w14:textId="77777777" w:rsidR="00DA7715" w:rsidRDefault="006D14F3" w:rsidP="00DA7715">
      <w:pPr>
        <w:rPr>
          <w:rtl/>
        </w:rPr>
      </w:pPr>
      <w:r>
        <w:rPr>
          <w:rFonts w:hint="cs"/>
          <w:rtl/>
        </w:rPr>
        <w:t>پس از برگزيدن شكاف‌هاي حضور، يعني مناطقي از نبرد كه دشمن بيشترين ضعف را در آينده پيدا خواهد كرد، نوبت به حضور در ميدان است.</w:t>
      </w:r>
    </w:p>
    <w:p w14:paraId="39AB1124" w14:textId="77777777" w:rsidR="006D14F3" w:rsidRDefault="006D14F3" w:rsidP="00DA7715">
      <w:pPr>
        <w:rPr>
          <w:rtl/>
        </w:rPr>
      </w:pPr>
      <w:r>
        <w:rPr>
          <w:rFonts w:hint="cs"/>
          <w:rtl/>
        </w:rPr>
        <w:t>حداكثر امكان و تواني را كه يك نظام اجتماعي در اختيار دارد بايد در اين مناطق متمركز كرد. مثلاً اگر نتيجه اين شد كه جريان ليبرال سرمايه‌داري در ده سال آينده دچار بحران هويّت در نظام فرهنگي خواهد شد، بايد تمام توان توليد محتوا، آموزش، تبليغ، تربيت، ترويج حول اين مسئله متمركز شود و بزرگ‌ترين حجم بودجه‌ها را به خود اختصاص دهد، با اين هدف كه هويّت جديدي براي انسان غربي طراحي و ارائه گردد، با حضور در سبك زندگي او.</w:t>
      </w:r>
    </w:p>
    <w:p w14:paraId="72BD6F19" w14:textId="77777777" w:rsidR="00DA7715" w:rsidRDefault="00DA7715" w:rsidP="00DA7715">
      <w:pPr>
        <w:pStyle w:val="Heading2"/>
        <w:rPr>
          <w:rtl/>
        </w:rPr>
      </w:pPr>
      <w:r>
        <w:rPr>
          <w:rFonts w:hint="cs"/>
          <w:rtl/>
        </w:rPr>
        <w:t>دعوت عمومي</w:t>
      </w:r>
    </w:p>
    <w:p w14:paraId="685C1282" w14:textId="77777777" w:rsidR="00DA7715" w:rsidRDefault="005310D5" w:rsidP="00DA7715">
      <w:pPr>
        <w:rPr>
          <w:rtl/>
        </w:rPr>
      </w:pPr>
      <w:r>
        <w:rPr>
          <w:rFonts w:hint="cs"/>
          <w:rtl/>
        </w:rPr>
        <w:t>از آن رو كه مي‌دانيم تمام توان يك دولت هم كافي نيست، تمام توان ملّت هم لازم است، با تشريح فضاي نبرد و روشنگري صحنه درگيري براي مردم. بخشي از توانمندي در عرصه آينده‌نگاري بايستي مصروف آگاه‌سازي و جهت‌دهي مردم شود تا با حضور خود در عرصه‌هاي داراي اولويّت و شكاف‌هاي جريان رقيب، پيشرفت را تسريع نمايند.</w:t>
      </w:r>
    </w:p>
    <w:p w14:paraId="2F3EEBF4" w14:textId="77777777" w:rsidR="00DA7715" w:rsidRDefault="00DA7715" w:rsidP="00DA7715">
      <w:pPr>
        <w:pStyle w:val="Heading1"/>
        <w:rPr>
          <w:rtl/>
        </w:rPr>
      </w:pPr>
      <w:r>
        <w:rPr>
          <w:rFonts w:hint="cs"/>
          <w:rtl/>
        </w:rPr>
        <w:t>خلاصه ماقيل</w:t>
      </w:r>
    </w:p>
    <w:p w14:paraId="1BEECA9B" w14:textId="77777777" w:rsidR="00DA7715" w:rsidRDefault="001E0775" w:rsidP="00DA7715">
      <w:pPr>
        <w:rPr>
          <w:rtl/>
        </w:rPr>
      </w:pPr>
      <w:bookmarkStart w:id="0" w:name="_GoBack"/>
      <w:r>
        <w:rPr>
          <w:rFonts w:hint="cs"/>
          <w:rtl/>
        </w:rPr>
        <w:t xml:space="preserve">ما معتقديم كه بايستي در مسير ظهور حضرت ولي عصر(عج) حركت كنيم و شرايط را آماده حضور ايشان سازيم. </w:t>
      </w:r>
      <w:r w:rsidR="00EE0705">
        <w:rPr>
          <w:rFonts w:hint="cs"/>
          <w:rtl/>
        </w:rPr>
        <w:t xml:space="preserve">گفته شد </w:t>
      </w:r>
      <w:r>
        <w:rPr>
          <w:rFonts w:hint="cs"/>
          <w:rtl/>
        </w:rPr>
        <w:t xml:space="preserve">براي اين منظور بايد آينده را بشناسيم و براي تغيير آن برنامه‌ريزي كنيم. شناخت آينده مستلزم شناخت جريان‌هاي تأثيرگذار در آن است؛ جريان‌هايي داراي اجزا كه دستگاه‌هاي نظام اجتماعي </w:t>
      </w:r>
      <w:r w:rsidR="00EE0705">
        <w:rPr>
          <w:rFonts w:hint="cs"/>
          <w:rtl/>
        </w:rPr>
        <w:t>را شكل مي‌دهند</w:t>
      </w:r>
      <w:r>
        <w:rPr>
          <w:rFonts w:hint="cs"/>
          <w:rtl/>
        </w:rPr>
        <w:t>.</w:t>
      </w:r>
      <w:r w:rsidR="00EE0705">
        <w:rPr>
          <w:rFonts w:hint="cs"/>
          <w:rtl/>
        </w:rPr>
        <w:t xml:space="preserve"> هر كدام محتمل است كه در آينده رشد كنند، سقوط نمايند و يا دچار ثبات و عدم تحرّك شوند.</w:t>
      </w:r>
      <w:r w:rsidR="00FC5F42">
        <w:rPr>
          <w:rFonts w:hint="cs"/>
          <w:rtl/>
        </w:rPr>
        <w:t xml:space="preserve"> با توجه به اين‌كه عموم افراد تحت سرپرستي جامعه تغيير مي‌كنند، تغيير نظام اجتماعي اولويّت اصلي در آينده‌نگاري است.</w:t>
      </w:r>
    </w:p>
    <w:p w14:paraId="32DF636B" w14:textId="77777777" w:rsidR="006A1593" w:rsidRDefault="006A1593" w:rsidP="00DA7715">
      <w:pPr>
        <w:rPr>
          <w:rtl/>
        </w:rPr>
      </w:pPr>
      <w:r>
        <w:rPr>
          <w:rFonts w:hint="cs"/>
          <w:rtl/>
        </w:rPr>
        <w:t>در كنار هم گذاشتن اين حقايق و فكت‌ها ما را به معادلاتي مي‌رساند كه قدرت تأثيرگذاري در آينده جهان را در اختيارمان مي‌گذارد. به شرط آن‌كه تمام توان خود و ملّت‌مان و ملّت‌هاي جهان را كه در جريان مقاومت و استقامت عدالت‌خواهانه شيعي قرار دارند به صحنه آوريم و بر شكاف‌هاي جريان‌هاي كفر متمركز سازيم. كفر جز كفي روي آب نيست و به زودي زائل خواهد شد</w:t>
      </w:r>
      <w:r w:rsidR="00DA5870">
        <w:rPr>
          <w:rFonts w:hint="cs"/>
          <w:rtl/>
        </w:rPr>
        <w:t>، اين وعده حتمي خداست</w:t>
      </w:r>
      <w:r>
        <w:rPr>
          <w:rFonts w:hint="cs"/>
          <w:rtl/>
        </w:rPr>
        <w:t>.</w:t>
      </w:r>
    </w:p>
    <w:bookmarkEnd w:id="0"/>
    <w:p w14:paraId="3EF5C1CF" w14:textId="77777777" w:rsidR="00B77471" w:rsidRDefault="00B77471" w:rsidP="00B77471">
      <w:pPr>
        <w:spacing w:after="0"/>
        <w:jc w:val="right"/>
        <w:rPr>
          <w:rtl/>
        </w:rPr>
      </w:pPr>
      <w:r>
        <w:rPr>
          <w:rFonts w:hint="cs"/>
          <w:rtl/>
        </w:rPr>
        <w:t>نُفوّض أمرنا إلي الله؛ إنّ الله بصيرٌ بالعباد</w:t>
      </w:r>
    </w:p>
    <w:p w14:paraId="7518F60B" w14:textId="77777777" w:rsidR="00B77471" w:rsidRDefault="00B77471" w:rsidP="00B77471">
      <w:pPr>
        <w:spacing w:after="0"/>
        <w:jc w:val="right"/>
        <w:rPr>
          <w:rtl/>
        </w:rPr>
      </w:pPr>
      <w:r>
        <w:rPr>
          <w:rFonts w:hint="cs"/>
          <w:rtl/>
        </w:rPr>
        <w:t>يوم 28 رمضان المبارك سنه 1445 - قم‌المقدّسة</w:t>
      </w:r>
    </w:p>
    <w:p w14:paraId="59A3E7A6" w14:textId="77777777" w:rsidR="00555BFA" w:rsidRDefault="00555BFA" w:rsidP="00DA7715">
      <w:pPr>
        <w:rPr>
          <w:rtl/>
        </w:rPr>
      </w:pPr>
    </w:p>
    <w:p w14:paraId="7FFABB9E" w14:textId="77777777" w:rsidR="00DA7715" w:rsidRPr="00555BFA" w:rsidRDefault="00555BFA" w:rsidP="00555BFA">
      <w:pPr>
        <w:ind w:firstLine="0"/>
        <w:jc w:val="center"/>
        <w:rPr>
          <w:sz w:val="28"/>
          <w:szCs w:val="34"/>
          <w:rtl/>
        </w:rPr>
      </w:pPr>
      <w:r w:rsidRPr="00555BFA">
        <w:rPr>
          <w:sz w:val="28"/>
          <w:szCs w:val="34"/>
        </w:rPr>
        <w:sym w:font="AGA Arabesque" w:char="F040"/>
      </w:r>
      <w:r w:rsidRPr="00555BFA">
        <w:rPr>
          <w:sz w:val="28"/>
          <w:szCs w:val="34"/>
        </w:rPr>
        <w:t xml:space="preserve"> </w:t>
      </w:r>
      <w:r w:rsidRPr="00555BFA">
        <w:rPr>
          <w:sz w:val="28"/>
          <w:szCs w:val="34"/>
        </w:rPr>
        <w:sym w:font="AGA Arabesque" w:char="F040"/>
      </w:r>
      <w:r w:rsidRPr="00555BFA">
        <w:rPr>
          <w:sz w:val="28"/>
          <w:szCs w:val="34"/>
        </w:rPr>
        <w:t xml:space="preserve"> </w:t>
      </w:r>
      <w:r w:rsidRPr="00555BFA">
        <w:rPr>
          <w:sz w:val="28"/>
          <w:szCs w:val="34"/>
        </w:rPr>
        <w:sym w:font="AGA Arabesque" w:char="F040"/>
      </w:r>
    </w:p>
    <w:p w14:paraId="50FCA751" w14:textId="77777777" w:rsidR="00DA7715" w:rsidRPr="00DA7715" w:rsidRDefault="00DA7715" w:rsidP="00DA7715">
      <w:pPr>
        <w:rPr>
          <w:rtl/>
        </w:rPr>
      </w:pPr>
    </w:p>
    <w:p w14:paraId="07AB9F47" w14:textId="77777777" w:rsidR="00DA7715" w:rsidRPr="00DA7715" w:rsidRDefault="00DA7715" w:rsidP="00DA7715">
      <w:pPr>
        <w:rPr>
          <w:rtl/>
        </w:rPr>
      </w:pPr>
    </w:p>
    <w:p w14:paraId="5E0A19E4" w14:textId="77777777" w:rsidR="007F793C" w:rsidRPr="007F793C" w:rsidRDefault="007F793C" w:rsidP="0079325C">
      <w:pPr>
        <w:widowControl/>
        <w:bidi w:val="0"/>
        <w:spacing w:after="200" w:line="276" w:lineRule="auto"/>
        <w:ind w:firstLine="0"/>
        <w:jc w:val="left"/>
      </w:pPr>
    </w:p>
    <w:sectPr w:rsidR="007F793C" w:rsidRPr="007F793C" w:rsidSect="00024D73">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5046" w14:textId="77777777" w:rsidR="00F550F0" w:rsidRDefault="00F550F0" w:rsidP="00024D73">
      <w:pPr>
        <w:spacing w:after="0" w:line="240" w:lineRule="auto"/>
      </w:pPr>
      <w:r>
        <w:separator/>
      </w:r>
    </w:p>
  </w:endnote>
  <w:endnote w:type="continuationSeparator" w:id="0">
    <w:p w14:paraId="310C4E7F" w14:textId="77777777" w:rsidR="00F550F0" w:rsidRDefault="00F550F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26B0"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5D75405F" wp14:editId="76335958">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FE74" w14:textId="4F345F09"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C2CFE">
      <w:rPr>
        <w:rFonts w:ascii="Tunga" w:hAnsi="Tunga" w:cs="Tunga"/>
        <w:noProof/>
        <w:sz w:val="16"/>
        <w:szCs w:val="16"/>
      </w:rPr>
      <w:t>Rahbrdhay-Ayndhngary-Movashah-Works.Docx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F8A7" w14:textId="77777777" w:rsidR="00F550F0" w:rsidRDefault="00F550F0" w:rsidP="0032771C">
      <w:pPr>
        <w:spacing w:after="0" w:line="240" w:lineRule="auto"/>
        <w:ind w:firstLine="0"/>
      </w:pPr>
      <w:r>
        <w:separator/>
      </w:r>
    </w:p>
  </w:footnote>
  <w:footnote w:type="continuationSeparator" w:id="0">
    <w:p w14:paraId="5BCA1E6E" w14:textId="77777777" w:rsidR="00F550F0" w:rsidRDefault="00F550F0"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47DA" w14:textId="55E2D056"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2AF78732" wp14:editId="750A5750">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60B7B"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1653624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17EDE32F" w14:textId="77777777" w:rsidR="00D42D03" w:rsidRDefault="00F550F0"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A7D0A30247A14C0792ACA6211775B5C2"/>
                              </w:placeholder>
                              <w:dataBinding w:prefixMappings="xmlns:ns0='http://purl.org/dc/elements/1.1/' xmlns:ns1='http://schemas.openxmlformats.org/package/2006/metadata/core-properties' " w:xpath="/ns1:coreProperties[1]/ns0:subject[1]" w:storeItemID="{6C3C8BC8-F283-45AE-878A-BAB7291924A1}"/>
                              <w:text/>
                            </w:sdtPr>
                            <w:sdtEndPr/>
                            <w:sdtContent>
                              <w:r w:rsidR="0007441D">
                                <w:rPr>
                                  <w:rFonts w:cs="Titr" w:hint="cs"/>
                                  <w:color w:val="548DD4" w:themeColor="text2" w:themeTint="99"/>
                                  <w:sz w:val="12"/>
                                  <w:szCs w:val="16"/>
                                  <w:rtl/>
                                </w:rPr>
                                <w:t>فروردين 1403</w:t>
                              </w:r>
                            </w:sdtContent>
                          </w:sdt>
                        </w:p>
                        <w:p w14:paraId="1C314E0E"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2A8C299B"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78732" id="Rectangle 6" o:spid="_x0000_s1107"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6AE60B7B"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1653624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17EDE32F" w14:textId="77777777" w:rsidR="00D42D03" w:rsidRDefault="00F550F0"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A7D0A30247A14C0792ACA6211775B5C2"/>
                        </w:placeholder>
                        <w:dataBinding w:prefixMappings="xmlns:ns0='http://purl.org/dc/elements/1.1/' xmlns:ns1='http://schemas.openxmlformats.org/package/2006/metadata/core-properties' " w:xpath="/ns1:coreProperties[1]/ns0:subject[1]" w:storeItemID="{6C3C8BC8-F283-45AE-878A-BAB7291924A1}"/>
                        <w:text/>
                      </w:sdtPr>
                      <w:sdtEndPr/>
                      <w:sdtContent>
                        <w:r w:rsidR="0007441D">
                          <w:rPr>
                            <w:rFonts w:cs="Titr" w:hint="cs"/>
                            <w:color w:val="548DD4" w:themeColor="text2" w:themeTint="99"/>
                            <w:sz w:val="12"/>
                            <w:szCs w:val="16"/>
                            <w:rtl/>
                          </w:rPr>
                          <w:t>فروردين 1403</w:t>
                        </w:r>
                      </w:sdtContent>
                    </w:sdt>
                  </w:p>
                  <w:p w14:paraId="1C314E0E"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2A8C299B"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49C3531B" w14:textId="77777777" w:rsidR="00BD2810" w:rsidRDefault="00AF0164" w:rsidP="001843B4">
    <w:pPr>
      <w:pStyle w:val="Header"/>
      <w:ind w:firstLine="0"/>
      <w:jc w:val="center"/>
    </w:pPr>
    <w:r>
      <w:rPr>
        <w:noProof/>
      </w:rPr>
      <w:drawing>
        <wp:inline distT="0" distB="0" distL="0" distR="0" wp14:anchorId="6011D2BA" wp14:editId="26CE1FBC">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9591B8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B66699"/>
    <w:multiLevelType w:val="multilevel"/>
    <w:tmpl w:val="40C42DEC"/>
    <w:numStyleLink w:val="a"/>
  </w:abstractNum>
  <w:abstractNum w:abstractNumId="3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3"/>
  </w:num>
  <w:num w:numId="9">
    <w:abstractNumId w:val="38"/>
  </w:num>
  <w:num w:numId="10">
    <w:abstractNumId w:val="0"/>
  </w:num>
  <w:num w:numId="11">
    <w:abstractNumId w:val="27"/>
  </w:num>
  <w:num w:numId="12">
    <w:abstractNumId w:val="8"/>
  </w:num>
  <w:num w:numId="13">
    <w:abstractNumId w:val="15"/>
  </w:num>
  <w:num w:numId="14">
    <w:abstractNumId w:val="35"/>
  </w:num>
  <w:num w:numId="15">
    <w:abstractNumId w:val="7"/>
  </w:num>
  <w:num w:numId="16">
    <w:abstractNumId w:val="12"/>
  </w:num>
  <w:num w:numId="17">
    <w:abstractNumId w:val="29"/>
  </w:num>
  <w:num w:numId="18">
    <w:abstractNumId w:val="5"/>
  </w:num>
  <w:num w:numId="19">
    <w:abstractNumId w:val="19"/>
  </w:num>
  <w:num w:numId="20">
    <w:abstractNumId w:val="2"/>
  </w:num>
  <w:num w:numId="21">
    <w:abstractNumId w:val="32"/>
  </w:num>
  <w:num w:numId="22">
    <w:abstractNumId w:val="21"/>
  </w:num>
  <w:num w:numId="23">
    <w:abstractNumId w:val="11"/>
  </w:num>
  <w:num w:numId="24">
    <w:abstractNumId w:val="28"/>
  </w:num>
  <w:num w:numId="25">
    <w:abstractNumId w:val="20"/>
  </w:num>
  <w:num w:numId="26">
    <w:abstractNumId w:val="10"/>
  </w:num>
  <w:num w:numId="27">
    <w:abstractNumId w:val="26"/>
  </w:num>
  <w:num w:numId="28">
    <w:abstractNumId w:val="37"/>
  </w:num>
  <w:num w:numId="29">
    <w:abstractNumId w:val="23"/>
  </w:num>
  <w:num w:numId="30">
    <w:abstractNumId w:val="30"/>
  </w:num>
  <w:num w:numId="31">
    <w:abstractNumId w:val="25"/>
  </w:num>
  <w:num w:numId="32">
    <w:abstractNumId w:val="22"/>
  </w:num>
  <w:num w:numId="33">
    <w:abstractNumId w:val="33"/>
  </w:num>
  <w:num w:numId="34">
    <w:abstractNumId w:val="3"/>
  </w:num>
  <w:num w:numId="35">
    <w:abstractNumId w:val="31"/>
  </w:num>
  <w:num w:numId="36">
    <w:abstractNumId w:val="14"/>
  </w:num>
  <w:num w:numId="37">
    <w:abstractNumId w:val="34"/>
  </w:num>
  <w:num w:numId="38">
    <w:abstractNumId w:val="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1D"/>
    <w:rsid w:val="00000ADD"/>
    <w:rsid w:val="00007FC6"/>
    <w:rsid w:val="000111BD"/>
    <w:rsid w:val="00011D5C"/>
    <w:rsid w:val="00012240"/>
    <w:rsid w:val="00022CAC"/>
    <w:rsid w:val="00022CDC"/>
    <w:rsid w:val="00024D73"/>
    <w:rsid w:val="00043A29"/>
    <w:rsid w:val="00056BBC"/>
    <w:rsid w:val="00063A0A"/>
    <w:rsid w:val="00064285"/>
    <w:rsid w:val="000652A9"/>
    <w:rsid w:val="00066E23"/>
    <w:rsid w:val="0007441D"/>
    <w:rsid w:val="00076387"/>
    <w:rsid w:val="00076656"/>
    <w:rsid w:val="0008449D"/>
    <w:rsid w:val="0008715F"/>
    <w:rsid w:val="000A3958"/>
    <w:rsid w:val="000A457E"/>
    <w:rsid w:val="000A5D89"/>
    <w:rsid w:val="000B6E36"/>
    <w:rsid w:val="000E42A6"/>
    <w:rsid w:val="000F3777"/>
    <w:rsid w:val="000F429F"/>
    <w:rsid w:val="00101DF4"/>
    <w:rsid w:val="00104549"/>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407E"/>
    <w:rsid w:val="0015710D"/>
    <w:rsid w:val="001604D5"/>
    <w:rsid w:val="00171063"/>
    <w:rsid w:val="00172672"/>
    <w:rsid w:val="001742CC"/>
    <w:rsid w:val="0017498A"/>
    <w:rsid w:val="00175E3F"/>
    <w:rsid w:val="001843B4"/>
    <w:rsid w:val="00186B21"/>
    <w:rsid w:val="00187DC7"/>
    <w:rsid w:val="00192FA7"/>
    <w:rsid w:val="001933A7"/>
    <w:rsid w:val="001A3BA3"/>
    <w:rsid w:val="001A5AC6"/>
    <w:rsid w:val="001C32E6"/>
    <w:rsid w:val="001C3B01"/>
    <w:rsid w:val="001C56B5"/>
    <w:rsid w:val="001C6439"/>
    <w:rsid w:val="001D56A4"/>
    <w:rsid w:val="001D618A"/>
    <w:rsid w:val="001D64D6"/>
    <w:rsid w:val="001E0775"/>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3D2A"/>
    <w:rsid w:val="002543B2"/>
    <w:rsid w:val="00257D3D"/>
    <w:rsid w:val="00261DD5"/>
    <w:rsid w:val="0027100D"/>
    <w:rsid w:val="00274ED3"/>
    <w:rsid w:val="00274F26"/>
    <w:rsid w:val="00277EE5"/>
    <w:rsid w:val="002811DC"/>
    <w:rsid w:val="00281F49"/>
    <w:rsid w:val="00291B1F"/>
    <w:rsid w:val="00294874"/>
    <w:rsid w:val="002A008B"/>
    <w:rsid w:val="002A5E6B"/>
    <w:rsid w:val="002B0078"/>
    <w:rsid w:val="002B2413"/>
    <w:rsid w:val="002B5861"/>
    <w:rsid w:val="002B6F70"/>
    <w:rsid w:val="002C27C6"/>
    <w:rsid w:val="002C2CFE"/>
    <w:rsid w:val="002C5590"/>
    <w:rsid w:val="002D29D1"/>
    <w:rsid w:val="002D29ED"/>
    <w:rsid w:val="002E07AC"/>
    <w:rsid w:val="002E118C"/>
    <w:rsid w:val="002E54E2"/>
    <w:rsid w:val="002E7372"/>
    <w:rsid w:val="0030730C"/>
    <w:rsid w:val="003075E5"/>
    <w:rsid w:val="003106A2"/>
    <w:rsid w:val="003219F0"/>
    <w:rsid w:val="00322A87"/>
    <w:rsid w:val="0032771C"/>
    <w:rsid w:val="00334443"/>
    <w:rsid w:val="00337A8B"/>
    <w:rsid w:val="00340335"/>
    <w:rsid w:val="003413D8"/>
    <w:rsid w:val="00344667"/>
    <w:rsid w:val="00346D73"/>
    <w:rsid w:val="0034744E"/>
    <w:rsid w:val="003513D5"/>
    <w:rsid w:val="0036629A"/>
    <w:rsid w:val="00366907"/>
    <w:rsid w:val="0037295B"/>
    <w:rsid w:val="0037622A"/>
    <w:rsid w:val="003779EC"/>
    <w:rsid w:val="0038264F"/>
    <w:rsid w:val="003A52DA"/>
    <w:rsid w:val="003B5D24"/>
    <w:rsid w:val="003C07FC"/>
    <w:rsid w:val="003C158B"/>
    <w:rsid w:val="003C5537"/>
    <w:rsid w:val="003F2473"/>
    <w:rsid w:val="003F611D"/>
    <w:rsid w:val="00402249"/>
    <w:rsid w:val="0042168C"/>
    <w:rsid w:val="00422991"/>
    <w:rsid w:val="00423525"/>
    <w:rsid w:val="004260D2"/>
    <w:rsid w:val="00431E48"/>
    <w:rsid w:val="00442374"/>
    <w:rsid w:val="00446D68"/>
    <w:rsid w:val="004522E2"/>
    <w:rsid w:val="004527E0"/>
    <w:rsid w:val="00456899"/>
    <w:rsid w:val="00470570"/>
    <w:rsid w:val="0047539D"/>
    <w:rsid w:val="00476DCD"/>
    <w:rsid w:val="00486184"/>
    <w:rsid w:val="00490568"/>
    <w:rsid w:val="00496A71"/>
    <w:rsid w:val="004A0A1D"/>
    <w:rsid w:val="004A2115"/>
    <w:rsid w:val="004A3FA4"/>
    <w:rsid w:val="004A5217"/>
    <w:rsid w:val="004A73C2"/>
    <w:rsid w:val="004A7A2D"/>
    <w:rsid w:val="004A7D02"/>
    <w:rsid w:val="004B3F1E"/>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083E"/>
    <w:rsid w:val="005132B6"/>
    <w:rsid w:val="0051355F"/>
    <w:rsid w:val="00527DEE"/>
    <w:rsid w:val="005310D5"/>
    <w:rsid w:val="0053229C"/>
    <w:rsid w:val="00552140"/>
    <w:rsid w:val="00552C1F"/>
    <w:rsid w:val="0055361C"/>
    <w:rsid w:val="00555BFA"/>
    <w:rsid w:val="0056481A"/>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32B2A"/>
    <w:rsid w:val="00642D66"/>
    <w:rsid w:val="006448A1"/>
    <w:rsid w:val="00644902"/>
    <w:rsid w:val="00652790"/>
    <w:rsid w:val="00654DA1"/>
    <w:rsid w:val="00656D77"/>
    <w:rsid w:val="0066593C"/>
    <w:rsid w:val="00671330"/>
    <w:rsid w:val="00672B4F"/>
    <w:rsid w:val="00673F67"/>
    <w:rsid w:val="00676219"/>
    <w:rsid w:val="00685EA1"/>
    <w:rsid w:val="00687633"/>
    <w:rsid w:val="00687A46"/>
    <w:rsid w:val="0069052B"/>
    <w:rsid w:val="00694091"/>
    <w:rsid w:val="00696E2B"/>
    <w:rsid w:val="0069700C"/>
    <w:rsid w:val="006A043E"/>
    <w:rsid w:val="006A1593"/>
    <w:rsid w:val="006A5ED4"/>
    <w:rsid w:val="006B24A1"/>
    <w:rsid w:val="006C123C"/>
    <w:rsid w:val="006C5198"/>
    <w:rsid w:val="006C5FDB"/>
    <w:rsid w:val="006C76CD"/>
    <w:rsid w:val="006D14F3"/>
    <w:rsid w:val="006E111A"/>
    <w:rsid w:val="006E5E4B"/>
    <w:rsid w:val="006F0485"/>
    <w:rsid w:val="006F2F4A"/>
    <w:rsid w:val="007018CC"/>
    <w:rsid w:val="0070234B"/>
    <w:rsid w:val="0070434A"/>
    <w:rsid w:val="00712583"/>
    <w:rsid w:val="00713E2F"/>
    <w:rsid w:val="007155D9"/>
    <w:rsid w:val="00721E5E"/>
    <w:rsid w:val="007273E7"/>
    <w:rsid w:val="00740925"/>
    <w:rsid w:val="0074197C"/>
    <w:rsid w:val="00742D4B"/>
    <w:rsid w:val="00750F65"/>
    <w:rsid w:val="00754861"/>
    <w:rsid w:val="00760005"/>
    <w:rsid w:val="007618D8"/>
    <w:rsid w:val="007649DD"/>
    <w:rsid w:val="00767850"/>
    <w:rsid w:val="00770786"/>
    <w:rsid w:val="00776C47"/>
    <w:rsid w:val="00780342"/>
    <w:rsid w:val="0078698B"/>
    <w:rsid w:val="0079325C"/>
    <w:rsid w:val="00793963"/>
    <w:rsid w:val="007942F6"/>
    <w:rsid w:val="00794470"/>
    <w:rsid w:val="00794FB6"/>
    <w:rsid w:val="007A1929"/>
    <w:rsid w:val="007A3A7B"/>
    <w:rsid w:val="007A5BAD"/>
    <w:rsid w:val="007A673A"/>
    <w:rsid w:val="007B22E9"/>
    <w:rsid w:val="007B56F7"/>
    <w:rsid w:val="007C496F"/>
    <w:rsid w:val="007E1CE0"/>
    <w:rsid w:val="007E2F64"/>
    <w:rsid w:val="007E36DD"/>
    <w:rsid w:val="007F399B"/>
    <w:rsid w:val="007F793C"/>
    <w:rsid w:val="00804A43"/>
    <w:rsid w:val="00811D74"/>
    <w:rsid w:val="00811F7A"/>
    <w:rsid w:val="008121D3"/>
    <w:rsid w:val="00815FCD"/>
    <w:rsid w:val="00816D6A"/>
    <w:rsid w:val="00817FCE"/>
    <w:rsid w:val="0083032C"/>
    <w:rsid w:val="008305DC"/>
    <w:rsid w:val="008363ED"/>
    <w:rsid w:val="00846BC0"/>
    <w:rsid w:val="00850122"/>
    <w:rsid w:val="008546AB"/>
    <w:rsid w:val="00855861"/>
    <w:rsid w:val="008611AF"/>
    <w:rsid w:val="00864123"/>
    <w:rsid w:val="0087040E"/>
    <w:rsid w:val="00873B34"/>
    <w:rsid w:val="008741BD"/>
    <w:rsid w:val="00881241"/>
    <w:rsid w:val="00886163"/>
    <w:rsid w:val="0089409E"/>
    <w:rsid w:val="008964E2"/>
    <w:rsid w:val="008A03BE"/>
    <w:rsid w:val="008A2D29"/>
    <w:rsid w:val="008A5C6E"/>
    <w:rsid w:val="008A6A1E"/>
    <w:rsid w:val="008B63AB"/>
    <w:rsid w:val="008C2E94"/>
    <w:rsid w:val="008C3411"/>
    <w:rsid w:val="008C5FE6"/>
    <w:rsid w:val="008C7AE9"/>
    <w:rsid w:val="008D0303"/>
    <w:rsid w:val="008D04F7"/>
    <w:rsid w:val="008D5563"/>
    <w:rsid w:val="008D6580"/>
    <w:rsid w:val="008E1F95"/>
    <w:rsid w:val="008F105B"/>
    <w:rsid w:val="008F279C"/>
    <w:rsid w:val="0090462E"/>
    <w:rsid w:val="00905B7B"/>
    <w:rsid w:val="00906D49"/>
    <w:rsid w:val="009121F1"/>
    <w:rsid w:val="00913043"/>
    <w:rsid w:val="00915E3F"/>
    <w:rsid w:val="00930DBC"/>
    <w:rsid w:val="0094476A"/>
    <w:rsid w:val="009611AC"/>
    <w:rsid w:val="009728D4"/>
    <w:rsid w:val="00974278"/>
    <w:rsid w:val="00975B01"/>
    <w:rsid w:val="00980867"/>
    <w:rsid w:val="00981482"/>
    <w:rsid w:val="009A7D21"/>
    <w:rsid w:val="009B0D6B"/>
    <w:rsid w:val="009E1C55"/>
    <w:rsid w:val="009E2DB9"/>
    <w:rsid w:val="009E30A0"/>
    <w:rsid w:val="009E5AD1"/>
    <w:rsid w:val="009F4E3B"/>
    <w:rsid w:val="00A00171"/>
    <w:rsid w:val="00A00377"/>
    <w:rsid w:val="00A01C0D"/>
    <w:rsid w:val="00A134E3"/>
    <w:rsid w:val="00A1451B"/>
    <w:rsid w:val="00A2206B"/>
    <w:rsid w:val="00A2529D"/>
    <w:rsid w:val="00A434AF"/>
    <w:rsid w:val="00A46C40"/>
    <w:rsid w:val="00A56EB0"/>
    <w:rsid w:val="00A60249"/>
    <w:rsid w:val="00A666A4"/>
    <w:rsid w:val="00A717BA"/>
    <w:rsid w:val="00A7463B"/>
    <w:rsid w:val="00A7732D"/>
    <w:rsid w:val="00A81AC9"/>
    <w:rsid w:val="00A85E26"/>
    <w:rsid w:val="00A91756"/>
    <w:rsid w:val="00A91F18"/>
    <w:rsid w:val="00A95D13"/>
    <w:rsid w:val="00AA25ED"/>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2767"/>
    <w:rsid w:val="00AF73F5"/>
    <w:rsid w:val="00B0299A"/>
    <w:rsid w:val="00B03DE5"/>
    <w:rsid w:val="00B0756D"/>
    <w:rsid w:val="00B13BAC"/>
    <w:rsid w:val="00B150F1"/>
    <w:rsid w:val="00B17089"/>
    <w:rsid w:val="00B22DE8"/>
    <w:rsid w:val="00B262B3"/>
    <w:rsid w:val="00B30BE1"/>
    <w:rsid w:val="00B36311"/>
    <w:rsid w:val="00B37390"/>
    <w:rsid w:val="00B4537F"/>
    <w:rsid w:val="00B624E4"/>
    <w:rsid w:val="00B631D9"/>
    <w:rsid w:val="00B65CF1"/>
    <w:rsid w:val="00B73618"/>
    <w:rsid w:val="00B77471"/>
    <w:rsid w:val="00B923FB"/>
    <w:rsid w:val="00B96C57"/>
    <w:rsid w:val="00BA5076"/>
    <w:rsid w:val="00BB2B18"/>
    <w:rsid w:val="00BB60DD"/>
    <w:rsid w:val="00BB6B02"/>
    <w:rsid w:val="00BB72EE"/>
    <w:rsid w:val="00BC0839"/>
    <w:rsid w:val="00BC6BDB"/>
    <w:rsid w:val="00BC7A0B"/>
    <w:rsid w:val="00BD009E"/>
    <w:rsid w:val="00BD2810"/>
    <w:rsid w:val="00BD7CE9"/>
    <w:rsid w:val="00BE650A"/>
    <w:rsid w:val="00BF0B53"/>
    <w:rsid w:val="00BF3093"/>
    <w:rsid w:val="00BF547C"/>
    <w:rsid w:val="00C005F8"/>
    <w:rsid w:val="00C075A9"/>
    <w:rsid w:val="00C1486E"/>
    <w:rsid w:val="00C16925"/>
    <w:rsid w:val="00C17F90"/>
    <w:rsid w:val="00C24C26"/>
    <w:rsid w:val="00C43061"/>
    <w:rsid w:val="00C43C84"/>
    <w:rsid w:val="00C4646D"/>
    <w:rsid w:val="00C51B05"/>
    <w:rsid w:val="00C8745C"/>
    <w:rsid w:val="00C920B1"/>
    <w:rsid w:val="00C92B4B"/>
    <w:rsid w:val="00CA319F"/>
    <w:rsid w:val="00CB1EB4"/>
    <w:rsid w:val="00CB46ED"/>
    <w:rsid w:val="00CB4B8D"/>
    <w:rsid w:val="00CB704A"/>
    <w:rsid w:val="00CC2A7F"/>
    <w:rsid w:val="00CC3FBC"/>
    <w:rsid w:val="00CC4A49"/>
    <w:rsid w:val="00CC4C87"/>
    <w:rsid w:val="00CC5F72"/>
    <w:rsid w:val="00CC782E"/>
    <w:rsid w:val="00CD470D"/>
    <w:rsid w:val="00CF59C9"/>
    <w:rsid w:val="00D024E5"/>
    <w:rsid w:val="00D13233"/>
    <w:rsid w:val="00D13E25"/>
    <w:rsid w:val="00D26F8C"/>
    <w:rsid w:val="00D4147A"/>
    <w:rsid w:val="00D422BA"/>
    <w:rsid w:val="00D42D03"/>
    <w:rsid w:val="00D431EA"/>
    <w:rsid w:val="00D473DC"/>
    <w:rsid w:val="00D509C0"/>
    <w:rsid w:val="00D569DD"/>
    <w:rsid w:val="00D60B4F"/>
    <w:rsid w:val="00D62576"/>
    <w:rsid w:val="00D639E6"/>
    <w:rsid w:val="00D63C1A"/>
    <w:rsid w:val="00D71B85"/>
    <w:rsid w:val="00D74AA9"/>
    <w:rsid w:val="00D831CC"/>
    <w:rsid w:val="00D84E4A"/>
    <w:rsid w:val="00D85519"/>
    <w:rsid w:val="00D9534B"/>
    <w:rsid w:val="00D96A91"/>
    <w:rsid w:val="00D9757D"/>
    <w:rsid w:val="00DA5870"/>
    <w:rsid w:val="00DA5A5B"/>
    <w:rsid w:val="00DA64B4"/>
    <w:rsid w:val="00DA7715"/>
    <w:rsid w:val="00DB31FF"/>
    <w:rsid w:val="00DB7265"/>
    <w:rsid w:val="00DC1D1A"/>
    <w:rsid w:val="00DC32A6"/>
    <w:rsid w:val="00DC4E14"/>
    <w:rsid w:val="00DE3866"/>
    <w:rsid w:val="00DE3E4E"/>
    <w:rsid w:val="00DF0764"/>
    <w:rsid w:val="00DF093D"/>
    <w:rsid w:val="00DF3031"/>
    <w:rsid w:val="00E01542"/>
    <w:rsid w:val="00E03BFA"/>
    <w:rsid w:val="00E03C81"/>
    <w:rsid w:val="00E05430"/>
    <w:rsid w:val="00E21250"/>
    <w:rsid w:val="00E22C0E"/>
    <w:rsid w:val="00E23011"/>
    <w:rsid w:val="00E24DD7"/>
    <w:rsid w:val="00E3488A"/>
    <w:rsid w:val="00E354D7"/>
    <w:rsid w:val="00E361B2"/>
    <w:rsid w:val="00E369C6"/>
    <w:rsid w:val="00E37292"/>
    <w:rsid w:val="00E40F5E"/>
    <w:rsid w:val="00E50269"/>
    <w:rsid w:val="00E5545E"/>
    <w:rsid w:val="00E6482E"/>
    <w:rsid w:val="00E747A6"/>
    <w:rsid w:val="00E750F4"/>
    <w:rsid w:val="00E90164"/>
    <w:rsid w:val="00E95EF8"/>
    <w:rsid w:val="00EA01E8"/>
    <w:rsid w:val="00EA3DA8"/>
    <w:rsid w:val="00EA4AA6"/>
    <w:rsid w:val="00EB125D"/>
    <w:rsid w:val="00EB3BDC"/>
    <w:rsid w:val="00EB478C"/>
    <w:rsid w:val="00EB6815"/>
    <w:rsid w:val="00EB6F65"/>
    <w:rsid w:val="00EC2701"/>
    <w:rsid w:val="00ED3E86"/>
    <w:rsid w:val="00ED76B9"/>
    <w:rsid w:val="00EE0705"/>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50F0"/>
    <w:rsid w:val="00F56E84"/>
    <w:rsid w:val="00F6705D"/>
    <w:rsid w:val="00F7362D"/>
    <w:rsid w:val="00F7423A"/>
    <w:rsid w:val="00F769F5"/>
    <w:rsid w:val="00F82910"/>
    <w:rsid w:val="00F8650B"/>
    <w:rsid w:val="00F905F2"/>
    <w:rsid w:val="00FA548B"/>
    <w:rsid w:val="00FA552A"/>
    <w:rsid w:val="00FB27CF"/>
    <w:rsid w:val="00FC06B8"/>
    <w:rsid w:val="00FC14A5"/>
    <w:rsid w:val="00FC44D4"/>
    <w:rsid w:val="00FC5F42"/>
    <w:rsid w:val="00FC787B"/>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5DB7"/>
  <w15:docId w15:val="{AF432F89-F47A-4BC5-88E8-6E25FE94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D0A30247A14C0792ACA6211775B5C2"/>
        <w:category>
          <w:name w:val="General"/>
          <w:gallery w:val="placeholder"/>
        </w:category>
        <w:types>
          <w:type w:val="bbPlcHdr"/>
        </w:types>
        <w:behaviors>
          <w:behavior w:val="content"/>
        </w:behaviors>
        <w:guid w:val="{F1A04857-AE03-4F1D-B470-44DAF1553260}"/>
      </w:docPartPr>
      <w:docPartBody>
        <w:p w:rsidR="000B7C9E" w:rsidRDefault="00C17C88">
          <w:pPr>
            <w:pStyle w:val="A7D0A30247A14C0792ACA6211775B5C2"/>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88"/>
    <w:rsid w:val="000B7C9E"/>
    <w:rsid w:val="00796F4A"/>
    <w:rsid w:val="00C17C88"/>
    <w:rsid w:val="00CA2F6D"/>
    <w:rsid w:val="00E15187"/>
    <w:rsid w:val="00E84C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D0A30247A14C0792ACA6211775B5C2">
    <w:name w:val="A7D0A30247A14C0792ACA6211775B5C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6B1E-50A5-4E95-84F7-D0FD254C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523</TotalTime>
  <Pages>1</Pages>
  <Words>2090</Words>
  <Characters>11916</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ضرورت آينده‌نگاري</vt:lpstr>
      <vt:lpstr>    آينده بدون آينده‌نگري</vt:lpstr>
      <vt:lpstr>    آينده با آينده‌نگري</vt:lpstr>
      <vt:lpstr>    آينده با آينده‌نگاري</vt:lpstr>
      <vt:lpstr>جريان‌هاي تأثيرگذار</vt:lpstr>
      <vt:lpstr>    جريان‌هاي ديروز</vt:lpstr>
      <vt:lpstr>    جريان‌هاي امروز</vt:lpstr>
      <vt:lpstr>    جريان‌هاي آينده</vt:lpstr>
      <vt:lpstr>انواع تغيير در آينده</vt:lpstr>
      <vt:lpstr>    تداوم پيشرفت</vt:lpstr>
      <vt:lpstr>    بروز شكست</vt:lpstr>
      <vt:lpstr>    سكون و ايستايي</vt:lpstr>
      <vt:lpstr>محوريّت جامعه</vt:lpstr>
      <vt:lpstr>    جبر تغيير</vt:lpstr>
      <vt:lpstr>    تآثر تغييرات فرد و جامعه</vt:lpstr>
      <vt:lpstr>    زنگوله عوام و خواصّ</vt:lpstr>
      <vt:lpstr>اجزاي جامعه</vt:lpstr>
      <vt:lpstr>    جامعه بمثابه يك انسان</vt:lpstr>
      <vt:lpstr>    دستگاه‌هاي انساني</vt:lpstr>
      <vt:lpstr>    نظامات اجتماعي</vt:lpstr>
      <vt:lpstr>تركيب عناصر تأثيرگذار</vt:lpstr>
      <vt:lpstr>    جريان‌هاي جهاني</vt:lpstr>
      <vt:lpstr>    نظام‌هاي اجتماعي</vt:lpstr>
      <vt:lpstr>    نوع تغيير</vt:lpstr>
      <vt:lpstr>عمليات آينده‌نگاري</vt:lpstr>
      <vt:lpstr>    يافتن شكاف‌ها</vt:lpstr>
      <vt:lpstr>    انتخاب شكاف‌ها</vt:lpstr>
      <vt:lpstr>    تمركز توانمندي‌ها</vt:lpstr>
      <vt:lpstr>    دعوت عمومي</vt:lpstr>
      <vt:lpstr>خلاصه ماقيل</vt:lpstr>
    </vt:vector>
  </TitlesOfParts>
  <Company>Personal</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فروردين 1403</dc:subject>
  <dc:creator>Tent</dc:creator>
  <cp:keywords/>
  <cp:lastModifiedBy>Tent</cp:lastModifiedBy>
  <cp:revision>91</cp:revision>
  <cp:lastPrinted>2025-08-11T05:10:00Z</cp:lastPrinted>
  <dcterms:created xsi:type="dcterms:W3CDTF">2024-04-07T23:01:00Z</dcterms:created>
  <dcterms:modified xsi:type="dcterms:W3CDTF">2025-08-11T05:11:00Z</dcterms:modified>
</cp:coreProperties>
</file>