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C1E" w:rsidRPr="000F429F" w:rsidRDefault="00693C1E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28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خرداد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693C1E" w:rsidRPr="000F429F" w:rsidRDefault="00693C1E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28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خرداد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F3598">
        <w:rPr>
          <w:rFonts w:cs="Vahid" w:hint="cs"/>
          <w:color w:val="C00000"/>
          <w:sz w:val="36"/>
          <w:szCs w:val="36"/>
          <w:rtl/>
        </w:rPr>
        <w:t>نمودارهاي مباحثات بهار 1398</w:t>
      </w:r>
    </w:p>
    <w:p w:rsidR="001843B4" w:rsidRDefault="008372D7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6410325" cy="6477000"/>
            <wp:effectExtent l="57150" t="19050" r="47625" b="571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F3598" w:rsidRDefault="004F3598" w:rsidP="004F3598">
      <w:pPr>
        <w:spacing w:after="0" w:line="240" w:lineRule="auto"/>
        <w:ind w:firstLine="0"/>
        <w:jc w:val="center"/>
        <w:rPr>
          <w:rtl/>
        </w:rPr>
      </w:pPr>
    </w:p>
    <w:p w:rsidR="004F3598" w:rsidRDefault="000B65B0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49F33743" wp14:editId="129BF1C4">
            <wp:extent cx="6410325" cy="6477000"/>
            <wp:effectExtent l="0" t="76200" r="0" b="1143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F3598" w:rsidRDefault="004F3598" w:rsidP="004F3598">
      <w:pPr>
        <w:spacing w:after="0" w:line="240" w:lineRule="auto"/>
        <w:ind w:firstLine="0"/>
        <w:jc w:val="center"/>
        <w:rPr>
          <w:rtl/>
        </w:rPr>
      </w:pPr>
    </w:p>
    <w:p w:rsidR="004F3598" w:rsidRDefault="00983355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36EC7E25" wp14:editId="29B034DF">
            <wp:extent cx="6410325" cy="6477000"/>
            <wp:effectExtent l="57150" t="19050" r="47625" b="571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4F3598" w:rsidRDefault="004F3598" w:rsidP="004F3598">
      <w:pPr>
        <w:spacing w:after="0" w:line="240" w:lineRule="auto"/>
        <w:ind w:firstLine="0"/>
        <w:jc w:val="center"/>
        <w:rPr>
          <w:rtl/>
        </w:rPr>
      </w:pPr>
    </w:p>
    <w:p w:rsidR="004F3598" w:rsidRDefault="00693C1E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36EC7E25" wp14:editId="29B034DF">
            <wp:extent cx="6410325" cy="6477000"/>
            <wp:effectExtent l="76200" t="19050" r="66675" b="762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4F3598" w:rsidRDefault="004F3598" w:rsidP="004F3598">
      <w:pPr>
        <w:spacing w:after="0" w:line="240" w:lineRule="auto"/>
        <w:ind w:firstLine="0"/>
        <w:jc w:val="center"/>
        <w:rPr>
          <w:rtl/>
        </w:rPr>
      </w:pPr>
    </w:p>
    <w:p w:rsidR="001D0820" w:rsidRDefault="001D0820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36EC7E25" wp14:editId="29B034DF">
            <wp:extent cx="6410325" cy="6477000"/>
            <wp:effectExtent l="57150" t="0" r="66675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1D0820" w:rsidRDefault="001D0820" w:rsidP="004F3598">
      <w:pPr>
        <w:spacing w:after="0" w:line="240" w:lineRule="auto"/>
        <w:ind w:firstLine="0"/>
        <w:jc w:val="center"/>
        <w:rPr>
          <w:rtl/>
        </w:rPr>
      </w:pPr>
    </w:p>
    <w:p w:rsidR="001D0820" w:rsidRDefault="000D5284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09462959" wp14:editId="63ACECB5">
            <wp:extent cx="6410325" cy="6477000"/>
            <wp:effectExtent l="76200" t="19050" r="66675" b="762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1D0820" w:rsidRDefault="001D0820" w:rsidP="004F3598">
      <w:pPr>
        <w:spacing w:after="0" w:line="240" w:lineRule="auto"/>
        <w:ind w:firstLine="0"/>
        <w:jc w:val="center"/>
        <w:rPr>
          <w:rtl/>
        </w:rPr>
      </w:pPr>
    </w:p>
    <w:p w:rsidR="001D0820" w:rsidRDefault="005D5600" w:rsidP="004F3598">
      <w:pPr>
        <w:spacing w:after="0" w:line="24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09462959" wp14:editId="63ACECB5">
            <wp:extent cx="6410325" cy="6477000"/>
            <wp:effectExtent l="76200" t="0" r="66675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1D0820" w:rsidRDefault="001D0820" w:rsidP="004F3598">
      <w:pPr>
        <w:spacing w:after="0" w:line="240" w:lineRule="auto"/>
        <w:ind w:firstLine="0"/>
        <w:jc w:val="center"/>
        <w:rPr>
          <w:rtl/>
        </w:rPr>
      </w:pPr>
    </w:p>
    <w:p w:rsidR="001D0820" w:rsidRDefault="001D0820" w:rsidP="004F3598">
      <w:pPr>
        <w:spacing w:after="0" w:line="240" w:lineRule="auto"/>
        <w:ind w:firstLine="0"/>
        <w:jc w:val="center"/>
        <w:rPr>
          <w:rtl/>
        </w:rPr>
      </w:pPr>
    </w:p>
    <w:p w:rsidR="001843B4" w:rsidRDefault="001843B4" w:rsidP="001843B4">
      <w:pPr>
        <w:rPr>
          <w:rtl/>
        </w:rPr>
      </w:pPr>
    </w:p>
    <w:p w:rsidR="001D0820" w:rsidRDefault="001D0820" w:rsidP="001843B4">
      <w:pPr>
        <w:rPr>
          <w:rtl/>
        </w:rPr>
      </w:pPr>
    </w:p>
    <w:p w:rsidR="001D0820" w:rsidRDefault="001D0820" w:rsidP="001843B4">
      <w:pPr>
        <w:rPr>
          <w:rtl/>
        </w:rPr>
      </w:pPr>
    </w:p>
    <w:p w:rsidR="001D0820" w:rsidRDefault="001D0820" w:rsidP="001843B4">
      <w:pPr>
        <w:rPr>
          <w:rtl/>
        </w:rPr>
      </w:pPr>
      <w:bookmarkStart w:id="0" w:name="_GoBack"/>
      <w:bookmarkEnd w:id="0"/>
    </w:p>
    <w:sectPr w:rsidR="001D0820" w:rsidSect="008372D7">
      <w:footerReference w:type="default" r:id="rId43"/>
      <w:headerReference w:type="first" r:id="rId44"/>
      <w:footerReference w:type="first" r:id="rId45"/>
      <w:pgSz w:w="11906" w:h="16838" w:code="9"/>
      <w:pgMar w:top="720" w:right="720" w:bottom="720" w:left="720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AD" w:rsidRDefault="00452EAD" w:rsidP="00024D73">
      <w:pPr>
        <w:spacing w:after="0" w:line="240" w:lineRule="auto"/>
      </w:pPr>
      <w:r>
        <w:separator/>
      </w:r>
    </w:p>
  </w:endnote>
  <w:endnote w:type="continuationSeparator" w:id="0">
    <w:p w:rsidR="00452EAD" w:rsidRDefault="00452EA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1E" w:rsidRPr="00024D73" w:rsidRDefault="00693C1E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92FD8">
      <w:rPr>
        <w:rFonts w:cs="Titr"/>
        <w:noProof/>
        <w:sz w:val="20"/>
        <w:szCs w:val="24"/>
        <w:rtl/>
      </w:rPr>
      <w:t>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1E" w:rsidRPr="004522E2" w:rsidRDefault="00693C1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92FD8">
      <w:rPr>
        <w:rFonts w:ascii="Tunga" w:hAnsi="Tunga" w:cs="Times New Roman"/>
        <w:noProof/>
        <w:sz w:val="16"/>
        <w:szCs w:val="16"/>
        <w:rtl/>
      </w:rPr>
      <w:t>نمودارهاي مباحثات بهار 1398</w:t>
    </w:r>
    <w:r w:rsidR="00092FD8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AD" w:rsidRDefault="00452EA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452EAD" w:rsidRDefault="00452EA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1E" w:rsidRPr="00AF0164" w:rsidRDefault="00693C1E" w:rsidP="001843B4">
    <w:pPr>
      <w:pStyle w:val="Header"/>
      <w:ind w:firstLine="0"/>
      <w:jc w:val="center"/>
      <w:rPr>
        <w:sz w:val="14"/>
        <w:szCs w:val="20"/>
      </w:rPr>
    </w:pPr>
  </w:p>
  <w:p w:rsidR="00693C1E" w:rsidRDefault="00693C1E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98"/>
    <w:rsid w:val="00000ADD"/>
    <w:rsid w:val="00007FC6"/>
    <w:rsid w:val="000111BD"/>
    <w:rsid w:val="00011D5C"/>
    <w:rsid w:val="00012240"/>
    <w:rsid w:val="00022CDC"/>
    <w:rsid w:val="00024D73"/>
    <w:rsid w:val="00043A29"/>
    <w:rsid w:val="00050A38"/>
    <w:rsid w:val="00063A0A"/>
    <w:rsid w:val="000652A9"/>
    <w:rsid w:val="00066447"/>
    <w:rsid w:val="00066E23"/>
    <w:rsid w:val="00076387"/>
    <w:rsid w:val="00076656"/>
    <w:rsid w:val="00092FD8"/>
    <w:rsid w:val="000A23C6"/>
    <w:rsid w:val="000A5D89"/>
    <w:rsid w:val="000B65B0"/>
    <w:rsid w:val="000B6E36"/>
    <w:rsid w:val="000D5284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0E55"/>
    <w:rsid w:val="001C3B01"/>
    <w:rsid w:val="001C56B5"/>
    <w:rsid w:val="001D0820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0FA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52EAD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3598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D5600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3C1E"/>
    <w:rsid w:val="00694091"/>
    <w:rsid w:val="00696E2B"/>
    <w:rsid w:val="006A043E"/>
    <w:rsid w:val="006B24A1"/>
    <w:rsid w:val="006C5FDB"/>
    <w:rsid w:val="006E111A"/>
    <w:rsid w:val="006E7D85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372D7"/>
    <w:rsid w:val="00850122"/>
    <w:rsid w:val="008546AB"/>
    <w:rsid w:val="00855861"/>
    <w:rsid w:val="0087040E"/>
    <w:rsid w:val="00886163"/>
    <w:rsid w:val="008964E2"/>
    <w:rsid w:val="00897EAB"/>
    <w:rsid w:val="008A2D29"/>
    <w:rsid w:val="008A6A1E"/>
    <w:rsid w:val="008C2E94"/>
    <w:rsid w:val="008C7AE9"/>
    <w:rsid w:val="008D0303"/>
    <w:rsid w:val="008D04F7"/>
    <w:rsid w:val="008D2885"/>
    <w:rsid w:val="008D5563"/>
    <w:rsid w:val="008D6580"/>
    <w:rsid w:val="008E1F95"/>
    <w:rsid w:val="008F105B"/>
    <w:rsid w:val="008F279C"/>
    <w:rsid w:val="008F6979"/>
    <w:rsid w:val="0090462E"/>
    <w:rsid w:val="00906D49"/>
    <w:rsid w:val="00915E3F"/>
    <w:rsid w:val="00930DBC"/>
    <w:rsid w:val="0094476A"/>
    <w:rsid w:val="009611AC"/>
    <w:rsid w:val="009628BE"/>
    <w:rsid w:val="009728D4"/>
    <w:rsid w:val="00974278"/>
    <w:rsid w:val="00981482"/>
    <w:rsid w:val="00983355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482A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681C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27D77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3288F"/>
    <w:rsid w:val="00D422BA"/>
    <w:rsid w:val="00D431EA"/>
    <w:rsid w:val="00D473DC"/>
    <w:rsid w:val="00D509C0"/>
    <w:rsid w:val="00D63C1A"/>
    <w:rsid w:val="00D831CC"/>
    <w:rsid w:val="00D84E4A"/>
    <w:rsid w:val="00D85519"/>
    <w:rsid w:val="00D87A5E"/>
    <w:rsid w:val="00D9534B"/>
    <w:rsid w:val="00D96A91"/>
    <w:rsid w:val="00D9757D"/>
    <w:rsid w:val="00DB31FF"/>
    <w:rsid w:val="00DC1D1A"/>
    <w:rsid w:val="00DC32A6"/>
    <w:rsid w:val="00DC4E14"/>
    <w:rsid w:val="00DD3C4C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52E1F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17343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67A05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9E2E41"/>
  <w15:docId w15:val="{85CF0AC0-3901-4851-B266-8007D37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footer" Target="footer1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fontTable" Target="fontTable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باقرزاده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روحانيت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7FA36301-809C-441E-B5CD-D6A27162BF5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ملاحظه و توجه به شرايط</a:t>
          </a:r>
          <a:endParaRPr lang="en-US" b="1">
            <a:cs typeface="Zar" panose="00000400000000000000" pitchFamily="2" charset="-78"/>
          </a:endParaRPr>
        </a:p>
      </dgm:t>
    </dgm:pt>
    <dgm:pt modelId="{0B6F7C6D-04F4-46B3-924A-A0185CA1E027}" type="parTrans" cxnId="{8A4A35B8-A206-447F-9921-005F4BEF63AD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8E649F15-138A-4395-97BC-09FC5C998653}" type="sibTrans" cxnId="{8A4A35B8-A206-447F-9921-005F4BEF63AD}">
      <dgm:prSet/>
      <dgm:spPr/>
      <dgm:t>
        <a:bodyPr/>
        <a:lstStyle/>
        <a:p>
          <a:endParaRPr lang="en-US"/>
        </a:p>
      </dgm:t>
    </dgm:pt>
    <dgm:pt modelId="{821EC23F-441F-48FB-8EE7-E7799B5570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مشاركت در امور اجتماعي</a:t>
          </a:r>
          <a:endParaRPr lang="en-US" b="1">
            <a:cs typeface="Zar" panose="00000400000000000000" pitchFamily="2" charset="-78"/>
          </a:endParaRPr>
        </a:p>
      </dgm:t>
    </dgm:pt>
    <dgm:pt modelId="{50305A42-D501-41B3-9B00-796D0DB97685}" type="parTrans" cxnId="{4D20BE10-9C6B-4023-B3C7-1A94F4822BE7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6D056A4C-4E38-436F-BB05-AD9CC03E979A}" type="sibTrans" cxnId="{4D20BE10-9C6B-4023-B3C7-1A94F4822BE7}">
      <dgm:prSet/>
      <dgm:spPr/>
      <dgm:t>
        <a:bodyPr/>
        <a:lstStyle/>
        <a:p>
          <a:endParaRPr lang="en-US"/>
        </a:p>
      </dgm:t>
    </dgm:pt>
    <dgm:pt modelId="{A3F26F0B-8B91-4290-9D6C-6D4926D598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همكاري با مردم</a:t>
          </a:r>
          <a:endParaRPr lang="en-US" b="1">
            <a:cs typeface="Zar" panose="00000400000000000000" pitchFamily="2" charset="-78"/>
          </a:endParaRPr>
        </a:p>
      </dgm:t>
    </dgm:pt>
    <dgm:pt modelId="{0D8AFF23-BDE8-4BC2-B321-9B925AEB1E89}" type="parTrans" cxnId="{5BCF8681-45BF-40F1-B779-7F90C1DA5533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F4A5B9AF-A698-4D90-B39F-1A0B91CCBC32}" type="sibTrans" cxnId="{5BCF8681-45BF-40F1-B779-7F90C1DA5533}">
      <dgm:prSet/>
      <dgm:spPr/>
      <dgm:t>
        <a:bodyPr/>
        <a:lstStyle/>
        <a:p>
          <a:endParaRPr lang="en-US"/>
        </a:p>
      </dgm:t>
    </dgm:pt>
    <dgm:pt modelId="{59D13049-2D6A-43E0-AC8C-745C3287DD7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پيشگام و پيش‌رو</a:t>
          </a:r>
        </a:p>
      </dgm:t>
    </dgm:pt>
    <dgm:pt modelId="{602E5426-A6D0-446D-94AC-F30D0EE0AED7}" type="parTrans" cxnId="{76905FAC-7733-4F75-8D2B-B7DB4C71C38C}">
      <dgm:prSet/>
      <dgm:spPr/>
      <dgm:t>
        <a:bodyPr/>
        <a:lstStyle/>
        <a:p>
          <a:endParaRPr lang="en-US"/>
        </a:p>
      </dgm:t>
    </dgm:pt>
    <dgm:pt modelId="{B25CA099-BE5C-4FD9-8937-0E1A5E1897A5}" type="sibTrans" cxnId="{76905FAC-7733-4F75-8D2B-B7DB4C71C38C}">
      <dgm:prSet/>
      <dgm:spPr/>
      <dgm:t>
        <a:bodyPr/>
        <a:lstStyle/>
        <a:p>
          <a:endParaRPr lang="en-US"/>
        </a:p>
      </dgm:t>
    </dgm:pt>
    <dgm:pt modelId="{5DB3BD02-9AB5-4674-81D8-3004F2E9BC5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در صحنه عمل و فعاليت</a:t>
          </a:r>
        </a:p>
      </dgm:t>
    </dgm:pt>
    <dgm:pt modelId="{2538CF96-5143-419A-AF7B-4858AF65817B}" type="parTrans" cxnId="{F7722AF4-FE58-4C88-A895-CAA103D20E78}">
      <dgm:prSet/>
      <dgm:spPr/>
      <dgm:t>
        <a:bodyPr/>
        <a:lstStyle/>
        <a:p>
          <a:endParaRPr lang="en-US"/>
        </a:p>
      </dgm:t>
    </dgm:pt>
    <dgm:pt modelId="{354850CE-0F2A-43D8-AFA1-05B0812F2B08}" type="sibTrans" cxnId="{F7722AF4-FE58-4C88-A895-CAA103D20E78}">
      <dgm:prSet/>
      <dgm:spPr/>
      <dgm:t>
        <a:bodyPr/>
        <a:lstStyle/>
        <a:p>
          <a:endParaRPr lang="en-US"/>
        </a:p>
      </dgm:t>
    </dgm:pt>
    <dgm:pt modelId="{BB0E33EB-F031-4EDA-A391-01DABBFD3747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در صف اول</a:t>
          </a:r>
        </a:p>
      </dgm:t>
    </dgm:pt>
    <dgm:pt modelId="{1DD73E68-78C7-46D6-B685-EE6CACE08D77}" type="parTrans" cxnId="{BBB45520-DA58-4380-B643-49A92AF099C3}">
      <dgm:prSet/>
      <dgm:spPr/>
      <dgm:t>
        <a:bodyPr/>
        <a:lstStyle/>
        <a:p>
          <a:endParaRPr lang="en-US"/>
        </a:p>
      </dgm:t>
    </dgm:pt>
    <dgm:pt modelId="{EAD45089-1B1A-42ED-8ECB-74E28C51480D}" type="sibTrans" cxnId="{BBB45520-DA58-4380-B643-49A92AF099C3}">
      <dgm:prSet/>
      <dgm:spPr/>
      <dgm:t>
        <a:bodyPr/>
        <a:lstStyle/>
        <a:p>
          <a:endParaRPr lang="en-US"/>
        </a:p>
      </dgm:t>
    </dgm:pt>
    <dgm:pt modelId="{10EE1DB0-F776-421F-AE94-58BAEFBF0F3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لباس رزم در جنگ</a:t>
          </a:r>
          <a:endParaRPr lang="en-US" b="1">
            <a:cs typeface="Zar" panose="00000400000000000000" pitchFamily="2" charset="-78"/>
          </a:endParaRPr>
        </a:p>
      </dgm:t>
    </dgm:pt>
    <dgm:pt modelId="{030A8969-4DD5-4C82-925C-B67B81DD0980}" type="parTrans" cxnId="{CC195B6C-EF4F-46B1-A8A2-549BAE2C1A45}">
      <dgm:prSet/>
      <dgm:spPr/>
      <dgm:t>
        <a:bodyPr/>
        <a:lstStyle/>
        <a:p>
          <a:endParaRPr lang="en-US"/>
        </a:p>
      </dgm:t>
    </dgm:pt>
    <dgm:pt modelId="{A18A47D8-0120-47E6-912C-1BB45FD2270B}" type="sibTrans" cxnId="{CC195B6C-EF4F-46B1-A8A2-549BAE2C1A45}">
      <dgm:prSet/>
      <dgm:spPr/>
      <dgm:t>
        <a:bodyPr/>
        <a:lstStyle/>
        <a:p>
          <a:endParaRPr lang="en-US"/>
        </a:p>
      </dgm:t>
    </dgm:pt>
    <dgm:pt modelId="{5A4358A4-7A7F-49CE-9B99-FE903F5B68B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لباس كارگري در كار</a:t>
          </a:r>
          <a:endParaRPr lang="en-US" b="1">
            <a:cs typeface="Zar" panose="00000400000000000000" pitchFamily="2" charset="-78"/>
          </a:endParaRPr>
        </a:p>
      </dgm:t>
    </dgm:pt>
    <dgm:pt modelId="{6A50F0A2-901D-4BCB-B02E-CC5035F85E6A}" type="parTrans" cxnId="{22D664A2-0230-4B25-82F4-E8EDF0503389}">
      <dgm:prSet/>
      <dgm:spPr/>
      <dgm:t>
        <a:bodyPr/>
        <a:lstStyle/>
        <a:p>
          <a:endParaRPr lang="en-US"/>
        </a:p>
      </dgm:t>
    </dgm:pt>
    <dgm:pt modelId="{008AC1E1-7F5A-4169-B68B-4940CF564570}" type="sibTrans" cxnId="{22D664A2-0230-4B25-82F4-E8EDF0503389}">
      <dgm:prSet/>
      <dgm:spPr/>
      <dgm:t>
        <a:bodyPr/>
        <a:lstStyle/>
        <a:p>
          <a:endParaRPr lang="en-US"/>
        </a:p>
      </dgm:t>
    </dgm:pt>
    <dgm:pt modelId="{B3F92E4C-0126-499B-B490-8C33AD7A4E5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لباس روحانيت در تبليغ</a:t>
          </a:r>
          <a:endParaRPr lang="en-US" b="1">
            <a:cs typeface="Zar" panose="00000400000000000000" pitchFamily="2" charset="-78"/>
          </a:endParaRPr>
        </a:p>
      </dgm:t>
    </dgm:pt>
    <dgm:pt modelId="{F2717C5A-0B99-4DEC-82B4-07727AFD85F4}" type="parTrans" cxnId="{4CC2C2E0-A5BE-4AB5-B6C1-2F7950463605}">
      <dgm:prSet/>
      <dgm:spPr/>
      <dgm:t>
        <a:bodyPr/>
        <a:lstStyle/>
        <a:p>
          <a:endParaRPr lang="en-US"/>
        </a:p>
      </dgm:t>
    </dgm:pt>
    <dgm:pt modelId="{B65C140E-5EF0-4703-93A4-97B489E774A1}" type="sibTrans" cxnId="{4CC2C2E0-A5BE-4AB5-B6C1-2F7950463605}">
      <dgm:prSet/>
      <dgm:spPr/>
      <dgm:t>
        <a:bodyPr/>
        <a:lstStyle/>
        <a:p>
          <a:endParaRPr lang="en-US"/>
        </a:p>
      </dgm:t>
    </dgm:pt>
    <dgm:pt modelId="{25A6B694-BB6F-4FBA-AF8E-A78623D4AB6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عمل به وظيفه</a:t>
          </a:r>
          <a:endParaRPr lang="en-US" b="1">
            <a:cs typeface="Zar" panose="00000400000000000000" pitchFamily="2" charset="-78"/>
          </a:endParaRPr>
        </a:p>
      </dgm:t>
    </dgm:pt>
    <dgm:pt modelId="{C6568C6C-7B49-43A6-99F6-66446503F604}" type="parTrans" cxnId="{EF604E42-7D2D-4919-8FCD-539465528C27}">
      <dgm:prSet/>
      <dgm:spPr/>
      <dgm:t>
        <a:bodyPr/>
        <a:lstStyle/>
        <a:p>
          <a:endParaRPr lang="en-US"/>
        </a:p>
      </dgm:t>
    </dgm:pt>
    <dgm:pt modelId="{8C7BA9A3-CD8E-4F88-8860-CFA22C5C4D02}" type="sibTrans" cxnId="{EF604E42-7D2D-4919-8FCD-539465528C27}">
      <dgm:prSet/>
      <dgm:spPr/>
      <dgm:t>
        <a:bodyPr/>
        <a:lstStyle/>
        <a:p>
          <a:endParaRPr lang="en-US"/>
        </a:p>
      </dgm:t>
    </dgm:pt>
    <dgm:pt modelId="{CE1E7509-1191-444F-A313-1DC72412DD09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خدمت به مردم</a:t>
          </a:r>
          <a:endParaRPr lang="en-US" b="1">
            <a:cs typeface="Zar" panose="00000400000000000000" pitchFamily="2" charset="-78"/>
          </a:endParaRPr>
        </a:p>
      </dgm:t>
    </dgm:pt>
    <dgm:pt modelId="{08C5EF36-6CB6-4CD3-999F-4D4DC59B12F5}" type="parTrans" cxnId="{F143CAD7-70D8-47BF-BB47-41A1345A1EDA}">
      <dgm:prSet/>
      <dgm:spPr/>
      <dgm:t>
        <a:bodyPr/>
        <a:lstStyle/>
        <a:p>
          <a:endParaRPr lang="en-US"/>
        </a:p>
      </dgm:t>
    </dgm:pt>
    <dgm:pt modelId="{CE568BB8-96A0-475F-A476-5EF13951BAFB}" type="sibTrans" cxnId="{F143CAD7-70D8-47BF-BB47-41A1345A1EDA}">
      <dgm:prSet/>
      <dgm:spPr/>
      <dgm:t>
        <a:bodyPr/>
        <a:lstStyle/>
        <a:p>
          <a:endParaRPr lang="en-US"/>
        </a:p>
      </dgm:t>
    </dgm:pt>
    <dgm:pt modelId="{13F7A0D1-4ACC-4A08-8FAB-EE004BB5930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تشويق مردم به همياري</a:t>
          </a:r>
          <a:endParaRPr lang="en-US" b="1">
            <a:cs typeface="Zar" panose="00000400000000000000" pitchFamily="2" charset="-78"/>
          </a:endParaRPr>
        </a:p>
      </dgm:t>
    </dgm:pt>
    <dgm:pt modelId="{5E02222A-7F66-40EB-8E26-01C298517D3C}" type="parTrans" cxnId="{B31F2B09-3C7A-425C-AC8D-2FA67552F4BB}">
      <dgm:prSet/>
      <dgm:spPr/>
      <dgm:t>
        <a:bodyPr/>
        <a:lstStyle/>
        <a:p>
          <a:endParaRPr lang="en-US"/>
        </a:p>
      </dgm:t>
    </dgm:pt>
    <dgm:pt modelId="{8335C5E5-0A0B-47B3-9E0A-E76B0A9DA5D4}" type="sibTrans" cxnId="{B31F2B09-3C7A-425C-AC8D-2FA67552F4BB}">
      <dgm:prSet/>
      <dgm:spPr/>
      <dgm:t>
        <a:bodyPr/>
        <a:lstStyle/>
        <a:p>
          <a:endParaRPr lang="en-US"/>
        </a:p>
      </dgm:t>
    </dgm:pt>
    <dgm:pt modelId="{56AE6F96-1C95-4CE8-B9FE-029F600975B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التيام‌بخش آسيب‌ها</a:t>
          </a:r>
          <a:endParaRPr lang="en-US" b="1">
            <a:cs typeface="Zar" panose="00000400000000000000" pitchFamily="2" charset="-78"/>
          </a:endParaRPr>
        </a:p>
      </dgm:t>
    </dgm:pt>
    <dgm:pt modelId="{9FDB8800-C4C6-4886-A898-EFD5EAB7FCD0}" type="parTrans" cxnId="{BD3983EC-02AA-493D-B3CD-BF82E322FE87}">
      <dgm:prSet/>
      <dgm:spPr/>
      <dgm:t>
        <a:bodyPr/>
        <a:lstStyle/>
        <a:p>
          <a:endParaRPr lang="en-US"/>
        </a:p>
      </dgm:t>
    </dgm:pt>
    <dgm:pt modelId="{C90F8A4F-ABC3-419A-8104-41036F5995D0}" type="sibTrans" cxnId="{BD3983EC-02AA-493D-B3CD-BF82E322FE87}">
      <dgm:prSet/>
      <dgm:spPr/>
      <dgm:t>
        <a:bodyPr/>
        <a:lstStyle/>
        <a:p>
          <a:endParaRPr lang="en-US"/>
        </a:p>
      </dgm:t>
    </dgm:pt>
    <dgm:pt modelId="{DDE7CC0E-EFEC-495E-A5E0-E3E177914FA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رضايت مردم</a:t>
          </a:r>
          <a:endParaRPr lang="en-US" b="1">
            <a:cs typeface="Zar" panose="00000400000000000000" pitchFamily="2" charset="-78"/>
          </a:endParaRPr>
        </a:p>
      </dgm:t>
    </dgm:pt>
    <dgm:pt modelId="{CF0941DF-E003-4EA0-9E3C-D30A8F07DEE7}" type="parTrans" cxnId="{FBDE0F11-5906-4010-B9F7-03724A03B630}">
      <dgm:prSet/>
      <dgm:spPr/>
      <dgm:t>
        <a:bodyPr/>
        <a:lstStyle/>
        <a:p>
          <a:endParaRPr lang="en-US"/>
        </a:p>
      </dgm:t>
    </dgm:pt>
    <dgm:pt modelId="{F70FA1C9-9BB1-4943-ACBB-59DAC5B168A4}" type="sibTrans" cxnId="{FBDE0F11-5906-4010-B9F7-03724A03B630}">
      <dgm:prSet/>
      <dgm:spPr/>
      <dgm:t>
        <a:bodyPr/>
        <a:lstStyle/>
        <a:p>
          <a:endParaRPr lang="en-US"/>
        </a:p>
      </dgm:t>
    </dgm:pt>
    <dgm:pt modelId="{74D105DA-B9B2-489D-A4DD-CC8CB09A39F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ترويج از طريق رسانه</a:t>
          </a:r>
          <a:endParaRPr lang="en-US" b="1">
            <a:cs typeface="Zar" panose="00000400000000000000" pitchFamily="2" charset="-78"/>
          </a:endParaRPr>
        </a:p>
      </dgm:t>
    </dgm:pt>
    <dgm:pt modelId="{BEB40724-F5AB-4934-A613-873C0747B739}" type="parTrans" cxnId="{F34DB746-838E-4030-93AF-4C2F7D6A091B}">
      <dgm:prSet/>
      <dgm:spPr/>
      <dgm:t>
        <a:bodyPr/>
        <a:lstStyle/>
        <a:p>
          <a:endParaRPr lang="en-US"/>
        </a:p>
      </dgm:t>
    </dgm:pt>
    <dgm:pt modelId="{DCC65AED-1132-444F-AE75-A6FAAC0BA990}" type="sibTrans" cxnId="{F34DB746-838E-4030-93AF-4C2F7D6A091B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4"/>
      <dgm:spPr/>
    </dgm:pt>
    <dgm:pt modelId="{F511CB5B-6516-4573-9BA1-DE920A3E5AFE}" type="pres">
      <dgm:prSet presAssocID="{D8CB355D-6F09-44F7-9EB4-084A0F4AED09}" presName="connectorText" presStyleLbl="sibTrans2D1" presStyleIdx="0" presStyleCnt="4"/>
      <dgm:spPr/>
    </dgm:pt>
    <dgm:pt modelId="{0DBAB96C-D374-4EB1-B49B-528A823F539D}" type="pres">
      <dgm:prSet presAssocID="{6008DB37-2218-4F90-A0AA-40F06527C46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123487-CA22-4697-9CA8-DD4F34C27CE3}" type="pres">
      <dgm:prSet presAssocID="{0B6F7C6D-04F4-46B3-924A-A0185CA1E027}" presName="parTrans" presStyleLbl="sibTrans2D1" presStyleIdx="1" presStyleCnt="4"/>
      <dgm:spPr/>
    </dgm:pt>
    <dgm:pt modelId="{F7D4AB71-F39F-4680-ACFE-7C2008B1BD34}" type="pres">
      <dgm:prSet presAssocID="{0B6F7C6D-04F4-46B3-924A-A0185CA1E027}" presName="connectorText" presStyleLbl="sibTrans2D1" presStyleIdx="1" presStyleCnt="4"/>
      <dgm:spPr/>
    </dgm:pt>
    <dgm:pt modelId="{4A8BC705-2C58-42FB-87FF-85CF2D3FE17D}" type="pres">
      <dgm:prSet presAssocID="{7FA36301-809C-441E-B5CD-D6A27162BF56}" presName="node" presStyleLbl="node1" presStyleIdx="1" presStyleCnt="4" custRadScaleRad="100001" custRadScaleInc="-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ABB20-1776-4D05-96F8-4B7DCBB418D9}" type="pres">
      <dgm:prSet presAssocID="{50305A42-D501-41B3-9B00-796D0DB97685}" presName="parTrans" presStyleLbl="sibTrans2D1" presStyleIdx="2" presStyleCnt="4"/>
      <dgm:spPr/>
    </dgm:pt>
    <dgm:pt modelId="{94F0B74D-B6A6-4360-A885-9C8EBADFAC49}" type="pres">
      <dgm:prSet presAssocID="{50305A42-D501-41B3-9B00-796D0DB97685}" presName="connectorText" presStyleLbl="sibTrans2D1" presStyleIdx="2" presStyleCnt="4"/>
      <dgm:spPr/>
    </dgm:pt>
    <dgm:pt modelId="{7BE0509F-F610-48C5-B7B6-FDBF71D2A483}" type="pres">
      <dgm:prSet presAssocID="{821EC23F-441F-48FB-8EE7-E7799B5570F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20DA1F-1200-4479-889D-B4030ECA3D9B}" type="pres">
      <dgm:prSet presAssocID="{0D8AFF23-BDE8-4BC2-B321-9B925AEB1E89}" presName="parTrans" presStyleLbl="sibTrans2D1" presStyleIdx="3" presStyleCnt="4"/>
      <dgm:spPr/>
    </dgm:pt>
    <dgm:pt modelId="{8CB1D1F1-A313-4A0D-912E-94A143E83802}" type="pres">
      <dgm:prSet presAssocID="{0D8AFF23-BDE8-4BC2-B321-9B925AEB1E89}" presName="connectorText" presStyleLbl="sibTrans2D1" presStyleIdx="3" presStyleCnt="4"/>
      <dgm:spPr/>
    </dgm:pt>
    <dgm:pt modelId="{79CF614C-9050-4D5F-B46F-108C78D6D49F}" type="pres">
      <dgm:prSet presAssocID="{A3F26F0B-8B91-4290-9D6C-6D4926D5980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CF8681-45BF-40F1-B779-7F90C1DA5533}" srcId="{2DE82D6A-6618-45DA-A8C4-C1472E810A5B}" destId="{A3F26F0B-8B91-4290-9D6C-6D4926D59806}" srcOrd="3" destOrd="0" parTransId="{0D8AFF23-BDE8-4BC2-B321-9B925AEB1E89}" sibTransId="{F4A5B9AF-A698-4D90-B39F-1A0B91CCBC32}"/>
    <dgm:cxn modelId="{F143CAD7-70D8-47BF-BB47-41A1345A1EDA}" srcId="{821EC23F-441F-48FB-8EE7-E7799B5570FC}" destId="{CE1E7509-1191-444F-A313-1DC72412DD09}" srcOrd="1" destOrd="0" parTransId="{08C5EF36-6CB6-4CD3-999F-4D4DC59B12F5}" sibTransId="{CE568BB8-96A0-475F-A476-5EF13951BAFB}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136E9340-55F7-4429-B63C-4461DDD227F1}" type="presOf" srcId="{74D105DA-B9B2-489D-A4DD-CC8CB09A39F8}" destId="{79CF614C-9050-4D5F-B46F-108C78D6D49F}" srcOrd="0" destOrd="3" presId="urn:microsoft.com/office/officeart/2005/8/layout/radial5"/>
    <dgm:cxn modelId="{7E6AEB1D-A33D-45CB-B8AE-E024AD678C8E}" type="presOf" srcId="{25A6B694-BB6F-4FBA-AF8E-A78623D4AB68}" destId="{7BE0509F-F610-48C5-B7B6-FDBF71D2A483}" srcOrd="0" destOrd="1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BBB45520-DA58-4380-B643-49A92AF099C3}" srcId="{6008DB37-2218-4F90-A0AA-40F06527C46C}" destId="{BB0E33EB-F031-4EDA-A391-01DABBFD3747}" srcOrd="2" destOrd="0" parTransId="{1DD73E68-78C7-46D6-B685-EE6CACE08D77}" sibTransId="{EAD45089-1B1A-42ED-8ECB-74E28C51480D}"/>
    <dgm:cxn modelId="{846B75DD-2638-4EEB-B089-D8B29B41BC40}" type="presOf" srcId="{0B6F7C6D-04F4-46B3-924A-A0185CA1E027}" destId="{61123487-CA22-4697-9CA8-DD4F34C27CE3}" srcOrd="0" destOrd="0" presId="urn:microsoft.com/office/officeart/2005/8/layout/radial5"/>
    <dgm:cxn modelId="{82477820-3C00-4DC0-AD8D-5A59D4685CF2}" type="presOf" srcId="{56AE6F96-1C95-4CE8-B9FE-029F600975B4}" destId="{79CF614C-9050-4D5F-B46F-108C78D6D49F}" srcOrd="0" destOrd="1" presId="urn:microsoft.com/office/officeart/2005/8/layout/radial5"/>
    <dgm:cxn modelId="{92201C7C-2349-4AE4-A653-10FF5F9E8FEB}" type="presOf" srcId="{7FA36301-809C-441E-B5CD-D6A27162BF56}" destId="{4A8BC705-2C58-42FB-87FF-85CF2D3FE17D}" srcOrd="0" destOrd="0" presId="urn:microsoft.com/office/officeart/2005/8/layout/radial5"/>
    <dgm:cxn modelId="{2865A376-2267-4BD2-AAD4-0F725734AA20}" type="presOf" srcId="{10EE1DB0-F776-421F-AE94-58BAEFBF0F34}" destId="{4A8BC705-2C58-42FB-87FF-85CF2D3FE17D}" srcOrd="0" destOrd="2" presId="urn:microsoft.com/office/officeart/2005/8/layout/radial5"/>
    <dgm:cxn modelId="{CC195B6C-EF4F-46B1-A8A2-549BAE2C1A45}" srcId="{7FA36301-809C-441E-B5CD-D6A27162BF56}" destId="{10EE1DB0-F776-421F-AE94-58BAEFBF0F34}" srcOrd="1" destOrd="0" parTransId="{030A8969-4DD5-4C82-925C-B67B81DD0980}" sibTransId="{A18A47D8-0120-47E6-912C-1BB45FD2270B}"/>
    <dgm:cxn modelId="{936EFAE5-0317-4133-ABE7-98B6EF2B1639}" type="presOf" srcId="{B3F92E4C-0126-499B-B490-8C33AD7A4E52}" destId="{4A8BC705-2C58-42FB-87FF-85CF2D3FE17D}" srcOrd="0" destOrd="1" presId="urn:microsoft.com/office/officeart/2005/8/layout/radial5"/>
    <dgm:cxn modelId="{76905FAC-7733-4F75-8D2B-B7DB4C71C38C}" srcId="{6008DB37-2218-4F90-A0AA-40F06527C46C}" destId="{59D13049-2D6A-43E0-AC8C-745C3287DD7A}" srcOrd="0" destOrd="0" parTransId="{602E5426-A6D0-446D-94AC-F30D0EE0AED7}" sibTransId="{B25CA099-BE5C-4FD9-8937-0E1A5E1897A5}"/>
    <dgm:cxn modelId="{65F5B96E-CFA8-426A-ABB6-3B4954003FC3}" type="presOf" srcId="{CE1E7509-1191-444F-A313-1DC72412DD09}" destId="{7BE0509F-F610-48C5-B7B6-FDBF71D2A483}" srcOrd="0" destOrd="2" presId="urn:microsoft.com/office/officeart/2005/8/layout/radial5"/>
    <dgm:cxn modelId="{F7722AF4-FE58-4C88-A895-CAA103D20E78}" srcId="{6008DB37-2218-4F90-A0AA-40F06527C46C}" destId="{5DB3BD02-9AB5-4674-81D8-3004F2E9BC5A}" srcOrd="1" destOrd="0" parTransId="{2538CF96-5143-419A-AF7B-4858AF65817B}" sibTransId="{354850CE-0F2A-43D8-AFA1-05B0812F2B08}"/>
    <dgm:cxn modelId="{EF604E42-7D2D-4919-8FCD-539465528C27}" srcId="{821EC23F-441F-48FB-8EE7-E7799B5570FC}" destId="{25A6B694-BB6F-4FBA-AF8E-A78623D4AB68}" srcOrd="0" destOrd="0" parTransId="{C6568C6C-7B49-43A6-99F6-66446503F604}" sibTransId="{8C7BA9A3-CD8E-4F88-8860-CFA22C5C4D02}"/>
    <dgm:cxn modelId="{BD3983EC-02AA-493D-B3CD-BF82E322FE87}" srcId="{A3F26F0B-8B91-4290-9D6C-6D4926D59806}" destId="{56AE6F96-1C95-4CE8-B9FE-029F600975B4}" srcOrd="0" destOrd="0" parTransId="{9FDB8800-C4C6-4886-A898-EFD5EAB7FCD0}" sibTransId="{C90F8A4F-ABC3-419A-8104-41036F5995D0}"/>
    <dgm:cxn modelId="{AB2829A5-6090-48ED-9687-37BA959B54E4}" type="presOf" srcId="{50305A42-D501-41B3-9B00-796D0DB97685}" destId="{3A9ABB20-1776-4D05-96F8-4B7DCBB418D9}" srcOrd="0" destOrd="0" presId="urn:microsoft.com/office/officeart/2005/8/layout/radial5"/>
    <dgm:cxn modelId="{4D20BE10-9C6B-4023-B3C7-1A94F4822BE7}" srcId="{2DE82D6A-6618-45DA-A8C4-C1472E810A5B}" destId="{821EC23F-441F-48FB-8EE7-E7799B5570FC}" srcOrd="2" destOrd="0" parTransId="{50305A42-D501-41B3-9B00-796D0DB97685}" sibTransId="{6D056A4C-4E38-436F-BB05-AD9CC03E979A}"/>
    <dgm:cxn modelId="{8A4A35B8-A206-447F-9921-005F4BEF63AD}" srcId="{2DE82D6A-6618-45DA-A8C4-C1472E810A5B}" destId="{7FA36301-809C-441E-B5CD-D6A27162BF56}" srcOrd="1" destOrd="0" parTransId="{0B6F7C6D-04F4-46B3-924A-A0185CA1E027}" sibTransId="{8E649F15-138A-4395-97BC-09FC5C998653}"/>
    <dgm:cxn modelId="{F34DB746-838E-4030-93AF-4C2F7D6A091B}" srcId="{A3F26F0B-8B91-4290-9D6C-6D4926D59806}" destId="{74D105DA-B9B2-489D-A4DD-CC8CB09A39F8}" srcOrd="2" destOrd="0" parTransId="{BEB40724-F5AB-4934-A613-873C0747B739}" sibTransId="{DCC65AED-1132-444F-AE75-A6FAAC0BA990}"/>
    <dgm:cxn modelId="{F55AE08C-09B2-4535-B905-BFD17886DF8F}" type="presOf" srcId="{BB0E33EB-F031-4EDA-A391-01DABBFD3747}" destId="{0DBAB96C-D374-4EB1-B49B-528A823F539D}" srcOrd="0" destOrd="3" presId="urn:microsoft.com/office/officeart/2005/8/layout/radial5"/>
    <dgm:cxn modelId="{748EB59D-B093-4A35-B508-CD3A39E2AADF}" type="presOf" srcId="{5A4358A4-7A7F-49CE-9B99-FE903F5B68BC}" destId="{4A8BC705-2C58-42FB-87FF-85CF2D3FE17D}" srcOrd="0" destOrd="3" presId="urn:microsoft.com/office/officeart/2005/8/layout/radial5"/>
    <dgm:cxn modelId="{1714B70C-DB64-46BC-AE79-C70CF536AF9B}" type="presOf" srcId="{DDE7CC0E-EFEC-495E-A5E0-E3E177914FA1}" destId="{79CF614C-9050-4D5F-B46F-108C78D6D49F}" srcOrd="0" destOrd="2" presId="urn:microsoft.com/office/officeart/2005/8/layout/radial5"/>
    <dgm:cxn modelId="{5C19FBAC-416B-4F0A-AA44-CCA6D42B5200}" type="presOf" srcId="{821EC23F-441F-48FB-8EE7-E7799B5570FC}" destId="{7BE0509F-F610-48C5-B7B6-FDBF71D2A483}" srcOrd="0" destOrd="0" presId="urn:microsoft.com/office/officeart/2005/8/layout/radial5"/>
    <dgm:cxn modelId="{CDA1E8CD-E921-410E-8B24-4A875B6B32EC}" type="presOf" srcId="{59D13049-2D6A-43E0-AC8C-745C3287DD7A}" destId="{0DBAB96C-D374-4EB1-B49B-528A823F539D}" srcOrd="0" destOrd="1" presId="urn:microsoft.com/office/officeart/2005/8/layout/radial5"/>
    <dgm:cxn modelId="{22D664A2-0230-4B25-82F4-E8EDF0503389}" srcId="{7FA36301-809C-441E-B5CD-D6A27162BF56}" destId="{5A4358A4-7A7F-49CE-9B99-FE903F5B68BC}" srcOrd="2" destOrd="0" parTransId="{6A50F0A2-901D-4BCB-B02E-CC5035F85E6A}" sibTransId="{008AC1E1-7F5A-4169-B68B-4940CF564570}"/>
    <dgm:cxn modelId="{D572F830-21CB-4AEF-AAE3-F176D3043370}" type="presOf" srcId="{0D8AFF23-BDE8-4BC2-B321-9B925AEB1E89}" destId="{8CB1D1F1-A313-4A0D-912E-94A143E83802}" srcOrd="1" destOrd="0" presId="urn:microsoft.com/office/officeart/2005/8/layout/radial5"/>
    <dgm:cxn modelId="{8B7FDF33-B64A-447A-923F-8406FC33F762}" type="presOf" srcId="{A3F26F0B-8B91-4290-9D6C-6D4926D59806}" destId="{79CF614C-9050-4D5F-B46F-108C78D6D49F}" srcOrd="0" destOrd="0" presId="urn:microsoft.com/office/officeart/2005/8/layout/radial5"/>
    <dgm:cxn modelId="{B31F2B09-3C7A-425C-AC8D-2FA67552F4BB}" srcId="{821EC23F-441F-48FB-8EE7-E7799B5570FC}" destId="{13F7A0D1-4ACC-4A08-8FAB-EE004BB59308}" srcOrd="2" destOrd="0" parTransId="{5E02222A-7F66-40EB-8E26-01C298517D3C}" sibTransId="{8335C5E5-0A0B-47B3-9E0A-E76B0A9DA5D4}"/>
    <dgm:cxn modelId="{DE643972-811E-4497-977E-7D30A6BBAFFA}" type="presOf" srcId="{0D8AFF23-BDE8-4BC2-B321-9B925AEB1E89}" destId="{7320DA1F-1200-4479-889D-B4030ECA3D9B}" srcOrd="0" destOrd="0" presId="urn:microsoft.com/office/officeart/2005/8/layout/radial5"/>
    <dgm:cxn modelId="{FBDE0F11-5906-4010-B9F7-03724A03B630}" srcId="{A3F26F0B-8B91-4290-9D6C-6D4926D59806}" destId="{DDE7CC0E-EFEC-495E-A5E0-E3E177914FA1}" srcOrd="1" destOrd="0" parTransId="{CF0941DF-E003-4EA0-9E3C-D30A8F07DEE7}" sibTransId="{F70FA1C9-9BB1-4943-ACBB-59DAC5B168A4}"/>
    <dgm:cxn modelId="{02E8D86B-6678-493A-B569-5B40BC560C8D}" type="presOf" srcId="{0B6F7C6D-04F4-46B3-924A-A0185CA1E027}" destId="{F7D4AB71-F39F-4680-ACFE-7C2008B1BD34}" srcOrd="1" destOrd="0" presId="urn:microsoft.com/office/officeart/2005/8/layout/radial5"/>
    <dgm:cxn modelId="{66E965AF-B4B5-49FB-AC0A-BE7A5A7C063F}" type="presOf" srcId="{5DB3BD02-9AB5-4674-81D8-3004F2E9BC5A}" destId="{0DBAB96C-D374-4EB1-B49B-528A823F539D}" srcOrd="0" destOrd="2" presId="urn:microsoft.com/office/officeart/2005/8/layout/radial5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0D2A88DB-C12E-4070-8355-A317C9A8CB26}" type="presOf" srcId="{50305A42-D501-41B3-9B00-796D0DB97685}" destId="{94F0B74D-B6A6-4360-A885-9C8EBADFAC49}" srcOrd="1" destOrd="0" presId="urn:microsoft.com/office/officeart/2005/8/layout/radial5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1A6D4511-5652-49AB-8677-80178DA724B1}" type="presOf" srcId="{13F7A0D1-4ACC-4A08-8FAB-EE004BB59308}" destId="{7BE0509F-F610-48C5-B7B6-FDBF71D2A483}" srcOrd="0" destOrd="3" presId="urn:microsoft.com/office/officeart/2005/8/layout/radial5"/>
    <dgm:cxn modelId="{4CC2C2E0-A5BE-4AB5-B6C1-2F7950463605}" srcId="{7FA36301-809C-441E-B5CD-D6A27162BF56}" destId="{B3F92E4C-0126-499B-B490-8C33AD7A4E52}" srcOrd="0" destOrd="0" parTransId="{F2717C5A-0B99-4DEC-82B4-07727AFD85F4}" sibTransId="{B65C140E-5EF0-4703-93A4-97B489E774A1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53888D93-61AD-48DC-B343-D17BA5FD28EC}" type="presParOf" srcId="{6973DD7B-DF7B-4BA0-99A8-46C43ECB2E8C}" destId="{61123487-CA22-4697-9CA8-DD4F34C27CE3}" srcOrd="3" destOrd="0" presId="urn:microsoft.com/office/officeart/2005/8/layout/radial5"/>
    <dgm:cxn modelId="{10CEB5A9-24F2-4828-9F2A-CEE7E41FF595}" type="presParOf" srcId="{61123487-CA22-4697-9CA8-DD4F34C27CE3}" destId="{F7D4AB71-F39F-4680-ACFE-7C2008B1BD34}" srcOrd="0" destOrd="0" presId="urn:microsoft.com/office/officeart/2005/8/layout/radial5"/>
    <dgm:cxn modelId="{4A42683D-F592-4623-BB64-5E47184F7DEB}" type="presParOf" srcId="{6973DD7B-DF7B-4BA0-99A8-46C43ECB2E8C}" destId="{4A8BC705-2C58-42FB-87FF-85CF2D3FE17D}" srcOrd="4" destOrd="0" presId="urn:microsoft.com/office/officeart/2005/8/layout/radial5"/>
    <dgm:cxn modelId="{506586D2-B1F8-45B1-BFA4-48447123D3F5}" type="presParOf" srcId="{6973DD7B-DF7B-4BA0-99A8-46C43ECB2E8C}" destId="{3A9ABB20-1776-4D05-96F8-4B7DCBB418D9}" srcOrd="5" destOrd="0" presId="urn:microsoft.com/office/officeart/2005/8/layout/radial5"/>
    <dgm:cxn modelId="{8C38E839-7138-4D1C-91A2-EDEA3BC8E58F}" type="presParOf" srcId="{3A9ABB20-1776-4D05-96F8-4B7DCBB418D9}" destId="{94F0B74D-B6A6-4360-A885-9C8EBADFAC49}" srcOrd="0" destOrd="0" presId="urn:microsoft.com/office/officeart/2005/8/layout/radial5"/>
    <dgm:cxn modelId="{DB6E05BB-5F46-4A4F-A9F0-F0B2B8E2858B}" type="presParOf" srcId="{6973DD7B-DF7B-4BA0-99A8-46C43ECB2E8C}" destId="{7BE0509F-F610-48C5-B7B6-FDBF71D2A483}" srcOrd="6" destOrd="0" presId="urn:microsoft.com/office/officeart/2005/8/layout/radial5"/>
    <dgm:cxn modelId="{AD09F148-613F-4E18-81F4-E929DD775C8B}" type="presParOf" srcId="{6973DD7B-DF7B-4BA0-99A8-46C43ECB2E8C}" destId="{7320DA1F-1200-4479-889D-B4030ECA3D9B}" srcOrd="7" destOrd="0" presId="urn:microsoft.com/office/officeart/2005/8/layout/radial5"/>
    <dgm:cxn modelId="{FC5AFEF7-E887-4F8F-BE82-AC2883AF33CF}" type="presParOf" srcId="{7320DA1F-1200-4479-889D-B4030ECA3D9B}" destId="{8CB1D1F1-A313-4A0D-912E-94A143E83802}" srcOrd="0" destOrd="0" presId="urn:microsoft.com/office/officeart/2005/8/layout/radial5"/>
    <dgm:cxn modelId="{917EB1AE-050A-4A50-BFB1-090AF226142B}" type="presParOf" srcId="{6973DD7B-DF7B-4BA0-99A8-46C43ECB2E8C}" destId="{79CF614C-9050-4D5F-B46F-108C78D6D49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صالحي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مردم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7FA36301-809C-441E-B5CD-D6A27162BF5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روحانيت</a:t>
          </a:r>
          <a:endParaRPr lang="en-US" b="1">
            <a:cs typeface="Zar" panose="00000400000000000000" pitchFamily="2" charset="-78"/>
          </a:endParaRPr>
        </a:p>
      </dgm:t>
    </dgm:pt>
    <dgm:pt modelId="{0B6F7C6D-04F4-46B3-924A-A0185CA1E027}" type="parTrans" cxnId="{8A4A35B8-A206-447F-9921-005F4BEF63AD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8E649F15-138A-4395-97BC-09FC5C998653}" type="sibTrans" cxnId="{8A4A35B8-A206-447F-9921-005F4BEF63AD}">
      <dgm:prSet/>
      <dgm:spPr/>
      <dgm:t>
        <a:bodyPr/>
        <a:lstStyle/>
        <a:p>
          <a:endParaRPr lang="en-US"/>
        </a:p>
      </dgm:t>
    </dgm:pt>
    <dgm:pt modelId="{821EC23F-441F-48FB-8EE7-E7799B5570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تأثيرگذاري تبليغ</a:t>
          </a:r>
          <a:endParaRPr lang="en-US" b="1">
            <a:cs typeface="Zar" panose="00000400000000000000" pitchFamily="2" charset="-78"/>
          </a:endParaRPr>
        </a:p>
      </dgm:t>
    </dgm:pt>
    <dgm:pt modelId="{50305A42-D501-41B3-9B00-796D0DB97685}" type="parTrans" cxnId="{4D20BE10-9C6B-4023-B3C7-1A94F4822BE7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6D056A4C-4E38-436F-BB05-AD9CC03E979A}" type="sibTrans" cxnId="{4D20BE10-9C6B-4023-B3C7-1A94F4822BE7}">
      <dgm:prSet/>
      <dgm:spPr/>
      <dgm:t>
        <a:bodyPr/>
        <a:lstStyle/>
        <a:p>
          <a:endParaRPr lang="en-US"/>
        </a:p>
      </dgm:t>
    </dgm:pt>
    <dgm:pt modelId="{A3F26F0B-8B91-4290-9D6C-6D4926D598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همكاري با مردم</a:t>
          </a:r>
          <a:endParaRPr lang="en-US" b="1">
            <a:cs typeface="Zar" panose="00000400000000000000" pitchFamily="2" charset="-78"/>
          </a:endParaRPr>
        </a:p>
      </dgm:t>
    </dgm:pt>
    <dgm:pt modelId="{0D8AFF23-BDE8-4BC2-B321-9B925AEB1E89}" type="parTrans" cxnId="{5BCF8681-45BF-40F1-B779-7F90C1DA5533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F4A5B9AF-A698-4D90-B39F-1A0B91CCBC32}" type="sibTrans" cxnId="{5BCF8681-45BF-40F1-B779-7F90C1DA5533}">
      <dgm:prSet/>
      <dgm:spPr/>
      <dgm:t>
        <a:bodyPr/>
        <a:lstStyle/>
        <a:p>
          <a:endParaRPr lang="en-US"/>
        </a:p>
      </dgm:t>
    </dgm:pt>
    <dgm:pt modelId="{59D13049-2D6A-43E0-AC8C-745C3287DD7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ايستادگي در حوادث</a:t>
          </a:r>
        </a:p>
      </dgm:t>
    </dgm:pt>
    <dgm:pt modelId="{602E5426-A6D0-446D-94AC-F30D0EE0AED7}" type="parTrans" cxnId="{76905FAC-7733-4F75-8D2B-B7DB4C71C38C}">
      <dgm:prSet/>
      <dgm:spPr/>
      <dgm:t>
        <a:bodyPr/>
        <a:lstStyle/>
        <a:p>
          <a:endParaRPr lang="en-US"/>
        </a:p>
      </dgm:t>
    </dgm:pt>
    <dgm:pt modelId="{B25CA099-BE5C-4FD9-8937-0E1A5E1897A5}" type="sibTrans" cxnId="{76905FAC-7733-4F75-8D2B-B7DB4C71C38C}">
      <dgm:prSet/>
      <dgm:spPr/>
      <dgm:t>
        <a:bodyPr/>
        <a:lstStyle/>
        <a:p>
          <a:endParaRPr lang="en-US"/>
        </a:p>
      </dgm:t>
    </dgm:pt>
    <dgm:pt modelId="{5DB3BD02-9AB5-4674-81D8-3004F2E9BC5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روحيه بسيار بالا</a:t>
          </a:r>
        </a:p>
      </dgm:t>
    </dgm:pt>
    <dgm:pt modelId="{2538CF96-5143-419A-AF7B-4858AF65817B}" type="parTrans" cxnId="{F7722AF4-FE58-4C88-A895-CAA103D20E78}">
      <dgm:prSet/>
      <dgm:spPr/>
      <dgm:t>
        <a:bodyPr/>
        <a:lstStyle/>
        <a:p>
          <a:endParaRPr lang="en-US"/>
        </a:p>
      </dgm:t>
    </dgm:pt>
    <dgm:pt modelId="{354850CE-0F2A-43D8-AFA1-05B0812F2B08}" type="sibTrans" cxnId="{F7722AF4-FE58-4C88-A895-CAA103D20E78}">
      <dgm:prSet/>
      <dgm:spPr/>
      <dgm:t>
        <a:bodyPr/>
        <a:lstStyle/>
        <a:p>
          <a:endParaRPr lang="en-US"/>
        </a:p>
      </dgm:t>
    </dgm:pt>
    <dgm:pt modelId="{BB0E33EB-F031-4EDA-A391-01DABBFD3747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با دلگيري از دولت</a:t>
          </a:r>
        </a:p>
      </dgm:t>
    </dgm:pt>
    <dgm:pt modelId="{1DD73E68-78C7-46D6-B685-EE6CACE08D77}" type="parTrans" cxnId="{BBB45520-DA58-4380-B643-49A92AF099C3}">
      <dgm:prSet/>
      <dgm:spPr/>
      <dgm:t>
        <a:bodyPr/>
        <a:lstStyle/>
        <a:p>
          <a:endParaRPr lang="en-US"/>
        </a:p>
      </dgm:t>
    </dgm:pt>
    <dgm:pt modelId="{EAD45089-1B1A-42ED-8ECB-74E28C51480D}" type="sibTrans" cxnId="{BBB45520-DA58-4380-B643-49A92AF099C3}">
      <dgm:prSet/>
      <dgm:spPr/>
      <dgm:t>
        <a:bodyPr/>
        <a:lstStyle/>
        <a:p>
          <a:endParaRPr lang="en-US"/>
        </a:p>
      </dgm:t>
    </dgm:pt>
    <dgm:pt modelId="{10EE1DB0-F776-421F-AE94-58BAEFBF0F3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همراه كردن براي كمك</a:t>
          </a:r>
          <a:endParaRPr lang="en-US" b="1">
            <a:cs typeface="Zar" panose="00000400000000000000" pitchFamily="2" charset="-78"/>
          </a:endParaRPr>
        </a:p>
      </dgm:t>
    </dgm:pt>
    <dgm:pt modelId="{030A8969-4DD5-4C82-925C-B67B81DD0980}" type="parTrans" cxnId="{CC195B6C-EF4F-46B1-A8A2-549BAE2C1A45}">
      <dgm:prSet/>
      <dgm:spPr/>
      <dgm:t>
        <a:bodyPr/>
        <a:lstStyle/>
        <a:p>
          <a:endParaRPr lang="en-US"/>
        </a:p>
      </dgm:t>
    </dgm:pt>
    <dgm:pt modelId="{A18A47D8-0120-47E6-912C-1BB45FD2270B}" type="sibTrans" cxnId="{CC195B6C-EF4F-46B1-A8A2-549BAE2C1A45}">
      <dgm:prSet/>
      <dgm:spPr/>
      <dgm:t>
        <a:bodyPr/>
        <a:lstStyle/>
        <a:p>
          <a:endParaRPr lang="en-US"/>
        </a:p>
      </dgm:t>
    </dgm:pt>
    <dgm:pt modelId="{5A4358A4-7A7F-49CE-9B99-FE903F5B68B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رهبري گروه‌هاي امداد</a:t>
          </a:r>
          <a:endParaRPr lang="en-US" b="1">
            <a:cs typeface="Zar" panose="00000400000000000000" pitchFamily="2" charset="-78"/>
          </a:endParaRPr>
        </a:p>
      </dgm:t>
    </dgm:pt>
    <dgm:pt modelId="{6A50F0A2-901D-4BCB-B02E-CC5035F85E6A}" type="parTrans" cxnId="{22D664A2-0230-4B25-82F4-E8EDF0503389}">
      <dgm:prSet/>
      <dgm:spPr/>
      <dgm:t>
        <a:bodyPr/>
        <a:lstStyle/>
        <a:p>
          <a:endParaRPr lang="en-US"/>
        </a:p>
      </dgm:t>
    </dgm:pt>
    <dgm:pt modelId="{008AC1E1-7F5A-4169-B68B-4940CF564570}" type="sibTrans" cxnId="{22D664A2-0230-4B25-82F4-E8EDF0503389}">
      <dgm:prSet/>
      <dgm:spPr/>
      <dgm:t>
        <a:bodyPr/>
        <a:lstStyle/>
        <a:p>
          <a:endParaRPr lang="en-US"/>
        </a:p>
      </dgm:t>
    </dgm:pt>
    <dgm:pt modelId="{B3F92E4C-0126-499B-B490-8C33AD7A4E5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جمع نيرو از مساجد</a:t>
          </a:r>
          <a:endParaRPr lang="en-US" b="1">
            <a:cs typeface="Zar" panose="00000400000000000000" pitchFamily="2" charset="-78"/>
          </a:endParaRPr>
        </a:p>
      </dgm:t>
    </dgm:pt>
    <dgm:pt modelId="{F2717C5A-0B99-4DEC-82B4-07727AFD85F4}" type="parTrans" cxnId="{4CC2C2E0-A5BE-4AB5-B6C1-2F7950463605}">
      <dgm:prSet/>
      <dgm:spPr/>
      <dgm:t>
        <a:bodyPr/>
        <a:lstStyle/>
        <a:p>
          <a:endParaRPr lang="en-US"/>
        </a:p>
      </dgm:t>
    </dgm:pt>
    <dgm:pt modelId="{B65C140E-5EF0-4703-93A4-97B489E774A1}" type="sibTrans" cxnId="{4CC2C2E0-A5BE-4AB5-B6C1-2F7950463605}">
      <dgm:prSet/>
      <dgm:spPr/>
      <dgm:t>
        <a:bodyPr/>
        <a:lstStyle/>
        <a:p>
          <a:endParaRPr lang="en-US"/>
        </a:p>
      </dgm:t>
    </dgm:pt>
    <dgm:pt modelId="{25A6B694-BB6F-4FBA-AF8E-A78623D4AB6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خدمت؛ بستر تبليغ</a:t>
          </a:r>
          <a:endParaRPr lang="en-US" b="1">
            <a:cs typeface="Zar" panose="00000400000000000000" pitchFamily="2" charset="-78"/>
          </a:endParaRPr>
        </a:p>
      </dgm:t>
    </dgm:pt>
    <dgm:pt modelId="{C6568C6C-7B49-43A6-99F6-66446503F604}" type="parTrans" cxnId="{EF604E42-7D2D-4919-8FCD-539465528C27}">
      <dgm:prSet/>
      <dgm:spPr/>
      <dgm:t>
        <a:bodyPr/>
        <a:lstStyle/>
        <a:p>
          <a:endParaRPr lang="en-US"/>
        </a:p>
      </dgm:t>
    </dgm:pt>
    <dgm:pt modelId="{8C7BA9A3-CD8E-4F88-8860-CFA22C5C4D02}" type="sibTrans" cxnId="{EF604E42-7D2D-4919-8FCD-539465528C27}">
      <dgm:prSet/>
      <dgm:spPr/>
      <dgm:t>
        <a:bodyPr/>
        <a:lstStyle/>
        <a:p>
          <a:endParaRPr lang="en-US"/>
        </a:p>
      </dgm:t>
    </dgm:pt>
    <dgm:pt modelId="{CE1E7509-1191-444F-A313-1DC72412DD09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شريك شادي و غم مردم</a:t>
          </a:r>
          <a:endParaRPr lang="en-US" b="1">
            <a:cs typeface="Zar" panose="00000400000000000000" pitchFamily="2" charset="-78"/>
          </a:endParaRPr>
        </a:p>
      </dgm:t>
    </dgm:pt>
    <dgm:pt modelId="{08C5EF36-6CB6-4CD3-999F-4D4DC59B12F5}" type="parTrans" cxnId="{F143CAD7-70D8-47BF-BB47-41A1345A1EDA}">
      <dgm:prSet/>
      <dgm:spPr/>
      <dgm:t>
        <a:bodyPr/>
        <a:lstStyle/>
        <a:p>
          <a:endParaRPr lang="en-US"/>
        </a:p>
      </dgm:t>
    </dgm:pt>
    <dgm:pt modelId="{CE568BB8-96A0-475F-A476-5EF13951BAFB}" type="sibTrans" cxnId="{F143CAD7-70D8-47BF-BB47-41A1345A1EDA}">
      <dgm:prSet/>
      <dgm:spPr/>
      <dgm:t>
        <a:bodyPr/>
        <a:lstStyle/>
        <a:p>
          <a:endParaRPr lang="en-US"/>
        </a:p>
      </dgm:t>
    </dgm:pt>
    <dgm:pt modelId="{13F7A0D1-4ACC-4A08-8FAB-EE004BB5930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محبّت در هنگام آسيب</a:t>
          </a:r>
          <a:endParaRPr lang="en-US" b="1">
            <a:cs typeface="Zar" panose="00000400000000000000" pitchFamily="2" charset="-78"/>
          </a:endParaRPr>
        </a:p>
      </dgm:t>
    </dgm:pt>
    <dgm:pt modelId="{5E02222A-7F66-40EB-8E26-01C298517D3C}" type="parTrans" cxnId="{B31F2B09-3C7A-425C-AC8D-2FA67552F4BB}">
      <dgm:prSet/>
      <dgm:spPr/>
      <dgm:t>
        <a:bodyPr/>
        <a:lstStyle/>
        <a:p>
          <a:endParaRPr lang="en-US"/>
        </a:p>
      </dgm:t>
    </dgm:pt>
    <dgm:pt modelId="{8335C5E5-0A0B-47B3-9E0A-E76B0A9DA5D4}" type="sibTrans" cxnId="{B31F2B09-3C7A-425C-AC8D-2FA67552F4BB}">
      <dgm:prSet/>
      <dgm:spPr/>
      <dgm:t>
        <a:bodyPr/>
        <a:lstStyle/>
        <a:p>
          <a:endParaRPr lang="en-US"/>
        </a:p>
      </dgm:t>
    </dgm:pt>
    <dgm:pt modelId="{56AE6F96-1C95-4CE8-B9FE-029F600975B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خوشحالي و دلگرمي مردم</a:t>
          </a:r>
          <a:endParaRPr lang="en-US" b="1">
            <a:cs typeface="Zar" panose="00000400000000000000" pitchFamily="2" charset="-78"/>
          </a:endParaRPr>
        </a:p>
      </dgm:t>
    </dgm:pt>
    <dgm:pt modelId="{9FDB8800-C4C6-4886-A898-EFD5EAB7FCD0}" type="parTrans" cxnId="{BD3983EC-02AA-493D-B3CD-BF82E322FE87}">
      <dgm:prSet/>
      <dgm:spPr/>
      <dgm:t>
        <a:bodyPr/>
        <a:lstStyle/>
        <a:p>
          <a:endParaRPr lang="en-US"/>
        </a:p>
      </dgm:t>
    </dgm:pt>
    <dgm:pt modelId="{C90F8A4F-ABC3-419A-8104-41036F5995D0}" type="sibTrans" cxnId="{BD3983EC-02AA-493D-B3CD-BF82E322FE87}">
      <dgm:prSet/>
      <dgm:spPr/>
      <dgm:t>
        <a:bodyPr/>
        <a:lstStyle/>
        <a:p>
          <a:endParaRPr lang="en-US"/>
        </a:p>
      </dgm:t>
    </dgm:pt>
    <dgm:pt modelId="{DDE7CC0E-EFEC-495E-A5E0-E3E177914FA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روحيه‌بخشي</a:t>
          </a:r>
          <a:endParaRPr lang="en-US" b="1">
            <a:cs typeface="Zar" panose="00000400000000000000" pitchFamily="2" charset="-78"/>
          </a:endParaRPr>
        </a:p>
      </dgm:t>
    </dgm:pt>
    <dgm:pt modelId="{CF0941DF-E003-4EA0-9E3C-D30A8F07DEE7}" type="parTrans" cxnId="{FBDE0F11-5906-4010-B9F7-03724A03B630}">
      <dgm:prSet/>
      <dgm:spPr/>
      <dgm:t>
        <a:bodyPr/>
        <a:lstStyle/>
        <a:p>
          <a:endParaRPr lang="en-US"/>
        </a:p>
      </dgm:t>
    </dgm:pt>
    <dgm:pt modelId="{F70FA1C9-9BB1-4943-ACBB-59DAC5B168A4}" type="sibTrans" cxnId="{FBDE0F11-5906-4010-B9F7-03724A03B630}">
      <dgm:prSet/>
      <dgm:spPr/>
      <dgm:t>
        <a:bodyPr/>
        <a:lstStyle/>
        <a:p>
          <a:endParaRPr lang="en-US"/>
        </a:p>
      </dgm:t>
    </dgm:pt>
    <dgm:pt modelId="{74D105DA-B9B2-489D-A4DD-CC8CB09A39F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توجه طلاب به پايگاه مردمي خود</a:t>
          </a:r>
          <a:endParaRPr lang="en-US" b="1">
            <a:cs typeface="Zar" panose="00000400000000000000" pitchFamily="2" charset="-78"/>
          </a:endParaRPr>
        </a:p>
      </dgm:t>
    </dgm:pt>
    <dgm:pt modelId="{BEB40724-F5AB-4934-A613-873C0747B739}" type="parTrans" cxnId="{F34DB746-838E-4030-93AF-4C2F7D6A091B}">
      <dgm:prSet/>
      <dgm:spPr/>
      <dgm:t>
        <a:bodyPr/>
        <a:lstStyle/>
        <a:p>
          <a:endParaRPr lang="en-US"/>
        </a:p>
      </dgm:t>
    </dgm:pt>
    <dgm:pt modelId="{DCC65AED-1132-444F-AE75-A6FAAC0BA990}" type="sibTrans" cxnId="{F34DB746-838E-4030-93AF-4C2F7D6A091B}">
      <dgm:prSet/>
      <dgm:spPr/>
      <dgm:t>
        <a:bodyPr/>
        <a:lstStyle/>
        <a:p>
          <a:endParaRPr lang="en-US"/>
        </a:p>
      </dgm:t>
    </dgm:pt>
    <dgm:pt modelId="{E7A0DEFD-0112-4244-B008-36FC7990DCB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اصول مشاركت اجتماعي</a:t>
          </a:r>
          <a:endParaRPr lang="en-US" b="1">
            <a:cs typeface="Zar" panose="00000400000000000000" pitchFamily="2" charset="-78"/>
          </a:endParaRPr>
        </a:p>
      </dgm:t>
    </dgm:pt>
    <dgm:pt modelId="{2103C886-B4C7-4482-949D-AF0DC0DB686D}" type="parTrans" cxnId="{C752AEA5-2C78-4E09-B5DD-21905CC14EE8}">
      <dgm:prSet/>
      <dgm:spPr/>
      <dgm:t>
        <a:bodyPr/>
        <a:lstStyle/>
        <a:p>
          <a:endParaRPr lang="en-US"/>
        </a:p>
      </dgm:t>
    </dgm:pt>
    <dgm:pt modelId="{61EBEF78-CB82-409D-A496-050B65B956E6}" type="sibTrans" cxnId="{C752AEA5-2C78-4E09-B5DD-21905CC14EE8}">
      <dgm:prSet/>
      <dgm:spPr/>
      <dgm:t>
        <a:bodyPr/>
        <a:lstStyle/>
        <a:p>
          <a:endParaRPr lang="en-US"/>
        </a:p>
      </dgm:t>
    </dgm:pt>
    <dgm:pt modelId="{0A61C2BF-C2AC-4B56-A8D6-F1CC9FC407A0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حل مسائل واقعي مردم</a:t>
          </a:r>
          <a:endParaRPr lang="en-US" b="1">
            <a:cs typeface="Zar" panose="00000400000000000000" pitchFamily="2" charset="-78"/>
          </a:endParaRPr>
        </a:p>
      </dgm:t>
    </dgm:pt>
    <dgm:pt modelId="{E632A47C-D4DE-4DA0-BA40-2B80D02E5F91}" type="parTrans" cxnId="{605DE59C-02B0-4793-BA9C-CD81E7B33D47}">
      <dgm:prSet/>
      <dgm:spPr/>
      <dgm:t>
        <a:bodyPr/>
        <a:lstStyle/>
        <a:p>
          <a:endParaRPr lang="en-US"/>
        </a:p>
      </dgm:t>
    </dgm:pt>
    <dgm:pt modelId="{7387CAFC-72A1-4E68-B180-53BCBCE1C563}" type="sibTrans" cxnId="{605DE59C-02B0-4793-BA9C-CD81E7B33D47}">
      <dgm:prSet/>
      <dgm:spPr/>
      <dgm:t>
        <a:bodyPr/>
        <a:lstStyle/>
        <a:p>
          <a:endParaRPr lang="en-US"/>
        </a:p>
      </dgm:t>
    </dgm:pt>
    <dgm:pt modelId="{97B74785-7062-4DF5-86FD-16156CE5882E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مسأله‌يابي</a:t>
          </a:r>
          <a:endParaRPr lang="en-US" b="1">
            <a:cs typeface="Zar" panose="00000400000000000000" pitchFamily="2" charset="-78"/>
          </a:endParaRPr>
        </a:p>
      </dgm:t>
    </dgm:pt>
    <dgm:pt modelId="{C66896C0-C638-4108-BC3F-6FB59F291848}" type="parTrans" cxnId="{8E50E9EA-E555-43F9-B8CE-7C2F02E2F7D7}">
      <dgm:prSet/>
      <dgm:spPr/>
      <dgm:t>
        <a:bodyPr/>
        <a:lstStyle/>
        <a:p>
          <a:endParaRPr lang="en-US"/>
        </a:p>
      </dgm:t>
    </dgm:pt>
    <dgm:pt modelId="{CC750C7E-E378-4F1B-B511-DC989D7DD08A}" type="sibTrans" cxnId="{8E50E9EA-E555-43F9-B8CE-7C2F02E2F7D7}">
      <dgm:prSet/>
      <dgm:spPr/>
      <dgm:t>
        <a:bodyPr/>
        <a:lstStyle/>
        <a:p>
          <a:endParaRPr lang="en-US"/>
        </a:p>
      </dgm:t>
    </dgm:pt>
    <dgm:pt modelId="{54C9C585-4469-4B9F-9A24-1D201EB7555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اهميت سواد رسانه‌اي</a:t>
          </a:r>
          <a:endParaRPr lang="en-US" b="1">
            <a:cs typeface="Zar" panose="00000400000000000000" pitchFamily="2" charset="-78"/>
          </a:endParaRPr>
        </a:p>
      </dgm:t>
    </dgm:pt>
    <dgm:pt modelId="{6AA6B1C6-C695-4E3B-ACC8-8E04E742BEAB}" type="parTrans" cxnId="{8D214DAE-FEFE-493D-B590-08CF8D008394}">
      <dgm:prSet/>
      <dgm:spPr/>
      <dgm:t>
        <a:bodyPr/>
        <a:lstStyle/>
        <a:p>
          <a:endParaRPr lang="en-US"/>
        </a:p>
      </dgm:t>
    </dgm:pt>
    <dgm:pt modelId="{17C321C1-CCC0-485E-8340-72E0A5108721}" type="sibTrans" cxnId="{8D214DAE-FEFE-493D-B590-08CF8D008394}">
      <dgm:prSet/>
      <dgm:spPr/>
      <dgm:t>
        <a:bodyPr/>
        <a:lstStyle/>
        <a:p>
          <a:endParaRPr lang="en-US"/>
        </a:p>
      </dgm:t>
    </dgm:pt>
    <dgm:pt modelId="{E6A2FA28-F2A2-40E5-9D42-CA8C3E3FC15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توليد نياز جديد</a:t>
          </a:r>
          <a:endParaRPr lang="en-US" b="1">
            <a:cs typeface="Zar" panose="00000400000000000000" pitchFamily="2" charset="-78"/>
          </a:endParaRPr>
        </a:p>
      </dgm:t>
    </dgm:pt>
    <dgm:pt modelId="{C28862F6-90CA-4241-BAA7-8B14D9B09654}" type="parTrans" cxnId="{E988AC08-7E7F-4389-BFCA-042344CB1C9C}">
      <dgm:prSet/>
      <dgm:spPr/>
      <dgm:t>
        <a:bodyPr/>
        <a:lstStyle/>
        <a:p>
          <a:endParaRPr lang="en-US"/>
        </a:p>
      </dgm:t>
    </dgm:pt>
    <dgm:pt modelId="{DA9B1823-4E13-4CF7-8B12-F262ADEC36D9}" type="sibTrans" cxnId="{E988AC08-7E7F-4389-BFCA-042344CB1C9C}">
      <dgm:prSet/>
      <dgm:spPr/>
      <dgm:t>
        <a:bodyPr/>
        <a:lstStyle/>
        <a:p>
          <a:endParaRPr lang="en-US"/>
        </a:p>
      </dgm:t>
    </dgm:pt>
    <dgm:pt modelId="{E1B2EB4B-D9B7-467A-B1A5-EF7A158F2E2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انتقاد از نهادها</a:t>
          </a:r>
          <a:endParaRPr lang="en-US" b="1">
            <a:cs typeface="Zar" panose="00000400000000000000" pitchFamily="2" charset="-78"/>
          </a:endParaRPr>
        </a:p>
      </dgm:t>
    </dgm:pt>
    <dgm:pt modelId="{51FAF392-F9F2-4294-98DE-E6EA4E934BF4}" type="parTrans" cxnId="{EB6EED72-0971-4329-AD1D-81F15B054C27}">
      <dgm:prSet/>
      <dgm:spPr/>
      <dgm:t>
        <a:bodyPr/>
        <a:lstStyle/>
        <a:p>
          <a:endParaRPr lang="en-US"/>
        </a:p>
      </dgm:t>
    </dgm:pt>
    <dgm:pt modelId="{A55F8C16-13FA-4538-BC4A-1E832AD70628}" type="sibTrans" cxnId="{EB6EED72-0971-4329-AD1D-81F15B054C27}">
      <dgm:prSet/>
      <dgm:spPr/>
      <dgm:t>
        <a:bodyPr/>
        <a:lstStyle/>
        <a:p>
          <a:endParaRPr lang="en-US"/>
        </a:p>
      </dgm:t>
    </dgm:pt>
    <dgm:pt modelId="{6FC61DAE-813C-4199-949A-637AC6E93739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پرهيز از دوگانه‌سازي</a:t>
          </a:r>
          <a:endParaRPr lang="en-US" b="1">
            <a:cs typeface="Zar" panose="00000400000000000000" pitchFamily="2" charset="-78"/>
          </a:endParaRPr>
        </a:p>
      </dgm:t>
    </dgm:pt>
    <dgm:pt modelId="{FAE1C80B-7E35-4F02-A1AB-8E491DB373A4}" type="parTrans" cxnId="{D2202E61-0136-4BEA-8DC7-85E90F996CB4}">
      <dgm:prSet/>
      <dgm:spPr/>
      <dgm:t>
        <a:bodyPr/>
        <a:lstStyle/>
        <a:p>
          <a:endParaRPr lang="en-US"/>
        </a:p>
      </dgm:t>
    </dgm:pt>
    <dgm:pt modelId="{EE4161DE-072B-48CE-BC4F-88A131DE2AD0}" type="sibTrans" cxnId="{D2202E61-0136-4BEA-8DC7-85E90F996CB4}">
      <dgm:prSet/>
      <dgm:spPr/>
      <dgm:t>
        <a:bodyPr/>
        <a:lstStyle/>
        <a:p>
          <a:endParaRPr lang="en-US"/>
        </a:p>
      </dgm:t>
    </dgm:pt>
    <dgm:pt modelId="{EE5FFFF4-2FD1-44A2-B86C-3DDCC09F0AD5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جلوگيري از عصبانيت</a:t>
          </a:r>
          <a:endParaRPr lang="en-US" b="1">
            <a:cs typeface="Zar" panose="00000400000000000000" pitchFamily="2" charset="-78"/>
          </a:endParaRPr>
        </a:p>
      </dgm:t>
    </dgm:pt>
    <dgm:pt modelId="{0E2B084B-2B2E-4DDD-9BA6-5B4719DB185C}" type="parTrans" cxnId="{7D815B26-269F-496E-B04D-252CC68A9485}">
      <dgm:prSet/>
      <dgm:spPr/>
      <dgm:t>
        <a:bodyPr/>
        <a:lstStyle/>
        <a:p>
          <a:endParaRPr lang="en-US"/>
        </a:p>
      </dgm:t>
    </dgm:pt>
    <dgm:pt modelId="{B9AC1C58-69CF-4614-8FBA-91BBB804CA1D}" type="sibTrans" cxnId="{7D815B26-269F-496E-B04D-252CC68A9485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6"/>
      <dgm:spPr/>
    </dgm:pt>
    <dgm:pt modelId="{F511CB5B-6516-4573-9BA1-DE920A3E5AFE}" type="pres">
      <dgm:prSet presAssocID="{D8CB355D-6F09-44F7-9EB4-084A0F4AED09}" presName="connectorText" presStyleLbl="sibTrans2D1" presStyleIdx="0" presStyleCnt="6"/>
      <dgm:spPr/>
    </dgm:pt>
    <dgm:pt modelId="{0DBAB96C-D374-4EB1-B49B-528A823F539D}" type="pres">
      <dgm:prSet presAssocID="{6008DB37-2218-4F90-A0AA-40F06527C46C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123487-CA22-4697-9CA8-DD4F34C27CE3}" type="pres">
      <dgm:prSet presAssocID="{0B6F7C6D-04F4-46B3-924A-A0185CA1E027}" presName="parTrans" presStyleLbl="sibTrans2D1" presStyleIdx="1" presStyleCnt="6"/>
      <dgm:spPr/>
    </dgm:pt>
    <dgm:pt modelId="{F7D4AB71-F39F-4680-ACFE-7C2008B1BD34}" type="pres">
      <dgm:prSet presAssocID="{0B6F7C6D-04F4-46B3-924A-A0185CA1E027}" presName="connectorText" presStyleLbl="sibTrans2D1" presStyleIdx="1" presStyleCnt="6"/>
      <dgm:spPr/>
    </dgm:pt>
    <dgm:pt modelId="{4A8BC705-2C58-42FB-87FF-85CF2D3FE17D}" type="pres">
      <dgm:prSet presAssocID="{7FA36301-809C-441E-B5CD-D6A27162BF56}" presName="node" presStyleLbl="node1" presStyleIdx="1" presStyleCnt="6" custRadScaleRad="100001" custRadScaleInc="-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ABB20-1776-4D05-96F8-4B7DCBB418D9}" type="pres">
      <dgm:prSet presAssocID="{50305A42-D501-41B3-9B00-796D0DB97685}" presName="parTrans" presStyleLbl="sibTrans2D1" presStyleIdx="2" presStyleCnt="6"/>
      <dgm:spPr/>
    </dgm:pt>
    <dgm:pt modelId="{94F0B74D-B6A6-4360-A885-9C8EBADFAC49}" type="pres">
      <dgm:prSet presAssocID="{50305A42-D501-41B3-9B00-796D0DB97685}" presName="connectorText" presStyleLbl="sibTrans2D1" presStyleIdx="2" presStyleCnt="6"/>
      <dgm:spPr/>
    </dgm:pt>
    <dgm:pt modelId="{7BE0509F-F610-48C5-B7B6-FDBF71D2A483}" type="pres">
      <dgm:prSet presAssocID="{821EC23F-441F-48FB-8EE7-E7799B5570FC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20DA1F-1200-4479-889D-B4030ECA3D9B}" type="pres">
      <dgm:prSet presAssocID="{0D8AFF23-BDE8-4BC2-B321-9B925AEB1E89}" presName="parTrans" presStyleLbl="sibTrans2D1" presStyleIdx="3" presStyleCnt="6"/>
      <dgm:spPr/>
    </dgm:pt>
    <dgm:pt modelId="{8CB1D1F1-A313-4A0D-912E-94A143E83802}" type="pres">
      <dgm:prSet presAssocID="{0D8AFF23-BDE8-4BC2-B321-9B925AEB1E89}" presName="connectorText" presStyleLbl="sibTrans2D1" presStyleIdx="3" presStyleCnt="6"/>
      <dgm:spPr/>
    </dgm:pt>
    <dgm:pt modelId="{79CF614C-9050-4D5F-B46F-108C78D6D49F}" type="pres">
      <dgm:prSet presAssocID="{A3F26F0B-8B91-4290-9D6C-6D4926D59806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FC29F0-50EE-4AC4-BF29-6CCCB2BC526B}" type="pres">
      <dgm:prSet presAssocID="{2103C886-B4C7-4482-949D-AF0DC0DB686D}" presName="parTrans" presStyleLbl="sibTrans2D1" presStyleIdx="4" presStyleCnt="6"/>
      <dgm:spPr/>
    </dgm:pt>
    <dgm:pt modelId="{A8199FD5-D9A8-42F7-8A98-B9FA3219356C}" type="pres">
      <dgm:prSet presAssocID="{2103C886-B4C7-4482-949D-AF0DC0DB686D}" presName="connectorText" presStyleLbl="sibTrans2D1" presStyleIdx="4" presStyleCnt="6"/>
      <dgm:spPr/>
    </dgm:pt>
    <dgm:pt modelId="{6BF3B091-EE57-4ECE-A776-6D1F917D0F41}" type="pres">
      <dgm:prSet presAssocID="{E7A0DEFD-0112-4244-B008-36FC7990DCB8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CAE8E1-7129-477F-8900-09516C7FB613}" type="pres">
      <dgm:prSet presAssocID="{6AA6B1C6-C695-4E3B-ACC8-8E04E742BEAB}" presName="parTrans" presStyleLbl="sibTrans2D1" presStyleIdx="5" presStyleCnt="6"/>
      <dgm:spPr/>
    </dgm:pt>
    <dgm:pt modelId="{77E3DD8F-2EEF-40C1-9330-E5B085D816D9}" type="pres">
      <dgm:prSet presAssocID="{6AA6B1C6-C695-4E3B-ACC8-8E04E742BEAB}" presName="connectorText" presStyleLbl="sibTrans2D1" presStyleIdx="5" presStyleCnt="6"/>
      <dgm:spPr/>
    </dgm:pt>
    <dgm:pt modelId="{091882C9-B118-483B-B5F3-DFB5DBADA63A}" type="pres">
      <dgm:prSet presAssocID="{54C9C585-4469-4B9F-9A24-1D201EB7555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05DE59C-02B0-4793-BA9C-CD81E7B33D47}" srcId="{E7A0DEFD-0112-4244-B008-36FC7990DCB8}" destId="{0A61C2BF-C2AC-4B56-A8D6-F1CC9FC407A0}" srcOrd="0" destOrd="0" parTransId="{E632A47C-D4DE-4DA0-BA40-2B80D02E5F91}" sibTransId="{7387CAFC-72A1-4E68-B180-53BCBCE1C563}"/>
    <dgm:cxn modelId="{BBB45520-DA58-4380-B643-49A92AF099C3}" srcId="{6008DB37-2218-4F90-A0AA-40F06527C46C}" destId="{BB0E33EB-F031-4EDA-A391-01DABBFD3747}" srcOrd="2" destOrd="0" parTransId="{1DD73E68-78C7-46D6-B685-EE6CACE08D77}" sibTransId="{EAD45089-1B1A-42ED-8ECB-74E28C51480D}"/>
    <dgm:cxn modelId="{BD3983EC-02AA-493D-B3CD-BF82E322FE87}" srcId="{A3F26F0B-8B91-4290-9D6C-6D4926D59806}" destId="{56AE6F96-1C95-4CE8-B9FE-029F600975B4}" srcOrd="0" destOrd="0" parTransId="{9FDB8800-C4C6-4886-A898-EFD5EAB7FCD0}" sibTransId="{C90F8A4F-ABC3-419A-8104-41036F5995D0}"/>
    <dgm:cxn modelId="{CC1BB42B-8F40-4E60-9F33-AE11008B5E4C}" type="presOf" srcId="{E6A2FA28-F2A2-40E5-9D42-CA8C3E3FC151}" destId="{6BF3B091-EE57-4ECE-A776-6D1F917D0F41}" srcOrd="0" destOrd="3" presId="urn:microsoft.com/office/officeart/2005/8/layout/radial5"/>
    <dgm:cxn modelId="{B1557E37-1D76-4FB2-89F9-63C44DC889C1}" type="presOf" srcId="{6AA6B1C6-C695-4E3B-ACC8-8E04E742BEAB}" destId="{14CAE8E1-7129-477F-8900-09516C7FB613}" srcOrd="0" destOrd="0" presId="urn:microsoft.com/office/officeart/2005/8/layout/radial5"/>
    <dgm:cxn modelId="{5C19FBAC-416B-4F0A-AA44-CCA6D42B5200}" type="presOf" srcId="{821EC23F-441F-48FB-8EE7-E7799B5570FC}" destId="{7BE0509F-F610-48C5-B7B6-FDBF71D2A483}" srcOrd="0" destOrd="0" presId="urn:microsoft.com/office/officeart/2005/8/layout/radial5"/>
    <dgm:cxn modelId="{15F63009-226F-4D6F-9A19-D09C22F9839D}" type="presOf" srcId="{6FC61DAE-813C-4199-949A-637AC6E93739}" destId="{091882C9-B118-483B-B5F3-DFB5DBADA63A}" srcOrd="0" destOrd="2" presId="urn:microsoft.com/office/officeart/2005/8/layout/radial5"/>
    <dgm:cxn modelId="{1714B70C-DB64-46BC-AE79-C70CF536AF9B}" type="presOf" srcId="{DDE7CC0E-EFEC-495E-A5E0-E3E177914FA1}" destId="{79CF614C-9050-4D5F-B46F-108C78D6D49F}" srcOrd="0" destOrd="2" presId="urn:microsoft.com/office/officeart/2005/8/layout/radial5"/>
    <dgm:cxn modelId="{D44DD850-60F5-469C-B966-0C186B16E477}" type="presOf" srcId="{E7A0DEFD-0112-4244-B008-36FC7990DCB8}" destId="{6BF3B091-EE57-4ECE-A776-6D1F917D0F41}" srcOrd="0" destOrd="0" presId="urn:microsoft.com/office/officeart/2005/8/layout/radial5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FBDE0F11-5906-4010-B9F7-03724A03B630}" srcId="{A3F26F0B-8B91-4290-9D6C-6D4926D59806}" destId="{DDE7CC0E-EFEC-495E-A5E0-E3E177914FA1}" srcOrd="1" destOrd="0" parTransId="{CF0941DF-E003-4EA0-9E3C-D30A8F07DEE7}" sibTransId="{F70FA1C9-9BB1-4943-ACBB-59DAC5B168A4}"/>
    <dgm:cxn modelId="{7D815B26-269F-496E-B04D-252CC68A9485}" srcId="{54C9C585-4469-4B9F-9A24-1D201EB75558}" destId="{EE5FFFF4-2FD1-44A2-B86C-3DDCC09F0AD5}" srcOrd="2" destOrd="0" parTransId="{0E2B084B-2B2E-4DDD-9BA6-5B4719DB185C}" sibTransId="{B9AC1C58-69CF-4614-8FBA-91BBB804CA1D}"/>
    <dgm:cxn modelId="{EF604E42-7D2D-4919-8FCD-539465528C27}" srcId="{821EC23F-441F-48FB-8EE7-E7799B5570FC}" destId="{25A6B694-BB6F-4FBA-AF8E-A78623D4AB68}" srcOrd="0" destOrd="0" parTransId="{C6568C6C-7B49-43A6-99F6-66446503F604}" sibTransId="{8C7BA9A3-CD8E-4F88-8860-CFA22C5C4D02}"/>
    <dgm:cxn modelId="{936EFAE5-0317-4133-ABE7-98B6EF2B1639}" type="presOf" srcId="{B3F92E4C-0126-499B-B490-8C33AD7A4E52}" destId="{4A8BC705-2C58-42FB-87FF-85CF2D3FE17D}" srcOrd="0" destOrd="1" presId="urn:microsoft.com/office/officeart/2005/8/layout/radial5"/>
    <dgm:cxn modelId="{EB6EED72-0971-4329-AD1D-81F15B054C27}" srcId="{54C9C585-4469-4B9F-9A24-1D201EB75558}" destId="{E1B2EB4B-D9B7-467A-B1A5-EF7A158F2E21}" srcOrd="0" destOrd="0" parTransId="{51FAF392-F9F2-4294-98DE-E6EA4E934BF4}" sibTransId="{A55F8C16-13FA-4538-BC4A-1E832AD70628}"/>
    <dgm:cxn modelId="{0D2A88DB-C12E-4070-8355-A317C9A8CB26}" type="presOf" srcId="{50305A42-D501-41B3-9B00-796D0DB97685}" destId="{94F0B74D-B6A6-4360-A885-9C8EBADFAC49}" srcOrd="1" destOrd="0" presId="urn:microsoft.com/office/officeart/2005/8/layout/radial5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748EB59D-B093-4A35-B508-CD3A39E2AADF}" type="presOf" srcId="{5A4358A4-7A7F-49CE-9B99-FE903F5B68BC}" destId="{4A8BC705-2C58-42FB-87FF-85CF2D3FE17D}" srcOrd="0" destOrd="3" presId="urn:microsoft.com/office/officeart/2005/8/layout/radial5"/>
    <dgm:cxn modelId="{8A4A35B8-A206-447F-9921-005F4BEF63AD}" srcId="{2DE82D6A-6618-45DA-A8C4-C1472E810A5B}" destId="{7FA36301-809C-441E-B5CD-D6A27162BF56}" srcOrd="1" destOrd="0" parTransId="{0B6F7C6D-04F4-46B3-924A-A0185CA1E027}" sibTransId="{8E649F15-138A-4395-97BC-09FC5C998653}"/>
    <dgm:cxn modelId="{65F5B96E-CFA8-426A-ABB6-3B4954003FC3}" type="presOf" srcId="{CE1E7509-1191-444F-A313-1DC72412DD09}" destId="{7BE0509F-F610-48C5-B7B6-FDBF71D2A483}" srcOrd="0" destOrd="2" presId="urn:microsoft.com/office/officeart/2005/8/layout/radial5"/>
    <dgm:cxn modelId="{846B75DD-2638-4EEB-B089-D8B29B41BC40}" type="presOf" srcId="{0B6F7C6D-04F4-46B3-924A-A0185CA1E027}" destId="{61123487-CA22-4697-9CA8-DD4F34C27CE3}" srcOrd="0" destOrd="0" presId="urn:microsoft.com/office/officeart/2005/8/layout/radial5"/>
    <dgm:cxn modelId="{EE7088AF-6FAE-4286-8631-6F3E2E78E500}" type="presOf" srcId="{EE5FFFF4-2FD1-44A2-B86C-3DDCC09F0AD5}" destId="{091882C9-B118-483B-B5F3-DFB5DBADA63A}" srcOrd="0" destOrd="3" presId="urn:microsoft.com/office/officeart/2005/8/layout/radial5"/>
    <dgm:cxn modelId="{DE643972-811E-4497-977E-7D30A6BBAFFA}" type="presOf" srcId="{0D8AFF23-BDE8-4BC2-B321-9B925AEB1E89}" destId="{7320DA1F-1200-4479-889D-B4030ECA3D9B}" srcOrd="0" destOrd="0" presId="urn:microsoft.com/office/officeart/2005/8/layout/radial5"/>
    <dgm:cxn modelId="{02E8D86B-6678-493A-B569-5B40BC560C8D}" type="presOf" srcId="{0B6F7C6D-04F4-46B3-924A-A0185CA1E027}" destId="{F7D4AB71-F39F-4680-ACFE-7C2008B1BD34}" srcOrd="1" destOrd="0" presId="urn:microsoft.com/office/officeart/2005/8/layout/radial5"/>
    <dgm:cxn modelId="{82477820-3C00-4DC0-AD8D-5A59D4685CF2}" type="presOf" srcId="{56AE6F96-1C95-4CE8-B9FE-029F600975B4}" destId="{79CF614C-9050-4D5F-B46F-108C78D6D49F}" srcOrd="0" destOrd="1" presId="urn:microsoft.com/office/officeart/2005/8/layout/radial5"/>
    <dgm:cxn modelId="{AB2829A5-6090-48ED-9687-37BA959B54E4}" type="presOf" srcId="{50305A42-D501-41B3-9B00-796D0DB97685}" destId="{3A9ABB20-1776-4D05-96F8-4B7DCBB418D9}" srcOrd="0" destOrd="0" presId="urn:microsoft.com/office/officeart/2005/8/layout/radial5"/>
    <dgm:cxn modelId="{76905FAC-7733-4F75-8D2B-B7DB4C71C38C}" srcId="{6008DB37-2218-4F90-A0AA-40F06527C46C}" destId="{59D13049-2D6A-43E0-AC8C-745C3287DD7A}" srcOrd="0" destOrd="0" parTransId="{602E5426-A6D0-446D-94AC-F30D0EE0AED7}" sibTransId="{B25CA099-BE5C-4FD9-8937-0E1A5E1897A5}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66E965AF-B4B5-49FB-AC0A-BE7A5A7C063F}" type="presOf" srcId="{5DB3BD02-9AB5-4674-81D8-3004F2E9BC5A}" destId="{0DBAB96C-D374-4EB1-B49B-528A823F539D}" srcOrd="0" destOrd="2" presId="urn:microsoft.com/office/officeart/2005/8/layout/radial5"/>
    <dgm:cxn modelId="{E988AC08-7E7F-4389-BFCA-042344CB1C9C}" srcId="{E7A0DEFD-0112-4244-B008-36FC7990DCB8}" destId="{E6A2FA28-F2A2-40E5-9D42-CA8C3E3FC151}" srcOrd="2" destOrd="0" parTransId="{C28862F6-90CA-4241-BAA7-8B14D9B09654}" sibTransId="{DA9B1823-4E13-4CF7-8B12-F262ADEC36D9}"/>
    <dgm:cxn modelId="{6ECE9DA4-3578-4A48-B9E0-8AEAB56372D5}" type="presOf" srcId="{2103C886-B4C7-4482-949D-AF0DC0DB686D}" destId="{A8199FD5-D9A8-42F7-8A98-B9FA3219356C}" srcOrd="1" destOrd="0" presId="urn:microsoft.com/office/officeart/2005/8/layout/radial5"/>
    <dgm:cxn modelId="{37EAC198-55FA-4C36-A302-8B3B3C344194}" type="presOf" srcId="{6AA6B1C6-C695-4E3B-ACC8-8E04E742BEAB}" destId="{77E3DD8F-2EEF-40C1-9330-E5B085D816D9}" srcOrd="1" destOrd="0" presId="urn:microsoft.com/office/officeart/2005/8/layout/radial5"/>
    <dgm:cxn modelId="{CDA1E8CD-E921-410E-8B24-4A875B6B32EC}" type="presOf" srcId="{59D13049-2D6A-43E0-AC8C-745C3287DD7A}" destId="{0DBAB96C-D374-4EB1-B49B-528A823F539D}" srcOrd="0" destOrd="1" presId="urn:microsoft.com/office/officeart/2005/8/layout/radial5"/>
    <dgm:cxn modelId="{C752AEA5-2C78-4E09-B5DD-21905CC14EE8}" srcId="{2DE82D6A-6618-45DA-A8C4-C1472E810A5B}" destId="{E7A0DEFD-0112-4244-B008-36FC7990DCB8}" srcOrd="4" destOrd="0" parTransId="{2103C886-B4C7-4482-949D-AF0DC0DB686D}" sibTransId="{61EBEF78-CB82-409D-A496-050B65B956E6}"/>
    <dgm:cxn modelId="{136E9340-55F7-4429-B63C-4461DDD227F1}" type="presOf" srcId="{74D105DA-B9B2-489D-A4DD-CC8CB09A39F8}" destId="{79CF614C-9050-4D5F-B46F-108C78D6D49F}" srcOrd="0" destOrd="3" presId="urn:microsoft.com/office/officeart/2005/8/layout/radial5"/>
    <dgm:cxn modelId="{0E8CABB1-DADA-4F02-B8BA-7D74C0E583E6}" type="presOf" srcId="{54C9C585-4469-4B9F-9A24-1D201EB75558}" destId="{091882C9-B118-483B-B5F3-DFB5DBADA63A}" srcOrd="0" destOrd="0" presId="urn:microsoft.com/office/officeart/2005/8/layout/radial5"/>
    <dgm:cxn modelId="{2865A376-2267-4BD2-AAD4-0F725734AA20}" type="presOf" srcId="{10EE1DB0-F776-421F-AE94-58BAEFBF0F34}" destId="{4A8BC705-2C58-42FB-87FF-85CF2D3FE17D}" srcOrd="0" destOrd="2" presId="urn:microsoft.com/office/officeart/2005/8/layout/radial5"/>
    <dgm:cxn modelId="{B31F2B09-3C7A-425C-AC8D-2FA67552F4BB}" srcId="{821EC23F-441F-48FB-8EE7-E7799B5570FC}" destId="{13F7A0D1-4ACC-4A08-8FAB-EE004BB59308}" srcOrd="2" destOrd="0" parTransId="{5E02222A-7F66-40EB-8E26-01C298517D3C}" sibTransId="{8335C5E5-0A0B-47B3-9E0A-E76B0A9DA5D4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8BFF36FE-9004-4470-817B-C34452E43AD3}" type="presOf" srcId="{E1B2EB4B-D9B7-467A-B1A5-EF7A158F2E21}" destId="{091882C9-B118-483B-B5F3-DFB5DBADA63A}" srcOrd="0" destOrd="1" presId="urn:microsoft.com/office/officeart/2005/8/layout/radial5"/>
    <dgm:cxn modelId="{72BBF410-887B-4C1A-B372-C595664BBAF0}" type="presOf" srcId="{2103C886-B4C7-4482-949D-AF0DC0DB686D}" destId="{65FC29F0-50EE-4AC4-BF29-6CCCB2BC526B}" srcOrd="0" destOrd="0" presId="urn:microsoft.com/office/officeart/2005/8/layout/radial5"/>
    <dgm:cxn modelId="{F55AE08C-09B2-4535-B905-BFD17886DF8F}" type="presOf" srcId="{BB0E33EB-F031-4EDA-A391-01DABBFD3747}" destId="{0DBAB96C-D374-4EB1-B49B-528A823F539D}" srcOrd="0" destOrd="3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F7722AF4-FE58-4C88-A895-CAA103D20E78}" srcId="{6008DB37-2218-4F90-A0AA-40F06527C46C}" destId="{5DB3BD02-9AB5-4674-81D8-3004F2E9BC5A}" srcOrd="1" destOrd="0" parTransId="{2538CF96-5143-419A-AF7B-4858AF65817B}" sibTransId="{354850CE-0F2A-43D8-AFA1-05B0812F2B08}"/>
    <dgm:cxn modelId="{92201C7C-2349-4AE4-A653-10FF5F9E8FEB}" type="presOf" srcId="{7FA36301-809C-441E-B5CD-D6A27162BF56}" destId="{4A8BC705-2C58-42FB-87FF-85CF2D3FE17D}" srcOrd="0" destOrd="0" presId="urn:microsoft.com/office/officeart/2005/8/layout/radial5"/>
    <dgm:cxn modelId="{22D664A2-0230-4B25-82F4-E8EDF0503389}" srcId="{7FA36301-809C-441E-B5CD-D6A27162BF56}" destId="{5A4358A4-7A7F-49CE-9B99-FE903F5B68BC}" srcOrd="2" destOrd="0" parTransId="{6A50F0A2-901D-4BCB-B02E-CC5035F85E6A}" sibTransId="{008AC1E1-7F5A-4169-B68B-4940CF564570}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CC195B6C-EF4F-46B1-A8A2-549BAE2C1A45}" srcId="{7FA36301-809C-441E-B5CD-D6A27162BF56}" destId="{10EE1DB0-F776-421F-AE94-58BAEFBF0F34}" srcOrd="1" destOrd="0" parTransId="{030A8969-4DD5-4C82-925C-B67B81DD0980}" sibTransId="{A18A47D8-0120-47E6-912C-1BB45FD2270B}"/>
    <dgm:cxn modelId="{4CC2C2E0-A5BE-4AB5-B6C1-2F7950463605}" srcId="{7FA36301-809C-441E-B5CD-D6A27162BF56}" destId="{B3F92E4C-0126-499B-B490-8C33AD7A4E52}" srcOrd="0" destOrd="0" parTransId="{F2717C5A-0B99-4DEC-82B4-07727AFD85F4}" sibTransId="{B65C140E-5EF0-4703-93A4-97B489E774A1}"/>
    <dgm:cxn modelId="{D572F830-21CB-4AEF-AAE3-F176D3043370}" type="presOf" srcId="{0D8AFF23-BDE8-4BC2-B321-9B925AEB1E89}" destId="{8CB1D1F1-A313-4A0D-912E-94A143E83802}" srcOrd="1" destOrd="0" presId="urn:microsoft.com/office/officeart/2005/8/layout/radial5"/>
    <dgm:cxn modelId="{5BCF8681-45BF-40F1-B779-7F90C1DA5533}" srcId="{2DE82D6A-6618-45DA-A8C4-C1472E810A5B}" destId="{A3F26F0B-8B91-4290-9D6C-6D4926D59806}" srcOrd="3" destOrd="0" parTransId="{0D8AFF23-BDE8-4BC2-B321-9B925AEB1E89}" sibTransId="{F4A5B9AF-A698-4D90-B39F-1A0B91CCBC32}"/>
    <dgm:cxn modelId="{F34DB746-838E-4030-93AF-4C2F7D6A091B}" srcId="{A3F26F0B-8B91-4290-9D6C-6D4926D59806}" destId="{74D105DA-B9B2-489D-A4DD-CC8CB09A39F8}" srcOrd="2" destOrd="0" parTransId="{BEB40724-F5AB-4934-A613-873C0747B739}" sibTransId="{DCC65AED-1132-444F-AE75-A6FAAC0BA990}"/>
    <dgm:cxn modelId="{7E6AEB1D-A33D-45CB-B8AE-E024AD678C8E}" type="presOf" srcId="{25A6B694-BB6F-4FBA-AF8E-A78623D4AB68}" destId="{7BE0509F-F610-48C5-B7B6-FDBF71D2A483}" srcOrd="0" destOrd="1" presId="urn:microsoft.com/office/officeart/2005/8/layout/radial5"/>
    <dgm:cxn modelId="{8D214DAE-FEFE-493D-B590-08CF8D008394}" srcId="{2DE82D6A-6618-45DA-A8C4-C1472E810A5B}" destId="{54C9C585-4469-4B9F-9A24-1D201EB75558}" srcOrd="5" destOrd="0" parTransId="{6AA6B1C6-C695-4E3B-ACC8-8E04E742BEAB}" sibTransId="{17C321C1-CCC0-485E-8340-72E0A5108721}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D2202E61-0136-4BEA-8DC7-85E90F996CB4}" srcId="{54C9C585-4469-4B9F-9A24-1D201EB75558}" destId="{6FC61DAE-813C-4199-949A-637AC6E93739}" srcOrd="1" destOrd="0" parTransId="{FAE1C80B-7E35-4F02-A1AB-8E491DB373A4}" sibTransId="{EE4161DE-072B-48CE-BC4F-88A131DE2AD0}"/>
    <dgm:cxn modelId="{B94AD3D9-F5F5-45EE-AF3D-EB94D08AA1DE}" type="presOf" srcId="{97B74785-7062-4DF5-86FD-16156CE5882E}" destId="{6BF3B091-EE57-4ECE-A776-6D1F917D0F41}" srcOrd="0" destOrd="2" presId="urn:microsoft.com/office/officeart/2005/8/layout/radial5"/>
    <dgm:cxn modelId="{8B7FDF33-B64A-447A-923F-8406FC33F762}" type="presOf" srcId="{A3F26F0B-8B91-4290-9D6C-6D4926D59806}" destId="{79CF614C-9050-4D5F-B46F-108C78D6D49F}" srcOrd="0" destOrd="0" presId="urn:microsoft.com/office/officeart/2005/8/layout/radial5"/>
    <dgm:cxn modelId="{1A6D4511-5652-49AB-8677-80178DA724B1}" type="presOf" srcId="{13F7A0D1-4ACC-4A08-8FAB-EE004BB59308}" destId="{7BE0509F-F610-48C5-B7B6-FDBF71D2A483}" srcOrd="0" destOrd="3" presId="urn:microsoft.com/office/officeart/2005/8/layout/radial5"/>
    <dgm:cxn modelId="{8E50E9EA-E555-43F9-B8CE-7C2F02E2F7D7}" srcId="{E7A0DEFD-0112-4244-B008-36FC7990DCB8}" destId="{97B74785-7062-4DF5-86FD-16156CE5882E}" srcOrd="1" destOrd="0" parTransId="{C66896C0-C638-4108-BC3F-6FB59F291848}" sibTransId="{CC750C7E-E378-4F1B-B511-DC989D7DD08A}"/>
    <dgm:cxn modelId="{4D20BE10-9C6B-4023-B3C7-1A94F4822BE7}" srcId="{2DE82D6A-6618-45DA-A8C4-C1472E810A5B}" destId="{821EC23F-441F-48FB-8EE7-E7799B5570FC}" srcOrd="2" destOrd="0" parTransId="{50305A42-D501-41B3-9B00-796D0DB97685}" sibTransId="{6D056A4C-4E38-436F-BB05-AD9CC03E979A}"/>
    <dgm:cxn modelId="{D7EED51C-810A-477E-90A5-CA73B05A1423}" type="presOf" srcId="{0A61C2BF-C2AC-4B56-A8D6-F1CC9FC407A0}" destId="{6BF3B091-EE57-4ECE-A776-6D1F917D0F41}" srcOrd="0" destOrd="1" presId="urn:microsoft.com/office/officeart/2005/8/layout/radial5"/>
    <dgm:cxn modelId="{F143CAD7-70D8-47BF-BB47-41A1345A1EDA}" srcId="{821EC23F-441F-48FB-8EE7-E7799B5570FC}" destId="{CE1E7509-1191-444F-A313-1DC72412DD09}" srcOrd="1" destOrd="0" parTransId="{08C5EF36-6CB6-4CD3-999F-4D4DC59B12F5}" sibTransId="{CE568BB8-96A0-475F-A476-5EF13951BAFB}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53888D93-61AD-48DC-B343-D17BA5FD28EC}" type="presParOf" srcId="{6973DD7B-DF7B-4BA0-99A8-46C43ECB2E8C}" destId="{61123487-CA22-4697-9CA8-DD4F34C27CE3}" srcOrd="3" destOrd="0" presId="urn:microsoft.com/office/officeart/2005/8/layout/radial5"/>
    <dgm:cxn modelId="{10CEB5A9-24F2-4828-9F2A-CEE7E41FF595}" type="presParOf" srcId="{61123487-CA22-4697-9CA8-DD4F34C27CE3}" destId="{F7D4AB71-F39F-4680-ACFE-7C2008B1BD34}" srcOrd="0" destOrd="0" presId="urn:microsoft.com/office/officeart/2005/8/layout/radial5"/>
    <dgm:cxn modelId="{4A42683D-F592-4623-BB64-5E47184F7DEB}" type="presParOf" srcId="{6973DD7B-DF7B-4BA0-99A8-46C43ECB2E8C}" destId="{4A8BC705-2C58-42FB-87FF-85CF2D3FE17D}" srcOrd="4" destOrd="0" presId="urn:microsoft.com/office/officeart/2005/8/layout/radial5"/>
    <dgm:cxn modelId="{506586D2-B1F8-45B1-BFA4-48447123D3F5}" type="presParOf" srcId="{6973DD7B-DF7B-4BA0-99A8-46C43ECB2E8C}" destId="{3A9ABB20-1776-4D05-96F8-4B7DCBB418D9}" srcOrd="5" destOrd="0" presId="urn:microsoft.com/office/officeart/2005/8/layout/radial5"/>
    <dgm:cxn modelId="{8C38E839-7138-4D1C-91A2-EDEA3BC8E58F}" type="presParOf" srcId="{3A9ABB20-1776-4D05-96F8-4B7DCBB418D9}" destId="{94F0B74D-B6A6-4360-A885-9C8EBADFAC49}" srcOrd="0" destOrd="0" presId="urn:microsoft.com/office/officeart/2005/8/layout/radial5"/>
    <dgm:cxn modelId="{DB6E05BB-5F46-4A4F-A9F0-F0B2B8E2858B}" type="presParOf" srcId="{6973DD7B-DF7B-4BA0-99A8-46C43ECB2E8C}" destId="{7BE0509F-F610-48C5-B7B6-FDBF71D2A483}" srcOrd="6" destOrd="0" presId="urn:microsoft.com/office/officeart/2005/8/layout/radial5"/>
    <dgm:cxn modelId="{AD09F148-613F-4E18-81F4-E929DD775C8B}" type="presParOf" srcId="{6973DD7B-DF7B-4BA0-99A8-46C43ECB2E8C}" destId="{7320DA1F-1200-4479-889D-B4030ECA3D9B}" srcOrd="7" destOrd="0" presId="urn:microsoft.com/office/officeart/2005/8/layout/radial5"/>
    <dgm:cxn modelId="{FC5AFEF7-E887-4F8F-BE82-AC2883AF33CF}" type="presParOf" srcId="{7320DA1F-1200-4479-889D-B4030ECA3D9B}" destId="{8CB1D1F1-A313-4A0D-912E-94A143E83802}" srcOrd="0" destOrd="0" presId="urn:microsoft.com/office/officeart/2005/8/layout/radial5"/>
    <dgm:cxn modelId="{917EB1AE-050A-4A50-BFB1-090AF226142B}" type="presParOf" srcId="{6973DD7B-DF7B-4BA0-99A8-46C43ECB2E8C}" destId="{79CF614C-9050-4D5F-B46F-108C78D6D49F}" srcOrd="8" destOrd="0" presId="urn:microsoft.com/office/officeart/2005/8/layout/radial5"/>
    <dgm:cxn modelId="{15308400-520E-4379-98CE-C3A4F8899E52}" type="presParOf" srcId="{6973DD7B-DF7B-4BA0-99A8-46C43ECB2E8C}" destId="{65FC29F0-50EE-4AC4-BF29-6CCCB2BC526B}" srcOrd="9" destOrd="0" presId="urn:microsoft.com/office/officeart/2005/8/layout/radial5"/>
    <dgm:cxn modelId="{DD8B2479-088E-40B8-8B25-240C6066E14F}" type="presParOf" srcId="{65FC29F0-50EE-4AC4-BF29-6CCCB2BC526B}" destId="{A8199FD5-D9A8-42F7-8A98-B9FA3219356C}" srcOrd="0" destOrd="0" presId="urn:microsoft.com/office/officeart/2005/8/layout/radial5"/>
    <dgm:cxn modelId="{BEDD4970-ACCE-475C-A0BB-5B37A13DEF1F}" type="presParOf" srcId="{6973DD7B-DF7B-4BA0-99A8-46C43ECB2E8C}" destId="{6BF3B091-EE57-4ECE-A776-6D1F917D0F41}" srcOrd="10" destOrd="0" presId="urn:microsoft.com/office/officeart/2005/8/layout/radial5"/>
    <dgm:cxn modelId="{4C13F5A6-4D16-4136-ADC0-2597F2C933C1}" type="presParOf" srcId="{6973DD7B-DF7B-4BA0-99A8-46C43ECB2E8C}" destId="{14CAE8E1-7129-477F-8900-09516C7FB613}" srcOrd="11" destOrd="0" presId="urn:microsoft.com/office/officeart/2005/8/layout/radial5"/>
    <dgm:cxn modelId="{93F520D3-811F-4963-915D-4D60AC3C291F}" type="presParOf" srcId="{14CAE8E1-7129-477F-8900-09516C7FB613}" destId="{77E3DD8F-2EEF-40C1-9330-E5B085D816D9}" srcOrd="0" destOrd="0" presId="urn:microsoft.com/office/officeart/2005/8/layout/radial5"/>
    <dgm:cxn modelId="{3777AF53-7872-4EA0-BE48-2DD9B9F01548}" type="presParOf" srcId="{6973DD7B-DF7B-4BA0-99A8-46C43ECB2E8C}" destId="{091882C9-B118-483B-B5F3-DFB5DBADA63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نظري‌منفرد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تخصص‌گرايي روحانيت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7FA36301-809C-441E-B5CD-D6A27162BF5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رسالت روحاني</a:t>
          </a:r>
          <a:endParaRPr lang="en-US" b="1">
            <a:cs typeface="Zar" panose="00000400000000000000" pitchFamily="2" charset="-78"/>
          </a:endParaRPr>
        </a:p>
      </dgm:t>
    </dgm:pt>
    <dgm:pt modelId="{0B6F7C6D-04F4-46B3-924A-A0185CA1E027}" type="parTrans" cxnId="{8A4A35B8-A206-447F-9921-005F4BEF63AD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8E649F15-138A-4395-97BC-09FC5C998653}" type="sibTrans" cxnId="{8A4A35B8-A206-447F-9921-005F4BEF63AD}">
      <dgm:prSet/>
      <dgm:spPr/>
      <dgm:t>
        <a:bodyPr/>
        <a:lstStyle/>
        <a:p>
          <a:endParaRPr lang="en-US"/>
        </a:p>
      </dgm:t>
    </dgm:pt>
    <dgm:pt modelId="{821EC23F-441F-48FB-8EE7-E7799B5570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روش مشاركت اجتماعي</a:t>
          </a:r>
          <a:endParaRPr lang="en-US" b="1">
            <a:cs typeface="Zar" panose="00000400000000000000" pitchFamily="2" charset="-78"/>
          </a:endParaRPr>
        </a:p>
      </dgm:t>
    </dgm:pt>
    <dgm:pt modelId="{50305A42-D501-41B3-9B00-796D0DB97685}" type="parTrans" cxnId="{4D20BE10-9C6B-4023-B3C7-1A94F4822BE7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6D056A4C-4E38-436F-BB05-AD9CC03E979A}" type="sibTrans" cxnId="{4D20BE10-9C6B-4023-B3C7-1A94F4822BE7}">
      <dgm:prSet/>
      <dgm:spPr/>
      <dgm:t>
        <a:bodyPr/>
        <a:lstStyle/>
        <a:p>
          <a:endParaRPr lang="en-US"/>
        </a:p>
      </dgm:t>
    </dgm:pt>
    <dgm:pt modelId="{A3F26F0B-8B91-4290-9D6C-6D4926D598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هدف از مشاركت اجتماعي روحانيت</a:t>
          </a:r>
          <a:endParaRPr lang="en-US" b="1">
            <a:cs typeface="Zar" panose="00000400000000000000" pitchFamily="2" charset="-78"/>
          </a:endParaRPr>
        </a:p>
      </dgm:t>
    </dgm:pt>
    <dgm:pt modelId="{0D8AFF23-BDE8-4BC2-B321-9B925AEB1E89}" type="parTrans" cxnId="{5BCF8681-45BF-40F1-B779-7F90C1DA5533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F4A5B9AF-A698-4D90-B39F-1A0B91CCBC32}" type="sibTrans" cxnId="{5BCF8681-45BF-40F1-B779-7F90C1DA5533}">
      <dgm:prSet/>
      <dgm:spPr/>
      <dgm:t>
        <a:bodyPr/>
        <a:lstStyle/>
        <a:p>
          <a:endParaRPr lang="en-US"/>
        </a:p>
      </dgm:t>
    </dgm:pt>
    <dgm:pt modelId="{5DB3BD02-9AB5-4674-81D8-3004F2E9BC5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تبليغي در آسيب</a:t>
          </a:r>
        </a:p>
      </dgm:t>
    </dgm:pt>
    <dgm:pt modelId="{2538CF96-5143-419A-AF7B-4858AF65817B}" type="parTrans" cxnId="{F7722AF4-FE58-4C88-A895-CAA103D20E78}">
      <dgm:prSet/>
      <dgm:spPr/>
      <dgm:t>
        <a:bodyPr/>
        <a:lstStyle/>
        <a:p>
          <a:endParaRPr lang="en-US"/>
        </a:p>
      </dgm:t>
    </dgm:pt>
    <dgm:pt modelId="{354850CE-0F2A-43D8-AFA1-05B0812F2B08}" type="sibTrans" cxnId="{F7722AF4-FE58-4C88-A895-CAA103D20E78}">
      <dgm:prSet/>
      <dgm:spPr/>
      <dgm:t>
        <a:bodyPr/>
        <a:lstStyle/>
        <a:p>
          <a:endParaRPr lang="en-US"/>
        </a:p>
      </dgm:t>
    </dgm:pt>
    <dgm:pt modelId="{BB0E33EB-F031-4EDA-A391-01DABBFD3747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دعوت مردم به صبر</a:t>
          </a:r>
        </a:p>
      </dgm:t>
    </dgm:pt>
    <dgm:pt modelId="{1DD73E68-78C7-46D6-B685-EE6CACE08D77}" type="parTrans" cxnId="{BBB45520-DA58-4380-B643-49A92AF099C3}">
      <dgm:prSet/>
      <dgm:spPr/>
      <dgm:t>
        <a:bodyPr/>
        <a:lstStyle/>
        <a:p>
          <a:endParaRPr lang="en-US"/>
        </a:p>
      </dgm:t>
    </dgm:pt>
    <dgm:pt modelId="{EAD45089-1B1A-42ED-8ECB-74E28C51480D}" type="sibTrans" cxnId="{BBB45520-DA58-4380-B643-49A92AF099C3}">
      <dgm:prSet/>
      <dgm:spPr/>
      <dgm:t>
        <a:bodyPr/>
        <a:lstStyle/>
        <a:p>
          <a:endParaRPr lang="en-US"/>
        </a:p>
      </dgm:t>
    </dgm:pt>
    <dgm:pt modelId="{B3F92E4C-0126-499B-B490-8C33AD7A4E5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ابلاغ دين</a:t>
          </a:r>
          <a:endParaRPr lang="en-US" b="1">
            <a:cs typeface="Zar" panose="00000400000000000000" pitchFamily="2" charset="-78"/>
          </a:endParaRPr>
        </a:p>
      </dgm:t>
    </dgm:pt>
    <dgm:pt modelId="{F2717C5A-0B99-4DEC-82B4-07727AFD85F4}" type="parTrans" cxnId="{4CC2C2E0-A5BE-4AB5-B6C1-2F7950463605}">
      <dgm:prSet/>
      <dgm:spPr/>
      <dgm:t>
        <a:bodyPr/>
        <a:lstStyle/>
        <a:p>
          <a:endParaRPr lang="en-US"/>
        </a:p>
      </dgm:t>
    </dgm:pt>
    <dgm:pt modelId="{B65C140E-5EF0-4703-93A4-97B489E774A1}" type="sibTrans" cxnId="{4CC2C2E0-A5BE-4AB5-B6C1-2F7950463605}">
      <dgm:prSet/>
      <dgm:spPr/>
      <dgm:t>
        <a:bodyPr/>
        <a:lstStyle/>
        <a:p>
          <a:endParaRPr lang="en-US"/>
        </a:p>
      </dgm:t>
    </dgm:pt>
    <dgm:pt modelId="{25A6B694-BB6F-4FBA-AF8E-A78623D4AB6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تابع زمان و مكان</a:t>
          </a:r>
          <a:endParaRPr lang="en-US" b="1">
            <a:cs typeface="Zar" panose="00000400000000000000" pitchFamily="2" charset="-78"/>
          </a:endParaRPr>
        </a:p>
      </dgm:t>
    </dgm:pt>
    <dgm:pt modelId="{C6568C6C-7B49-43A6-99F6-66446503F604}" type="parTrans" cxnId="{EF604E42-7D2D-4919-8FCD-539465528C27}">
      <dgm:prSet/>
      <dgm:spPr/>
      <dgm:t>
        <a:bodyPr/>
        <a:lstStyle/>
        <a:p>
          <a:endParaRPr lang="en-US"/>
        </a:p>
      </dgm:t>
    </dgm:pt>
    <dgm:pt modelId="{8C7BA9A3-CD8E-4F88-8860-CFA22C5C4D02}" type="sibTrans" cxnId="{EF604E42-7D2D-4919-8FCD-539465528C27}">
      <dgm:prSet/>
      <dgm:spPr/>
      <dgm:t>
        <a:bodyPr/>
        <a:lstStyle/>
        <a:p>
          <a:endParaRPr lang="en-US"/>
        </a:p>
      </dgm:t>
    </dgm:pt>
    <dgm:pt modelId="{56AE6F96-1C95-4CE8-B9FE-029F600975B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دعوت مردم به دين</a:t>
          </a:r>
          <a:endParaRPr lang="en-US" b="1">
            <a:cs typeface="Zar" panose="00000400000000000000" pitchFamily="2" charset="-78"/>
          </a:endParaRPr>
        </a:p>
      </dgm:t>
    </dgm:pt>
    <dgm:pt modelId="{9FDB8800-C4C6-4886-A898-EFD5EAB7FCD0}" type="parTrans" cxnId="{BD3983EC-02AA-493D-B3CD-BF82E322FE87}">
      <dgm:prSet/>
      <dgm:spPr/>
      <dgm:t>
        <a:bodyPr/>
        <a:lstStyle/>
        <a:p>
          <a:endParaRPr lang="en-US"/>
        </a:p>
      </dgm:t>
    </dgm:pt>
    <dgm:pt modelId="{C90F8A4F-ABC3-419A-8104-41036F5995D0}" type="sibTrans" cxnId="{BD3983EC-02AA-493D-B3CD-BF82E322FE87}">
      <dgm:prSet/>
      <dgm:spPr/>
      <dgm:t>
        <a:bodyPr/>
        <a:lstStyle/>
        <a:p>
          <a:endParaRPr lang="en-US"/>
        </a:p>
      </dgm:t>
    </dgm:pt>
    <dgm:pt modelId="{F612EE88-43B7-404A-9392-2CDE79B7F8B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وهن دين</a:t>
          </a:r>
        </a:p>
      </dgm:t>
    </dgm:pt>
    <dgm:pt modelId="{C0B21C14-C06D-4679-932D-FDA23108B48D}" type="parTrans" cxnId="{B5D542FB-9DAD-4B21-B123-98B55FBB0447}">
      <dgm:prSet/>
      <dgm:spPr/>
      <dgm:t>
        <a:bodyPr/>
        <a:lstStyle/>
        <a:p>
          <a:endParaRPr lang="en-US"/>
        </a:p>
      </dgm:t>
    </dgm:pt>
    <dgm:pt modelId="{AA3808A1-BB2C-49BC-AE00-6CC9819567DE}" type="sibTrans" cxnId="{B5D542FB-9DAD-4B21-B123-98B55FBB0447}">
      <dgm:prSet/>
      <dgm:spPr/>
      <dgm:t>
        <a:bodyPr/>
        <a:lstStyle/>
        <a:p>
          <a:endParaRPr lang="en-US"/>
        </a:p>
      </dgm:t>
    </dgm:pt>
    <dgm:pt modelId="{0E94C58F-48F1-4688-98B6-B3F66DA2186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فهم دين</a:t>
          </a:r>
          <a:endParaRPr lang="en-US" b="1">
            <a:cs typeface="Zar" panose="00000400000000000000" pitchFamily="2" charset="-78"/>
          </a:endParaRPr>
        </a:p>
      </dgm:t>
    </dgm:pt>
    <dgm:pt modelId="{53BD4A68-0E8B-4874-8F44-905D298F752E}" type="parTrans" cxnId="{38915C21-FB69-44FB-BC0B-4B0C61F2AEF1}">
      <dgm:prSet/>
      <dgm:spPr/>
      <dgm:t>
        <a:bodyPr/>
        <a:lstStyle/>
        <a:p>
          <a:endParaRPr lang="en-US"/>
        </a:p>
      </dgm:t>
    </dgm:pt>
    <dgm:pt modelId="{2E739C38-57C1-4AE3-8816-C67B4F9CDF1B}" type="sibTrans" cxnId="{38915C21-FB69-44FB-BC0B-4B0C61F2AEF1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4"/>
      <dgm:spPr/>
    </dgm:pt>
    <dgm:pt modelId="{F511CB5B-6516-4573-9BA1-DE920A3E5AFE}" type="pres">
      <dgm:prSet presAssocID="{D8CB355D-6F09-44F7-9EB4-084A0F4AED09}" presName="connectorText" presStyleLbl="sibTrans2D1" presStyleIdx="0" presStyleCnt="4"/>
      <dgm:spPr/>
    </dgm:pt>
    <dgm:pt modelId="{0DBAB96C-D374-4EB1-B49B-528A823F539D}" type="pres">
      <dgm:prSet presAssocID="{6008DB37-2218-4F90-A0AA-40F06527C46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123487-CA22-4697-9CA8-DD4F34C27CE3}" type="pres">
      <dgm:prSet presAssocID="{0B6F7C6D-04F4-46B3-924A-A0185CA1E027}" presName="parTrans" presStyleLbl="sibTrans2D1" presStyleIdx="1" presStyleCnt="4"/>
      <dgm:spPr/>
    </dgm:pt>
    <dgm:pt modelId="{F7D4AB71-F39F-4680-ACFE-7C2008B1BD34}" type="pres">
      <dgm:prSet presAssocID="{0B6F7C6D-04F4-46B3-924A-A0185CA1E027}" presName="connectorText" presStyleLbl="sibTrans2D1" presStyleIdx="1" presStyleCnt="4"/>
      <dgm:spPr/>
    </dgm:pt>
    <dgm:pt modelId="{4A8BC705-2C58-42FB-87FF-85CF2D3FE17D}" type="pres">
      <dgm:prSet presAssocID="{7FA36301-809C-441E-B5CD-D6A27162BF56}" presName="node" presStyleLbl="node1" presStyleIdx="1" presStyleCnt="4" custRadScaleRad="100001" custRadScaleInc="-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ABB20-1776-4D05-96F8-4B7DCBB418D9}" type="pres">
      <dgm:prSet presAssocID="{50305A42-D501-41B3-9B00-796D0DB97685}" presName="parTrans" presStyleLbl="sibTrans2D1" presStyleIdx="2" presStyleCnt="4"/>
      <dgm:spPr/>
    </dgm:pt>
    <dgm:pt modelId="{94F0B74D-B6A6-4360-A885-9C8EBADFAC49}" type="pres">
      <dgm:prSet presAssocID="{50305A42-D501-41B3-9B00-796D0DB97685}" presName="connectorText" presStyleLbl="sibTrans2D1" presStyleIdx="2" presStyleCnt="4"/>
      <dgm:spPr/>
    </dgm:pt>
    <dgm:pt modelId="{7BE0509F-F610-48C5-B7B6-FDBF71D2A483}" type="pres">
      <dgm:prSet presAssocID="{821EC23F-441F-48FB-8EE7-E7799B5570F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20DA1F-1200-4479-889D-B4030ECA3D9B}" type="pres">
      <dgm:prSet presAssocID="{0D8AFF23-BDE8-4BC2-B321-9B925AEB1E89}" presName="parTrans" presStyleLbl="sibTrans2D1" presStyleIdx="3" presStyleCnt="4"/>
      <dgm:spPr/>
    </dgm:pt>
    <dgm:pt modelId="{8CB1D1F1-A313-4A0D-912E-94A143E83802}" type="pres">
      <dgm:prSet presAssocID="{0D8AFF23-BDE8-4BC2-B321-9B925AEB1E89}" presName="connectorText" presStyleLbl="sibTrans2D1" presStyleIdx="3" presStyleCnt="4"/>
      <dgm:spPr/>
    </dgm:pt>
    <dgm:pt modelId="{79CF614C-9050-4D5F-B46F-108C78D6D49F}" type="pres">
      <dgm:prSet presAssocID="{A3F26F0B-8B91-4290-9D6C-6D4926D5980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CF8681-45BF-40F1-B779-7F90C1DA5533}" srcId="{2DE82D6A-6618-45DA-A8C4-C1472E810A5B}" destId="{A3F26F0B-8B91-4290-9D6C-6D4926D59806}" srcOrd="3" destOrd="0" parTransId="{0D8AFF23-BDE8-4BC2-B321-9B925AEB1E89}" sibTransId="{F4A5B9AF-A698-4D90-B39F-1A0B91CCBC32}"/>
    <dgm:cxn modelId="{38915C21-FB69-44FB-BC0B-4B0C61F2AEF1}" srcId="{7FA36301-809C-441E-B5CD-D6A27162BF56}" destId="{0E94C58F-48F1-4688-98B6-B3F66DA21868}" srcOrd="0" destOrd="0" parTransId="{53BD4A68-0E8B-4874-8F44-905D298F752E}" sibTransId="{2E739C38-57C1-4AE3-8816-C67B4F9CDF1B}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7E6AEB1D-A33D-45CB-B8AE-E024AD678C8E}" type="presOf" srcId="{25A6B694-BB6F-4FBA-AF8E-A78623D4AB68}" destId="{7BE0509F-F610-48C5-B7B6-FDBF71D2A483}" srcOrd="0" destOrd="1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BBB45520-DA58-4380-B643-49A92AF099C3}" srcId="{6008DB37-2218-4F90-A0AA-40F06527C46C}" destId="{BB0E33EB-F031-4EDA-A391-01DABBFD3747}" srcOrd="1" destOrd="0" parTransId="{1DD73E68-78C7-46D6-B685-EE6CACE08D77}" sibTransId="{EAD45089-1B1A-42ED-8ECB-74E28C51480D}"/>
    <dgm:cxn modelId="{846B75DD-2638-4EEB-B089-D8B29B41BC40}" type="presOf" srcId="{0B6F7C6D-04F4-46B3-924A-A0185CA1E027}" destId="{61123487-CA22-4697-9CA8-DD4F34C27CE3}" srcOrd="0" destOrd="0" presId="urn:microsoft.com/office/officeart/2005/8/layout/radial5"/>
    <dgm:cxn modelId="{82477820-3C00-4DC0-AD8D-5A59D4685CF2}" type="presOf" srcId="{56AE6F96-1C95-4CE8-B9FE-029F600975B4}" destId="{79CF614C-9050-4D5F-B46F-108C78D6D49F}" srcOrd="0" destOrd="1" presId="urn:microsoft.com/office/officeart/2005/8/layout/radial5"/>
    <dgm:cxn modelId="{92201C7C-2349-4AE4-A653-10FF5F9E8FEB}" type="presOf" srcId="{7FA36301-809C-441E-B5CD-D6A27162BF56}" destId="{4A8BC705-2C58-42FB-87FF-85CF2D3FE17D}" srcOrd="0" destOrd="0" presId="urn:microsoft.com/office/officeart/2005/8/layout/radial5"/>
    <dgm:cxn modelId="{4587B882-60E7-498E-86E8-2C389C197CA4}" type="presOf" srcId="{F612EE88-43B7-404A-9392-2CDE79B7F8B1}" destId="{0DBAB96C-D374-4EB1-B49B-528A823F539D}" srcOrd="0" destOrd="3" presId="urn:microsoft.com/office/officeart/2005/8/layout/radial5"/>
    <dgm:cxn modelId="{936EFAE5-0317-4133-ABE7-98B6EF2B1639}" type="presOf" srcId="{B3F92E4C-0126-499B-B490-8C33AD7A4E52}" destId="{4A8BC705-2C58-42FB-87FF-85CF2D3FE17D}" srcOrd="0" destOrd="2" presId="urn:microsoft.com/office/officeart/2005/8/layout/radial5"/>
    <dgm:cxn modelId="{B5D542FB-9DAD-4B21-B123-98B55FBB0447}" srcId="{6008DB37-2218-4F90-A0AA-40F06527C46C}" destId="{F612EE88-43B7-404A-9392-2CDE79B7F8B1}" srcOrd="2" destOrd="0" parTransId="{C0B21C14-C06D-4679-932D-FDA23108B48D}" sibTransId="{AA3808A1-BB2C-49BC-AE00-6CC9819567DE}"/>
    <dgm:cxn modelId="{F7722AF4-FE58-4C88-A895-CAA103D20E78}" srcId="{6008DB37-2218-4F90-A0AA-40F06527C46C}" destId="{5DB3BD02-9AB5-4674-81D8-3004F2E9BC5A}" srcOrd="0" destOrd="0" parTransId="{2538CF96-5143-419A-AF7B-4858AF65817B}" sibTransId="{354850CE-0F2A-43D8-AFA1-05B0812F2B08}"/>
    <dgm:cxn modelId="{EF604E42-7D2D-4919-8FCD-539465528C27}" srcId="{821EC23F-441F-48FB-8EE7-E7799B5570FC}" destId="{25A6B694-BB6F-4FBA-AF8E-A78623D4AB68}" srcOrd="0" destOrd="0" parTransId="{C6568C6C-7B49-43A6-99F6-66446503F604}" sibTransId="{8C7BA9A3-CD8E-4F88-8860-CFA22C5C4D02}"/>
    <dgm:cxn modelId="{BD3983EC-02AA-493D-B3CD-BF82E322FE87}" srcId="{A3F26F0B-8B91-4290-9D6C-6D4926D59806}" destId="{56AE6F96-1C95-4CE8-B9FE-029F600975B4}" srcOrd="0" destOrd="0" parTransId="{9FDB8800-C4C6-4886-A898-EFD5EAB7FCD0}" sibTransId="{C90F8A4F-ABC3-419A-8104-41036F5995D0}"/>
    <dgm:cxn modelId="{AB2829A5-6090-48ED-9687-37BA959B54E4}" type="presOf" srcId="{50305A42-D501-41B3-9B00-796D0DB97685}" destId="{3A9ABB20-1776-4D05-96F8-4B7DCBB418D9}" srcOrd="0" destOrd="0" presId="urn:microsoft.com/office/officeart/2005/8/layout/radial5"/>
    <dgm:cxn modelId="{8A4A35B8-A206-447F-9921-005F4BEF63AD}" srcId="{2DE82D6A-6618-45DA-A8C4-C1472E810A5B}" destId="{7FA36301-809C-441E-B5CD-D6A27162BF56}" srcOrd="1" destOrd="0" parTransId="{0B6F7C6D-04F4-46B3-924A-A0185CA1E027}" sibTransId="{8E649F15-138A-4395-97BC-09FC5C998653}"/>
    <dgm:cxn modelId="{4D20BE10-9C6B-4023-B3C7-1A94F4822BE7}" srcId="{2DE82D6A-6618-45DA-A8C4-C1472E810A5B}" destId="{821EC23F-441F-48FB-8EE7-E7799B5570FC}" srcOrd="2" destOrd="0" parTransId="{50305A42-D501-41B3-9B00-796D0DB97685}" sibTransId="{6D056A4C-4E38-436F-BB05-AD9CC03E979A}"/>
    <dgm:cxn modelId="{F55AE08C-09B2-4535-B905-BFD17886DF8F}" type="presOf" srcId="{BB0E33EB-F031-4EDA-A391-01DABBFD3747}" destId="{0DBAB96C-D374-4EB1-B49B-528A823F539D}" srcOrd="0" destOrd="2" presId="urn:microsoft.com/office/officeart/2005/8/layout/radial5"/>
    <dgm:cxn modelId="{5C19FBAC-416B-4F0A-AA44-CCA6D42B5200}" type="presOf" srcId="{821EC23F-441F-48FB-8EE7-E7799B5570FC}" destId="{7BE0509F-F610-48C5-B7B6-FDBF71D2A483}" srcOrd="0" destOrd="0" presId="urn:microsoft.com/office/officeart/2005/8/layout/radial5"/>
    <dgm:cxn modelId="{D572F830-21CB-4AEF-AAE3-F176D3043370}" type="presOf" srcId="{0D8AFF23-BDE8-4BC2-B321-9B925AEB1E89}" destId="{8CB1D1F1-A313-4A0D-912E-94A143E83802}" srcOrd="1" destOrd="0" presId="urn:microsoft.com/office/officeart/2005/8/layout/radial5"/>
    <dgm:cxn modelId="{8B7FDF33-B64A-447A-923F-8406FC33F762}" type="presOf" srcId="{A3F26F0B-8B91-4290-9D6C-6D4926D59806}" destId="{79CF614C-9050-4D5F-B46F-108C78D6D49F}" srcOrd="0" destOrd="0" presId="urn:microsoft.com/office/officeart/2005/8/layout/radial5"/>
    <dgm:cxn modelId="{DE643972-811E-4497-977E-7D30A6BBAFFA}" type="presOf" srcId="{0D8AFF23-BDE8-4BC2-B321-9B925AEB1E89}" destId="{7320DA1F-1200-4479-889D-B4030ECA3D9B}" srcOrd="0" destOrd="0" presId="urn:microsoft.com/office/officeart/2005/8/layout/radial5"/>
    <dgm:cxn modelId="{02E8D86B-6678-493A-B569-5B40BC560C8D}" type="presOf" srcId="{0B6F7C6D-04F4-46B3-924A-A0185CA1E027}" destId="{F7D4AB71-F39F-4680-ACFE-7C2008B1BD34}" srcOrd="1" destOrd="0" presId="urn:microsoft.com/office/officeart/2005/8/layout/radial5"/>
    <dgm:cxn modelId="{3546B616-F4FF-4835-95F3-AA424CB14A6A}" type="presOf" srcId="{0E94C58F-48F1-4688-98B6-B3F66DA21868}" destId="{4A8BC705-2C58-42FB-87FF-85CF2D3FE17D}" srcOrd="0" destOrd="1" presId="urn:microsoft.com/office/officeart/2005/8/layout/radial5"/>
    <dgm:cxn modelId="{66E965AF-B4B5-49FB-AC0A-BE7A5A7C063F}" type="presOf" srcId="{5DB3BD02-9AB5-4674-81D8-3004F2E9BC5A}" destId="{0DBAB96C-D374-4EB1-B49B-528A823F539D}" srcOrd="0" destOrd="1" presId="urn:microsoft.com/office/officeart/2005/8/layout/radial5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0D2A88DB-C12E-4070-8355-A317C9A8CB26}" type="presOf" srcId="{50305A42-D501-41B3-9B00-796D0DB97685}" destId="{94F0B74D-B6A6-4360-A885-9C8EBADFAC49}" srcOrd="1" destOrd="0" presId="urn:microsoft.com/office/officeart/2005/8/layout/radial5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4CC2C2E0-A5BE-4AB5-B6C1-2F7950463605}" srcId="{7FA36301-809C-441E-B5CD-D6A27162BF56}" destId="{B3F92E4C-0126-499B-B490-8C33AD7A4E52}" srcOrd="1" destOrd="0" parTransId="{F2717C5A-0B99-4DEC-82B4-07727AFD85F4}" sibTransId="{B65C140E-5EF0-4703-93A4-97B489E774A1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53888D93-61AD-48DC-B343-D17BA5FD28EC}" type="presParOf" srcId="{6973DD7B-DF7B-4BA0-99A8-46C43ECB2E8C}" destId="{61123487-CA22-4697-9CA8-DD4F34C27CE3}" srcOrd="3" destOrd="0" presId="urn:microsoft.com/office/officeart/2005/8/layout/radial5"/>
    <dgm:cxn modelId="{10CEB5A9-24F2-4828-9F2A-CEE7E41FF595}" type="presParOf" srcId="{61123487-CA22-4697-9CA8-DD4F34C27CE3}" destId="{F7D4AB71-F39F-4680-ACFE-7C2008B1BD34}" srcOrd="0" destOrd="0" presId="urn:microsoft.com/office/officeart/2005/8/layout/radial5"/>
    <dgm:cxn modelId="{4A42683D-F592-4623-BB64-5E47184F7DEB}" type="presParOf" srcId="{6973DD7B-DF7B-4BA0-99A8-46C43ECB2E8C}" destId="{4A8BC705-2C58-42FB-87FF-85CF2D3FE17D}" srcOrd="4" destOrd="0" presId="urn:microsoft.com/office/officeart/2005/8/layout/radial5"/>
    <dgm:cxn modelId="{506586D2-B1F8-45B1-BFA4-48447123D3F5}" type="presParOf" srcId="{6973DD7B-DF7B-4BA0-99A8-46C43ECB2E8C}" destId="{3A9ABB20-1776-4D05-96F8-4B7DCBB418D9}" srcOrd="5" destOrd="0" presId="urn:microsoft.com/office/officeart/2005/8/layout/radial5"/>
    <dgm:cxn modelId="{8C38E839-7138-4D1C-91A2-EDEA3BC8E58F}" type="presParOf" srcId="{3A9ABB20-1776-4D05-96F8-4B7DCBB418D9}" destId="{94F0B74D-B6A6-4360-A885-9C8EBADFAC49}" srcOrd="0" destOrd="0" presId="urn:microsoft.com/office/officeart/2005/8/layout/radial5"/>
    <dgm:cxn modelId="{DB6E05BB-5F46-4A4F-A9F0-F0B2B8E2858B}" type="presParOf" srcId="{6973DD7B-DF7B-4BA0-99A8-46C43ECB2E8C}" destId="{7BE0509F-F610-48C5-B7B6-FDBF71D2A483}" srcOrd="6" destOrd="0" presId="urn:microsoft.com/office/officeart/2005/8/layout/radial5"/>
    <dgm:cxn modelId="{AD09F148-613F-4E18-81F4-E929DD775C8B}" type="presParOf" srcId="{6973DD7B-DF7B-4BA0-99A8-46C43ECB2E8C}" destId="{7320DA1F-1200-4479-889D-B4030ECA3D9B}" srcOrd="7" destOrd="0" presId="urn:microsoft.com/office/officeart/2005/8/layout/radial5"/>
    <dgm:cxn modelId="{FC5AFEF7-E887-4F8F-BE82-AC2883AF33CF}" type="presParOf" srcId="{7320DA1F-1200-4479-889D-B4030ECA3D9B}" destId="{8CB1D1F1-A313-4A0D-912E-94A143E83802}" srcOrd="0" destOrd="0" presId="urn:microsoft.com/office/officeart/2005/8/layout/radial5"/>
    <dgm:cxn modelId="{917EB1AE-050A-4A50-BFB1-090AF226142B}" type="presParOf" srcId="{6973DD7B-DF7B-4BA0-99A8-46C43ECB2E8C}" destId="{79CF614C-9050-4D5F-B46F-108C78D6D49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مهاجرنيا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وظايف روحانيت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7FA36301-809C-441E-B5CD-D6A27162BF5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مردم</a:t>
          </a:r>
          <a:endParaRPr lang="en-US" b="1">
            <a:cs typeface="Zar" panose="00000400000000000000" pitchFamily="2" charset="-78"/>
          </a:endParaRPr>
        </a:p>
      </dgm:t>
    </dgm:pt>
    <dgm:pt modelId="{0B6F7C6D-04F4-46B3-924A-A0185CA1E027}" type="parTrans" cxnId="{8A4A35B8-A206-447F-9921-005F4BEF63AD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8E649F15-138A-4395-97BC-09FC5C998653}" type="sibTrans" cxnId="{8A4A35B8-A206-447F-9921-005F4BEF63AD}">
      <dgm:prSet/>
      <dgm:spPr/>
      <dgm:t>
        <a:bodyPr/>
        <a:lstStyle/>
        <a:p>
          <a:endParaRPr lang="en-US"/>
        </a:p>
      </dgm:t>
    </dgm:pt>
    <dgm:pt modelId="{821EC23F-441F-48FB-8EE7-E7799B5570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مشاركت روحانيت</a:t>
          </a:r>
          <a:endParaRPr lang="en-US" b="1">
            <a:cs typeface="Zar" panose="00000400000000000000" pitchFamily="2" charset="-78"/>
          </a:endParaRPr>
        </a:p>
      </dgm:t>
    </dgm:pt>
    <dgm:pt modelId="{50305A42-D501-41B3-9B00-796D0DB97685}" type="parTrans" cxnId="{4D20BE10-9C6B-4023-B3C7-1A94F4822BE7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6D056A4C-4E38-436F-BB05-AD9CC03E979A}" type="sibTrans" cxnId="{4D20BE10-9C6B-4023-B3C7-1A94F4822BE7}">
      <dgm:prSet/>
      <dgm:spPr/>
      <dgm:t>
        <a:bodyPr/>
        <a:lstStyle/>
        <a:p>
          <a:endParaRPr lang="en-US"/>
        </a:p>
      </dgm:t>
    </dgm:pt>
    <dgm:pt modelId="{A3F26F0B-8B91-4290-9D6C-6D4926D598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مشاركت اجتماعي روحانيت</a:t>
          </a:r>
          <a:endParaRPr lang="en-US" b="1">
            <a:cs typeface="Zar" panose="00000400000000000000" pitchFamily="2" charset="-78"/>
          </a:endParaRPr>
        </a:p>
      </dgm:t>
    </dgm:pt>
    <dgm:pt modelId="{0D8AFF23-BDE8-4BC2-B321-9B925AEB1E89}" type="parTrans" cxnId="{5BCF8681-45BF-40F1-B779-7F90C1DA5533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F4A5B9AF-A698-4D90-B39F-1A0B91CCBC32}" type="sibTrans" cxnId="{5BCF8681-45BF-40F1-B779-7F90C1DA5533}">
      <dgm:prSet/>
      <dgm:spPr/>
      <dgm:t>
        <a:bodyPr/>
        <a:lstStyle/>
        <a:p>
          <a:endParaRPr lang="en-US"/>
        </a:p>
      </dgm:t>
    </dgm:pt>
    <dgm:pt modelId="{59D13049-2D6A-43E0-AC8C-745C3287DD7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تبليغ دين</a:t>
          </a:r>
        </a:p>
      </dgm:t>
    </dgm:pt>
    <dgm:pt modelId="{602E5426-A6D0-446D-94AC-F30D0EE0AED7}" type="parTrans" cxnId="{76905FAC-7733-4F75-8D2B-B7DB4C71C38C}">
      <dgm:prSet/>
      <dgm:spPr/>
      <dgm:t>
        <a:bodyPr/>
        <a:lstStyle/>
        <a:p>
          <a:endParaRPr lang="en-US"/>
        </a:p>
      </dgm:t>
    </dgm:pt>
    <dgm:pt modelId="{B25CA099-BE5C-4FD9-8937-0E1A5E1897A5}" type="sibTrans" cxnId="{76905FAC-7733-4F75-8D2B-B7DB4C71C38C}">
      <dgm:prSet/>
      <dgm:spPr/>
      <dgm:t>
        <a:bodyPr/>
        <a:lstStyle/>
        <a:p>
          <a:endParaRPr lang="en-US"/>
        </a:p>
      </dgm:t>
    </dgm:pt>
    <dgm:pt modelId="{5DB3BD02-9AB5-4674-81D8-3004F2E9BC5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مسئوليت‌هاي زمان‌مند، مانند: جنگ، سيل و زلزله</a:t>
          </a:r>
        </a:p>
      </dgm:t>
    </dgm:pt>
    <dgm:pt modelId="{2538CF96-5143-419A-AF7B-4858AF65817B}" type="parTrans" cxnId="{F7722AF4-FE58-4C88-A895-CAA103D20E78}">
      <dgm:prSet/>
      <dgm:spPr/>
      <dgm:t>
        <a:bodyPr/>
        <a:lstStyle/>
        <a:p>
          <a:endParaRPr lang="en-US"/>
        </a:p>
      </dgm:t>
    </dgm:pt>
    <dgm:pt modelId="{354850CE-0F2A-43D8-AFA1-05B0812F2B08}" type="sibTrans" cxnId="{F7722AF4-FE58-4C88-A895-CAA103D20E78}">
      <dgm:prSet/>
      <dgm:spPr/>
      <dgm:t>
        <a:bodyPr/>
        <a:lstStyle/>
        <a:p>
          <a:endParaRPr lang="en-US"/>
        </a:p>
      </dgm:t>
    </dgm:pt>
    <dgm:pt modelId="{A7081A98-5E11-4251-9F83-9400295AFB7E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به هدف برداشتن باري از دوش  مردم</a:t>
          </a:r>
          <a:endParaRPr lang="en-US" b="1">
            <a:cs typeface="Zar" panose="00000400000000000000" pitchFamily="2" charset="-78"/>
          </a:endParaRPr>
        </a:p>
      </dgm:t>
    </dgm:pt>
    <dgm:pt modelId="{68B4D00D-3F0C-4EBB-A67D-C249F24BD321}" type="parTrans" cxnId="{94A95BBD-4E0E-4D97-AAF8-C0AA70ABA2E8}">
      <dgm:prSet/>
      <dgm:spPr/>
      <dgm:t>
        <a:bodyPr/>
        <a:lstStyle/>
        <a:p>
          <a:endParaRPr lang="en-US"/>
        </a:p>
      </dgm:t>
    </dgm:pt>
    <dgm:pt modelId="{2DAF3A7C-CAFA-4BF4-99CC-AC4B50EF1D3C}" type="sibTrans" cxnId="{94A95BBD-4E0E-4D97-AAF8-C0AA70ABA2E8}">
      <dgm:prSet/>
      <dgm:spPr/>
      <dgm:t>
        <a:bodyPr/>
        <a:lstStyle/>
        <a:p>
          <a:endParaRPr lang="en-US"/>
        </a:p>
      </dgm:t>
    </dgm:pt>
    <dgm:pt modelId="{D9CC0B4E-BB3D-4343-968C-6CFA48E94C70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به عنوان بخشي از مردم</a:t>
          </a:r>
          <a:endParaRPr lang="en-US" b="1">
            <a:cs typeface="Zar" panose="00000400000000000000" pitchFamily="2" charset="-78"/>
          </a:endParaRPr>
        </a:p>
      </dgm:t>
    </dgm:pt>
    <dgm:pt modelId="{0B53D0B4-0F4E-4136-92D7-546044DEB50B}" type="parTrans" cxnId="{CFA1671E-F1E4-46F5-B7FF-408CE8C60C7F}">
      <dgm:prSet/>
      <dgm:spPr/>
      <dgm:t>
        <a:bodyPr/>
        <a:lstStyle/>
        <a:p>
          <a:endParaRPr lang="en-US"/>
        </a:p>
      </dgm:t>
    </dgm:pt>
    <dgm:pt modelId="{FF904931-5971-4DFA-AEC6-E9AAD63E0788}" type="sibTrans" cxnId="{CFA1671E-F1E4-46F5-B7FF-408CE8C60C7F}">
      <dgm:prSet/>
      <dgm:spPr/>
      <dgm:t>
        <a:bodyPr/>
        <a:lstStyle/>
        <a:p>
          <a:endParaRPr lang="en-US"/>
        </a:p>
      </dgm:t>
    </dgm:pt>
    <dgm:pt modelId="{A94CCBA2-FB40-4662-B69D-1C6544274CD8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قدرداني مردم از روحانيت</a:t>
          </a:r>
          <a:endParaRPr lang="en-US" b="1">
            <a:cs typeface="Zar" panose="00000400000000000000" pitchFamily="2" charset="-78"/>
          </a:endParaRPr>
        </a:p>
      </dgm:t>
    </dgm:pt>
    <dgm:pt modelId="{57F02D6B-1C6A-4DAC-8E65-59FBA99001C4}" type="parTrans" cxnId="{D9F9753B-9B14-443D-9924-374E3BEEC8D6}">
      <dgm:prSet/>
      <dgm:spPr/>
      <dgm:t>
        <a:bodyPr/>
        <a:lstStyle/>
        <a:p>
          <a:endParaRPr lang="en-US"/>
        </a:p>
      </dgm:t>
    </dgm:pt>
    <dgm:pt modelId="{D3CFCF68-1620-401B-9FC2-77EED1D45119}" type="sibTrans" cxnId="{D9F9753B-9B14-443D-9924-374E3BEEC8D6}">
      <dgm:prSet/>
      <dgm:spPr/>
      <dgm:t>
        <a:bodyPr/>
        <a:lstStyle/>
        <a:p>
          <a:endParaRPr lang="en-US"/>
        </a:p>
      </dgm:t>
    </dgm:pt>
    <dgm:pt modelId="{75127ED3-4628-44D3-A7DF-53B61CA99FF1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توجه به شيطنت‌ها</a:t>
          </a:r>
          <a:endParaRPr lang="en-US" b="1">
            <a:cs typeface="Zar" panose="00000400000000000000" pitchFamily="2" charset="-78"/>
          </a:endParaRPr>
        </a:p>
      </dgm:t>
    </dgm:pt>
    <dgm:pt modelId="{3237E931-DBDA-4AB0-99D4-7C359AF9C144}" type="parTrans" cxnId="{F560BD54-5751-488E-BAC5-7124B5EB9826}">
      <dgm:prSet/>
      <dgm:spPr/>
      <dgm:t>
        <a:bodyPr/>
        <a:lstStyle/>
        <a:p>
          <a:endParaRPr lang="en-US"/>
        </a:p>
      </dgm:t>
    </dgm:pt>
    <dgm:pt modelId="{BDC4A631-3777-4DAF-B0FB-E5A3A1465CA2}" type="sibTrans" cxnId="{F560BD54-5751-488E-BAC5-7124B5EB9826}">
      <dgm:prSet/>
      <dgm:spPr/>
      <dgm:t>
        <a:bodyPr/>
        <a:lstStyle/>
        <a:p>
          <a:endParaRPr lang="en-US"/>
        </a:p>
      </dgm:t>
    </dgm:pt>
    <dgm:pt modelId="{EB298903-CF10-41B0-AC3F-5CD2615B48F4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تبليغ دين</a:t>
          </a:r>
          <a:endParaRPr lang="en-US" b="1">
            <a:cs typeface="Zar" panose="00000400000000000000" pitchFamily="2" charset="-78"/>
          </a:endParaRPr>
        </a:p>
      </dgm:t>
    </dgm:pt>
    <dgm:pt modelId="{5188F5C7-F55D-4AC2-8C51-D963D99610CB}" type="parTrans" cxnId="{96B18EE1-3FA0-4E35-9059-E480EF82D33A}">
      <dgm:prSet/>
      <dgm:spPr/>
      <dgm:t>
        <a:bodyPr/>
        <a:lstStyle/>
        <a:p>
          <a:endParaRPr lang="en-US"/>
        </a:p>
      </dgm:t>
    </dgm:pt>
    <dgm:pt modelId="{EC4F966D-EDBE-4301-8CD2-6D5979959488}" type="sibTrans" cxnId="{96B18EE1-3FA0-4E35-9059-E480EF82D33A}">
      <dgm:prSet/>
      <dgm:spPr/>
      <dgm:t>
        <a:bodyPr/>
        <a:lstStyle/>
        <a:p>
          <a:endParaRPr lang="en-US"/>
        </a:p>
      </dgm:t>
    </dgm:pt>
    <dgm:pt modelId="{FCDA713D-19D9-4F62-9071-5487B0739959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رفع شبهات</a:t>
          </a:r>
          <a:endParaRPr lang="en-US" b="1">
            <a:cs typeface="Zar" panose="00000400000000000000" pitchFamily="2" charset="-78"/>
          </a:endParaRPr>
        </a:p>
      </dgm:t>
    </dgm:pt>
    <dgm:pt modelId="{EDADD929-4ECF-41AA-B729-50CF36FEACD6}" type="parTrans" cxnId="{3CA2D6E7-D234-444D-A250-E697AD3CC676}">
      <dgm:prSet/>
      <dgm:spPr/>
      <dgm:t>
        <a:bodyPr/>
        <a:lstStyle/>
        <a:p>
          <a:endParaRPr lang="en-US"/>
        </a:p>
      </dgm:t>
    </dgm:pt>
    <dgm:pt modelId="{9D0979CF-8C93-4A69-A07A-E41C72B34852}" type="sibTrans" cxnId="{3CA2D6E7-D234-444D-A250-E697AD3CC676}">
      <dgm:prSet/>
      <dgm:spPr/>
      <dgm:t>
        <a:bodyPr/>
        <a:lstStyle/>
        <a:p>
          <a:endParaRPr lang="en-US"/>
        </a:p>
      </dgm:t>
    </dgm:pt>
    <dgm:pt modelId="{52ED7038-85B5-46CE-88F8-997D57C0C215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در ضمن كمك‌رساني</a:t>
          </a:r>
          <a:endParaRPr lang="en-US" b="1">
            <a:cs typeface="Zar" panose="00000400000000000000" pitchFamily="2" charset="-78"/>
          </a:endParaRPr>
        </a:p>
      </dgm:t>
    </dgm:pt>
    <dgm:pt modelId="{19341201-31B3-47BF-933D-34A3247651A2}" type="parTrans" cxnId="{30656DF4-5042-4169-8944-1F90A50F3489}">
      <dgm:prSet/>
      <dgm:spPr/>
      <dgm:t>
        <a:bodyPr/>
        <a:lstStyle/>
        <a:p>
          <a:endParaRPr lang="en-US"/>
        </a:p>
      </dgm:t>
    </dgm:pt>
    <dgm:pt modelId="{2D695A3B-C2A3-430F-8F07-04AA6F388E01}" type="sibTrans" cxnId="{30656DF4-5042-4169-8944-1F90A50F3489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4"/>
      <dgm:spPr/>
    </dgm:pt>
    <dgm:pt modelId="{F511CB5B-6516-4573-9BA1-DE920A3E5AFE}" type="pres">
      <dgm:prSet presAssocID="{D8CB355D-6F09-44F7-9EB4-084A0F4AED09}" presName="connectorText" presStyleLbl="sibTrans2D1" presStyleIdx="0" presStyleCnt="4"/>
      <dgm:spPr/>
    </dgm:pt>
    <dgm:pt modelId="{0DBAB96C-D374-4EB1-B49B-528A823F539D}" type="pres">
      <dgm:prSet presAssocID="{6008DB37-2218-4F90-A0AA-40F06527C46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123487-CA22-4697-9CA8-DD4F34C27CE3}" type="pres">
      <dgm:prSet presAssocID="{0B6F7C6D-04F4-46B3-924A-A0185CA1E027}" presName="parTrans" presStyleLbl="sibTrans2D1" presStyleIdx="1" presStyleCnt="4"/>
      <dgm:spPr/>
    </dgm:pt>
    <dgm:pt modelId="{F7D4AB71-F39F-4680-ACFE-7C2008B1BD34}" type="pres">
      <dgm:prSet presAssocID="{0B6F7C6D-04F4-46B3-924A-A0185CA1E027}" presName="connectorText" presStyleLbl="sibTrans2D1" presStyleIdx="1" presStyleCnt="4"/>
      <dgm:spPr/>
    </dgm:pt>
    <dgm:pt modelId="{4A8BC705-2C58-42FB-87FF-85CF2D3FE17D}" type="pres">
      <dgm:prSet presAssocID="{7FA36301-809C-441E-B5CD-D6A27162BF56}" presName="node" presStyleLbl="node1" presStyleIdx="1" presStyleCnt="4" custRadScaleRad="100001" custRadScaleInc="-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ABB20-1776-4D05-96F8-4B7DCBB418D9}" type="pres">
      <dgm:prSet presAssocID="{50305A42-D501-41B3-9B00-796D0DB97685}" presName="parTrans" presStyleLbl="sibTrans2D1" presStyleIdx="2" presStyleCnt="4"/>
      <dgm:spPr/>
    </dgm:pt>
    <dgm:pt modelId="{94F0B74D-B6A6-4360-A885-9C8EBADFAC49}" type="pres">
      <dgm:prSet presAssocID="{50305A42-D501-41B3-9B00-796D0DB97685}" presName="connectorText" presStyleLbl="sibTrans2D1" presStyleIdx="2" presStyleCnt="4"/>
      <dgm:spPr/>
    </dgm:pt>
    <dgm:pt modelId="{7BE0509F-F610-48C5-B7B6-FDBF71D2A483}" type="pres">
      <dgm:prSet presAssocID="{821EC23F-441F-48FB-8EE7-E7799B5570F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20DA1F-1200-4479-889D-B4030ECA3D9B}" type="pres">
      <dgm:prSet presAssocID="{0D8AFF23-BDE8-4BC2-B321-9B925AEB1E89}" presName="parTrans" presStyleLbl="sibTrans2D1" presStyleIdx="3" presStyleCnt="4"/>
      <dgm:spPr/>
    </dgm:pt>
    <dgm:pt modelId="{8CB1D1F1-A313-4A0D-912E-94A143E83802}" type="pres">
      <dgm:prSet presAssocID="{0D8AFF23-BDE8-4BC2-B321-9B925AEB1E89}" presName="connectorText" presStyleLbl="sibTrans2D1" presStyleIdx="3" presStyleCnt="4"/>
      <dgm:spPr/>
    </dgm:pt>
    <dgm:pt modelId="{79CF614C-9050-4D5F-B46F-108C78D6D49F}" type="pres">
      <dgm:prSet presAssocID="{A3F26F0B-8B91-4290-9D6C-6D4926D5980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CF8681-45BF-40F1-B779-7F90C1DA5533}" srcId="{2DE82D6A-6618-45DA-A8C4-C1472E810A5B}" destId="{A3F26F0B-8B91-4290-9D6C-6D4926D59806}" srcOrd="3" destOrd="0" parTransId="{0D8AFF23-BDE8-4BC2-B321-9B925AEB1E89}" sibTransId="{F4A5B9AF-A698-4D90-B39F-1A0B91CCBC32}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96B18EE1-3FA0-4E35-9059-E480EF82D33A}" srcId="{821EC23F-441F-48FB-8EE7-E7799B5570FC}" destId="{EB298903-CF10-41B0-AC3F-5CD2615B48F4}" srcOrd="0" destOrd="0" parTransId="{5188F5C7-F55D-4AC2-8C51-D963D99610CB}" sibTransId="{EC4F966D-EDBE-4301-8CD2-6D5979959488}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A5164D84-9195-42ED-B545-2E1A892C0393}" type="presOf" srcId="{52ED7038-85B5-46CE-88F8-997D57C0C215}" destId="{7BE0509F-F610-48C5-B7B6-FDBF71D2A483}" srcOrd="0" destOrd="3" presId="urn:microsoft.com/office/officeart/2005/8/layout/radial5"/>
    <dgm:cxn modelId="{7FEAA9A0-CE04-417C-8A49-03C9A18D3579}" type="presOf" srcId="{D9CC0B4E-BB3D-4343-968C-6CFA48E94C70}" destId="{79CF614C-9050-4D5F-B46F-108C78D6D49F}" srcOrd="0" destOrd="2" presId="urn:microsoft.com/office/officeart/2005/8/layout/radial5"/>
    <dgm:cxn modelId="{846B75DD-2638-4EEB-B089-D8B29B41BC40}" type="presOf" srcId="{0B6F7C6D-04F4-46B3-924A-A0185CA1E027}" destId="{61123487-CA22-4697-9CA8-DD4F34C27CE3}" srcOrd="0" destOrd="0" presId="urn:microsoft.com/office/officeart/2005/8/layout/radial5"/>
    <dgm:cxn modelId="{92201C7C-2349-4AE4-A653-10FF5F9E8FEB}" type="presOf" srcId="{7FA36301-809C-441E-B5CD-D6A27162BF56}" destId="{4A8BC705-2C58-42FB-87FF-85CF2D3FE17D}" srcOrd="0" destOrd="0" presId="urn:microsoft.com/office/officeart/2005/8/layout/radial5"/>
    <dgm:cxn modelId="{D87F5C80-EFB2-441F-B676-C485E16DE916}" type="presOf" srcId="{FCDA713D-19D9-4F62-9071-5487B0739959}" destId="{7BE0509F-F610-48C5-B7B6-FDBF71D2A483}" srcOrd="0" destOrd="2" presId="urn:microsoft.com/office/officeart/2005/8/layout/radial5"/>
    <dgm:cxn modelId="{577E3B9F-34E1-4D45-BDB6-A77E541F5829}" type="presOf" srcId="{A94CCBA2-FB40-4662-B69D-1C6544274CD8}" destId="{4A8BC705-2C58-42FB-87FF-85CF2D3FE17D}" srcOrd="0" destOrd="1" presId="urn:microsoft.com/office/officeart/2005/8/layout/radial5"/>
    <dgm:cxn modelId="{86EE9B01-C386-4583-8D5B-7B3D540BA3A5}" type="presOf" srcId="{75127ED3-4628-44D3-A7DF-53B61CA99FF1}" destId="{4A8BC705-2C58-42FB-87FF-85CF2D3FE17D}" srcOrd="0" destOrd="2" presId="urn:microsoft.com/office/officeart/2005/8/layout/radial5"/>
    <dgm:cxn modelId="{76905FAC-7733-4F75-8D2B-B7DB4C71C38C}" srcId="{6008DB37-2218-4F90-A0AA-40F06527C46C}" destId="{59D13049-2D6A-43E0-AC8C-745C3287DD7A}" srcOrd="0" destOrd="0" parTransId="{602E5426-A6D0-446D-94AC-F30D0EE0AED7}" sibTransId="{B25CA099-BE5C-4FD9-8937-0E1A5E1897A5}"/>
    <dgm:cxn modelId="{F7722AF4-FE58-4C88-A895-CAA103D20E78}" srcId="{6008DB37-2218-4F90-A0AA-40F06527C46C}" destId="{5DB3BD02-9AB5-4674-81D8-3004F2E9BC5A}" srcOrd="1" destOrd="0" parTransId="{2538CF96-5143-419A-AF7B-4858AF65817B}" sibTransId="{354850CE-0F2A-43D8-AFA1-05B0812F2B08}"/>
    <dgm:cxn modelId="{D9F9753B-9B14-443D-9924-374E3BEEC8D6}" srcId="{7FA36301-809C-441E-B5CD-D6A27162BF56}" destId="{A94CCBA2-FB40-4662-B69D-1C6544274CD8}" srcOrd="0" destOrd="0" parTransId="{57F02D6B-1C6A-4DAC-8E65-59FBA99001C4}" sibTransId="{D3CFCF68-1620-401B-9FC2-77EED1D45119}"/>
    <dgm:cxn modelId="{AB2829A5-6090-48ED-9687-37BA959B54E4}" type="presOf" srcId="{50305A42-D501-41B3-9B00-796D0DB97685}" destId="{3A9ABB20-1776-4D05-96F8-4B7DCBB418D9}" srcOrd="0" destOrd="0" presId="urn:microsoft.com/office/officeart/2005/8/layout/radial5"/>
    <dgm:cxn modelId="{8A4A35B8-A206-447F-9921-005F4BEF63AD}" srcId="{2DE82D6A-6618-45DA-A8C4-C1472E810A5B}" destId="{7FA36301-809C-441E-B5CD-D6A27162BF56}" srcOrd="1" destOrd="0" parTransId="{0B6F7C6D-04F4-46B3-924A-A0185CA1E027}" sibTransId="{8E649F15-138A-4395-97BC-09FC5C998653}"/>
    <dgm:cxn modelId="{4D20BE10-9C6B-4023-B3C7-1A94F4822BE7}" srcId="{2DE82D6A-6618-45DA-A8C4-C1472E810A5B}" destId="{821EC23F-441F-48FB-8EE7-E7799B5570FC}" srcOrd="2" destOrd="0" parTransId="{50305A42-D501-41B3-9B00-796D0DB97685}" sibTransId="{6D056A4C-4E38-436F-BB05-AD9CC03E979A}"/>
    <dgm:cxn modelId="{5C19FBAC-416B-4F0A-AA44-CCA6D42B5200}" type="presOf" srcId="{821EC23F-441F-48FB-8EE7-E7799B5570FC}" destId="{7BE0509F-F610-48C5-B7B6-FDBF71D2A483}" srcOrd="0" destOrd="0" presId="urn:microsoft.com/office/officeart/2005/8/layout/radial5"/>
    <dgm:cxn modelId="{CDA1E8CD-E921-410E-8B24-4A875B6B32EC}" type="presOf" srcId="{59D13049-2D6A-43E0-AC8C-745C3287DD7A}" destId="{0DBAB96C-D374-4EB1-B49B-528A823F539D}" srcOrd="0" destOrd="1" presId="urn:microsoft.com/office/officeart/2005/8/layout/radial5"/>
    <dgm:cxn modelId="{D572F830-21CB-4AEF-AAE3-F176D3043370}" type="presOf" srcId="{0D8AFF23-BDE8-4BC2-B321-9B925AEB1E89}" destId="{8CB1D1F1-A313-4A0D-912E-94A143E83802}" srcOrd="1" destOrd="0" presId="urn:microsoft.com/office/officeart/2005/8/layout/radial5"/>
    <dgm:cxn modelId="{8B7FDF33-B64A-447A-923F-8406FC33F762}" type="presOf" srcId="{A3F26F0B-8B91-4290-9D6C-6D4926D59806}" destId="{79CF614C-9050-4D5F-B46F-108C78D6D49F}" srcOrd="0" destOrd="0" presId="urn:microsoft.com/office/officeart/2005/8/layout/radial5"/>
    <dgm:cxn modelId="{DE643972-811E-4497-977E-7D30A6BBAFFA}" type="presOf" srcId="{0D8AFF23-BDE8-4BC2-B321-9B925AEB1E89}" destId="{7320DA1F-1200-4479-889D-B4030ECA3D9B}" srcOrd="0" destOrd="0" presId="urn:microsoft.com/office/officeart/2005/8/layout/radial5"/>
    <dgm:cxn modelId="{CFA1671E-F1E4-46F5-B7FF-408CE8C60C7F}" srcId="{A3F26F0B-8B91-4290-9D6C-6D4926D59806}" destId="{D9CC0B4E-BB3D-4343-968C-6CFA48E94C70}" srcOrd="1" destOrd="0" parTransId="{0B53D0B4-0F4E-4136-92D7-546044DEB50B}" sibTransId="{FF904931-5971-4DFA-AEC6-E9AAD63E0788}"/>
    <dgm:cxn modelId="{3CA2D6E7-D234-444D-A250-E697AD3CC676}" srcId="{821EC23F-441F-48FB-8EE7-E7799B5570FC}" destId="{FCDA713D-19D9-4F62-9071-5487B0739959}" srcOrd="1" destOrd="0" parTransId="{EDADD929-4ECF-41AA-B729-50CF36FEACD6}" sibTransId="{9D0979CF-8C93-4A69-A07A-E41C72B34852}"/>
    <dgm:cxn modelId="{02E8D86B-6678-493A-B569-5B40BC560C8D}" type="presOf" srcId="{0B6F7C6D-04F4-46B3-924A-A0185CA1E027}" destId="{F7D4AB71-F39F-4680-ACFE-7C2008B1BD34}" srcOrd="1" destOrd="0" presId="urn:microsoft.com/office/officeart/2005/8/layout/radial5"/>
    <dgm:cxn modelId="{66E965AF-B4B5-49FB-AC0A-BE7A5A7C063F}" type="presOf" srcId="{5DB3BD02-9AB5-4674-81D8-3004F2E9BC5A}" destId="{0DBAB96C-D374-4EB1-B49B-528A823F539D}" srcOrd="0" destOrd="2" presId="urn:microsoft.com/office/officeart/2005/8/layout/radial5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94A95BBD-4E0E-4D97-AAF8-C0AA70ABA2E8}" srcId="{A3F26F0B-8B91-4290-9D6C-6D4926D59806}" destId="{A7081A98-5E11-4251-9F83-9400295AFB7E}" srcOrd="0" destOrd="0" parTransId="{68B4D00D-3F0C-4EBB-A67D-C249F24BD321}" sibTransId="{2DAF3A7C-CAFA-4BF4-99CC-AC4B50EF1D3C}"/>
    <dgm:cxn modelId="{0D2A88DB-C12E-4070-8355-A317C9A8CB26}" type="presOf" srcId="{50305A42-D501-41B3-9B00-796D0DB97685}" destId="{94F0B74D-B6A6-4360-A885-9C8EBADFAC49}" srcOrd="1" destOrd="0" presId="urn:microsoft.com/office/officeart/2005/8/layout/radial5"/>
    <dgm:cxn modelId="{F560BD54-5751-488E-BAC5-7124B5EB9826}" srcId="{7FA36301-809C-441E-B5CD-D6A27162BF56}" destId="{75127ED3-4628-44D3-A7DF-53B61CA99FF1}" srcOrd="1" destOrd="0" parTransId="{3237E931-DBDA-4AB0-99D4-7C359AF9C144}" sibTransId="{BDC4A631-3777-4DAF-B0FB-E5A3A1465CA2}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E17F0604-E368-4C7F-B4E1-5BD10D480A1E}" type="presOf" srcId="{A7081A98-5E11-4251-9F83-9400295AFB7E}" destId="{79CF614C-9050-4D5F-B46F-108C78D6D49F}" srcOrd="0" destOrd="1" presId="urn:microsoft.com/office/officeart/2005/8/layout/radial5"/>
    <dgm:cxn modelId="{B78B8049-179B-4ED1-B4DD-570166A185E9}" type="presOf" srcId="{EB298903-CF10-41B0-AC3F-5CD2615B48F4}" destId="{7BE0509F-F610-48C5-B7B6-FDBF71D2A483}" srcOrd="0" destOrd="1" presId="urn:microsoft.com/office/officeart/2005/8/layout/radial5"/>
    <dgm:cxn modelId="{30656DF4-5042-4169-8944-1F90A50F3489}" srcId="{821EC23F-441F-48FB-8EE7-E7799B5570FC}" destId="{52ED7038-85B5-46CE-88F8-997D57C0C215}" srcOrd="2" destOrd="0" parTransId="{19341201-31B3-47BF-933D-34A3247651A2}" sibTransId="{2D695A3B-C2A3-430F-8F07-04AA6F388E01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53888D93-61AD-48DC-B343-D17BA5FD28EC}" type="presParOf" srcId="{6973DD7B-DF7B-4BA0-99A8-46C43ECB2E8C}" destId="{61123487-CA22-4697-9CA8-DD4F34C27CE3}" srcOrd="3" destOrd="0" presId="urn:microsoft.com/office/officeart/2005/8/layout/radial5"/>
    <dgm:cxn modelId="{10CEB5A9-24F2-4828-9F2A-CEE7E41FF595}" type="presParOf" srcId="{61123487-CA22-4697-9CA8-DD4F34C27CE3}" destId="{F7D4AB71-F39F-4680-ACFE-7C2008B1BD34}" srcOrd="0" destOrd="0" presId="urn:microsoft.com/office/officeart/2005/8/layout/radial5"/>
    <dgm:cxn modelId="{4A42683D-F592-4623-BB64-5E47184F7DEB}" type="presParOf" srcId="{6973DD7B-DF7B-4BA0-99A8-46C43ECB2E8C}" destId="{4A8BC705-2C58-42FB-87FF-85CF2D3FE17D}" srcOrd="4" destOrd="0" presId="urn:microsoft.com/office/officeart/2005/8/layout/radial5"/>
    <dgm:cxn modelId="{506586D2-B1F8-45B1-BFA4-48447123D3F5}" type="presParOf" srcId="{6973DD7B-DF7B-4BA0-99A8-46C43ECB2E8C}" destId="{3A9ABB20-1776-4D05-96F8-4B7DCBB418D9}" srcOrd="5" destOrd="0" presId="urn:microsoft.com/office/officeart/2005/8/layout/radial5"/>
    <dgm:cxn modelId="{8C38E839-7138-4D1C-91A2-EDEA3BC8E58F}" type="presParOf" srcId="{3A9ABB20-1776-4D05-96F8-4B7DCBB418D9}" destId="{94F0B74D-B6A6-4360-A885-9C8EBADFAC49}" srcOrd="0" destOrd="0" presId="urn:microsoft.com/office/officeart/2005/8/layout/radial5"/>
    <dgm:cxn modelId="{DB6E05BB-5F46-4A4F-A9F0-F0B2B8E2858B}" type="presParOf" srcId="{6973DD7B-DF7B-4BA0-99A8-46C43ECB2E8C}" destId="{7BE0509F-F610-48C5-B7B6-FDBF71D2A483}" srcOrd="6" destOrd="0" presId="urn:microsoft.com/office/officeart/2005/8/layout/radial5"/>
    <dgm:cxn modelId="{AD09F148-613F-4E18-81F4-E929DD775C8B}" type="presParOf" srcId="{6973DD7B-DF7B-4BA0-99A8-46C43ECB2E8C}" destId="{7320DA1F-1200-4479-889D-B4030ECA3D9B}" srcOrd="7" destOrd="0" presId="urn:microsoft.com/office/officeart/2005/8/layout/radial5"/>
    <dgm:cxn modelId="{FC5AFEF7-E887-4F8F-BE82-AC2883AF33CF}" type="presParOf" srcId="{7320DA1F-1200-4479-889D-B4030ECA3D9B}" destId="{8CB1D1F1-A313-4A0D-912E-94A143E83802}" srcOrd="0" destOrd="0" presId="urn:microsoft.com/office/officeart/2005/8/layout/radial5"/>
    <dgm:cxn modelId="{917EB1AE-050A-4A50-BFB1-090AF226142B}" type="presParOf" srcId="{6973DD7B-DF7B-4BA0-99A8-46C43ECB2E8C}" destId="{79CF614C-9050-4D5F-B46F-108C78D6D49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صادق‌نيا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زواياي حضور روحانيت در حوادث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7FA36301-809C-441E-B5CD-D6A27162BF5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نوع مشاركت روحانيت</a:t>
          </a:r>
          <a:endParaRPr lang="en-US" b="1">
            <a:cs typeface="Zar" panose="00000400000000000000" pitchFamily="2" charset="-78"/>
          </a:endParaRPr>
        </a:p>
      </dgm:t>
    </dgm:pt>
    <dgm:pt modelId="{0B6F7C6D-04F4-46B3-924A-A0185CA1E027}" type="parTrans" cxnId="{8A4A35B8-A206-447F-9921-005F4BEF63AD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8E649F15-138A-4395-97BC-09FC5C998653}" type="sibTrans" cxnId="{8A4A35B8-A206-447F-9921-005F4BEF63AD}">
      <dgm:prSet/>
      <dgm:spPr/>
      <dgm:t>
        <a:bodyPr/>
        <a:lstStyle/>
        <a:p>
          <a:endParaRPr lang="en-US"/>
        </a:p>
      </dgm:t>
    </dgm:pt>
    <dgm:pt modelId="{821EC23F-441F-48FB-8EE7-E7799B5570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اقتضاي موقعيت</a:t>
          </a:r>
          <a:endParaRPr lang="en-US" b="1">
            <a:cs typeface="Zar" panose="00000400000000000000" pitchFamily="2" charset="-78"/>
          </a:endParaRPr>
        </a:p>
      </dgm:t>
    </dgm:pt>
    <dgm:pt modelId="{50305A42-D501-41B3-9B00-796D0DB97685}" type="parTrans" cxnId="{4D20BE10-9C6B-4023-B3C7-1A94F4822BE7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6D056A4C-4E38-436F-BB05-AD9CC03E979A}" type="sibTrans" cxnId="{4D20BE10-9C6B-4023-B3C7-1A94F4822BE7}">
      <dgm:prSet/>
      <dgm:spPr/>
      <dgm:t>
        <a:bodyPr/>
        <a:lstStyle/>
        <a:p>
          <a:endParaRPr lang="en-US"/>
        </a:p>
      </dgm:t>
    </dgm:pt>
    <dgm:pt modelId="{A3F26F0B-8B91-4290-9D6C-6D4926D598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شيوه صحيح مشاركت</a:t>
          </a:r>
          <a:endParaRPr lang="en-US" b="1">
            <a:cs typeface="Zar" panose="00000400000000000000" pitchFamily="2" charset="-78"/>
          </a:endParaRPr>
        </a:p>
      </dgm:t>
    </dgm:pt>
    <dgm:pt modelId="{0D8AFF23-BDE8-4BC2-B321-9B925AEB1E89}" type="parTrans" cxnId="{5BCF8681-45BF-40F1-B779-7F90C1DA5533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F4A5B9AF-A698-4D90-B39F-1A0B91CCBC32}" type="sibTrans" cxnId="{5BCF8681-45BF-40F1-B779-7F90C1DA5533}">
      <dgm:prSet/>
      <dgm:spPr/>
      <dgm:t>
        <a:bodyPr/>
        <a:lstStyle/>
        <a:p>
          <a:endParaRPr lang="en-US"/>
        </a:p>
      </dgm:t>
    </dgm:pt>
    <dgm:pt modelId="{59D13049-2D6A-43E0-AC8C-745C3287DD7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خودانگيخته</a:t>
          </a:r>
        </a:p>
      </dgm:t>
    </dgm:pt>
    <dgm:pt modelId="{602E5426-A6D0-446D-94AC-F30D0EE0AED7}" type="parTrans" cxnId="{76905FAC-7733-4F75-8D2B-B7DB4C71C38C}">
      <dgm:prSet/>
      <dgm:spPr/>
      <dgm:t>
        <a:bodyPr/>
        <a:lstStyle/>
        <a:p>
          <a:endParaRPr lang="en-US"/>
        </a:p>
      </dgm:t>
    </dgm:pt>
    <dgm:pt modelId="{B25CA099-BE5C-4FD9-8937-0E1A5E1897A5}" type="sibTrans" cxnId="{76905FAC-7733-4F75-8D2B-B7DB4C71C38C}">
      <dgm:prSet/>
      <dgm:spPr/>
      <dgm:t>
        <a:bodyPr/>
        <a:lstStyle/>
        <a:p>
          <a:endParaRPr lang="en-US"/>
        </a:p>
      </dgm:t>
    </dgm:pt>
    <dgm:pt modelId="{5DB3BD02-9AB5-4674-81D8-3004F2E9BC5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دگرانگيخته</a:t>
          </a:r>
        </a:p>
      </dgm:t>
    </dgm:pt>
    <dgm:pt modelId="{2538CF96-5143-419A-AF7B-4858AF65817B}" type="parTrans" cxnId="{F7722AF4-FE58-4C88-A895-CAA103D20E78}">
      <dgm:prSet/>
      <dgm:spPr/>
      <dgm:t>
        <a:bodyPr/>
        <a:lstStyle/>
        <a:p>
          <a:endParaRPr lang="en-US"/>
        </a:p>
      </dgm:t>
    </dgm:pt>
    <dgm:pt modelId="{354850CE-0F2A-43D8-AFA1-05B0812F2B08}" type="sibTrans" cxnId="{F7722AF4-FE58-4C88-A895-CAA103D20E78}">
      <dgm:prSet/>
      <dgm:spPr/>
      <dgm:t>
        <a:bodyPr/>
        <a:lstStyle/>
        <a:p>
          <a:endParaRPr lang="en-US"/>
        </a:p>
      </dgm:t>
    </dgm:pt>
    <dgm:pt modelId="{10EE1DB0-F776-421F-AE94-58BAEFBF0F3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مشاركت شخصي و فردي</a:t>
          </a:r>
          <a:endParaRPr lang="en-US" b="1">
            <a:cs typeface="Zar" panose="00000400000000000000" pitchFamily="2" charset="-78"/>
          </a:endParaRPr>
        </a:p>
      </dgm:t>
    </dgm:pt>
    <dgm:pt modelId="{030A8969-4DD5-4C82-925C-B67B81DD0980}" type="parTrans" cxnId="{CC195B6C-EF4F-46B1-A8A2-549BAE2C1A45}">
      <dgm:prSet/>
      <dgm:spPr/>
      <dgm:t>
        <a:bodyPr/>
        <a:lstStyle/>
        <a:p>
          <a:endParaRPr lang="en-US"/>
        </a:p>
      </dgm:t>
    </dgm:pt>
    <dgm:pt modelId="{A18A47D8-0120-47E6-912C-1BB45FD2270B}" type="sibTrans" cxnId="{CC195B6C-EF4F-46B1-A8A2-549BAE2C1A45}">
      <dgm:prSet/>
      <dgm:spPr/>
      <dgm:t>
        <a:bodyPr/>
        <a:lstStyle/>
        <a:p>
          <a:endParaRPr lang="en-US"/>
        </a:p>
      </dgm:t>
    </dgm:pt>
    <dgm:pt modelId="{B3F92E4C-0126-499B-B490-8C33AD7A4E5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مشاركت سازماني</a:t>
          </a:r>
          <a:endParaRPr lang="en-US" b="1">
            <a:cs typeface="Zar" panose="00000400000000000000" pitchFamily="2" charset="-78"/>
          </a:endParaRPr>
        </a:p>
      </dgm:t>
    </dgm:pt>
    <dgm:pt modelId="{F2717C5A-0B99-4DEC-82B4-07727AFD85F4}" type="parTrans" cxnId="{4CC2C2E0-A5BE-4AB5-B6C1-2F7950463605}">
      <dgm:prSet/>
      <dgm:spPr/>
      <dgm:t>
        <a:bodyPr/>
        <a:lstStyle/>
        <a:p>
          <a:endParaRPr lang="en-US"/>
        </a:p>
      </dgm:t>
    </dgm:pt>
    <dgm:pt modelId="{B65C140E-5EF0-4703-93A4-97B489E774A1}" type="sibTrans" cxnId="{4CC2C2E0-A5BE-4AB5-B6C1-2F7950463605}">
      <dgm:prSet/>
      <dgm:spPr/>
      <dgm:t>
        <a:bodyPr/>
        <a:lstStyle/>
        <a:p>
          <a:endParaRPr lang="en-US"/>
        </a:p>
      </dgm:t>
    </dgm:pt>
    <dgm:pt modelId="{CE1E7509-1191-444F-A313-1DC72412DD09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تلاش براي ارتقاي وجاهت طلاب</a:t>
          </a:r>
          <a:endParaRPr lang="en-US" b="1">
            <a:cs typeface="Zar" panose="00000400000000000000" pitchFamily="2" charset="-78"/>
          </a:endParaRPr>
        </a:p>
      </dgm:t>
    </dgm:pt>
    <dgm:pt modelId="{08C5EF36-6CB6-4CD3-999F-4D4DC59B12F5}" type="parTrans" cxnId="{F143CAD7-70D8-47BF-BB47-41A1345A1EDA}">
      <dgm:prSet/>
      <dgm:spPr/>
      <dgm:t>
        <a:bodyPr/>
        <a:lstStyle/>
        <a:p>
          <a:endParaRPr lang="en-US"/>
        </a:p>
      </dgm:t>
    </dgm:pt>
    <dgm:pt modelId="{CE568BB8-96A0-475F-A476-5EF13951BAFB}" type="sibTrans" cxnId="{F143CAD7-70D8-47BF-BB47-41A1345A1EDA}">
      <dgm:prSet/>
      <dgm:spPr/>
      <dgm:t>
        <a:bodyPr/>
        <a:lstStyle/>
        <a:p>
          <a:endParaRPr lang="en-US"/>
        </a:p>
      </dgm:t>
    </dgm:pt>
    <dgm:pt modelId="{13F7A0D1-4ACC-4A08-8FAB-EE004BB5930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تلاش براي كارآمد نشان دادن حوزه</a:t>
          </a:r>
          <a:endParaRPr lang="en-US" b="1">
            <a:cs typeface="Zar" panose="00000400000000000000" pitchFamily="2" charset="-78"/>
          </a:endParaRPr>
        </a:p>
      </dgm:t>
    </dgm:pt>
    <dgm:pt modelId="{5E02222A-7F66-40EB-8E26-01C298517D3C}" type="parTrans" cxnId="{B31F2B09-3C7A-425C-AC8D-2FA67552F4BB}">
      <dgm:prSet/>
      <dgm:spPr/>
      <dgm:t>
        <a:bodyPr/>
        <a:lstStyle/>
        <a:p>
          <a:endParaRPr lang="en-US"/>
        </a:p>
      </dgm:t>
    </dgm:pt>
    <dgm:pt modelId="{8335C5E5-0A0B-47B3-9E0A-E76B0A9DA5D4}" type="sibTrans" cxnId="{B31F2B09-3C7A-425C-AC8D-2FA67552F4BB}">
      <dgm:prSet/>
      <dgm:spPr/>
      <dgm:t>
        <a:bodyPr/>
        <a:lstStyle/>
        <a:p>
          <a:endParaRPr lang="en-US"/>
        </a:p>
      </dgm:t>
    </dgm:pt>
    <dgm:pt modelId="{56AE6F96-1C95-4CE8-B9FE-029F600975B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بدون سر گذاشتن عمامه</a:t>
          </a:r>
          <a:endParaRPr lang="en-US" b="1">
            <a:cs typeface="Zar" panose="00000400000000000000" pitchFamily="2" charset="-78"/>
          </a:endParaRPr>
        </a:p>
      </dgm:t>
    </dgm:pt>
    <dgm:pt modelId="{9FDB8800-C4C6-4886-A898-EFD5EAB7FCD0}" type="parTrans" cxnId="{BD3983EC-02AA-493D-B3CD-BF82E322FE87}">
      <dgm:prSet/>
      <dgm:spPr/>
      <dgm:t>
        <a:bodyPr/>
        <a:lstStyle/>
        <a:p>
          <a:endParaRPr lang="en-US"/>
        </a:p>
      </dgm:t>
    </dgm:pt>
    <dgm:pt modelId="{C90F8A4F-ABC3-419A-8104-41036F5995D0}" type="sibTrans" cxnId="{BD3983EC-02AA-493D-B3CD-BF82E322FE87}">
      <dgm:prSet/>
      <dgm:spPr/>
      <dgm:t>
        <a:bodyPr/>
        <a:lstStyle/>
        <a:p>
          <a:endParaRPr lang="en-US"/>
        </a:p>
      </dgm:t>
    </dgm:pt>
    <dgm:pt modelId="{DDE7CC0E-EFEC-495E-A5E0-E3E177914FA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داشتن عمامه به معناي تلاش براي ارتقاي موقعيت صنفي خود</a:t>
          </a:r>
          <a:endParaRPr lang="en-US" b="1">
            <a:cs typeface="Zar" panose="00000400000000000000" pitchFamily="2" charset="-78"/>
          </a:endParaRPr>
        </a:p>
      </dgm:t>
    </dgm:pt>
    <dgm:pt modelId="{CF0941DF-E003-4EA0-9E3C-D30A8F07DEE7}" type="parTrans" cxnId="{FBDE0F11-5906-4010-B9F7-03724A03B630}">
      <dgm:prSet/>
      <dgm:spPr/>
      <dgm:t>
        <a:bodyPr/>
        <a:lstStyle/>
        <a:p>
          <a:endParaRPr lang="en-US"/>
        </a:p>
      </dgm:t>
    </dgm:pt>
    <dgm:pt modelId="{F70FA1C9-9BB1-4943-ACBB-59DAC5B168A4}" type="sibTrans" cxnId="{FBDE0F11-5906-4010-B9F7-03724A03B630}">
      <dgm:prSet/>
      <dgm:spPr/>
      <dgm:t>
        <a:bodyPr/>
        <a:lstStyle/>
        <a:p>
          <a:endParaRPr lang="en-US"/>
        </a:p>
      </dgm:t>
    </dgm:pt>
    <dgm:pt modelId="{5AA66A32-8A58-4F36-BEA3-CF050287EDA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تفاوت با ساير نهادها</a:t>
          </a:r>
          <a:endParaRPr lang="en-US" b="1">
            <a:cs typeface="Zar" panose="00000400000000000000" pitchFamily="2" charset="-78"/>
          </a:endParaRPr>
        </a:p>
      </dgm:t>
    </dgm:pt>
    <dgm:pt modelId="{2A40186E-387E-48DF-85FB-207825226896}" type="parTrans" cxnId="{144CA942-F637-4D70-8872-2258DCA2DE84}">
      <dgm:prSet/>
      <dgm:spPr/>
      <dgm:t>
        <a:bodyPr/>
        <a:lstStyle/>
        <a:p>
          <a:endParaRPr lang="en-US"/>
        </a:p>
      </dgm:t>
    </dgm:pt>
    <dgm:pt modelId="{DD6BEBDB-584C-4CDC-9BF8-91328CB2A5C9}" type="sibTrans" cxnId="{144CA942-F637-4D70-8872-2258DCA2DE84}">
      <dgm:prSet/>
      <dgm:spPr/>
      <dgm:t>
        <a:bodyPr/>
        <a:lstStyle/>
        <a:p>
          <a:endParaRPr lang="en-US"/>
        </a:p>
      </dgm:t>
    </dgm:pt>
    <dgm:pt modelId="{99F1825C-A272-4A42-AC7B-C56F9C78299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در راستاي وظايف طلبگي</a:t>
          </a:r>
          <a:endParaRPr lang="en-US" b="1">
            <a:cs typeface="Zar" panose="00000400000000000000" pitchFamily="2" charset="-78"/>
          </a:endParaRPr>
        </a:p>
      </dgm:t>
    </dgm:pt>
    <dgm:pt modelId="{A6D08DC5-DCA9-433D-AE73-4A39BDAA7684}" type="parTrans" cxnId="{402DB1CC-2E25-4D2F-AD23-156A14AB24E7}">
      <dgm:prSet/>
      <dgm:spPr/>
      <dgm:t>
        <a:bodyPr/>
        <a:lstStyle/>
        <a:p>
          <a:endParaRPr lang="en-US"/>
        </a:p>
      </dgm:t>
    </dgm:pt>
    <dgm:pt modelId="{126FF569-0782-48FF-BA59-3F8B8E147F07}" type="sibTrans" cxnId="{402DB1CC-2E25-4D2F-AD23-156A14AB24E7}">
      <dgm:prSet/>
      <dgm:spPr/>
      <dgm:t>
        <a:bodyPr/>
        <a:lstStyle/>
        <a:p>
          <a:endParaRPr lang="en-US"/>
        </a:p>
      </dgm:t>
    </dgm:pt>
    <dgm:pt modelId="{FEB6A929-2A19-465A-9674-A0C9B2B9713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كاستن از آلام روحي</a:t>
          </a:r>
          <a:endParaRPr lang="en-US" b="1">
            <a:cs typeface="Zar" panose="00000400000000000000" pitchFamily="2" charset="-78"/>
          </a:endParaRPr>
        </a:p>
      </dgm:t>
    </dgm:pt>
    <dgm:pt modelId="{21952D1B-6626-412B-9D1A-26AE6A3372EA}" type="parTrans" cxnId="{66314F41-4C14-42EB-893C-8741EC55B435}">
      <dgm:prSet/>
      <dgm:spPr/>
      <dgm:t>
        <a:bodyPr/>
        <a:lstStyle/>
        <a:p>
          <a:endParaRPr lang="en-US"/>
        </a:p>
      </dgm:t>
    </dgm:pt>
    <dgm:pt modelId="{B5BCC877-0FB3-4487-AE5F-1DF6D1F2E990}" type="sibTrans" cxnId="{66314F41-4C14-42EB-893C-8741EC55B435}">
      <dgm:prSet/>
      <dgm:spPr/>
      <dgm:t>
        <a:bodyPr/>
        <a:lstStyle/>
        <a:p>
          <a:endParaRPr lang="en-US"/>
        </a:p>
      </dgm:t>
    </dgm:pt>
    <dgm:pt modelId="{E59D113F-F0BC-4664-A81E-5D9CEC3C490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تفاوت انتظارات نسل جديد</a:t>
          </a:r>
          <a:endParaRPr lang="en-US" b="1">
            <a:cs typeface="Zar" panose="00000400000000000000" pitchFamily="2" charset="-78"/>
          </a:endParaRPr>
        </a:p>
      </dgm:t>
    </dgm:pt>
    <dgm:pt modelId="{740E6B1B-0207-41DC-B9E1-0AC6622A8078}" type="parTrans" cxnId="{E97DB9D0-8760-4B99-BF1F-ADF96703A724}">
      <dgm:prSet/>
      <dgm:spPr/>
      <dgm:t>
        <a:bodyPr/>
        <a:lstStyle/>
        <a:p>
          <a:endParaRPr lang="en-US"/>
        </a:p>
      </dgm:t>
    </dgm:pt>
    <dgm:pt modelId="{1EB316DA-C8EE-471A-871B-671D7D30DF73}" type="sibTrans" cxnId="{E97DB9D0-8760-4B99-BF1F-ADF96703A724}">
      <dgm:prSet/>
      <dgm:spPr/>
      <dgm:t>
        <a:bodyPr/>
        <a:lstStyle/>
        <a:p>
          <a:endParaRPr lang="en-US"/>
        </a:p>
      </dgm:t>
    </dgm:pt>
    <dgm:pt modelId="{0E77D573-2968-4952-8175-8EED0CB6C38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استفاده از ابعاد عاطفي بشر</a:t>
          </a:r>
          <a:endParaRPr lang="en-US" b="1">
            <a:cs typeface="Zar" panose="00000400000000000000" pitchFamily="2" charset="-78"/>
          </a:endParaRPr>
        </a:p>
      </dgm:t>
    </dgm:pt>
    <dgm:pt modelId="{840039EB-19EC-45A7-954B-D243A44974C0}" type="parTrans" cxnId="{108426E7-3BCC-418F-998B-66A79B648D75}">
      <dgm:prSet/>
      <dgm:spPr/>
      <dgm:t>
        <a:bodyPr/>
        <a:lstStyle/>
        <a:p>
          <a:endParaRPr lang="en-US"/>
        </a:p>
      </dgm:t>
    </dgm:pt>
    <dgm:pt modelId="{F2BFFCE1-3F3C-484F-ABCE-7F59A69A5811}" type="sibTrans" cxnId="{108426E7-3BCC-418F-998B-66A79B648D75}">
      <dgm:prSet/>
      <dgm:spPr/>
      <dgm:t>
        <a:bodyPr/>
        <a:lstStyle/>
        <a:p>
          <a:endParaRPr lang="en-US"/>
        </a:p>
      </dgm:t>
    </dgm:pt>
    <dgm:pt modelId="{A2EF0B37-6850-4FC5-957C-665244B274A3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كفايت موعظه صرف</a:t>
          </a:r>
          <a:endParaRPr lang="en-US" b="1">
            <a:cs typeface="Zar" panose="00000400000000000000" pitchFamily="2" charset="-78"/>
          </a:endParaRPr>
        </a:p>
      </dgm:t>
    </dgm:pt>
    <dgm:pt modelId="{8A2F949C-AEB0-495D-9B82-FDEF2526E443}" type="parTrans" cxnId="{7B48B279-F26A-4A12-B0EF-BC67C08E75E7}">
      <dgm:prSet/>
      <dgm:spPr/>
      <dgm:t>
        <a:bodyPr/>
        <a:lstStyle/>
        <a:p>
          <a:endParaRPr lang="en-US"/>
        </a:p>
      </dgm:t>
    </dgm:pt>
    <dgm:pt modelId="{F3A601F8-7CEC-4F2A-88F0-FF1A95EECCF3}" type="sibTrans" cxnId="{7B48B279-F26A-4A12-B0EF-BC67C08E75E7}">
      <dgm:prSet/>
      <dgm:spPr/>
      <dgm:t>
        <a:bodyPr/>
        <a:lstStyle/>
        <a:p>
          <a:endParaRPr lang="en-US"/>
        </a:p>
      </dgm:t>
    </dgm:pt>
    <dgm:pt modelId="{3F4FF2FC-5C5F-4C98-8AE6-A239B691D8E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منفعلانه بودن نقش‌هاي جديد روحانيت</a:t>
          </a:r>
          <a:endParaRPr lang="en-US" b="1">
            <a:cs typeface="Zar" panose="00000400000000000000" pitchFamily="2" charset="-78"/>
          </a:endParaRPr>
        </a:p>
      </dgm:t>
    </dgm:pt>
    <dgm:pt modelId="{942629EE-9B67-4093-BBC5-9E4316D3832B}" type="parTrans" cxnId="{85D38B4F-0F94-4699-9859-C2F49A81188B}">
      <dgm:prSet/>
      <dgm:spPr/>
      <dgm:t>
        <a:bodyPr/>
        <a:lstStyle/>
        <a:p>
          <a:endParaRPr lang="en-US"/>
        </a:p>
      </dgm:t>
    </dgm:pt>
    <dgm:pt modelId="{4D4BD4F8-A3DB-4CE2-89BB-EC93DE6CE76E}" type="sibTrans" cxnId="{85D38B4F-0F94-4699-9859-C2F49A81188B}">
      <dgm:prSet/>
      <dgm:spPr/>
      <dgm:t>
        <a:bodyPr/>
        <a:lstStyle/>
        <a:p>
          <a:endParaRPr lang="en-US"/>
        </a:p>
      </dgm:t>
    </dgm:pt>
    <dgm:pt modelId="{AEA5E1F3-31E8-4B27-BDE1-28249B80040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ضرورت تربيت روحانيون براي وضعيت جديد</a:t>
          </a:r>
          <a:endParaRPr lang="en-US" b="1">
            <a:cs typeface="Zar" panose="00000400000000000000" pitchFamily="2" charset="-78"/>
          </a:endParaRPr>
        </a:p>
      </dgm:t>
    </dgm:pt>
    <dgm:pt modelId="{F4DDAD8A-91F0-4812-BCB4-157F3768E562}" type="parTrans" cxnId="{E283E60C-C8D8-452B-B523-F60E0DC440DC}">
      <dgm:prSet/>
      <dgm:spPr/>
      <dgm:t>
        <a:bodyPr/>
        <a:lstStyle/>
        <a:p>
          <a:endParaRPr lang="en-US"/>
        </a:p>
      </dgm:t>
    </dgm:pt>
    <dgm:pt modelId="{906D6656-92DF-4E1F-B58C-A0458CD2237A}" type="sibTrans" cxnId="{E283E60C-C8D8-452B-B523-F60E0DC440DC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7"/>
      <dgm:spPr/>
    </dgm:pt>
    <dgm:pt modelId="{F511CB5B-6516-4573-9BA1-DE920A3E5AFE}" type="pres">
      <dgm:prSet presAssocID="{D8CB355D-6F09-44F7-9EB4-084A0F4AED09}" presName="connectorText" presStyleLbl="sibTrans2D1" presStyleIdx="0" presStyleCnt="7"/>
      <dgm:spPr/>
    </dgm:pt>
    <dgm:pt modelId="{0DBAB96C-D374-4EB1-B49B-528A823F539D}" type="pres">
      <dgm:prSet presAssocID="{6008DB37-2218-4F90-A0AA-40F06527C46C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123487-CA22-4697-9CA8-DD4F34C27CE3}" type="pres">
      <dgm:prSet presAssocID="{0B6F7C6D-04F4-46B3-924A-A0185CA1E027}" presName="parTrans" presStyleLbl="sibTrans2D1" presStyleIdx="1" presStyleCnt="7"/>
      <dgm:spPr/>
    </dgm:pt>
    <dgm:pt modelId="{F7D4AB71-F39F-4680-ACFE-7C2008B1BD34}" type="pres">
      <dgm:prSet presAssocID="{0B6F7C6D-04F4-46B3-924A-A0185CA1E027}" presName="connectorText" presStyleLbl="sibTrans2D1" presStyleIdx="1" presStyleCnt="7"/>
      <dgm:spPr/>
    </dgm:pt>
    <dgm:pt modelId="{4A8BC705-2C58-42FB-87FF-85CF2D3FE17D}" type="pres">
      <dgm:prSet presAssocID="{7FA36301-809C-441E-B5CD-D6A27162BF56}" presName="node" presStyleLbl="node1" presStyleIdx="1" presStyleCnt="7" custRadScaleRad="100001" custRadScaleInc="-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ABB20-1776-4D05-96F8-4B7DCBB418D9}" type="pres">
      <dgm:prSet presAssocID="{50305A42-D501-41B3-9B00-796D0DB97685}" presName="parTrans" presStyleLbl="sibTrans2D1" presStyleIdx="2" presStyleCnt="7"/>
      <dgm:spPr/>
    </dgm:pt>
    <dgm:pt modelId="{94F0B74D-B6A6-4360-A885-9C8EBADFAC49}" type="pres">
      <dgm:prSet presAssocID="{50305A42-D501-41B3-9B00-796D0DB97685}" presName="connectorText" presStyleLbl="sibTrans2D1" presStyleIdx="2" presStyleCnt="7"/>
      <dgm:spPr/>
    </dgm:pt>
    <dgm:pt modelId="{7BE0509F-F610-48C5-B7B6-FDBF71D2A483}" type="pres">
      <dgm:prSet presAssocID="{821EC23F-441F-48FB-8EE7-E7799B5570FC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20DA1F-1200-4479-889D-B4030ECA3D9B}" type="pres">
      <dgm:prSet presAssocID="{0D8AFF23-BDE8-4BC2-B321-9B925AEB1E89}" presName="parTrans" presStyleLbl="sibTrans2D1" presStyleIdx="3" presStyleCnt="7"/>
      <dgm:spPr/>
    </dgm:pt>
    <dgm:pt modelId="{8CB1D1F1-A313-4A0D-912E-94A143E83802}" type="pres">
      <dgm:prSet presAssocID="{0D8AFF23-BDE8-4BC2-B321-9B925AEB1E89}" presName="connectorText" presStyleLbl="sibTrans2D1" presStyleIdx="3" presStyleCnt="7"/>
      <dgm:spPr/>
    </dgm:pt>
    <dgm:pt modelId="{79CF614C-9050-4D5F-B46F-108C78D6D49F}" type="pres">
      <dgm:prSet presAssocID="{A3F26F0B-8B91-4290-9D6C-6D4926D59806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B0D5F8-AD0A-4011-9A63-ECFF7FC56465}" type="pres">
      <dgm:prSet presAssocID="{2A40186E-387E-48DF-85FB-207825226896}" presName="parTrans" presStyleLbl="sibTrans2D1" presStyleIdx="4" presStyleCnt="7"/>
      <dgm:spPr/>
    </dgm:pt>
    <dgm:pt modelId="{A7C14466-E279-40A9-A4E6-CFF51C7BBB8C}" type="pres">
      <dgm:prSet presAssocID="{2A40186E-387E-48DF-85FB-207825226896}" presName="connectorText" presStyleLbl="sibTrans2D1" presStyleIdx="4" presStyleCnt="7"/>
      <dgm:spPr/>
    </dgm:pt>
    <dgm:pt modelId="{AE048FDC-434B-4A48-8237-CB20831CE8BC}" type="pres">
      <dgm:prSet presAssocID="{5AA66A32-8A58-4F36-BEA3-CF050287EDA6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B2B26B-76D9-4163-8D71-D39AACA4BF8F}" type="pres">
      <dgm:prSet presAssocID="{740E6B1B-0207-41DC-B9E1-0AC6622A8078}" presName="parTrans" presStyleLbl="sibTrans2D1" presStyleIdx="5" presStyleCnt="7"/>
      <dgm:spPr/>
    </dgm:pt>
    <dgm:pt modelId="{973CEE44-ED49-42A8-B168-B8AE170D9D8F}" type="pres">
      <dgm:prSet presAssocID="{740E6B1B-0207-41DC-B9E1-0AC6622A8078}" presName="connectorText" presStyleLbl="sibTrans2D1" presStyleIdx="5" presStyleCnt="7"/>
      <dgm:spPr/>
    </dgm:pt>
    <dgm:pt modelId="{578F957B-02DB-4B23-8E0C-45782571810C}" type="pres">
      <dgm:prSet presAssocID="{E59D113F-F0BC-4664-A81E-5D9CEC3C4908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F5B306-93A0-4B11-957B-C04775C6CA67}" type="pres">
      <dgm:prSet presAssocID="{942629EE-9B67-4093-BBC5-9E4316D3832B}" presName="parTrans" presStyleLbl="sibTrans2D1" presStyleIdx="6" presStyleCnt="7"/>
      <dgm:spPr/>
    </dgm:pt>
    <dgm:pt modelId="{E71336F8-1670-445A-BF4A-6F1FB701E9D2}" type="pres">
      <dgm:prSet presAssocID="{942629EE-9B67-4093-BBC5-9E4316D3832B}" presName="connectorText" presStyleLbl="sibTrans2D1" presStyleIdx="6" presStyleCnt="7"/>
      <dgm:spPr/>
    </dgm:pt>
    <dgm:pt modelId="{CB0C78A7-3AEB-44E2-8102-2E1A55DBF0E1}" type="pres">
      <dgm:prSet presAssocID="{3F4FF2FC-5C5F-4C98-8AE6-A239B691D8E2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3983EC-02AA-493D-B3CD-BF82E322FE87}" srcId="{A3F26F0B-8B91-4290-9D6C-6D4926D59806}" destId="{56AE6F96-1C95-4CE8-B9FE-029F600975B4}" srcOrd="0" destOrd="0" parTransId="{9FDB8800-C4C6-4886-A898-EFD5EAB7FCD0}" sibTransId="{C90F8A4F-ABC3-419A-8104-41036F5995D0}"/>
    <dgm:cxn modelId="{99BC4977-2058-441E-A941-C442657216BB}" type="presOf" srcId="{E59D113F-F0BC-4664-A81E-5D9CEC3C4908}" destId="{578F957B-02DB-4B23-8E0C-45782571810C}" srcOrd="0" destOrd="0" presId="urn:microsoft.com/office/officeart/2005/8/layout/radial5"/>
    <dgm:cxn modelId="{5C19FBAC-416B-4F0A-AA44-CCA6D42B5200}" type="presOf" srcId="{821EC23F-441F-48FB-8EE7-E7799B5570FC}" destId="{7BE0509F-F610-48C5-B7B6-FDBF71D2A483}" srcOrd="0" destOrd="0" presId="urn:microsoft.com/office/officeart/2005/8/layout/radial5"/>
    <dgm:cxn modelId="{144CA942-F637-4D70-8872-2258DCA2DE84}" srcId="{2DE82D6A-6618-45DA-A8C4-C1472E810A5B}" destId="{5AA66A32-8A58-4F36-BEA3-CF050287EDA6}" srcOrd="4" destOrd="0" parTransId="{2A40186E-387E-48DF-85FB-207825226896}" sibTransId="{DD6BEBDB-584C-4CDC-9BF8-91328CB2A5C9}"/>
    <dgm:cxn modelId="{1714B70C-DB64-46BC-AE79-C70CF536AF9B}" type="presOf" srcId="{DDE7CC0E-EFEC-495E-A5E0-E3E177914FA1}" destId="{79CF614C-9050-4D5F-B46F-108C78D6D49F}" srcOrd="0" destOrd="2" presId="urn:microsoft.com/office/officeart/2005/8/layout/radial5"/>
    <dgm:cxn modelId="{E97DB9D0-8760-4B99-BF1F-ADF96703A724}" srcId="{2DE82D6A-6618-45DA-A8C4-C1472E810A5B}" destId="{E59D113F-F0BC-4664-A81E-5D9CEC3C4908}" srcOrd="5" destOrd="0" parTransId="{740E6B1B-0207-41DC-B9E1-0AC6622A8078}" sibTransId="{1EB316DA-C8EE-471A-871B-671D7D30DF73}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FBDE0F11-5906-4010-B9F7-03724A03B630}" srcId="{A3F26F0B-8B91-4290-9D6C-6D4926D59806}" destId="{DDE7CC0E-EFEC-495E-A5E0-E3E177914FA1}" srcOrd="1" destOrd="0" parTransId="{CF0941DF-E003-4EA0-9E3C-D30A8F07DEE7}" sibTransId="{F70FA1C9-9BB1-4943-ACBB-59DAC5B168A4}"/>
    <dgm:cxn modelId="{936EFAE5-0317-4133-ABE7-98B6EF2B1639}" type="presOf" srcId="{B3F92E4C-0126-499B-B490-8C33AD7A4E52}" destId="{4A8BC705-2C58-42FB-87FF-85CF2D3FE17D}" srcOrd="0" destOrd="1" presId="urn:microsoft.com/office/officeart/2005/8/layout/radial5"/>
    <dgm:cxn modelId="{0D2A88DB-C12E-4070-8355-A317C9A8CB26}" type="presOf" srcId="{50305A42-D501-41B3-9B00-796D0DB97685}" destId="{94F0B74D-B6A6-4360-A885-9C8EBADFAC49}" srcOrd="1" destOrd="0" presId="urn:microsoft.com/office/officeart/2005/8/layout/radial5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B67B7187-D13F-40DF-B76E-16E77FB92142}" type="presOf" srcId="{2A40186E-387E-48DF-85FB-207825226896}" destId="{A7C14466-E279-40A9-A4E6-CFF51C7BBB8C}" srcOrd="1" destOrd="0" presId="urn:microsoft.com/office/officeart/2005/8/layout/radial5"/>
    <dgm:cxn modelId="{05ADF4F9-6C43-46F8-8615-721F0EA63915}" type="presOf" srcId="{A2EF0B37-6850-4FC5-957C-665244B274A3}" destId="{578F957B-02DB-4B23-8E0C-45782571810C}" srcOrd="0" destOrd="2" presId="urn:microsoft.com/office/officeart/2005/8/layout/radial5"/>
    <dgm:cxn modelId="{8A4A35B8-A206-447F-9921-005F4BEF63AD}" srcId="{2DE82D6A-6618-45DA-A8C4-C1472E810A5B}" destId="{7FA36301-809C-441E-B5CD-D6A27162BF56}" srcOrd="1" destOrd="0" parTransId="{0B6F7C6D-04F4-46B3-924A-A0185CA1E027}" sibTransId="{8E649F15-138A-4395-97BC-09FC5C998653}"/>
    <dgm:cxn modelId="{65F5B96E-CFA8-426A-ABB6-3B4954003FC3}" type="presOf" srcId="{CE1E7509-1191-444F-A313-1DC72412DD09}" destId="{7BE0509F-F610-48C5-B7B6-FDBF71D2A483}" srcOrd="0" destOrd="1" presId="urn:microsoft.com/office/officeart/2005/8/layout/radial5"/>
    <dgm:cxn modelId="{846B75DD-2638-4EEB-B089-D8B29B41BC40}" type="presOf" srcId="{0B6F7C6D-04F4-46B3-924A-A0185CA1E027}" destId="{61123487-CA22-4697-9CA8-DD4F34C27CE3}" srcOrd="0" destOrd="0" presId="urn:microsoft.com/office/officeart/2005/8/layout/radial5"/>
    <dgm:cxn modelId="{0D8EDD7F-594D-4E2C-A30C-E603BD3D0437}" type="presOf" srcId="{AEA5E1F3-31E8-4B27-BDE1-28249B800408}" destId="{CB0C78A7-3AEB-44E2-8102-2E1A55DBF0E1}" srcOrd="0" destOrd="1" presId="urn:microsoft.com/office/officeart/2005/8/layout/radial5"/>
    <dgm:cxn modelId="{1A728719-2649-4959-8704-B181EBB0632B}" type="presOf" srcId="{5AA66A32-8A58-4F36-BEA3-CF050287EDA6}" destId="{AE048FDC-434B-4A48-8237-CB20831CE8BC}" srcOrd="0" destOrd="0" presId="urn:microsoft.com/office/officeart/2005/8/layout/radial5"/>
    <dgm:cxn modelId="{DE643972-811E-4497-977E-7D30A6BBAFFA}" type="presOf" srcId="{0D8AFF23-BDE8-4BC2-B321-9B925AEB1E89}" destId="{7320DA1F-1200-4479-889D-B4030ECA3D9B}" srcOrd="0" destOrd="0" presId="urn:microsoft.com/office/officeart/2005/8/layout/radial5"/>
    <dgm:cxn modelId="{02E8D86B-6678-493A-B569-5B40BC560C8D}" type="presOf" srcId="{0B6F7C6D-04F4-46B3-924A-A0185CA1E027}" destId="{F7D4AB71-F39F-4680-ACFE-7C2008B1BD34}" srcOrd="1" destOrd="0" presId="urn:microsoft.com/office/officeart/2005/8/layout/radial5"/>
    <dgm:cxn modelId="{82477820-3C00-4DC0-AD8D-5A59D4685CF2}" type="presOf" srcId="{56AE6F96-1C95-4CE8-B9FE-029F600975B4}" destId="{79CF614C-9050-4D5F-B46F-108C78D6D49F}" srcOrd="0" destOrd="1" presId="urn:microsoft.com/office/officeart/2005/8/layout/radial5"/>
    <dgm:cxn modelId="{66314F41-4C14-42EB-893C-8741EC55B435}" srcId="{5AA66A32-8A58-4F36-BEA3-CF050287EDA6}" destId="{FEB6A929-2A19-465A-9674-A0C9B2B97131}" srcOrd="1" destOrd="0" parTransId="{21952D1B-6626-412B-9D1A-26AE6A3372EA}" sibTransId="{B5BCC877-0FB3-4487-AE5F-1DF6D1F2E990}"/>
    <dgm:cxn modelId="{AB2829A5-6090-48ED-9687-37BA959B54E4}" type="presOf" srcId="{50305A42-D501-41B3-9B00-796D0DB97685}" destId="{3A9ABB20-1776-4D05-96F8-4B7DCBB418D9}" srcOrd="0" destOrd="0" presId="urn:microsoft.com/office/officeart/2005/8/layout/radial5"/>
    <dgm:cxn modelId="{17E96FE5-13AE-4D7C-9CD8-E27A6CF45384}" type="presOf" srcId="{FEB6A929-2A19-465A-9674-A0C9B2B97131}" destId="{AE048FDC-434B-4A48-8237-CB20831CE8BC}" srcOrd="0" destOrd="2" presId="urn:microsoft.com/office/officeart/2005/8/layout/radial5"/>
    <dgm:cxn modelId="{76905FAC-7733-4F75-8D2B-B7DB4C71C38C}" srcId="{6008DB37-2218-4F90-A0AA-40F06527C46C}" destId="{59D13049-2D6A-43E0-AC8C-745C3287DD7A}" srcOrd="0" destOrd="0" parTransId="{602E5426-A6D0-446D-94AC-F30D0EE0AED7}" sibTransId="{B25CA099-BE5C-4FD9-8937-0E1A5E1897A5}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66E965AF-B4B5-49FB-AC0A-BE7A5A7C063F}" type="presOf" srcId="{5DB3BD02-9AB5-4674-81D8-3004F2E9BC5A}" destId="{0DBAB96C-D374-4EB1-B49B-528A823F539D}" srcOrd="0" destOrd="2" presId="urn:microsoft.com/office/officeart/2005/8/layout/radial5"/>
    <dgm:cxn modelId="{AF51E371-6BC4-4193-9C45-D664592D4155}" type="presOf" srcId="{99F1825C-A272-4A42-AC7B-C56F9C782991}" destId="{AE048FDC-434B-4A48-8237-CB20831CE8BC}" srcOrd="0" destOrd="1" presId="urn:microsoft.com/office/officeart/2005/8/layout/radial5"/>
    <dgm:cxn modelId="{3BA2CDDC-8A41-44DC-A0AA-01ACD2B55D19}" type="presOf" srcId="{2A40186E-387E-48DF-85FB-207825226896}" destId="{D1B0D5F8-AD0A-4011-9A63-ECFF7FC56465}" srcOrd="0" destOrd="0" presId="urn:microsoft.com/office/officeart/2005/8/layout/radial5"/>
    <dgm:cxn modelId="{CDA1E8CD-E921-410E-8B24-4A875B6B32EC}" type="presOf" srcId="{59D13049-2D6A-43E0-AC8C-745C3287DD7A}" destId="{0DBAB96C-D374-4EB1-B49B-528A823F539D}" srcOrd="0" destOrd="1" presId="urn:microsoft.com/office/officeart/2005/8/layout/radial5"/>
    <dgm:cxn modelId="{85D38B4F-0F94-4699-9859-C2F49A81188B}" srcId="{2DE82D6A-6618-45DA-A8C4-C1472E810A5B}" destId="{3F4FF2FC-5C5F-4C98-8AE6-A239B691D8E2}" srcOrd="6" destOrd="0" parTransId="{942629EE-9B67-4093-BBC5-9E4316D3832B}" sibTransId="{4D4BD4F8-A3DB-4CE2-89BB-EC93DE6CE76E}"/>
    <dgm:cxn modelId="{7B48B279-F26A-4A12-B0EF-BC67C08E75E7}" srcId="{E59D113F-F0BC-4664-A81E-5D9CEC3C4908}" destId="{A2EF0B37-6850-4FC5-957C-665244B274A3}" srcOrd="1" destOrd="0" parTransId="{8A2F949C-AEB0-495D-9B82-FDEF2526E443}" sibTransId="{F3A601F8-7CEC-4F2A-88F0-FF1A95EECCF3}"/>
    <dgm:cxn modelId="{402DB1CC-2E25-4D2F-AD23-156A14AB24E7}" srcId="{5AA66A32-8A58-4F36-BEA3-CF050287EDA6}" destId="{99F1825C-A272-4A42-AC7B-C56F9C782991}" srcOrd="0" destOrd="0" parTransId="{A6D08DC5-DCA9-433D-AE73-4A39BDAA7684}" sibTransId="{126FF569-0782-48FF-BA59-3F8B8E147F07}"/>
    <dgm:cxn modelId="{2865A376-2267-4BD2-AAD4-0F725734AA20}" type="presOf" srcId="{10EE1DB0-F776-421F-AE94-58BAEFBF0F34}" destId="{4A8BC705-2C58-42FB-87FF-85CF2D3FE17D}" srcOrd="0" destOrd="2" presId="urn:microsoft.com/office/officeart/2005/8/layout/radial5"/>
    <dgm:cxn modelId="{16C0E312-BD5D-4F60-9059-4E2EBC5F5A37}" type="presOf" srcId="{942629EE-9B67-4093-BBC5-9E4316D3832B}" destId="{E71336F8-1670-445A-BF4A-6F1FB701E9D2}" srcOrd="1" destOrd="0" presId="urn:microsoft.com/office/officeart/2005/8/layout/radial5"/>
    <dgm:cxn modelId="{B31F2B09-3C7A-425C-AC8D-2FA67552F4BB}" srcId="{821EC23F-441F-48FB-8EE7-E7799B5570FC}" destId="{13F7A0D1-4ACC-4A08-8FAB-EE004BB59308}" srcOrd="1" destOrd="0" parTransId="{5E02222A-7F66-40EB-8E26-01C298517D3C}" sibTransId="{8335C5E5-0A0B-47B3-9E0A-E76B0A9DA5D4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C4B5148A-4201-49FA-AB16-3AF367042C2E}" type="presOf" srcId="{740E6B1B-0207-41DC-B9E1-0AC6622A8078}" destId="{973CEE44-ED49-42A8-B168-B8AE170D9D8F}" srcOrd="1" destOrd="0" presId="urn:microsoft.com/office/officeart/2005/8/layout/radial5"/>
    <dgm:cxn modelId="{60AC068C-C0E2-487E-A194-53D33911D7F9}" type="presOf" srcId="{942629EE-9B67-4093-BBC5-9E4316D3832B}" destId="{57F5B306-93A0-4B11-957B-C04775C6CA67}" srcOrd="0" destOrd="0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F7722AF4-FE58-4C88-A895-CAA103D20E78}" srcId="{6008DB37-2218-4F90-A0AA-40F06527C46C}" destId="{5DB3BD02-9AB5-4674-81D8-3004F2E9BC5A}" srcOrd="1" destOrd="0" parTransId="{2538CF96-5143-419A-AF7B-4858AF65817B}" sibTransId="{354850CE-0F2A-43D8-AFA1-05B0812F2B08}"/>
    <dgm:cxn modelId="{92201C7C-2349-4AE4-A653-10FF5F9E8FEB}" type="presOf" srcId="{7FA36301-809C-441E-B5CD-D6A27162BF56}" destId="{4A8BC705-2C58-42FB-87FF-85CF2D3FE17D}" srcOrd="0" destOrd="0" presId="urn:microsoft.com/office/officeart/2005/8/layout/radial5"/>
    <dgm:cxn modelId="{50766C77-91C2-491C-AED4-FB141DC81DEC}" type="presOf" srcId="{3F4FF2FC-5C5F-4C98-8AE6-A239B691D8E2}" destId="{CB0C78A7-3AEB-44E2-8102-2E1A55DBF0E1}" srcOrd="0" destOrd="0" presId="urn:microsoft.com/office/officeart/2005/8/layout/radial5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CC195B6C-EF4F-46B1-A8A2-549BAE2C1A45}" srcId="{7FA36301-809C-441E-B5CD-D6A27162BF56}" destId="{10EE1DB0-F776-421F-AE94-58BAEFBF0F34}" srcOrd="1" destOrd="0" parTransId="{030A8969-4DD5-4C82-925C-B67B81DD0980}" sibTransId="{A18A47D8-0120-47E6-912C-1BB45FD2270B}"/>
    <dgm:cxn modelId="{4CC2C2E0-A5BE-4AB5-B6C1-2F7950463605}" srcId="{7FA36301-809C-441E-B5CD-D6A27162BF56}" destId="{B3F92E4C-0126-499B-B490-8C33AD7A4E52}" srcOrd="0" destOrd="0" parTransId="{F2717C5A-0B99-4DEC-82B4-07727AFD85F4}" sibTransId="{B65C140E-5EF0-4703-93A4-97B489E774A1}"/>
    <dgm:cxn modelId="{0E67C46F-DC97-4617-B60F-DC7D1E7D03DF}" type="presOf" srcId="{0E77D573-2968-4952-8175-8EED0CB6C382}" destId="{578F957B-02DB-4B23-8E0C-45782571810C}" srcOrd="0" destOrd="1" presId="urn:microsoft.com/office/officeart/2005/8/layout/radial5"/>
    <dgm:cxn modelId="{D572F830-21CB-4AEF-AAE3-F176D3043370}" type="presOf" srcId="{0D8AFF23-BDE8-4BC2-B321-9B925AEB1E89}" destId="{8CB1D1F1-A313-4A0D-912E-94A143E83802}" srcOrd="1" destOrd="0" presId="urn:microsoft.com/office/officeart/2005/8/layout/radial5"/>
    <dgm:cxn modelId="{108426E7-3BCC-418F-998B-66A79B648D75}" srcId="{E59D113F-F0BC-4664-A81E-5D9CEC3C4908}" destId="{0E77D573-2968-4952-8175-8EED0CB6C382}" srcOrd="0" destOrd="0" parTransId="{840039EB-19EC-45A7-954B-D243A44974C0}" sibTransId="{F2BFFCE1-3F3C-484F-ABCE-7F59A69A5811}"/>
    <dgm:cxn modelId="{5BCF8681-45BF-40F1-B779-7F90C1DA5533}" srcId="{2DE82D6A-6618-45DA-A8C4-C1472E810A5B}" destId="{A3F26F0B-8B91-4290-9D6C-6D4926D59806}" srcOrd="3" destOrd="0" parTransId="{0D8AFF23-BDE8-4BC2-B321-9B925AEB1E89}" sibTransId="{F4A5B9AF-A698-4D90-B39F-1A0B91CCBC32}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8B7FDF33-B64A-447A-923F-8406FC33F762}" type="presOf" srcId="{A3F26F0B-8B91-4290-9D6C-6D4926D59806}" destId="{79CF614C-9050-4D5F-B46F-108C78D6D49F}" srcOrd="0" destOrd="0" presId="urn:microsoft.com/office/officeart/2005/8/layout/radial5"/>
    <dgm:cxn modelId="{1A6D4511-5652-49AB-8677-80178DA724B1}" type="presOf" srcId="{13F7A0D1-4ACC-4A08-8FAB-EE004BB59308}" destId="{7BE0509F-F610-48C5-B7B6-FDBF71D2A483}" srcOrd="0" destOrd="2" presId="urn:microsoft.com/office/officeart/2005/8/layout/radial5"/>
    <dgm:cxn modelId="{4D20BE10-9C6B-4023-B3C7-1A94F4822BE7}" srcId="{2DE82D6A-6618-45DA-A8C4-C1472E810A5B}" destId="{821EC23F-441F-48FB-8EE7-E7799B5570FC}" srcOrd="2" destOrd="0" parTransId="{50305A42-D501-41B3-9B00-796D0DB97685}" sibTransId="{6D056A4C-4E38-436F-BB05-AD9CC03E979A}"/>
    <dgm:cxn modelId="{F143CAD7-70D8-47BF-BB47-41A1345A1EDA}" srcId="{821EC23F-441F-48FB-8EE7-E7799B5570FC}" destId="{CE1E7509-1191-444F-A313-1DC72412DD09}" srcOrd="0" destOrd="0" parTransId="{08C5EF36-6CB6-4CD3-999F-4D4DC59B12F5}" sibTransId="{CE568BB8-96A0-475F-A476-5EF13951BAFB}"/>
    <dgm:cxn modelId="{61A60605-BA8F-4738-B844-ECF1B83EEFEE}" type="presOf" srcId="{740E6B1B-0207-41DC-B9E1-0AC6622A8078}" destId="{34B2B26B-76D9-4163-8D71-D39AACA4BF8F}" srcOrd="0" destOrd="0" presId="urn:microsoft.com/office/officeart/2005/8/layout/radial5"/>
    <dgm:cxn modelId="{E283E60C-C8D8-452B-B523-F60E0DC440DC}" srcId="{3F4FF2FC-5C5F-4C98-8AE6-A239B691D8E2}" destId="{AEA5E1F3-31E8-4B27-BDE1-28249B800408}" srcOrd="0" destOrd="0" parTransId="{F4DDAD8A-91F0-4812-BCB4-157F3768E562}" sibTransId="{906D6656-92DF-4E1F-B58C-A0458CD2237A}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53888D93-61AD-48DC-B343-D17BA5FD28EC}" type="presParOf" srcId="{6973DD7B-DF7B-4BA0-99A8-46C43ECB2E8C}" destId="{61123487-CA22-4697-9CA8-DD4F34C27CE3}" srcOrd="3" destOrd="0" presId="urn:microsoft.com/office/officeart/2005/8/layout/radial5"/>
    <dgm:cxn modelId="{10CEB5A9-24F2-4828-9F2A-CEE7E41FF595}" type="presParOf" srcId="{61123487-CA22-4697-9CA8-DD4F34C27CE3}" destId="{F7D4AB71-F39F-4680-ACFE-7C2008B1BD34}" srcOrd="0" destOrd="0" presId="urn:microsoft.com/office/officeart/2005/8/layout/radial5"/>
    <dgm:cxn modelId="{4A42683D-F592-4623-BB64-5E47184F7DEB}" type="presParOf" srcId="{6973DD7B-DF7B-4BA0-99A8-46C43ECB2E8C}" destId="{4A8BC705-2C58-42FB-87FF-85CF2D3FE17D}" srcOrd="4" destOrd="0" presId="urn:microsoft.com/office/officeart/2005/8/layout/radial5"/>
    <dgm:cxn modelId="{506586D2-B1F8-45B1-BFA4-48447123D3F5}" type="presParOf" srcId="{6973DD7B-DF7B-4BA0-99A8-46C43ECB2E8C}" destId="{3A9ABB20-1776-4D05-96F8-4B7DCBB418D9}" srcOrd="5" destOrd="0" presId="urn:microsoft.com/office/officeart/2005/8/layout/radial5"/>
    <dgm:cxn modelId="{8C38E839-7138-4D1C-91A2-EDEA3BC8E58F}" type="presParOf" srcId="{3A9ABB20-1776-4D05-96F8-4B7DCBB418D9}" destId="{94F0B74D-B6A6-4360-A885-9C8EBADFAC49}" srcOrd="0" destOrd="0" presId="urn:microsoft.com/office/officeart/2005/8/layout/radial5"/>
    <dgm:cxn modelId="{DB6E05BB-5F46-4A4F-A9F0-F0B2B8E2858B}" type="presParOf" srcId="{6973DD7B-DF7B-4BA0-99A8-46C43ECB2E8C}" destId="{7BE0509F-F610-48C5-B7B6-FDBF71D2A483}" srcOrd="6" destOrd="0" presId="urn:microsoft.com/office/officeart/2005/8/layout/radial5"/>
    <dgm:cxn modelId="{AD09F148-613F-4E18-81F4-E929DD775C8B}" type="presParOf" srcId="{6973DD7B-DF7B-4BA0-99A8-46C43ECB2E8C}" destId="{7320DA1F-1200-4479-889D-B4030ECA3D9B}" srcOrd="7" destOrd="0" presId="urn:microsoft.com/office/officeart/2005/8/layout/radial5"/>
    <dgm:cxn modelId="{FC5AFEF7-E887-4F8F-BE82-AC2883AF33CF}" type="presParOf" srcId="{7320DA1F-1200-4479-889D-B4030ECA3D9B}" destId="{8CB1D1F1-A313-4A0D-912E-94A143E83802}" srcOrd="0" destOrd="0" presId="urn:microsoft.com/office/officeart/2005/8/layout/radial5"/>
    <dgm:cxn modelId="{917EB1AE-050A-4A50-BFB1-090AF226142B}" type="presParOf" srcId="{6973DD7B-DF7B-4BA0-99A8-46C43ECB2E8C}" destId="{79CF614C-9050-4D5F-B46F-108C78D6D49F}" srcOrd="8" destOrd="0" presId="urn:microsoft.com/office/officeart/2005/8/layout/radial5"/>
    <dgm:cxn modelId="{162B7ECA-2155-4802-B5E6-A1B1BAE2F03E}" type="presParOf" srcId="{6973DD7B-DF7B-4BA0-99A8-46C43ECB2E8C}" destId="{D1B0D5F8-AD0A-4011-9A63-ECFF7FC56465}" srcOrd="9" destOrd="0" presId="urn:microsoft.com/office/officeart/2005/8/layout/radial5"/>
    <dgm:cxn modelId="{2A957D2C-07FB-4609-9D1B-2EA207378CDC}" type="presParOf" srcId="{D1B0D5F8-AD0A-4011-9A63-ECFF7FC56465}" destId="{A7C14466-E279-40A9-A4E6-CFF51C7BBB8C}" srcOrd="0" destOrd="0" presId="urn:microsoft.com/office/officeart/2005/8/layout/radial5"/>
    <dgm:cxn modelId="{B12CCBC6-852B-476D-8004-FEC350BE6DE7}" type="presParOf" srcId="{6973DD7B-DF7B-4BA0-99A8-46C43ECB2E8C}" destId="{AE048FDC-434B-4A48-8237-CB20831CE8BC}" srcOrd="10" destOrd="0" presId="urn:microsoft.com/office/officeart/2005/8/layout/radial5"/>
    <dgm:cxn modelId="{ACFC0E43-0FEF-48D2-B989-3A31A4E38E94}" type="presParOf" srcId="{6973DD7B-DF7B-4BA0-99A8-46C43ECB2E8C}" destId="{34B2B26B-76D9-4163-8D71-D39AACA4BF8F}" srcOrd="11" destOrd="0" presId="urn:microsoft.com/office/officeart/2005/8/layout/radial5"/>
    <dgm:cxn modelId="{E2C8C52C-3409-47AE-B237-010FE7E03692}" type="presParOf" srcId="{34B2B26B-76D9-4163-8D71-D39AACA4BF8F}" destId="{973CEE44-ED49-42A8-B168-B8AE170D9D8F}" srcOrd="0" destOrd="0" presId="urn:microsoft.com/office/officeart/2005/8/layout/radial5"/>
    <dgm:cxn modelId="{254DC94C-F429-4DE1-80F9-C782C11F4006}" type="presParOf" srcId="{6973DD7B-DF7B-4BA0-99A8-46C43ECB2E8C}" destId="{578F957B-02DB-4B23-8E0C-45782571810C}" srcOrd="12" destOrd="0" presId="urn:microsoft.com/office/officeart/2005/8/layout/radial5"/>
    <dgm:cxn modelId="{C3934172-84AA-47D8-A933-0F2CCD75A0B1}" type="presParOf" srcId="{6973DD7B-DF7B-4BA0-99A8-46C43ECB2E8C}" destId="{57F5B306-93A0-4B11-957B-C04775C6CA67}" srcOrd="13" destOrd="0" presId="urn:microsoft.com/office/officeart/2005/8/layout/radial5"/>
    <dgm:cxn modelId="{EF53BB27-E62F-4505-ABFC-C50326E9F975}" type="presParOf" srcId="{57F5B306-93A0-4B11-957B-C04775C6CA67}" destId="{E71336F8-1670-445A-BF4A-6F1FB701E9D2}" srcOrd="0" destOrd="0" presId="urn:microsoft.com/office/officeart/2005/8/layout/radial5"/>
    <dgm:cxn modelId="{5A4559B7-D80E-420C-B377-B3B93DF75ADB}" type="presParOf" srcId="{6973DD7B-DF7B-4BA0-99A8-46C43ECB2E8C}" destId="{CB0C78A7-3AEB-44E2-8102-2E1A55DBF0E1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عبداللهيان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372F2A99-DD59-4668-BA2E-F6D9CCA3A5C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مثبت كمك‌رساني روحانيون</a:t>
          </a:r>
        </a:p>
      </dgm:t>
    </dgm:pt>
    <dgm:pt modelId="{81B78968-3707-42CD-8A7E-8ADF162893ED}" type="parTrans" cxnId="{6F24AC25-7CE3-4A44-96D2-AF33B718E0FB}">
      <dgm:prSet/>
      <dgm:spPr/>
      <dgm:t>
        <a:bodyPr/>
        <a:lstStyle/>
        <a:p>
          <a:endParaRPr lang="en-US"/>
        </a:p>
      </dgm:t>
    </dgm:pt>
    <dgm:pt modelId="{7089DA8D-0907-43C6-B463-D8ADEB699D8E}" type="sibTrans" cxnId="{6F24AC25-7CE3-4A44-96D2-AF33B718E0FB}">
      <dgm:prSet/>
      <dgm:spPr/>
      <dgm:t>
        <a:bodyPr/>
        <a:lstStyle/>
        <a:p>
          <a:endParaRPr lang="en-US"/>
        </a:p>
      </dgm:t>
    </dgm:pt>
    <dgm:pt modelId="{AAE29E85-4C61-4AC8-B720-5CDD8444701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انتقال مشكلات به مسئولين</a:t>
          </a:r>
        </a:p>
      </dgm:t>
    </dgm:pt>
    <dgm:pt modelId="{02840AF5-EA73-40C4-9199-F741D687A54C}" type="parTrans" cxnId="{982DD628-BEC6-48E0-8BFD-CF70D950E046}">
      <dgm:prSet/>
      <dgm:spPr/>
      <dgm:t>
        <a:bodyPr/>
        <a:lstStyle/>
        <a:p>
          <a:endParaRPr lang="en-US"/>
        </a:p>
      </dgm:t>
    </dgm:pt>
    <dgm:pt modelId="{9AF30307-F4E0-41CB-BA20-B34A31E2B533}" type="sibTrans" cxnId="{982DD628-BEC6-48E0-8BFD-CF70D950E046}">
      <dgm:prSet/>
      <dgm:spPr/>
      <dgm:t>
        <a:bodyPr/>
        <a:lstStyle/>
        <a:p>
          <a:endParaRPr lang="en-US"/>
        </a:p>
      </dgm:t>
    </dgm:pt>
    <dgm:pt modelId="{136ACDDF-93D4-4BDD-AA8B-AA60E35D2A7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جلوگيري از سوءاستفاده‌ها</a:t>
          </a:r>
        </a:p>
      </dgm:t>
    </dgm:pt>
    <dgm:pt modelId="{0D3CAF86-7BEA-4403-9060-063124D3A360}" type="parTrans" cxnId="{DED5E13A-9E90-4528-9D87-FDC2678E308C}">
      <dgm:prSet/>
      <dgm:spPr/>
      <dgm:t>
        <a:bodyPr/>
        <a:lstStyle/>
        <a:p>
          <a:endParaRPr lang="en-US"/>
        </a:p>
      </dgm:t>
    </dgm:pt>
    <dgm:pt modelId="{A2415F27-CB34-414B-B145-6A2354B03837}" type="sibTrans" cxnId="{DED5E13A-9E90-4528-9D87-FDC2678E308C}">
      <dgm:prSet/>
      <dgm:spPr/>
      <dgm:t>
        <a:bodyPr/>
        <a:lstStyle/>
        <a:p>
          <a:endParaRPr lang="en-US"/>
        </a:p>
      </dgm:t>
    </dgm:pt>
    <dgm:pt modelId="{504E12A0-9F26-4ED1-9966-C884FE4EB6D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روحيه‌دهي به آسيب‌ديدگان</a:t>
          </a:r>
        </a:p>
      </dgm:t>
    </dgm:pt>
    <dgm:pt modelId="{C83ED2EF-094D-4933-A4EB-C9D87FB980E5}" type="parTrans" cxnId="{06C4CEB8-7089-4142-B303-CA932CAFDA03}">
      <dgm:prSet/>
      <dgm:spPr/>
      <dgm:t>
        <a:bodyPr/>
        <a:lstStyle/>
        <a:p>
          <a:endParaRPr lang="en-US"/>
        </a:p>
      </dgm:t>
    </dgm:pt>
    <dgm:pt modelId="{C5E0248B-429F-4470-B372-FAC60E11A060}" type="sibTrans" cxnId="{06C4CEB8-7089-4142-B303-CA932CAFDA03}">
      <dgm:prSet/>
      <dgm:spPr/>
      <dgm:t>
        <a:bodyPr/>
        <a:lstStyle/>
        <a:p>
          <a:endParaRPr lang="en-US"/>
        </a:p>
      </dgm:t>
    </dgm:pt>
    <dgm:pt modelId="{69EFC782-95EB-4EAC-92FF-596CBE08754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برقراري ارتباط خوب با مردم</a:t>
          </a:r>
        </a:p>
      </dgm:t>
    </dgm:pt>
    <dgm:pt modelId="{E6908401-64F7-4FBB-B6C0-6FF8F08CE2DE}" type="parTrans" cxnId="{A8B0BE4F-6816-49E3-B54B-48D68F3EFF2C}">
      <dgm:prSet/>
      <dgm:spPr/>
      <dgm:t>
        <a:bodyPr/>
        <a:lstStyle/>
        <a:p>
          <a:endParaRPr lang="en-US"/>
        </a:p>
      </dgm:t>
    </dgm:pt>
    <dgm:pt modelId="{6293FAE7-5688-4AFB-9A53-97FADC559855}" type="sibTrans" cxnId="{A8B0BE4F-6816-49E3-B54B-48D68F3EFF2C}">
      <dgm:prSet/>
      <dgm:spPr/>
      <dgm:t>
        <a:bodyPr/>
        <a:lstStyle/>
        <a:p>
          <a:endParaRPr lang="en-US"/>
        </a:p>
      </dgm:t>
    </dgm:pt>
    <dgm:pt modelId="{64B6268B-1789-4457-9865-8065CAEDEDDD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پاسخگويي به مسائل شرعي</a:t>
          </a:r>
        </a:p>
      </dgm:t>
    </dgm:pt>
    <dgm:pt modelId="{B0B2EDCB-ECB0-43B3-825D-BF560F92E661}" type="parTrans" cxnId="{3490B076-7644-40EA-861A-F279FFD5814C}">
      <dgm:prSet/>
      <dgm:spPr/>
      <dgm:t>
        <a:bodyPr/>
        <a:lstStyle/>
        <a:p>
          <a:endParaRPr lang="en-US"/>
        </a:p>
      </dgm:t>
    </dgm:pt>
    <dgm:pt modelId="{2A6CCD6A-EA4B-4F96-BD33-184033830F51}" type="sibTrans" cxnId="{3490B076-7644-40EA-861A-F279FFD5814C}">
      <dgm:prSet/>
      <dgm:spPr/>
      <dgm:t>
        <a:bodyPr/>
        <a:lstStyle/>
        <a:p>
          <a:endParaRPr lang="en-US"/>
        </a:p>
      </dgm:t>
    </dgm:pt>
    <dgm:pt modelId="{2FFB1801-A56C-419B-942E-4D807A12B1F0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منفي و آفت‌ها</a:t>
          </a:r>
        </a:p>
      </dgm:t>
    </dgm:pt>
    <dgm:pt modelId="{8D1A0AB0-7CAF-4EF3-A4AE-8FC56D3AAEDE}" type="parTrans" cxnId="{B4129E5E-6471-409C-8151-F21701676BEF}">
      <dgm:prSet/>
      <dgm:spPr/>
      <dgm:t>
        <a:bodyPr/>
        <a:lstStyle/>
        <a:p>
          <a:endParaRPr lang="en-US"/>
        </a:p>
      </dgm:t>
    </dgm:pt>
    <dgm:pt modelId="{E853C12F-FCAD-47C9-BDDF-4A12A2D53772}" type="sibTrans" cxnId="{B4129E5E-6471-409C-8151-F21701676BEF}">
      <dgm:prSet/>
      <dgm:spPr/>
      <dgm:t>
        <a:bodyPr/>
        <a:lstStyle/>
        <a:p>
          <a:endParaRPr lang="en-US"/>
        </a:p>
      </dgm:t>
    </dgm:pt>
    <dgm:pt modelId="{EDB64B1A-8A8A-4031-B20E-0995E00006F0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نمايشي</a:t>
          </a:r>
        </a:p>
      </dgm:t>
    </dgm:pt>
    <dgm:pt modelId="{168A7CF6-55FD-4CE0-BD5D-4B48196BC62C}" type="parTrans" cxnId="{6E26F2B7-CE05-4FE7-8D5E-8A6CC2250A53}">
      <dgm:prSet/>
      <dgm:spPr/>
      <dgm:t>
        <a:bodyPr/>
        <a:lstStyle/>
        <a:p>
          <a:endParaRPr lang="en-US"/>
        </a:p>
      </dgm:t>
    </dgm:pt>
    <dgm:pt modelId="{78FD0EC7-8298-487C-88C0-986AB586B520}" type="sibTrans" cxnId="{6E26F2B7-CE05-4FE7-8D5E-8A6CC2250A53}">
      <dgm:prSet/>
      <dgm:spPr/>
      <dgm:t>
        <a:bodyPr/>
        <a:lstStyle/>
        <a:p>
          <a:endParaRPr lang="en-US"/>
        </a:p>
      </dgm:t>
    </dgm:pt>
    <dgm:pt modelId="{CDDB2C18-B936-4022-B57C-8CF6CBD6D977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اغراض سياسي</a:t>
          </a:r>
        </a:p>
      </dgm:t>
    </dgm:pt>
    <dgm:pt modelId="{534EBDEE-A308-4EC4-AB3D-81672F5A668B}" type="parTrans" cxnId="{A27E9CEA-785E-439D-BD8E-1EE98C747DFB}">
      <dgm:prSet/>
      <dgm:spPr/>
      <dgm:t>
        <a:bodyPr/>
        <a:lstStyle/>
        <a:p>
          <a:endParaRPr lang="en-US"/>
        </a:p>
      </dgm:t>
    </dgm:pt>
    <dgm:pt modelId="{7BB5C59B-12DA-422B-9BD6-2FDEF6CD06C0}" type="sibTrans" cxnId="{A27E9CEA-785E-439D-BD8E-1EE98C747DFB}">
      <dgm:prSet/>
      <dgm:spPr/>
      <dgm:t>
        <a:bodyPr/>
        <a:lstStyle/>
        <a:p>
          <a:endParaRPr lang="en-US"/>
        </a:p>
      </dgm:t>
    </dgm:pt>
    <dgm:pt modelId="{50CA27E4-7D37-47DC-AA02-1AA9424256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عدم كارآمدي</a:t>
          </a:r>
        </a:p>
      </dgm:t>
    </dgm:pt>
    <dgm:pt modelId="{E923012E-17AF-40EE-ABC4-DB8AD58E24A4}" type="parTrans" cxnId="{8BC24928-6CBB-4834-918A-711EC12AA2B4}">
      <dgm:prSet/>
      <dgm:spPr/>
      <dgm:t>
        <a:bodyPr/>
        <a:lstStyle/>
        <a:p>
          <a:endParaRPr lang="en-US"/>
        </a:p>
      </dgm:t>
    </dgm:pt>
    <dgm:pt modelId="{C51D6E47-DD03-4527-849B-D6D6FFF0C1B5}" type="sibTrans" cxnId="{8BC24928-6CBB-4834-918A-711EC12AA2B4}">
      <dgm:prSet/>
      <dgm:spPr/>
      <dgm:t>
        <a:bodyPr/>
        <a:lstStyle/>
        <a:p>
          <a:endParaRPr lang="en-US"/>
        </a:p>
      </dgm:t>
    </dgm:pt>
    <dgm:pt modelId="{25589BBC-525B-40F0-8D9A-C5FEA47C3ABE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دست و پا گير بودن</a:t>
          </a:r>
        </a:p>
      </dgm:t>
    </dgm:pt>
    <dgm:pt modelId="{83EC9851-9B30-4D57-A943-71A0A3B9D638}" type="parTrans" cxnId="{390D3938-B8EB-4546-AAE4-D65B04EAA20E}">
      <dgm:prSet/>
      <dgm:spPr/>
      <dgm:t>
        <a:bodyPr/>
        <a:lstStyle/>
        <a:p>
          <a:endParaRPr lang="en-US"/>
        </a:p>
      </dgm:t>
    </dgm:pt>
    <dgm:pt modelId="{1A618B77-8F17-4879-8EE9-C3D2C5A637E2}" type="sibTrans" cxnId="{390D3938-B8EB-4546-AAE4-D65B04EAA20E}">
      <dgm:prSet/>
      <dgm:spPr/>
      <dgm:t>
        <a:bodyPr/>
        <a:lstStyle/>
        <a:p>
          <a:endParaRPr lang="en-US"/>
        </a:p>
      </dgm:t>
    </dgm:pt>
    <dgm:pt modelId="{5828F095-6FFE-4955-ADF0-4BC2A2468659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وظايف روحانيت</a:t>
          </a:r>
        </a:p>
      </dgm:t>
    </dgm:pt>
    <dgm:pt modelId="{D75E2A7C-ED7C-410F-B7B4-DF59F89694C0}" type="parTrans" cxnId="{71ACE5B4-B73D-4AC8-8BFF-94E82976C356}">
      <dgm:prSet/>
      <dgm:spPr/>
      <dgm:t>
        <a:bodyPr/>
        <a:lstStyle/>
        <a:p>
          <a:endParaRPr lang="en-US"/>
        </a:p>
      </dgm:t>
    </dgm:pt>
    <dgm:pt modelId="{0E1362A8-04ED-4772-9D02-F83EBD94E1C9}" type="sibTrans" cxnId="{71ACE5B4-B73D-4AC8-8BFF-94E82976C356}">
      <dgm:prSet/>
      <dgm:spPr/>
      <dgm:t>
        <a:bodyPr/>
        <a:lstStyle/>
        <a:p>
          <a:endParaRPr lang="en-US"/>
        </a:p>
      </dgm:t>
    </dgm:pt>
    <dgm:pt modelId="{9C21C3B1-C35F-4F5E-9932-12E2AB5FA1B8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جلوگيري از فساد و گمراهي</a:t>
          </a:r>
        </a:p>
      </dgm:t>
    </dgm:pt>
    <dgm:pt modelId="{50BB610E-337A-4F21-9ED1-76703A97377C}" type="parTrans" cxnId="{AA1D532E-9C2E-46B4-B67A-E2CF0170D63B}">
      <dgm:prSet/>
      <dgm:spPr/>
      <dgm:t>
        <a:bodyPr/>
        <a:lstStyle/>
        <a:p>
          <a:endParaRPr lang="en-US"/>
        </a:p>
      </dgm:t>
    </dgm:pt>
    <dgm:pt modelId="{9CAF790F-6F31-4EDC-A378-22910612BE2D}" type="sibTrans" cxnId="{AA1D532E-9C2E-46B4-B67A-E2CF0170D63B}">
      <dgm:prSet/>
      <dgm:spPr/>
      <dgm:t>
        <a:bodyPr/>
        <a:lstStyle/>
        <a:p>
          <a:endParaRPr lang="en-US"/>
        </a:p>
      </dgm:t>
    </dgm:pt>
    <dgm:pt modelId="{A19A33AC-A28A-436A-A1BE-3379DADAF415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در ميان مردم براي اين منظور</a:t>
          </a:r>
        </a:p>
      </dgm:t>
    </dgm:pt>
    <dgm:pt modelId="{FF9C868D-27DD-4468-9C2F-2D97A62579A0}" type="parTrans" cxnId="{9070AF35-C814-4A1E-B88A-67696A357FE7}">
      <dgm:prSet/>
      <dgm:spPr/>
      <dgm:t>
        <a:bodyPr/>
        <a:lstStyle/>
        <a:p>
          <a:endParaRPr lang="en-US"/>
        </a:p>
      </dgm:t>
    </dgm:pt>
    <dgm:pt modelId="{9CABE7DE-77B2-409C-B821-32A4719FD8F6}" type="sibTrans" cxnId="{9070AF35-C814-4A1E-B88A-67696A357FE7}">
      <dgm:prSet/>
      <dgm:spPr/>
      <dgm:t>
        <a:bodyPr/>
        <a:lstStyle/>
        <a:p>
          <a:endParaRPr lang="en-US"/>
        </a:p>
      </dgm:t>
    </dgm:pt>
    <dgm:pt modelId="{E3481B03-962C-475F-9566-763D1FB9FE9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ويژگي‌هاي مشاركت روحانيون</a:t>
          </a:r>
        </a:p>
      </dgm:t>
    </dgm:pt>
    <dgm:pt modelId="{1D698489-60CE-4665-A47F-17524DCB503B}" type="parTrans" cxnId="{A04E866F-B6E9-4F62-A483-0662033343BF}">
      <dgm:prSet/>
      <dgm:spPr/>
      <dgm:t>
        <a:bodyPr/>
        <a:lstStyle/>
        <a:p>
          <a:endParaRPr lang="en-US"/>
        </a:p>
      </dgm:t>
    </dgm:pt>
    <dgm:pt modelId="{16D14B7F-839E-42FE-8697-07E411C584E1}" type="sibTrans" cxnId="{A04E866F-B6E9-4F62-A483-0662033343BF}">
      <dgm:prSet/>
      <dgm:spPr/>
      <dgm:t>
        <a:bodyPr/>
        <a:lstStyle/>
        <a:p>
          <a:endParaRPr lang="en-US"/>
        </a:p>
      </dgm:t>
    </dgm:pt>
    <dgm:pt modelId="{216A76B8-9355-4C12-A372-5ED8747E6350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خودجوش و فردي</a:t>
          </a:r>
        </a:p>
      </dgm:t>
    </dgm:pt>
    <dgm:pt modelId="{AA445B7A-E611-4FB9-8D21-9D6114E00506}" type="parTrans" cxnId="{F6828FAF-DF0A-4934-8645-6AC9D9C0EBED}">
      <dgm:prSet/>
      <dgm:spPr/>
      <dgm:t>
        <a:bodyPr/>
        <a:lstStyle/>
        <a:p>
          <a:endParaRPr lang="en-US"/>
        </a:p>
      </dgm:t>
    </dgm:pt>
    <dgm:pt modelId="{BF4263E0-FDEC-4712-B0A7-20A35F37D398}" type="sibTrans" cxnId="{F6828FAF-DF0A-4934-8645-6AC9D9C0EBED}">
      <dgm:prSet/>
      <dgm:spPr/>
      <dgm:t>
        <a:bodyPr/>
        <a:lstStyle/>
        <a:p>
          <a:endParaRPr lang="en-US"/>
        </a:p>
      </dgm:t>
    </dgm:pt>
    <dgm:pt modelId="{901D142C-DFE9-4962-90A9-4CC218934B92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بدون اتكا به سازمان‌ها</a:t>
          </a:r>
        </a:p>
      </dgm:t>
    </dgm:pt>
    <dgm:pt modelId="{63EA8226-91FA-4460-BD94-7708DED9E640}" type="parTrans" cxnId="{A1ABFCD3-B7DC-4694-861B-34D89913AA0E}">
      <dgm:prSet/>
      <dgm:spPr/>
      <dgm:t>
        <a:bodyPr/>
        <a:lstStyle/>
        <a:p>
          <a:endParaRPr lang="en-US"/>
        </a:p>
      </dgm:t>
    </dgm:pt>
    <dgm:pt modelId="{2F82B438-5A61-4E05-A3C8-584C13FFDC52}" type="sibTrans" cxnId="{A1ABFCD3-B7DC-4694-861B-34D89913AA0E}">
      <dgm:prSet/>
      <dgm:spPr/>
      <dgm:t>
        <a:bodyPr/>
        <a:lstStyle/>
        <a:p>
          <a:endParaRPr lang="en-US"/>
        </a:p>
      </dgm:t>
    </dgm:pt>
    <dgm:pt modelId="{DC437C2F-7C93-40ED-8A16-0F6AF6E57B55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غيرمتأثر از فشار رسانه‌ها</a:t>
          </a:r>
        </a:p>
      </dgm:t>
    </dgm:pt>
    <dgm:pt modelId="{1705D454-A385-47E2-B4A7-D79D0717E32C}" type="parTrans" cxnId="{2D3AECC6-FA65-4679-B36E-E3D2B34A2D59}">
      <dgm:prSet/>
      <dgm:spPr/>
      <dgm:t>
        <a:bodyPr/>
        <a:lstStyle/>
        <a:p>
          <a:endParaRPr lang="en-US"/>
        </a:p>
      </dgm:t>
    </dgm:pt>
    <dgm:pt modelId="{913FC952-23E7-4EAA-91A5-C3D5FE97F824}" type="sibTrans" cxnId="{2D3AECC6-FA65-4679-B36E-E3D2B34A2D59}">
      <dgm:prSet/>
      <dgm:spPr/>
      <dgm:t>
        <a:bodyPr/>
        <a:lstStyle/>
        <a:p>
          <a:endParaRPr lang="en-US"/>
        </a:p>
      </dgm:t>
    </dgm:pt>
    <dgm:pt modelId="{1FDF3E94-C608-4CBB-B423-E74610E30B43}">
      <dgm:prSet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احساس وظيفه انساني و ديني</a:t>
          </a:r>
        </a:p>
      </dgm:t>
    </dgm:pt>
    <dgm:pt modelId="{E9F0ADDB-A15C-4BF7-9920-6CC12A5F551B}" type="parTrans" cxnId="{2FC7ADF2-B5E9-4878-BCE1-E904A97B750C}">
      <dgm:prSet/>
      <dgm:spPr/>
      <dgm:t>
        <a:bodyPr/>
        <a:lstStyle/>
        <a:p>
          <a:endParaRPr lang="en-US"/>
        </a:p>
      </dgm:t>
    </dgm:pt>
    <dgm:pt modelId="{DB2F0521-C04A-4201-AFC4-BDCF30EAD753}" type="sibTrans" cxnId="{2FC7ADF2-B5E9-4878-BCE1-E904A97B750C}">
      <dgm:prSet/>
      <dgm:spPr/>
      <dgm:t>
        <a:bodyPr/>
        <a:lstStyle/>
        <a:p>
          <a:endParaRPr lang="en-US"/>
        </a:p>
      </dgm:t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B8AF2A10-65F7-490F-BC71-B2123D3527B9}" type="pres">
      <dgm:prSet presAssocID="{81B78968-3707-42CD-8A7E-8ADF162893ED}" presName="parTrans" presStyleLbl="sibTrans2D1" presStyleIdx="0" presStyleCnt="4"/>
      <dgm:spPr/>
    </dgm:pt>
    <dgm:pt modelId="{011BCAA9-089A-4631-8528-36079015F33D}" type="pres">
      <dgm:prSet presAssocID="{81B78968-3707-42CD-8A7E-8ADF162893ED}" presName="connectorText" presStyleLbl="sibTrans2D1" presStyleIdx="0" presStyleCnt="4"/>
      <dgm:spPr/>
    </dgm:pt>
    <dgm:pt modelId="{880CE384-C300-447E-84F8-07D983A0B2CB}" type="pres">
      <dgm:prSet presAssocID="{372F2A99-DD59-4668-BA2E-F6D9CCA3A5C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7C7E8B-BA2F-4711-900F-E561749AA22A}" type="pres">
      <dgm:prSet presAssocID="{8D1A0AB0-7CAF-4EF3-A4AE-8FC56D3AAEDE}" presName="parTrans" presStyleLbl="sibTrans2D1" presStyleIdx="1" presStyleCnt="4"/>
      <dgm:spPr/>
    </dgm:pt>
    <dgm:pt modelId="{79048956-981D-4342-BF7E-3113E7A51A79}" type="pres">
      <dgm:prSet presAssocID="{8D1A0AB0-7CAF-4EF3-A4AE-8FC56D3AAEDE}" presName="connectorText" presStyleLbl="sibTrans2D1" presStyleIdx="1" presStyleCnt="4"/>
      <dgm:spPr/>
    </dgm:pt>
    <dgm:pt modelId="{6512DC00-313F-4134-8B90-DEAB976943FE}" type="pres">
      <dgm:prSet presAssocID="{2FFB1801-A56C-419B-942E-4D807A12B1F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644BB8-B1E2-4AAF-927D-44A0A92A39F0}" type="pres">
      <dgm:prSet presAssocID="{D75E2A7C-ED7C-410F-B7B4-DF59F89694C0}" presName="parTrans" presStyleLbl="sibTrans2D1" presStyleIdx="2" presStyleCnt="4"/>
      <dgm:spPr/>
    </dgm:pt>
    <dgm:pt modelId="{E0AF7F2B-D446-4A51-B441-FACC8521C762}" type="pres">
      <dgm:prSet presAssocID="{D75E2A7C-ED7C-410F-B7B4-DF59F89694C0}" presName="connectorText" presStyleLbl="sibTrans2D1" presStyleIdx="2" presStyleCnt="4"/>
      <dgm:spPr/>
    </dgm:pt>
    <dgm:pt modelId="{159C9559-B84E-4615-A985-2C1039DABD11}" type="pres">
      <dgm:prSet presAssocID="{5828F095-6FFE-4955-ADF0-4BC2A246865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DA6284-8D70-4859-9C94-5DAA636042E2}" type="pres">
      <dgm:prSet presAssocID="{1D698489-60CE-4665-A47F-17524DCB503B}" presName="parTrans" presStyleLbl="sibTrans2D1" presStyleIdx="3" presStyleCnt="4"/>
      <dgm:spPr/>
    </dgm:pt>
    <dgm:pt modelId="{78CDF238-8A2D-4D46-8791-04E556ACCE7A}" type="pres">
      <dgm:prSet presAssocID="{1D698489-60CE-4665-A47F-17524DCB503B}" presName="connectorText" presStyleLbl="sibTrans2D1" presStyleIdx="3" presStyleCnt="4"/>
      <dgm:spPr/>
    </dgm:pt>
    <dgm:pt modelId="{9F3AD892-156F-460E-9275-B97E129A3931}" type="pres">
      <dgm:prSet presAssocID="{E3481B03-962C-475F-9566-763D1FB9FE9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F24AC25-7CE3-4A44-96D2-AF33B718E0FB}" srcId="{2DE82D6A-6618-45DA-A8C4-C1472E810A5B}" destId="{372F2A99-DD59-4668-BA2E-F6D9CCA3A5C6}" srcOrd="0" destOrd="0" parTransId="{81B78968-3707-42CD-8A7E-8ADF162893ED}" sibTransId="{7089DA8D-0907-43C6-B463-D8ADEB699D8E}"/>
    <dgm:cxn modelId="{DF7231B2-6273-490D-9DD6-E8420B447233}" type="presOf" srcId="{69EFC782-95EB-4EAC-92FF-596CBE087544}" destId="{880CE384-C300-447E-84F8-07D983A0B2CB}" srcOrd="0" destOrd="4" presId="urn:microsoft.com/office/officeart/2005/8/layout/radial5"/>
    <dgm:cxn modelId="{AA1D532E-9C2E-46B4-B67A-E2CF0170D63B}" srcId="{5828F095-6FFE-4955-ADF0-4BC2A2468659}" destId="{9C21C3B1-C35F-4F5E-9932-12E2AB5FA1B8}" srcOrd="0" destOrd="0" parTransId="{50BB610E-337A-4F21-9ED1-76703A97377C}" sibTransId="{9CAF790F-6F31-4EDC-A378-22910612BE2D}"/>
    <dgm:cxn modelId="{0DE28A4C-0BAF-46B9-9289-B92032209A64}" type="presOf" srcId="{CDDB2C18-B936-4022-B57C-8CF6CBD6D977}" destId="{6512DC00-313F-4134-8B90-DEAB976943FE}" srcOrd="0" destOrd="2" presId="urn:microsoft.com/office/officeart/2005/8/layout/radial5"/>
    <dgm:cxn modelId="{C7A0495A-4099-4854-9F68-997B14845C9C}" type="presOf" srcId="{901D142C-DFE9-4962-90A9-4CC218934B92}" destId="{9F3AD892-156F-460E-9275-B97E129A3931}" srcOrd="0" destOrd="2" presId="urn:microsoft.com/office/officeart/2005/8/layout/radial5"/>
    <dgm:cxn modelId="{9785415B-BB7E-4262-85AF-403503A778F1}" type="presOf" srcId="{9C21C3B1-C35F-4F5E-9932-12E2AB5FA1B8}" destId="{159C9559-B84E-4615-A985-2C1039DABD11}" srcOrd="0" destOrd="1" presId="urn:microsoft.com/office/officeart/2005/8/layout/radial5"/>
    <dgm:cxn modelId="{F6828FAF-DF0A-4934-8645-6AC9D9C0EBED}" srcId="{E3481B03-962C-475F-9566-763D1FB9FE94}" destId="{216A76B8-9355-4C12-A372-5ED8747E6350}" srcOrd="0" destOrd="0" parTransId="{AA445B7A-E611-4FB9-8D21-9D6114E00506}" sibTransId="{BF4263E0-FDEC-4712-B0A7-20A35F37D398}"/>
    <dgm:cxn modelId="{14AE89A7-9212-4D4D-B90F-80AC15B0DB2D}" type="presOf" srcId="{DC437C2F-7C93-40ED-8A16-0F6AF6E57B55}" destId="{9F3AD892-156F-460E-9275-B97E129A3931}" srcOrd="0" destOrd="3" presId="urn:microsoft.com/office/officeart/2005/8/layout/radial5"/>
    <dgm:cxn modelId="{9BCC2A54-2069-4BA9-B427-F4F09210F7C1}" type="presOf" srcId="{8D1A0AB0-7CAF-4EF3-A4AE-8FC56D3AAEDE}" destId="{79048956-981D-4342-BF7E-3113E7A51A79}" srcOrd="1" destOrd="0" presId="urn:microsoft.com/office/officeart/2005/8/layout/radial5"/>
    <dgm:cxn modelId="{AA3C7E45-6A62-42D9-A5E5-66B0ACA11964}" type="presOf" srcId="{AAE29E85-4C61-4AC8-B720-5CDD84447012}" destId="{880CE384-C300-447E-84F8-07D983A0B2CB}" srcOrd="0" destOrd="1" presId="urn:microsoft.com/office/officeart/2005/8/layout/radial5"/>
    <dgm:cxn modelId="{2B9E39FA-419A-46CB-B75B-1E376752226B}" type="presOf" srcId="{81B78968-3707-42CD-8A7E-8ADF162893ED}" destId="{011BCAA9-089A-4631-8528-36079015F33D}" srcOrd="1" destOrd="0" presId="urn:microsoft.com/office/officeart/2005/8/layout/radial5"/>
    <dgm:cxn modelId="{2D3AECC6-FA65-4679-B36E-E3D2B34A2D59}" srcId="{E3481B03-962C-475F-9566-763D1FB9FE94}" destId="{DC437C2F-7C93-40ED-8A16-0F6AF6E57B55}" srcOrd="2" destOrd="0" parTransId="{1705D454-A385-47E2-B4A7-D79D0717E32C}" sibTransId="{913FC952-23E7-4EAA-91A5-C3D5FE97F824}"/>
    <dgm:cxn modelId="{A1ABFCD3-B7DC-4694-861B-34D89913AA0E}" srcId="{E3481B03-962C-475F-9566-763D1FB9FE94}" destId="{901D142C-DFE9-4962-90A9-4CC218934B92}" srcOrd="1" destOrd="0" parTransId="{63EA8226-91FA-4460-BD94-7708DED9E640}" sibTransId="{2F82B438-5A61-4E05-A3C8-584C13FFDC52}"/>
    <dgm:cxn modelId="{2FC7ADF2-B5E9-4878-BCE1-E904A97B750C}" srcId="{E3481B03-962C-475F-9566-763D1FB9FE94}" destId="{1FDF3E94-C608-4CBB-B423-E74610E30B43}" srcOrd="3" destOrd="0" parTransId="{E9F0ADDB-A15C-4BF7-9920-6CC12A5F551B}" sibTransId="{DB2F0521-C04A-4201-AFC4-BDCF30EAD753}"/>
    <dgm:cxn modelId="{D57F91D5-24BE-4B4C-A0A8-EE98DCA73425}" type="presOf" srcId="{1D698489-60CE-4665-A47F-17524DCB503B}" destId="{9FDA6284-8D70-4859-9C94-5DAA636042E2}" srcOrd="0" destOrd="0" presId="urn:microsoft.com/office/officeart/2005/8/layout/radial5"/>
    <dgm:cxn modelId="{9C0EA6E6-3B12-42E8-B079-1D92FEADCE1B}" type="presOf" srcId="{1FDF3E94-C608-4CBB-B423-E74610E30B43}" destId="{9F3AD892-156F-460E-9275-B97E129A3931}" srcOrd="0" destOrd="4" presId="urn:microsoft.com/office/officeart/2005/8/layout/radial5"/>
    <dgm:cxn modelId="{266C9975-A9A1-4493-B629-8E76C7F95E2B}" type="presOf" srcId="{5828F095-6FFE-4955-ADF0-4BC2A2468659}" destId="{159C9559-B84E-4615-A985-2C1039DABD11}" srcOrd="0" destOrd="0" presId="urn:microsoft.com/office/officeart/2005/8/layout/radial5"/>
    <dgm:cxn modelId="{A27E9CEA-785E-439D-BD8E-1EE98C747DFB}" srcId="{2FFB1801-A56C-419B-942E-4D807A12B1F0}" destId="{CDDB2C18-B936-4022-B57C-8CF6CBD6D977}" srcOrd="1" destOrd="0" parTransId="{534EBDEE-A308-4EC4-AB3D-81672F5A668B}" sibTransId="{7BB5C59B-12DA-422B-9BD6-2FDEF6CD06C0}"/>
    <dgm:cxn modelId="{06C4CEB8-7089-4142-B303-CA932CAFDA03}" srcId="{372F2A99-DD59-4668-BA2E-F6D9CCA3A5C6}" destId="{504E12A0-9F26-4ED1-9966-C884FE4EB6D1}" srcOrd="2" destOrd="0" parTransId="{C83ED2EF-094D-4933-A4EB-C9D87FB980E5}" sibTransId="{C5E0248B-429F-4470-B372-FAC60E11A060}"/>
    <dgm:cxn modelId="{C4DDD047-7CEB-4D38-AE6B-6E22380D7606}" type="presOf" srcId="{2FFB1801-A56C-419B-942E-4D807A12B1F0}" destId="{6512DC00-313F-4134-8B90-DEAB976943FE}" srcOrd="0" destOrd="0" presId="urn:microsoft.com/office/officeart/2005/8/layout/radial5"/>
    <dgm:cxn modelId="{6665BD76-357E-4991-B5B1-AAC7D89BC381}" type="presOf" srcId="{D75E2A7C-ED7C-410F-B7B4-DF59F89694C0}" destId="{E0AF7F2B-D446-4A51-B441-FACC8521C762}" srcOrd="1" destOrd="0" presId="urn:microsoft.com/office/officeart/2005/8/layout/radial5"/>
    <dgm:cxn modelId="{A59E0690-7621-496C-B436-516FBEA7A1C9}" type="presOf" srcId="{81B78968-3707-42CD-8A7E-8ADF162893ED}" destId="{B8AF2A10-65F7-490F-BC71-B2123D3527B9}" srcOrd="0" destOrd="0" presId="urn:microsoft.com/office/officeart/2005/8/layout/radial5"/>
    <dgm:cxn modelId="{A04E866F-B6E9-4F62-A483-0662033343BF}" srcId="{2DE82D6A-6618-45DA-A8C4-C1472E810A5B}" destId="{E3481B03-962C-475F-9566-763D1FB9FE94}" srcOrd="3" destOrd="0" parTransId="{1D698489-60CE-4665-A47F-17524DCB503B}" sibTransId="{16D14B7F-839E-42FE-8697-07E411C584E1}"/>
    <dgm:cxn modelId="{6E26F2B7-CE05-4FE7-8D5E-8A6CC2250A53}" srcId="{2FFB1801-A56C-419B-942E-4D807A12B1F0}" destId="{EDB64B1A-8A8A-4031-B20E-0995E00006F0}" srcOrd="0" destOrd="0" parTransId="{168A7CF6-55FD-4CE0-BD5D-4B48196BC62C}" sibTransId="{78FD0EC7-8298-487C-88C0-986AB586B520}"/>
    <dgm:cxn modelId="{9B60FAC9-7894-48B4-ACB1-E65D3704D4F8}" type="presOf" srcId="{64B6268B-1789-4457-9865-8065CAEDEDDD}" destId="{880CE384-C300-447E-84F8-07D983A0B2CB}" srcOrd="0" destOrd="5" presId="urn:microsoft.com/office/officeart/2005/8/layout/radial5"/>
    <dgm:cxn modelId="{B2820D65-E02E-424E-877D-4827C1C61048}" type="presOf" srcId="{1D698489-60CE-4665-A47F-17524DCB503B}" destId="{78CDF238-8A2D-4D46-8791-04E556ACCE7A}" srcOrd="1" destOrd="0" presId="urn:microsoft.com/office/officeart/2005/8/layout/radial5"/>
    <dgm:cxn modelId="{6ADD633F-27B9-48C3-B42B-AB0DE05CD939}" type="presOf" srcId="{504E12A0-9F26-4ED1-9966-C884FE4EB6D1}" destId="{880CE384-C300-447E-84F8-07D983A0B2CB}" srcOrd="0" destOrd="3" presId="urn:microsoft.com/office/officeart/2005/8/layout/radial5"/>
    <dgm:cxn modelId="{93AB7F6F-D708-429D-9D5F-264617346A6C}" type="presOf" srcId="{372F2A99-DD59-4668-BA2E-F6D9CCA3A5C6}" destId="{880CE384-C300-447E-84F8-07D983A0B2CB}" srcOrd="0" destOrd="0" presId="urn:microsoft.com/office/officeart/2005/8/layout/radial5"/>
    <dgm:cxn modelId="{8BC24928-6CBB-4834-918A-711EC12AA2B4}" srcId="{2FFB1801-A56C-419B-942E-4D807A12B1F0}" destId="{50CA27E4-7D37-47DC-AA02-1AA9424256FC}" srcOrd="2" destOrd="0" parTransId="{E923012E-17AF-40EE-ABC4-DB8AD58E24A4}" sibTransId="{C51D6E47-DD03-4527-849B-D6D6FFF0C1B5}"/>
    <dgm:cxn modelId="{3490B076-7644-40EA-861A-F279FFD5814C}" srcId="{372F2A99-DD59-4668-BA2E-F6D9CCA3A5C6}" destId="{64B6268B-1789-4457-9865-8065CAEDEDDD}" srcOrd="4" destOrd="0" parTransId="{B0B2EDCB-ECB0-43B3-825D-BF560F92E661}" sibTransId="{2A6CCD6A-EA4B-4F96-BD33-184033830F51}"/>
    <dgm:cxn modelId="{0E49BEBB-8B30-460A-A7F6-34209A7C9319}" type="presOf" srcId="{136ACDDF-93D4-4BDD-AA8B-AA60E35D2A7A}" destId="{880CE384-C300-447E-84F8-07D983A0B2CB}" srcOrd="0" destOrd="2" presId="urn:microsoft.com/office/officeart/2005/8/layout/radial5"/>
    <dgm:cxn modelId="{71ACE5B4-B73D-4AC8-8BFF-94E82976C356}" srcId="{2DE82D6A-6618-45DA-A8C4-C1472E810A5B}" destId="{5828F095-6FFE-4955-ADF0-4BC2A2468659}" srcOrd="2" destOrd="0" parTransId="{D75E2A7C-ED7C-410F-B7B4-DF59F89694C0}" sibTransId="{0E1362A8-04ED-4772-9D02-F83EBD94E1C9}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390D3938-B8EB-4546-AAE4-D65B04EAA20E}" srcId="{2FFB1801-A56C-419B-942E-4D807A12B1F0}" destId="{25589BBC-525B-40F0-8D9A-C5FEA47C3ABE}" srcOrd="3" destOrd="0" parTransId="{83EC9851-9B30-4D57-A943-71A0A3B9D638}" sibTransId="{1A618B77-8F17-4879-8EE9-C3D2C5A637E2}"/>
    <dgm:cxn modelId="{DED5E13A-9E90-4528-9D87-FDC2678E308C}" srcId="{372F2A99-DD59-4668-BA2E-F6D9CCA3A5C6}" destId="{136ACDDF-93D4-4BDD-AA8B-AA60E35D2A7A}" srcOrd="1" destOrd="0" parTransId="{0D3CAF86-7BEA-4403-9060-063124D3A360}" sibTransId="{A2415F27-CB34-414B-B145-6A2354B03837}"/>
    <dgm:cxn modelId="{DFDC8EF7-F42D-49DF-8A77-A810A3485D23}" type="presOf" srcId="{8D1A0AB0-7CAF-4EF3-A4AE-8FC56D3AAEDE}" destId="{0B7C7E8B-BA2F-4711-900F-E561749AA22A}" srcOrd="0" destOrd="0" presId="urn:microsoft.com/office/officeart/2005/8/layout/radial5"/>
    <dgm:cxn modelId="{B4129E5E-6471-409C-8151-F21701676BEF}" srcId="{2DE82D6A-6618-45DA-A8C4-C1472E810A5B}" destId="{2FFB1801-A56C-419B-942E-4D807A12B1F0}" srcOrd="1" destOrd="0" parTransId="{8D1A0AB0-7CAF-4EF3-A4AE-8FC56D3AAEDE}" sibTransId="{E853C12F-FCAD-47C9-BDDF-4A12A2D53772}"/>
    <dgm:cxn modelId="{778857A2-CDCB-476C-AEBF-95B0FBC4921A}" type="presOf" srcId="{E3481B03-962C-475F-9566-763D1FB9FE94}" destId="{9F3AD892-156F-460E-9275-B97E129A3931}" srcOrd="0" destOrd="0" presId="urn:microsoft.com/office/officeart/2005/8/layout/radial5"/>
    <dgm:cxn modelId="{DF584868-D9A1-4B63-98BC-1CCEB916EF72}" type="presOf" srcId="{50CA27E4-7D37-47DC-AA02-1AA9424256FC}" destId="{6512DC00-313F-4134-8B90-DEAB976943FE}" srcOrd="0" destOrd="3" presId="urn:microsoft.com/office/officeart/2005/8/layout/radial5"/>
    <dgm:cxn modelId="{48E5C09B-7A40-4AB6-A085-011395672A7E}" type="presOf" srcId="{25589BBC-525B-40F0-8D9A-C5FEA47C3ABE}" destId="{6512DC00-313F-4134-8B90-DEAB976943FE}" srcOrd="0" destOrd="4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982DD628-BEC6-48E0-8BFD-CF70D950E046}" srcId="{372F2A99-DD59-4668-BA2E-F6D9CCA3A5C6}" destId="{AAE29E85-4C61-4AC8-B720-5CDD84447012}" srcOrd="0" destOrd="0" parTransId="{02840AF5-EA73-40C4-9199-F741D687A54C}" sibTransId="{9AF30307-F4E0-41CB-BA20-B34A31E2B533}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9070AF35-C814-4A1E-B88A-67696A357FE7}" srcId="{5828F095-6FFE-4955-ADF0-4BC2A2468659}" destId="{A19A33AC-A28A-436A-A1BE-3379DADAF415}" srcOrd="1" destOrd="0" parTransId="{FF9C868D-27DD-4468-9C2F-2D97A62579A0}" sibTransId="{9CABE7DE-77B2-409C-B821-32A4719FD8F6}"/>
    <dgm:cxn modelId="{A68FE43F-B7A7-46F1-AC3C-90D940408C5F}" type="presOf" srcId="{A19A33AC-A28A-436A-A1BE-3379DADAF415}" destId="{159C9559-B84E-4615-A985-2C1039DABD11}" srcOrd="0" destOrd="2" presId="urn:microsoft.com/office/officeart/2005/8/layout/radial5"/>
    <dgm:cxn modelId="{407E6CCC-EE7F-48D3-B6DA-830340076DCF}" type="presOf" srcId="{216A76B8-9355-4C12-A372-5ED8747E6350}" destId="{9F3AD892-156F-460E-9275-B97E129A3931}" srcOrd="0" destOrd="1" presId="urn:microsoft.com/office/officeart/2005/8/layout/radial5"/>
    <dgm:cxn modelId="{75B05DB7-A250-4AE7-BADA-5559F3343B27}" type="presOf" srcId="{EDB64B1A-8A8A-4031-B20E-0995E00006F0}" destId="{6512DC00-313F-4134-8B90-DEAB976943FE}" srcOrd="0" destOrd="1" presId="urn:microsoft.com/office/officeart/2005/8/layout/radial5"/>
    <dgm:cxn modelId="{60CF3FE0-A779-4328-A7A2-A5362FFE3A42}" type="presOf" srcId="{D75E2A7C-ED7C-410F-B7B4-DF59F89694C0}" destId="{6B644BB8-B1E2-4AAF-927D-44A0A92A39F0}" srcOrd="0" destOrd="0" presId="urn:microsoft.com/office/officeart/2005/8/layout/radial5"/>
    <dgm:cxn modelId="{A8B0BE4F-6816-49E3-B54B-48D68F3EFF2C}" srcId="{372F2A99-DD59-4668-BA2E-F6D9CCA3A5C6}" destId="{69EFC782-95EB-4EAC-92FF-596CBE087544}" srcOrd="3" destOrd="0" parTransId="{E6908401-64F7-4FBB-B6C0-6FF8F08CE2DE}" sibTransId="{6293FAE7-5688-4AFB-9A53-97FADC559855}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9D5159AD-FF70-4492-98D5-073BBCB8ECDB}" type="presParOf" srcId="{6973DD7B-DF7B-4BA0-99A8-46C43ECB2E8C}" destId="{B8AF2A10-65F7-490F-BC71-B2123D3527B9}" srcOrd="1" destOrd="0" presId="urn:microsoft.com/office/officeart/2005/8/layout/radial5"/>
    <dgm:cxn modelId="{0B93728B-7E34-4C44-A9BC-3F88DDE977FF}" type="presParOf" srcId="{B8AF2A10-65F7-490F-BC71-B2123D3527B9}" destId="{011BCAA9-089A-4631-8528-36079015F33D}" srcOrd="0" destOrd="0" presId="urn:microsoft.com/office/officeart/2005/8/layout/radial5"/>
    <dgm:cxn modelId="{E650EBC1-DB4F-40FA-9C82-AC9ED3D376E0}" type="presParOf" srcId="{6973DD7B-DF7B-4BA0-99A8-46C43ECB2E8C}" destId="{880CE384-C300-447E-84F8-07D983A0B2CB}" srcOrd="2" destOrd="0" presId="urn:microsoft.com/office/officeart/2005/8/layout/radial5"/>
    <dgm:cxn modelId="{BD30F077-4259-481C-83C5-598F9FA4DD20}" type="presParOf" srcId="{6973DD7B-DF7B-4BA0-99A8-46C43ECB2E8C}" destId="{0B7C7E8B-BA2F-4711-900F-E561749AA22A}" srcOrd="3" destOrd="0" presId="urn:microsoft.com/office/officeart/2005/8/layout/radial5"/>
    <dgm:cxn modelId="{E971EBA0-1A4D-48E1-8920-81A225356BA4}" type="presParOf" srcId="{0B7C7E8B-BA2F-4711-900F-E561749AA22A}" destId="{79048956-981D-4342-BF7E-3113E7A51A79}" srcOrd="0" destOrd="0" presId="urn:microsoft.com/office/officeart/2005/8/layout/radial5"/>
    <dgm:cxn modelId="{C6AFC059-9982-4E06-847B-57EBF8B666ED}" type="presParOf" srcId="{6973DD7B-DF7B-4BA0-99A8-46C43ECB2E8C}" destId="{6512DC00-313F-4134-8B90-DEAB976943FE}" srcOrd="4" destOrd="0" presId="urn:microsoft.com/office/officeart/2005/8/layout/radial5"/>
    <dgm:cxn modelId="{2E8D6A39-5C8F-4779-932A-BD64B616625C}" type="presParOf" srcId="{6973DD7B-DF7B-4BA0-99A8-46C43ECB2E8C}" destId="{6B644BB8-B1E2-4AAF-927D-44A0A92A39F0}" srcOrd="5" destOrd="0" presId="urn:microsoft.com/office/officeart/2005/8/layout/radial5"/>
    <dgm:cxn modelId="{61266C05-6CCF-40B5-B32F-2DBFEA2C153A}" type="presParOf" srcId="{6B644BB8-B1E2-4AAF-927D-44A0A92A39F0}" destId="{E0AF7F2B-D446-4A51-B441-FACC8521C762}" srcOrd="0" destOrd="0" presId="urn:microsoft.com/office/officeart/2005/8/layout/radial5"/>
    <dgm:cxn modelId="{762BCBFB-DB2D-4CF9-93D6-6AAC772CF9E0}" type="presParOf" srcId="{6973DD7B-DF7B-4BA0-99A8-46C43ECB2E8C}" destId="{159C9559-B84E-4615-A985-2C1039DABD11}" srcOrd="6" destOrd="0" presId="urn:microsoft.com/office/officeart/2005/8/layout/radial5"/>
    <dgm:cxn modelId="{E6B18E8A-1A61-4418-BB45-B87BA63C4FC6}" type="presParOf" srcId="{6973DD7B-DF7B-4BA0-99A8-46C43ECB2E8C}" destId="{9FDA6284-8D70-4859-9C94-5DAA636042E2}" srcOrd="7" destOrd="0" presId="urn:microsoft.com/office/officeart/2005/8/layout/radial5"/>
    <dgm:cxn modelId="{B44A4C4E-700D-4E39-A128-71B857CEDB8A}" type="presParOf" srcId="{9FDA6284-8D70-4859-9C94-5DAA636042E2}" destId="{78CDF238-8A2D-4D46-8791-04E556ACCE7A}" srcOrd="0" destOrd="0" presId="urn:microsoft.com/office/officeart/2005/8/layout/radial5"/>
    <dgm:cxn modelId="{93AE0CD1-9CBD-482C-A419-6EAFE7745D2A}" type="presParOf" srcId="{6973DD7B-DF7B-4BA0-99A8-46C43ECB2E8C}" destId="{9F3AD892-156F-460E-9275-B97E129A3931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1936B57-89D8-46DA-8D40-30F71729D906}" type="doc">
      <dgm:prSet loTypeId="urn:microsoft.com/office/officeart/2005/8/layout/radial5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DE82D6A-6618-45DA-A8C4-C1472E810A5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حجت‌الاسلام جوان آراسته</a:t>
          </a:r>
          <a:endParaRPr lang="en-US" b="1">
            <a:cs typeface="Zar" panose="00000400000000000000" pitchFamily="2" charset="-78"/>
          </a:endParaRPr>
        </a:p>
      </dgm:t>
    </dgm:pt>
    <dgm:pt modelId="{81E08BEA-01BA-4AD5-A5FB-ED05FFDF8222}" type="parTrans" cxnId="{563FDD03-5C29-4884-950E-13D027B76981}">
      <dgm:prSet/>
      <dgm:spPr/>
      <dgm:t>
        <a:bodyPr/>
        <a:lstStyle/>
        <a:p>
          <a:endParaRPr lang="en-US"/>
        </a:p>
      </dgm:t>
    </dgm:pt>
    <dgm:pt modelId="{D89186DA-36FC-48C1-B0C9-4A03332C8707}" type="sibTrans" cxnId="{563FDD03-5C29-4884-950E-13D027B76981}">
      <dgm:prSet/>
      <dgm:spPr/>
      <dgm:t>
        <a:bodyPr/>
        <a:lstStyle/>
        <a:p>
          <a:endParaRPr lang="en-US"/>
        </a:p>
      </dgm:t>
    </dgm:pt>
    <dgm:pt modelId="{6008DB37-2218-4F90-A0AA-40F06527C46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تنوع آسيب‌هاي ناشي از حوادث</a:t>
          </a:r>
        </a:p>
      </dgm:t>
    </dgm:pt>
    <dgm:pt modelId="{D8CB355D-6F09-44F7-9EB4-084A0F4AED09}" type="parTrans" cxnId="{1AEB66CF-CD6E-4B30-9FDB-2FD7D7E57431}">
      <dgm:prSet/>
      <dgm:spPr/>
      <dgm:t>
        <a:bodyPr/>
        <a:lstStyle/>
        <a:p>
          <a:pPr algn="ctr" rtl="1"/>
          <a:endParaRPr lang="en-US" b="1">
            <a:cs typeface="Zar" panose="00000400000000000000" pitchFamily="2" charset="-78"/>
          </a:endParaRPr>
        </a:p>
      </dgm:t>
    </dgm:pt>
    <dgm:pt modelId="{2ABB8A52-6479-4E37-B056-5F2BEAE60EE3}" type="sibTrans" cxnId="{1AEB66CF-CD6E-4B30-9FDB-2FD7D7E57431}">
      <dgm:prSet/>
      <dgm:spPr/>
      <dgm:t>
        <a:bodyPr/>
        <a:lstStyle/>
        <a:p>
          <a:endParaRPr lang="en-US"/>
        </a:p>
      </dgm:t>
    </dgm:pt>
    <dgm:pt modelId="{B6C5CDF2-7FC3-4A57-9B56-096CDF39E5AB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بحران‌هاي الهياتي</a:t>
          </a:r>
        </a:p>
      </dgm:t>
    </dgm:pt>
    <dgm:pt modelId="{0328C4D0-3D0A-47CC-BFD7-4767C5DFCA7A}" type="parTrans" cxnId="{A6C9FD9D-7161-4981-9A01-4586F3FBBAF8}">
      <dgm:prSet/>
      <dgm:spPr/>
      <dgm:t>
        <a:bodyPr/>
        <a:lstStyle/>
        <a:p>
          <a:endParaRPr lang="en-US"/>
        </a:p>
      </dgm:t>
    </dgm:pt>
    <dgm:pt modelId="{3C38A73D-1C42-4B20-A27C-7ED097E16E2B}" type="sibTrans" cxnId="{A6C9FD9D-7161-4981-9A01-4586F3FBBAF8}">
      <dgm:prSet/>
      <dgm:spPr/>
    </dgm:pt>
    <dgm:pt modelId="{97061D7B-DAA6-42AF-871F-0AA56F2274F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افزايش حرص</a:t>
          </a:r>
        </a:p>
      </dgm:t>
    </dgm:pt>
    <dgm:pt modelId="{0A4B531D-8C19-4DD0-AECA-8CDBBC862014}" type="parTrans" cxnId="{6303EE57-96AB-48A7-B9B2-AC416DF758C5}">
      <dgm:prSet/>
      <dgm:spPr/>
    </dgm:pt>
    <dgm:pt modelId="{5DEDB586-EDCA-4B9C-86D1-493195E98D7A}" type="sibTrans" cxnId="{6303EE57-96AB-48A7-B9B2-AC416DF758C5}">
      <dgm:prSet/>
      <dgm:spPr/>
    </dgm:pt>
    <dgm:pt modelId="{8AA148F1-48E7-49E5-8F3F-DE143FA8B46E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افزايش نوع‌دوستي</a:t>
          </a:r>
        </a:p>
      </dgm:t>
    </dgm:pt>
    <dgm:pt modelId="{F5A28DD4-3091-45DD-A88A-7A5A797352CF}" type="parTrans" cxnId="{9DC7EA38-338C-47A7-A9E8-03E621E9B066}">
      <dgm:prSet/>
      <dgm:spPr/>
    </dgm:pt>
    <dgm:pt modelId="{FCCE4588-28F7-4AF1-A398-0D00437A8BA2}" type="sibTrans" cxnId="{9DC7EA38-338C-47A7-A9E8-03E621E9B066}">
      <dgm:prSet/>
      <dgm:spPr/>
    </dgm:pt>
    <dgm:pt modelId="{305C1551-260A-44AE-8980-5973E79C4F2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آثار حضور روحانيت</a:t>
          </a:r>
        </a:p>
      </dgm:t>
    </dgm:pt>
    <dgm:pt modelId="{EDEC3A25-70E2-4FEF-A3E1-6045708AE230}" type="parTrans" cxnId="{0A3C5988-9445-4E1F-84A6-1B8DC9EF11DC}">
      <dgm:prSet/>
      <dgm:spPr/>
      <dgm:t>
        <a:bodyPr/>
        <a:lstStyle/>
        <a:p>
          <a:endParaRPr lang="en-US"/>
        </a:p>
      </dgm:t>
    </dgm:pt>
    <dgm:pt modelId="{9B5288C3-FCE6-4873-8C7F-AA551507B340}" type="sibTrans" cxnId="{0A3C5988-9445-4E1F-84A6-1B8DC9EF11DC}">
      <dgm:prSet/>
      <dgm:spPr/>
    </dgm:pt>
    <dgm:pt modelId="{E548ED72-ACF9-410B-807E-EE6E22614393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دلگرمي براي مردم</a:t>
          </a:r>
        </a:p>
      </dgm:t>
    </dgm:pt>
    <dgm:pt modelId="{7BEF850C-C1B5-4C36-A795-D7055044C41A}" type="parTrans" cxnId="{C9E7DE21-3EE6-45E8-9798-84BABC1C16BF}">
      <dgm:prSet/>
      <dgm:spPr/>
      <dgm:t>
        <a:bodyPr/>
        <a:lstStyle/>
        <a:p>
          <a:endParaRPr lang="en-US"/>
        </a:p>
      </dgm:t>
    </dgm:pt>
    <dgm:pt modelId="{5E206551-C848-499A-93EB-38819F8822E8}" type="sibTrans" cxnId="{C9E7DE21-3EE6-45E8-9798-84BABC1C16BF}">
      <dgm:prSet/>
      <dgm:spPr/>
    </dgm:pt>
    <dgm:pt modelId="{33A516F3-AE47-442A-BD92-C2EAC1D47E21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اميد دادن</a:t>
          </a:r>
        </a:p>
      </dgm:t>
    </dgm:pt>
    <dgm:pt modelId="{C56A724E-D113-4747-A1F6-B5A6AC35C506}" type="parTrans" cxnId="{AA60D3A5-2615-4440-BFB8-FA2F61D64345}">
      <dgm:prSet/>
      <dgm:spPr/>
    </dgm:pt>
    <dgm:pt modelId="{2B709D36-2132-4AA9-9DBA-480AECE73B1A}" type="sibTrans" cxnId="{AA60D3A5-2615-4440-BFB8-FA2F61D64345}">
      <dgm:prSet/>
      <dgm:spPr/>
    </dgm:pt>
    <dgm:pt modelId="{CB4F0F39-D529-4E14-BD68-BFFC620BA6BD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پاسخ به سؤالات</a:t>
          </a:r>
        </a:p>
      </dgm:t>
    </dgm:pt>
    <dgm:pt modelId="{256A148C-E48D-4025-9EDF-C299049BCA55}" type="parTrans" cxnId="{A3FF660D-41A2-44D0-8D2C-E2FA4362A3F1}">
      <dgm:prSet/>
      <dgm:spPr/>
    </dgm:pt>
    <dgm:pt modelId="{BDD24F9A-6266-4625-89FE-7CEE07A28123}" type="sibTrans" cxnId="{A3FF660D-41A2-44D0-8D2C-E2FA4362A3F1}">
      <dgm:prSet/>
      <dgm:spPr/>
    </dgm:pt>
    <dgm:pt modelId="{31E3E48F-7CE4-4524-A1BC-4CC0C9A182D5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تقويت جنبه ديني مردم</a:t>
          </a:r>
        </a:p>
      </dgm:t>
    </dgm:pt>
    <dgm:pt modelId="{81525D02-EF08-4184-8D5A-8A44DBC06A13}" type="parTrans" cxnId="{8074BF33-85B8-4C6A-80BF-E8271B73F8B7}">
      <dgm:prSet/>
      <dgm:spPr/>
    </dgm:pt>
    <dgm:pt modelId="{0562B257-71DA-4230-B4B0-41451B30F0FB}" type="sibTrans" cxnId="{8074BF33-85B8-4C6A-80BF-E8271B73F8B7}">
      <dgm:prSet/>
      <dgm:spPr/>
    </dgm:pt>
    <dgm:pt modelId="{B23134FC-7F5F-4EA4-94E1-5DDBA2DC7D8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موقعيت‌شناسي روحانيت</a:t>
          </a:r>
        </a:p>
      </dgm:t>
    </dgm:pt>
    <dgm:pt modelId="{F3893534-E25E-4EB4-B481-460F9E79F6AF}" type="parTrans" cxnId="{7C7B21DF-5072-45F4-BE06-8D715086C635}">
      <dgm:prSet/>
      <dgm:spPr/>
      <dgm:t>
        <a:bodyPr/>
        <a:lstStyle/>
        <a:p>
          <a:endParaRPr lang="en-US"/>
        </a:p>
      </dgm:t>
    </dgm:pt>
    <dgm:pt modelId="{145B4090-5DAE-44CC-BD29-7A77E0AA0C06}" type="sibTrans" cxnId="{7C7B21DF-5072-45F4-BE06-8D715086C635}">
      <dgm:prSet/>
      <dgm:spPr/>
    </dgm:pt>
    <dgm:pt modelId="{0069D79E-EDD8-40F1-A435-820BEB0AD6FE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گوش كردن به حرف مردم</a:t>
          </a:r>
        </a:p>
      </dgm:t>
    </dgm:pt>
    <dgm:pt modelId="{438D375E-3566-4702-93E3-9A54E7F830C3}" type="parTrans" cxnId="{726F7DAA-CCCB-4C99-94DD-AED674A98F3A}">
      <dgm:prSet/>
      <dgm:spPr/>
      <dgm:t>
        <a:bodyPr/>
        <a:lstStyle/>
        <a:p>
          <a:endParaRPr lang="en-US"/>
        </a:p>
      </dgm:t>
    </dgm:pt>
    <dgm:pt modelId="{0300768B-C80B-4961-B0CC-C89405E1AF1B}" type="sibTrans" cxnId="{726F7DAA-CCCB-4C99-94DD-AED674A98F3A}">
      <dgm:prSet/>
      <dgm:spPr/>
    </dgm:pt>
    <dgm:pt modelId="{3A364540-F7A8-4D51-A1C8-BC2CECFF25D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خوب سخن گفتن</a:t>
          </a:r>
        </a:p>
      </dgm:t>
    </dgm:pt>
    <dgm:pt modelId="{5A18D333-D8AF-4398-9514-0C003FCFCA51}" type="parTrans" cxnId="{D0177A1E-1222-4B52-946B-6BB7DA0199B7}">
      <dgm:prSet/>
      <dgm:spPr/>
    </dgm:pt>
    <dgm:pt modelId="{9550FC5F-3B09-4C80-B47B-314425D57187}" type="sibTrans" cxnId="{D0177A1E-1222-4B52-946B-6BB7DA0199B7}">
      <dgm:prSet/>
      <dgm:spPr/>
    </dgm:pt>
    <dgm:pt modelId="{05497ABD-6F32-4D41-AA4F-77F47A1AF406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با لباس روحانيت</a:t>
          </a:r>
        </a:p>
      </dgm:t>
    </dgm:pt>
    <dgm:pt modelId="{89C26BF6-53B9-4D9C-88E7-435699D99B05}" type="parTrans" cxnId="{DFCA2B37-34CF-4E53-9C36-F5A9FEE81FFD}">
      <dgm:prSet/>
      <dgm:spPr/>
      <dgm:t>
        <a:bodyPr/>
        <a:lstStyle/>
        <a:p>
          <a:endParaRPr lang="en-US"/>
        </a:p>
      </dgm:t>
    </dgm:pt>
    <dgm:pt modelId="{A4564589-2027-4A7D-AFA6-231DC91F2783}" type="sibTrans" cxnId="{DFCA2B37-34CF-4E53-9C36-F5A9FEE81FFD}">
      <dgm:prSet/>
      <dgm:spPr/>
    </dgm:pt>
    <dgm:pt modelId="{F627C170-26B8-463F-B813-3532F7CE6933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تبليغ غيرلساني</a:t>
          </a:r>
        </a:p>
      </dgm:t>
    </dgm:pt>
    <dgm:pt modelId="{8EF9EE32-DED4-49FE-B5F1-40F59068FFD6}" type="parTrans" cxnId="{FD00E408-67B1-41B4-B495-A0FB9032A4E7}">
      <dgm:prSet/>
      <dgm:spPr/>
    </dgm:pt>
    <dgm:pt modelId="{5D7F1D55-6791-4BBC-984A-CAF3D748F56C}" type="sibTrans" cxnId="{FD00E408-67B1-41B4-B495-A0FB9032A4E7}">
      <dgm:prSet/>
      <dgm:spPr/>
    </dgm:pt>
    <dgm:pt modelId="{A8F10D3D-8D1A-4A46-9D84-8390E258FF30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پاسخ به يكي از نيازهاي رواني</a:t>
          </a:r>
        </a:p>
      </dgm:t>
    </dgm:pt>
    <dgm:pt modelId="{8F60CC88-A7B9-4C53-8323-37FCF2AAF9E8}" type="parTrans" cxnId="{6DDDD08A-C9B3-4CB3-9BDA-4E73704ED879}">
      <dgm:prSet/>
      <dgm:spPr/>
      <dgm:t>
        <a:bodyPr/>
        <a:lstStyle/>
        <a:p>
          <a:endParaRPr lang="en-US"/>
        </a:p>
      </dgm:t>
    </dgm:pt>
    <dgm:pt modelId="{07E5FF3D-6638-4F98-AAB6-9F7172F33B63}" type="sibTrans" cxnId="{6DDDD08A-C9B3-4CB3-9BDA-4E73704ED879}">
      <dgm:prSet/>
      <dgm:spPr/>
    </dgm:pt>
    <dgm:pt modelId="{D7599FA1-266D-401D-A48B-26D495B7BD8A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اطلاع از حضور روحانيت</a:t>
          </a:r>
        </a:p>
      </dgm:t>
    </dgm:pt>
    <dgm:pt modelId="{FD8E8DE0-2251-4B21-AE1B-F9BC401B8BBE}" type="parTrans" cxnId="{C96EE2E3-B181-431B-A1E7-5BB836B5EF6E}">
      <dgm:prSet/>
      <dgm:spPr/>
    </dgm:pt>
    <dgm:pt modelId="{2C74F4B7-FD26-496E-A459-EECA98DA2689}" type="sibTrans" cxnId="{C96EE2E3-B181-431B-A1E7-5BB836B5EF6E}">
      <dgm:prSet/>
      <dgm:spPr/>
    </dgm:pt>
    <dgm:pt modelId="{A325FF47-CF7F-4472-96ED-D29A25B0C085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ايجاد همگرايي در كار</a:t>
          </a:r>
        </a:p>
      </dgm:t>
    </dgm:pt>
    <dgm:pt modelId="{EF2D344E-9EC2-4DC0-A2F3-47D389B6C228}" type="parTrans" cxnId="{08E306D9-53DE-4A28-A423-7E4163938029}">
      <dgm:prSet/>
      <dgm:spPr/>
    </dgm:pt>
    <dgm:pt modelId="{B77DEA38-CDF5-4190-BE29-18D554DC2232}" type="sibTrans" cxnId="{08E306D9-53DE-4A28-A423-7E4163938029}">
      <dgm:prSet/>
      <dgm:spPr/>
    </dgm:pt>
    <dgm:pt modelId="{52A923B8-1639-433B-A1A0-CBF96C8D3395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كاهش فاصله مردم با روحانيت</a:t>
          </a:r>
        </a:p>
      </dgm:t>
    </dgm:pt>
    <dgm:pt modelId="{5BB598AE-E30F-449E-B4ED-1742D44A9B80}" type="parTrans" cxnId="{1F9F0E8B-B434-4CBB-9162-2331037EF073}">
      <dgm:prSet/>
      <dgm:spPr/>
    </dgm:pt>
    <dgm:pt modelId="{80653DF1-779C-4591-BED0-D62CDE3709DB}" type="sibTrans" cxnId="{1F9F0E8B-B434-4CBB-9162-2331037EF073}">
      <dgm:prSet/>
      <dgm:spPr/>
    </dgm:pt>
    <dgm:pt modelId="{57AB4428-5279-41C2-9DE5-450929502A72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حضور طلاب به دليل وظيفه انساني</a:t>
          </a:r>
        </a:p>
      </dgm:t>
    </dgm:pt>
    <dgm:pt modelId="{B785AE9C-0462-4D90-A82D-9FEEDBAC1168}" type="parTrans" cxnId="{395A1F5F-63EE-4F0D-BDD6-AC5B3A53BC66}">
      <dgm:prSet/>
      <dgm:spPr/>
      <dgm:t>
        <a:bodyPr/>
        <a:lstStyle/>
        <a:p>
          <a:endParaRPr lang="en-US"/>
        </a:p>
      </dgm:t>
    </dgm:pt>
    <dgm:pt modelId="{D9DBB2C1-61F0-4940-96EE-C3AA136F7288}" type="sibTrans" cxnId="{395A1F5F-63EE-4F0D-BDD6-AC5B3A53BC66}">
      <dgm:prSet/>
      <dgm:spPr/>
    </dgm:pt>
    <dgm:pt modelId="{CF7503EA-2E85-4D76-83E9-294D4597EFEC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بر اساس هنجار مشاركت اجتماعي در بلاياي طبيعي</a:t>
          </a:r>
        </a:p>
      </dgm:t>
    </dgm:pt>
    <dgm:pt modelId="{EC4B7F72-74B3-4620-ADE3-53B830323F4D}" type="parTrans" cxnId="{A1034941-F56A-4EFA-BB3F-099027CFE7C4}">
      <dgm:prSet/>
      <dgm:spPr/>
      <dgm:t>
        <a:bodyPr/>
        <a:lstStyle/>
        <a:p>
          <a:endParaRPr lang="en-US"/>
        </a:p>
      </dgm:t>
    </dgm:pt>
    <dgm:pt modelId="{F7E41F75-74A8-489B-8F87-1F1E5ADA33AA}" type="sibTrans" cxnId="{A1034941-F56A-4EFA-BB3F-099027CFE7C4}">
      <dgm:prSet/>
      <dgm:spPr/>
    </dgm:pt>
    <dgm:pt modelId="{8B8E9612-EC64-433F-8FC0-76D7B93089E4}">
      <dgm:prSet phldrT="[Text]"/>
      <dgm:spPr/>
      <dgm:t>
        <a:bodyPr/>
        <a:lstStyle/>
        <a:p>
          <a:pPr algn="ctr" rtl="1"/>
          <a:r>
            <a:rPr lang="fa-IR" b="1">
              <a:cs typeface="Zar" panose="00000400000000000000" pitchFamily="2" charset="-78"/>
            </a:rPr>
            <a:t>همراهي روحانيت با اين هنجار</a:t>
          </a:r>
        </a:p>
      </dgm:t>
    </dgm:pt>
    <dgm:pt modelId="{98810D55-406C-4B3C-91BC-7149E0F991D2}" type="parTrans" cxnId="{F8A6A791-37F9-48A6-AFDC-DBC9EFACB6D7}">
      <dgm:prSet/>
      <dgm:spPr/>
    </dgm:pt>
    <dgm:pt modelId="{79B5CCD9-3839-49AA-B137-E5100EEE95AE}" type="sibTrans" cxnId="{F8A6A791-37F9-48A6-AFDC-DBC9EFACB6D7}">
      <dgm:prSet/>
      <dgm:spPr/>
    </dgm:pt>
    <dgm:pt modelId="{6973DD7B-DF7B-4BA0-99A8-46C43ECB2E8C}" type="pres">
      <dgm:prSet presAssocID="{91936B57-89D8-46DA-8D40-30F71729D906}" presName="Name0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2062B8C9-D85C-4200-9D25-40ECDA2B33D0}" type="pres">
      <dgm:prSet presAssocID="{2DE82D6A-6618-45DA-A8C4-C1472E810A5B}" presName="centerShape" presStyleLbl="node0" presStyleIdx="0" presStyleCnt="1"/>
      <dgm:spPr/>
      <dgm:t>
        <a:bodyPr/>
        <a:lstStyle/>
        <a:p>
          <a:endParaRPr lang="en-US"/>
        </a:p>
      </dgm:t>
    </dgm:pt>
    <dgm:pt modelId="{DA89643D-FA18-4E6E-9735-3C8E54B7379A}" type="pres">
      <dgm:prSet presAssocID="{D8CB355D-6F09-44F7-9EB4-084A0F4AED09}" presName="parTrans" presStyleLbl="sibTrans2D1" presStyleIdx="0" presStyleCnt="5"/>
      <dgm:spPr/>
    </dgm:pt>
    <dgm:pt modelId="{F511CB5B-6516-4573-9BA1-DE920A3E5AFE}" type="pres">
      <dgm:prSet presAssocID="{D8CB355D-6F09-44F7-9EB4-084A0F4AED09}" presName="connectorText" presStyleLbl="sibTrans2D1" presStyleIdx="0" presStyleCnt="5"/>
      <dgm:spPr/>
    </dgm:pt>
    <dgm:pt modelId="{0DBAB96C-D374-4EB1-B49B-528A823F539D}" type="pres">
      <dgm:prSet presAssocID="{6008DB37-2218-4F90-A0AA-40F06527C46C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1DF42C-69EC-4889-A509-60F76DC52AC4}" type="pres">
      <dgm:prSet presAssocID="{EDEC3A25-70E2-4FEF-A3E1-6045708AE230}" presName="parTrans" presStyleLbl="sibTrans2D1" presStyleIdx="1" presStyleCnt="5"/>
      <dgm:spPr/>
    </dgm:pt>
    <dgm:pt modelId="{EDA46CBB-B124-4049-B667-6FE586965DF5}" type="pres">
      <dgm:prSet presAssocID="{EDEC3A25-70E2-4FEF-A3E1-6045708AE230}" presName="connectorText" presStyleLbl="sibTrans2D1" presStyleIdx="1" presStyleCnt="5"/>
      <dgm:spPr/>
    </dgm:pt>
    <dgm:pt modelId="{CDA8C334-F59C-479F-920D-4FE43AA3C00A}" type="pres">
      <dgm:prSet presAssocID="{305C1551-260A-44AE-8980-5973E79C4F2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5BAAD9-78AD-41FC-98F2-FFA5DC6ADC2A}" type="pres">
      <dgm:prSet presAssocID="{F3893534-E25E-4EB4-B481-460F9E79F6AF}" presName="parTrans" presStyleLbl="sibTrans2D1" presStyleIdx="2" presStyleCnt="5"/>
      <dgm:spPr/>
    </dgm:pt>
    <dgm:pt modelId="{C9E7EEBA-DB43-40F3-9730-79AA286008AA}" type="pres">
      <dgm:prSet presAssocID="{F3893534-E25E-4EB4-B481-460F9E79F6AF}" presName="connectorText" presStyleLbl="sibTrans2D1" presStyleIdx="2" presStyleCnt="5"/>
      <dgm:spPr/>
    </dgm:pt>
    <dgm:pt modelId="{590A0AB5-CEBF-4D14-A06D-91BB986CECC3}" type="pres">
      <dgm:prSet presAssocID="{B23134FC-7F5F-4EA4-94E1-5DDBA2DC7D8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304DD1-417E-437A-B499-38C05914F9B2}" type="pres">
      <dgm:prSet presAssocID="{89C26BF6-53B9-4D9C-88E7-435699D99B05}" presName="parTrans" presStyleLbl="sibTrans2D1" presStyleIdx="3" presStyleCnt="5"/>
      <dgm:spPr/>
    </dgm:pt>
    <dgm:pt modelId="{F4781F43-E3C6-43BD-B1CA-E54ED1EC238F}" type="pres">
      <dgm:prSet presAssocID="{89C26BF6-53B9-4D9C-88E7-435699D99B05}" presName="connectorText" presStyleLbl="sibTrans2D1" presStyleIdx="3" presStyleCnt="5"/>
      <dgm:spPr/>
    </dgm:pt>
    <dgm:pt modelId="{7CA8D962-D90D-43D0-B658-9C02BDB0D28C}" type="pres">
      <dgm:prSet presAssocID="{05497ABD-6F32-4D41-AA4F-77F47A1AF40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5E3627-1DD1-4DC6-8236-7887E0A842BD}" type="pres">
      <dgm:prSet presAssocID="{B785AE9C-0462-4D90-A82D-9FEEDBAC1168}" presName="parTrans" presStyleLbl="sibTrans2D1" presStyleIdx="4" presStyleCnt="5"/>
      <dgm:spPr/>
    </dgm:pt>
    <dgm:pt modelId="{5DBA5C83-F3CE-42C2-B673-4476A3576F43}" type="pres">
      <dgm:prSet presAssocID="{B785AE9C-0462-4D90-A82D-9FEEDBAC1168}" presName="connectorText" presStyleLbl="sibTrans2D1" presStyleIdx="4" presStyleCnt="5"/>
      <dgm:spPr/>
    </dgm:pt>
    <dgm:pt modelId="{9FB7B25B-323B-4AE1-B7B9-D9C3F57302A5}" type="pres">
      <dgm:prSet presAssocID="{57AB4428-5279-41C2-9DE5-450929502A7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3FF660D-41A2-44D0-8D2C-E2FA4362A3F1}" srcId="{305C1551-260A-44AE-8980-5973E79C4F22}" destId="{CB4F0F39-D529-4E14-BD68-BFFC620BA6BD}" srcOrd="2" destOrd="0" parTransId="{256A148C-E48D-4025-9EDF-C299049BCA55}" sibTransId="{BDD24F9A-6266-4625-89FE-7CEE07A28123}"/>
    <dgm:cxn modelId="{25432B9D-43FB-411E-B84E-25FB559931B9}" type="presOf" srcId="{97061D7B-DAA6-42AF-871F-0AA56F2274FC}" destId="{0DBAB96C-D374-4EB1-B49B-528A823F539D}" srcOrd="0" destOrd="2" presId="urn:microsoft.com/office/officeart/2005/8/layout/radial5"/>
    <dgm:cxn modelId="{B2B8DD53-53E5-4B9C-9EB2-82D858AF5C66}" type="presOf" srcId="{6008DB37-2218-4F90-A0AA-40F06527C46C}" destId="{0DBAB96C-D374-4EB1-B49B-528A823F539D}" srcOrd="0" destOrd="0" presId="urn:microsoft.com/office/officeart/2005/8/layout/radial5"/>
    <dgm:cxn modelId="{6DDDD08A-C9B3-4CB3-9BDA-4E73704ED879}" srcId="{05497ABD-6F32-4D41-AA4F-77F47A1AF406}" destId="{A8F10D3D-8D1A-4A46-9D84-8390E258FF30}" srcOrd="0" destOrd="0" parTransId="{8F60CC88-A7B9-4C53-8323-37FCF2AAF9E8}" sibTransId="{07E5FF3D-6638-4F98-AAB6-9F7172F33B63}"/>
    <dgm:cxn modelId="{F6EF2021-B08B-4003-8BFA-BCCDCFE23AA1}" type="presOf" srcId="{CF7503EA-2E85-4D76-83E9-294D4597EFEC}" destId="{9FB7B25B-323B-4AE1-B7B9-D9C3F57302A5}" srcOrd="0" destOrd="1" presId="urn:microsoft.com/office/officeart/2005/8/layout/radial5"/>
    <dgm:cxn modelId="{27695DAE-D7CA-4737-A3DF-78E94A21AB93}" type="presOf" srcId="{D8CB355D-6F09-44F7-9EB4-084A0F4AED09}" destId="{DA89643D-FA18-4E6E-9735-3C8E54B7379A}" srcOrd="0" destOrd="0" presId="urn:microsoft.com/office/officeart/2005/8/layout/radial5"/>
    <dgm:cxn modelId="{18AAA34E-0EA4-4432-8278-8A5797260AE6}" type="presOf" srcId="{A8F10D3D-8D1A-4A46-9D84-8390E258FF30}" destId="{7CA8D962-D90D-43D0-B658-9C02BDB0D28C}" srcOrd="0" destOrd="1" presId="urn:microsoft.com/office/officeart/2005/8/layout/radial5"/>
    <dgm:cxn modelId="{C0D2CB37-C2E9-417A-A921-B03F93F6FE41}" type="presOf" srcId="{F3893534-E25E-4EB4-B481-460F9E79F6AF}" destId="{C9E7EEBA-DB43-40F3-9730-79AA286008AA}" srcOrd="1" destOrd="0" presId="urn:microsoft.com/office/officeart/2005/8/layout/radial5"/>
    <dgm:cxn modelId="{395A1F5F-63EE-4F0D-BDD6-AC5B3A53BC66}" srcId="{2DE82D6A-6618-45DA-A8C4-C1472E810A5B}" destId="{57AB4428-5279-41C2-9DE5-450929502A72}" srcOrd="4" destOrd="0" parTransId="{B785AE9C-0462-4D90-A82D-9FEEDBAC1168}" sibTransId="{D9DBB2C1-61F0-4940-96EE-C3AA136F7288}"/>
    <dgm:cxn modelId="{CF49F6E0-CF5A-4373-8BD5-AC0D2E7DC0E0}" type="presOf" srcId="{B785AE9C-0462-4D90-A82D-9FEEDBAC1168}" destId="{5DBA5C83-F3CE-42C2-B673-4476A3576F43}" srcOrd="1" destOrd="0" presId="urn:microsoft.com/office/officeart/2005/8/layout/radial5"/>
    <dgm:cxn modelId="{DFCA2B37-34CF-4E53-9C36-F5A9FEE81FFD}" srcId="{2DE82D6A-6618-45DA-A8C4-C1472E810A5B}" destId="{05497ABD-6F32-4D41-AA4F-77F47A1AF406}" srcOrd="3" destOrd="0" parTransId="{89C26BF6-53B9-4D9C-88E7-435699D99B05}" sibTransId="{A4564589-2027-4A7D-AFA6-231DC91F2783}"/>
    <dgm:cxn modelId="{6C3F20BA-CD63-4DD3-B149-03B350D499AB}" type="presOf" srcId="{B6C5CDF2-7FC3-4A57-9B56-096CDF39E5AB}" destId="{0DBAB96C-D374-4EB1-B49B-528A823F539D}" srcOrd="0" destOrd="1" presId="urn:microsoft.com/office/officeart/2005/8/layout/radial5"/>
    <dgm:cxn modelId="{2A4F16DD-5E54-4C0A-9677-7324EE42B362}" type="presOf" srcId="{89C26BF6-53B9-4D9C-88E7-435699D99B05}" destId="{1A304DD1-417E-437A-B499-38C05914F9B2}" srcOrd="0" destOrd="0" presId="urn:microsoft.com/office/officeart/2005/8/layout/radial5"/>
    <dgm:cxn modelId="{C9E7DE21-3EE6-45E8-9798-84BABC1C16BF}" srcId="{305C1551-260A-44AE-8980-5973E79C4F22}" destId="{E548ED72-ACF9-410B-807E-EE6E22614393}" srcOrd="0" destOrd="0" parTransId="{7BEF850C-C1B5-4C36-A795-D7055044C41A}" sibTransId="{5E206551-C848-499A-93EB-38819F8822E8}"/>
    <dgm:cxn modelId="{6303EE57-96AB-48A7-B9B2-AC416DF758C5}" srcId="{6008DB37-2218-4F90-A0AA-40F06527C46C}" destId="{97061D7B-DAA6-42AF-871F-0AA56F2274FC}" srcOrd="1" destOrd="0" parTransId="{0A4B531D-8C19-4DD0-AECA-8CDBBC862014}" sibTransId="{5DEDB586-EDCA-4B9C-86D1-493195E98D7A}"/>
    <dgm:cxn modelId="{1E3ABCDF-AB43-4FED-9128-031D0431B833}" type="presOf" srcId="{31E3E48F-7CE4-4524-A1BC-4CC0C9A182D5}" destId="{CDA8C334-F59C-479F-920D-4FE43AA3C00A}" srcOrd="0" destOrd="4" presId="urn:microsoft.com/office/officeart/2005/8/layout/radial5"/>
    <dgm:cxn modelId="{F94C6D20-D240-4667-863B-811BF20BE08D}" type="presOf" srcId="{D8CB355D-6F09-44F7-9EB4-084A0F4AED09}" destId="{F511CB5B-6516-4573-9BA1-DE920A3E5AFE}" srcOrd="1" destOrd="0" presId="urn:microsoft.com/office/officeart/2005/8/layout/radial5"/>
    <dgm:cxn modelId="{BDE3241E-F81D-443D-A229-7ED0E8E01601}" type="presOf" srcId="{CB4F0F39-D529-4E14-BD68-BFFC620BA6BD}" destId="{CDA8C334-F59C-479F-920D-4FE43AA3C00A}" srcOrd="0" destOrd="3" presId="urn:microsoft.com/office/officeart/2005/8/layout/radial5"/>
    <dgm:cxn modelId="{8074BF33-85B8-4C6A-80BF-E8271B73F8B7}" srcId="{305C1551-260A-44AE-8980-5973E79C4F22}" destId="{31E3E48F-7CE4-4524-A1BC-4CC0C9A182D5}" srcOrd="3" destOrd="0" parTransId="{81525D02-EF08-4184-8D5A-8A44DBC06A13}" sibTransId="{0562B257-71DA-4230-B4B0-41451B30F0FB}"/>
    <dgm:cxn modelId="{0A3C5988-9445-4E1F-84A6-1B8DC9EF11DC}" srcId="{2DE82D6A-6618-45DA-A8C4-C1472E810A5B}" destId="{305C1551-260A-44AE-8980-5973E79C4F22}" srcOrd="1" destOrd="0" parTransId="{EDEC3A25-70E2-4FEF-A3E1-6045708AE230}" sibTransId="{9B5288C3-FCE6-4873-8C7F-AA551507B340}"/>
    <dgm:cxn modelId="{726F7DAA-CCCB-4C99-94DD-AED674A98F3A}" srcId="{B23134FC-7F5F-4EA4-94E1-5DDBA2DC7D84}" destId="{0069D79E-EDD8-40F1-A435-820BEB0AD6FE}" srcOrd="0" destOrd="0" parTransId="{438D375E-3566-4702-93E3-9A54E7F830C3}" sibTransId="{0300768B-C80B-4961-B0CC-C89405E1AF1B}"/>
    <dgm:cxn modelId="{656E89B8-9B27-4BF6-9D15-553305D4B6E4}" type="presOf" srcId="{F3893534-E25E-4EB4-B481-460F9E79F6AF}" destId="{295BAAD9-78AD-41FC-98F2-FFA5DC6ADC2A}" srcOrd="0" destOrd="0" presId="urn:microsoft.com/office/officeart/2005/8/layout/radial5"/>
    <dgm:cxn modelId="{174161FD-4F3A-4BF9-8B98-BA35B00E4A8A}" type="presOf" srcId="{3A364540-F7A8-4D51-A1C8-BC2CECFF25DC}" destId="{590A0AB5-CEBF-4D14-A06D-91BB986CECC3}" srcOrd="0" destOrd="2" presId="urn:microsoft.com/office/officeart/2005/8/layout/radial5"/>
    <dgm:cxn modelId="{F8A6A791-37F9-48A6-AFDC-DBC9EFACB6D7}" srcId="{57AB4428-5279-41C2-9DE5-450929502A72}" destId="{8B8E9612-EC64-433F-8FC0-76D7B93089E4}" srcOrd="1" destOrd="0" parTransId="{98810D55-406C-4B3C-91BC-7149E0F991D2}" sibTransId="{79B5CCD9-3839-49AA-B137-E5100EEE95AE}"/>
    <dgm:cxn modelId="{FA6384C5-5806-4D25-A40A-BD5775CB5DF8}" type="presOf" srcId="{89C26BF6-53B9-4D9C-88E7-435699D99B05}" destId="{F4781F43-E3C6-43BD-B1CA-E54ED1EC238F}" srcOrd="1" destOrd="0" presId="urn:microsoft.com/office/officeart/2005/8/layout/radial5"/>
    <dgm:cxn modelId="{3B629581-DB3A-4924-9E6C-664F7329BBA8}" type="presOf" srcId="{EDEC3A25-70E2-4FEF-A3E1-6045708AE230}" destId="{7A1DF42C-69EC-4889-A509-60F76DC52AC4}" srcOrd="0" destOrd="0" presId="urn:microsoft.com/office/officeart/2005/8/layout/radial5"/>
    <dgm:cxn modelId="{1D8B3377-E6F5-4831-BB53-E6015222E120}" type="presOf" srcId="{A325FF47-CF7F-4472-96ED-D29A25B0C085}" destId="{7CA8D962-D90D-43D0-B658-9C02BDB0D28C}" srcOrd="0" destOrd="3" presId="urn:microsoft.com/office/officeart/2005/8/layout/radial5"/>
    <dgm:cxn modelId="{FD00E408-67B1-41B4-B495-A0FB9032A4E7}" srcId="{B23134FC-7F5F-4EA4-94E1-5DDBA2DC7D84}" destId="{F627C170-26B8-463F-B813-3532F7CE6933}" srcOrd="2" destOrd="0" parTransId="{8EF9EE32-DED4-49FE-B5F1-40F59068FFD6}" sibTransId="{5D7F1D55-6791-4BBC-984A-CAF3D748F56C}"/>
    <dgm:cxn modelId="{E099F42A-040A-4345-B59A-CCB5AC9B8336}" type="presOf" srcId="{B785AE9C-0462-4D90-A82D-9FEEDBAC1168}" destId="{7E5E3627-1DD1-4DC6-8236-7887E0A842BD}" srcOrd="0" destOrd="0" presId="urn:microsoft.com/office/officeart/2005/8/layout/radial5"/>
    <dgm:cxn modelId="{13739D21-6FBB-4145-9F4D-9FFBF0B6324F}" type="presOf" srcId="{91936B57-89D8-46DA-8D40-30F71729D906}" destId="{6973DD7B-DF7B-4BA0-99A8-46C43ECB2E8C}" srcOrd="0" destOrd="0" presId="urn:microsoft.com/office/officeart/2005/8/layout/radial5"/>
    <dgm:cxn modelId="{9DC7EA38-338C-47A7-A9E8-03E621E9B066}" srcId="{6008DB37-2218-4F90-A0AA-40F06527C46C}" destId="{8AA148F1-48E7-49E5-8F3F-DE143FA8B46E}" srcOrd="2" destOrd="0" parTransId="{F5A28DD4-3091-45DD-A88A-7A5A797352CF}" sibTransId="{FCCE4588-28F7-4AF1-A398-0D00437A8BA2}"/>
    <dgm:cxn modelId="{9D5B8330-CF07-4AAB-9AD6-A928D45B7325}" type="presOf" srcId="{57AB4428-5279-41C2-9DE5-450929502A72}" destId="{9FB7B25B-323B-4AE1-B7B9-D9C3F57302A5}" srcOrd="0" destOrd="0" presId="urn:microsoft.com/office/officeart/2005/8/layout/radial5"/>
    <dgm:cxn modelId="{C5FC5056-70A0-4D32-A2A8-D467C79B6FAB}" type="presOf" srcId="{52A923B8-1639-433B-A1A0-CBF96C8D3395}" destId="{7CA8D962-D90D-43D0-B658-9C02BDB0D28C}" srcOrd="0" destOrd="4" presId="urn:microsoft.com/office/officeart/2005/8/layout/radial5"/>
    <dgm:cxn modelId="{E740DD5B-F4CF-4A7A-8005-7C180C16D634}" type="presOf" srcId="{0069D79E-EDD8-40F1-A435-820BEB0AD6FE}" destId="{590A0AB5-CEBF-4D14-A06D-91BB986CECC3}" srcOrd="0" destOrd="1" presId="urn:microsoft.com/office/officeart/2005/8/layout/radial5"/>
    <dgm:cxn modelId="{A6C9FD9D-7161-4981-9A01-4586F3FBBAF8}" srcId="{6008DB37-2218-4F90-A0AA-40F06527C46C}" destId="{B6C5CDF2-7FC3-4A57-9B56-096CDF39E5AB}" srcOrd="0" destOrd="0" parTransId="{0328C4D0-3D0A-47CC-BFD7-4767C5DFCA7A}" sibTransId="{3C38A73D-1C42-4B20-A27C-7ED097E16E2B}"/>
    <dgm:cxn modelId="{E7447F5A-1D63-4B27-B650-65188799A406}" type="presOf" srcId="{EDEC3A25-70E2-4FEF-A3E1-6045708AE230}" destId="{EDA46CBB-B124-4049-B667-6FE586965DF5}" srcOrd="1" destOrd="0" presId="urn:microsoft.com/office/officeart/2005/8/layout/radial5"/>
    <dgm:cxn modelId="{8C8EF13C-C36C-4279-A76F-2CFE24820504}" type="presOf" srcId="{2DE82D6A-6618-45DA-A8C4-C1472E810A5B}" destId="{2062B8C9-D85C-4200-9D25-40ECDA2B33D0}" srcOrd="0" destOrd="0" presId="urn:microsoft.com/office/officeart/2005/8/layout/radial5"/>
    <dgm:cxn modelId="{01EFC485-269D-49EE-A071-A9736225197C}" type="presOf" srcId="{8AA148F1-48E7-49E5-8F3F-DE143FA8B46E}" destId="{0DBAB96C-D374-4EB1-B49B-528A823F539D}" srcOrd="0" destOrd="3" presId="urn:microsoft.com/office/officeart/2005/8/layout/radial5"/>
    <dgm:cxn modelId="{51594289-740B-4ECC-87BE-1CB9AEDB8373}" type="presOf" srcId="{8B8E9612-EC64-433F-8FC0-76D7B93089E4}" destId="{9FB7B25B-323B-4AE1-B7B9-D9C3F57302A5}" srcOrd="0" destOrd="2" presId="urn:microsoft.com/office/officeart/2005/8/layout/radial5"/>
    <dgm:cxn modelId="{563FDD03-5C29-4884-950E-13D027B76981}" srcId="{91936B57-89D8-46DA-8D40-30F71729D906}" destId="{2DE82D6A-6618-45DA-A8C4-C1472E810A5B}" srcOrd="0" destOrd="0" parTransId="{81E08BEA-01BA-4AD5-A5FB-ED05FFDF8222}" sibTransId="{D89186DA-36FC-48C1-B0C9-4A03332C8707}"/>
    <dgm:cxn modelId="{5E1667D7-95C6-422B-AC62-91413A9F625F}" type="presOf" srcId="{05497ABD-6F32-4D41-AA4F-77F47A1AF406}" destId="{7CA8D962-D90D-43D0-B658-9C02BDB0D28C}" srcOrd="0" destOrd="0" presId="urn:microsoft.com/office/officeart/2005/8/layout/radial5"/>
    <dgm:cxn modelId="{78D689B3-39A7-4795-8B30-58C39A30ACD2}" type="presOf" srcId="{E548ED72-ACF9-410B-807E-EE6E22614393}" destId="{CDA8C334-F59C-479F-920D-4FE43AA3C00A}" srcOrd="0" destOrd="1" presId="urn:microsoft.com/office/officeart/2005/8/layout/radial5"/>
    <dgm:cxn modelId="{4EDF6476-4C00-4A62-8CC3-FD28A4AFCBAC}" type="presOf" srcId="{33A516F3-AE47-442A-BD92-C2EAC1D47E21}" destId="{CDA8C334-F59C-479F-920D-4FE43AA3C00A}" srcOrd="0" destOrd="2" presId="urn:microsoft.com/office/officeart/2005/8/layout/radial5"/>
    <dgm:cxn modelId="{10CDF604-08CB-4876-BAA9-1573BD56FAC2}" type="presOf" srcId="{B23134FC-7F5F-4EA4-94E1-5DDBA2DC7D84}" destId="{590A0AB5-CEBF-4D14-A06D-91BB986CECC3}" srcOrd="0" destOrd="0" presId="urn:microsoft.com/office/officeart/2005/8/layout/radial5"/>
    <dgm:cxn modelId="{7C7B21DF-5072-45F4-BE06-8D715086C635}" srcId="{2DE82D6A-6618-45DA-A8C4-C1472E810A5B}" destId="{B23134FC-7F5F-4EA4-94E1-5DDBA2DC7D84}" srcOrd="2" destOrd="0" parTransId="{F3893534-E25E-4EB4-B481-460F9E79F6AF}" sibTransId="{145B4090-5DAE-44CC-BD29-7A77E0AA0C06}"/>
    <dgm:cxn modelId="{1F9F0E8B-B434-4CBB-9162-2331037EF073}" srcId="{05497ABD-6F32-4D41-AA4F-77F47A1AF406}" destId="{52A923B8-1639-433B-A1A0-CBF96C8D3395}" srcOrd="3" destOrd="0" parTransId="{5BB598AE-E30F-449E-B4ED-1742D44A9B80}" sibTransId="{80653DF1-779C-4591-BED0-D62CDE3709DB}"/>
    <dgm:cxn modelId="{4ED69447-0C57-48FC-8BDE-292167B34F0A}" type="presOf" srcId="{F627C170-26B8-463F-B813-3532F7CE6933}" destId="{590A0AB5-CEBF-4D14-A06D-91BB986CECC3}" srcOrd="0" destOrd="3" presId="urn:microsoft.com/office/officeart/2005/8/layout/radial5"/>
    <dgm:cxn modelId="{65E8B5A2-27A0-4BDC-9578-4F559DA5DE68}" type="presOf" srcId="{D7599FA1-266D-401D-A48B-26D495B7BD8A}" destId="{7CA8D962-D90D-43D0-B658-9C02BDB0D28C}" srcOrd="0" destOrd="2" presId="urn:microsoft.com/office/officeart/2005/8/layout/radial5"/>
    <dgm:cxn modelId="{1AEB66CF-CD6E-4B30-9FDB-2FD7D7E57431}" srcId="{2DE82D6A-6618-45DA-A8C4-C1472E810A5B}" destId="{6008DB37-2218-4F90-A0AA-40F06527C46C}" srcOrd="0" destOrd="0" parTransId="{D8CB355D-6F09-44F7-9EB4-084A0F4AED09}" sibTransId="{2ABB8A52-6479-4E37-B056-5F2BEAE60EE3}"/>
    <dgm:cxn modelId="{D0177A1E-1222-4B52-946B-6BB7DA0199B7}" srcId="{B23134FC-7F5F-4EA4-94E1-5DDBA2DC7D84}" destId="{3A364540-F7A8-4D51-A1C8-BC2CECFF25DC}" srcOrd="1" destOrd="0" parTransId="{5A18D333-D8AF-4398-9514-0C003FCFCA51}" sibTransId="{9550FC5F-3B09-4C80-B47B-314425D57187}"/>
    <dgm:cxn modelId="{AA60D3A5-2615-4440-BFB8-FA2F61D64345}" srcId="{305C1551-260A-44AE-8980-5973E79C4F22}" destId="{33A516F3-AE47-442A-BD92-C2EAC1D47E21}" srcOrd="1" destOrd="0" parTransId="{C56A724E-D113-4747-A1F6-B5A6AC35C506}" sibTransId="{2B709D36-2132-4AA9-9DBA-480AECE73B1A}"/>
    <dgm:cxn modelId="{A1034941-F56A-4EFA-BB3F-099027CFE7C4}" srcId="{57AB4428-5279-41C2-9DE5-450929502A72}" destId="{CF7503EA-2E85-4D76-83E9-294D4597EFEC}" srcOrd="0" destOrd="0" parTransId="{EC4B7F72-74B3-4620-ADE3-53B830323F4D}" sibTransId="{F7E41F75-74A8-489B-8F87-1F1E5ADA33AA}"/>
    <dgm:cxn modelId="{C96EE2E3-B181-431B-A1E7-5BB836B5EF6E}" srcId="{05497ABD-6F32-4D41-AA4F-77F47A1AF406}" destId="{D7599FA1-266D-401D-A48B-26D495B7BD8A}" srcOrd="1" destOrd="0" parTransId="{FD8E8DE0-2251-4B21-AE1B-F9BC401B8BBE}" sibTransId="{2C74F4B7-FD26-496E-A459-EECA98DA2689}"/>
    <dgm:cxn modelId="{2FC210DD-9DF0-4103-B6C3-2A09F50D8E5C}" type="presOf" srcId="{305C1551-260A-44AE-8980-5973E79C4F22}" destId="{CDA8C334-F59C-479F-920D-4FE43AA3C00A}" srcOrd="0" destOrd="0" presId="urn:microsoft.com/office/officeart/2005/8/layout/radial5"/>
    <dgm:cxn modelId="{08E306D9-53DE-4A28-A423-7E4163938029}" srcId="{05497ABD-6F32-4D41-AA4F-77F47A1AF406}" destId="{A325FF47-CF7F-4472-96ED-D29A25B0C085}" srcOrd="2" destOrd="0" parTransId="{EF2D344E-9EC2-4DC0-A2F3-47D389B6C228}" sibTransId="{B77DEA38-CDF5-4190-BE29-18D554DC2232}"/>
    <dgm:cxn modelId="{21C5B6C6-BF44-4FBF-9EEC-EC68E1AA597B}" type="presParOf" srcId="{6973DD7B-DF7B-4BA0-99A8-46C43ECB2E8C}" destId="{2062B8C9-D85C-4200-9D25-40ECDA2B33D0}" srcOrd="0" destOrd="0" presId="urn:microsoft.com/office/officeart/2005/8/layout/radial5"/>
    <dgm:cxn modelId="{D5DA1A68-AAA3-42BE-97AE-463FDD3E193B}" type="presParOf" srcId="{6973DD7B-DF7B-4BA0-99A8-46C43ECB2E8C}" destId="{DA89643D-FA18-4E6E-9735-3C8E54B7379A}" srcOrd="1" destOrd="0" presId="urn:microsoft.com/office/officeart/2005/8/layout/radial5"/>
    <dgm:cxn modelId="{B18B4760-8BFF-408F-8964-CA1FE0D1746E}" type="presParOf" srcId="{DA89643D-FA18-4E6E-9735-3C8E54B7379A}" destId="{F511CB5B-6516-4573-9BA1-DE920A3E5AFE}" srcOrd="0" destOrd="0" presId="urn:microsoft.com/office/officeart/2005/8/layout/radial5"/>
    <dgm:cxn modelId="{2E457691-BCA5-4C28-8066-4FE43E2043FF}" type="presParOf" srcId="{6973DD7B-DF7B-4BA0-99A8-46C43ECB2E8C}" destId="{0DBAB96C-D374-4EB1-B49B-528A823F539D}" srcOrd="2" destOrd="0" presId="urn:microsoft.com/office/officeart/2005/8/layout/radial5"/>
    <dgm:cxn modelId="{2214D970-6C1A-4FF4-947C-453B266BA7DF}" type="presParOf" srcId="{6973DD7B-DF7B-4BA0-99A8-46C43ECB2E8C}" destId="{7A1DF42C-69EC-4889-A509-60F76DC52AC4}" srcOrd="3" destOrd="0" presId="urn:microsoft.com/office/officeart/2005/8/layout/radial5"/>
    <dgm:cxn modelId="{9AF1769C-3CCD-468C-9D11-BC92E2A8A2A8}" type="presParOf" srcId="{7A1DF42C-69EC-4889-A509-60F76DC52AC4}" destId="{EDA46CBB-B124-4049-B667-6FE586965DF5}" srcOrd="0" destOrd="0" presId="urn:microsoft.com/office/officeart/2005/8/layout/radial5"/>
    <dgm:cxn modelId="{C965CA11-B30B-4CFC-AC39-F3866D32139D}" type="presParOf" srcId="{6973DD7B-DF7B-4BA0-99A8-46C43ECB2E8C}" destId="{CDA8C334-F59C-479F-920D-4FE43AA3C00A}" srcOrd="4" destOrd="0" presId="urn:microsoft.com/office/officeart/2005/8/layout/radial5"/>
    <dgm:cxn modelId="{F5C1D92C-7EC1-4C9B-8693-B265CF37A00F}" type="presParOf" srcId="{6973DD7B-DF7B-4BA0-99A8-46C43ECB2E8C}" destId="{295BAAD9-78AD-41FC-98F2-FFA5DC6ADC2A}" srcOrd="5" destOrd="0" presId="urn:microsoft.com/office/officeart/2005/8/layout/radial5"/>
    <dgm:cxn modelId="{2C3D1ECA-8EDC-47B8-A4C1-97CB72099FBE}" type="presParOf" srcId="{295BAAD9-78AD-41FC-98F2-FFA5DC6ADC2A}" destId="{C9E7EEBA-DB43-40F3-9730-79AA286008AA}" srcOrd="0" destOrd="0" presId="urn:microsoft.com/office/officeart/2005/8/layout/radial5"/>
    <dgm:cxn modelId="{DD00F1CC-C78A-4203-8179-FDC80C9F802E}" type="presParOf" srcId="{6973DD7B-DF7B-4BA0-99A8-46C43ECB2E8C}" destId="{590A0AB5-CEBF-4D14-A06D-91BB986CECC3}" srcOrd="6" destOrd="0" presId="urn:microsoft.com/office/officeart/2005/8/layout/radial5"/>
    <dgm:cxn modelId="{C00C262F-06E3-43B8-B34A-5D35364AE1B6}" type="presParOf" srcId="{6973DD7B-DF7B-4BA0-99A8-46C43ECB2E8C}" destId="{1A304DD1-417E-437A-B499-38C05914F9B2}" srcOrd="7" destOrd="0" presId="urn:microsoft.com/office/officeart/2005/8/layout/radial5"/>
    <dgm:cxn modelId="{B8257282-2710-4894-ABE1-9FA6DAF398E3}" type="presParOf" srcId="{1A304DD1-417E-437A-B499-38C05914F9B2}" destId="{F4781F43-E3C6-43BD-B1CA-E54ED1EC238F}" srcOrd="0" destOrd="0" presId="urn:microsoft.com/office/officeart/2005/8/layout/radial5"/>
    <dgm:cxn modelId="{07F368DB-B485-49D2-97C3-99AABA9E6F0F}" type="presParOf" srcId="{6973DD7B-DF7B-4BA0-99A8-46C43ECB2E8C}" destId="{7CA8D962-D90D-43D0-B658-9C02BDB0D28C}" srcOrd="8" destOrd="0" presId="urn:microsoft.com/office/officeart/2005/8/layout/radial5"/>
    <dgm:cxn modelId="{FD81083A-4695-4824-89D4-A7A32A8738DA}" type="presParOf" srcId="{6973DD7B-DF7B-4BA0-99A8-46C43ECB2E8C}" destId="{7E5E3627-1DD1-4DC6-8236-7887E0A842BD}" srcOrd="9" destOrd="0" presId="urn:microsoft.com/office/officeart/2005/8/layout/radial5"/>
    <dgm:cxn modelId="{0B8FCDCB-524C-4D9B-A453-43C686870081}" type="presParOf" srcId="{7E5E3627-1DD1-4DC6-8236-7887E0A842BD}" destId="{5DBA5C83-F3CE-42C2-B673-4476A3576F43}" srcOrd="0" destOrd="0" presId="urn:microsoft.com/office/officeart/2005/8/layout/radial5"/>
    <dgm:cxn modelId="{D448FE1D-10D3-4962-8D19-3C6B8A8D20EA}" type="presParOf" srcId="{6973DD7B-DF7B-4BA0-99A8-46C43ECB2E8C}" destId="{9FB7B25B-323B-4AE1-B7B9-D9C3F57302A5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66517" y="2499855"/>
          <a:ext cx="1477289" cy="147728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Zar" panose="00000400000000000000" pitchFamily="2" charset="-78"/>
            </a:rPr>
            <a:t>حجت‌الاسلام باقرزاده</a:t>
          </a:r>
          <a:endParaRPr lang="en-US" sz="1600" b="1" kern="1200">
            <a:cs typeface="Zar" panose="00000400000000000000" pitchFamily="2" charset="-78"/>
          </a:endParaRPr>
        </a:p>
      </dsp:txBody>
      <dsp:txXfrm>
        <a:off x="2682861" y="2716199"/>
        <a:ext cx="1044601" cy="1044601"/>
      </dsp:txXfrm>
    </dsp:sp>
    <dsp:sp modelId="{DA89643D-FA18-4E6E-9735-3C8E54B7379A}">
      <dsp:nvSpPr>
        <dsp:cNvPr id="0" name=""/>
        <dsp:cNvSpPr/>
      </dsp:nvSpPr>
      <dsp:spPr>
        <a:xfrm rot="16200000">
          <a:off x="3047693" y="1978040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4934" y="2118728"/>
        <a:ext cx="220456" cy="280341"/>
      </dsp:txXfrm>
    </dsp:sp>
    <dsp:sp modelId="{0DBAB96C-D374-4EB1-B49B-528A823F539D}">
      <dsp:nvSpPr>
        <dsp:cNvPr id="0" name=""/>
        <dsp:cNvSpPr/>
      </dsp:nvSpPr>
      <dsp:spPr>
        <a:xfrm>
          <a:off x="2281856" y="59022"/>
          <a:ext cx="1846611" cy="184661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ويژگي‌هاي روحانيت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پيشگام و پيش‌رو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در صحنه عمل و فعاليت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حضور در صف اول</a:t>
          </a:r>
        </a:p>
      </dsp:txBody>
      <dsp:txXfrm>
        <a:off x="2552286" y="329452"/>
        <a:ext cx="1305751" cy="1305751"/>
      </dsp:txXfrm>
    </dsp:sp>
    <dsp:sp modelId="{61123487-CA22-4697-9CA8-DD4F34C27CE3}">
      <dsp:nvSpPr>
        <dsp:cNvPr id="0" name=""/>
        <dsp:cNvSpPr/>
      </dsp:nvSpPr>
      <dsp:spPr>
        <a:xfrm rot="10785474">
          <a:off x="2020843" y="3009221"/>
          <a:ext cx="314949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115328" y="3102468"/>
        <a:ext cx="220464" cy="280341"/>
      </dsp:txXfrm>
    </dsp:sp>
    <dsp:sp modelId="{4A8BC705-2C58-42FB-87FF-85CF2D3FE17D}">
      <dsp:nvSpPr>
        <dsp:cNvPr id="0" name=""/>
        <dsp:cNvSpPr/>
      </dsp:nvSpPr>
      <dsp:spPr>
        <a:xfrm>
          <a:off x="25682" y="2324727"/>
          <a:ext cx="1846611" cy="184661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ملاحظه و توجه به شرايط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لباس روحانيت در تبليغ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لباس رزم در جنگ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لباس كارگري در كار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96112" y="2595157"/>
        <a:ext cx="1305751" cy="1305751"/>
      </dsp:txXfrm>
    </dsp:sp>
    <dsp:sp modelId="{3A9ABB20-1776-4D05-96F8-4B7DCBB418D9}">
      <dsp:nvSpPr>
        <dsp:cNvPr id="0" name=""/>
        <dsp:cNvSpPr/>
      </dsp:nvSpPr>
      <dsp:spPr>
        <a:xfrm rot="5400000">
          <a:off x="3047693" y="4031724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4934" y="4077931"/>
        <a:ext cx="220456" cy="280341"/>
      </dsp:txXfrm>
    </dsp:sp>
    <dsp:sp modelId="{7BE0509F-F610-48C5-B7B6-FDBF71D2A483}">
      <dsp:nvSpPr>
        <dsp:cNvPr id="0" name=""/>
        <dsp:cNvSpPr/>
      </dsp:nvSpPr>
      <dsp:spPr>
        <a:xfrm>
          <a:off x="2281856" y="4571366"/>
          <a:ext cx="1846611" cy="1846611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مشاركت در امور اجتماعي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عمل به وظيفه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خدمت به مردم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تشويق مردم به همياري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552286" y="4841796"/>
        <a:ext cx="1305751" cy="1305751"/>
      </dsp:txXfrm>
    </dsp:sp>
    <dsp:sp modelId="{7320DA1F-1200-4479-889D-B4030ECA3D9B}">
      <dsp:nvSpPr>
        <dsp:cNvPr id="0" name=""/>
        <dsp:cNvSpPr/>
      </dsp:nvSpPr>
      <dsp:spPr>
        <a:xfrm>
          <a:off x="4074535" y="3004882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4074535" y="3098329"/>
        <a:ext cx="220456" cy="280341"/>
      </dsp:txXfrm>
    </dsp:sp>
    <dsp:sp modelId="{79CF614C-9050-4D5F-B46F-108C78D6D49F}">
      <dsp:nvSpPr>
        <dsp:cNvPr id="0" name=""/>
        <dsp:cNvSpPr/>
      </dsp:nvSpPr>
      <dsp:spPr>
        <a:xfrm>
          <a:off x="4538028" y="2315194"/>
          <a:ext cx="1846611" cy="1846611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آثار همكاري با مردم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التيام‌بخش آسيب‌ها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رضايت مردم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ترويج از طريق رسانه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808458" y="2585624"/>
        <a:ext cx="1305751" cy="1305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52636" y="2485973"/>
          <a:ext cx="1505052" cy="150505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700" b="1" kern="1200">
              <a:cs typeface="Zar" panose="00000400000000000000" pitchFamily="2" charset="-78"/>
            </a:rPr>
            <a:t>حجت‌الاسلام صالحي</a:t>
          </a:r>
          <a:endParaRPr lang="en-US" sz="1700" b="1" kern="1200">
            <a:cs typeface="Zar" panose="00000400000000000000" pitchFamily="2" charset="-78"/>
          </a:endParaRPr>
        </a:p>
      </dsp:txBody>
      <dsp:txXfrm>
        <a:off x="2673046" y="2706383"/>
        <a:ext cx="1064232" cy="1064232"/>
      </dsp:txXfrm>
    </dsp:sp>
    <dsp:sp modelId="{DA89643D-FA18-4E6E-9735-3C8E54B7379A}">
      <dsp:nvSpPr>
        <dsp:cNvPr id="0" name=""/>
        <dsp:cNvSpPr/>
      </dsp:nvSpPr>
      <dsp:spPr>
        <a:xfrm rot="16200000">
          <a:off x="3044156" y="1972075"/>
          <a:ext cx="322011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2458" y="2108068"/>
        <a:ext cx="225408" cy="263074"/>
      </dsp:txXfrm>
    </dsp:sp>
    <dsp:sp modelId="{0DBAB96C-D374-4EB1-B49B-528A823F539D}">
      <dsp:nvSpPr>
        <dsp:cNvPr id="0" name=""/>
        <dsp:cNvSpPr/>
      </dsp:nvSpPr>
      <dsp:spPr>
        <a:xfrm>
          <a:off x="2270383" y="8848"/>
          <a:ext cx="1869557" cy="186955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ويژگي‌هاي مردم</a:t>
          </a: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ايستادگي در حوادث</a:t>
          </a: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روحيه بسيار بالا</a:t>
          </a: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با دلگيري از دولت</a:t>
          </a:r>
        </a:p>
      </dsp:txBody>
      <dsp:txXfrm>
        <a:off x="2544173" y="282638"/>
        <a:ext cx="1321977" cy="1321977"/>
      </dsp:txXfrm>
    </dsp:sp>
    <dsp:sp modelId="{61123487-CA22-4697-9CA8-DD4F34C27CE3}">
      <dsp:nvSpPr>
        <dsp:cNvPr id="0" name=""/>
        <dsp:cNvSpPr/>
      </dsp:nvSpPr>
      <dsp:spPr>
        <a:xfrm rot="12590316">
          <a:off x="2135771" y="2498224"/>
          <a:ext cx="322023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225974" y="2609949"/>
        <a:ext cx="225416" cy="263074"/>
      </dsp:txXfrm>
    </dsp:sp>
    <dsp:sp modelId="{4A8BC705-2C58-42FB-87FF-85CF2D3FE17D}">
      <dsp:nvSpPr>
        <dsp:cNvPr id="0" name=""/>
        <dsp:cNvSpPr/>
      </dsp:nvSpPr>
      <dsp:spPr>
        <a:xfrm>
          <a:off x="279721" y="1161876"/>
          <a:ext cx="1869557" cy="186955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ويژگي‌هاي روحانيت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جمع نيرو از مساجد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همراه كردن براي كمك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رهبري گروه‌هاي امداد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553511" y="1435666"/>
        <a:ext cx="1321977" cy="1321977"/>
      </dsp:txXfrm>
    </dsp:sp>
    <dsp:sp modelId="{3A9ABB20-1776-4D05-96F8-4B7DCBB418D9}">
      <dsp:nvSpPr>
        <dsp:cNvPr id="0" name=""/>
        <dsp:cNvSpPr/>
      </dsp:nvSpPr>
      <dsp:spPr>
        <a:xfrm rot="9000000">
          <a:off x="2137258" y="3542870"/>
          <a:ext cx="322011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227390" y="3606410"/>
        <a:ext cx="225408" cy="263074"/>
      </dsp:txXfrm>
    </dsp:sp>
    <dsp:sp modelId="{7BE0509F-F610-48C5-B7B6-FDBF71D2A483}">
      <dsp:nvSpPr>
        <dsp:cNvPr id="0" name=""/>
        <dsp:cNvSpPr/>
      </dsp:nvSpPr>
      <dsp:spPr>
        <a:xfrm>
          <a:off x="282965" y="3451157"/>
          <a:ext cx="1869557" cy="186955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تأثيرگذاري تبليغ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خدمت؛ بستر تبليغ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شريك شادي و غم مردم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محبّت در هنگام آسيب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556755" y="3724947"/>
        <a:ext cx="1321977" cy="1321977"/>
      </dsp:txXfrm>
    </dsp:sp>
    <dsp:sp modelId="{7320DA1F-1200-4479-889D-B4030ECA3D9B}">
      <dsp:nvSpPr>
        <dsp:cNvPr id="0" name=""/>
        <dsp:cNvSpPr/>
      </dsp:nvSpPr>
      <dsp:spPr>
        <a:xfrm rot="5400000">
          <a:off x="3044156" y="4066468"/>
          <a:ext cx="322011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2458" y="4105858"/>
        <a:ext cx="225408" cy="263074"/>
      </dsp:txXfrm>
    </dsp:sp>
    <dsp:sp modelId="{79CF614C-9050-4D5F-B46F-108C78D6D49F}">
      <dsp:nvSpPr>
        <dsp:cNvPr id="0" name=""/>
        <dsp:cNvSpPr/>
      </dsp:nvSpPr>
      <dsp:spPr>
        <a:xfrm>
          <a:off x="2270383" y="4598594"/>
          <a:ext cx="1869557" cy="186955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آثار همكاري با مردم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خوشحالي و دلگرمي مردم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روحيه‌بخشي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توجه طلاب به پايگاه مردمي خود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2544173" y="4872384"/>
        <a:ext cx="1321977" cy="1321977"/>
      </dsp:txXfrm>
    </dsp:sp>
    <dsp:sp modelId="{65FC29F0-50EE-4AC4-BF29-6CCCB2BC526B}">
      <dsp:nvSpPr>
        <dsp:cNvPr id="0" name=""/>
        <dsp:cNvSpPr/>
      </dsp:nvSpPr>
      <dsp:spPr>
        <a:xfrm rot="1800000">
          <a:off x="3951055" y="3542870"/>
          <a:ext cx="322011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957526" y="3606410"/>
        <a:ext cx="225408" cy="263074"/>
      </dsp:txXfrm>
    </dsp:sp>
    <dsp:sp modelId="{6BF3B091-EE57-4ECE-A776-6D1F917D0F41}">
      <dsp:nvSpPr>
        <dsp:cNvPr id="0" name=""/>
        <dsp:cNvSpPr/>
      </dsp:nvSpPr>
      <dsp:spPr>
        <a:xfrm>
          <a:off x="4257801" y="3451157"/>
          <a:ext cx="1869557" cy="1869557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اصول مشاركت اجتماعي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حل مسائل واقعي مردم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مسأله‌يابي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عدم توليد نياز جديد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31591" y="3724947"/>
        <a:ext cx="1321977" cy="1321977"/>
      </dsp:txXfrm>
    </dsp:sp>
    <dsp:sp modelId="{14CAE8E1-7129-477F-8900-09516C7FB613}">
      <dsp:nvSpPr>
        <dsp:cNvPr id="0" name=""/>
        <dsp:cNvSpPr/>
      </dsp:nvSpPr>
      <dsp:spPr>
        <a:xfrm rot="19800000">
          <a:off x="3951055" y="2495673"/>
          <a:ext cx="322011" cy="43845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957526" y="2607515"/>
        <a:ext cx="225408" cy="263074"/>
      </dsp:txXfrm>
    </dsp:sp>
    <dsp:sp modelId="{091882C9-B118-483B-B5F3-DFB5DBADA63A}">
      <dsp:nvSpPr>
        <dsp:cNvPr id="0" name=""/>
        <dsp:cNvSpPr/>
      </dsp:nvSpPr>
      <dsp:spPr>
        <a:xfrm>
          <a:off x="4257801" y="1156285"/>
          <a:ext cx="1869557" cy="186955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b="1" kern="1200">
              <a:cs typeface="Zar" panose="00000400000000000000" pitchFamily="2" charset="-78"/>
            </a:rPr>
            <a:t>اهميت سواد رسانه‌اي</a:t>
          </a:r>
          <a:endParaRPr lang="en-US" sz="13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عدم انتقاد از نهادها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پرهيز از دوگانه‌سازي</a:t>
          </a:r>
          <a:endParaRPr lang="en-US" sz="1000" b="1" kern="1200">
            <a:cs typeface="Zar" panose="00000400000000000000" pitchFamily="2" charset="-78"/>
          </a:endParaRPr>
        </a:p>
        <a:p>
          <a:pPr marL="57150" lvl="1" indent="-57150" algn="ct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000" b="1" kern="1200">
              <a:cs typeface="Zar" panose="00000400000000000000" pitchFamily="2" charset="-78"/>
            </a:rPr>
            <a:t>جلوگيري از عصبانيت</a:t>
          </a:r>
          <a:endParaRPr lang="en-US" sz="1000" b="1" kern="1200">
            <a:cs typeface="Zar" panose="00000400000000000000" pitchFamily="2" charset="-78"/>
          </a:endParaRPr>
        </a:p>
      </dsp:txBody>
      <dsp:txXfrm>
        <a:off x="4531591" y="1430075"/>
        <a:ext cx="1321977" cy="13219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66517" y="2499855"/>
          <a:ext cx="1477289" cy="147728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Zar" panose="00000400000000000000" pitchFamily="2" charset="-78"/>
            </a:rPr>
            <a:t>حجت‌الاسلام نظري‌منفرد</a:t>
          </a:r>
          <a:endParaRPr lang="en-US" sz="1600" b="1" kern="1200">
            <a:cs typeface="Zar" panose="00000400000000000000" pitchFamily="2" charset="-78"/>
          </a:endParaRPr>
        </a:p>
      </dsp:txBody>
      <dsp:txXfrm>
        <a:off x="2682861" y="2716199"/>
        <a:ext cx="1044601" cy="1044601"/>
      </dsp:txXfrm>
    </dsp:sp>
    <dsp:sp modelId="{DA89643D-FA18-4E6E-9735-3C8E54B7379A}">
      <dsp:nvSpPr>
        <dsp:cNvPr id="0" name=""/>
        <dsp:cNvSpPr/>
      </dsp:nvSpPr>
      <dsp:spPr>
        <a:xfrm rot="16200000">
          <a:off x="3047693" y="1978040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4934" y="2118728"/>
        <a:ext cx="220456" cy="280341"/>
      </dsp:txXfrm>
    </dsp:sp>
    <dsp:sp modelId="{0DBAB96C-D374-4EB1-B49B-528A823F539D}">
      <dsp:nvSpPr>
        <dsp:cNvPr id="0" name=""/>
        <dsp:cNvSpPr/>
      </dsp:nvSpPr>
      <dsp:spPr>
        <a:xfrm>
          <a:off x="2281856" y="59022"/>
          <a:ext cx="1846611" cy="184661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تخصص‌گرايي روحانيت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حضور تبليغي در آسيب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دعوت مردم به صبر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عدم وهن دين</a:t>
          </a:r>
        </a:p>
      </dsp:txBody>
      <dsp:txXfrm>
        <a:off x="2552286" y="329452"/>
        <a:ext cx="1305751" cy="1305751"/>
      </dsp:txXfrm>
    </dsp:sp>
    <dsp:sp modelId="{61123487-CA22-4697-9CA8-DD4F34C27CE3}">
      <dsp:nvSpPr>
        <dsp:cNvPr id="0" name=""/>
        <dsp:cNvSpPr/>
      </dsp:nvSpPr>
      <dsp:spPr>
        <a:xfrm rot="10785474">
          <a:off x="2020843" y="3009221"/>
          <a:ext cx="314949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 rot="10800000">
        <a:off x="2115328" y="3102468"/>
        <a:ext cx="220464" cy="280341"/>
      </dsp:txXfrm>
    </dsp:sp>
    <dsp:sp modelId="{4A8BC705-2C58-42FB-87FF-85CF2D3FE17D}">
      <dsp:nvSpPr>
        <dsp:cNvPr id="0" name=""/>
        <dsp:cNvSpPr/>
      </dsp:nvSpPr>
      <dsp:spPr>
        <a:xfrm>
          <a:off x="25682" y="2324727"/>
          <a:ext cx="1846611" cy="184661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رسالت روحاني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فهم دين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ابلاغ دين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96112" y="2595157"/>
        <a:ext cx="1305751" cy="1305751"/>
      </dsp:txXfrm>
    </dsp:sp>
    <dsp:sp modelId="{3A9ABB20-1776-4D05-96F8-4B7DCBB418D9}">
      <dsp:nvSpPr>
        <dsp:cNvPr id="0" name=""/>
        <dsp:cNvSpPr/>
      </dsp:nvSpPr>
      <dsp:spPr>
        <a:xfrm rot="5400000">
          <a:off x="3047693" y="4031724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3094934" y="4077931"/>
        <a:ext cx="220456" cy="280341"/>
      </dsp:txXfrm>
    </dsp:sp>
    <dsp:sp modelId="{7BE0509F-F610-48C5-B7B6-FDBF71D2A483}">
      <dsp:nvSpPr>
        <dsp:cNvPr id="0" name=""/>
        <dsp:cNvSpPr/>
      </dsp:nvSpPr>
      <dsp:spPr>
        <a:xfrm>
          <a:off x="2281856" y="4571366"/>
          <a:ext cx="1846611" cy="1846611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روش مشاركت اجتماعي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تابع زمان و مكان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552286" y="4841796"/>
        <a:ext cx="1305751" cy="1305751"/>
      </dsp:txXfrm>
    </dsp:sp>
    <dsp:sp modelId="{7320DA1F-1200-4479-889D-B4030ECA3D9B}">
      <dsp:nvSpPr>
        <dsp:cNvPr id="0" name=""/>
        <dsp:cNvSpPr/>
      </dsp:nvSpPr>
      <dsp:spPr>
        <a:xfrm>
          <a:off x="4074535" y="3004882"/>
          <a:ext cx="314937" cy="4672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b="1" kern="1200">
            <a:cs typeface="Zar" panose="00000400000000000000" pitchFamily="2" charset="-78"/>
          </a:endParaRPr>
        </a:p>
      </dsp:txBody>
      <dsp:txXfrm>
        <a:off x="4074535" y="3098329"/>
        <a:ext cx="220456" cy="280341"/>
      </dsp:txXfrm>
    </dsp:sp>
    <dsp:sp modelId="{79CF614C-9050-4D5F-B46F-108C78D6D49F}">
      <dsp:nvSpPr>
        <dsp:cNvPr id="0" name=""/>
        <dsp:cNvSpPr/>
      </dsp:nvSpPr>
      <dsp:spPr>
        <a:xfrm>
          <a:off x="4538028" y="2315194"/>
          <a:ext cx="1846611" cy="1846611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هدف از مشاركت اجتماعي روحانيت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دعوت مردم به دين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808458" y="2585624"/>
        <a:ext cx="1305751" cy="130575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60554" y="2493892"/>
          <a:ext cx="1489215" cy="148921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700" b="1" kern="1200">
              <a:cs typeface="Zar" panose="00000400000000000000" pitchFamily="2" charset="-78"/>
            </a:rPr>
            <a:t>حجت‌الاسلام مهاجرنيا</a:t>
          </a:r>
          <a:endParaRPr lang="en-US" sz="1700" b="1" kern="1200">
            <a:cs typeface="Zar" panose="00000400000000000000" pitchFamily="2" charset="-78"/>
          </a:endParaRPr>
        </a:p>
      </dsp:txBody>
      <dsp:txXfrm>
        <a:off x="2678644" y="2711982"/>
        <a:ext cx="1053035" cy="1053035"/>
      </dsp:txXfrm>
    </dsp:sp>
    <dsp:sp modelId="{DA89643D-FA18-4E6E-9735-3C8E54B7379A}">
      <dsp:nvSpPr>
        <dsp:cNvPr id="0" name=""/>
        <dsp:cNvSpPr/>
      </dsp:nvSpPr>
      <dsp:spPr>
        <a:xfrm rot="16200000">
          <a:off x="3047050" y="1973051"/>
          <a:ext cx="316223" cy="46293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094484" y="2113072"/>
        <a:ext cx="221356" cy="277759"/>
      </dsp:txXfrm>
    </dsp:sp>
    <dsp:sp modelId="{0DBAB96C-D374-4EB1-B49B-528A823F539D}">
      <dsp:nvSpPr>
        <dsp:cNvPr id="0" name=""/>
        <dsp:cNvSpPr/>
      </dsp:nvSpPr>
      <dsp:spPr>
        <a:xfrm>
          <a:off x="2274403" y="35725"/>
          <a:ext cx="1861518" cy="186151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وظايف روحانيت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تبليغ دين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مسئوليت‌هاي زمان‌مند، مانند: جنگ، سيل و زلزله</a:t>
          </a:r>
        </a:p>
      </dsp:txBody>
      <dsp:txXfrm>
        <a:off x="2547016" y="308338"/>
        <a:ext cx="1316292" cy="1316292"/>
      </dsp:txXfrm>
    </dsp:sp>
    <dsp:sp modelId="{61123487-CA22-4697-9CA8-DD4F34C27CE3}">
      <dsp:nvSpPr>
        <dsp:cNvPr id="0" name=""/>
        <dsp:cNvSpPr/>
      </dsp:nvSpPr>
      <dsp:spPr>
        <a:xfrm rot="10785474">
          <a:off x="2013060" y="3011402"/>
          <a:ext cx="316235" cy="46293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 rot="10800000">
        <a:off x="2107930" y="3103789"/>
        <a:ext cx="221365" cy="277759"/>
      </dsp:txXfrm>
    </dsp:sp>
    <dsp:sp modelId="{4A8BC705-2C58-42FB-87FF-85CF2D3FE17D}">
      <dsp:nvSpPr>
        <dsp:cNvPr id="0" name=""/>
        <dsp:cNvSpPr/>
      </dsp:nvSpPr>
      <dsp:spPr>
        <a:xfrm>
          <a:off x="2385" y="2317340"/>
          <a:ext cx="1861518" cy="1861518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ويژگي‌هاي مردم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قدرداني مردم از روحانيت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عدم توجه به شيطنت‌ها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74998" y="2589953"/>
        <a:ext cx="1316292" cy="1316292"/>
      </dsp:txXfrm>
    </dsp:sp>
    <dsp:sp modelId="{3A9ABB20-1776-4D05-96F8-4B7DCBB418D9}">
      <dsp:nvSpPr>
        <dsp:cNvPr id="0" name=""/>
        <dsp:cNvSpPr/>
      </dsp:nvSpPr>
      <dsp:spPr>
        <a:xfrm rot="5400000">
          <a:off x="3047050" y="4041015"/>
          <a:ext cx="316223" cy="46293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3094484" y="4086169"/>
        <a:ext cx="221356" cy="277759"/>
      </dsp:txXfrm>
    </dsp:sp>
    <dsp:sp modelId="{7BE0509F-F610-48C5-B7B6-FDBF71D2A483}">
      <dsp:nvSpPr>
        <dsp:cNvPr id="0" name=""/>
        <dsp:cNvSpPr/>
      </dsp:nvSpPr>
      <dsp:spPr>
        <a:xfrm>
          <a:off x="2274403" y="4579755"/>
          <a:ext cx="1861518" cy="1861518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آثار مشاركت روحانيت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تبليغ دين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رفع شبهات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در ضمن كمك‌رساني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2547016" y="4852368"/>
        <a:ext cx="1316292" cy="1316292"/>
      </dsp:txXfrm>
    </dsp:sp>
    <dsp:sp modelId="{7320DA1F-1200-4479-889D-B4030ECA3D9B}">
      <dsp:nvSpPr>
        <dsp:cNvPr id="0" name=""/>
        <dsp:cNvSpPr/>
      </dsp:nvSpPr>
      <dsp:spPr>
        <a:xfrm>
          <a:off x="4081032" y="3007033"/>
          <a:ext cx="316223" cy="46293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cs typeface="Zar" panose="00000400000000000000" pitchFamily="2" charset="-78"/>
          </a:endParaRPr>
        </a:p>
      </dsp:txBody>
      <dsp:txXfrm>
        <a:off x="4081032" y="3099620"/>
        <a:ext cx="221356" cy="277759"/>
      </dsp:txXfrm>
    </dsp:sp>
    <dsp:sp modelId="{79CF614C-9050-4D5F-B46F-108C78D6D49F}">
      <dsp:nvSpPr>
        <dsp:cNvPr id="0" name=""/>
        <dsp:cNvSpPr/>
      </dsp:nvSpPr>
      <dsp:spPr>
        <a:xfrm>
          <a:off x="4546418" y="2307740"/>
          <a:ext cx="1861518" cy="186151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Zar" panose="00000400000000000000" pitchFamily="2" charset="-78"/>
            </a:rPr>
            <a:t>مشاركت اجتماعي روحانيت</a:t>
          </a:r>
          <a:endParaRPr lang="en-US" sz="14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به هدف برداشتن باري از دوش  مردم</a:t>
          </a:r>
          <a:endParaRPr lang="en-US" sz="1100" b="1" kern="1200">
            <a:cs typeface="Zar" panose="00000400000000000000" pitchFamily="2" charset="-78"/>
          </a:endParaRP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به عنوان بخشي از مردم</a:t>
          </a:r>
          <a:endParaRPr lang="en-US" sz="1100" b="1" kern="1200">
            <a:cs typeface="Zar" panose="00000400000000000000" pitchFamily="2" charset="-78"/>
          </a:endParaRPr>
        </a:p>
      </dsp:txBody>
      <dsp:txXfrm>
        <a:off x="4819031" y="2580353"/>
        <a:ext cx="1316292" cy="131629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507655" y="2659329"/>
          <a:ext cx="1395014" cy="139501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Zar" panose="00000400000000000000" pitchFamily="2" charset="-78"/>
            </a:rPr>
            <a:t>حجت‌الاسلام صادق‌نيا</a:t>
          </a:r>
          <a:endParaRPr lang="en-US" sz="1600" b="1" kern="1200">
            <a:cs typeface="Zar" panose="00000400000000000000" pitchFamily="2" charset="-78"/>
          </a:endParaRPr>
        </a:p>
      </dsp:txBody>
      <dsp:txXfrm>
        <a:off x="2711950" y="2863624"/>
        <a:ext cx="986424" cy="986424"/>
      </dsp:txXfrm>
    </dsp:sp>
    <dsp:sp modelId="{DA89643D-FA18-4E6E-9735-3C8E54B7379A}">
      <dsp:nvSpPr>
        <dsp:cNvPr id="0" name=""/>
        <dsp:cNvSpPr/>
      </dsp:nvSpPr>
      <dsp:spPr>
        <a:xfrm rot="16200000">
          <a:off x="2985710" y="2049104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048286" y="2195114"/>
        <a:ext cx="313752" cy="250303"/>
      </dsp:txXfrm>
    </dsp:sp>
    <dsp:sp modelId="{0DBAB96C-D374-4EB1-B49B-528A823F539D}">
      <dsp:nvSpPr>
        <dsp:cNvPr id="0" name=""/>
        <dsp:cNvSpPr/>
      </dsp:nvSpPr>
      <dsp:spPr>
        <a:xfrm>
          <a:off x="2340907" y="102698"/>
          <a:ext cx="1728510" cy="172851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زواياي حضور روحانيت در حوادث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خودانگيخته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دگرانگيخته</a:t>
          </a:r>
        </a:p>
      </dsp:txBody>
      <dsp:txXfrm>
        <a:off x="2594041" y="355832"/>
        <a:ext cx="1222242" cy="1222242"/>
      </dsp:txXfrm>
    </dsp:sp>
    <dsp:sp modelId="{61123487-CA22-4697-9CA8-DD4F34C27CE3}">
      <dsp:nvSpPr>
        <dsp:cNvPr id="0" name=""/>
        <dsp:cNvSpPr/>
      </dsp:nvSpPr>
      <dsp:spPr>
        <a:xfrm rot="13105985">
          <a:off x="2124696" y="2465014"/>
          <a:ext cx="438916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 rot="10800000">
        <a:off x="2236289" y="2587345"/>
        <a:ext cx="313765" cy="250303"/>
      </dsp:txXfrm>
    </dsp:sp>
    <dsp:sp modelId="{4A8BC705-2C58-42FB-87FF-85CF2D3FE17D}">
      <dsp:nvSpPr>
        <dsp:cNvPr id="0" name=""/>
        <dsp:cNvSpPr/>
      </dsp:nvSpPr>
      <dsp:spPr>
        <a:xfrm>
          <a:off x="468810" y="1007014"/>
          <a:ext cx="1728510" cy="172851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نوع مشاركت روحانيت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مشاركت سازماني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مشاركت شخصي و فردي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721944" y="1260148"/>
        <a:ext cx="1222242" cy="1222242"/>
      </dsp:txXfrm>
    </dsp:sp>
    <dsp:sp modelId="{3A9ABB20-1776-4D05-96F8-4B7DCBB418D9}">
      <dsp:nvSpPr>
        <dsp:cNvPr id="0" name=""/>
        <dsp:cNvSpPr/>
      </dsp:nvSpPr>
      <dsp:spPr>
        <a:xfrm rot="10028571">
          <a:off x="1914122" y="3392833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 rot="10800000">
        <a:off x="2037704" y="3462343"/>
        <a:ext cx="313752" cy="250303"/>
      </dsp:txXfrm>
    </dsp:sp>
    <dsp:sp modelId="{7BE0509F-F610-48C5-B7B6-FDBF71D2A483}">
      <dsp:nvSpPr>
        <dsp:cNvPr id="0" name=""/>
        <dsp:cNvSpPr/>
      </dsp:nvSpPr>
      <dsp:spPr>
        <a:xfrm>
          <a:off x="10944" y="3024380"/>
          <a:ext cx="1728510" cy="172851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اقتضاي موقعيت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عدم تلاش براي ارتقاي وجاهت طلاب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عدم تلاش براي كارآمد نشان دادن حوزه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264078" y="3277514"/>
        <a:ext cx="1222242" cy="1222242"/>
      </dsp:txXfrm>
    </dsp:sp>
    <dsp:sp modelId="{7320DA1F-1200-4479-889D-B4030ECA3D9B}">
      <dsp:nvSpPr>
        <dsp:cNvPr id="0" name=""/>
        <dsp:cNvSpPr/>
      </dsp:nvSpPr>
      <dsp:spPr>
        <a:xfrm rot="6942857">
          <a:off x="2508809" y="4138546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 rot="10800000">
        <a:off x="2598535" y="4165601"/>
        <a:ext cx="313752" cy="250303"/>
      </dsp:txXfrm>
    </dsp:sp>
    <dsp:sp modelId="{79CF614C-9050-4D5F-B46F-108C78D6D49F}">
      <dsp:nvSpPr>
        <dsp:cNvPr id="0" name=""/>
        <dsp:cNvSpPr/>
      </dsp:nvSpPr>
      <dsp:spPr>
        <a:xfrm>
          <a:off x="1303976" y="4645791"/>
          <a:ext cx="1728510" cy="1728510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شيوه صحيح مشاركت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بدون سر گذاشتن عمامه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داشتن عمامه به معناي تلاش براي ارتقاي موقعيت صنفي خود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1557110" y="4898925"/>
        <a:ext cx="1222242" cy="1222242"/>
      </dsp:txXfrm>
    </dsp:sp>
    <dsp:sp modelId="{D1B0D5F8-AD0A-4011-9A63-ECFF7FC56465}">
      <dsp:nvSpPr>
        <dsp:cNvPr id="0" name=""/>
        <dsp:cNvSpPr/>
      </dsp:nvSpPr>
      <dsp:spPr>
        <a:xfrm rot="3857143">
          <a:off x="3462612" y="4138546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3498037" y="4165601"/>
        <a:ext cx="313752" cy="250303"/>
      </dsp:txXfrm>
    </dsp:sp>
    <dsp:sp modelId="{AE048FDC-434B-4A48-8237-CB20831CE8BC}">
      <dsp:nvSpPr>
        <dsp:cNvPr id="0" name=""/>
        <dsp:cNvSpPr/>
      </dsp:nvSpPr>
      <dsp:spPr>
        <a:xfrm>
          <a:off x="3377838" y="4645791"/>
          <a:ext cx="1728510" cy="1728510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تفاوت با ساير نهادها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در راستاي وظايف طلبگي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كاستن از آلام روحي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3630972" y="4898925"/>
        <a:ext cx="1222242" cy="1222242"/>
      </dsp:txXfrm>
    </dsp:sp>
    <dsp:sp modelId="{34B2B26B-76D9-4163-8D71-D39AACA4BF8F}">
      <dsp:nvSpPr>
        <dsp:cNvPr id="0" name=""/>
        <dsp:cNvSpPr/>
      </dsp:nvSpPr>
      <dsp:spPr>
        <a:xfrm rot="771429">
          <a:off x="4057298" y="3392833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4058867" y="3462343"/>
        <a:ext cx="313752" cy="250303"/>
      </dsp:txXfrm>
    </dsp:sp>
    <dsp:sp modelId="{578F957B-02DB-4B23-8E0C-45782571810C}">
      <dsp:nvSpPr>
        <dsp:cNvPr id="0" name=""/>
        <dsp:cNvSpPr/>
      </dsp:nvSpPr>
      <dsp:spPr>
        <a:xfrm>
          <a:off x="4670870" y="3024380"/>
          <a:ext cx="1728510" cy="172851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تفاوت انتظارات نسل جديد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استفاده از ابعاد عاطفي بشر</a:t>
          </a:r>
          <a:endParaRPr lang="en-US" sz="9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عدم كفايت موعظه صرف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4924004" y="3277514"/>
        <a:ext cx="1222242" cy="1222242"/>
      </dsp:txXfrm>
    </dsp:sp>
    <dsp:sp modelId="{57F5B306-93A0-4B11-957B-C04775C6CA67}">
      <dsp:nvSpPr>
        <dsp:cNvPr id="0" name=""/>
        <dsp:cNvSpPr/>
      </dsp:nvSpPr>
      <dsp:spPr>
        <a:xfrm rot="19285714">
          <a:off x="3845057" y="2462944"/>
          <a:ext cx="438903" cy="41717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3858709" y="2585393"/>
        <a:ext cx="313752" cy="250303"/>
      </dsp:txXfrm>
    </dsp:sp>
    <dsp:sp modelId="{CB0C78A7-3AEB-44E2-8102-2E1A55DBF0E1}">
      <dsp:nvSpPr>
        <dsp:cNvPr id="0" name=""/>
        <dsp:cNvSpPr/>
      </dsp:nvSpPr>
      <dsp:spPr>
        <a:xfrm>
          <a:off x="4209392" y="1002513"/>
          <a:ext cx="1728510" cy="172851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منفعلانه بودن نقش‌هاي جديد روحانيت</a:t>
          </a:r>
          <a:endParaRPr lang="en-US" sz="1200" b="1" kern="1200">
            <a:cs typeface="Zar" panose="00000400000000000000" pitchFamily="2" charset="-78"/>
          </a:endParaRP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ضرورت تربيت روحانيون براي وضعيت جديد</a:t>
          </a:r>
          <a:endParaRPr lang="en-US" sz="900" b="1" kern="1200">
            <a:cs typeface="Zar" panose="00000400000000000000" pitchFamily="2" charset="-78"/>
          </a:endParaRPr>
        </a:p>
      </dsp:txBody>
      <dsp:txXfrm>
        <a:off x="4462526" y="1255647"/>
        <a:ext cx="1222242" cy="122224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60838" y="2494176"/>
          <a:ext cx="1488647" cy="148864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700" b="1" kern="1200">
              <a:cs typeface="Zar" panose="00000400000000000000" pitchFamily="2" charset="-78"/>
            </a:rPr>
            <a:t>حجت‌الاسلام عبداللهيان</a:t>
          </a:r>
          <a:endParaRPr lang="en-US" sz="1700" b="1" kern="1200">
            <a:cs typeface="Zar" panose="00000400000000000000" pitchFamily="2" charset="-78"/>
          </a:endParaRPr>
        </a:p>
      </dsp:txBody>
      <dsp:txXfrm>
        <a:off x="2678845" y="2712183"/>
        <a:ext cx="1052633" cy="1052633"/>
      </dsp:txXfrm>
    </dsp:sp>
    <dsp:sp modelId="{B8AF2A10-65F7-490F-BC71-B2123D3527B9}">
      <dsp:nvSpPr>
        <dsp:cNvPr id="0" name=""/>
        <dsp:cNvSpPr/>
      </dsp:nvSpPr>
      <dsp:spPr>
        <a:xfrm rot="16200000">
          <a:off x="3047275" y="2030682"/>
          <a:ext cx="315773" cy="34906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094641" y="2147860"/>
        <a:ext cx="221041" cy="209438"/>
      </dsp:txXfrm>
    </dsp:sp>
    <dsp:sp modelId="{880CE384-C300-447E-84F8-07D983A0B2CB}">
      <dsp:nvSpPr>
        <dsp:cNvPr id="0" name=""/>
        <dsp:cNvSpPr/>
      </dsp:nvSpPr>
      <dsp:spPr>
        <a:xfrm>
          <a:off x="2274757" y="37568"/>
          <a:ext cx="1860809" cy="1860809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آثار مثبت كمك‌رساني روحانيون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انتقال مشكلات به مسئولين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جلوگيري از سوءاستفاده‌ها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روحيه‌دهي به آسيب‌ديدگان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برقراري ارتباط خوب با مردم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پاسخگويي به مسائل شرعي</a:t>
          </a:r>
        </a:p>
      </dsp:txBody>
      <dsp:txXfrm>
        <a:off x="2547266" y="310077"/>
        <a:ext cx="1315791" cy="1315791"/>
      </dsp:txXfrm>
    </dsp:sp>
    <dsp:sp modelId="{0B7C7E8B-BA2F-4711-900F-E561749AA22A}">
      <dsp:nvSpPr>
        <dsp:cNvPr id="0" name=""/>
        <dsp:cNvSpPr/>
      </dsp:nvSpPr>
      <dsp:spPr>
        <a:xfrm rot="10800000">
          <a:off x="2013989" y="3063968"/>
          <a:ext cx="315773" cy="34906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108721" y="3133780"/>
        <a:ext cx="221041" cy="209438"/>
      </dsp:txXfrm>
    </dsp:sp>
    <dsp:sp modelId="{6512DC00-313F-4134-8B90-DEAB976943FE}">
      <dsp:nvSpPr>
        <dsp:cNvPr id="0" name=""/>
        <dsp:cNvSpPr/>
      </dsp:nvSpPr>
      <dsp:spPr>
        <a:xfrm>
          <a:off x="4230" y="2308095"/>
          <a:ext cx="1860809" cy="1860809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آثار منفي و آفت‌ها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حضور نمايشي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اغراض سياسي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كارآمدي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دست و پا گير بودن</a:t>
          </a:r>
        </a:p>
      </dsp:txBody>
      <dsp:txXfrm>
        <a:off x="276739" y="2580604"/>
        <a:ext cx="1315791" cy="1315791"/>
      </dsp:txXfrm>
    </dsp:sp>
    <dsp:sp modelId="{6B644BB8-B1E2-4AAF-927D-44A0A92A39F0}">
      <dsp:nvSpPr>
        <dsp:cNvPr id="0" name=""/>
        <dsp:cNvSpPr/>
      </dsp:nvSpPr>
      <dsp:spPr>
        <a:xfrm rot="5400000">
          <a:off x="3047275" y="4097255"/>
          <a:ext cx="315773" cy="34906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094641" y="4119701"/>
        <a:ext cx="221041" cy="209438"/>
      </dsp:txXfrm>
    </dsp:sp>
    <dsp:sp modelId="{159C9559-B84E-4615-A985-2C1039DABD11}">
      <dsp:nvSpPr>
        <dsp:cNvPr id="0" name=""/>
        <dsp:cNvSpPr/>
      </dsp:nvSpPr>
      <dsp:spPr>
        <a:xfrm>
          <a:off x="2274757" y="4578622"/>
          <a:ext cx="1860809" cy="186080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وظايف روحانيت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جلوگيري از فساد و گمراهي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حضور در ميان مردم براي اين منظور</a:t>
          </a:r>
        </a:p>
      </dsp:txBody>
      <dsp:txXfrm>
        <a:off x="2547266" y="4851131"/>
        <a:ext cx="1315791" cy="1315791"/>
      </dsp:txXfrm>
    </dsp:sp>
    <dsp:sp modelId="{9FDA6284-8D70-4859-9C94-5DAA636042E2}">
      <dsp:nvSpPr>
        <dsp:cNvPr id="0" name=""/>
        <dsp:cNvSpPr/>
      </dsp:nvSpPr>
      <dsp:spPr>
        <a:xfrm>
          <a:off x="4080562" y="3063968"/>
          <a:ext cx="315773" cy="34906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080562" y="3133780"/>
        <a:ext cx="221041" cy="209438"/>
      </dsp:txXfrm>
    </dsp:sp>
    <dsp:sp modelId="{9F3AD892-156F-460E-9275-B97E129A3931}">
      <dsp:nvSpPr>
        <dsp:cNvPr id="0" name=""/>
        <dsp:cNvSpPr/>
      </dsp:nvSpPr>
      <dsp:spPr>
        <a:xfrm>
          <a:off x="4545284" y="2308095"/>
          <a:ext cx="1860809" cy="1860809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Zar" panose="00000400000000000000" pitchFamily="2" charset="-78"/>
            </a:rPr>
            <a:t>ويژگي‌هاي مشاركت روحانيون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خودجوش و فردي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بدون اتكا به سازمان‌ها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غيرمتأثر از فشار رسانه‌ها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احساس وظيفه انساني و ديني</a:t>
          </a:r>
        </a:p>
      </dsp:txBody>
      <dsp:txXfrm>
        <a:off x="4817793" y="2580604"/>
        <a:ext cx="1315791" cy="131579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2B8C9-D85C-4200-9D25-40ECDA2B33D0}">
      <dsp:nvSpPr>
        <dsp:cNvPr id="0" name=""/>
        <dsp:cNvSpPr/>
      </dsp:nvSpPr>
      <dsp:spPr>
        <a:xfrm>
          <a:off x="2433955" y="2691916"/>
          <a:ext cx="1542414" cy="154241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700" b="1" kern="1200">
              <a:cs typeface="Zar" panose="00000400000000000000" pitchFamily="2" charset="-78"/>
            </a:rPr>
            <a:t>حجت‌الاسلام جوان آراسته</a:t>
          </a:r>
          <a:endParaRPr lang="en-US" sz="1700" b="1" kern="1200">
            <a:cs typeface="Zar" panose="00000400000000000000" pitchFamily="2" charset="-78"/>
          </a:endParaRPr>
        </a:p>
      </dsp:txBody>
      <dsp:txXfrm>
        <a:off x="2659836" y="2917797"/>
        <a:ext cx="1090652" cy="1090652"/>
      </dsp:txXfrm>
    </dsp:sp>
    <dsp:sp modelId="{DA89643D-FA18-4E6E-9735-3C8E54B7379A}">
      <dsp:nvSpPr>
        <dsp:cNvPr id="0" name=""/>
        <dsp:cNvSpPr/>
      </dsp:nvSpPr>
      <dsp:spPr>
        <a:xfrm rot="16200000">
          <a:off x="3041638" y="2189105"/>
          <a:ext cx="327048" cy="40706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Zar" panose="00000400000000000000" pitchFamily="2" charset="-78"/>
          </a:endParaRPr>
        </a:p>
      </dsp:txBody>
      <dsp:txXfrm>
        <a:off x="3090695" y="2319574"/>
        <a:ext cx="228934" cy="244237"/>
      </dsp:txXfrm>
    </dsp:sp>
    <dsp:sp modelId="{0DBAB96C-D374-4EB1-B49B-528A823F539D}">
      <dsp:nvSpPr>
        <dsp:cNvPr id="0" name=""/>
        <dsp:cNvSpPr/>
      </dsp:nvSpPr>
      <dsp:spPr>
        <a:xfrm>
          <a:off x="2241153" y="146827"/>
          <a:ext cx="1928017" cy="192801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تنوع آسيب‌هاي ناشي از حوادث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بحران‌هاي الهياتي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افزايش حرص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افزايش نوع‌دوستي</a:t>
          </a:r>
        </a:p>
      </dsp:txBody>
      <dsp:txXfrm>
        <a:off x="2523505" y="429179"/>
        <a:ext cx="1363313" cy="1363313"/>
      </dsp:txXfrm>
    </dsp:sp>
    <dsp:sp modelId="{7A1DF42C-69EC-4889-A509-60F76DC52AC4}">
      <dsp:nvSpPr>
        <dsp:cNvPr id="0" name=""/>
        <dsp:cNvSpPr/>
      </dsp:nvSpPr>
      <dsp:spPr>
        <a:xfrm rot="11880000">
          <a:off x="2023545" y="2928793"/>
          <a:ext cx="327048" cy="40706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10800000">
        <a:off x="2119258" y="3025364"/>
        <a:ext cx="228934" cy="244237"/>
      </dsp:txXfrm>
    </dsp:sp>
    <dsp:sp modelId="{CDA8C334-F59C-479F-920D-4FE43AA3C00A}">
      <dsp:nvSpPr>
        <dsp:cNvPr id="0" name=""/>
        <dsp:cNvSpPr/>
      </dsp:nvSpPr>
      <dsp:spPr>
        <a:xfrm>
          <a:off x="3995" y="1772217"/>
          <a:ext cx="1928017" cy="192801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آثار حضور روحانيت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دلگرمي براي مردم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اميد دادن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پاسخ به سؤالات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تقويت جنبه ديني مردم</a:t>
          </a:r>
        </a:p>
      </dsp:txBody>
      <dsp:txXfrm>
        <a:off x="286347" y="2054569"/>
        <a:ext cx="1363313" cy="1363313"/>
      </dsp:txXfrm>
    </dsp:sp>
    <dsp:sp modelId="{295BAAD9-78AD-41FC-98F2-FFA5DC6ADC2A}">
      <dsp:nvSpPr>
        <dsp:cNvPr id="0" name=""/>
        <dsp:cNvSpPr/>
      </dsp:nvSpPr>
      <dsp:spPr>
        <a:xfrm rot="7560000">
          <a:off x="2412422" y="4125634"/>
          <a:ext cx="327048" cy="40706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10800000">
        <a:off x="2490314" y="4167358"/>
        <a:ext cx="228934" cy="244237"/>
      </dsp:txXfrm>
    </dsp:sp>
    <dsp:sp modelId="{590A0AB5-CEBF-4D14-A06D-91BB986CECC3}">
      <dsp:nvSpPr>
        <dsp:cNvPr id="0" name=""/>
        <dsp:cNvSpPr/>
      </dsp:nvSpPr>
      <dsp:spPr>
        <a:xfrm>
          <a:off x="858513" y="4402155"/>
          <a:ext cx="1928017" cy="192801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موقعيت‌شناسي روحانيت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گوش كردن به حرف مردم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خوب سخن گفتن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تبليغ غيرلساني</a:t>
          </a:r>
        </a:p>
      </dsp:txBody>
      <dsp:txXfrm>
        <a:off x="1140865" y="4684507"/>
        <a:ext cx="1363313" cy="1363313"/>
      </dsp:txXfrm>
    </dsp:sp>
    <dsp:sp modelId="{1A304DD1-417E-437A-B499-38C05914F9B2}">
      <dsp:nvSpPr>
        <dsp:cNvPr id="0" name=""/>
        <dsp:cNvSpPr/>
      </dsp:nvSpPr>
      <dsp:spPr>
        <a:xfrm rot="3240000">
          <a:off x="3670854" y="4125634"/>
          <a:ext cx="327048" cy="40706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3691076" y="4167358"/>
        <a:ext cx="228934" cy="244237"/>
      </dsp:txXfrm>
    </dsp:sp>
    <dsp:sp modelId="{7CA8D962-D90D-43D0-B658-9C02BDB0D28C}">
      <dsp:nvSpPr>
        <dsp:cNvPr id="0" name=""/>
        <dsp:cNvSpPr/>
      </dsp:nvSpPr>
      <dsp:spPr>
        <a:xfrm>
          <a:off x="3623793" y="4402155"/>
          <a:ext cx="1928017" cy="192801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حضور با لباس روحانيت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پاسخ به يكي از نيازهاي رواني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اطلاع از حضور روحانيت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ايجاد همگرايي در كار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كاهش فاصله مردم با روحانيت</a:t>
          </a:r>
        </a:p>
      </dsp:txBody>
      <dsp:txXfrm>
        <a:off x="3906145" y="4684507"/>
        <a:ext cx="1363313" cy="1363313"/>
      </dsp:txXfrm>
    </dsp:sp>
    <dsp:sp modelId="{7E5E3627-1DD1-4DC6-8236-7887E0A842BD}">
      <dsp:nvSpPr>
        <dsp:cNvPr id="0" name=""/>
        <dsp:cNvSpPr/>
      </dsp:nvSpPr>
      <dsp:spPr>
        <a:xfrm rot="20520000">
          <a:off x="4059731" y="2928793"/>
          <a:ext cx="327048" cy="40706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4062132" y="3025364"/>
        <a:ext cx="228934" cy="244237"/>
      </dsp:txXfrm>
    </dsp:sp>
    <dsp:sp modelId="{9FB7B25B-323B-4AE1-B7B9-D9C3F57302A5}">
      <dsp:nvSpPr>
        <dsp:cNvPr id="0" name=""/>
        <dsp:cNvSpPr/>
      </dsp:nvSpPr>
      <dsp:spPr>
        <a:xfrm>
          <a:off x="4478312" y="1772217"/>
          <a:ext cx="1928017" cy="1928017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Zar" panose="00000400000000000000" pitchFamily="2" charset="-78"/>
            </a:rPr>
            <a:t>حضور طلاب به دليل وظيفه انساني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بر اساس هنجار مشاركت اجتماعي در بلاياي طبيعي</a:t>
          </a:r>
        </a:p>
        <a:p>
          <a:pPr marL="57150" lvl="1" indent="-57150" algn="ctr" defTabSz="4000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b="1" kern="1200">
              <a:cs typeface="Zar" panose="00000400000000000000" pitchFamily="2" charset="-78"/>
            </a:rPr>
            <a:t>همراهي روحانيت با اين هنجار</a:t>
          </a:r>
        </a:p>
      </dsp:txBody>
      <dsp:txXfrm>
        <a:off x="4760664" y="2054569"/>
        <a:ext cx="1363313" cy="1363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C248-1862-4153-8410-93D5B8E2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183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19</cp:revision>
  <cp:lastPrinted>2019-06-18T14:03:00Z</cp:lastPrinted>
  <dcterms:created xsi:type="dcterms:W3CDTF">2019-06-18T06:19:00Z</dcterms:created>
  <dcterms:modified xsi:type="dcterms:W3CDTF">2019-06-18T14:03:00Z</dcterms:modified>
</cp:coreProperties>
</file>