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2" w:rsidRDefault="000F429F" w:rsidP="00A35CC3">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lang w:bidi="ar-SA"/>
        </w:rPr>
        <mc:AlternateContent>
          <mc:Choice Requires="wps">
            <w:drawing>
              <wp:anchor distT="0" distB="0" distL="114300" distR="114300" simplePos="0" relativeHeight="251658240" behindDoc="0" locked="1" layoutInCell="1" allowOverlap="1" wp14:anchorId="37AAE2C7" wp14:editId="31CACB61">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9F" w:rsidRPr="000F429F" w:rsidRDefault="00A35CC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مهر</w:t>
                            </w:r>
                            <w:r>
                              <w:rPr>
                                <w:rFonts w:cs="Vahid"/>
                                <w:color w:val="4F6228" w:themeColor="accent3" w:themeShade="80"/>
                                <w:sz w:val="28"/>
                                <w:szCs w:val="36"/>
                                <w:rtl/>
                              </w:rPr>
                              <w:t xml:space="preserve"> 1396</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E2C7"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rsidR="000F429F" w:rsidRPr="000F429F" w:rsidRDefault="00A35CC3"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 </w:t>
                      </w:r>
                      <w:r>
                        <w:rPr>
                          <w:rFonts w:cs="Vahid" w:hint="cs"/>
                          <w:color w:val="4F6228" w:themeColor="accent3" w:themeShade="80"/>
                          <w:sz w:val="28"/>
                          <w:szCs w:val="36"/>
                          <w:rtl/>
                        </w:rPr>
                        <w:t>مهر</w:t>
                      </w:r>
                      <w:r>
                        <w:rPr>
                          <w:rFonts w:cs="Vahid"/>
                          <w:color w:val="4F6228" w:themeColor="accent3" w:themeShade="80"/>
                          <w:sz w:val="28"/>
                          <w:szCs w:val="36"/>
                          <w:rtl/>
                        </w:rPr>
                        <w:t xml:space="preserve"> 1396</w:t>
                      </w:r>
                    </w:p>
                  </w:txbxContent>
                </v:textbox>
                <w10:wrap anchory="page"/>
                <w10:anchorlock/>
              </v:shape>
            </w:pict>
          </mc:Fallback>
        </mc:AlternateContent>
      </w:r>
      <w:r w:rsidR="00A35CC3">
        <w:rPr>
          <w:rFonts w:cs="Vahid" w:hint="cs"/>
          <w:color w:val="C00000"/>
          <w:sz w:val="36"/>
          <w:szCs w:val="36"/>
          <w:rtl/>
        </w:rPr>
        <w:t>گزارش بررسي كارهاي انجام شده سايت</w:t>
      </w:r>
    </w:p>
    <w:p w:rsidR="001843B4" w:rsidRDefault="00A35CC3" w:rsidP="00A35CC3">
      <w:pPr>
        <w:pStyle w:val="ListParagraph"/>
        <w:numPr>
          <w:ilvl w:val="0"/>
          <w:numId w:val="28"/>
        </w:numPr>
        <w:ind w:left="387"/>
      </w:pPr>
      <w:r>
        <w:rPr>
          <w:rFonts w:hint="cs"/>
          <w:rtl/>
        </w:rPr>
        <w:t>زمان جلسه: از ساعت 13:45 الي 15 روز يكشنبه 2 مهرماه 1396</w:t>
      </w:r>
    </w:p>
    <w:p w:rsidR="00A35CC3" w:rsidRDefault="00C9543E" w:rsidP="00A35CC3">
      <w:pPr>
        <w:pStyle w:val="ListParagraph"/>
        <w:numPr>
          <w:ilvl w:val="0"/>
          <w:numId w:val="28"/>
        </w:numPr>
        <w:ind w:left="387"/>
      </w:pPr>
      <w:r>
        <w:rPr>
          <w:rFonts w:hint="cs"/>
          <w:rtl/>
        </w:rPr>
        <w:t>هدف اصلي از آغاز اين پروژه، اصلاح مشكلاتي بود كه نرم‌افزار فعلي سايت داشت.</w:t>
      </w:r>
    </w:p>
    <w:p w:rsidR="00C9543E" w:rsidRDefault="00C9543E" w:rsidP="00A35CC3">
      <w:pPr>
        <w:pStyle w:val="ListParagraph"/>
        <w:numPr>
          <w:ilvl w:val="0"/>
          <w:numId w:val="28"/>
        </w:numPr>
        <w:ind w:left="387"/>
      </w:pPr>
      <w:r>
        <w:rPr>
          <w:rFonts w:hint="cs"/>
          <w:rtl/>
        </w:rPr>
        <w:t>بررسي‌هاي اوليه مشخص ساخته بود كه اي</w:t>
      </w:r>
      <w:r w:rsidR="00822D91">
        <w:rPr>
          <w:rFonts w:hint="cs"/>
          <w:rtl/>
        </w:rPr>
        <w:t>ن</w:t>
      </w:r>
      <w:r>
        <w:rPr>
          <w:rFonts w:hint="cs"/>
          <w:rtl/>
        </w:rPr>
        <w:t xml:space="preserve"> اشكالات به سادگي قابل رفع نيستند، چنان‌كه حتي طراحان اصلي آن نيز نمي‌توانند آن‌ها را برطرف نمايند و هر بار هزينه زيادي را براي كوچك‌ترين اصلاحات طلب مي‌كنند.</w:t>
      </w:r>
    </w:p>
    <w:p w:rsidR="00C9543E" w:rsidRDefault="00C9543E" w:rsidP="00C9543E">
      <w:pPr>
        <w:pStyle w:val="ListParagraph"/>
        <w:numPr>
          <w:ilvl w:val="0"/>
          <w:numId w:val="28"/>
        </w:numPr>
        <w:ind w:left="387"/>
      </w:pPr>
      <w:r>
        <w:rPr>
          <w:rFonts w:hint="cs"/>
          <w:rtl/>
        </w:rPr>
        <w:t>بخشي از اخبار قديمي سايت نيز پس از آپديت نرم‌افزار قابل بازگشت نبودند و شركت اصلي نيز نمي‌پذيرفت تا آن‌ها را برگرداند روي سايت ارتقايافته.</w:t>
      </w:r>
    </w:p>
    <w:p w:rsidR="00C9543E" w:rsidRDefault="00C9543E" w:rsidP="00C9543E">
      <w:pPr>
        <w:pStyle w:val="ListParagraph"/>
        <w:numPr>
          <w:ilvl w:val="0"/>
          <w:numId w:val="28"/>
        </w:numPr>
        <w:ind w:left="387"/>
      </w:pPr>
      <w:r>
        <w:rPr>
          <w:rFonts w:hint="cs"/>
          <w:rtl/>
        </w:rPr>
        <w:t>تصميم بر اين شد كه در گام نخست، ساختار بانك اطلاعات اين نرم‌افزار شناسايي گردد، تا بتوانيم هر دو ديتاي قديمي و فعلي را استخراج كنيم.</w:t>
      </w:r>
    </w:p>
    <w:p w:rsidR="00C9543E" w:rsidRDefault="00C9543E" w:rsidP="00C9543E">
      <w:pPr>
        <w:pStyle w:val="ListParagraph"/>
        <w:numPr>
          <w:ilvl w:val="0"/>
          <w:numId w:val="28"/>
        </w:numPr>
        <w:ind w:left="387"/>
      </w:pPr>
      <w:r>
        <w:rPr>
          <w:rFonts w:hint="cs"/>
          <w:rtl/>
        </w:rPr>
        <w:t xml:space="preserve">امروز بحمدالله اين اتفاق افتاده است و مهندس </w:t>
      </w:r>
      <w:r w:rsidR="002C5198">
        <w:rPr>
          <w:rFonts w:hint="cs"/>
          <w:rtl/>
        </w:rPr>
        <w:t xml:space="preserve">… </w:t>
      </w:r>
      <w:r>
        <w:rPr>
          <w:rFonts w:hint="cs"/>
          <w:rtl/>
        </w:rPr>
        <w:t>كاملاً ساختار اطلاعات را در تمامي جداول اطلاعاتي كشف كرده‌اند. اين نخستين دستاورد متوقّع بود كه اكنون حاصل شده است.</w:t>
      </w:r>
    </w:p>
    <w:p w:rsidR="00C9543E" w:rsidRDefault="00C9543E" w:rsidP="00C9543E">
      <w:pPr>
        <w:pStyle w:val="ListParagraph"/>
        <w:numPr>
          <w:ilvl w:val="0"/>
          <w:numId w:val="28"/>
        </w:numPr>
        <w:ind w:left="387"/>
      </w:pPr>
      <w:r>
        <w:rPr>
          <w:rFonts w:hint="cs"/>
          <w:rtl/>
        </w:rPr>
        <w:t xml:space="preserve">تا همين‌جاي كار، رسا مي‌تواند تمامي اطلاعات دو بازه زماني را؛ </w:t>
      </w:r>
      <w:r w:rsidRPr="00C9543E">
        <w:rPr>
          <w:rFonts w:cs="Zar"/>
          <w:bCs/>
          <w:position w:val="-6"/>
          <w:sz w:val="32"/>
          <w:szCs w:val="32"/>
        </w:rPr>
        <w:sym w:font="Wingdings 2" w:char="F075"/>
      </w:r>
      <w:r>
        <w:rPr>
          <w:rFonts w:hint="cs"/>
          <w:rtl/>
        </w:rPr>
        <w:t xml:space="preserve"> از ابتداي تأسيس تا ارتقاي سايت، </w:t>
      </w:r>
      <w:r w:rsidRPr="00C9543E">
        <w:rPr>
          <w:rFonts w:cs="Zar"/>
          <w:bCs/>
          <w:position w:val="-6"/>
          <w:sz w:val="32"/>
          <w:szCs w:val="32"/>
        </w:rPr>
        <w:sym w:font="Wingdings 2" w:char="F076"/>
      </w:r>
      <w:r>
        <w:rPr>
          <w:rFonts w:hint="cs"/>
          <w:rtl/>
        </w:rPr>
        <w:t xml:space="preserve"> از ارتقاي سايت تا هم‌اكنون، استخراج نموده و به بانك اطلاعات جديد و يكپارچه‌اي تبديل نمايد كه امكان توسعه‌هاي آتي را تأمين كند.</w:t>
      </w:r>
    </w:p>
    <w:p w:rsidR="00822D91" w:rsidRDefault="00822D91" w:rsidP="00822D91">
      <w:pPr>
        <w:pStyle w:val="ListParagraph"/>
        <w:ind w:left="387" w:firstLine="0"/>
      </w:pPr>
    </w:p>
    <w:p w:rsidR="00C9543E" w:rsidRDefault="002C5198" w:rsidP="00C9543E">
      <w:pPr>
        <w:pStyle w:val="ListParagraph"/>
        <w:numPr>
          <w:ilvl w:val="0"/>
          <w:numId w:val="28"/>
        </w:numPr>
        <w:ind w:left="387"/>
      </w:pPr>
      <w:r>
        <w:rPr>
          <w:rFonts w:hint="cs"/>
          <w:rtl/>
        </w:rPr>
        <w:t>اتفاق</w:t>
      </w:r>
      <w:bookmarkStart w:id="0" w:name="_GoBack"/>
      <w:bookmarkEnd w:id="0"/>
      <w:r w:rsidR="004F6934">
        <w:rPr>
          <w:rFonts w:hint="cs"/>
          <w:rtl/>
        </w:rPr>
        <w:t xml:space="preserve"> دومي كه افتاده، طراحي نسخه جديد سايت است. مهندس </w:t>
      </w:r>
      <w:r>
        <w:rPr>
          <w:rFonts w:hint="cs"/>
          <w:rtl/>
        </w:rPr>
        <w:t xml:space="preserve">… </w:t>
      </w:r>
      <w:r w:rsidR="004F6934">
        <w:rPr>
          <w:rFonts w:hint="cs"/>
          <w:rtl/>
        </w:rPr>
        <w:t>با توجه به شناخت كاملي كه از بانك اطلاعات به دست آورده است توانسته يك نرم‌افزار جديد بنويسد كه اخبار را مشابه همان سايت قبلي نمايش مي‌دهد.</w:t>
      </w:r>
    </w:p>
    <w:p w:rsidR="004F6934" w:rsidRDefault="004F6934" w:rsidP="00C9543E">
      <w:pPr>
        <w:pStyle w:val="ListParagraph"/>
        <w:numPr>
          <w:ilvl w:val="0"/>
          <w:numId w:val="28"/>
        </w:numPr>
        <w:ind w:left="387"/>
      </w:pPr>
      <w:r>
        <w:rPr>
          <w:rFonts w:hint="cs"/>
          <w:rtl/>
        </w:rPr>
        <w:t>رفع اشكالات سايت دشوار بود به دو دليل؛ نخست اين‌كه هر تغييري را بايد به شركت اصلي گزارش نموده و درخواست مي‌كرد، دوم اين‌كه شركت مزبور گاهي خودش نيز از پس تغييراتي بر نمي‌آمد، به دليل پيچيدگي و چند دست بودن و غيراستانداردي كدهاي برنامه‌نويسي‌اش.</w:t>
      </w:r>
    </w:p>
    <w:p w:rsidR="004F6934" w:rsidRDefault="004F6934" w:rsidP="00C9543E">
      <w:pPr>
        <w:pStyle w:val="ListParagraph"/>
        <w:numPr>
          <w:ilvl w:val="0"/>
          <w:numId w:val="28"/>
        </w:numPr>
        <w:ind w:left="387"/>
      </w:pPr>
      <w:r>
        <w:rPr>
          <w:rFonts w:hint="cs"/>
          <w:rtl/>
        </w:rPr>
        <w:t>همين‌كه امروز يك سايت جديد وجود داشته باشد كه در خود رسا نوشته شده، امكان هر تغييري در هر زماني را فراهم مي‌كند و اين دومين هدفي بود كه اين پروژه در نظر داشت. اين هدف نيز امروز تأمين گشته است.</w:t>
      </w:r>
    </w:p>
    <w:p w:rsidR="004F6934" w:rsidRDefault="004F6934" w:rsidP="00C9543E">
      <w:pPr>
        <w:pStyle w:val="ListParagraph"/>
        <w:numPr>
          <w:ilvl w:val="0"/>
          <w:numId w:val="28"/>
        </w:numPr>
        <w:ind w:left="387"/>
      </w:pPr>
      <w:r>
        <w:rPr>
          <w:rFonts w:hint="cs"/>
          <w:rtl/>
        </w:rPr>
        <w:t>مضاف بر اين‌كه كدهاي برنامه جديد بسيار روشن و واضح نوشته شده‌اند. آن‌چه بنده ديدم كاملاً قابل فهم و دسته‌بندي شده است. اين ويژگي سبب مي‌شود كه هر تغييري با سادگي بيشتري قابل انجام باشد، حتي توسط برنامه‌نويساني ديگر.</w:t>
      </w:r>
    </w:p>
    <w:p w:rsidR="004F6934" w:rsidRDefault="000B61C7" w:rsidP="00C9543E">
      <w:pPr>
        <w:pStyle w:val="ListParagraph"/>
        <w:numPr>
          <w:ilvl w:val="0"/>
          <w:numId w:val="28"/>
        </w:numPr>
        <w:ind w:left="387"/>
      </w:pPr>
      <w:r>
        <w:rPr>
          <w:rFonts w:hint="cs"/>
          <w:rtl/>
        </w:rPr>
        <w:t xml:space="preserve">از سوي ديگر، استفاده مهندس </w:t>
      </w:r>
      <w:r w:rsidR="002C5198">
        <w:rPr>
          <w:rFonts w:hint="cs"/>
          <w:rtl/>
        </w:rPr>
        <w:t xml:space="preserve">… </w:t>
      </w:r>
      <w:r>
        <w:rPr>
          <w:rFonts w:hint="cs"/>
          <w:rtl/>
        </w:rPr>
        <w:t xml:space="preserve">از همكاران متخصص در طراحي </w:t>
      </w:r>
      <w:r>
        <w:t>UI</w:t>
      </w:r>
      <w:r>
        <w:rPr>
          <w:rFonts w:hint="cs"/>
          <w:rtl/>
        </w:rPr>
        <w:t xml:space="preserve"> (رابط كاربري) سبب شده كه سايت جديد از قالبي نوين و واكنش‌گرا استفاده كند.</w:t>
      </w:r>
    </w:p>
    <w:p w:rsidR="000B61C7" w:rsidRDefault="000B61C7" w:rsidP="00C9543E">
      <w:pPr>
        <w:pStyle w:val="ListParagraph"/>
        <w:numPr>
          <w:ilvl w:val="0"/>
          <w:numId w:val="28"/>
        </w:numPr>
        <w:ind w:left="387"/>
      </w:pPr>
      <w:r>
        <w:rPr>
          <w:rFonts w:hint="cs"/>
          <w:rtl/>
        </w:rPr>
        <w:t>اين نسخه جديد سايت ظاهراً تصميم گرفته شده از هفته بعد (12 مهر) كاملاً جاي نسخه قبلي را بگيرد و اين اتفاق خيلي خوبي‌ست و حتماً بايد بيافتد.</w:t>
      </w:r>
    </w:p>
    <w:p w:rsidR="00822D91" w:rsidRDefault="00822D91" w:rsidP="00822D91">
      <w:pPr>
        <w:pStyle w:val="ListParagraph"/>
        <w:ind w:left="387" w:firstLine="0"/>
      </w:pPr>
    </w:p>
    <w:p w:rsidR="000B61C7" w:rsidRDefault="000B61C7" w:rsidP="00C9543E">
      <w:pPr>
        <w:pStyle w:val="ListParagraph"/>
        <w:numPr>
          <w:ilvl w:val="0"/>
          <w:numId w:val="28"/>
        </w:numPr>
        <w:ind w:left="387"/>
      </w:pPr>
      <w:r>
        <w:rPr>
          <w:rFonts w:hint="cs"/>
          <w:rtl/>
        </w:rPr>
        <w:t xml:space="preserve">هدف سوّم و نهايي آغاز اين پروژه دستيابي به يك نرم‌افزار كاملاً جديد با معماري نوين و قدرتمند بود. </w:t>
      </w:r>
    </w:p>
    <w:p w:rsidR="000B61C7" w:rsidRDefault="000B61C7" w:rsidP="00C9543E">
      <w:pPr>
        <w:pStyle w:val="ListParagraph"/>
        <w:numPr>
          <w:ilvl w:val="0"/>
          <w:numId w:val="28"/>
        </w:numPr>
        <w:ind w:left="387"/>
      </w:pPr>
      <w:r>
        <w:rPr>
          <w:rFonts w:hint="cs"/>
          <w:rtl/>
        </w:rPr>
        <w:t>لازمه رسيدن به اين هدف، در گام نخست طراحي يك ساختار جديد بانك اطلاعات و سپس كدنويسي دو بخش «نمايش سايت» و «تحريريه سايت»‌ است.</w:t>
      </w:r>
    </w:p>
    <w:p w:rsidR="000B61C7" w:rsidRDefault="000B61C7" w:rsidP="00C9543E">
      <w:pPr>
        <w:pStyle w:val="ListParagraph"/>
        <w:numPr>
          <w:ilvl w:val="0"/>
          <w:numId w:val="28"/>
        </w:numPr>
        <w:ind w:left="387"/>
      </w:pPr>
      <w:r>
        <w:rPr>
          <w:rFonts w:hint="cs"/>
          <w:rtl/>
        </w:rPr>
        <w:t>ولي رسا حاضر نبود براي دستيابي به يك نرم‌افزار جديد، اخبار قديمي خود را دور بريزد.</w:t>
      </w:r>
    </w:p>
    <w:p w:rsidR="000B61C7" w:rsidRDefault="000B61C7" w:rsidP="00C9543E">
      <w:pPr>
        <w:pStyle w:val="ListParagraph"/>
        <w:numPr>
          <w:ilvl w:val="0"/>
          <w:numId w:val="28"/>
        </w:numPr>
        <w:ind w:left="387"/>
      </w:pPr>
      <w:r>
        <w:rPr>
          <w:rFonts w:hint="cs"/>
          <w:rtl/>
        </w:rPr>
        <w:lastRenderedPageBreak/>
        <w:t>بنابراين ناگزير بايد شناسايي بانك اطلاعات صورت مي‌گرفت و طراحي نماي جديد سايت نيز حجّتي‌ست بر درستي شناخت از ساختار بانك اطلاعات فعلي.</w:t>
      </w:r>
    </w:p>
    <w:p w:rsidR="000B61C7" w:rsidRDefault="000B61C7" w:rsidP="000B61C7">
      <w:pPr>
        <w:pStyle w:val="ListParagraph"/>
        <w:numPr>
          <w:ilvl w:val="0"/>
          <w:numId w:val="28"/>
        </w:numPr>
        <w:ind w:left="387"/>
      </w:pPr>
      <w:r>
        <w:rPr>
          <w:rFonts w:hint="cs"/>
          <w:rtl/>
        </w:rPr>
        <w:t xml:space="preserve">پس چند گام باقي‌مانده است كه بايد به سرعت ادامه يابد؛ </w:t>
      </w:r>
      <w:r w:rsidRPr="000B61C7">
        <w:rPr>
          <w:rFonts w:cs="Zar"/>
          <w:bCs/>
          <w:position w:val="-6"/>
          <w:sz w:val="32"/>
          <w:szCs w:val="32"/>
        </w:rPr>
        <w:sym w:font="Wingdings 2" w:char="F075"/>
      </w:r>
      <w:r>
        <w:rPr>
          <w:rFonts w:hint="cs"/>
          <w:rtl/>
        </w:rPr>
        <w:t xml:space="preserve"> ابتدا مهندس </w:t>
      </w:r>
      <w:r w:rsidR="002C5198">
        <w:rPr>
          <w:rFonts w:hint="cs"/>
          <w:rtl/>
        </w:rPr>
        <w:t xml:space="preserve">… </w:t>
      </w:r>
      <w:r>
        <w:rPr>
          <w:rFonts w:hint="cs"/>
          <w:rtl/>
        </w:rPr>
        <w:t xml:space="preserve">بايد سريعاً يك بانك اطلاعات جديد طراحي نمايد كه ساختار منطقي‌تري براي ذخيره اخبار داشته باشد. </w:t>
      </w:r>
      <w:r w:rsidRPr="000B61C7">
        <w:rPr>
          <w:rFonts w:cs="Zar"/>
          <w:bCs/>
          <w:position w:val="-6"/>
          <w:sz w:val="32"/>
          <w:szCs w:val="32"/>
        </w:rPr>
        <w:sym w:font="Wingdings 2" w:char="F076"/>
      </w:r>
      <w:r>
        <w:rPr>
          <w:rFonts w:hint="cs"/>
          <w:rtl/>
        </w:rPr>
        <w:t xml:space="preserve"> سپس تمامي اطلاعات فعلي سايت را تا يك تاريخ مشخص (مثلاً تا پايان شهريور 1396) به اين بانك جديد منتقل كند. </w:t>
      </w:r>
      <w:r w:rsidRPr="000B61C7">
        <w:rPr>
          <w:rFonts w:cs="Zar"/>
          <w:bCs/>
          <w:position w:val="-6"/>
          <w:sz w:val="32"/>
          <w:szCs w:val="32"/>
        </w:rPr>
        <w:sym w:font="Wingdings 2" w:char="F077"/>
      </w:r>
      <w:r>
        <w:rPr>
          <w:rFonts w:hint="cs"/>
          <w:rtl/>
        </w:rPr>
        <w:t xml:space="preserve"> اطلاعات قديمي سايت را نيز كه در نسخه‌هاي پشتيبان سايت موجود است به همين بانك جديد منتقل سازد. </w:t>
      </w:r>
      <w:r w:rsidRPr="000B61C7">
        <w:rPr>
          <w:rFonts w:cs="Zar"/>
          <w:bCs/>
          <w:position w:val="-6"/>
          <w:sz w:val="32"/>
          <w:szCs w:val="32"/>
        </w:rPr>
        <w:sym w:font="Wingdings 2" w:char="F078"/>
      </w:r>
      <w:r>
        <w:rPr>
          <w:rFonts w:hint="cs"/>
          <w:rtl/>
        </w:rPr>
        <w:t xml:space="preserve"> نرم‌افزار تحريريه را به نحوي كه بتواند به اين ساختار جديد ورود اطلاعات كند </w:t>
      </w:r>
      <w:r w:rsidR="00435335">
        <w:rPr>
          <w:rFonts w:hint="cs"/>
          <w:rtl/>
        </w:rPr>
        <w:t xml:space="preserve">با ساختاري نوين و ساده و قابل انعطاف طراحي نمايد. و در نهايت </w:t>
      </w:r>
      <w:r w:rsidR="00435335" w:rsidRPr="00435335">
        <w:rPr>
          <w:rFonts w:cs="Zar"/>
          <w:bCs/>
          <w:position w:val="-6"/>
          <w:sz w:val="32"/>
          <w:szCs w:val="32"/>
        </w:rPr>
        <w:sym w:font="Wingdings 2" w:char="F079"/>
      </w:r>
      <w:r w:rsidR="00435335">
        <w:rPr>
          <w:rFonts w:hint="cs"/>
          <w:rtl/>
        </w:rPr>
        <w:t xml:space="preserve"> نسخه نمايش اخبار فعلي را تغيير داده تا از اين ساختار جديد بانك اطلاعات بتواند استفاده كرده و اخبار را منتشر كند.</w:t>
      </w:r>
    </w:p>
    <w:p w:rsidR="00435335" w:rsidRDefault="00435335" w:rsidP="00822D91">
      <w:pPr>
        <w:pStyle w:val="ListParagraph"/>
        <w:numPr>
          <w:ilvl w:val="0"/>
          <w:numId w:val="28"/>
        </w:numPr>
        <w:ind w:left="387"/>
      </w:pPr>
      <w:r>
        <w:rPr>
          <w:rFonts w:hint="cs"/>
          <w:rtl/>
        </w:rPr>
        <w:t>اين پنج اتفاق مي‌تواند در زمان بسيار كوتاه‌تري بيافتد. زيرا مستقل از پيچيدگي‌هاي نرم‌افزار قبلي مي‌باشند و برنامه‌نويس به كار خود مشغول است و مجبور نيست پيوسته در كدهاي قديمي سايت كنكاش نمايد.</w:t>
      </w:r>
    </w:p>
    <w:p w:rsidR="00435335" w:rsidRDefault="00435335" w:rsidP="000B61C7">
      <w:pPr>
        <w:pStyle w:val="ListParagraph"/>
        <w:numPr>
          <w:ilvl w:val="0"/>
          <w:numId w:val="28"/>
        </w:numPr>
        <w:ind w:left="387"/>
      </w:pPr>
      <w:r>
        <w:rPr>
          <w:rFonts w:hint="cs"/>
          <w:rtl/>
        </w:rPr>
        <w:t>اگر بخش نخست پروژه شش‌ماه زمان برده، به دليل گرفتاري‌هايي بوده كه پيچيدگي كدهاي هايپرمديا ايجاد كرده.</w:t>
      </w:r>
    </w:p>
    <w:p w:rsidR="00822D91" w:rsidRDefault="00822D91" w:rsidP="00822D91">
      <w:pPr>
        <w:pStyle w:val="ListParagraph"/>
        <w:ind w:left="387" w:firstLine="0"/>
      </w:pPr>
    </w:p>
    <w:p w:rsidR="00822D91" w:rsidRDefault="00435335" w:rsidP="000B61C7">
      <w:pPr>
        <w:pStyle w:val="ListParagraph"/>
        <w:numPr>
          <w:ilvl w:val="0"/>
          <w:numId w:val="28"/>
        </w:numPr>
        <w:ind w:left="387"/>
      </w:pPr>
      <w:r>
        <w:rPr>
          <w:rFonts w:hint="cs"/>
          <w:rtl/>
        </w:rPr>
        <w:t xml:space="preserve">تغيير هميشه براي بدنه سازمان‌ها و مؤسّسات دشوار است و نخستين دليل آن مخالفت بخشي از پرسنل مي‌باشد كه به وضعيّت موجود «عادت» كرده‌اند. </w:t>
      </w:r>
    </w:p>
    <w:p w:rsidR="00822D91" w:rsidRDefault="00435335" w:rsidP="000B61C7">
      <w:pPr>
        <w:pStyle w:val="ListParagraph"/>
        <w:numPr>
          <w:ilvl w:val="0"/>
          <w:numId w:val="28"/>
        </w:numPr>
        <w:ind w:left="387"/>
      </w:pPr>
      <w:r>
        <w:rPr>
          <w:rFonts w:hint="cs"/>
          <w:rtl/>
        </w:rPr>
        <w:t xml:space="preserve">يكي از مهم‌ترين كارهايي كه بايد انجام شود گفتگوي نرم با اين پرسنل مي‌باشد و وعده دادن كه در آينده با ورود نرم‌افزار جديد بسياري از مشكلات قابل حلّ خواهد بود. </w:t>
      </w:r>
    </w:p>
    <w:p w:rsidR="00435335" w:rsidRDefault="00435335" w:rsidP="000B61C7">
      <w:pPr>
        <w:pStyle w:val="ListParagraph"/>
        <w:numPr>
          <w:ilvl w:val="0"/>
          <w:numId w:val="28"/>
        </w:numPr>
        <w:ind w:left="387"/>
      </w:pPr>
      <w:r>
        <w:rPr>
          <w:rFonts w:hint="cs"/>
          <w:rtl/>
        </w:rPr>
        <w:t>اين دوستان بايد آگاه شوند كه حتي اگر نرم‌افزار جديد ده برابر نرم‌افزار قديمي باگ داشته باشد، ولي يك ويژگي مهم دارد؛ باگ‌ها به سرعت قابل رفع‌اند! نه فقط باگ‌ها كه هر تغييري در هر زماني قابل انجام خواهد بود.</w:t>
      </w:r>
    </w:p>
    <w:p w:rsidR="00822D91" w:rsidRDefault="00435335" w:rsidP="00822D91">
      <w:pPr>
        <w:pStyle w:val="ListParagraph"/>
        <w:numPr>
          <w:ilvl w:val="0"/>
          <w:numId w:val="28"/>
        </w:numPr>
        <w:ind w:left="387"/>
      </w:pPr>
      <w:r>
        <w:rPr>
          <w:rFonts w:hint="cs"/>
          <w:rtl/>
        </w:rPr>
        <w:t xml:space="preserve">بايد اين سدّ </w:t>
      </w:r>
      <w:r w:rsidR="00822D91">
        <w:rPr>
          <w:rFonts w:hint="cs"/>
          <w:rtl/>
        </w:rPr>
        <w:t xml:space="preserve">ذهني </w:t>
      </w:r>
      <w:r>
        <w:rPr>
          <w:rFonts w:hint="cs"/>
          <w:rtl/>
        </w:rPr>
        <w:t xml:space="preserve">بشكند </w:t>
      </w:r>
      <w:r w:rsidR="00822D91">
        <w:rPr>
          <w:rFonts w:hint="cs"/>
          <w:rtl/>
        </w:rPr>
        <w:t>تا</w:t>
      </w:r>
      <w:r>
        <w:rPr>
          <w:rFonts w:hint="cs"/>
          <w:rtl/>
        </w:rPr>
        <w:t xml:space="preserve"> تحريريه به نرم‌افزار جديد منتقل گردد. </w:t>
      </w:r>
    </w:p>
    <w:p w:rsidR="00822D91" w:rsidRDefault="00435335" w:rsidP="00822D91">
      <w:pPr>
        <w:pStyle w:val="ListParagraph"/>
        <w:numPr>
          <w:ilvl w:val="0"/>
          <w:numId w:val="28"/>
        </w:numPr>
        <w:ind w:left="387"/>
      </w:pPr>
      <w:r>
        <w:rPr>
          <w:rFonts w:hint="cs"/>
          <w:rtl/>
        </w:rPr>
        <w:t xml:space="preserve">اين نياز به يك اقدام انقلابي دارد و سخت. محكم بايد در مقابل آن دسته از دوستاني كه قادر نيستند با تغيير كنار بيايند ايستاد. </w:t>
      </w:r>
    </w:p>
    <w:p w:rsidR="00435335" w:rsidRDefault="00822D91" w:rsidP="00822D91">
      <w:pPr>
        <w:pStyle w:val="ListParagraph"/>
        <w:numPr>
          <w:ilvl w:val="0"/>
          <w:numId w:val="28"/>
        </w:numPr>
        <w:ind w:left="387"/>
      </w:pPr>
      <w:r>
        <w:rPr>
          <w:rFonts w:hint="cs"/>
          <w:rtl/>
        </w:rPr>
        <w:t xml:space="preserve">اين دوستان نيز </w:t>
      </w:r>
      <w:r w:rsidR="00435335">
        <w:rPr>
          <w:rFonts w:hint="cs"/>
          <w:rtl/>
        </w:rPr>
        <w:t>بعداً وقتي راحتي</w:t>
      </w:r>
      <w:r>
        <w:rPr>
          <w:rFonts w:hint="cs"/>
          <w:rtl/>
        </w:rPr>
        <w:t xml:space="preserve"> كار با</w:t>
      </w:r>
      <w:r w:rsidR="00435335">
        <w:rPr>
          <w:rFonts w:hint="cs"/>
          <w:rtl/>
        </w:rPr>
        <w:t xml:space="preserve"> ابزار جديد را ببينند كم‌كم متوجّه اشتباه خود در مقاومت در مقابل تغيير خواهند شد.</w:t>
      </w:r>
    </w:p>
    <w:p w:rsidR="00822D91" w:rsidRDefault="00822D91" w:rsidP="00822D91">
      <w:pPr>
        <w:pStyle w:val="ListParagraph"/>
        <w:ind w:left="387" w:firstLine="0"/>
      </w:pPr>
    </w:p>
    <w:p w:rsidR="00822D91" w:rsidRDefault="00435335" w:rsidP="000B61C7">
      <w:pPr>
        <w:pStyle w:val="ListParagraph"/>
        <w:numPr>
          <w:ilvl w:val="0"/>
          <w:numId w:val="28"/>
        </w:numPr>
        <w:ind w:left="387"/>
      </w:pPr>
      <w:r>
        <w:rPr>
          <w:rFonts w:hint="cs"/>
          <w:rtl/>
        </w:rPr>
        <w:t xml:space="preserve">اكنون مهم‌ترين كار اين است كه اطلاعات در يك بانك جديد وارد شده و تحريريه جديد به سرعت طراحي گردد. </w:t>
      </w:r>
    </w:p>
    <w:p w:rsidR="00822D91" w:rsidRDefault="00435335" w:rsidP="000B61C7">
      <w:pPr>
        <w:pStyle w:val="ListParagraph"/>
        <w:numPr>
          <w:ilvl w:val="0"/>
          <w:numId w:val="28"/>
        </w:numPr>
        <w:ind w:left="387"/>
      </w:pPr>
      <w:r>
        <w:rPr>
          <w:rFonts w:hint="cs"/>
          <w:rtl/>
        </w:rPr>
        <w:t xml:space="preserve">مهندس </w:t>
      </w:r>
      <w:r w:rsidR="002C5198">
        <w:rPr>
          <w:rFonts w:hint="cs"/>
          <w:rtl/>
        </w:rPr>
        <w:t xml:space="preserve">… </w:t>
      </w:r>
      <w:r>
        <w:rPr>
          <w:rFonts w:hint="cs"/>
          <w:rtl/>
        </w:rPr>
        <w:t xml:space="preserve">با طراحي سايت جديد نشان داده قادر است تمامي انتظارات رسا را تأمين نمايد. </w:t>
      </w:r>
    </w:p>
    <w:p w:rsidR="00435335" w:rsidRDefault="00435335" w:rsidP="000B61C7">
      <w:pPr>
        <w:pStyle w:val="ListParagraph"/>
        <w:numPr>
          <w:ilvl w:val="0"/>
          <w:numId w:val="28"/>
        </w:numPr>
        <w:ind w:left="387"/>
      </w:pPr>
      <w:r>
        <w:rPr>
          <w:rFonts w:hint="cs"/>
          <w:rtl/>
        </w:rPr>
        <w:t>بنابراين بايد ترديدها را كنار گذاشت و امكان تغيير سريع را پديد آورد؛ سايت فوراً به نسخه جديد سوئيچ شود و تحريريه جديد به سرعت طراحي گردد و بدون درنگ جايگزين تحريريه فعلي شود.</w:t>
      </w:r>
    </w:p>
    <w:p w:rsidR="00822D91" w:rsidRDefault="00822D91" w:rsidP="000B61C7">
      <w:pPr>
        <w:pStyle w:val="ListParagraph"/>
        <w:numPr>
          <w:ilvl w:val="0"/>
          <w:numId w:val="28"/>
        </w:numPr>
        <w:ind w:left="387"/>
      </w:pPr>
      <w:r>
        <w:rPr>
          <w:rFonts w:hint="cs"/>
          <w:rtl/>
        </w:rPr>
        <w:t xml:space="preserve">به نظر حقير، اين‌كه دو سايت </w:t>
      </w:r>
      <w:r w:rsidR="003770C2">
        <w:rPr>
          <w:rFonts w:hint="cs"/>
          <w:rtl/>
        </w:rPr>
        <w:t xml:space="preserve">با هم به صورت موازي كار كنند و سپس يكي حذف گردد، صرفاً بر هزينه‌ها و زمان پروژه خواهد افزود و ضرورتي ندارد. تغيير دفعي سايت هزينه‌هاي كمتري داشته و با </w:t>
      </w:r>
      <w:r w:rsidR="00D67A41">
        <w:rPr>
          <w:rFonts w:hint="cs"/>
          <w:rtl/>
        </w:rPr>
        <w:t xml:space="preserve">توجه به </w:t>
      </w:r>
      <w:r w:rsidR="003770C2">
        <w:rPr>
          <w:rFonts w:hint="cs"/>
          <w:rtl/>
        </w:rPr>
        <w:t>توانايي‌هاي موجود</w:t>
      </w:r>
      <w:r w:rsidR="00D67A41">
        <w:rPr>
          <w:rFonts w:hint="cs"/>
          <w:rtl/>
        </w:rPr>
        <w:t>،</w:t>
      </w:r>
      <w:r w:rsidR="003770C2">
        <w:rPr>
          <w:rFonts w:hint="cs"/>
          <w:rtl/>
        </w:rPr>
        <w:t xml:space="preserve"> هر اشكال غيرمترقّبه‌اي سريع قابل حلّ مي‌باشد و نبايد از بروز آن‌ها ترسيد.</w:t>
      </w:r>
    </w:p>
    <w:p w:rsidR="00435335" w:rsidRDefault="00435335" w:rsidP="00D67A41">
      <w:pPr>
        <w:pStyle w:val="ListParagraph"/>
        <w:numPr>
          <w:ilvl w:val="0"/>
          <w:numId w:val="28"/>
        </w:numPr>
        <w:ind w:left="387"/>
      </w:pPr>
      <w:r>
        <w:rPr>
          <w:rFonts w:hint="cs"/>
          <w:rtl/>
        </w:rPr>
        <w:t xml:space="preserve">قطعاً روزهاي اول هم كار براي پرسنل دشوار خواهد بود، تا از عادت قبلي خارج شوند و هم خطاهايي در نرم‌افزار </w:t>
      </w:r>
      <w:r w:rsidR="00D67A41">
        <w:rPr>
          <w:rFonts w:hint="cs"/>
          <w:rtl/>
        </w:rPr>
        <w:t xml:space="preserve">طبيعتاً </w:t>
      </w:r>
      <w:r>
        <w:rPr>
          <w:rFonts w:hint="cs"/>
          <w:rtl/>
        </w:rPr>
        <w:t xml:space="preserve">ديده </w:t>
      </w:r>
      <w:r w:rsidR="00D67A41">
        <w:rPr>
          <w:rFonts w:hint="cs"/>
          <w:rtl/>
        </w:rPr>
        <w:t>خواهد شد</w:t>
      </w:r>
      <w:r>
        <w:rPr>
          <w:rFonts w:hint="cs"/>
          <w:rtl/>
        </w:rPr>
        <w:t>. ولي اين نرم‌افزار سورس كاملاً شفافي دارد كه در اختيار خود رساست، پس مي‌تواند ايرادات را سريعاً بر طرف نمايد</w:t>
      </w:r>
      <w:r w:rsidR="00D67A41">
        <w:rPr>
          <w:rFonts w:hint="cs"/>
          <w:rtl/>
        </w:rPr>
        <w:t xml:space="preserve"> و نگران باگ‌ها نباشد</w:t>
      </w:r>
      <w:r>
        <w:rPr>
          <w:rFonts w:hint="cs"/>
          <w:rtl/>
        </w:rPr>
        <w:t>.</w:t>
      </w:r>
    </w:p>
    <w:p w:rsidR="00435335" w:rsidRDefault="00435335" w:rsidP="00822D91">
      <w:pPr>
        <w:pStyle w:val="ListParagraph"/>
        <w:numPr>
          <w:ilvl w:val="0"/>
          <w:numId w:val="28"/>
        </w:numPr>
        <w:ind w:left="387"/>
      </w:pPr>
      <w:r>
        <w:rPr>
          <w:rFonts w:hint="cs"/>
          <w:rtl/>
        </w:rPr>
        <w:t>بي‌</w:t>
      </w:r>
      <w:r w:rsidR="00822D91">
        <w:rPr>
          <w:rFonts w:hint="cs"/>
          <w:rtl/>
        </w:rPr>
        <w:t>شك نياز است با برگزاري جلساتي دوستانه و گفتگو پيرامون مشكلات و مسائل، اعتماد اعضاي هيئت تحريريه و سرويس‌هاي رسا تأمين گردد تا با آرامش بيشتري سختي‌هاي دوران گذار و انتقال را تحمّل نمايند.</w:t>
      </w:r>
    </w:p>
    <w:p w:rsidR="00822D91" w:rsidRDefault="00822D91" w:rsidP="00822D91">
      <w:pPr>
        <w:spacing w:after="0"/>
        <w:jc w:val="right"/>
        <w:rPr>
          <w:rtl/>
        </w:rPr>
      </w:pPr>
      <w:r>
        <w:rPr>
          <w:rFonts w:hint="cs"/>
          <w:rtl/>
        </w:rPr>
        <w:t>سيدمهدي موسوي موشّح</w:t>
      </w:r>
    </w:p>
    <w:p w:rsidR="001843B4" w:rsidRDefault="00822D91" w:rsidP="003770C2">
      <w:pPr>
        <w:jc w:val="right"/>
        <w:rPr>
          <w:rtl/>
        </w:rPr>
      </w:pPr>
      <w:r>
        <w:rPr>
          <w:rFonts w:hint="cs"/>
          <w:rtl/>
        </w:rPr>
        <w:t>سوّم محرّم‌الحرام سنه 1439</w:t>
      </w:r>
    </w:p>
    <w:sectPr w:rsidR="001843B4"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FC" w:rsidRDefault="002723FC" w:rsidP="00024D73">
      <w:pPr>
        <w:spacing w:after="0" w:line="240" w:lineRule="auto"/>
      </w:pPr>
      <w:r>
        <w:separator/>
      </w:r>
    </w:p>
  </w:endnote>
  <w:endnote w:type="continuationSeparator" w:id="0">
    <w:p w:rsidR="002723FC" w:rsidRDefault="002723F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3B" w:rsidRPr="00024D73" w:rsidRDefault="00FE173B" w:rsidP="00024D73">
    <w:pPr>
      <w:pStyle w:val="Footer"/>
      <w:ind w:firstLine="0"/>
      <w:jc w:val="center"/>
      <w:rPr>
        <w:rFonts w:cs="Titr"/>
        <w:sz w:val="20"/>
        <w:szCs w:val="24"/>
        <w:rtl/>
      </w:rPr>
    </w:pPr>
    <w:r>
      <w:rPr>
        <w:rFonts w:cs="Titr" w:hint="cs"/>
        <w:noProof/>
        <w:sz w:val="20"/>
        <w:szCs w:val="24"/>
        <w:rtl/>
        <w:lang w:bidi="ar-SA"/>
      </w:rPr>
      <w:drawing>
        <wp:anchor distT="0" distB="0" distL="114300" distR="114300" simplePos="0" relativeHeight="251659264" behindDoc="1" locked="0" layoutInCell="1" allowOverlap="1" wp14:anchorId="0FB44C1B" wp14:editId="12D86447">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FE1D9B">
      <w:rPr>
        <w:rFonts w:cs="Titr"/>
        <w:noProof/>
        <w:sz w:val="20"/>
        <w:szCs w:val="24"/>
        <w:rtl/>
      </w:rPr>
      <w:t>2</w:t>
    </w:r>
    <w:r w:rsidRPr="00024D73">
      <w:rPr>
        <w:rFonts w:cs="Titr"/>
        <w:sz w:val="20"/>
        <w:szCs w:val="24"/>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E1D9B">
      <w:rPr>
        <w:rFonts w:ascii="Tunga" w:hAnsi="Tunga" w:cs="Times New Roman"/>
        <w:noProof/>
        <w:sz w:val="16"/>
        <w:szCs w:val="16"/>
        <w:rtl/>
      </w:rPr>
      <w:t>گزارش بررسي كارهاي انجام شده سايت رسا</w:t>
    </w:r>
    <w:r w:rsidR="00FE1D9B">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FC" w:rsidRDefault="002723FC" w:rsidP="0032771C">
      <w:pPr>
        <w:spacing w:after="0" w:line="240" w:lineRule="auto"/>
        <w:ind w:firstLine="0"/>
      </w:pPr>
      <w:r>
        <w:separator/>
      </w:r>
    </w:p>
  </w:footnote>
  <w:footnote w:type="continuationSeparator" w:id="0">
    <w:p w:rsidR="002723FC" w:rsidRDefault="002723FC"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164" w:rsidRPr="00AF0164" w:rsidRDefault="00AF0164" w:rsidP="001843B4">
    <w:pPr>
      <w:pStyle w:val="Header"/>
      <w:ind w:firstLine="0"/>
      <w:jc w:val="center"/>
      <w:rPr>
        <w:sz w:val="14"/>
        <w:szCs w:val="20"/>
      </w:rPr>
    </w:pPr>
  </w:p>
  <w:p w:rsidR="00BD2810" w:rsidRDefault="00AF0164" w:rsidP="001843B4">
    <w:pPr>
      <w:pStyle w:val="Header"/>
      <w:ind w:firstLine="0"/>
      <w:jc w:val="center"/>
    </w:pPr>
    <w:r>
      <w:rPr>
        <w:noProof/>
        <w:lang w:bidi="ar-SA"/>
      </w:rPr>
      <w:drawing>
        <wp:inline distT="0" distB="0" distL="0" distR="0">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4"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E6A7FD2"/>
    <w:multiLevelType w:val="hybridMultilevel"/>
    <w:tmpl w:val="DB18B9D6"/>
    <w:lvl w:ilvl="0" w:tplc="04090009">
      <w:start w:val="1"/>
      <w:numFmt w:val="bullet"/>
      <w:lvlText w:val=""/>
      <w:lvlJc w:val="left"/>
      <w:pPr>
        <w:ind w:left="1117" w:hanging="360"/>
      </w:pPr>
      <w:rPr>
        <w:rFonts w:ascii="Wingdings" w:hAnsi="Wingdings" w:hint="default"/>
      </w:rPr>
    </w:lvl>
    <w:lvl w:ilvl="1" w:tplc="04090003">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5"/>
  </w:num>
  <w:num w:numId="2">
    <w:abstractNumId w:val="14"/>
  </w:num>
  <w:num w:numId="3">
    <w:abstractNumId w:val="1"/>
  </w:num>
  <w:num w:numId="4">
    <w:abstractNumId w:val="3"/>
  </w:num>
  <w:num w:numId="5">
    <w:abstractNumId w:val="15"/>
  </w:num>
  <w:num w:numId="6">
    <w:abstractNumId w:val="13"/>
  </w:num>
  <w:num w:numId="7">
    <w:abstractNumId w:val="19"/>
  </w:num>
  <w:num w:numId="8">
    <w:abstractNumId w:val="11"/>
  </w:num>
  <w:num w:numId="9">
    <w:abstractNumId w:val="26"/>
  </w:num>
  <w:num w:numId="10">
    <w:abstractNumId w:val="0"/>
  </w:num>
  <w:num w:numId="11">
    <w:abstractNumId w:val="21"/>
  </w:num>
  <w:num w:numId="12">
    <w:abstractNumId w:val="7"/>
  </w:num>
  <w:num w:numId="13">
    <w:abstractNumId w:val="12"/>
  </w:num>
  <w:num w:numId="14">
    <w:abstractNumId w:val="25"/>
  </w:num>
  <w:num w:numId="15">
    <w:abstractNumId w:val="6"/>
  </w:num>
  <w:num w:numId="16">
    <w:abstractNumId w:val="10"/>
  </w:num>
  <w:num w:numId="17">
    <w:abstractNumId w:val="23"/>
  </w:num>
  <w:num w:numId="18">
    <w:abstractNumId w:val="4"/>
  </w:num>
  <w:num w:numId="19">
    <w:abstractNumId w:val="16"/>
  </w:num>
  <w:num w:numId="20">
    <w:abstractNumId w:val="2"/>
  </w:num>
  <w:num w:numId="21">
    <w:abstractNumId w:val="24"/>
  </w:num>
  <w:num w:numId="22">
    <w:abstractNumId w:val="18"/>
  </w:num>
  <w:num w:numId="23">
    <w:abstractNumId w:val="9"/>
  </w:num>
  <w:num w:numId="24">
    <w:abstractNumId w:val="22"/>
  </w:num>
  <w:num w:numId="25">
    <w:abstractNumId w:val="17"/>
  </w:num>
  <w:num w:numId="26">
    <w:abstractNumId w:val="8"/>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C3"/>
    <w:rsid w:val="00000ADD"/>
    <w:rsid w:val="00007FC6"/>
    <w:rsid w:val="000111BD"/>
    <w:rsid w:val="00011D5C"/>
    <w:rsid w:val="00012240"/>
    <w:rsid w:val="00022CDC"/>
    <w:rsid w:val="00024D73"/>
    <w:rsid w:val="00043A29"/>
    <w:rsid w:val="00063A0A"/>
    <w:rsid w:val="000652A9"/>
    <w:rsid w:val="00066E23"/>
    <w:rsid w:val="00076387"/>
    <w:rsid w:val="00076656"/>
    <w:rsid w:val="000A5D89"/>
    <w:rsid w:val="000B61C7"/>
    <w:rsid w:val="000B6E36"/>
    <w:rsid w:val="000E42A6"/>
    <w:rsid w:val="000F3777"/>
    <w:rsid w:val="000F429F"/>
    <w:rsid w:val="00101DF4"/>
    <w:rsid w:val="0010570E"/>
    <w:rsid w:val="0011280B"/>
    <w:rsid w:val="00125271"/>
    <w:rsid w:val="001254BB"/>
    <w:rsid w:val="00125841"/>
    <w:rsid w:val="0012599A"/>
    <w:rsid w:val="0013441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61DD5"/>
    <w:rsid w:val="0027100D"/>
    <w:rsid w:val="002723FC"/>
    <w:rsid w:val="00274ED3"/>
    <w:rsid w:val="00274F26"/>
    <w:rsid w:val="002811DC"/>
    <w:rsid w:val="00281F49"/>
    <w:rsid w:val="00291B1F"/>
    <w:rsid w:val="002A008B"/>
    <w:rsid w:val="002A5E6B"/>
    <w:rsid w:val="002B0078"/>
    <w:rsid w:val="002B2413"/>
    <w:rsid w:val="002B6F70"/>
    <w:rsid w:val="002C5198"/>
    <w:rsid w:val="002C5590"/>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0C2"/>
    <w:rsid w:val="003779EC"/>
    <w:rsid w:val="0038264F"/>
    <w:rsid w:val="003B5D24"/>
    <w:rsid w:val="003C07FC"/>
    <w:rsid w:val="003C5537"/>
    <w:rsid w:val="003F2473"/>
    <w:rsid w:val="003F611D"/>
    <w:rsid w:val="00402249"/>
    <w:rsid w:val="0042168C"/>
    <w:rsid w:val="004260D2"/>
    <w:rsid w:val="00431E48"/>
    <w:rsid w:val="00435335"/>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4F6934"/>
    <w:rsid w:val="005043F6"/>
    <w:rsid w:val="0050677D"/>
    <w:rsid w:val="00510056"/>
    <w:rsid w:val="005103C4"/>
    <w:rsid w:val="00527DEE"/>
    <w:rsid w:val="0053229C"/>
    <w:rsid w:val="00552140"/>
    <w:rsid w:val="0055361C"/>
    <w:rsid w:val="005713CF"/>
    <w:rsid w:val="005719E0"/>
    <w:rsid w:val="005748F1"/>
    <w:rsid w:val="00580FA4"/>
    <w:rsid w:val="00584632"/>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A043E"/>
    <w:rsid w:val="006B24A1"/>
    <w:rsid w:val="006C5FDB"/>
    <w:rsid w:val="006E111A"/>
    <w:rsid w:val="006F0485"/>
    <w:rsid w:val="006F2F4A"/>
    <w:rsid w:val="007018CC"/>
    <w:rsid w:val="0070434A"/>
    <w:rsid w:val="00713E2F"/>
    <w:rsid w:val="00721E5E"/>
    <w:rsid w:val="007273E7"/>
    <w:rsid w:val="00740925"/>
    <w:rsid w:val="0074197C"/>
    <w:rsid w:val="00750F65"/>
    <w:rsid w:val="007618D8"/>
    <w:rsid w:val="007649DD"/>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22D91"/>
    <w:rsid w:val="0083032C"/>
    <w:rsid w:val="00850122"/>
    <w:rsid w:val="008546AB"/>
    <w:rsid w:val="00855861"/>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E1C55"/>
    <w:rsid w:val="009E2DB9"/>
    <w:rsid w:val="009E5AD1"/>
    <w:rsid w:val="009F4E3B"/>
    <w:rsid w:val="00A00171"/>
    <w:rsid w:val="00A134E3"/>
    <w:rsid w:val="00A2206B"/>
    <w:rsid w:val="00A2529D"/>
    <w:rsid w:val="00A35CC3"/>
    <w:rsid w:val="00A46C40"/>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22DE8"/>
    <w:rsid w:val="00B30BE1"/>
    <w:rsid w:val="00B36311"/>
    <w:rsid w:val="00B37390"/>
    <w:rsid w:val="00B4537F"/>
    <w:rsid w:val="00B5106F"/>
    <w:rsid w:val="00B624E4"/>
    <w:rsid w:val="00B631D9"/>
    <w:rsid w:val="00B73618"/>
    <w:rsid w:val="00B923FB"/>
    <w:rsid w:val="00BA5076"/>
    <w:rsid w:val="00BB2B18"/>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9543E"/>
    <w:rsid w:val="00CA319F"/>
    <w:rsid w:val="00CB1EB4"/>
    <w:rsid w:val="00CB46ED"/>
    <w:rsid w:val="00CB4B8D"/>
    <w:rsid w:val="00CB704A"/>
    <w:rsid w:val="00CC3FBC"/>
    <w:rsid w:val="00CC4A49"/>
    <w:rsid w:val="00CC4C87"/>
    <w:rsid w:val="00CC5F72"/>
    <w:rsid w:val="00CC782E"/>
    <w:rsid w:val="00CD470D"/>
    <w:rsid w:val="00D13233"/>
    <w:rsid w:val="00D26F8C"/>
    <w:rsid w:val="00D422BA"/>
    <w:rsid w:val="00D431EA"/>
    <w:rsid w:val="00D473DC"/>
    <w:rsid w:val="00D509C0"/>
    <w:rsid w:val="00D63C1A"/>
    <w:rsid w:val="00D67A41"/>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3BFA"/>
    <w:rsid w:val="00E05430"/>
    <w:rsid w:val="00E21250"/>
    <w:rsid w:val="00E23011"/>
    <w:rsid w:val="00E24DD7"/>
    <w:rsid w:val="00E3488A"/>
    <w:rsid w:val="00E354D7"/>
    <w:rsid w:val="00E369C6"/>
    <w:rsid w:val="00E37292"/>
    <w:rsid w:val="00E50269"/>
    <w:rsid w:val="00E6482E"/>
    <w:rsid w:val="00E747A6"/>
    <w:rsid w:val="00E90164"/>
    <w:rsid w:val="00E95EF8"/>
    <w:rsid w:val="00EA01E8"/>
    <w:rsid w:val="00EA3DA8"/>
    <w:rsid w:val="00EB3BDC"/>
    <w:rsid w:val="00EB478C"/>
    <w:rsid w:val="00EB6815"/>
    <w:rsid w:val="00EC6111"/>
    <w:rsid w:val="00ED76B9"/>
    <w:rsid w:val="00EE4893"/>
    <w:rsid w:val="00EE6F79"/>
    <w:rsid w:val="00F013C5"/>
    <w:rsid w:val="00F02D91"/>
    <w:rsid w:val="00F11417"/>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D2637"/>
    <w:rsid w:val="00FE173B"/>
    <w:rsid w:val="00FE1D9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7377"/>
  <w15:docId w15:val="{BF2C6A56-4417-42D0-A26F-3003F4E8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91"/>
    <w:pPr>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Movashah\&#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D2EC-BAC0-4288-9038-8D6FC3F8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596</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10</cp:revision>
  <cp:lastPrinted>2018-05-07T11:11:00Z</cp:lastPrinted>
  <dcterms:created xsi:type="dcterms:W3CDTF">2017-09-24T16:32:00Z</dcterms:created>
  <dcterms:modified xsi:type="dcterms:W3CDTF">2018-05-07T11:11:00Z</dcterms:modified>
</cp:coreProperties>
</file>