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24685" w14:textId="7861861B" w:rsidR="004522E2" w:rsidRDefault="00422ABC" w:rsidP="00D42D03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بيانيه هفته دولت؛ هشتم شهريور</w:t>
      </w:r>
    </w:p>
    <w:p w14:paraId="00081CFC" w14:textId="77777777" w:rsidR="00422ABC" w:rsidRDefault="00422ABC" w:rsidP="0069700C">
      <w:pPr>
        <w:rPr>
          <w:rtl/>
        </w:rPr>
      </w:pPr>
      <w:r>
        <w:rPr>
          <w:rFonts w:hint="cs"/>
          <w:rtl/>
        </w:rPr>
        <w:t>«</w:t>
      </w:r>
      <w:r w:rsidRPr="00422ABC">
        <w:rPr>
          <w:rFonts w:hint="cs"/>
          <w:rtl/>
        </w:rPr>
        <w:t>اسم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رمز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همه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دولت</w:t>
      </w:r>
      <w:r>
        <w:rPr>
          <w:rFonts w:hint="cs"/>
        </w:rPr>
        <w:t>‌</w:t>
      </w:r>
      <w:r w:rsidRPr="00422ABC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نظام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اسلام</w:t>
      </w:r>
      <w:r>
        <w:rPr>
          <w:rFonts w:hint="cs"/>
          <w:rtl/>
        </w:rPr>
        <w:t>ي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با</w:t>
      </w:r>
      <w:r>
        <w:rPr>
          <w:rFonts w:hint="cs"/>
          <w:rtl/>
        </w:rPr>
        <w:t>ي</w:t>
      </w:r>
      <w:r w:rsidRPr="00422ABC">
        <w:rPr>
          <w:rFonts w:hint="cs"/>
          <w:rtl/>
        </w:rPr>
        <w:t>د</w:t>
      </w:r>
      <w:r w:rsidRPr="00422ABC">
        <w:rPr>
          <w:rtl/>
        </w:rPr>
        <w:t xml:space="preserve"> </w:t>
      </w:r>
      <w:r>
        <w:rPr>
          <w:rFonts w:hint="cs"/>
          <w:rtl/>
        </w:rPr>
        <w:t>ك</w:t>
      </w:r>
      <w:r w:rsidRPr="00422ABC">
        <w:rPr>
          <w:rFonts w:hint="cs"/>
          <w:rtl/>
        </w:rPr>
        <w:t>سب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رضا</w:t>
      </w:r>
      <w:r>
        <w:rPr>
          <w:rFonts w:hint="cs"/>
          <w:rtl/>
        </w:rPr>
        <w:t>ي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اله</w:t>
      </w:r>
      <w:r>
        <w:rPr>
          <w:rFonts w:hint="cs"/>
          <w:rtl/>
        </w:rPr>
        <w:t>ي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و</w:t>
      </w:r>
      <w:r w:rsidRPr="00422ABC">
        <w:rPr>
          <w:rtl/>
        </w:rPr>
        <w:t xml:space="preserve"> </w:t>
      </w:r>
      <w:r>
        <w:rPr>
          <w:rFonts w:hint="cs"/>
          <w:rtl/>
        </w:rPr>
        <w:t>ك</w:t>
      </w:r>
      <w:r w:rsidRPr="00422ABC">
        <w:rPr>
          <w:rFonts w:hint="cs"/>
          <w:rtl/>
        </w:rPr>
        <w:t>ار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برا</w:t>
      </w:r>
      <w:r>
        <w:rPr>
          <w:rFonts w:hint="cs"/>
          <w:rtl/>
        </w:rPr>
        <w:t>ي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مردم</w:t>
      </w:r>
      <w:r w:rsidRPr="00422ABC">
        <w:rPr>
          <w:rtl/>
        </w:rPr>
        <w:t xml:space="preserve"> </w:t>
      </w:r>
      <w:r w:rsidRPr="00422ABC">
        <w:rPr>
          <w:rFonts w:hint="cs"/>
          <w:rtl/>
        </w:rPr>
        <w:t>باشد</w:t>
      </w:r>
      <w:r>
        <w:rPr>
          <w:rFonts w:hint="cs"/>
          <w:rtl/>
        </w:rPr>
        <w:t>» مقام معظّم رهبري (حفظه</w:t>
      </w:r>
      <w:r>
        <w:rPr>
          <w:rFonts w:hint="cs"/>
        </w:rPr>
        <w:t>‌</w:t>
      </w:r>
      <w:r>
        <w:rPr>
          <w:rFonts w:hint="cs"/>
          <w:rtl/>
        </w:rPr>
        <w:t>الله)</w:t>
      </w:r>
    </w:p>
    <w:p w14:paraId="524C99A8" w14:textId="06957F04" w:rsidR="00881241" w:rsidRDefault="00422ABC" w:rsidP="0069700C">
      <w:pPr>
        <w:rPr>
          <w:rtl/>
        </w:rPr>
      </w:pPr>
      <w:r>
        <w:rPr>
          <w:rFonts w:hint="cs"/>
          <w:rtl/>
        </w:rPr>
        <w:t>هشتم شهريور يادآور دوران پ</w:t>
      </w:r>
      <w:bookmarkStart w:id="0" w:name="_GoBack"/>
      <w:bookmarkEnd w:id="0"/>
      <w:r>
        <w:rPr>
          <w:rFonts w:hint="cs"/>
          <w:rtl/>
        </w:rPr>
        <w:t>رشكوه انقلاب است، رشادت و فداكاري مسئولان نظام اسلامي، شهيدان رجايي و باهنر و بسياري ديگر از هم‌رزمان‌شان كه خود را خدمتگزار مردم مي‌دانستند، نه تشن</w:t>
      </w:r>
      <w:r w:rsidR="00A011D8">
        <w:rPr>
          <w:rFonts w:hint="cs"/>
          <w:rtl/>
        </w:rPr>
        <w:t>گان</w:t>
      </w:r>
      <w:r>
        <w:rPr>
          <w:rFonts w:hint="cs"/>
          <w:rtl/>
        </w:rPr>
        <w:t xml:space="preserve"> قدرت بودند و نه بندگان ثروت. تنها رضايت خداوند مقصودشان بود و خدمت به مردم بزرگترين هدف‌شان از پذيرفتن مسئوليت. هر سال هفته دولت را بهانه مي‌كنيم تا اين فداكاري</w:t>
      </w:r>
      <w:r w:rsidR="00A011D8">
        <w:rPr>
          <w:rFonts w:hint="cs"/>
          <w:rtl/>
        </w:rPr>
        <w:t xml:space="preserve"> عظيم</w:t>
      </w:r>
      <w:r>
        <w:rPr>
          <w:rFonts w:hint="cs"/>
          <w:rtl/>
        </w:rPr>
        <w:t xml:space="preserve"> را به خاطر آوريم و هدف خود از پذيرش مسئوليت را فراموش نكنيم.</w:t>
      </w:r>
    </w:p>
    <w:p w14:paraId="5FAF9F04" w14:textId="003D070D" w:rsidR="00422ABC" w:rsidRDefault="003A098F" w:rsidP="0069700C">
      <w:pPr>
        <w:rPr>
          <w:rtl/>
        </w:rPr>
      </w:pPr>
      <w:r>
        <w:rPr>
          <w:rFonts w:hint="cs"/>
          <w:rtl/>
        </w:rPr>
        <w:t>هفته دولت فرصتي‌ست كه تفك</w:t>
      </w:r>
      <w:r w:rsidR="00A011D8">
        <w:rPr>
          <w:rFonts w:hint="cs"/>
          <w:rtl/>
        </w:rPr>
        <w:t>ّ</w:t>
      </w:r>
      <w:r>
        <w:rPr>
          <w:rFonts w:hint="cs"/>
          <w:rtl/>
        </w:rPr>
        <w:t>ر دوباره در ساخت دولت اسلامي و حكمراني مبتني بر دين را به جريان اندازد و مجالي تا متفك</w:t>
      </w:r>
      <w:r w:rsidR="00A011D8">
        <w:rPr>
          <w:rFonts w:hint="cs"/>
          <w:rtl/>
        </w:rPr>
        <w:t>ّ</w:t>
      </w:r>
      <w:r>
        <w:rPr>
          <w:rFonts w:hint="cs"/>
          <w:rtl/>
        </w:rPr>
        <w:t>ران در كنار مسئولان به يافتن راه‌حل‌هاي ارتقاي سازوكارهاي اداره نظام اسلامي همّت گمارند</w:t>
      </w:r>
      <w:r w:rsidR="00A011D8">
        <w:rPr>
          <w:rFonts w:hint="cs"/>
          <w:rtl/>
        </w:rPr>
        <w:t>.</w:t>
      </w:r>
      <w:r>
        <w:rPr>
          <w:rFonts w:hint="cs"/>
          <w:rtl/>
        </w:rPr>
        <w:t xml:space="preserve"> انقلابي كه گام اول را طيّ كرده و آماده ورود به مراحل پيچيده‌تري از مديريت جامعه مي‌شود، نيازهاي تازه‌اي دارد كه بدون مشاركت و عزم ملّي نخبگاني برآورده نمي‌شود.</w:t>
      </w:r>
    </w:p>
    <w:p w14:paraId="6F7453E3" w14:textId="73225FE5" w:rsidR="003A098F" w:rsidRDefault="003A098F" w:rsidP="0069700C">
      <w:pPr>
        <w:rPr>
          <w:rtl/>
        </w:rPr>
      </w:pPr>
      <w:r>
        <w:rPr>
          <w:rFonts w:hint="cs"/>
          <w:rtl/>
        </w:rPr>
        <w:t>در عصري كه حكمراني وجوه پيچيده‌اي پيدا كرده و ابزارهاي نوين فناوري</w:t>
      </w:r>
      <w:r w:rsidR="00A011D8">
        <w:rPr>
          <w:rFonts w:hint="cs"/>
          <w:rtl/>
        </w:rPr>
        <w:t>،</w:t>
      </w:r>
      <w:r>
        <w:rPr>
          <w:rFonts w:hint="cs"/>
          <w:rtl/>
        </w:rPr>
        <w:t xml:space="preserve"> ساحت‌هاي سياسي، فرهنگي و اقتصادي جوامع انساني را زير سلطه گرفته‌اند، اهتمام به بهره‌گيري از فناوري‌هاي پيشرفته حكومت‌داري و مديريت دولتي ضرورت</w:t>
      </w:r>
      <w:r w:rsidR="00A011D8">
        <w:rPr>
          <w:rFonts w:hint="cs"/>
          <w:rtl/>
        </w:rPr>
        <w:t>ي اغماض‌ناپذير</w:t>
      </w:r>
      <w:r>
        <w:rPr>
          <w:rFonts w:hint="cs"/>
          <w:rtl/>
        </w:rPr>
        <w:t xml:space="preserve"> دارد. از آن جمله است فناوري هوش مصنوعي كه گستره وسيعي از خدماتي را ارائه كرده است كه در گذشته تصوّر آن ناممكن بود. كاركردهايي كه برخي حقيقتاً شگفت‌انگيز و پيشتاز هستند.</w:t>
      </w:r>
    </w:p>
    <w:p w14:paraId="5CC319D5" w14:textId="1ADCF430" w:rsidR="00F601F4" w:rsidRDefault="00F601F4" w:rsidP="0069700C">
      <w:pPr>
        <w:rPr>
          <w:rtl/>
        </w:rPr>
      </w:pPr>
      <w:r>
        <w:rPr>
          <w:rFonts w:hint="cs"/>
          <w:rtl/>
        </w:rPr>
        <w:t>حكمراني</w:t>
      </w:r>
      <w:r w:rsidR="009C7CF5">
        <w:rPr>
          <w:rFonts w:hint="cs"/>
          <w:rtl/>
        </w:rPr>
        <w:t xml:space="preserve"> در</w:t>
      </w:r>
      <w:r>
        <w:rPr>
          <w:rFonts w:hint="cs"/>
          <w:rtl/>
        </w:rPr>
        <w:t xml:space="preserve"> جمهوري اسلامي ايران </w:t>
      </w:r>
      <w:r w:rsidR="009C7CF5">
        <w:rPr>
          <w:rFonts w:hint="cs"/>
          <w:rtl/>
        </w:rPr>
        <w:t xml:space="preserve">با </w:t>
      </w:r>
      <w:r>
        <w:rPr>
          <w:rFonts w:hint="cs"/>
          <w:rtl/>
        </w:rPr>
        <w:t xml:space="preserve">دشواري‌هايي </w:t>
      </w:r>
      <w:r w:rsidR="009C7CF5">
        <w:rPr>
          <w:rFonts w:hint="cs"/>
          <w:rtl/>
        </w:rPr>
        <w:t>روبه‌روست</w:t>
      </w:r>
      <w:r>
        <w:rPr>
          <w:rFonts w:hint="cs"/>
          <w:rtl/>
        </w:rPr>
        <w:t xml:space="preserve"> كه چه بسا ديگر كشورهاي جهان از آن فارغ باشند؛ تأمين رفاه جامعه و رفع مشكلات اقتصادي و معيشتي مردم از يك سو و حفظ چارچوب‌هاي اخلاقي، عدالت اجتماعي و تلاش براي تحفّ</w:t>
      </w:r>
      <w:r w:rsidR="004F4BE0">
        <w:rPr>
          <w:rFonts w:hint="cs"/>
          <w:rtl/>
        </w:rPr>
        <w:t xml:space="preserve">ظ </w:t>
      </w:r>
      <w:r>
        <w:rPr>
          <w:rFonts w:hint="cs"/>
          <w:rtl/>
        </w:rPr>
        <w:t>مباني اعتقادي و ديني از سوي  ديگر. نظام‌هاي ليبرال</w:t>
      </w:r>
      <w:r w:rsidR="009C7CF5">
        <w:rPr>
          <w:rFonts w:hint="cs"/>
          <w:rtl/>
        </w:rPr>
        <w:t>،</w:t>
      </w:r>
      <w:r>
        <w:rPr>
          <w:rFonts w:hint="cs"/>
          <w:rtl/>
        </w:rPr>
        <w:t xml:space="preserve"> سوسياليست و يا </w:t>
      </w:r>
      <w:r w:rsidR="004F4BE0">
        <w:rPr>
          <w:rFonts w:hint="cs"/>
          <w:rtl/>
        </w:rPr>
        <w:t>ديگر</w:t>
      </w:r>
      <w:r>
        <w:rPr>
          <w:rFonts w:hint="cs"/>
          <w:rtl/>
        </w:rPr>
        <w:t xml:space="preserve"> مك</w:t>
      </w:r>
      <w:r w:rsidR="004F4BE0">
        <w:rPr>
          <w:rFonts w:hint="cs"/>
          <w:rtl/>
        </w:rPr>
        <w:t>ا</w:t>
      </w:r>
      <w:r>
        <w:rPr>
          <w:rFonts w:hint="cs"/>
          <w:rtl/>
        </w:rPr>
        <w:t>تب</w:t>
      </w:r>
      <w:r w:rsidR="004F4BE0">
        <w:rPr>
          <w:rFonts w:hint="cs"/>
          <w:rtl/>
        </w:rPr>
        <w:t xml:space="preserve"> سياسي و</w:t>
      </w:r>
      <w:r>
        <w:rPr>
          <w:rFonts w:hint="cs"/>
          <w:rtl/>
        </w:rPr>
        <w:t xml:space="preserve"> اقتصادي، هرگز خود را درگير چنين محدوديت‌هاي ايماني نديده و نمي‌بينند. آن‌ها بر محور سكولاريسم، حكمراني خود را رها از بنيان‌هاي ديني طراحي كرده‌اند</w:t>
      </w:r>
      <w:r w:rsidR="009C7CF5">
        <w:rPr>
          <w:rFonts w:hint="cs"/>
          <w:rtl/>
        </w:rPr>
        <w:t xml:space="preserve">. حكمراني‌هايي كه </w:t>
      </w:r>
      <w:r>
        <w:rPr>
          <w:rFonts w:hint="cs"/>
          <w:rtl/>
        </w:rPr>
        <w:t>آثار سوء</w:t>
      </w:r>
      <w:r w:rsidR="009C7CF5">
        <w:rPr>
          <w:rFonts w:hint="cs"/>
          <w:rtl/>
        </w:rPr>
        <w:t xml:space="preserve"> آن‌ها امروزه </w:t>
      </w:r>
      <w:r w:rsidR="004F4BE0">
        <w:rPr>
          <w:rFonts w:hint="cs"/>
          <w:rtl/>
        </w:rPr>
        <w:t xml:space="preserve">درون اين كشورها </w:t>
      </w:r>
      <w:r w:rsidR="009C7CF5">
        <w:rPr>
          <w:rFonts w:hint="cs"/>
          <w:rtl/>
        </w:rPr>
        <w:t>به روشني ديده مي‌شود</w:t>
      </w:r>
      <w:r w:rsidR="004F4BE0">
        <w:rPr>
          <w:rFonts w:hint="cs"/>
          <w:rtl/>
        </w:rPr>
        <w:t>؛ فضاحت‌هاي اخلاقي و معنوي</w:t>
      </w:r>
      <w:r w:rsidR="00C40FF1">
        <w:rPr>
          <w:rFonts w:hint="cs"/>
          <w:rtl/>
        </w:rPr>
        <w:t>ِ</w:t>
      </w:r>
      <w:r w:rsidR="004F4BE0">
        <w:rPr>
          <w:rFonts w:hint="cs"/>
          <w:rtl/>
        </w:rPr>
        <w:t xml:space="preserve"> </w:t>
      </w:r>
      <w:r w:rsidR="009C7CF5">
        <w:rPr>
          <w:rFonts w:hint="cs"/>
          <w:rtl/>
        </w:rPr>
        <w:t>پديدآورنده</w:t>
      </w:r>
      <w:r w:rsidR="004F4BE0">
        <w:rPr>
          <w:rFonts w:hint="cs"/>
          <w:rtl/>
        </w:rPr>
        <w:t xml:space="preserve"> بحران‌هاي </w:t>
      </w:r>
      <w:r w:rsidR="009C7CF5">
        <w:rPr>
          <w:rFonts w:hint="cs"/>
          <w:rtl/>
        </w:rPr>
        <w:t>بزرگ</w:t>
      </w:r>
      <w:r w:rsidR="004F5CA7">
        <w:rPr>
          <w:rFonts w:hint="cs"/>
          <w:rtl/>
        </w:rPr>
        <w:t xml:space="preserve"> انساني و</w:t>
      </w:r>
      <w:r w:rsidR="004F4BE0">
        <w:rPr>
          <w:rFonts w:hint="cs"/>
          <w:rtl/>
        </w:rPr>
        <w:t xml:space="preserve"> اجتماعي.</w:t>
      </w:r>
    </w:p>
    <w:p w14:paraId="43C2EFA6" w14:textId="0F1EB86E" w:rsidR="000F758C" w:rsidRDefault="000F758C" w:rsidP="0069700C">
      <w:pPr>
        <w:rPr>
          <w:rtl/>
        </w:rPr>
      </w:pPr>
      <w:r>
        <w:rPr>
          <w:rFonts w:hint="cs"/>
          <w:rtl/>
        </w:rPr>
        <w:t>دولت چهاردهم جمهوري اسلامي ايران، دولت وفاق ملّي، مي‌تواند با بهره‌گيري از استعدادهاي فراوان نخبگان و ظرفيت‌هاي كم‌نظير شركت‌هاي داخلي و تجربياتي كه در سال‌هاي اخير</w:t>
      </w:r>
      <w:r w:rsidR="004F5CA7">
        <w:rPr>
          <w:rFonts w:hint="cs"/>
          <w:rtl/>
        </w:rPr>
        <w:t xml:space="preserve"> در داخل كشور</w:t>
      </w:r>
      <w:r>
        <w:rPr>
          <w:rFonts w:hint="cs"/>
          <w:rtl/>
        </w:rPr>
        <w:t xml:space="preserve"> به دست آمده است، در توليد و پشتيباني از سامانه‌هاي پيشرفته هوش مصنوعي، حكمراني مبتني بر مباني ديني را با قدرت پيش ب</w:t>
      </w:r>
      <w:r w:rsidR="004F5C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F5CA7">
        <w:rPr>
          <w:rFonts w:hint="cs"/>
          <w:rtl/>
        </w:rPr>
        <w:t>َ</w:t>
      </w:r>
      <w:r>
        <w:rPr>
          <w:rFonts w:hint="cs"/>
          <w:rtl/>
        </w:rPr>
        <w:t>د و برگ زرّيني را در گام دوم انقلاب به نام خود رقم بزند.</w:t>
      </w:r>
    </w:p>
    <w:p w14:paraId="28708308" w14:textId="77777777" w:rsidR="000F758C" w:rsidRDefault="000F758C" w:rsidP="0069700C">
      <w:pPr>
        <w:rPr>
          <w:rtl/>
        </w:rPr>
      </w:pPr>
      <w:r>
        <w:rPr>
          <w:rFonts w:hint="cs"/>
          <w:rtl/>
        </w:rPr>
        <w:t>بي‌ترديد دعاي خير حضرت امام راحل (ره) و شهداي دولت؛ رجايي، باهنر و رئيسي، همواره ياري‌گر مسئولان دلسوز و خدمتگزار نظام اسلامي خواهد بود، مادام كه در طريق انقلاب اسلامي گام بر دارند و ادامه‌دهنده راه آنان باشند.</w:t>
      </w:r>
    </w:p>
    <w:p w14:paraId="7F5F8792" w14:textId="77777777" w:rsidR="000F758C" w:rsidRPr="000F758C" w:rsidRDefault="000F758C" w:rsidP="000F758C">
      <w:pPr>
        <w:jc w:val="right"/>
        <w:rPr>
          <w:sz w:val="2"/>
          <w:szCs w:val="8"/>
          <w:rtl/>
        </w:rPr>
      </w:pPr>
    </w:p>
    <w:p w14:paraId="62E59A19" w14:textId="0571134D" w:rsidR="00422ABC" w:rsidRDefault="000F758C" w:rsidP="00DE5EE6">
      <w:pPr>
        <w:jc w:val="right"/>
        <w:rPr>
          <w:rtl/>
        </w:rPr>
      </w:pPr>
      <w:r>
        <w:rPr>
          <w:rFonts w:hint="cs"/>
          <w:rtl/>
        </w:rPr>
        <w:t>ستاد راهبري فناوري‌هاي هوشمند حوزه‌هاي علميه سراسر كشور</w:t>
      </w:r>
    </w:p>
    <w:sectPr w:rsidR="00422ABC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30AC5" w14:textId="77777777" w:rsidR="00C5283C" w:rsidRDefault="00C5283C" w:rsidP="00024D73">
      <w:pPr>
        <w:spacing w:after="0" w:line="240" w:lineRule="auto"/>
      </w:pPr>
      <w:r>
        <w:separator/>
      </w:r>
    </w:p>
  </w:endnote>
  <w:endnote w:type="continuationSeparator" w:id="0">
    <w:p w14:paraId="2FC34C37" w14:textId="77777777" w:rsidR="00C5283C" w:rsidRDefault="00C5283C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0E1FB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5FAC50A4" wp14:editId="709E9218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6FA7A" w14:textId="3EAAE41D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DA0F4B">
      <w:rPr>
        <w:rFonts w:ascii="Tunga" w:hAnsi="Tunga" w:cs="Tunga"/>
        <w:noProof/>
        <w:sz w:val="16"/>
        <w:szCs w:val="16"/>
      </w:rPr>
      <w:t>Byanyh-Stad-Hfth-Dvlt-Movashah-Works.Docx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900C4" w14:textId="77777777" w:rsidR="00C5283C" w:rsidRDefault="00C5283C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0E4C1C1E" w14:textId="77777777" w:rsidR="00C5283C" w:rsidRDefault="00C5283C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4D5F5" w14:textId="5534D128" w:rsidR="00AF0164" w:rsidRPr="00AF0164" w:rsidRDefault="00FD042B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579FDA" wp14:editId="529C2EDC">
              <wp:simplePos x="0" y="0"/>
              <wp:positionH relativeFrom="column">
                <wp:posOffset>-210700</wp:posOffset>
              </wp:positionH>
              <wp:positionV relativeFrom="paragraph">
                <wp:posOffset>-177663</wp:posOffset>
              </wp:positionV>
              <wp:extent cx="1169773" cy="952054"/>
              <wp:effectExtent l="0" t="0" r="0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773" cy="95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D770C6" w14:textId="77777777" w:rsidR="00D42D03" w:rsidRPr="00FD042B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پيش‌نويس</w:t>
                          </w:r>
                        </w:p>
                        <w:p w14:paraId="450E443B" w14:textId="77777777" w:rsidR="00D42D03" w:rsidRPr="008B1317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8B1317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ويرايش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اول</w:t>
                          </w:r>
                        </w:p>
                        <w:p w14:paraId="4F5C5F47" w14:textId="77777777" w:rsidR="00D42D03" w:rsidRDefault="00C5283C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105CE807826E4EAE9A17A986657634E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422ABC">
                                <w:rPr>
                                  <w:rFonts w:cs="Titr" w:hint="cs"/>
                                  <w:color w:val="548DD4" w:themeColor="text2" w:themeTint="99"/>
                                  <w:sz w:val="12"/>
                                  <w:szCs w:val="16"/>
                                  <w:rtl/>
                                </w:rPr>
                                <w:t>شهريور 1403</w:t>
                              </w:r>
                            </w:sdtContent>
                          </w:sdt>
                        </w:p>
                        <w:p w14:paraId="25C00A73" w14:textId="77777777" w:rsidR="00D42D03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begin"/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</w:rPr>
                            <w:instrText>NUMPAGES  \* Arabic  \* MERGEFORMAT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separate"/>
                          </w:r>
                          <w:r w:rsidR="00FD042B">
                            <w:rPr>
                              <w:rFonts w:cs="Titr"/>
                              <w:noProof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3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end"/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صفحه</w:t>
                          </w:r>
                        </w:p>
                        <w:p w14:paraId="535DA795" w14:textId="77777777" w:rsidR="00FD042B" w:rsidRPr="008B1317" w:rsidRDefault="00FD042B" w:rsidP="00FD042B">
                          <w:pP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579FDA" id="Rectangle 6" o:spid="_x0000_s1026" style="position:absolute;left:0;text-align:left;margin-left:-16.6pt;margin-top:-14pt;width:92.1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" filled="f" stroked="f" strokeweight="2pt">
              <v:textbox inset=",0,0,0">
                <w:txbxContent>
                  <w:p w14:paraId="55D770C6" w14:textId="77777777" w:rsidR="00D42D03" w:rsidRPr="00FD042B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پيش‌نويس</w:t>
                    </w:r>
                  </w:p>
                  <w:p w14:paraId="450E443B" w14:textId="77777777" w:rsidR="00D42D03" w:rsidRPr="008B1317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8B1317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ويرايش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اول</w:t>
                    </w:r>
                  </w:p>
                  <w:p w14:paraId="4F5C5F47" w14:textId="77777777" w:rsidR="00D42D03" w:rsidRDefault="006D2786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105CE807826E4EAE9A17A986657634EB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422ABC">
                          <w:rPr>
                            <w:rFonts w:cs="Titr" w:hint="cs"/>
                            <w:color w:val="548DD4" w:themeColor="text2" w:themeTint="99"/>
                            <w:sz w:val="12"/>
                            <w:szCs w:val="16"/>
                            <w:rtl/>
                          </w:rPr>
                          <w:t>شهريور 1403</w:t>
                        </w:r>
                      </w:sdtContent>
                    </w:sdt>
                  </w:p>
                  <w:p w14:paraId="25C00A73" w14:textId="77777777" w:rsidR="00D42D03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begin"/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</w:rPr>
                      <w:instrText>NUMPAGES  \* Arabic  \* MERGEFORMAT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separate"/>
                    </w:r>
                    <w:r w:rsidR="00FD042B">
                      <w:rPr>
                        <w:rFonts w:cs="Titr"/>
                        <w:noProof/>
                        <w:color w:val="548DD4" w:themeColor="text2" w:themeTint="99"/>
                        <w:sz w:val="12"/>
                        <w:szCs w:val="16"/>
                        <w:rtl/>
                      </w:rPr>
                      <w:t>3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end"/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صفحه</w:t>
                    </w:r>
                  </w:p>
                  <w:p w14:paraId="535DA795" w14:textId="77777777" w:rsidR="00FD042B" w:rsidRPr="008B1317" w:rsidRDefault="00FD042B" w:rsidP="00FD042B">
                    <w:pP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4B105A1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02C367A7" wp14:editId="1D6C1111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BC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6387"/>
    <w:rsid w:val="00076656"/>
    <w:rsid w:val="0008449D"/>
    <w:rsid w:val="000A5D89"/>
    <w:rsid w:val="000B6E36"/>
    <w:rsid w:val="000E42A6"/>
    <w:rsid w:val="000F3777"/>
    <w:rsid w:val="000F429F"/>
    <w:rsid w:val="000F758C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A098F"/>
    <w:rsid w:val="003B5D24"/>
    <w:rsid w:val="003C07FC"/>
    <w:rsid w:val="003C5537"/>
    <w:rsid w:val="003F2473"/>
    <w:rsid w:val="003F611D"/>
    <w:rsid w:val="00402249"/>
    <w:rsid w:val="0042168C"/>
    <w:rsid w:val="00422991"/>
    <w:rsid w:val="00422ABC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4F4BE0"/>
    <w:rsid w:val="004F5CA7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311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299F"/>
    <w:rsid w:val="006A5ED4"/>
    <w:rsid w:val="006B24A1"/>
    <w:rsid w:val="006C123C"/>
    <w:rsid w:val="006C5FDB"/>
    <w:rsid w:val="006D2786"/>
    <w:rsid w:val="006E111A"/>
    <w:rsid w:val="006F0485"/>
    <w:rsid w:val="006F2F4A"/>
    <w:rsid w:val="007018CC"/>
    <w:rsid w:val="0070234B"/>
    <w:rsid w:val="0070434A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C7CF5"/>
    <w:rsid w:val="009E1C55"/>
    <w:rsid w:val="009E2DB9"/>
    <w:rsid w:val="009E30A0"/>
    <w:rsid w:val="009E5AD1"/>
    <w:rsid w:val="009F4E3B"/>
    <w:rsid w:val="00A00171"/>
    <w:rsid w:val="00A011D8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2754E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0FF1"/>
    <w:rsid w:val="00C43061"/>
    <w:rsid w:val="00C43C84"/>
    <w:rsid w:val="00C4646D"/>
    <w:rsid w:val="00C51B05"/>
    <w:rsid w:val="00C5283C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0F4B"/>
    <w:rsid w:val="00DA64B4"/>
    <w:rsid w:val="00DB31FF"/>
    <w:rsid w:val="00DC1D1A"/>
    <w:rsid w:val="00DC32A6"/>
    <w:rsid w:val="00DC4E14"/>
    <w:rsid w:val="00DE3866"/>
    <w:rsid w:val="00DE3E4E"/>
    <w:rsid w:val="00DE5EE6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50F57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01F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3BFB9"/>
  <w15:docId w15:val="{9EA54FD5-DC63-40D6-9264-242B43A0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5CE807826E4EAE9A17A98665763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E8E8-A10B-43B2-AED7-B052E2886FE4}"/>
      </w:docPartPr>
      <w:docPartBody>
        <w:p w:rsidR="001158BB" w:rsidRDefault="002D049E">
          <w:pPr>
            <w:pStyle w:val="105CE807826E4EAE9A17A986657634EB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9E"/>
    <w:rsid w:val="001158BB"/>
    <w:rsid w:val="002D049E"/>
    <w:rsid w:val="00370F48"/>
    <w:rsid w:val="006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5CE807826E4EAE9A17A986657634EB">
    <w:name w:val="105CE807826E4EAE9A17A986657634E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D17B-E112-4A5F-947F-51489136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52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شهريور 1403</dc:subject>
  <dc:creator>Tent</dc:creator>
  <cp:keywords/>
  <cp:lastModifiedBy>Tent</cp:lastModifiedBy>
  <cp:revision>12</cp:revision>
  <cp:lastPrinted>2025-07-09T05:25:00Z</cp:lastPrinted>
  <dcterms:created xsi:type="dcterms:W3CDTF">2024-08-26T00:21:00Z</dcterms:created>
  <dcterms:modified xsi:type="dcterms:W3CDTF">2025-07-09T05:25:00Z</dcterms:modified>
</cp:coreProperties>
</file>