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77933F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9CB433" wp14:editId="5FB9E476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889A8" w14:textId="77777777" w:rsidR="000F429F" w:rsidRPr="000F429F" w:rsidRDefault="00A2573A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11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A2573A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11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2573A">
        <w:rPr>
          <w:rFonts w:cs="Vahid" w:hint="cs"/>
          <w:color w:val="C00000"/>
          <w:sz w:val="36"/>
          <w:szCs w:val="36"/>
          <w:rtl/>
        </w:rPr>
        <w:t>بررسي سامانه جُهد</w:t>
      </w:r>
    </w:p>
    <w:p w14:paraId="34588B5D" w14:textId="77777777" w:rsidR="001843B4" w:rsidRDefault="00A2573A" w:rsidP="00A2573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سند ارسالي مطالعه شد.</w:t>
      </w:r>
    </w:p>
    <w:p w14:paraId="43E74075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معرفي سامانه‌هاي: جُهد، سحاب، قم‌نت و سنا.</w:t>
      </w:r>
    </w:p>
    <w:p w14:paraId="19A0A1E5" w14:textId="1B346009" w:rsidR="00A2573A" w:rsidRDefault="00A2573A" w:rsidP="00A2573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دو سامانه جُهد و قم‌نت ارتباط مستقيمي با زيرساخت‌هاي هوش مصنوعي دارد.</w:t>
      </w:r>
    </w:p>
    <w:p w14:paraId="426F9C6B" w14:textId="77777777" w:rsidR="00A2573A" w:rsidRDefault="00A2573A" w:rsidP="00A2573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قم‌نت ابزار نمايشي بسيار خوبي براي هستان‌ها و موجوديت‌هاي مفاهيم دارد.</w:t>
      </w:r>
    </w:p>
    <w:p w14:paraId="4ED0809F" w14:textId="77777777" w:rsidR="00A2573A" w:rsidRDefault="00A2573A" w:rsidP="00A2573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اما؛</w:t>
      </w:r>
    </w:p>
    <w:p w14:paraId="2FE3461B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مفاهيمي را در آن جستجو كردم.</w:t>
      </w:r>
    </w:p>
    <w:p w14:paraId="3D053454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نتيجه قابل قبول نبود.</w:t>
      </w:r>
    </w:p>
    <w:p w14:paraId="0BB54F0A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بسيار دور از انتظار و آن‌چه توقّع مي‌رود.</w:t>
      </w:r>
    </w:p>
    <w:p w14:paraId="45A5E1EA" w14:textId="77777777" w:rsidR="00A2573A" w:rsidRDefault="00A2573A" w:rsidP="00A2573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سامانه جُهد را بررسي كردم و برخي مفاهيم علم فقه را جستجو كردم.</w:t>
      </w:r>
    </w:p>
    <w:p w14:paraId="07D89917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اين سامانه منابع بسيار غني و قابل توجهي دارد:</w:t>
      </w:r>
    </w:p>
    <w:p w14:paraId="1B75BAFC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كتابخانه مدرسه فقاهت</w:t>
      </w:r>
    </w:p>
    <w:p w14:paraId="0E930ECC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كتابخانه مدرسه اهل سنّت</w:t>
      </w:r>
    </w:p>
    <w:p w14:paraId="3AAB52E5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كتابخانه مدارك اسلامي</w:t>
      </w:r>
    </w:p>
    <w:p w14:paraId="5997EA2A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تقريرات مدرسه فقاهت</w:t>
      </w:r>
    </w:p>
    <w:p w14:paraId="33FF3855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اَسناد نمايه شده از سحاب</w:t>
      </w:r>
    </w:p>
    <w:p w14:paraId="6120DE02" w14:textId="77777777" w:rsidR="00A2573A" w:rsidRDefault="00A2573A" w:rsidP="00A2573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ولي؛</w:t>
      </w:r>
    </w:p>
    <w:p w14:paraId="44F1D75B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مطالبي كه انتظار مي‌رفت نمايش نداد.</w:t>
      </w:r>
    </w:p>
    <w:p w14:paraId="0CDF95BA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اطلاعاتي كه در كتابخانه مدرسه فقاهت هست.</w:t>
      </w:r>
    </w:p>
    <w:p w14:paraId="787FC7F9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ولي در اختيار كاربر قرار نگرفت.</w:t>
      </w:r>
    </w:p>
    <w:p w14:paraId="59279FA1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پاسخ‌ها قابل قبول نبود.</w:t>
      </w:r>
    </w:p>
    <w:p w14:paraId="6023CD36" w14:textId="77777777" w:rsidR="00A2573A" w:rsidRDefault="00A2573A" w:rsidP="00A2573A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پيشنهاد:</w:t>
      </w:r>
    </w:p>
    <w:p w14:paraId="588475C5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امروزه كتابخانه‌هاي نرم‌افزاري بسياري توليد شده‌اند.</w:t>
      </w:r>
    </w:p>
    <w:p w14:paraId="6CA6E8A5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هوش مصنوعي هم ابزارهاي فراواني دارد.</w:t>
      </w:r>
    </w:p>
    <w:p w14:paraId="5A37F93A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بسياري از آن‌ها به صورت متن‌باز.</w:t>
      </w:r>
    </w:p>
    <w:p w14:paraId="30610681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اما؛</w:t>
      </w:r>
    </w:p>
    <w:p w14:paraId="154353F0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آيا مي‌توانيم به همه اين ابزارها اطمينان كنيم؟</w:t>
      </w:r>
    </w:p>
    <w:p w14:paraId="52F7E631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آيا با مفاهيم زبان فارسي همان‌گونه خوب عمل خواهند كرد كه با مفاهيم ساير زبان‌ها؟</w:t>
      </w:r>
    </w:p>
    <w:p w14:paraId="0B46D4FF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آيا آن‌قدر كنترل روي اين ابزارها داريم كه بتوانيم شخصي‌سازي كنيم؟</w:t>
      </w:r>
    </w:p>
    <w:p w14:paraId="37660365" w14:textId="77777777" w:rsidR="00A2573A" w:rsidRDefault="00A2573A" w:rsidP="00A2573A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بالاخره؛</w:t>
      </w:r>
    </w:p>
    <w:p w14:paraId="5F9CFB7A" w14:textId="7E96E12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ما قرار است سال‌هاي</w:t>
      </w:r>
      <w:r w:rsidR="00D92FB5">
        <w:rPr>
          <w:rFonts w:hint="cs"/>
          <w:rtl/>
        </w:rPr>
        <w:t xml:space="preserve"> سال</w:t>
      </w:r>
      <w:r>
        <w:rPr>
          <w:rFonts w:hint="cs"/>
          <w:rtl/>
        </w:rPr>
        <w:t xml:space="preserve"> نرم‌افزارهاي هوش مصنوعي طراحي كنيم.</w:t>
      </w:r>
    </w:p>
    <w:p w14:paraId="24686398" w14:textId="77777777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مصرف‌كنندگان فراواني براي اين نرم‌افزارها در آينده يافت خواهد شد.</w:t>
      </w:r>
    </w:p>
    <w:p w14:paraId="53C183C0" w14:textId="5C2A0DB1" w:rsidR="00A2573A" w:rsidRDefault="00A2573A" w:rsidP="00A2573A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اين موضوع به زودي</w:t>
      </w:r>
      <w:r w:rsidR="00D92FB5">
        <w:rPr>
          <w:rFonts w:hint="cs"/>
          <w:rtl/>
        </w:rPr>
        <w:t xml:space="preserve"> و به اين سادگي</w:t>
      </w:r>
      <w:r>
        <w:rPr>
          <w:rFonts w:hint="cs"/>
          <w:rtl/>
        </w:rPr>
        <w:t xml:space="preserve"> دست از سر ما بر نمي‌دارد.</w:t>
      </w:r>
    </w:p>
    <w:p w14:paraId="41E84C2B" w14:textId="77777777" w:rsidR="00DB1076" w:rsidRDefault="00DB1076" w:rsidP="00DB107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ما منطق هوش مصنوعي را بلد هستيم.</w:t>
      </w:r>
    </w:p>
    <w:p w14:paraId="07BEEB49" w14:textId="77777777" w:rsidR="00DB1076" w:rsidRDefault="00DB1076" w:rsidP="00DB107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تمامي زيرساخت‌هاي نرم‌افزاري آن را هم داريم؛ زبان‌هاي برنامه‌نويسي مناسب.</w:t>
      </w:r>
    </w:p>
    <w:p w14:paraId="425504F2" w14:textId="77777777" w:rsidR="00DB1076" w:rsidRDefault="00DB1076" w:rsidP="00DB107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lastRenderedPageBreak/>
        <w:t>ما بايد؛</w:t>
      </w:r>
    </w:p>
    <w:p w14:paraId="52AB7EF2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خودمان از صفر ابزارهاي زيرساختي را طراحي كنيم.</w:t>
      </w:r>
    </w:p>
    <w:p w14:paraId="1831EB40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منطق هوش مصنوعي را براي زبان فارسي توسعه دهيم.</w:t>
      </w:r>
    </w:p>
    <w:p w14:paraId="4E1AA7DA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منطق مزبور را تست كنيم و اصلاح و بهينه نماييم.</w:t>
      </w:r>
    </w:p>
    <w:p w14:paraId="6FA63979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بايد بتوانيم به تمام اين ابزارها مسلّط باشيم.</w:t>
      </w:r>
    </w:p>
    <w:p w14:paraId="56F7CAA5" w14:textId="77777777" w:rsidR="00DB1076" w:rsidRDefault="00DB1076" w:rsidP="00DB107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ما نبايد؛</w:t>
      </w:r>
    </w:p>
    <w:p w14:paraId="7B260729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از جستجوگرهايي مانند الاستيك سرچ استفاده كنيم.</w:t>
      </w:r>
    </w:p>
    <w:p w14:paraId="7CEDAD52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خود را محدود به ابزارهاي موجود كنيم.</w:t>
      </w:r>
    </w:p>
    <w:p w14:paraId="451F25B0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نبايد به بانك‌هاي مترادفات و مفاهيمي كه ديگران ساخته‌اند اكتفا نماييم.</w:t>
      </w:r>
    </w:p>
    <w:p w14:paraId="56F5B75D" w14:textId="77777777" w:rsidR="00DB1076" w:rsidRDefault="00DB1076" w:rsidP="00DB107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زيرا؛</w:t>
      </w:r>
    </w:p>
    <w:p w14:paraId="2B88503D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مي‌خواهيم بر بنيان‌هاي هوش مصنوعي سوار باشيم.</w:t>
      </w:r>
    </w:p>
    <w:p w14:paraId="277B0BC1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و اين بنيان‌ها را اصلاح كنيم.</w:t>
      </w:r>
    </w:p>
    <w:p w14:paraId="367EAB8D" w14:textId="77777777" w:rsidR="00DB1076" w:rsidRDefault="00DB1076" w:rsidP="00DB107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مثل صنعت خودروسازي داخلي نشويم كه همه بنيان‌هايش خارجي‌ست!</w:t>
      </w:r>
    </w:p>
    <w:p w14:paraId="34882228" w14:textId="77777777" w:rsidR="00DB1076" w:rsidRDefault="00DB1076" w:rsidP="00DB1076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به نظر مي‌رسد:</w:t>
      </w:r>
    </w:p>
    <w:p w14:paraId="65931B84" w14:textId="77777777" w:rsidR="00DB1076" w:rsidRDefault="00DB1076" w:rsidP="00DB107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شركت‌هاي توسعه‌يافته دنيا خودشان از پلت‌فرم‌هاي آماده استفاده نمي‌كنند.</w:t>
      </w:r>
    </w:p>
    <w:p w14:paraId="57937FA0" w14:textId="77777777" w:rsidR="00DB1076" w:rsidRDefault="00DB1076" w:rsidP="00DB107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وقتي به كدهاي جيميل مثلاً نگاه كنيم، پلت‌فرم معروفي را در آن نمي‌بينيم.</w:t>
      </w:r>
    </w:p>
    <w:p w14:paraId="509413D0" w14:textId="77777777" w:rsidR="00DB1076" w:rsidRDefault="00DB1076" w:rsidP="00DB107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شركت‌هاي تأثيرگذار پلت‌فرم‌هاي خودشان را خودشان مي‌نويسند.</w:t>
      </w:r>
    </w:p>
    <w:p w14:paraId="5BC8E19C" w14:textId="77777777" w:rsidR="00710ADB" w:rsidRDefault="00710ADB" w:rsidP="00710ADB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آن‌چه مي‌توانيم باشيم؛</w:t>
      </w:r>
    </w:p>
    <w:p w14:paraId="44840FB6" w14:textId="77777777" w:rsidR="00710ADB" w:rsidRDefault="00710ADB" w:rsidP="00710AD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شايد شروع از صفر زمان بيشتري بگيرد.</w:t>
      </w:r>
    </w:p>
    <w:p w14:paraId="195BA47E" w14:textId="77777777" w:rsidR="00710ADB" w:rsidRDefault="00710ADB" w:rsidP="00710AD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شايد مجبور شويم چرخ را دوباره اختراع كنيم.</w:t>
      </w:r>
    </w:p>
    <w:p w14:paraId="6BC23469" w14:textId="77777777" w:rsidR="00710ADB" w:rsidRDefault="00710ADB" w:rsidP="00710AD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شايد خيلي از بانك‌هاي اطلاعاتي را بايستي خودمان پُر كنيم.</w:t>
      </w:r>
    </w:p>
    <w:p w14:paraId="14619AA8" w14:textId="77777777" w:rsidR="00710ADB" w:rsidRDefault="00710ADB" w:rsidP="00710AD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خيلي از كتابخانه‌هاي نرم‌افزاري را بسازيم.</w:t>
      </w:r>
    </w:p>
    <w:p w14:paraId="7F76D1E7" w14:textId="77777777" w:rsidR="00710ADB" w:rsidRDefault="00710ADB" w:rsidP="00710AD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اما؛</w:t>
      </w:r>
    </w:p>
    <w:p w14:paraId="0C5F97F0" w14:textId="77777777" w:rsidR="00710ADB" w:rsidRDefault="003B6CE1" w:rsidP="00710AD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رشد لگاريتمي خواهيم داشت؛ شتابي فراتر از سرعت معمول.</w:t>
      </w:r>
    </w:p>
    <w:p w14:paraId="4A547FF8" w14:textId="77777777" w:rsidR="003B6CE1" w:rsidRDefault="003B6CE1" w:rsidP="00710AD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در آينده «هر» كاري مي‌توانيم انجام دهيم.</w:t>
      </w:r>
    </w:p>
    <w:p w14:paraId="26BE2643" w14:textId="77777777" w:rsidR="003B6CE1" w:rsidRDefault="003B6CE1" w:rsidP="00710AD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محدود به ابزارهاي ديگران نخواهيم بود.</w:t>
      </w:r>
    </w:p>
    <w:p w14:paraId="67CE91A8" w14:textId="77777777" w:rsidR="003B6CE1" w:rsidRDefault="003B6CE1" w:rsidP="00710AD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چشم به راه آپديت‌ها و نسخه‌هاي آپگريد نخواهيم بود.</w:t>
      </w:r>
    </w:p>
    <w:p w14:paraId="7AB6D882" w14:textId="77777777" w:rsidR="003B6CE1" w:rsidRDefault="003B6CE1" w:rsidP="00710AD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مجبور نخواهيم بود خواسته‌هاي خود را در حدّ ابزارهاي موجود فرو بكاهيم.</w:t>
      </w:r>
    </w:p>
    <w:p w14:paraId="539CE471" w14:textId="77777777" w:rsidR="003B6CE1" w:rsidRDefault="003B6CE1" w:rsidP="003B6CE1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يك نقشه راه احتمالي؛</w:t>
      </w:r>
    </w:p>
    <w:p w14:paraId="44F4AE93" w14:textId="77777777" w:rsidR="003B6CE1" w:rsidRDefault="003B6CE1" w:rsidP="003B6CE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متن‌ها را بر اساس واحد «مقاله» در نشريات و «فصل» در كتب تجزيه مي‌كنيم.</w:t>
      </w:r>
    </w:p>
    <w:p w14:paraId="79DA09FA" w14:textId="77777777" w:rsidR="003B6CE1" w:rsidRDefault="003B6CE1" w:rsidP="003B6CE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همان كتابخانه‌هاي معرفي شده كه منابع‌شان در اختيار است.</w:t>
      </w:r>
    </w:p>
    <w:p w14:paraId="3CBDAE16" w14:textId="77777777" w:rsidR="003B6CE1" w:rsidRDefault="003B6CE1" w:rsidP="003B6CE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تمامي حروف را حذف مي‌كنيم.</w:t>
      </w:r>
    </w:p>
    <w:p w14:paraId="53CC5BFB" w14:textId="77777777" w:rsidR="003B6CE1" w:rsidRDefault="003B6CE1" w:rsidP="003B6CE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حروف اضافه، ربط، نشانه و هر چه غير از اسم و فعل است.</w:t>
      </w:r>
    </w:p>
    <w:p w14:paraId="61F18BCA" w14:textId="77777777" w:rsidR="003B6CE1" w:rsidRDefault="003B6CE1" w:rsidP="003B6CE1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افعال اِسنادي هم حذف مي‌شود؛ است، بود، گشت، شد.</w:t>
      </w:r>
    </w:p>
    <w:p w14:paraId="0A8CBBE6" w14:textId="77777777" w:rsidR="003B6CE1" w:rsidRDefault="003B6CE1" w:rsidP="003B6CE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افعال را تبديل به مصدر مي‌كنيم؛ رفت</w:t>
      </w:r>
      <w:r w:rsidR="00DD198B">
        <w:rPr>
          <w:rFonts w:hint="cs"/>
          <w:rtl/>
        </w:rPr>
        <w:t>يم</w:t>
      </w:r>
      <w:r>
        <w:rPr>
          <w:rFonts w:hint="cs"/>
          <w:rtl/>
        </w:rPr>
        <w:t xml:space="preserve"> </w:t>
      </w:r>
      <w:r w:rsidR="00DD198B">
        <w:rPr>
          <w:rFonts w:hint="cs"/>
          <w:rtl/>
        </w:rPr>
        <w:t>تبديل مي‌شود به رفتن.</w:t>
      </w:r>
    </w:p>
    <w:p w14:paraId="54110F2A" w14:textId="77777777" w:rsidR="003B6CE1" w:rsidRDefault="00DD198B" w:rsidP="003B6CE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يك بانك اطلاعات خواهيم داشت از اسم‌ها و مصدرها.</w:t>
      </w:r>
    </w:p>
    <w:p w14:paraId="2D7FA955" w14:textId="77777777" w:rsidR="00DD198B" w:rsidRDefault="00DD198B" w:rsidP="003B6CE1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تمام اسم‌ها و مصدرهاي موجود در يك واحد اطلاعاتي با هم مرتبط مي‌شوند.</w:t>
      </w:r>
    </w:p>
    <w:p w14:paraId="158FEB03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اگر يك واحد اطلاعاتي هزار كلمه داشته باشد، هر كلمه با 999 كلمه مرتبط مي‌شود.</w:t>
      </w:r>
    </w:p>
    <w:p w14:paraId="4D37905B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هر ربط يك ارزش و رتبه دارد.</w:t>
      </w:r>
    </w:p>
    <w:p w14:paraId="67A9CAB9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رتبه و ارزش براي كلمات در يك مقاله عدد «يك» خواهد بود.</w:t>
      </w:r>
    </w:p>
    <w:p w14:paraId="77D308F9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اين ربط به واحد اطلاعات «مقاله» يا «فصل» متصل خواهد ماند.</w:t>
      </w:r>
    </w:p>
    <w:p w14:paraId="760C3CA1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اكنون واحد اطلاعاتي را پاراگراف يا بند در نظر مي‌گيريم و تمام واحدهاي قبلي را تجزيه مي‌كنيم.</w:t>
      </w:r>
    </w:p>
    <w:p w14:paraId="4E7ED636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ارتباط اسم‌ها و مصدرهاي واحدهاي جديد يك رتبه جديد مي‌گيرند.</w:t>
      </w:r>
    </w:p>
    <w:p w14:paraId="72ECBAD8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رتبه «يك» به رتبه فعلي آن‌ها اضافه مي‌شود.</w:t>
      </w:r>
    </w:p>
    <w:p w14:paraId="7EC8D984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اين واژه‌ها و مفاهيم رتبه «دو» در ارتباط خواهند داشت.</w:t>
      </w:r>
    </w:p>
    <w:p w14:paraId="7A4D9044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اين رتبه‌ها به بند مذكور متصل خواهد ماند.</w:t>
      </w:r>
    </w:p>
    <w:p w14:paraId="0CA46F87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اكنون هر بند را بر حسب جمله تجزيه مي‌كنيم، بر اساس وجود نقطه در انتهاي هر جمله.</w:t>
      </w:r>
    </w:p>
    <w:p w14:paraId="1B573409" w14:textId="41522F8D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در تحليل جمله مي‌شود از «معناشناسي هوشمند</w:t>
      </w:r>
      <w:r w:rsidR="00D92FB5">
        <w:rPr>
          <w:rFonts w:hint="cs"/>
          <w:rtl/>
        </w:rPr>
        <w:t>»</w:t>
      </w:r>
      <w:r>
        <w:rPr>
          <w:rFonts w:hint="cs"/>
          <w:rtl/>
        </w:rPr>
        <w:t xml:space="preserve"> بهره برد.</w:t>
      </w:r>
    </w:p>
    <w:p w14:paraId="7B73F443" w14:textId="3C06A739" w:rsidR="00DD198B" w:rsidRDefault="00D92FB5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 xml:space="preserve">ولي </w:t>
      </w:r>
      <w:r w:rsidR="00DD198B">
        <w:rPr>
          <w:rFonts w:hint="cs"/>
          <w:rtl/>
        </w:rPr>
        <w:t>در فاز اول نيازي اصلاً به اين تحليل‌هاي معنايي نداريم.</w:t>
      </w:r>
    </w:p>
    <w:p w14:paraId="2A6EBAFB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دوباره ارتباط‌ها را بررسي كرده و رتبه‌هاي آن‌ها را به «سه» ارتقا مي‌دهيم.</w:t>
      </w:r>
    </w:p>
    <w:p w14:paraId="750806C6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تجزيه بعدي بر اساس ملاحظه مجاورت واژگان خواهد بود.</w:t>
      </w:r>
    </w:p>
    <w:p w14:paraId="4FF8C0BB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هر واژه با واژه بعدي خود مرتبط محسوب مي‌شود؛ اهل كتاب: اهل + كتاب.</w:t>
      </w:r>
    </w:p>
    <w:p w14:paraId="1506A7DE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ارتباط ميان واژه‌هاي متوالي يك ارتقا رتبه خواهد داشت.</w:t>
      </w:r>
    </w:p>
    <w:p w14:paraId="3B62B2A3" w14:textId="77777777" w:rsidR="00DD198B" w:rsidRDefault="00DD198B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حالا؛</w:t>
      </w:r>
    </w:p>
    <w:p w14:paraId="546BD987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يك بانك اطلاعات از مفاهيم داريم؛ اسم و مصدر.</w:t>
      </w:r>
    </w:p>
    <w:p w14:paraId="4884E05E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يك بانك اطلاعات ديگر از روابط ميان اين مفاهيم.</w:t>
      </w:r>
    </w:p>
    <w:p w14:paraId="2CA04533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هر رابطه يك رتبه عددي دارد.</w:t>
      </w:r>
    </w:p>
    <w:p w14:paraId="1B8B8135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اگر كاربر عبارت «اهل كتاب» را جستجو كند:</w:t>
      </w:r>
    </w:p>
    <w:p w14:paraId="51E89343" w14:textId="77777777" w:rsidR="00DD198B" w:rsidRDefault="00DD198B" w:rsidP="00DD198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رابطه اهل و كتاب را با هم ملاحظه مي‌كنيم.</w:t>
      </w:r>
    </w:p>
    <w:p w14:paraId="62665657" w14:textId="77777777" w:rsidR="00DD198B" w:rsidRDefault="00DD198B" w:rsidP="00DD198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بالاترين رتبه را در كدام بند از كدام مقاله دارد؟</w:t>
      </w:r>
    </w:p>
    <w:p w14:paraId="0B0B421E" w14:textId="77777777" w:rsidR="00DD198B" w:rsidRDefault="00DD198B" w:rsidP="00DD198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مفاهيمي را كه بالاترين رتبه ارتباطي با اهل و بالاترين رتبه ارتباطي با كتاب دارند فهرست مي‌كنيم.</w:t>
      </w:r>
    </w:p>
    <w:p w14:paraId="49F42BB3" w14:textId="77777777" w:rsidR="00DD198B" w:rsidRDefault="00DD198B" w:rsidP="00DD198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آن‌ها در كدام بند از كدام مقاله بيشتري رتبه ارتباطي را دارند؟</w:t>
      </w:r>
    </w:p>
    <w:p w14:paraId="373D51B6" w14:textId="77777777" w:rsidR="00DD198B" w:rsidRDefault="00DD198B" w:rsidP="00DD198B">
      <w:pPr>
        <w:pStyle w:val="ListParagraph"/>
        <w:numPr>
          <w:ilvl w:val="3"/>
          <w:numId w:val="28"/>
        </w:numPr>
      </w:pPr>
      <w:r>
        <w:rPr>
          <w:rFonts w:hint="cs"/>
          <w:rtl/>
        </w:rPr>
        <w:t>ما بهترين معرفي و توضيح درباره «اهل كتاب» را پيدا كرده‌ايم.</w:t>
      </w:r>
    </w:p>
    <w:p w14:paraId="46748B3C" w14:textId="77777777" w:rsidR="00DD198B" w:rsidRDefault="00DD198B" w:rsidP="00DD198B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اين ساده‌ترين ابزار جستجوي هوشمند در كتابخانه‌هاست كه در دسترس است.</w:t>
      </w:r>
    </w:p>
    <w:p w14:paraId="000E47A8" w14:textId="77777777" w:rsidR="00DD198B" w:rsidRDefault="00231FF6" w:rsidP="00DD198B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آن را با بانك‌هايي از مترادفات، متضادها و ساير روابط اسامي در زبان فارسي تقويت مي‌كنيم.</w:t>
      </w:r>
    </w:p>
    <w:p w14:paraId="3EDF96C1" w14:textId="77777777" w:rsidR="00231FF6" w:rsidRDefault="00231FF6" w:rsidP="00231FF6">
      <w:pPr>
        <w:pStyle w:val="ListParagraph"/>
        <w:numPr>
          <w:ilvl w:val="2"/>
          <w:numId w:val="28"/>
        </w:numPr>
      </w:pPr>
      <w:r>
        <w:rPr>
          <w:rFonts w:hint="cs"/>
          <w:rtl/>
        </w:rPr>
        <w:t>اهل كتاب = يهودي = نصراني = مجوس = …</w:t>
      </w:r>
    </w:p>
    <w:p w14:paraId="22A72FBA" w14:textId="77777777" w:rsidR="00231FF6" w:rsidRDefault="00231FF6" w:rsidP="00231FF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در گام‌هاي بعد به سمت توليد ابزارهايي مي‌رويم كه پاراگراف‌هاي به دست آمده را تحليل كند.</w:t>
      </w:r>
    </w:p>
    <w:p w14:paraId="02DEA9DF" w14:textId="77777777" w:rsidR="00231FF6" w:rsidRDefault="00231FF6" w:rsidP="00231FF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آن‌ها را خلاصه و چكيده كند.</w:t>
      </w:r>
    </w:p>
    <w:p w14:paraId="33278570" w14:textId="77777777" w:rsidR="00231FF6" w:rsidRDefault="00231FF6" w:rsidP="00231FF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مفهوم اصلي را بيرون بكشد.</w:t>
      </w:r>
    </w:p>
    <w:p w14:paraId="0E36E0BA" w14:textId="77777777" w:rsidR="00231FF6" w:rsidRDefault="00231FF6" w:rsidP="00231FF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در قالب جملات فارسي عاميانه و مخاطب‌محور ارائه كند.</w:t>
      </w:r>
    </w:p>
    <w:p w14:paraId="6A57EB2D" w14:textId="77777777" w:rsidR="00231FF6" w:rsidRDefault="00231FF6" w:rsidP="00231FF6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به اين ترتيب ما مي‌توانيم جستجوگر هوشمند گفتگومحور خودمان را داشته باشيم.</w:t>
      </w:r>
    </w:p>
    <w:p w14:paraId="49E6129C" w14:textId="77777777" w:rsidR="00231FF6" w:rsidRDefault="00231FF6" w:rsidP="00231FF6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اين يك پيشنهاد اوليه و خام است و نياز به گفتگوها و بررسي‌ها و نقد و نظرهاي بيشتر دارد.</w:t>
      </w:r>
    </w:p>
    <w:p w14:paraId="1A64CEC7" w14:textId="77777777" w:rsidR="00231FF6" w:rsidRDefault="00231FF6" w:rsidP="00231FF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ولي قابل حصول است.</w:t>
      </w:r>
    </w:p>
    <w:p w14:paraId="285D758C" w14:textId="77777777" w:rsidR="00231FF6" w:rsidRDefault="00231FF6" w:rsidP="00231FF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مالِ خودمان است.</w:t>
      </w:r>
    </w:p>
    <w:p w14:paraId="247339C1" w14:textId="77777777" w:rsidR="00231FF6" w:rsidRDefault="00231FF6" w:rsidP="00231FF6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مي‌توانيم در آينده با دست باز آن را ارتقا دهيم.</w:t>
      </w:r>
    </w:p>
    <w:p w14:paraId="737B55EF" w14:textId="77777777" w:rsidR="00231FF6" w:rsidRDefault="00231FF6" w:rsidP="00231FF6">
      <w:pPr>
        <w:jc w:val="right"/>
      </w:pPr>
      <w:r>
        <w:rPr>
          <w:rFonts w:hint="cs"/>
          <w:rtl/>
        </w:rPr>
        <w:t>سيدمهدي موسوي موشَّح - قم المقدسة</w:t>
      </w:r>
    </w:p>
    <w:sectPr w:rsidR="00231FF6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23E7" w14:textId="77777777" w:rsidR="001B34A7" w:rsidRDefault="001B34A7" w:rsidP="00024D73">
      <w:pPr>
        <w:spacing w:after="0" w:line="240" w:lineRule="auto"/>
      </w:pPr>
      <w:r>
        <w:separator/>
      </w:r>
    </w:p>
  </w:endnote>
  <w:endnote w:type="continuationSeparator" w:id="0">
    <w:p w14:paraId="43C86C75" w14:textId="77777777" w:rsidR="001B34A7" w:rsidRDefault="001B34A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CA0B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32EB4EAF" wp14:editId="0836690B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FDDA8" w14:textId="05A3D747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CC04DF">
      <w:rPr>
        <w:rFonts w:ascii="Tunga" w:hAnsi="Tunga" w:cs="Times New Roman"/>
        <w:noProof/>
        <w:sz w:val="16"/>
        <w:szCs w:val="16"/>
        <w:rtl/>
      </w:rPr>
      <w:t>بررسي سامانه جُهد</w:t>
    </w:r>
    <w:r w:rsidR="00CC04DF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FF09B" w14:textId="77777777" w:rsidR="001B34A7" w:rsidRDefault="001B34A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D0D883B" w14:textId="77777777" w:rsidR="001B34A7" w:rsidRDefault="001B34A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7E02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6A92C8F9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2A6879D4" wp14:editId="051681A7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2A96199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6"/>
  </w:num>
  <w:num w:numId="15">
    <w:abstractNumId w:val="6"/>
  </w:num>
  <w:num w:numId="16">
    <w:abstractNumId w:val="11"/>
  </w:num>
  <w:num w:numId="17">
    <w:abstractNumId w:val="24"/>
  </w:num>
  <w:num w:numId="18">
    <w:abstractNumId w:val="4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9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3A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34A7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1FF6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B6CE1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434A"/>
    <w:rsid w:val="00710ADB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C3BC4"/>
    <w:rsid w:val="009E1C55"/>
    <w:rsid w:val="009E2DB9"/>
    <w:rsid w:val="009E5AD1"/>
    <w:rsid w:val="009F4E3B"/>
    <w:rsid w:val="00A00171"/>
    <w:rsid w:val="00A134E3"/>
    <w:rsid w:val="00A2206B"/>
    <w:rsid w:val="00A2529D"/>
    <w:rsid w:val="00A2573A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0FBC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04DF"/>
    <w:rsid w:val="00CC3FBC"/>
    <w:rsid w:val="00CC4A49"/>
    <w:rsid w:val="00CC4C87"/>
    <w:rsid w:val="00CC5F72"/>
    <w:rsid w:val="00CC782E"/>
    <w:rsid w:val="00CD470D"/>
    <w:rsid w:val="00D10911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2FB5"/>
    <w:rsid w:val="00D9534B"/>
    <w:rsid w:val="00D96A91"/>
    <w:rsid w:val="00D9757D"/>
    <w:rsid w:val="00DB1076"/>
    <w:rsid w:val="00DB31FF"/>
    <w:rsid w:val="00DC1D1A"/>
    <w:rsid w:val="00DC32A6"/>
    <w:rsid w:val="00DC4E14"/>
    <w:rsid w:val="00DD198B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87A3F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287D"/>
  <w15:docId w15:val="{426AB2B7-4DAE-4514-AAF5-732013DE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AF8-F873-4574-A5B9-0F5A7E38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37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6</cp:revision>
  <cp:lastPrinted>2023-08-02T14:02:00Z</cp:lastPrinted>
  <dcterms:created xsi:type="dcterms:W3CDTF">2023-08-02T13:05:00Z</dcterms:created>
  <dcterms:modified xsi:type="dcterms:W3CDTF">2023-08-02T14:02:00Z</dcterms:modified>
</cp:coreProperties>
</file>