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51C2" w14:textId="5FD368ED" w:rsidR="004522E2" w:rsidRDefault="003C42A2" w:rsidP="008976D3">
      <w:pPr>
        <w:spacing w:before="60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برنامه‌هاي پيشنهادي</w:t>
      </w:r>
      <w:r w:rsidR="0001521D">
        <w:rPr>
          <w:rFonts w:cs="Vahid" w:hint="cs"/>
          <w:color w:val="C00000"/>
          <w:sz w:val="36"/>
          <w:szCs w:val="36"/>
          <w:rtl/>
        </w:rPr>
        <w:t xml:space="preserve"> </w:t>
      </w:r>
      <w:bookmarkStart w:id="0" w:name="_GoBack"/>
      <w:bookmarkEnd w:id="0"/>
      <w:r w:rsidR="0001521D">
        <w:rPr>
          <w:rFonts w:cs="Vahid" w:hint="cs"/>
          <w:color w:val="C00000"/>
          <w:sz w:val="36"/>
          <w:szCs w:val="36"/>
          <w:rtl/>
        </w:rPr>
        <w:t>تحقّق برنامه پنجساله دوم همكاري حوزه با آموزش و پرورش</w:t>
      </w:r>
    </w:p>
    <w:tbl>
      <w:tblPr>
        <w:tblStyle w:val="GridTable5Dark-Accent3"/>
        <w:bidiVisual/>
        <w:tblW w:w="15167" w:type="dxa"/>
        <w:tblInd w:w="9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45"/>
        <w:gridCol w:w="7157"/>
        <w:gridCol w:w="6365"/>
      </w:tblGrid>
      <w:tr w:rsidR="00A819C5" w:rsidRPr="003C42A2" w14:paraId="7F007C50" w14:textId="7EAC3D33" w:rsidTr="00177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F3A1851" w14:textId="28A1D97B" w:rsidR="00A819C5" w:rsidRPr="00546897" w:rsidRDefault="00A819C5" w:rsidP="00A819C5">
            <w:pPr>
              <w:spacing w:after="0" w:line="240" w:lineRule="auto"/>
              <w:ind w:firstLine="0"/>
              <w:jc w:val="center"/>
              <w:rPr>
                <w:rFonts w:cs="Zar"/>
                <w:rtl/>
              </w:rPr>
            </w:pPr>
            <w:r w:rsidRPr="00546897">
              <w:rPr>
                <w:rFonts w:cs="Zar" w:hint="cs"/>
                <w:rtl/>
              </w:rPr>
              <w:t>ناظر به رديف</w:t>
            </w:r>
          </w:p>
        </w:tc>
        <w:tc>
          <w:tcPr>
            <w:tcW w:w="7157" w:type="dxa"/>
            <w:vAlign w:val="center"/>
          </w:tcPr>
          <w:p w14:paraId="09193399" w14:textId="7A42BA6C" w:rsidR="00A819C5" w:rsidRPr="00546897" w:rsidRDefault="00A819C5" w:rsidP="00F96898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نوع مشاركت ستاد در فعاليت ذكر شده در برنامه</w:t>
            </w:r>
          </w:p>
        </w:tc>
        <w:tc>
          <w:tcPr>
            <w:tcW w:w="6365" w:type="dxa"/>
            <w:vAlign w:val="center"/>
          </w:tcPr>
          <w:p w14:paraId="0608088A" w14:textId="74FB0BD5" w:rsidR="00A819C5" w:rsidRDefault="00A819C5" w:rsidP="00F96898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هدف قابل دستيابي از طريق فناوري‌هاي هوشمند</w:t>
            </w:r>
          </w:p>
        </w:tc>
      </w:tr>
      <w:tr w:rsidR="00A819C5" w:rsidRPr="003C42A2" w14:paraId="3355E432" w14:textId="221A5E22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DC56E8C" w14:textId="77777777" w:rsidR="00A819C5" w:rsidRPr="00546897" w:rsidRDefault="00A819C5" w:rsidP="00A819C5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t>1/1</w:t>
            </w:r>
          </w:p>
        </w:tc>
        <w:tc>
          <w:tcPr>
            <w:tcW w:w="7157" w:type="dxa"/>
            <w:vAlign w:val="center"/>
          </w:tcPr>
          <w:p w14:paraId="4EF54B48" w14:textId="21298463" w:rsidR="00A819C5" w:rsidRPr="00CF6A8D" w:rsidRDefault="00A819C5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A819C5">
              <w:rPr>
                <w:rFonts w:hint="cs"/>
                <w:rtl/>
              </w:rPr>
              <w:t>تحليل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داده‌هاي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آماري</w:t>
            </w:r>
            <w:r w:rsidRPr="00A819C5">
              <w:rPr>
                <w:rtl/>
              </w:rPr>
              <w:t xml:space="preserve"> (</w:t>
            </w:r>
            <w:r w:rsidRPr="00A819C5">
              <w:rPr>
                <w:rFonts w:hint="cs"/>
                <w:rtl/>
              </w:rPr>
              <w:t>آ</w:t>
            </w:r>
            <w:r w:rsidRPr="00A819C5">
              <w:rPr>
                <w:rtl/>
              </w:rPr>
              <w:t xml:space="preserve">) </w:t>
            </w:r>
            <w:r w:rsidRPr="00A819C5">
              <w:rPr>
                <w:rFonts w:hint="cs"/>
                <w:rtl/>
              </w:rPr>
              <w:t>به‌كمك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سامانه‌هاي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هوش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مصنوعي،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توليد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بيگ‌ديتا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و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داده‌كاوي</w:t>
            </w:r>
            <w:r w:rsidRPr="00A819C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براي تدوين </w:t>
            </w:r>
            <w:r w:rsidRPr="00A819C5">
              <w:rPr>
                <w:rFonts w:hint="cs"/>
                <w:rtl/>
              </w:rPr>
              <w:t>بهترين</w:t>
            </w:r>
            <w:r>
              <w:rPr>
                <w:rFonts w:hint="cs"/>
                <w:rtl/>
              </w:rPr>
              <w:t xml:space="preserve"> الگوي تربيتي و آموزشي تربيت معلّم </w:t>
            </w:r>
            <w:r w:rsidR="00FF25C5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ح</w:t>
            </w:r>
            <w:r w:rsidR="00FF25C5">
              <w:rPr>
                <w:rFonts w:hint="cs"/>
                <w:rtl/>
              </w:rPr>
              <w:t>)</w:t>
            </w:r>
          </w:p>
        </w:tc>
        <w:tc>
          <w:tcPr>
            <w:tcW w:w="6365" w:type="dxa"/>
            <w:vAlign w:val="center"/>
          </w:tcPr>
          <w:p w14:paraId="0F95782E" w14:textId="36715B74" w:rsidR="00A819C5" w:rsidRPr="00CF6A8D" w:rsidRDefault="006739CA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مي‌تواند با تحليل حجم زيادي از آمار و اطلاعات جمع‌آوري شده، پيش‌نويس الگو را تدوين كند</w:t>
            </w:r>
          </w:p>
        </w:tc>
      </w:tr>
      <w:tr w:rsidR="00A819C5" w:rsidRPr="003C42A2" w14:paraId="4934BB40" w14:textId="76D62D0D" w:rsidTr="00177052">
        <w:trPr>
          <w:cantSplit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120203E" w14:textId="77777777" w:rsidR="00A819C5" w:rsidRPr="00546897" w:rsidRDefault="00A819C5" w:rsidP="00A819C5">
            <w:pPr>
              <w:spacing w:after="0" w:line="240" w:lineRule="auto"/>
              <w:ind w:firstLine="0"/>
              <w:jc w:val="center"/>
              <w:rPr>
                <w:sz w:val="40"/>
                <w:szCs w:val="48"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t>2/1</w:t>
            </w:r>
          </w:p>
        </w:tc>
        <w:tc>
          <w:tcPr>
            <w:tcW w:w="7157" w:type="dxa"/>
            <w:vAlign w:val="center"/>
          </w:tcPr>
          <w:p w14:paraId="3123E5D4" w14:textId="5BA51E16" w:rsidR="00A819C5" w:rsidRPr="00CF6A8D" w:rsidRDefault="00A819C5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برنامه‌ريزي و زمان‌بندي دوره‌هاي آموزشي </w:t>
            </w:r>
            <w:r w:rsidR="006739CA">
              <w:rPr>
                <w:rFonts w:hint="cs"/>
                <w:rtl/>
              </w:rPr>
              <w:t xml:space="preserve">با استفاده از هوش مصنوعي براي اجراي دقيق‌تر طرح تربيت معلّم </w:t>
            </w:r>
            <w:r w:rsidR="00FF25C5">
              <w:rPr>
                <w:rFonts w:hint="cs"/>
                <w:rtl/>
              </w:rPr>
              <w:t>(ح)</w:t>
            </w:r>
          </w:p>
        </w:tc>
        <w:tc>
          <w:tcPr>
            <w:tcW w:w="6365" w:type="dxa"/>
            <w:vAlign w:val="center"/>
          </w:tcPr>
          <w:p w14:paraId="784AEC62" w14:textId="6BA3E7DD" w:rsidR="00A819C5" w:rsidRPr="00CF6A8D" w:rsidRDefault="006739CA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تنظيم برنامه دقيق برگزاري دوره‌ها، كلاس‌ها، امتحانات و حضور اساتيد و دانشجويان به نحوي كه بالاترين راندمان را داشته باشد</w:t>
            </w:r>
          </w:p>
        </w:tc>
      </w:tr>
      <w:tr w:rsidR="002A5C55" w:rsidRPr="003C42A2" w14:paraId="762BC304" w14:textId="2903683A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70059CD" w14:textId="77777777" w:rsidR="002A5C55" w:rsidRPr="00546897" w:rsidRDefault="002A5C55" w:rsidP="002A5C55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t>2</w:t>
            </w:r>
          </w:p>
        </w:tc>
        <w:tc>
          <w:tcPr>
            <w:tcW w:w="7157" w:type="dxa"/>
            <w:vAlign w:val="center"/>
          </w:tcPr>
          <w:p w14:paraId="111F3B1F" w14:textId="02BC0030" w:rsidR="002A5C55" w:rsidRPr="00CF6A8D" w:rsidRDefault="002A5C55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739CA">
              <w:rPr>
                <w:rFonts w:hint="cs"/>
                <w:rtl/>
              </w:rPr>
              <w:t>برگزاري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دوره‌هاي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ضمن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خدمت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آشنايي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با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هوش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مصنوعي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در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ادارات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مناطق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هر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استان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با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لحاظ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امتياز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در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ارزشيابي</w:t>
            </w:r>
            <w:r w:rsidRPr="006739CA">
              <w:rPr>
                <w:rtl/>
              </w:rPr>
              <w:t xml:space="preserve"> </w:t>
            </w:r>
            <w:r w:rsidRPr="006739CA">
              <w:rPr>
                <w:rFonts w:hint="cs"/>
                <w:rtl/>
              </w:rPr>
              <w:t>دبيران</w:t>
            </w:r>
          </w:p>
        </w:tc>
        <w:tc>
          <w:tcPr>
            <w:tcW w:w="6365" w:type="dxa"/>
            <w:vAlign w:val="center"/>
          </w:tcPr>
          <w:p w14:paraId="63D9B6E5" w14:textId="0FC4EBDF" w:rsidR="002A5C55" w:rsidRPr="00CF6A8D" w:rsidRDefault="002A5C55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F6A8D">
              <w:rPr>
                <w:rFonts w:hint="cs"/>
                <w:rtl/>
              </w:rPr>
              <w:t>ارتقاي آگاهي دبيران و مسئولان مدارس (آ) نسبت به ماهيت هوش مصنوعي، قابليت‌ها و مخاطرات آن</w:t>
            </w:r>
          </w:p>
        </w:tc>
      </w:tr>
      <w:tr w:rsidR="002A5C55" w:rsidRPr="003C42A2" w14:paraId="1240D4A5" w14:textId="717842E5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7E5577C" w14:textId="77777777" w:rsidR="002A5C55" w:rsidRPr="00546897" w:rsidRDefault="002A5C55" w:rsidP="002A5C55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t>1/3</w:t>
            </w:r>
          </w:p>
        </w:tc>
        <w:tc>
          <w:tcPr>
            <w:tcW w:w="7157" w:type="dxa"/>
            <w:vAlign w:val="center"/>
          </w:tcPr>
          <w:p w14:paraId="0615ED64" w14:textId="0051471C" w:rsidR="002A5C55" w:rsidRPr="00CF6A8D" w:rsidRDefault="00FF25C5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سامانه همكاري و مشاركت طلاب و روحانيون شاغل در (آ) و مديريت تمامي ارتباطات از طريق هوش مصنوعي</w:t>
            </w:r>
          </w:p>
        </w:tc>
        <w:tc>
          <w:tcPr>
            <w:tcW w:w="6365" w:type="dxa"/>
            <w:vAlign w:val="center"/>
          </w:tcPr>
          <w:p w14:paraId="6BA352BE" w14:textId="105BBCFC" w:rsidR="002A5C55" w:rsidRPr="00CF6A8D" w:rsidRDefault="00DF446F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دستيابي به بهترين و دقيق‌ترين ارتباط و تسهيل دسترسي به نيروهاي انساني براي تخصيص بهتر منابع به نيازهاي تبليغي</w:t>
            </w:r>
          </w:p>
        </w:tc>
      </w:tr>
      <w:tr w:rsidR="00DF446F" w:rsidRPr="003C42A2" w14:paraId="00080D2F" w14:textId="1DE8BC6B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C2A8413" w14:textId="77777777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t>2/3</w:t>
            </w:r>
          </w:p>
        </w:tc>
        <w:tc>
          <w:tcPr>
            <w:tcW w:w="7157" w:type="dxa"/>
            <w:vAlign w:val="center"/>
          </w:tcPr>
          <w:p w14:paraId="013597AA" w14:textId="206EE4D4" w:rsidR="00DF446F" w:rsidRPr="00CF6A8D" w:rsidRDefault="00DF446F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هوشمندسازي سامانه آموزش مجازي طلاب و روحانيون شاغل در (آ) در راستاي تدوين بهتر دوره‌هاي آموزشي و زمان‌بندي كلاس‌ها و آزمون‌ها</w:t>
            </w:r>
          </w:p>
        </w:tc>
        <w:tc>
          <w:tcPr>
            <w:tcW w:w="6365" w:type="dxa"/>
            <w:vAlign w:val="center"/>
          </w:tcPr>
          <w:p w14:paraId="62ABBECD" w14:textId="16799947" w:rsidR="00DF446F" w:rsidRPr="00CF6A8D" w:rsidRDefault="00DF446F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تنظيم برنامه دقيق برگزاري دوره‌ها، كلاس‌ها، امتحانات و حضور اساتيد و دانشجويان به نحوي كه بالاترين راندمان را داشته باشد</w:t>
            </w:r>
          </w:p>
        </w:tc>
      </w:tr>
      <w:tr w:rsidR="00DF446F" w:rsidRPr="003C42A2" w14:paraId="7942A444" w14:textId="4FF376B6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FEE6EEF" w14:textId="77777777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 w:rsidRPr="00546897">
              <w:rPr>
                <w:rFonts w:hint="cs"/>
                <w:sz w:val="40"/>
                <w:szCs w:val="48"/>
                <w:rtl/>
              </w:rPr>
              <w:lastRenderedPageBreak/>
              <w:t>3/3</w:t>
            </w:r>
          </w:p>
        </w:tc>
        <w:tc>
          <w:tcPr>
            <w:tcW w:w="7157" w:type="dxa"/>
            <w:vAlign w:val="center"/>
          </w:tcPr>
          <w:p w14:paraId="119E1970" w14:textId="2E9BFF41" w:rsidR="00DF446F" w:rsidRPr="00CF6A8D" w:rsidRDefault="00DF446F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جمع‌آوري و تحليل آماري هوشمند گزارش‌هاي كاري طلاب و روحانيون شاغل در (آ) براي شناسايي افراد سرآمد و رتبه‌بندي آن‌ها با كمك هوش مصنوعي</w:t>
            </w:r>
          </w:p>
        </w:tc>
        <w:tc>
          <w:tcPr>
            <w:tcW w:w="6365" w:type="dxa"/>
            <w:vAlign w:val="center"/>
          </w:tcPr>
          <w:p w14:paraId="7CDB8B80" w14:textId="37ACA48A" w:rsidR="00DF446F" w:rsidRPr="00CF6A8D" w:rsidRDefault="00041D60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افزايش دقّت در رتبه‌بندي و ارزشيابي نيروهاي انساني شاغل و فعّال در عرصه تبليغي (آ) و كاهش تأثير روابط انساني در رتبه‌بندي</w:t>
            </w:r>
          </w:p>
        </w:tc>
      </w:tr>
      <w:tr w:rsidR="00DF446F" w:rsidRPr="003C42A2" w14:paraId="1AD1A8F9" w14:textId="7DF1B729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CA4C8F4" w14:textId="342DE1B1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1/4</w:t>
            </w:r>
          </w:p>
        </w:tc>
        <w:tc>
          <w:tcPr>
            <w:tcW w:w="7157" w:type="dxa"/>
            <w:vAlign w:val="center"/>
          </w:tcPr>
          <w:p w14:paraId="1C87A500" w14:textId="14CCDD83" w:rsidR="00DF446F" w:rsidRPr="00CF6A8D" w:rsidRDefault="007E64CF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طراحي و توليد سامانه جامع محتواي آموزشي (آ) براي دستيابي به بهترين تركيب و ترتيب محتوا در دوره‌هاي آموزشي فرهنگيان با استفاده از هوش مصنوعي</w:t>
            </w:r>
          </w:p>
        </w:tc>
        <w:tc>
          <w:tcPr>
            <w:tcW w:w="6365" w:type="dxa"/>
            <w:vAlign w:val="center"/>
          </w:tcPr>
          <w:p w14:paraId="0E75321C" w14:textId="7A57A707" w:rsidR="00DF446F" w:rsidRPr="00CF6A8D" w:rsidRDefault="007E64CF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مي‌تواند با نيازسنجي و تحليل محتواي موجود در بانك اطلاعات آموزشي، متناسب‌ترين سرفصل‌ها و محتوا را پيشنهاد دهد</w:t>
            </w:r>
            <w:r w:rsidR="00F96898">
              <w:rPr>
                <w:rFonts w:hint="cs"/>
                <w:rtl/>
              </w:rPr>
              <w:t>، اين محتوا مي‌تواند به تفكيك هر استان تغيير كرده و متناسب شود</w:t>
            </w:r>
          </w:p>
        </w:tc>
      </w:tr>
      <w:tr w:rsidR="00DF446F" w:rsidRPr="003C42A2" w14:paraId="289E0650" w14:textId="2835D31B" w:rsidTr="00177052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784C263B" w14:textId="1271F441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</w:rPr>
            </w:pPr>
            <w:r>
              <w:rPr>
                <w:rFonts w:hint="cs"/>
                <w:sz w:val="40"/>
                <w:szCs w:val="48"/>
                <w:rtl/>
              </w:rPr>
              <w:t>2/4</w:t>
            </w:r>
          </w:p>
        </w:tc>
        <w:tc>
          <w:tcPr>
            <w:tcW w:w="7157" w:type="dxa"/>
            <w:vAlign w:val="center"/>
          </w:tcPr>
          <w:p w14:paraId="33358E3A" w14:textId="41889748" w:rsidR="00DF446F" w:rsidRPr="00CF6A8D" w:rsidRDefault="00F96898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هوشمندسازي سامانه بانك اطلاعاتي مدرسان دوره‌هاي آموزشي فرهنگيان براي </w:t>
            </w:r>
            <w:r w:rsidR="00C64C08">
              <w:rPr>
                <w:rFonts w:hint="cs"/>
                <w:rtl/>
              </w:rPr>
              <w:t xml:space="preserve">برنامه‌ريزي </w:t>
            </w:r>
            <w:r>
              <w:rPr>
                <w:rFonts w:hint="cs"/>
                <w:rtl/>
              </w:rPr>
              <w:t xml:space="preserve">تخصيص </w:t>
            </w:r>
            <w:r w:rsidR="00C64C08">
              <w:rPr>
                <w:rFonts w:hint="cs"/>
                <w:rtl/>
              </w:rPr>
              <w:t>دقيق‌تر مدرس براي هر كلاس</w:t>
            </w:r>
          </w:p>
        </w:tc>
        <w:tc>
          <w:tcPr>
            <w:tcW w:w="6365" w:type="dxa"/>
            <w:vAlign w:val="center"/>
          </w:tcPr>
          <w:p w14:paraId="1EE4D41C" w14:textId="4EE4CDEB" w:rsidR="00DF446F" w:rsidRPr="00CF6A8D" w:rsidRDefault="00C64C08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 جمع‌آوري و متمركز نمودن اطلاعات مدرسان در يك سامانه به كمك هوش مصنوعي مي‌توان متناسب‌ترين افراد را براي هر كلاس معرفي نمود</w:t>
            </w:r>
          </w:p>
        </w:tc>
      </w:tr>
      <w:tr w:rsidR="00DF446F" w:rsidRPr="003C42A2" w14:paraId="214043EE" w14:textId="2996646D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164EA3A" w14:textId="72FE4CD1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3/4</w:t>
            </w:r>
          </w:p>
        </w:tc>
        <w:tc>
          <w:tcPr>
            <w:tcW w:w="7157" w:type="dxa"/>
            <w:vAlign w:val="center"/>
          </w:tcPr>
          <w:p w14:paraId="2431B02C" w14:textId="2974D9A1" w:rsidR="00DF446F" w:rsidRPr="00CF6A8D" w:rsidRDefault="00C64C08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محتواي ضروري و لازم براي مربّي كودكستان به‌عنوان منابع آموزشي با در نظر گرفتن نيازهاي هر استان با استفاده از هوش مصنوعي</w:t>
            </w:r>
          </w:p>
        </w:tc>
        <w:tc>
          <w:tcPr>
            <w:tcW w:w="6365" w:type="dxa"/>
            <w:vAlign w:val="center"/>
          </w:tcPr>
          <w:p w14:paraId="53A8921E" w14:textId="515BBBA2" w:rsidR="00DF446F" w:rsidRPr="00CF6A8D" w:rsidRDefault="00C64C08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هنگامي كه آمار جرائم و تخلفات هر استان وارد بانك اطلاعات جامع و متمركز (آ) شود، هوش مصنوعي مي‌تواند محتواي متناسب براي آموزش مربيان مهد هر استان را به تفكيك پيشنهاد دهد</w:t>
            </w:r>
          </w:p>
        </w:tc>
      </w:tr>
      <w:tr w:rsidR="00DF446F" w:rsidRPr="003C42A2" w14:paraId="447064BB" w14:textId="1013C57B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97AC0ED" w14:textId="5662F72F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1/5</w:t>
            </w:r>
          </w:p>
        </w:tc>
        <w:tc>
          <w:tcPr>
            <w:tcW w:w="7157" w:type="dxa"/>
            <w:vAlign w:val="center"/>
          </w:tcPr>
          <w:p w14:paraId="29D3FBD2" w14:textId="27C60064" w:rsidR="00DF446F" w:rsidRPr="00CF6A8D" w:rsidRDefault="00260702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نيازسنجي رشته‌هاي جديد براي (آ) متناسب با درختواره رشته‌هاي (ح) و پيشنهاد مفاد آموزشي و دوره‌ها براي هر رشته به‌كمك هوش مصنوعي</w:t>
            </w:r>
          </w:p>
        </w:tc>
        <w:tc>
          <w:tcPr>
            <w:tcW w:w="6365" w:type="dxa"/>
            <w:vAlign w:val="center"/>
          </w:tcPr>
          <w:p w14:paraId="16CFC5A2" w14:textId="0CD6E36B" w:rsidR="00DF446F" w:rsidRPr="00CF6A8D" w:rsidRDefault="00260702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260702">
              <w:rPr>
                <w:rFonts w:hint="cs"/>
                <w:rtl/>
              </w:rPr>
              <w:t>تحليل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داده‌هاي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آماري</w:t>
            </w:r>
            <w:r w:rsidRPr="00260702">
              <w:rPr>
                <w:rtl/>
              </w:rPr>
              <w:t xml:space="preserve"> (</w:t>
            </w:r>
            <w:r w:rsidRPr="00260702">
              <w:rPr>
                <w:rFonts w:hint="cs"/>
                <w:rtl/>
              </w:rPr>
              <w:t>آ</w:t>
            </w:r>
            <w:r w:rsidRPr="00260702">
              <w:rPr>
                <w:rtl/>
              </w:rPr>
              <w:t xml:space="preserve">) </w:t>
            </w:r>
            <w:r w:rsidRPr="00260702">
              <w:rPr>
                <w:rFonts w:hint="cs"/>
                <w:rtl/>
              </w:rPr>
              <w:t>به‌كمك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سامانه‌هاي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هوش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مصنوعي،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توليد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بيگ‌ديتا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و</w:t>
            </w:r>
            <w:r w:rsidRPr="00260702">
              <w:rPr>
                <w:rtl/>
              </w:rPr>
              <w:t xml:space="preserve"> </w:t>
            </w:r>
            <w:r w:rsidRPr="00260702">
              <w:rPr>
                <w:rFonts w:hint="cs"/>
                <w:rtl/>
              </w:rPr>
              <w:t>داده‌كاوي</w:t>
            </w:r>
            <w:r w:rsidRPr="0026070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براي طراحي رشته‌هاي مورد نياز</w:t>
            </w:r>
          </w:p>
        </w:tc>
      </w:tr>
      <w:tr w:rsidR="00DF446F" w:rsidRPr="003C42A2" w14:paraId="40A328CA" w14:textId="49000B13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6D531AD" w14:textId="5C8BA83A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2/5</w:t>
            </w:r>
          </w:p>
        </w:tc>
        <w:tc>
          <w:tcPr>
            <w:tcW w:w="7157" w:type="dxa"/>
            <w:vAlign w:val="center"/>
          </w:tcPr>
          <w:p w14:paraId="2979CC66" w14:textId="6E784EF4" w:rsidR="00DF446F" w:rsidRPr="00CF6A8D" w:rsidRDefault="00260702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جمع‌آوري گزارشات و ارزشيابي‌هاي مدارس (آ) و ارائه فهرست پيشنهادي موضوعات مبتلي‌به جهت دروس خارج (ح) با تحليل هوش مصنوعي</w:t>
            </w:r>
          </w:p>
        </w:tc>
        <w:tc>
          <w:tcPr>
            <w:tcW w:w="6365" w:type="dxa"/>
            <w:vAlign w:val="center"/>
          </w:tcPr>
          <w:p w14:paraId="3FEBA805" w14:textId="087E3AC6" w:rsidR="00DF446F" w:rsidRPr="00CF6A8D" w:rsidRDefault="00260702" w:rsidP="00F9689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تعيين موضوعات و اولويّت‌هاي آن‌ها براي تحقيق و بررسي در مراكز پژوهشي (ح) و دروس خارج توسط هوش مصنوعي</w:t>
            </w:r>
          </w:p>
        </w:tc>
      </w:tr>
      <w:tr w:rsidR="00DF446F" w:rsidRPr="003C42A2" w14:paraId="37B09CE0" w14:textId="504B9065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E60AF04" w14:textId="74C1A93C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6</w:t>
            </w:r>
          </w:p>
        </w:tc>
        <w:tc>
          <w:tcPr>
            <w:tcW w:w="7157" w:type="dxa"/>
            <w:vAlign w:val="center"/>
          </w:tcPr>
          <w:p w14:paraId="684EF241" w14:textId="3E94A153" w:rsidR="00DF446F" w:rsidRPr="00CF6A8D" w:rsidRDefault="00260702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طراحي و توليد سامانه جامع طلاب وظيفه براي جذب بهترين نيروهاي انساني بومي متناسب با هر منطقه جغرافيايي</w:t>
            </w:r>
          </w:p>
        </w:tc>
        <w:tc>
          <w:tcPr>
            <w:tcW w:w="6365" w:type="dxa"/>
            <w:vAlign w:val="center"/>
          </w:tcPr>
          <w:p w14:paraId="776E151B" w14:textId="0E3A847A" w:rsidR="00DF446F" w:rsidRPr="00CF6A8D" w:rsidRDefault="00195E36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كاهش ترددهاي غيرضروري و تخصيص دقيق ظرفيت‌ها براي يافتن بهترين گزينه‌ها در هر منطقه متناسب با نيازهاي آن منطقه</w:t>
            </w:r>
          </w:p>
        </w:tc>
      </w:tr>
      <w:tr w:rsidR="00195E36" w:rsidRPr="003C42A2" w14:paraId="5DF79374" w14:textId="63404D95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D7F217C" w14:textId="319B7E94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1/7</w:t>
            </w:r>
          </w:p>
        </w:tc>
        <w:tc>
          <w:tcPr>
            <w:tcW w:w="7157" w:type="dxa"/>
            <w:vAlign w:val="center"/>
          </w:tcPr>
          <w:p w14:paraId="2B790D14" w14:textId="2E17C248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برنامه‌ريزي و زمان‌بندي دوره‌هاي آموزشي با استفاده از هوش مصنوعي براي اجراي دقيق‌تر دوره‌هاي توانمندسازي طلاب و روحانيون</w:t>
            </w:r>
          </w:p>
        </w:tc>
        <w:tc>
          <w:tcPr>
            <w:tcW w:w="6365" w:type="dxa"/>
            <w:vAlign w:val="center"/>
          </w:tcPr>
          <w:p w14:paraId="2B249E39" w14:textId="33F99805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تنظيم برنامه دقيق برگزاري دوره‌ها، كلاس‌ها، امتحانات و حضور اساتيد و دانشجويان به نحوي كه بالاترين راندمان را داشته باشد</w:t>
            </w:r>
          </w:p>
        </w:tc>
      </w:tr>
      <w:tr w:rsidR="00DF446F" w:rsidRPr="003C42A2" w14:paraId="436D7841" w14:textId="09F3FEA6" w:rsidTr="00177052">
        <w:trPr>
          <w:cantSplit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7DE0A526" w14:textId="7BD932CE" w:rsidR="00DF446F" w:rsidRPr="00546897" w:rsidRDefault="00DF446F" w:rsidP="00DF446F">
            <w:pPr>
              <w:spacing w:after="0" w:line="240" w:lineRule="auto"/>
              <w:ind w:firstLine="0"/>
              <w:jc w:val="center"/>
              <w:rPr>
                <w:sz w:val="40"/>
                <w:szCs w:val="48"/>
              </w:rPr>
            </w:pPr>
            <w:r>
              <w:rPr>
                <w:rFonts w:hint="cs"/>
                <w:sz w:val="40"/>
                <w:szCs w:val="48"/>
                <w:rtl/>
              </w:rPr>
              <w:t>2/7</w:t>
            </w:r>
          </w:p>
        </w:tc>
        <w:tc>
          <w:tcPr>
            <w:tcW w:w="7157" w:type="dxa"/>
            <w:vAlign w:val="center"/>
          </w:tcPr>
          <w:p w14:paraId="01C6D1DB" w14:textId="77E51EBA" w:rsidR="00DF446F" w:rsidRPr="00CF6A8D" w:rsidRDefault="00195E36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سامانه جامع تبليغ و تربيت اختصاصي (آ) در راستاي ساماندهي طلاب و روحانيون مستقر در تمامي طرح‌هاي تربيتي</w:t>
            </w:r>
          </w:p>
        </w:tc>
        <w:tc>
          <w:tcPr>
            <w:tcW w:w="6365" w:type="dxa"/>
            <w:vAlign w:val="center"/>
          </w:tcPr>
          <w:p w14:paraId="68DD51C3" w14:textId="0E4B0BA3" w:rsidR="00DF446F" w:rsidRPr="00CF6A8D" w:rsidRDefault="00195E36" w:rsidP="00F9689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 استفاده از هوش مصنوعي مي‌توان به‌صورت خودكار ارتباط ميان مدارس و مبلّغان را به‌بهترين شيوه پيشنهاد نمود</w:t>
            </w:r>
          </w:p>
        </w:tc>
      </w:tr>
      <w:tr w:rsidR="00195E36" w:rsidRPr="003C42A2" w14:paraId="37C6D71B" w14:textId="7F4BAFE1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9AB2A35" w14:textId="4E48F3EE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3/7</w:t>
            </w:r>
          </w:p>
        </w:tc>
        <w:tc>
          <w:tcPr>
            <w:tcW w:w="7157" w:type="dxa"/>
            <w:vAlign w:val="center"/>
          </w:tcPr>
          <w:p w14:paraId="2702F6E8" w14:textId="565534B1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ارزشيابي مبلّغان مدارس و كودكستان‌ها بر اساس تحليل آمارها و گزارشات با استفاده از هوش مصنوعي براي يافتن افراد سرآمد</w:t>
            </w:r>
          </w:p>
        </w:tc>
        <w:tc>
          <w:tcPr>
            <w:tcW w:w="6365" w:type="dxa"/>
            <w:vAlign w:val="center"/>
          </w:tcPr>
          <w:p w14:paraId="658CBB43" w14:textId="362CEB84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افزايش دقّت در رتبه‌بندي و ارزشيابي نيروهاي انساني شاغل و فعّال در عرصه تبليغي (آ) و كاهش تأثير روابط انساني در رتبه‌بندي</w:t>
            </w:r>
          </w:p>
        </w:tc>
      </w:tr>
      <w:tr w:rsidR="00195E36" w:rsidRPr="003C42A2" w14:paraId="6A3904DF" w14:textId="4C77625E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623702D2" w14:textId="6792854D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4/7</w:t>
            </w:r>
          </w:p>
        </w:tc>
        <w:tc>
          <w:tcPr>
            <w:tcW w:w="7157" w:type="dxa"/>
            <w:vAlign w:val="center"/>
          </w:tcPr>
          <w:p w14:paraId="46529C0A" w14:textId="4FE499D2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برنامه‌ريزي و زمان‌بندي دوره‌هاي آموزشي با استفاده از هوش مصنوعي براي اجراي دقيق‌تر دوره‌هاي تربيت مدرس در زمينه‌هاي مختلف فرهنگي</w:t>
            </w:r>
          </w:p>
        </w:tc>
        <w:tc>
          <w:tcPr>
            <w:tcW w:w="6365" w:type="dxa"/>
            <w:vAlign w:val="center"/>
          </w:tcPr>
          <w:p w14:paraId="041FBFF5" w14:textId="2C922733" w:rsidR="00195E36" w:rsidRPr="00CF6A8D" w:rsidRDefault="00195E3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از طريق جمع‌آوري و تحليل گزارش‌هاي جرائم و آسيب‌هاي اجتماعي در مناطق مختلف كشور با بهره‌گيري از هوش مصنوعي مي‌توان بهترين الگوي آموزشي و تربيتي براي آموزش مدرسان مزبور را طراحي كرد</w:t>
            </w:r>
          </w:p>
        </w:tc>
      </w:tr>
      <w:tr w:rsidR="00A353CA" w:rsidRPr="003C42A2" w14:paraId="58AEBA88" w14:textId="408E096F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87CC5AA" w14:textId="7B10D268" w:rsidR="00A353CA" w:rsidRPr="00546897" w:rsidRDefault="00A353CA" w:rsidP="00A353CA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8</w:t>
            </w:r>
          </w:p>
        </w:tc>
        <w:tc>
          <w:tcPr>
            <w:tcW w:w="7157" w:type="dxa"/>
            <w:vAlign w:val="center"/>
          </w:tcPr>
          <w:p w14:paraId="09E95D58" w14:textId="38A3F4A0" w:rsidR="00A353CA" w:rsidRPr="00CF6A8D" w:rsidRDefault="00A353CA" w:rsidP="00A353CA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سامانه همكاري و مشاركت طلاب و روحانيون داوطلب و جهادي و مديريت تمامي ارتباطات از طريق هوش مصنوعي</w:t>
            </w:r>
          </w:p>
        </w:tc>
        <w:tc>
          <w:tcPr>
            <w:tcW w:w="6365" w:type="dxa"/>
            <w:vAlign w:val="center"/>
          </w:tcPr>
          <w:p w14:paraId="7F881BCF" w14:textId="4087D7A3" w:rsidR="00A353CA" w:rsidRPr="00CF6A8D" w:rsidRDefault="00A353CA" w:rsidP="00A353CA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دستيابي به بهترين و دقيق‌ترين ارتباط و تسهيل دسترسي به نيروهاي انساني براي تخصيص بهتر منابع به نيازهاي تبليغي</w:t>
            </w:r>
          </w:p>
        </w:tc>
      </w:tr>
      <w:tr w:rsidR="00195E36" w:rsidRPr="003C42A2" w14:paraId="23AF1F24" w14:textId="16F9A9D7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236CAC6" w14:textId="28F5E3A1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1/9</w:t>
            </w:r>
          </w:p>
        </w:tc>
        <w:tc>
          <w:tcPr>
            <w:tcW w:w="7157" w:type="dxa"/>
            <w:vAlign w:val="center"/>
          </w:tcPr>
          <w:p w14:paraId="6E508FF2" w14:textId="48D07D49" w:rsidR="00195E36" w:rsidRPr="00CF6A8D" w:rsidRDefault="00EA1727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استفاده از هوش مصنوعي در ارائه پيشنهادات اصلاحي سند چشم‌انداز همكاري (ح) و (آ) با استفاده از گزارشات و ارزشيابي‌هاي جامع</w:t>
            </w:r>
          </w:p>
        </w:tc>
        <w:tc>
          <w:tcPr>
            <w:tcW w:w="6365" w:type="dxa"/>
            <w:vAlign w:val="center"/>
          </w:tcPr>
          <w:p w14:paraId="45CF634D" w14:textId="76DC91F3" w:rsidR="00195E36" w:rsidRPr="00CF6A8D" w:rsidRDefault="00EA1727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هم در توليد سرفصل‌هاي چشم‌انداز، هم در تدوين متن پيش‌نويس مي‌تواند نقش داشته باشد و هم در ويرايش متن نهايي</w:t>
            </w:r>
          </w:p>
        </w:tc>
      </w:tr>
      <w:tr w:rsidR="00195E36" w:rsidRPr="003C42A2" w14:paraId="3E8C7A51" w14:textId="1949487C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104A7508" w14:textId="63130516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2/9</w:t>
            </w:r>
          </w:p>
        </w:tc>
        <w:tc>
          <w:tcPr>
            <w:tcW w:w="7157" w:type="dxa"/>
            <w:vAlign w:val="center"/>
          </w:tcPr>
          <w:p w14:paraId="1044E832" w14:textId="13BAAEA5" w:rsidR="00195E36" w:rsidRPr="00CF6A8D" w:rsidRDefault="00453991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فهرست پيشنهادي موضوعات و مقالات مورد نياز و همچنين تحليل و ارزشيابي آن‌ها با استفاده از هوش مصنوعي</w:t>
            </w:r>
          </w:p>
        </w:tc>
        <w:tc>
          <w:tcPr>
            <w:tcW w:w="6365" w:type="dxa"/>
            <w:vAlign w:val="center"/>
          </w:tcPr>
          <w:p w14:paraId="5927606F" w14:textId="67C8702A" w:rsidR="00195E36" w:rsidRPr="00CF6A8D" w:rsidRDefault="00453991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هدايت و جهت‌دهي به موضوعات و اولويّت‌هاي پژوهشي و تجربه‌نگاري به‌نحوي كه تناسب‌ بيشتري با نيازهاي (آ) داشته باشد</w:t>
            </w:r>
          </w:p>
        </w:tc>
      </w:tr>
      <w:tr w:rsidR="00195E36" w:rsidRPr="003C42A2" w14:paraId="581C2BFC" w14:textId="466F9266" w:rsidTr="00177052">
        <w:trPr>
          <w:cantSplit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E3D3916" w14:textId="6767012F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</w:rPr>
            </w:pPr>
            <w:r>
              <w:rPr>
                <w:rFonts w:hint="cs"/>
                <w:sz w:val="40"/>
                <w:szCs w:val="48"/>
                <w:rtl/>
              </w:rPr>
              <w:t>10</w:t>
            </w:r>
          </w:p>
        </w:tc>
        <w:tc>
          <w:tcPr>
            <w:tcW w:w="7157" w:type="dxa"/>
            <w:vAlign w:val="center"/>
          </w:tcPr>
          <w:p w14:paraId="5DCE8DA0" w14:textId="2C41D838" w:rsidR="00195E36" w:rsidRPr="00CF6A8D" w:rsidRDefault="000C42E7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نيازسنجي هوشمند و تحليل مسائل مبتلي‌به نظام آموزشي (آ) بر اساس گزارشات براي پيشنهاد موضوعات همايش‌ها و نشست‌هاي علمي پژوهشي</w:t>
            </w:r>
          </w:p>
        </w:tc>
        <w:tc>
          <w:tcPr>
            <w:tcW w:w="6365" w:type="dxa"/>
            <w:vAlign w:val="center"/>
          </w:tcPr>
          <w:p w14:paraId="0890D6B3" w14:textId="63761122" w:rsidR="00195E36" w:rsidRPr="00CF6A8D" w:rsidRDefault="000C42E7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به‌كارگيري فناوري هوش مصنوعي در طراحي و توليد سامانه جامع گزارشات و آمارهاي (آ) مي‌تواند اولويّت‌هاي پژوهشي را دقيق‌تر و مستند به مسائل و چالش‌هاي واقعي فرهنگي ترسيم نمايد</w:t>
            </w:r>
          </w:p>
        </w:tc>
      </w:tr>
      <w:tr w:rsidR="000C42E7" w:rsidRPr="003C42A2" w14:paraId="52EE901D" w14:textId="3B80E2BE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4BD03BDC" w14:textId="422691D4" w:rsidR="000C42E7" w:rsidRPr="00546897" w:rsidRDefault="000C42E7" w:rsidP="000C42E7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1/11</w:t>
            </w:r>
          </w:p>
        </w:tc>
        <w:tc>
          <w:tcPr>
            <w:tcW w:w="7157" w:type="dxa"/>
            <w:vAlign w:val="center"/>
          </w:tcPr>
          <w:p w14:paraId="11D9285F" w14:textId="6E830702" w:rsidR="000C42E7" w:rsidRPr="00CF6A8D" w:rsidRDefault="000C42E7" w:rsidP="000C42E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استفاده از سامانه همكاري و مشاركت نيروهاي انساني فعّال در عرصه توليد محتوا براي شناسايي مناسب‌ترين شيوه فعاليت در تدوين محتواي تربيتي با بهره‌گيري از هوش مصنوعي در تحليل توانمندي‌ها</w:t>
            </w:r>
          </w:p>
        </w:tc>
        <w:tc>
          <w:tcPr>
            <w:tcW w:w="6365" w:type="dxa"/>
            <w:vAlign w:val="center"/>
          </w:tcPr>
          <w:p w14:paraId="272D0503" w14:textId="1E2CA05B" w:rsidR="000C42E7" w:rsidRPr="00CF6A8D" w:rsidRDefault="000C42E7" w:rsidP="000C42E7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دستيابي به بهترين و دقيق‌ترين محتواي تربيتي متناسب با نيازهاي كودكان و نوجوانان با استفاده از بالاترين ظرفيت‌ها و توانمندي‌هاي منابع انساني به‌كمك هوش مصنوعي</w:t>
            </w:r>
          </w:p>
        </w:tc>
      </w:tr>
      <w:tr w:rsidR="00195E36" w:rsidRPr="003C42A2" w14:paraId="53B9F410" w14:textId="199E9DFE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51B8CF1" w14:textId="21047C1F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2/11</w:t>
            </w:r>
          </w:p>
        </w:tc>
        <w:tc>
          <w:tcPr>
            <w:tcW w:w="7157" w:type="dxa"/>
            <w:vAlign w:val="center"/>
          </w:tcPr>
          <w:p w14:paraId="2A171CD6" w14:textId="25444E1F" w:rsidR="00195E36" w:rsidRPr="00CF6A8D" w:rsidRDefault="00686EA4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پيشنهاد موضوعات همكاري و تركيب گروه‌هاي كاري علمي با تحليل اطلاعات موجود از طلاب و روحانيون (ح) با استفاده از هوش مصنوعي</w:t>
            </w:r>
          </w:p>
        </w:tc>
        <w:tc>
          <w:tcPr>
            <w:tcW w:w="6365" w:type="dxa"/>
            <w:vAlign w:val="center"/>
          </w:tcPr>
          <w:p w14:paraId="208DF9B3" w14:textId="7CE038C1" w:rsidR="00195E36" w:rsidRPr="00CF6A8D" w:rsidRDefault="00686EA4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دستيابي به بالاترين راندمان كاري از نظر هزينه و زمان و كيفيّت محصول با توجه به تخصّص افراد، موقعيت جغرافيايي و فرصت همكاري</w:t>
            </w:r>
          </w:p>
        </w:tc>
      </w:tr>
      <w:tr w:rsidR="00FF756D" w:rsidRPr="003C42A2" w14:paraId="4A0FBD70" w14:textId="6237D9D0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1FD4FE1A" w14:textId="5ED0E6CB" w:rsidR="00FF756D" w:rsidRPr="00546897" w:rsidRDefault="00FF756D" w:rsidP="00FF756D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3/11</w:t>
            </w:r>
          </w:p>
        </w:tc>
        <w:tc>
          <w:tcPr>
            <w:tcW w:w="7157" w:type="dxa"/>
            <w:vAlign w:val="center"/>
          </w:tcPr>
          <w:p w14:paraId="2BBE9967" w14:textId="3FA1602A" w:rsidR="00FF756D" w:rsidRPr="00CF6A8D" w:rsidRDefault="00FF756D" w:rsidP="00FF756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برنامه‌ريزي و زمان‌بندي دوره‌هاي آموزشي با استفاده از هوش مصنوعي براي ارتقاي توانمندي طلاب و روحانيون مستعدّ (ح)</w:t>
            </w:r>
          </w:p>
        </w:tc>
        <w:tc>
          <w:tcPr>
            <w:tcW w:w="6365" w:type="dxa"/>
            <w:vAlign w:val="center"/>
          </w:tcPr>
          <w:p w14:paraId="7E11F101" w14:textId="53029570" w:rsidR="00FF756D" w:rsidRPr="00CF6A8D" w:rsidRDefault="00FF756D" w:rsidP="00FF756D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تنظيم برنامه دقيق برگزاري دوره‌ها، كلاس‌ها، امتحانات و حضور اساتيد و دانشجويان به نحوي كه بالاترين راندمان را داشته باشد</w:t>
            </w:r>
          </w:p>
        </w:tc>
      </w:tr>
      <w:tr w:rsidR="00B30908" w:rsidRPr="003C42A2" w14:paraId="3BC4D4F6" w14:textId="4708437F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8E3544B" w14:textId="54E1E520" w:rsidR="00B30908" w:rsidRPr="00546897" w:rsidRDefault="00B30908" w:rsidP="00B30908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1/12</w:t>
            </w:r>
          </w:p>
        </w:tc>
        <w:tc>
          <w:tcPr>
            <w:tcW w:w="7157" w:type="dxa"/>
            <w:vAlign w:val="center"/>
          </w:tcPr>
          <w:p w14:paraId="51F4EA14" w14:textId="4628FE2B" w:rsidR="00B30908" w:rsidRPr="00CF6A8D" w:rsidRDefault="00B30908" w:rsidP="00B3090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819C5">
              <w:rPr>
                <w:rFonts w:hint="cs"/>
                <w:rtl/>
              </w:rPr>
              <w:t>تحليل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داده‌هاي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آماري</w:t>
            </w:r>
            <w:r w:rsidRPr="00A819C5">
              <w:rPr>
                <w:rtl/>
              </w:rPr>
              <w:t xml:space="preserve"> (</w:t>
            </w:r>
            <w:r w:rsidRPr="00A819C5">
              <w:rPr>
                <w:rFonts w:hint="cs"/>
                <w:rtl/>
              </w:rPr>
              <w:t>آ</w:t>
            </w:r>
            <w:r w:rsidRPr="00A819C5">
              <w:rPr>
                <w:rtl/>
              </w:rPr>
              <w:t xml:space="preserve">) </w:t>
            </w:r>
            <w:r w:rsidRPr="00A819C5">
              <w:rPr>
                <w:rFonts w:hint="cs"/>
                <w:rtl/>
              </w:rPr>
              <w:t>به‌كمك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سامانه‌هاي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هوش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مصنوعي،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توليد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بيگ‌ديتا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و</w:t>
            </w:r>
            <w:r w:rsidRPr="00A819C5">
              <w:rPr>
                <w:rtl/>
              </w:rPr>
              <w:t xml:space="preserve"> </w:t>
            </w:r>
            <w:r w:rsidRPr="00A819C5">
              <w:rPr>
                <w:rFonts w:hint="cs"/>
                <w:rtl/>
              </w:rPr>
              <w:t>داده‌كاوي</w:t>
            </w:r>
            <w:r w:rsidRPr="00A819C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براي تدوين </w:t>
            </w:r>
            <w:r w:rsidRPr="00A819C5">
              <w:rPr>
                <w:rFonts w:hint="cs"/>
                <w:rtl/>
              </w:rPr>
              <w:t>بهترين</w:t>
            </w:r>
            <w:r>
              <w:rPr>
                <w:rFonts w:hint="cs"/>
                <w:rtl/>
              </w:rPr>
              <w:t xml:space="preserve"> الگوي تربيتي و آموزشي كودكستان‌ها و مدارس (ح)</w:t>
            </w:r>
          </w:p>
        </w:tc>
        <w:tc>
          <w:tcPr>
            <w:tcW w:w="6365" w:type="dxa"/>
            <w:vAlign w:val="center"/>
          </w:tcPr>
          <w:p w14:paraId="6DE0FB4B" w14:textId="39E52738" w:rsidR="00B30908" w:rsidRPr="00CF6A8D" w:rsidRDefault="00B30908" w:rsidP="00B3090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مي‌تواند با تحليل حجم زيادي از آمار و اطلاعات جمع‌آوري شده، پيش‌نويس الگو را تدوين كند</w:t>
            </w:r>
          </w:p>
        </w:tc>
      </w:tr>
      <w:tr w:rsidR="00B30908" w:rsidRPr="003C42A2" w14:paraId="798E107B" w14:textId="0FC1423C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92AB717" w14:textId="43E0613C" w:rsidR="00B30908" w:rsidRPr="00546897" w:rsidRDefault="00B30908" w:rsidP="00B30908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2/12</w:t>
            </w:r>
          </w:p>
        </w:tc>
        <w:tc>
          <w:tcPr>
            <w:tcW w:w="7157" w:type="dxa"/>
            <w:vAlign w:val="center"/>
          </w:tcPr>
          <w:p w14:paraId="1901EA81" w14:textId="33BE1F59" w:rsidR="00B30908" w:rsidRPr="00CF6A8D" w:rsidRDefault="00B30908" w:rsidP="00B3090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محتواي ضروري و لازم براي كودكستان‌ها و مدارس و مشاركت در طراحي برنامه آموزشي با در نظر گرفتن نيازهاي هر استان با استفاده از هوش مصنوعي</w:t>
            </w:r>
          </w:p>
        </w:tc>
        <w:tc>
          <w:tcPr>
            <w:tcW w:w="6365" w:type="dxa"/>
            <w:vAlign w:val="center"/>
          </w:tcPr>
          <w:p w14:paraId="2C4813A2" w14:textId="436A9117" w:rsidR="00B30908" w:rsidRPr="00CF6A8D" w:rsidRDefault="00B30908" w:rsidP="00B30908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هنگامي كه آمار جرائم و تخلفات هر استان وارد بانك اطلاعات جامع و متمركز (ح) شود، هوش مصنوعي مي‌تواند محتواي متناسب براي مدارس و كودكستان در هر استان را به تفكيك پيشنهاد دهد</w:t>
            </w:r>
          </w:p>
        </w:tc>
      </w:tr>
      <w:tr w:rsidR="00195E36" w:rsidRPr="003C42A2" w14:paraId="4158BCFC" w14:textId="73DAF7ED" w:rsidTr="00177052">
        <w:trPr>
          <w:cantSplit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A1B32AC" w14:textId="734BE8FA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</w:rPr>
            </w:pPr>
            <w:r>
              <w:rPr>
                <w:rFonts w:hint="cs"/>
                <w:sz w:val="40"/>
                <w:szCs w:val="48"/>
                <w:rtl/>
              </w:rPr>
              <w:t>1/13</w:t>
            </w:r>
          </w:p>
        </w:tc>
        <w:tc>
          <w:tcPr>
            <w:tcW w:w="7157" w:type="dxa"/>
            <w:vAlign w:val="center"/>
          </w:tcPr>
          <w:p w14:paraId="562E17ED" w14:textId="3CA33060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اختصاص دقيق‌تر و كارآمدتر منابع انساني و امكانات به مساجد و مدارس از طريق تحليل با استفاده از هوش مصنوعي</w:t>
            </w:r>
          </w:p>
        </w:tc>
        <w:tc>
          <w:tcPr>
            <w:tcW w:w="6365" w:type="dxa"/>
            <w:vAlign w:val="center"/>
          </w:tcPr>
          <w:p w14:paraId="1DC9139A" w14:textId="74811AEE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مي‌تواند با در نظر گرفتن مسائل و چالش‌هاي اجتماعي و فرهنگي هر منطقه و داده‌هاي منابع انساني و امكانات و ظرفيت‌ها، بهترين تركيب براي همكاري با مدارس و مساجد را پيشنهاد دهد</w:t>
            </w:r>
          </w:p>
        </w:tc>
      </w:tr>
      <w:tr w:rsidR="00195E36" w:rsidRPr="003C42A2" w14:paraId="28194890" w14:textId="187774A2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0456D9E1" w14:textId="39D8ABD8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2/13</w:t>
            </w:r>
          </w:p>
        </w:tc>
        <w:tc>
          <w:tcPr>
            <w:tcW w:w="7157" w:type="dxa"/>
            <w:vAlign w:val="center"/>
          </w:tcPr>
          <w:p w14:paraId="4D4D433D" w14:textId="45173F1E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برنامه‌ريزي همكاري نهادها با استفاده از هوش مصنوعي</w:t>
            </w:r>
          </w:p>
        </w:tc>
        <w:tc>
          <w:tcPr>
            <w:tcW w:w="6365" w:type="dxa"/>
            <w:vAlign w:val="center"/>
          </w:tcPr>
          <w:p w14:paraId="4BBADDD1" w14:textId="07B75B8E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دستيابي به نظام مسائل، اولويّت‌هاي موضوعات و دقيق‌ترين تقسيم كار سازماني ميان نهادهاي همكار</w:t>
            </w:r>
          </w:p>
        </w:tc>
      </w:tr>
      <w:tr w:rsidR="00195E36" w:rsidRPr="003C42A2" w14:paraId="61ECEC63" w14:textId="6B9E79CF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6D018823" w14:textId="338979F8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3/13</w:t>
            </w:r>
          </w:p>
        </w:tc>
        <w:tc>
          <w:tcPr>
            <w:tcW w:w="7157" w:type="dxa"/>
            <w:vAlign w:val="center"/>
          </w:tcPr>
          <w:p w14:paraId="5497E304" w14:textId="07A77BF0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ارزشيابي هوشمند گزارشات و آمارهاي جمع‌آوري شده از فعاليت‌ها براي رتبه‌بندي دقيق نهادهاي همكار در طرح</w:t>
            </w:r>
          </w:p>
        </w:tc>
        <w:tc>
          <w:tcPr>
            <w:tcW w:w="6365" w:type="dxa"/>
            <w:vAlign w:val="center"/>
          </w:tcPr>
          <w:p w14:paraId="5752CB0C" w14:textId="6FB36B84" w:rsidR="00195E36" w:rsidRPr="00CF6A8D" w:rsidRDefault="002D54E6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هوش مصنوعي با تحليل گزارشات، فارغ از تأثير نيروي انساني در ارزيابي مي‌تواند نظارت دقيق‌تري را رقم بزند</w:t>
            </w:r>
          </w:p>
        </w:tc>
      </w:tr>
      <w:tr w:rsidR="00195E36" w:rsidRPr="003C42A2" w14:paraId="157B5143" w14:textId="45A05583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59358D4C" w14:textId="1F9ECC32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1/14</w:t>
            </w:r>
          </w:p>
        </w:tc>
        <w:tc>
          <w:tcPr>
            <w:tcW w:w="7157" w:type="dxa"/>
            <w:vAlign w:val="center"/>
          </w:tcPr>
          <w:p w14:paraId="53022CBE" w14:textId="75794E93" w:rsidR="00195E36" w:rsidRPr="00CF6A8D" w:rsidRDefault="00FC56B2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C56B2">
              <w:rPr>
                <w:rFonts w:hint="cs"/>
                <w:rtl/>
              </w:rPr>
              <w:t>جمع‌آوري</w:t>
            </w:r>
            <w:r>
              <w:rPr>
                <w:rFonts w:hint="cs"/>
                <w:rtl/>
              </w:rPr>
              <w:t xml:space="preserve"> و تحليل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اطلاعات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معلّمان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به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تفكيك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مناطق</w:t>
            </w:r>
            <w:r w:rsidRPr="00FC56B2">
              <w:rPr>
                <w:rtl/>
              </w:rPr>
              <w:t xml:space="preserve"> (</w:t>
            </w:r>
            <w:r w:rsidRPr="00FC56B2">
              <w:rPr>
                <w:rFonts w:hint="cs"/>
                <w:rtl/>
              </w:rPr>
              <w:t>آ</w:t>
            </w:r>
            <w:r w:rsidRPr="00FC56B2">
              <w:rPr>
                <w:rtl/>
              </w:rPr>
              <w:t xml:space="preserve">) </w:t>
            </w:r>
            <w:r w:rsidRPr="00FC56B2">
              <w:rPr>
                <w:rFonts w:hint="cs"/>
                <w:rtl/>
              </w:rPr>
              <w:t>با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سامانه‌هاي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هوش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مصنوعي</w:t>
            </w:r>
            <w:r w:rsidRPr="00FC56B2">
              <w:rPr>
                <w:rtl/>
              </w:rPr>
              <w:t xml:space="preserve"> </w:t>
            </w:r>
            <w:r w:rsidRPr="00FC56B2">
              <w:rPr>
                <w:rFonts w:hint="cs"/>
                <w:rtl/>
              </w:rPr>
              <w:t>براي</w:t>
            </w:r>
            <w:r w:rsidRPr="00FC56B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برنامه‌ريزي بازديد از مراكز (ح)</w:t>
            </w:r>
          </w:p>
        </w:tc>
        <w:tc>
          <w:tcPr>
            <w:tcW w:w="6365" w:type="dxa"/>
            <w:vAlign w:val="center"/>
          </w:tcPr>
          <w:p w14:paraId="3FE872D7" w14:textId="65D3B4B3" w:rsidR="00195E36" w:rsidRPr="00CF6A8D" w:rsidRDefault="00FC56B2" w:rsidP="00195E36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تدوين دقيق‌ترين برنامه بازديد كه كم‌ترين هزينه را در بر داشته و بهترين زمان‌بندي و هماهنگي را فراهم كند</w:t>
            </w:r>
          </w:p>
        </w:tc>
      </w:tr>
      <w:tr w:rsidR="00195E36" w:rsidRPr="003C42A2" w14:paraId="1CF587EF" w14:textId="3BC465A9" w:rsidTr="001770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6E941D2" w14:textId="343E7AA0" w:rsidR="00195E36" w:rsidRPr="00546897" w:rsidRDefault="00195E36" w:rsidP="00195E36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2/14</w:t>
            </w:r>
          </w:p>
        </w:tc>
        <w:tc>
          <w:tcPr>
            <w:tcW w:w="7157" w:type="dxa"/>
            <w:vAlign w:val="center"/>
          </w:tcPr>
          <w:p w14:paraId="5CE37467" w14:textId="3ABE31C6" w:rsidR="00195E36" w:rsidRPr="00CF6A8D" w:rsidRDefault="00552D6C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طراحي برنامه توجيهي دانش‌آموزان نسبت به ضرورت‌ها و قابليت‌هاي (ح) با استفاده از هوش مصنوعي، به عنوان مثال: </w:t>
            </w:r>
            <w:r w:rsidRPr="00552D6C">
              <w:rPr>
                <w:rFonts w:hint="cs"/>
                <w:rtl/>
              </w:rPr>
              <w:t>توليد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فيلم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يك‌ساعته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و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پخش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در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تمامي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كلاس‌هاي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تمامي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مدارس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متوسطه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همراه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با</w:t>
            </w:r>
            <w:r w:rsidRPr="00552D6C">
              <w:rPr>
                <w:rtl/>
              </w:rPr>
              <w:t xml:space="preserve"> </w:t>
            </w:r>
            <w:r w:rsidRPr="00552D6C">
              <w:rPr>
                <w:rFonts w:hint="cs"/>
                <w:rtl/>
              </w:rPr>
              <w:t>توضيح</w:t>
            </w:r>
            <w:r w:rsidRPr="00552D6C">
              <w:rPr>
                <w:rtl/>
              </w:rPr>
              <w:t xml:space="preserve"> </w:t>
            </w:r>
            <w:r w:rsidR="00FB67EC">
              <w:rPr>
                <w:rFonts w:hint="cs"/>
                <w:rtl/>
              </w:rPr>
              <w:t>حضوري دبير</w:t>
            </w:r>
          </w:p>
        </w:tc>
        <w:tc>
          <w:tcPr>
            <w:tcW w:w="6365" w:type="dxa"/>
            <w:vAlign w:val="center"/>
          </w:tcPr>
          <w:p w14:paraId="00C7DB5A" w14:textId="6EB3EAB4" w:rsidR="00195E36" w:rsidRPr="00CF6A8D" w:rsidRDefault="00FB67EC" w:rsidP="00195E36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تحليل علايق، سليقه‌ها و نگرش‌هاي موجود در دانش‌آموزان مدارس هر منطقه (آ) با استفاده از تحليل داده‌ها و گزارشات آماري با هوش مصنوعي و دستيابي به بهترين الگوي تبليغي و توجيهي براي دعوت</w:t>
            </w:r>
          </w:p>
        </w:tc>
      </w:tr>
      <w:tr w:rsidR="00177052" w:rsidRPr="003C42A2" w14:paraId="0F219600" w14:textId="6946D6E4" w:rsidTr="0017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28FC8427" w14:textId="6080687C" w:rsidR="00177052" w:rsidRPr="00546897" w:rsidRDefault="00177052" w:rsidP="00177052">
            <w:pPr>
              <w:spacing w:after="0" w:line="240" w:lineRule="auto"/>
              <w:ind w:firstLine="0"/>
              <w:jc w:val="center"/>
              <w:rPr>
                <w:sz w:val="40"/>
                <w:szCs w:val="48"/>
                <w:rtl/>
              </w:rPr>
            </w:pPr>
            <w:r>
              <w:rPr>
                <w:rFonts w:hint="cs"/>
                <w:sz w:val="40"/>
                <w:szCs w:val="48"/>
                <w:rtl/>
              </w:rPr>
              <w:t>3/14</w:t>
            </w:r>
          </w:p>
        </w:tc>
        <w:tc>
          <w:tcPr>
            <w:tcW w:w="7157" w:type="dxa"/>
            <w:vAlign w:val="center"/>
          </w:tcPr>
          <w:p w14:paraId="7E9A253D" w14:textId="1C28FA65" w:rsidR="00177052" w:rsidRPr="00CF6A8D" w:rsidRDefault="00177052" w:rsidP="00177052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توليد محتواي توجيهي دانش‌آموزان نسبت به ضرورت‌ها و قابليت‌هاي (ح) در قالب محتواي درسي و غيردرسي با استفاده از هوش مصنوعي</w:t>
            </w:r>
          </w:p>
        </w:tc>
        <w:tc>
          <w:tcPr>
            <w:tcW w:w="6365" w:type="dxa"/>
            <w:vAlign w:val="center"/>
          </w:tcPr>
          <w:p w14:paraId="64B593A4" w14:textId="60E2A6CA" w:rsidR="00177052" w:rsidRPr="00CF6A8D" w:rsidRDefault="00177052" w:rsidP="00177052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هوش مصنوعي قادر است با تحليل علايق، سليقه‌ها و نگرش‌هاي موجود در دانش‌آموزان مدارس (آ) بهترين محتوا را پيشنهاد دهد </w:t>
            </w:r>
          </w:p>
        </w:tc>
      </w:tr>
    </w:tbl>
    <w:p w14:paraId="6FC0343B" w14:textId="346A7F12" w:rsidR="003C42A2" w:rsidRDefault="003C42A2" w:rsidP="00E22C0E">
      <w:pPr>
        <w:rPr>
          <w:rtl/>
        </w:rPr>
      </w:pPr>
    </w:p>
    <w:p w14:paraId="306E7145" w14:textId="77777777" w:rsidR="007118A9" w:rsidRPr="0057253E" w:rsidRDefault="007118A9" w:rsidP="00302CE8">
      <w:pPr>
        <w:spacing w:line="240" w:lineRule="auto"/>
        <w:jc w:val="center"/>
        <w:rPr>
          <w:sz w:val="26"/>
          <w:szCs w:val="32"/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p w14:paraId="749998D2" w14:textId="58CC4B37" w:rsidR="007118A9" w:rsidRDefault="007118A9" w:rsidP="00E22C0E">
      <w:pPr>
        <w:rPr>
          <w:rtl/>
        </w:rPr>
      </w:pPr>
    </w:p>
    <w:p w14:paraId="18283029" w14:textId="77777777" w:rsidR="007118A9" w:rsidRDefault="007118A9" w:rsidP="00E22C0E">
      <w:pPr>
        <w:rPr>
          <w:rtl/>
        </w:rPr>
      </w:pPr>
    </w:p>
    <w:sectPr w:rsidR="007118A9" w:rsidSect="00857E2F">
      <w:footerReference w:type="default" r:id="rId8"/>
      <w:headerReference w:type="first" r:id="rId9"/>
      <w:footerReference w:type="first" r:id="rId10"/>
      <w:pgSz w:w="16840" w:h="11907" w:orient="landscape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AB1A" w14:textId="77777777" w:rsidR="004E01C1" w:rsidRDefault="004E01C1" w:rsidP="00024D73">
      <w:pPr>
        <w:spacing w:after="0" w:line="240" w:lineRule="auto"/>
      </w:pPr>
      <w:r>
        <w:separator/>
      </w:r>
    </w:p>
  </w:endnote>
  <w:endnote w:type="continuationSeparator" w:id="0">
    <w:p w14:paraId="064A0E21" w14:textId="77777777" w:rsidR="004E01C1" w:rsidRDefault="004E01C1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D5AF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08B28AFD" wp14:editId="448AB2F3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BB78" w14:textId="3058D9BA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AA3AB9">
      <w:rPr>
        <w:rFonts w:ascii="Tunga" w:hAnsi="Tunga" w:cs="Tunga"/>
        <w:noProof/>
        <w:sz w:val="16"/>
        <w:szCs w:val="16"/>
      </w:rPr>
      <w:t>Brnamhhay-Pyshnhady2-Movashah-Works.Docx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73A9" w14:textId="77777777" w:rsidR="004E01C1" w:rsidRDefault="004E01C1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5F008460" w14:textId="77777777" w:rsidR="004E01C1" w:rsidRDefault="004E01C1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333A" w14:textId="7AEA8132" w:rsidR="00AF0164" w:rsidRPr="00AF0164" w:rsidRDefault="0007528E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854EE0" wp14:editId="116B6376">
              <wp:simplePos x="0" y="0"/>
              <wp:positionH relativeFrom="column">
                <wp:posOffset>-53824</wp:posOffset>
              </wp:positionH>
              <wp:positionV relativeFrom="paragraph">
                <wp:posOffset>-64321</wp:posOffset>
              </wp:positionV>
              <wp:extent cx="981512" cy="1064895"/>
              <wp:effectExtent l="0" t="0" r="952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512" cy="1064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249486" w14:textId="3BB11212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ويرايش </w:t>
                          </w:r>
                          <w:r w:rsidR="0001521D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دوم</w:t>
                          </w:r>
                        </w:p>
                        <w:p w14:paraId="0B62BFA2" w14:textId="39568A5E" w:rsidR="00D42D03" w:rsidRPr="00DB33EA" w:rsidRDefault="004E01C1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sdt>
                            <w:sdtPr>
                              <w:rPr>
                                <w:rFonts w:cs="Titr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alias w:val="Subject"/>
                              <w:tag w:val=""/>
                              <w:id w:val="1142225855"/>
                              <w:placeholder>
                                <w:docPart w:val="F1DCD9783C5C4143809FA894099C26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1521D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>6</w:t>
                              </w:r>
                              <w:r w:rsidR="003C42A2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01521D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بهمن</w:t>
                              </w:r>
                              <w:r w:rsidR="003C42A2">
                                <w:rPr>
                                  <w:rFonts w:cs="Titr" w:hint="cs"/>
                                  <w:color w:val="548DD4" w:themeColor="text2" w:themeTint="99"/>
                                  <w:sz w:val="18"/>
                                  <w:szCs w:val="18"/>
                                  <w:rtl/>
                                </w:rPr>
                                <w:t xml:space="preserve"> 1403</w:t>
                              </w:r>
                            </w:sdtContent>
                          </w:sdt>
                        </w:p>
                        <w:p w14:paraId="665E7381" w14:textId="77777777" w:rsidR="00D42D03" w:rsidRPr="00DB33EA" w:rsidRDefault="00D42D03" w:rsidP="00DB33EA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</w:pP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instrText xml:space="preserve"> </w:instrTex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FD042B" w:rsidRPr="00DB33EA">
                            <w:rPr>
                              <w:rFonts w:cs="Titr"/>
                              <w:noProof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="00FD042B" w:rsidRPr="00DB33EA"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="00FD042B"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B33EA">
                            <w:rPr>
                              <w:rFonts w:cs="Titr" w:hint="cs"/>
                              <w:color w:val="548DD4" w:themeColor="text2" w:themeTint="99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  <w:p w14:paraId="50820AE8" w14:textId="77777777" w:rsidR="00FD042B" w:rsidRPr="00DB33EA" w:rsidRDefault="00FD042B" w:rsidP="00DB33EA">
                          <w:pPr>
                            <w:spacing w:after="0" w:line="240" w:lineRule="auto"/>
                            <w:ind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854EE0" id="Rectangle 6" o:spid="_x0000_s1026" style="position:absolute;left:0;text-align:left;margin-left:-4.25pt;margin-top:-5.05pt;width:77.3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" filled="f" stroked="f" strokeweight="2pt">
              <v:textbox inset=",0,0,0">
                <w:txbxContent>
                  <w:p w14:paraId="79249486" w14:textId="3BB11212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ويرايش </w:t>
                    </w:r>
                    <w:r w:rsidR="0001521D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دوم</w:t>
                    </w:r>
                  </w:p>
                  <w:p w14:paraId="0B62BFA2" w14:textId="39568A5E" w:rsidR="00D42D03" w:rsidRPr="00DB33EA" w:rsidRDefault="004E01C1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sdt>
                      <w:sdtPr>
                        <w:rPr>
                          <w:rFonts w:cs="Titr" w:hint="cs"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alias w:val="Subject"/>
                        <w:tag w:val=""/>
                        <w:id w:val="1142225855"/>
                        <w:placeholder>
                          <w:docPart w:val="F1DCD9783C5C4143809FA894099C2633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01521D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>6</w:t>
                        </w:r>
                        <w:r w:rsidR="003C42A2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01521D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بهمن</w:t>
                        </w:r>
                        <w:r w:rsidR="003C42A2">
                          <w:rPr>
                            <w:rFonts w:cs="Titr" w:hint="cs"/>
                            <w:color w:val="548DD4" w:themeColor="text2" w:themeTint="99"/>
                            <w:sz w:val="18"/>
                            <w:szCs w:val="18"/>
                            <w:rtl/>
                          </w:rPr>
                          <w:t xml:space="preserve"> 1403</w:t>
                        </w:r>
                      </w:sdtContent>
                    </w:sdt>
                  </w:p>
                  <w:p w14:paraId="665E7381" w14:textId="77777777" w:rsidR="00D42D03" w:rsidRPr="00DB33EA" w:rsidRDefault="00D42D03" w:rsidP="00DB33EA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</w:pP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begin"/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</w:rPr>
                      <w:instrText>NUMPAGES  \* Arabic  \* MERGEFORMAT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instrText xml:space="preserve"> </w:instrTex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separate"/>
                    </w:r>
                    <w:r w:rsidR="00FD042B" w:rsidRPr="00DB33EA">
                      <w:rPr>
                        <w:rFonts w:cs="Titr"/>
                        <w:noProof/>
                        <w:color w:val="548DD4" w:themeColor="text2" w:themeTint="99"/>
                        <w:sz w:val="18"/>
                        <w:szCs w:val="18"/>
                        <w:rtl/>
                      </w:rPr>
                      <w:t>3</w:t>
                    </w:r>
                    <w:r w:rsidR="00FD042B" w:rsidRPr="00DB33EA">
                      <w:rPr>
                        <w:rFonts w:cs="Titr"/>
                        <w:color w:val="548DD4" w:themeColor="text2" w:themeTint="99"/>
                        <w:sz w:val="18"/>
                        <w:szCs w:val="18"/>
                        <w:rtl/>
                      </w:rPr>
                      <w:fldChar w:fldCharType="end"/>
                    </w:r>
                    <w:r w:rsidR="00FD042B"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 xml:space="preserve"> </w:t>
                    </w:r>
                    <w:r w:rsidRPr="00DB33EA">
                      <w:rPr>
                        <w:rFonts w:cs="Titr" w:hint="cs"/>
                        <w:color w:val="548DD4" w:themeColor="text2" w:themeTint="99"/>
                        <w:sz w:val="18"/>
                        <w:szCs w:val="18"/>
                        <w:rtl/>
                      </w:rPr>
                      <w:t>صفحه</w:t>
                    </w:r>
                  </w:p>
                  <w:p w14:paraId="50820AE8" w14:textId="77777777" w:rsidR="00FD042B" w:rsidRPr="00DB33EA" w:rsidRDefault="00FD042B" w:rsidP="00DB33EA">
                    <w:pPr>
                      <w:spacing w:after="0" w:line="240" w:lineRule="auto"/>
                      <w:ind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57E0313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C56752F" wp14:editId="1BDA8F47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0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B66699"/>
    <w:multiLevelType w:val="multilevel"/>
    <w:tmpl w:val="40C42DEC"/>
    <w:numStyleLink w:val="a"/>
  </w:abstractNum>
  <w:abstractNum w:abstractNumId="3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16"/>
  </w:num>
  <w:num w:numId="7">
    <w:abstractNumId w:val="24"/>
  </w:num>
  <w:num w:numId="8">
    <w:abstractNumId w:val="13"/>
  </w:num>
  <w:num w:numId="9">
    <w:abstractNumId w:val="37"/>
  </w:num>
  <w:num w:numId="10">
    <w:abstractNumId w:val="0"/>
  </w:num>
  <w:num w:numId="11">
    <w:abstractNumId w:val="27"/>
  </w:num>
  <w:num w:numId="12">
    <w:abstractNumId w:val="8"/>
  </w:num>
  <w:num w:numId="13">
    <w:abstractNumId w:val="15"/>
  </w:num>
  <w:num w:numId="14">
    <w:abstractNumId w:val="35"/>
  </w:num>
  <w:num w:numId="15">
    <w:abstractNumId w:val="7"/>
  </w:num>
  <w:num w:numId="16">
    <w:abstractNumId w:val="12"/>
  </w:num>
  <w:num w:numId="17">
    <w:abstractNumId w:val="29"/>
  </w:num>
  <w:num w:numId="18">
    <w:abstractNumId w:val="5"/>
  </w:num>
  <w:num w:numId="19">
    <w:abstractNumId w:val="19"/>
  </w:num>
  <w:num w:numId="20">
    <w:abstractNumId w:val="2"/>
  </w:num>
  <w:num w:numId="21">
    <w:abstractNumId w:val="32"/>
  </w:num>
  <w:num w:numId="22">
    <w:abstractNumId w:val="21"/>
  </w:num>
  <w:num w:numId="23">
    <w:abstractNumId w:val="11"/>
  </w:num>
  <w:num w:numId="24">
    <w:abstractNumId w:val="28"/>
  </w:num>
  <w:num w:numId="25">
    <w:abstractNumId w:val="20"/>
  </w:num>
  <w:num w:numId="26">
    <w:abstractNumId w:val="10"/>
  </w:num>
  <w:num w:numId="27">
    <w:abstractNumId w:val="26"/>
  </w:num>
  <w:num w:numId="28">
    <w:abstractNumId w:val="36"/>
  </w:num>
  <w:num w:numId="29">
    <w:abstractNumId w:val="23"/>
  </w:num>
  <w:num w:numId="30">
    <w:abstractNumId w:val="30"/>
  </w:num>
  <w:num w:numId="31">
    <w:abstractNumId w:val="25"/>
  </w:num>
  <w:num w:numId="32">
    <w:abstractNumId w:val="22"/>
  </w:num>
  <w:num w:numId="33">
    <w:abstractNumId w:val="33"/>
  </w:num>
  <w:num w:numId="34">
    <w:abstractNumId w:val="3"/>
  </w:num>
  <w:num w:numId="35">
    <w:abstractNumId w:val="31"/>
  </w:num>
  <w:num w:numId="36">
    <w:abstractNumId w:val="14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gutterAtTop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A2"/>
    <w:rsid w:val="00000ADD"/>
    <w:rsid w:val="00007FC6"/>
    <w:rsid w:val="000111BD"/>
    <w:rsid w:val="00011D5C"/>
    <w:rsid w:val="00012240"/>
    <w:rsid w:val="0001521D"/>
    <w:rsid w:val="00022CAC"/>
    <w:rsid w:val="00022CDC"/>
    <w:rsid w:val="00024D73"/>
    <w:rsid w:val="00041D60"/>
    <w:rsid w:val="00043A29"/>
    <w:rsid w:val="00056BBC"/>
    <w:rsid w:val="00063A0A"/>
    <w:rsid w:val="00064285"/>
    <w:rsid w:val="000652A9"/>
    <w:rsid w:val="00066E23"/>
    <w:rsid w:val="0007528E"/>
    <w:rsid w:val="00076387"/>
    <w:rsid w:val="00076656"/>
    <w:rsid w:val="0008449D"/>
    <w:rsid w:val="000A5D89"/>
    <w:rsid w:val="000B6E36"/>
    <w:rsid w:val="000C42E7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4417"/>
    <w:rsid w:val="00135277"/>
    <w:rsid w:val="00136BCC"/>
    <w:rsid w:val="001424D6"/>
    <w:rsid w:val="0014305D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77052"/>
    <w:rsid w:val="001843B4"/>
    <w:rsid w:val="00186B21"/>
    <w:rsid w:val="00187DC7"/>
    <w:rsid w:val="00192FA7"/>
    <w:rsid w:val="00195E36"/>
    <w:rsid w:val="001A3BA3"/>
    <w:rsid w:val="001A5AC6"/>
    <w:rsid w:val="001A73D2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21A6"/>
    <w:rsid w:val="0022589C"/>
    <w:rsid w:val="00226657"/>
    <w:rsid w:val="00234B7D"/>
    <w:rsid w:val="00243A4E"/>
    <w:rsid w:val="0025375C"/>
    <w:rsid w:val="002543B2"/>
    <w:rsid w:val="00257D3D"/>
    <w:rsid w:val="0026070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C55"/>
    <w:rsid w:val="002A5E6B"/>
    <w:rsid w:val="002B0078"/>
    <w:rsid w:val="002B2413"/>
    <w:rsid w:val="002B5861"/>
    <w:rsid w:val="002B6F70"/>
    <w:rsid w:val="002C5590"/>
    <w:rsid w:val="002D29D1"/>
    <w:rsid w:val="002D54E6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2432"/>
    <w:rsid w:val="00344667"/>
    <w:rsid w:val="00346D73"/>
    <w:rsid w:val="0034744E"/>
    <w:rsid w:val="003513D5"/>
    <w:rsid w:val="0036629A"/>
    <w:rsid w:val="00366907"/>
    <w:rsid w:val="0037295B"/>
    <w:rsid w:val="0037622A"/>
    <w:rsid w:val="003779EC"/>
    <w:rsid w:val="0038264F"/>
    <w:rsid w:val="003B5D24"/>
    <w:rsid w:val="003C07FC"/>
    <w:rsid w:val="003C42A2"/>
    <w:rsid w:val="003C5537"/>
    <w:rsid w:val="003F2473"/>
    <w:rsid w:val="003F452F"/>
    <w:rsid w:val="003F611D"/>
    <w:rsid w:val="00402249"/>
    <w:rsid w:val="00414BA4"/>
    <w:rsid w:val="0042168C"/>
    <w:rsid w:val="00422991"/>
    <w:rsid w:val="00423525"/>
    <w:rsid w:val="004260D2"/>
    <w:rsid w:val="00431E48"/>
    <w:rsid w:val="00442374"/>
    <w:rsid w:val="00446D68"/>
    <w:rsid w:val="004522E2"/>
    <w:rsid w:val="004527E0"/>
    <w:rsid w:val="00453991"/>
    <w:rsid w:val="0046557F"/>
    <w:rsid w:val="00470570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01C1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32B6"/>
    <w:rsid w:val="00527DEE"/>
    <w:rsid w:val="0053229C"/>
    <w:rsid w:val="00546897"/>
    <w:rsid w:val="00552140"/>
    <w:rsid w:val="00552C1F"/>
    <w:rsid w:val="00552D6C"/>
    <w:rsid w:val="0055361C"/>
    <w:rsid w:val="005713CF"/>
    <w:rsid w:val="005719E0"/>
    <w:rsid w:val="005748F1"/>
    <w:rsid w:val="00580FA4"/>
    <w:rsid w:val="00584632"/>
    <w:rsid w:val="005932A9"/>
    <w:rsid w:val="00595628"/>
    <w:rsid w:val="005A1496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E56A6"/>
    <w:rsid w:val="005F311B"/>
    <w:rsid w:val="005F3446"/>
    <w:rsid w:val="005F37AA"/>
    <w:rsid w:val="006050C5"/>
    <w:rsid w:val="006151E5"/>
    <w:rsid w:val="00616E48"/>
    <w:rsid w:val="00620F50"/>
    <w:rsid w:val="006248F6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9CA"/>
    <w:rsid w:val="00673F67"/>
    <w:rsid w:val="00676219"/>
    <w:rsid w:val="00685EA1"/>
    <w:rsid w:val="00686EA4"/>
    <w:rsid w:val="00687A46"/>
    <w:rsid w:val="0069052B"/>
    <w:rsid w:val="00694091"/>
    <w:rsid w:val="00696E2B"/>
    <w:rsid w:val="0069700C"/>
    <w:rsid w:val="006A043E"/>
    <w:rsid w:val="006A5ED4"/>
    <w:rsid w:val="006B24A1"/>
    <w:rsid w:val="006B3341"/>
    <w:rsid w:val="006C123C"/>
    <w:rsid w:val="006C5FDB"/>
    <w:rsid w:val="006E111A"/>
    <w:rsid w:val="006F0485"/>
    <w:rsid w:val="006F2F4A"/>
    <w:rsid w:val="007018CC"/>
    <w:rsid w:val="0070234B"/>
    <w:rsid w:val="0070434A"/>
    <w:rsid w:val="00707106"/>
    <w:rsid w:val="007118A9"/>
    <w:rsid w:val="00713E2F"/>
    <w:rsid w:val="00721E5E"/>
    <w:rsid w:val="007273E7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85DA4"/>
    <w:rsid w:val="0079325C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E64CF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57E2F"/>
    <w:rsid w:val="00864123"/>
    <w:rsid w:val="0087040E"/>
    <w:rsid w:val="008741BD"/>
    <w:rsid w:val="00881241"/>
    <w:rsid w:val="00886163"/>
    <w:rsid w:val="0089409E"/>
    <w:rsid w:val="008964E2"/>
    <w:rsid w:val="008976D3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4412"/>
    <w:rsid w:val="009A7D21"/>
    <w:rsid w:val="009B0D6B"/>
    <w:rsid w:val="009E1C55"/>
    <w:rsid w:val="009E2DB9"/>
    <w:rsid w:val="009E30A0"/>
    <w:rsid w:val="009E5AD1"/>
    <w:rsid w:val="009F03EA"/>
    <w:rsid w:val="009F4E3B"/>
    <w:rsid w:val="00A00171"/>
    <w:rsid w:val="00A120A0"/>
    <w:rsid w:val="00A134E3"/>
    <w:rsid w:val="00A2206B"/>
    <w:rsid w:val="00A2529D"/>
    <w:rsid w:val="00A353CA"/>
    <w:rsid w:val="00A46C40"/>
    <w:rsid w:val="00A60249"/>
    <w:rsid w:val="00A666A4"/>
    <w:rsid w:val="00A717BA"/>
    <w:rsid w:val="00A7463B"/>
    <w:rsid w:val="00A7732D"/>
    <w:rsid w:val="00A819C5"/>
    <w:rsid w:val="00A81AC9"/>
    <w:rsid w:val="00A85E26"/>
    <w:rsid w:val="00A91756"/>
    <w:rsid w:val="00A91F18"/>
    <w:rsid w:val="00A95D13"/>
    <w:rsid w:val="00AA25ED"/>
    <w:rsid w:val="00AA3AB9"/>
    <w:rsid w:val="00AA47AE"/>
    <w:rsid w:val="00AA7C65"/>
    <w:rsid w:val="00AA7FC2"/>
    <w:rsid w:val="00AB0946"/>
    <w:rsid w:val="00AB3C44"/>
    <w:rsid w:val="00AC239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089"/>
    <w:rsid w:val="00B22DE8"/>
    <w:rsid w:val="00B262B3"/>
    <w:rsid w:val="00B30908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2810"/>
    <w:rsid w:val="00BD7CE9"/>
    <w:rsid w:val="00BE5D25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64C08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6A8D"/>
    <w:rsid w:val="00D024E5"/>
    <w:rsid w:val="00D13233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831CC"/>
    <w:rsid w:val="00D84E4A"/>
    <w:rsid w:val="00D85519"/>
    <w:rsid w:val="00D9534B"/>
    <w:rsid w:val="00D96A91"/>
    <w:rsid w:val="00D9757D"/>
    <w:rsid w:val="00DA64B4"/>
    <w:rsid w:val="00DB31FF"/>
    <w:rsid w:val="00DB33EA"/>
    <w:rsid w:val="00DC1D1A"/>
    <w:rsid w:val="00DC32A6"/>
    <w:rsid w:val="00DC4E14"/>
    <w:rsid w:val="00DE3866"/>
    <w:rsid w:val="00DE3E4E"/>
    <w:rsid w:val="00DF0764"/>
    <w:rsid w:val="00DF093D"/>
    <w:rsid w:val="00DF3031"/>
    <w:rsid w:val="00DF446F"/>
    <w:rsid w:val="00E01542"/>
    <w:rsid w:val="00E03BFA"/>
    <w:rsid w:val="00E05430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47A6"/>
    <w:rsid w:val="00E750F4"/>
    <w:rsid w:val="00E90164"/>
    <w:rsid w:val="00E95EF8"/>
    <w:rsid w:val="00EA01E8"/>
    <w:rsid w:val="00EA1727"/>
    <w:rsid w:val="00EA3DA8"/>
    <w:rsid w:val="00EB125D"/>
    <w:rsid w:val="00EB3BDC"/>
    <w:rsid w:val="00EB478C"/>
    <w:rsid w:val="00EB6815"/>
    <w:rsid w:val="00EC2701"/>
    <w:rsid w:val="00ED5F71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96898"/>
    <w:rsid w:val="00F96C66"/>
    <w:rsid w:val="00FA548B"/>
    <w:rsid w:val="00FA552A"/>
    <w:rsid w:val="00FA6598"/>
    <w:rsid w:val="00FB67EC"/>
    <w:rsid w:val="00FC06B8"/>
    <w:rsid w:val="00FC14A5"/>
    <w:rsid w:val="00FC44D4"/>
    <w:rsid w:val="00FC56B2"/>
    <w:rsid w:val="00FD042B"/>
    <w:rsid w:val="00FD2637"/>
    <w:rsid w:val="00FD6617"/>
    <w:rsid w:val="00FE173B"/>
    <w:rsid w:val="00FF0107"/>
    <w:rsid w:val="00FF25C5"/>
    <w:rsid w:val="00FF591C"/>
    <w:rsid w:val="00FF728A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C330"/>
  <w15:docId w15:val="{F0186285-B5A1-4850-9F94-4E50642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37622A"/>
    <w:rPr>
      <w:color w:val="808080"/>
    </w:rPr>
  </w:style>
  <w:style w:type="table" w:styleId="GridTable5Dark-Accent6">
    <w:name w:val="Grid Table 5 Dark Accent 6"/>
    <w:basedOn w:val="TableNormal"/>
    <w:uiPriority w:val="50"/>
    <w:rsid w:val="003C4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546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Custom%20Office%20Templates\&#1587;&#1578;&#1575;&#1583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DCD9783C5C4143809FA894099C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579F-18E3-493A-8FBB-A01F0E1DA0A2}"/>
      </w:docPartPr>
      <w:docPartBody>
        <w:p w:rsidR="00FF28B8" w:rsidRDefault="00756FF5">
          <w:pPr>
            <w:pStyle w:val="F1DCD9783C5C4143809FA894099C2633"/>
          </w:pPr>
          <w:r w:rsidRPr="001F4A6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5"/>
    <w:rsid w:val="001910A1"/>
    <w:rsid w:val="00756FF5"/>
    <w:rsid w:val="00DE189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DCD9783C5C4143809FA894099C2633">
    <w:name w:val="F1DCD9783C5C4143809FA894099C26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F174-AB8B-4E3B-B957-92D99867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104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6  بهمن 1403</dc:subject>
  <dc:creator>Tent</dc:creator>
  <cp:keywords/>
  <cp:lastModifiedBy>Tent</cp:lastModifiedBy>
  <cp:revision>29</cp:revision>
  <cp:lastPrinted>2025-07-09T05:07:00Z</cp:lastPrinted>
  <dcterms:created xsi:type="dcterms:W3CDTF">2025-01-24T23:09:00Z</dcterms:created>
  <dcterms:modified xsi:type="dcterms:W3CDTF">2025-07-09T05:07:00Z</dcterms:modified>
</cp:coreProperties>
</file>