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8CAA" w14:textId="04D02E74" w:rsidR="002402B5" w:rsidRDefault="009520DD" w:rsidP="009520DD">
      <w:pPr>
        <w:spacing w:before="120" w:after="360" w:line="240" w:lineRule="auto"/>
        <w:ind w:firstLine="0"/>
        <w:jc w:val="center"/>
        <w:rPr>
          <w:rFonts w:cs="Vahid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8F606" wp14:editId="4192D668">
                <wp:simplePos x="0" y="0"/>
                <wp:positionH relativeFrom="column">
                  <wp:posOffset>-130810</wp:posOffset>
                </wp:positionH>
                <wp:positionV relativeFrom="paragraph">
                  <wp:posOffset>-207645</wp:posOffset>
                </wp:positionV>
                <wp:extent cx="1856105" cy="10668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9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544"/>
                            </w:tblGrid>
                            <w:tr w:rsidR="002E290D" w:rsidRPr="00673074" w14:paraId="6583E978" w14:textId="77777777" w:rsidTr="00AD4443">
                              <w:trPr>
                                <w:trHeight w:val="39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4D7E3F3" w14:textId="77777777" w:rsidR="002E290D" w:rsidRPr="00673074" w:rsidRDefault="002E290D" w:rsidP="00AD4443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</w:pPr>
                                  <w:r w:rsidRPr="00673074">
                                    <w:rPr>
                                      <w:rFonts w:cs="Zar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ويرايش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14:paraId="3950A2D7" w14:textId="7D27EFF8" w:rsidR="002E290D" w:rsidRPr="00673074" w:rsidRDefault="002E290D" w:rsidP="00AD4443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cs="Zar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دوم</w:t>
                                  </w:r>
                                </w:p>
                              </w:tc>
                            </w:tr>
                            <w:tr w:rsidR="002E290D" w:rsidRPr="00673074" w14:paraId="45B590A3" w14:textId="77777777" w:rsidTr="00AD4443">
                              <w:trPr>
                                <w:trHeight w:val="39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0A098DB" w14:textId="77777777" w:rsidR="002E290D" w:rsidRPr="00673074" w:rsidRDefault="002E290D" w:rsidP="00AD4443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</w:pPr>
                                  <w:r w:rsidRPr="00673074">
                                    <w:rPr>
                                      <w:rFonts w:cs="Zar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تاريخ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14:paraId="7C14D17D" w14:textId="13B29404" w:rsidR="002E290D" w:rsidRPr="00673074" w:rsidRDefault="002E290D" w:rsidP="00AD4443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cs="Zar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Zar" w:hint="cs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اسفند 1402</w:t>
                                  </w:r>
                                </w:p>
                              </w:tc>
                            </w:tr>
                            <w:tr w:rsidR="002E290D" w:rsidRPr="00673074" w14:paraId="42BD57AC" w14:textId="77777777" w:rsidTr="00AD4443">
                              <w:trPr>
                                <w:trHeight w:val="397"/>
                              </w:trPr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17A8A2A" w14:textId="77777777" w:rsidR="002E290D" w:rsidRPr="00673074" w:rsidRDefault="002E290D" w:rsidP="00AD4443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cs="Zar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</w:pPr>
                                  <w:r w:rsidRPr="00673074">
                                    <w:rPr>
                                      <w:rFonts w:cs="Zar" w:hint="cs"/>
                                      <w:b/>
                                      <w:bCs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پيوست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  <w:vAlign w:val="center"/>
                                </w:tcPr>
                                <w:p w14:paraId="35135C01" w14:textId="77777777" w:rsidR="002E290D" w:rsidRPr="00673074" w:rsidRDefault="002E290D" w:rsidP="00AD4443">
                                  <w:pPr>
                                    <w:spacing w:after="0"/>
                                    <w:ind w:firstLine="0"/>
                                    <w:jc w:val="center"/>
                                    <w:rPr>
                                      <w:rFonts w:cs="Zar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</w:pPr>
                                  <w:r w:rsidRPr="00673074">
                                    <w:rPr>
                                      <w:rFonts w:cs="Zar" w:hint="cs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طرح راهبري پروژه</w:t>
                                  </w:r>
                                  <w:r>
                                    <w:rPr>
                                      <w:rFonts w:cs="Zar" w:hint="cs"/>
                                      <w:color w:val="000000" w:themeColor="text1"/>
                                      <w:sz w:val="20"/>
                                      <w:szCs w:val="22"/>
                                      <w:rtl/>
                                    </w:rPr>
                                    <w:t>‌ها</w:t>
                                  </w:r>
                                </w:p>
                              </w:tc>
                            </w:tr>
                          </w:tbl>
                          <w:p w14:paraId="74D93BFF" w14:textId="77777777" w:rsidR="002E290D" w:rsidRDefault="002E290D" w:rsidP="006730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8F606" id="Rectangle 4" o:spid="_x0000_s1026" style="position:absolute;left:0;text-align:left;margin-left:-10.3pt;margin-top:-16.35pt;width:146.15pt;height: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" filled="f" stroked="f" strokeweight="2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9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544"/>
                      </w:tblGrid>
                      <w:tr w:rsidR="002E290D" w:rsidRPr="00673074" w14:paraId="6583E978" w14:textId="77777777" w:rsidTr="00AD4443">
                        <w:trPr>
                          <w:trHeight w:val="39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14D7E3F3" w14:textId="77777777" w:rsidR="002E290D" w:rsidRPr="00673074" w:rsidRDefault="002E290D" w:rsidP="00AD4443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</w:pPr>
                            <w:r w:rsidRPr="00673074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ويرايش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14:paraId="3950A2D7" w14:textId="7D27EFF8" w:rsidR="002E290D" w:rsidRPr="00673074" w:rsidRDefault="002E290D" w:rsidP="00AD4443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cs="Zar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دوم</w:t>
                            </w:r>
                          </w:p>
                        </w:tc>
                      </w:tr>
                      <w:tr w:rsidR="002E290D" w:rsidRPr="00673074" w14:paraId="45B590A3" w14:textId="77777777" w:rsidTr="00AD4443">
                        <w:trPr>
                          <w:trHeight w:val="39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10A098DB" w14:textId="77777777" w:rsidR="002E290D" w:rsidRPr="00673074" w:rsidRDefault="002E290D" w:rsidP="00AD4443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</w:pPr>
                            <w:r w:rsidRPr="00673074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تاريخ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14:paraId="7C14D17D" w14:textId="13B29404" w:rsidR="002E290D" w:rsidRPr="00673074" w:rsidRDefault="002E290D" w:rsidP="00AD4443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cs="Zar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Zar"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اسفند 1402</w:t>
                            </w:r>
                          </w:p>
                        </w:tc>
                      </w:tr>
                      <w:tr w:rsidR="002E290D" w:rsidRPr="00673074" w14:paraId="42BD57AC" w14:textId="77777777" w:rsidTr="00AD4443">
                        <w:trPr>
                          <w:trHeight w:val="397"/>
                        </w:trPr>
                        <w:tc>
                          <w:tcPr>
                            <w:tcW w:w="850" w:type="dxa"/>
                            <w:vAlign w:val="center"/>
                          </w:tcPr>
                          <w:p w14:paraId="617A8A2A" w14:textId="77777777" w:rsidR="002E290D" w:rsidRPr="00673074" w:rsidRDefault="002E290D" w:rsidP="00AD4443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cs="Zar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</w:pPr>
                            <w:r w:rsidRPr="00673074">
                              <w:rPr>
                                <w:rFonts w:cs="Zar" w:hint="cs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پيوست</w:t>
                            </w:r>
                          </w:p>
                        </w:tc>
                        <w:tc>
                          <w:tcPr>
                            <w:tcW w:w="1544" w:type="dxa"/>
                            <w:vAlign w:val="center"/>
                          </w:tcPr>
                          <w:p w14:paraId="35135C01" w14:textId="77777777" w:rsidR="002E290D" w:rsidRPr="00673074" w:rsidRDefault="002E290D" w:rsidP="00AD4443">
                            <w:pPr>
                              <w:spacing w:after="0"/>
                              <w:ind w:firstLine="0"/>
                              <w:jc w:val="center"/>
                              <w:rPr>
                                <w:rFonts w:cs="Zar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</w:pPr>
                            <w:r w:rsidRPr="00673074">
                              <w:rPr>
                                <w:rFonts w:cs="Zar"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طرح راهبري پروژه</w:t>
                            </w:r>
                            <w:r>
                              <w:rPr>
                                <w:rFonts w:cs="Zar" w:hint="cs"/>
                                <w:color w:val="000000" w:themeColor="text1"/>
                                <w:sz w:val="20"/>
                                <w:szCs w:val="22"/>
                                <w:rtl/>
                              </w:rPr>
                              <w:t>‌ها</w:t>
                            </w:r>
                          </w:p>
                        </w:tc>
                      </w:tr>
                    </w:tbl>
                    <w:p w14:paraId="74D93BFF" w14:textId="77777777" w:rsidR="002E290D" w:rsidRDefault="002E290D" w:rsidP="0067307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2B5">
        <w:rPr>
          <w:noProof/>
        </w:rPr>
        <w:drawing>
          <wp:inline distT="0" distB="0" distL="0" distR="0" wp14:anchorId="19FE0278" wp14:editId="40B166F9">
            <wp:extent cx="579755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-naam-e-kho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55" cy="40957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0CF1306D" w14:textId="12204ABD" w:rsidR="004522E2" w:rsidRPr="00192876" w:rsidRDefault="002402B5" w:rsidP="00AD4443">
      <w:pPr>
        <w:spacing w:before="720" w:after="360" w:line="240" w:lineRule="auto"/>
        <w:ind w:firstLine="0"/>
        <w:jc w:val="center"/>
        <w:rPr>
          <w:rFonts w:cs="Titr"/>
          <w:sz w:val="28"/>
          <w:szCs w:val="28"/>
          <w:vertAlign w:val="subscript"/>
          <w:rtl/>
        </w:rPr>
      </w:pPr>
      <w:r w:rsidRPr="00192876">
        <w:rPr>
          <w:rFonts w:cs="Titr" w:hint="cs"/>
          <w:sz w:val="28"/>
          <w:szCs w:val="28"/>
          <w:rtl/>
        </w:rPr>
        <w:t xml:space="preserve">آئين‌نامه جذب </w:t>
      </w:r>
      <w:r w:rsidR="002E290D">
        <w:rPr>
          <w:rFonts w:cs="Titr" w:hint="cs"/>
          <w:sz w:val="28"/>
          <w:szCs w:val="28"/>
          <w:rtl/>
        </w:rPr>
        <w:t>نخبه‌وظيفه</w:t>
      </w:r>
      <w:r w:rsidRPr="00192876">
        <w:rPr>
          <w:rFonts w:cs="Titr" w:hint="cs"/>
          <w:sz w:val="28"/>
          <w:szCs w:val="28"/>
          <w:rtl/>
        </w:rPr>
        <w:t xml:space="preserve"> از حوزه‌هاي علميه در كلان‌پروژه: «تحوّل در علوم انساني»</w:t>
      </w:r>
    </w:p>
    <w:p w14:paraId="1BDB70D5" w14:textId="77777777" w:rsidR="002402B5" w:rsidRPr="000629DF" w:rsidRDefault="002402B5" w:rsidP="000629DF">
      <w:pPr>
        <w:pStyle w:val="Heading1"/>
        <w:rPr>
          <w:rtl/>
        </w:rPr>
      </w:pPr>
      <w:r w:rsidRPr="000629DF">
        <w:rPr>
          <w:rFonts w:hint="cs"/>
          <w:rtl/>
        </w:rPr>
        <w:t>معرفي كلان‌پروژه</w:t>
      </w:r>
    </w:p>
    <w:p w14:paraId="4C846DCD" w14:textId="77777777" w:rsidR="00673074" w:rsidRDefault="00673074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A20687">
        <w:rPr>
          <w:rFonts w:hint="cs"/>
          <w:sz w:val="24"/>
          <w:szCs w:val="28"/>
          <w:rtl/>
        </w:rPr>
        <w:t>با توجه به مخاطرات علوم انساني غيراسلامي براي جمهوري اسلامي ايران و ضرورت تحوّل و اسلامي‌سازي علوم انساني و همچنين تأكيدات مكرّر مقام معظّم رهبري</w:t>
      </w:r>
      <w:r w:rsidR="00B50412">
        <w:rPr>
          <w:rFonts w:hint="cs"/>
          <w:sz w:val="24"/>
          <w:szCs w:val="28"/>
          <w:rtl/>
        </w:rPr>
        <w:t>،</w:t>
      </w:r>
      <w:r w:rsidR="00A20687">
        <w:rPr>
          <w:rFonts w:hint="cs"/>
          <w:sz w:val="24"/>
          <w:szCs w:val="28"/>
          <w:rtl/>
        </w:rPr>
        <w:t xml:space="preserve"> پروژه‌اي كلان </w:t>
      </w:r>
      <w:r w:rsidR="00B50412">
        <w:rPr>
          <w:rFonts w:hint="cs"/>
          <w:sz w:val="24"/>
          <w:szCs w:val="28"/>
          <w:rtl/>
        </w:rPr>
        <w:t>براي «حمايت و راهبري پژوهش‌هاي مرتبط با تحوّل علوم انساني» طراحي شده است.</w:t>
      </w:r>
    </w:p>
    <w:p w14:paraId="0F7523D2" w14:textId="3AE9A3CD" w:rsidR="00673074" w:rsidRDefault="00673074" w:rsidP="00796DFF">
      <w:pPr>
        <w:ind w:left="990" w:hanging="593"/>
        <w:rPr>
          <w:sz w:val="24"/>
          <w:szCs w:val="28"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B50412">
        <w:rPr>
          <w:rFonts w:hint="cs"/>
          <w:sz w:val="24"/>
          <w:szCs w:val="28"/>
          <w:rtl/>
        </w:rPr>
        <w:t xml:space="preserve">اين كلان‌پروژه پس از شكست پروژه به ابعاد كوچك‌تر در قالب 300 پروژه مستقل به 300 </w:t>
      </w:r>
      <w:r w:rsidR="00001F0F">
        <w:rPr>
          <w:rFonts w:hint="cs"/>
          <w:sz w:val="24"/>
          <w:szCs w:val="28"/>
          <w:rtl/>
        </w:rPr>
        <w:t>محقّق وظيفه</w:t>
      </w:r>
      <w:r w:rsidR="00B50412">
        <w:rPr>
          <w:rFonts w:hint="cs"/>
          <w:sz w:val="24"/>
          <w:szCs w:val="28"/>
          <w:rtl/>
        </w:rPr>
        <w:t xml:space="preserve"> واگذار خواهد شد، تا هر كدام در مدّت حداكثر </w:t>
      </w:r>
      <w:r w:rsidR="00C75CBE">
        <w:rPr>
          <w:rFonts w:hint="cs"/>
          <w:sz w:val="24"/>
          <w:szCs w:val="28"/>
          <w:rtl/>
        </w:rPr>
        <w:t>ده ماه (10</w:t>
      </w:r>
      <w:r w:rsidR="00EC4456">
        <w:rPr>
          <w:rFonts w:hint="cs"/>
          <w:sz w:val="24"/>
          <w:szCs w:val="28"/>
          <w:rtl/>
        </w:rPr>
        <w:t xml:space="preserve"> ماه</w:t>
      </w:r>
      <w:r w:rsidR="00C75CBE">
        <w:rPr>
          <w:rFonts w:hint="cs"/>
          <w:sz w:val="24"/>
          <w:szCs w:val="28"/>
          <w:rtl/>
        </w:rPr>
        <w:t xml:space="preserve">) </w:t>
      </w:r>
      <w:r w:rsidR="00B50412">
        <w:rPr>
          <w:rFonts w:hint="cs"/>
          <w:sz w:val="24"/>
          <w:szCs w:val="28"/>
          <w:rtl/>
        </w:rPr>
        <w:t>به انجام برسد.</w:t>
      </w:r>
    </w:p>
    <w:p w14:paraId="1BEBFAAB" w14:textId="5B79CE9D" w:rsidR="002402B5" w:rsidRPr="000629DF" w:rsidRDefault="002402B5" w:rsidP="000629DF">
      <w:pPr>
        <w:pStyle w:val="Heading1"/>
        <w:rPr>
          <w:rtl/>
        </w:rPr>
      </w:pPr>
      <w:r w:rsidRPr="000629DF">
        <w:rPr>
          <w:rFonts w:hint="cs"/>
          <w:rtl/>
        </w:rPr>
        <w:t xml:space="preserve">معرفي </w:t>
      </w:r>
      <w:r w:rsidR="002E290D">
        <w:rPr>
          <w:rFonts w:hint="cs"/>
          <w:rtl/>
        </w:rPr>
        <w:t>نخبه‌وظيفه</w:t>
      </w:r>
      <w:r w:rsidRPr="000629DF">
        <w:rPr>
          <w:rFonts w:hint="cs"/>
          <w:rtl/>
        </w:rPr>
        <w:t xml:space="preserve"> طلبه</w:t>
      </w:r>
    </w:p>
    <w:p w14:paraId="46FC419F" w14:textId="5007756B" w:rsidR="002402B5" w:rsidRDefault="002402B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001F0F">
        <w:rPr>
          <w:rFonts w:hint="cs"/>
          <w:sz w:val="24"/>
          <w:szCs w:val="28"/>
          <w:rtl/>
        </w:rPr>
        <w:t>استعدادهاي برتر وظيفه به عنوان</w:t>
      </w:r>
      <w:r w:rsidR="00B50412">
        <w:rPr>
          <w:rFonts w:hint="cs"/>
          <w:sz w:val="24"/>
          <w:szCs w:val="28"/>
          <w:rtl/>
        </w:rPr>
        <w:t xml:space="preserve"> مجري پروژ‌ه‌ها بر اساس طرح شهيد صياد شيرازي توسط بنياد ملّي نخبگان </w:t>
      </w:r>
      <w:r w:rsidR="00001F0F">
        <w:rPr>
          <w:rFonts w:hint="cs"/>
          <w:sz w:val="24"/>
          <w:szCs w:val="28"/>
          <w:rtl/>
        </w:rPr>
        <w:t xml:space="preserve">با اتكا بر «آيين‌نامه شناسايي و پشتيباني از برگزيدگان حوزوي» </w:t>
      </w:r>
      <w:r w:rsidR="00B50412">
        <w:rPr>
          <w:rFonts w:hint="cs"/>
          <w:sz w:val="24"/>
          <w:szCs w:val="28"/>
          <w:rtl/>
        </w:rPr>
        <w:t>گزينش و جذب مي‌شوند.</w:t>
      </w:r>
    </w:p>
    <w:p w14:paraId="566E3FE3" w14:textId="510D2DA6" w:rsidR="00A77195" w:rsidRDefault="00B50412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A77195" w:rsidRPr="00A77195">
        <w:rPr>
          <w:rFonts w:hint="cs"/>
          <w:sz w:val="24"/>
          <w:szCs w:val="28"/>
          <w:rtl/>
        </w:rPr>
        <w:t>پس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از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معرفي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بنياد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ملّي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نخبگان،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هر</w:t>
      </w:r>
      <w:r w:rsidR="00A77195" w:rsidRPr="00A77195">
        <w:rPr>
          <w:sz w:val="24"/>
          <w:szCs w:val="28"/>
          <w:rtl/>
        </w:rPr>
        <w:t xml:space="preserve"> </w:t>
      </w:r>
      <w:r w:rsidR="002E290D">
        <w:rPr>
          <w:rFonts w:hint="cs"/>
          <w:sz w:val="24"/>
          <w:szCs w:val="28"/>
          <w:rtl/>
        </w:rPr>
        <w:t>نخبه‌وظيفه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بايستي</w:t>
      </w:r>
      <w:r w:rsidR="00A77195" w:rsidRPr="00A77195">
        <w:rPr>
          <w:sz w:val="24"/>
          <w:szCs w:val="28"/>
          <w:rtl/>
        </w:rPr>
        <w:t xml:space="preserve"> 12 </w:t>
      </w:r>
      <w:r w:rsidR="00A77195" w:rsidRPr="00A77195">
        <w:rPr>
          <w:rFonts w:hint="cs"/>
          <w:sz w:val="24"/>
          <w:szCs w:val="28"/>
          <w:rtl/>
        </w:rPr>
        <w:t>ماه،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معادل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يك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سال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كه</w:t>
      </w:r>
      <w:r w:rsidR="00A77195" w:rsidRPr="00A77195">
        <w:rPr>
          <w:sz w:val="24"/>
          <w:szCs w:val="28"/>
          <w:rtl/>
        </w:rPr>
        <w:t xml:space="preserve"> 45 </w:t>
      </w:r>
      <w:r w:rsidR="00A77195" w:rsidRPr="00A77195">
        <w:rPr>
          <w:rFonts w:hint="cs"/>
          <w:sz w:val="24"/>
          <w:szCs w:val="28"/>
          <w:rtl/>
        </w:rPr>
        <w:t>روز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آن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جهت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طيّ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دوره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آموزش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رزم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مقدماتي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منظور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مي‌گردد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در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خدمت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نيروهاي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مسلح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بوده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و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يك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پروژه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تخصيص‌يافته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را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با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موفقيت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به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انجام</w:t>
      </w:r>
      <w:r w:rsidR="00A77195" w:rsidRPr="00A77195">
        <w:rPr>
          <w:sz w:val="24"/>
          <w:szCs w:val="28"/>
          <w:rtl/>
        </w:rPr>
        <w:t xml:space="preserve"> </w:t>
      </w:r>
      <w:r w:rsidR="00A77195" w:rsidRPr="00A77195">
        <w:rPr>
          <w:rFonts w:hint="cs"/>
          <w:sz w:val="24"/>
          <w:szCs w:val="28"/>
          <w:rtl/>
        </w:rPr>
        <w:t>رساند</w:t>
      </w:r>
      <w:r w:rsidR="00A77195" w:rsidRPr="00A77195">
        <w:rPr>
          <w:sz w:val="24"/>
          <w:szCs w:val="28"/>
          <w:rtl/>
        </w:rPr>
        <w:t xml:space="preserve">. </w:t>
      </w:r>
    </w:p>
    <w:p w14:paraId="5E95BA1C" w14:textId="77777777" w:rsidR="00B50412" w:rsidRDefault="0044390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B50412" w:rsidRPr="00B50412">
        <w:rPr>
          <w:rFonts w:hint="cs"/>
          <w:sz w:val="24"/>
          <w:szCs w:val="28"/>
          <w:rtl/>
        </w:rPr>
        <w:t>تعيين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موضوع،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مكان،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زمان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شروع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و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مدت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اجراي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طرح‌،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بر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اساس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مقررات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و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رويه‌هاي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اجرايي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نيروهاي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مسلح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است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كه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مدت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آن،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حداقل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به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ميزان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نيمي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از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دوره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رسمي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نظام‌وظيفه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ساير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مشمولان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هم‌تراز</w:t>
      </w:r>
      <w:r w:rsidR="00B50412" w:rsidRPr="00B50412">
        <w:rPr>
          <w:sz w:val="24"/>
          <w:szCs w:val="28"/>
          <w:rtl/>
        </w:rPr>
        <w:t xml:space="preserve"> (</w:t>
      </w:r>
      <w:r w:rsidR="00B50412" w:rsidRPr="00B50412">
        <w:rPr>
          <w:rFonts w:hint="cs"/>
          <w:sz w:val="24"/>
          <w:szCs w:val="28"/>
          <w:rtl/>
        </w:rPr>
        <w:t>پس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از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كسر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خدمت‌هاي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قانوني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ديگر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با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موافقت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نيروهاي</w:t>
      </w:r>
      <w:r w:rsidR="00B50412" w:rsidRPr="00B50412">
        <w:rPr>
          <w:sz w:val="24"/>
          <w:szCs w:val="28"/>
          <w:rtl/>
        </w:rPr>
        <w:t xml:space="preserve"> </w:t>
      </w:r>
      <w:r w:rsidR="00B50412" w:rsidRPr="00B50412">
        <w:rPr>
          <w:rFonts w:hint="cs"/>
          <w:sz w:val="24"/>
          <w:szCs w:val="28"/>
          <w:rtl/>
        </w:rPr>
        <w:t>مسلح</w:t>
      </w:r>
      <w:r w:rsidR="00B50412" w:rsidRPr="00B50412">
        <w:rPr>
          <w:sz w:val="24"/>
          <w:szCs w:val="28"/>
          <w:rtl/>
        </w:rPr>
        <w:t xml:space="preserve">) </w:t>
      </w:r>
      <w:r w:rsidR="00B50412" w:rsidRPr="00B50412">
        <w:rPr>
          <w:rFonts w:hint="cs"/>
          <w:sz w:val="24"/>
          <w:szCs w:val="28"/>
          <w:rtl/>
        </w:rPr>
        <w:t>است</w:t>
      </w:r>
      <w:r w:rsidR="00B50412">
        <w:rPr>
          <w:rFonts w:hint="cs"/>
          <w:sz w:val="24"/>
          <w:szCs w:val="28"/>
          <w:rtl/>
        </w:rPr>
        <w:t>.</w:t>
      </w:r>
    </w:p>
    <w:p w14:paraId="3111AB6D" w14:textId="013C4C65" w:rsidR="00443905" w:rsidRDefault="0044390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Pr="00A77195">
        <w:rPr>
          <w:rFonts w:hint="cs"/>
          <w:sz w:val="24"/>
          <w:szCs w:val="28"/>
          <w:rtl/>
        </w:rPr>
        <w:t>حقوق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و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مزاياي</w:t>
      </w:r>
      <w:r w:rsidRPr="00A77195">
        <w:rPr>
          <w:sz w:val="24"/>
          <w:szCs w:val="28"/>
          <w:rtl/>
        </w:rPr>
        <w:t xml:space="preserve"> </w:t>
      </w:r>
      <w:r w:rsidR="002E290D">
        <w:rPr>
          <w:rFonts w:hint="cs"/>
          <w:sz w:val="24"/>
          <w:szCs w:val="28"/>
          <w:rtl/>
        </w:rPr>
        <w:t>نخبه‌وظيفه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توسط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بنياد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ملّي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نخبگان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نيروهاي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مسلح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محاسبه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مي‌گردد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كه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پرداخت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آن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بر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عهده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سازمان‌هاي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به‌كارگيرنده</w:t>
      </w:r>
      <w:r w:rsidRPr="00A77195">
        <w:rPr>
          <w:sz w:val="24"/>
          <w:szCs w:val="28"/>
          <w:rtl/>
        </w:rPr>
        <w:t xml:space="preserve"> </w:t>
      </w:r>
      <w:r w:rsidRPr="00A77195">
        <w:rPr>
          <w:rFonts w:hint="cs"/>
          <w:sz w:val="24"/>
          <w:szCs w:val="28"/>
          <w:rtl/>
        </w:rPr>
        <w:t>است</w:t>
      </w:r>
      <w:r>
        <w:rPr>
          <w:rFonts w:hint="cs"/>
          <w:sz w:val="24"/>
          <w:szCs w:val="28"/>
          <w:rtl/>
        </w:rPr>
        <w:t>.</w:t>
      </w:r>
    </w:p>
    <w:p w14:paraId="0DEA339E" w14:textId="650E6945" w:rsidR="00B50412" w:rsidRDefault="00B50412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2E290D">
        <w:rPr>
          <w:rFonts w:hint="cs"/>
          <w:sz w:val="24"/>
          <w:szCs w:val="28"/>
          <w:rtl/>
        </w:rPr>
        <w:t>نخبه‌وظيفه</w:t>
      </w:r>
      <w:r w:rsidR="00C75CBE">
        <w:rPr>
          <w:rFonts w:hint="cs"/>
          <w:sz w:val="24"/>
          <w:szCs w:val="28"/>
          <w:rtl/>
        </w:rPr>
        <w:t xml:space="preserve"> طلبه توسط </w:t>
      </w:r>
      <w:r w:rsidR="00443905">
        <w:rPr>
          <w:rFonts w:hint="cs"/>
          <w:sz w:val="24"/>
          <w:szCs w:val="28"/>
          <w:rtl/>
        </w:rPr>
        <w:t xml:space="preserve">معرفي‌نامه رسمي </w:t>
      </w:r>
      <w:r w:rsidR="00443905" w:rsidRPr="00443905">
        <w:rPr>
          <w:rFonts w:hint="cs"/>
          <w:sz w:val="24"/>
          <w:szCs w:val="28"/>
          <w:rtl/>
        </w:rPr>
        <w:t>دفتر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امور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نخبگان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و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استعدادهاي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برتر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مركز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مديريت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حوزه‌هاي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علميه</w:t>
      </w:r>
      <w:r w:rsidR="00443905" w:rsidRPr="00443905">
        <w:rPr>
          <w:sz w:val="24"/>
          <w:szCs w:val="28"/>
          <w:rtl/>
        </w:rPr>
        <w:t xml:space="preserve"> </w:t>
      </w:r>
      <w:r w:rsidR="00001F0F">
        <w:rPr>
          <w:rFonts w:hint="cs"/>
          <w:sz w:val="24"/>
          <w:szCs w:val="28"/>
          <w:rtl/>
        </w:rPr>
        <w:t>شناخته</w:t>
      </w:r>
      <w:r w:rsidR="00443905">
        <w:rPr>
          <w:rFonts w:hint="cs"/>
          <w:sz w:val="24"/>
          <w:szCs w:val="28"/>
          <w:rtl/>
        </w:rPr>
        <w:t xml:space="preserve"> مي‌شود كه در يكي از </w:t>
      </w:r>
      <w:r w:rsidR="00443905" w:rsidRPr="00443905">
        <w:rPr>
          <w:rFonts w:hint="cs"/>
          <w:sz w:val="24"/>
          <w:szCs w:val="28"/>
          <w:rtl/>
        </w:rPr>
        <w:t>سه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گروه</w:t>
      </w:r>
      <w:r w:rsidR="00443905">
        <w:rPr>
          <w:rFonts w:hint="cs"/>
          <w:sz w:val="24"/>
          <w:szCs w:val="28"/>
          <w:rtl/>
        </w:rPr>
        <w:t>: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استعدادهاي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برتر،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برگزيدگان</w:t>
      </w:r>
      <w:r w:rsidR="00443905">
        <w:rPr>
          <w:rFonts w:hint="cs"/>
          <w:sz w:val="24"/>
          <w:szCs w:val="28"/>
          <w:rtl/>
        </w:rPr>
        <w:t>،</w:t>
      </w:r>
      <w:r w:rsidR="00443905" w:rsidRPr="00443905">
        <w:rPr>
          <w:sz w:val="24"/>
          <w:szCs w:val="28"/>
          <w:rtl/>
        </w:rPr>
        <w:t xml:space="preserve"> </w:t>
      </w:r>
      <w:r w:rsidR="00443905">
        <w:rPr>
          <w:rFonts w:hint="cs"/>
          <w:sz w:val="24"/>
          <w:szCs w:val="28"/>
          <w:rtl/>
        </w:rPr>
        <w:t>يا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نخبگان</w:t>
      </w:r>
      <w:r w:rsidR="00443905">
        <w:rPr>
          <w:rFonts w:hint="cs"/>
          <w:sz w:val="24"/>
          <w:szCs w:val="28"/>
          <w:rtl/>
        </w:rPr>
        <w:t xml:space="preserve"> و در يكي از عرصه‌هاي: </w:t>
      </w:r>
      <w:r w:rsidR="00443905" w:rsidRPr="00443905">
        <w:rPr>
          <w:rFonts w:hint="cs"/>
          <w:sz w:val="24"/>
          <w:szCs w:val="28"/>
          <w:rtl/>
        </w:rPr>
        <w:t>آموزش،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پژوهش،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تبليغ،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مديريت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و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حل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مسأله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به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درجه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نخبگي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رسيده</w:t>
      </w:r>
      <w:r w:rsidR="00443905" w:rsidRPr="00443905">
        <w:rPr>
          <w:sz w:val="24"/>
          <w:szCs w:val="28"/>
          <w:rtl/>
        </w:rPr>
        <w:t xml:space="preserve"> </w:t>
      </w:r>
      <w:r w:rsidR="00443905" w:rsidRPr="00443905">
        <w:rPr>
          <w:rFonts w:hint="cs"/>
          <w:sz w:val="24"/>
          <w:szCs w:val="28"/>
          <w:rtl/>
        </w:rPr>
        <w:t>باشد</w:t>
      </w:r>
      <w:r w:rsidR="00443905" w:rsidRPr="00443905">
        <w:rPr>
          <w:sz w:val="24"/>
          <w:szCs w:val="28"/>
          <w:rtl/>
        </w:rPr>
        <w:t xml:space="preserve">. </w:t>
      </w:r>
    </w:p>
    <w:p w14:paraId="6CCADEA8" w14:textId="77777777" w:rsidR="00DA7B56" w:rsidRDefault="00DA7B56" w:rsidP="00DA7B56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Pr="002402B5">
        <w:rPr>
          <w:rFonts w:cs="Zar" w:hint="cs"/>
          <w:b/>
          <w:bCs/>
          <w:rtl/>
        </w:rPr>
        <w:t xml:space="preserve">: </w:t>
      </w:r>
      <w:r w:rsidRPr="00DA7B56">
        <w:rPr>
          <w:rFonts w:hint="cs"/>
          <w:sz w:val="24"/>
          <w:szCs w:val="28"/>
          <w:rtl/>
        </w:rPr>
        <w:t>طلابي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كه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ضمن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تخصّص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در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مباني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اسلامي،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تحصيلات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علوم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انساني،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يا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مطالعات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و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پژوهش‌هايي</w:t>
      </w:r>
      <w:r w:rsidRPr="00DA7B56">
        <w:rPr>
          <w:sz w:val="24"/>
          <w:szCs w:val="28"/>
          <w:rtl/>
        </w:rPr>
        <w:t xml:space="preserve"> </w:t>
      </w:r>
      <w:r w:rsidRPr="00DA7B56">
        <w:rPr>
          <w:rFonts w:hint="cs"/>
          <w:sz w:val="24"/>
          <w:szCs w:val="28"/>
          <w:rtl/>
        </w:rPr>
        <w:t>در</w:t>
      </w:r>
      <w:r>
        <w:rPr>
          <w:rFonts w:hint="cs"/>
          <w:sz w:val="24"/>
          <w:szCs w:val="28"/>
          <w:rtl/>
        </w:rPr>
        <w:t xml:space="preserve"> زمينه‌هاي مرتبط داشته باشند </w:t>
      </w:r>
      <w:r w:rsidR="0082655E">
        <w:rPr>
          <w:rFonts w:hint="cs"/>
          <w:sz w:val="24"/>
          <w:szCs w:val="28"/>
          <w:rtl/>
        </w:rPr>
        <w:t xml:space="preserve">داراي </w:t>
      </w:r>
      <w:r>
        <w:rPr>
          <w:rFonts w:hint="cs"/>
          <w:sz w:val="24"/>
          <w:szCs w:val="28"/>
          <w:rtl/>
        </w:rPr>
        <w:t xml:space="preserve">اولويّت </w:t>
      </w:r>
      <w:r w:rsidR="0082655E">
        <w:rPr>
          <w:rFonts w:hint="cs"/>
          <w:sz w:val="24"/>
          <w:szCs w:val="28"/>
          <w:rtl/>
        </w:rPr>
        <w:t>هستند</w:t>
      </w:r>
      <w:r>
        <w:rPr>
          <w:rFonts w:hint="cs"/>
          <w:sz w:val="24"/>
          <w:szCs w:val="28"/>
          <w:rtl/>
        </w:rPr>
        <w:t>.</w:t>
      </w:r>
    </w:p>
    <w:p w14:paraId="3DCCBDF4" w14:textId="77777777" w:rsidR="002402B5" w:rsidRDefault="002402B5" w:rsidP="000629DF">
      <w:pPr>
        <w:pStyle w:val="Heading1"/>
        <w:rPr>
          <w:rtl/>
        </w:rPr>
      </w:pPr>
      <w:r>
        <w:rPr>
          <w:rFonts w:hint="cs"/>
          <w:rtl/>
        </w:rPr>
        <w:t>ابعاد و سطوح پروژه</w:t>
      </w:r>
    </w:p>
    <w:p w14:paraId="72A01B45" w14:textId="275965AE" w:rsidR="002402B5" w:rsidRDefault="002402B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D15C71">
        <w:rPr>
          <w:rFonts w:hint="cs"/>
          <w:sz w:val="24"/>
          <w:szCs w:val="28"/>
          <w:rtl/>
        </w:rPr>
        <w:t xml:space="preserve">پروژه‌ها در دو سطح </w:t>
      </w:r>
      <w:r w:rsidR="00E71056">
        <w:rPr>
          <w:rFonts w:hint="eastAsia"/>
          <w:sz w:val="24"/>
          <w:szCs w:val="28"/>
          <w:rtl/>
        </w:rPr>
        <w:t>…</w:t>
      </w:r>
      <w:r w:rsidR="00D15C71">
        <w:rPr>
          <w:rFonts w:hint="cs"/>
          <w:sz w:val="24"/>
          <w:szCs w:val="28"/>
          <w:rtl/>
        </w:rPr>
        <w:t xml:space="preserve"> و </w:t>
      </w:r>
      <w:r w:rsidR="00E71056">
        <w:rPr>
          <w:rFonts w:hint="eastAsia"/>
          <w:sz w:val="24"/>
          <w:szCs w:val="28"/>
          <w:rtl/>
        </w:rPr>
        <w:t>…</w:t>
      </w:r>
      <w:r w:rsidR="00D15C71">
        <w:rPr>
          <w:rFonts w:hint="cs"/>
          <w:sz w:val="24"/>
          <w:szCs w:val="28"/>
          <w:rtl/>
        </w:rPr>
        <w:t xml:space="preserve"> تعريف مي‌شوند كه 90 پروژه (30 درصد) به سطح </w:t>
      </w:r>
      <w:r w:rsidR="00E71056">
        <w:rPr>
          <w:rFonts w:hint="eastAsia"/>
          <w:sz w:val="24"/>
          <w:szCs w:val="28"/>
          <w:rtl/>
        </w:rPr>
        <w:t>…</w:t>
      </w:r>
      <w:r w:rsidR="00D15C71">
        <w:rPr>
          <w:rFonts w:hint="cs"/>
          <w:sz w:val="24"/>
          <w:szCs w:val="28"/>
          <w:rtl/>
        </w:rPr>
        <w:t xml:space="preserve"> و 210 پروژه (70 درصد) به سطح </w:t>
      </w:r>
      <w:r w:rsidR="00E71056">
        <w:rPr>
          <w:rFonts w:hint="eastAsia"/>
          <w:sz w:val="24"/>
          <w:szCs w:val="28"/>
          <w:rtl/>
        </w:rPr>
        <w:t>…</w:t>
      </w:r>
      <w:r w:rsidR="00D15C71">
        <w:rPr>
          <w:rFonts w:hint="cs"/>
          <w:sz w:val="24"/>
          <w:szCs w:val="28"/>
          <w:rtl/>
        </w:rPr>
        <w:t xml:space="preserve"> اختصاص داده شده است.</w:t>
      </w:r>
    </w:p>
    <w:p w14:paraId="034319E9" w14:textId="7DD1D986" w:rsidR="00D15C71" w:rsidRDefault="00D15C71" w:rsidP="00D15C71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lastRenderedPageBreak/>
        <w:t>تبصره 1</w:t>
      </w:r>
      <w:r w:rsidRPr="002402B5">
        <w:rPr>
          <w:rFonts w:cs="Zar" w:hint="cs"/>
          <w:b/>
          <w:bCs/>
          <w:rtl/>
        </w:rPr>
        <w:t xml:space="preserve">: </w:t>
      </w:r>
      <w:r w:rsidRPr="00D15C71">
        <w:rPr>
          <w:rFonts w:hint="cs"/>
          <w:sz w:val="24"/>
          <w:szCs w:val="28"/>
          <w:rtl/>
        </w:rPr>
        <w:t>پروژه‌هاي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سطح</w:t>
      </w:r>
      <w:r w:rsidRPr="00D15C71">
        <w:rPr>
          <w:sz w:val="24"/>
          <w:szCs w:val="28"/>
          <w:rtl/>
        </w:rPr>
        <w:t xml:space="preserve"> </w:t>
      </w:r>
      <w:r w:rsidR="00E71056">
        <w:rPr>
          <w:rFonts w:hint="eastAsia"/>
          <w:sz w:val="24"/>
          <w:szCs w:val="28"/>
          <w:rtl/>
        </w:rPr>
        <w:t>…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نياز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به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تأييد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و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استعلامات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حفاظتي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دارند،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تا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بتوانند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به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منابع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طبقه‌بندي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شده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دسترسي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داشته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باشند</w:t>
      </w:r>
      <w:r>
        <w:rPr>
          <w:rFonts w:hint="cs"/>
          <w:sz w:val="24"/>
          <w:szCs w:val="28"/>
          <w:rtl/>
        </w:rPr>
        <w:t>.</w:t>
      </w:r>
    </w:p>
    <w:p w14:paraId="4045AC3A" w14:textId="7A96D221" w:rsidR="00D15C71" w:rsidRDefault="00D15C71" w:rsidP="00D15C71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 2</w:t>
      </w:r>
      <w:r w:rsidRPr="002402B5">
        <w:rPr>
          <w:rFonts w:cs="Zar" w:hint="cs"/>
          <w:b/>
          <w:bCs/>
          <w:rtl/>
        </w:rPr>
        <w:t xml:space="preserve">: </w:t>
      </w:r>
      <w:r w:rsidR="00001F0F">
        <w:rPr>
          <w:rFonts w:hint="cs"/>
          <w:sz w:val="24"/>
          <w:szCs w:val="28"/>
          <w:rtl/>
        </w:rPr>
        <w:t>محققان‌وظيفه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سطح</w:t>
      </w:r>
      <w:r w:rsidRPr="00D15C71">
        <w:rPr>
          <w:sz w:val="24"/>
          <w:szCs w:val="28"/>
          <w:rtl/>
        </w:rPr>
        <w:t xml:space="preserve"> </w:t>
      </w:r>
      <w:r w:rsidR="00E71056">
        <w:rPr>
          <w:rFonts w:hint="eastAsia"/>
          <w:sz w:val="24"/>
          <w:szCs w:val="28"/>
          <w:rtl/>
        </w:rPr>
        <w:t>…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به</w:t>
      </w:r>
      <w:r w:rsidRPr="00D15C71">
        <w:rPr>
          <w:sz w:val="24"/>
          <w:szCs w:val="28"/>
          <w:rtl/>
        </w:rPr>
        <w:t xml:space="preserve"> </w:t>
      </w:r>
      <w:r>
        <w:rPr>
          <w:rFonts w:hint="cs"/>
          <w:sz w:val="24"/>
          <w:szCs w:val="28"/>
          <w:rtl/>
        </w:rPr>
        <w:t xml:space="preserve">يكي از </w:t>
      </w:r>
      <w:r w:rsidRPr="00D15C71">
        <w:rPr>
          <w:rFonts w:hint="cs"/>
          <w:sz w:val="24"/>
          <w:szCs w:val="28"/>
          <w:rtl/>
        </w:rPr>
        <w:t>مراكز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پژوهشي</w:t>
      </w:r>
      <w:r>
        <w:rPr>
          <w:rFonts w:hint="cs"/>
          <w:sz w:val="24"/>
          <w:szCs w:val="28"/>
          <w:rtl/>
        </w:rPr>
        <w:t xml:space="preserve"> فعّال در عرصه علوم انساني اسلامي (طبق طرح پيوست)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معرفي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شده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و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پروژه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خود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را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تحت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مديريت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مركز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متبوعه</w:t>
      </w:r>
      <w:r w:rsidR="00610620">
        <w:rPr>
          <w:rFonts w:hint="cs"/>
          <w:sz w:val="24"/>
          <w:szCs w:val="28"/>
          <w:rtl/>
        </w:rPr>
        <w:t xml:space="preserve"> و مطابق نياز آن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به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انجام</w:t>
      </w:r>
      <w:r w:rsidRPr="00D15C71">
        <w:rPr>
          <w:sz w:val="24"/>
          <w:szCs w:val="28"/>
          <w:rtl/>
        </w:rPr>
        <w:t xml:space="preserve"> </w:t>
      </w:r>
      <w:r w:rsidRPr="00D15C71">
        <w:rPr>
          <w:rFonts w:hint="cs"/>
          <w:sz w:val="24"/>
          <w:szCs w:val="28"/>
          <w:rtl/>
        </w:rPr>
        <w:t>مي‌رسانند</w:t>
      </w:r>
      <w:r w:rsidR="00610620">
        <w:rPr>
          <w:rFonts w:hint="cs"/>
          <w:sz w:val="24"/>
          <w:szCs w:val="28"/>
          <w:rtl/>
        </w:rPr>
        <w:t>، مشروط بر آن‌كه در مسير اسلامي‌سازي علوم انساني باشد.</w:t>
      </w:r>
    </w:p>
    <w:p w14:paraId="4BED09D5" w14:textId="77777777" w:rsidR="00613B50" w:rsidRDefault="00613B50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5D31CA">
        <w:rPr>
          <w:rFonts w:hint="cs"/>
          <w:sz w:val="24"/>
          <w:szCs w:val="28"/>
          <w:rtl/>
        </w:rPr>
        <w:t>كلان‌پروژه «راهبري پژوهش‌هاي مرتبط با تحوّل علوم انساني» در هجده (18) محور</w:t>
      </w:r>
      <w:r w:rsidR="00FE137A">
        <w:rPr>
          <w:rFonts w:hint="cs"/>
          <w:sz w:val="24"/>
          <w:szCs w:val="28"/>
          <w:rtl/>
        </w:rPr>
        <w:t xml:space="preserve"> به شرح ذيل</w:t>
      </w:r>
      <w:r w:rsidR="005D31CA">
        <w:rPr>
          <w:rFonts w:hint="cs"/>
          <w:sz w:val="24"/>
          <w:szCs w:val="28"/>
          <w:rtl/>
        </w:rPr>
        <w:t xml:space="preserve"> تجميع شده است كه</w:t>
      </w:r>
      <w:r w:rsidR="00FE137A">
        <w:rPr>
          <w:rFonts w:hint="cs"/>
          <w:sz w:val="24"/>
          <w:szCs w:val="28"/>
          <w:rtl/>
        </w:rPr>
        <w:t xml:space="preserve"> هر يك از</w:t>
      </w:r>
      <w:r w:rsidR="005D31CA">
        <w:rPr>
          <w:rFonts w:hint="cs"/>
          <w:sz w:val="24"/>
          <w:szCs w:val="28"/>
          <w:rtl/>
        </w:rPr>
        <w:t xml:space="preserve"> </w:t>
      </w:r>
      <w:r w:rsidR="00FE137A">
        <w:rPr>
          <w:rFonts w:hint="cs"/>
          <w:sz w:val="24"/>
          <w:szCs w:val="28"/>
          <w:rtl/>
        </w:rPr>
        <w:t>موضوعات پروژه‌هاي پژوهشي بايستي در ذيل يكي از اين محورها تعريف شود.</w:t>
      </w:r>
    </w:p>
    <w:p w14:paraId="5F9F1C46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تحوّلات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رياضي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در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رشد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760C98D8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تحوّلات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فيزيك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در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رشد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5C509A7E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زيست‌شناسي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1B43AFB7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تعريف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اختيار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0EB8AE17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تطبيقي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رويكردهاي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اديان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و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مذاهب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به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5DFB5B15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خداباوري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0EE20D59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اعتقاد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به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معاد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1126C535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اومانيسم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يا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اصالت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17684CBC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اپيكوريسم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يا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اصالت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لذّت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175490E8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متقابل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يكديگر</w:t>
      </w:r>
    </w:p>
    <w:p w14:paraId="2247C822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پيشرفت‌هاي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فناوري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رشد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36D58E81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تجميع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و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تجربيات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موفق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و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ناموفق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در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اسلامي‌سازي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39C8AFA6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رابطه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با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تحقق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تمدن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اسلامي</w:t>
      </w:r>
    </w:p>
    <w:p w14:paraId="63074367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بررسي،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ارزيابي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و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اعتبارسنجي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روش‌هاي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مطالعه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و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پژوهش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در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28B1A6ED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باور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به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ظهور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منجي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تحوّلات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  <w:r w:rsidRPr="005D31CA">
        <w:rPr>
          <w:sz w:val="24"/>
          <w:szCs w:val="28"/>
          <w:rtl/>
        </w:rPr>
        <w:t xml:space="preserve"> </w:t>
      </w:r>
    </w:p>
    <w:p w14:paraId="425DAA23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تأثير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باورهاي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جامعه</w:t>
      </w:r>
    </w:p>
    <w:p w14:paraId="1E54EAF7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تطوّرات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تاريخي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و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ريشه‌هاي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آن</w:t>
      </w:r>
    </w:p>
    <w:p w14:paraId="3AC6CEF0" w14:textId="77777777" w:rsidR="005D31CA" w:rsidRPr="005D31CA" w:rsidRDefault="005D31CA" w:rsidP="005D31CA">
      <w:pPr>
        <w:pStyle w:val="ListParagraph"/>
        <w:numPr>
          <w:ilvl w:val="0"/>
          <w:numId w:val="28"/>
        </w:numPr>
        <w:ind w:left="2690"/>
        <w:rPr>
          <w:sz w:val="24"/>
          <w:szCs w:val="28"/>
          <w:rtl/>
        </w:rPr>
      </w:pPr>
      <w:r w:rsidRPr="005D31CA">
        <w:rPr>
          <w:rFonts w:hint="cs"/>
          <w:sz w:val="24"/>
          <w:szCs w:val="28"/>
          <w:rtl/>
        </w:rPr>
        <w:t>بررسي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راهكارهاي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مؤثر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در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شتابدهي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تحوّل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علوم</w:t>
      </w:r>
      <w:r w:rsidRPr="005D31CA">
        <w:rPr>
          <w:sz w:val="24"/>
          <w:szCs w:val="28"/>
          <w:rtl/>
        </w:rPr>
        <w:t xml:space="preserve"> </w:t>
      </w:r>
      <w:r w:rsidRPr="005D31CA">
        <w:rPr>
          <w:rFonts w:hint="cs"/>
          <w:sz w:val="24"/>
          <w:szCs w:val="28"/>
          <w:rtl/>
        </w:rPr>
        <w:t>انساني</w:t>
      </w:r>
    </w:p>
    <w:p w14:paraId="77FD926B" w14:textId="77777777" w:rsidR="002402B5" w:rsidRDefault="002402B5" w:rsidP="000629DF">
      <w:pPr>
        <w:pStyle w:val="Heading1"/>
        <w:rPr>
          <w:rtl/>
        </w:rPr>
      </w:pPr>
      <w:r>
        <w:rPr>
          <w:rFonts w:hint="cs"/>
          <w:rtl/>
        </w:rPr>
        <w:t xml:space="preserve">معرفي راهبر، ناظر و </w:t>
      </w:r>
      <w:r w:rsidR="00C54D36">
        <w:rPr>
          <w:rFonts w:hint="cs"/>
          <w:rtl/>
        </w:rPr>
        <w:t>ارزياب</w:t>
      </w:r>
      <w:r>
        <w:rPr>
          <w:rFonts w:hint="cs"/>
          <w:rtl/>
        </w:rPr>
        <w:t xml:space="preserve"> پروژه</w:t>
      </w:r>
    </w:p>
    <w:p w14:paraId="55E70CC7" w14:textId="6DFE1065" w:rsidR="002402B5" w:rsidRDefault="002402B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C54D36">
        <w:rPr>
          <w:rFonts w:hint="cs"/>
          <w:sz w:val="24"/>
          <w:szCs w:val="28"/>
          <w:rtl/>
        </w:rPr>
        <w:t xml:space="preserve">هر </w:t>
      </w:r>
      <w:r w:rsidR="00001F0F">
        <w:rPr>
          <w:rFonts w:hint="cs"/>
          <w:sz w:val="24"/>
          <w:szCs w:val="28"/>
          <w:rtl/>
        </w:rPr>
        <w:t>محقق</w:t>
      </w:r>
      <w:r w:rsidR="002E290D">
        <w:rPr>
          <w:rFonts w:hint="cs"/>
          <w:sz w:val="24"/>
          <w:szCs w:val="28"/>
          <w:rtl/>
        </w:rPr>
        <w:t>‌وظيفه</w:t>
      </w:r>
      <w:r w:rsidR="00C54D36">
        <w:rPr>
          <w:rFonts w:hint="cs"/>
          <w:sz w:val="24"/>
          <w:szCs w:val="28"/>
          <w:rtl/>
        </w:rPr>
        <w:t xml:space="preserve"> طلبه پروژه خود را با هدايت يك «راهبر» به انجام مي‌رساند كه متخصص در علوم انساني و مباني اسلامي آن است.</w:t>
      </w:r>
    </w:p>
    <w:p w14:paraId="1BE21C84" w14:textId="41F0EEE8" w:rsidR="00C54D36" w:rsidRDefault="00C54D36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 xml:space="preserve">راهبر پروژه از ابتداي تعريف پروژه و تصويب آن، تا تأييد نهايي و ارزيابي، همراه </w:t>
      </w:r>
      <w:r w:rsidR="00001F0F">
        <w:rPr>
          <w:rFonts w:hint="cs"/>
          <w:sz w:val="24"/>
          <w:szCs w:val="28"/>
          <w:rtl/>
        </w:rPr>
        <w:t>محقق‌وظيفه</w:t>
      </w:r>
      <w:r>
        <w:rPr>
          <w:rFonts w:hint="cs"/>
          <w:sz w:val="24"/>
          <w:szCs w:val="28"/>
          <w:rtl/>
        </w:rPr>
        <w:t xml:space="preserve"> بوده و مسئوليت هدايت او را بر عهده دارد.</w:t>
      </w:r>
    </w:p>
    <w:p w14:paraId="4C6CAED9" w14:textId="77777777" w:rsidR="00C54D36" w:rsidRDefault="00C54D36" w:rsidP="00C54D36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="00881619">
        <w:rPr>
          <w:rFonts w:cs="Zar" w:hint="cs"/>
          <w:b/>
          <w:bCs/>
          <w:rtl/>
        </w:rPr>
        <w:t xml:space="preserve"> 1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هر راهبر حداكثر مي‌تواند هدايت ده پروژه (10) را به صورت هم‌زمان بر عهده بگيرد.</w:t>
      </w:r>
    </w:p>
    <w:p w14:paraId="007C8BD5" w14:textId="77777777" w:rsidR="00881619" w:rsidRDefault="00881619" w:rsidP="00881619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 2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راهبران پروژه‌ها از طريق مؤسّسات فعّال در عرصه علوم انساني اسلامي شناسايي و جذب مي‌شوند. (فهرست اين مؤسّسات در پيوست ذكر شده است)</w:t>
      </w:r>
    </w:p>
    <w:p w14:paraId="450D2B6B" w14:textId="77777777" w:rsidR="00C54D36" w:rsidRDefault="00C54D36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D344F9">
        <w:rPr>
          <w:rFonts w:hint="cs"/>
          <w:sz w:val="24"/>
          <w:szCs w:val="28"/>
          <w:rtl/>
        </w:rPr>
        <w:t>هر پروژه نياز به يك ناظر دارد كه در زمان‌هاي تعيين‌شده روند اجراي پروژه را پيگيري كرده و گزارش آن را دريافت و تأييد مي‌كند.</w:t>
      </w:r>
    </w:p>
    <w:p w14:paraId="254774D3" w14:textId="77777777" w:rsidR="00D344F9" w:rsidRDefault="00D344F9" w:rsidP="00D344F9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ناظر هر پروژه از سوي كارفرماي پروژه تعيين خواهد شد.</w:t>
      </w:r>
    </w:p>
    <w:p w14:paraId="4159967F" w14:textId="77777777" w:rsidR="00C54D36" w:rsidRDefault="00C54D36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D344F9">
        <w:rPr>
          <w:rFonts w:hint="cs"/>
          <w:sz w:val="24"/>
          <w:szCs w:val="28"/>
          <w:rtl/>
        </w:rPr>
        <w:t>در پايان پروژه و در مرحله ارزيابي؛ راهبر، ناظر و ارزياب پروژه، در يك جلسه سه نفره محصول ارائه شده را بررسي و كنترل مي‌كنند و در صورت كسب امتيازات لازم تأييد نهايي خواهند كرد.</w:t>
      </w:r>
    </w:p>
    <w:p w14:paraId="24EF69CB" w14:textId="5E621EEE" w:rsidR="00D344F9" w:rsidRDefault="00D344F9" w:rsidP="00D344F9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ارزياب</w:t>
      </w:r>
      <w:r w:rsidR="00F4280F">
        <w:rPr>
          <w:rFonts w:hint="cs"/>
          <w:sz w:val="24"/>
          <w:szCs w:val="28"/>
          <w:rtl/>
        </w:rPr>
        <w:t xml:space="preserve"> هر پروژه</w:t>
      </w:r>
      <w:r>
        <w:rPr>
          <w:rFonts w:hint="cs"/>
          <w:sz w:val="24"/>
          <w:szCs w:val="28"/>
          <w:rtl/>
        </w:rPr>
        <w:t xml:space="preserve"> توسط </w:t>
      </w:r>
      <w:r w:rsidR="00E71056">
        <w:rPr>
          <w:rFonts w:hint="eastAsia"/>
          <w:sz w:val="24"/>
          <w:szCs w:val="28"/>
          <w:rtl/>
        </w:rPr>
        <w:t>…</w:t>
      </w:r>
      <w:r w:rsidR="00EA773C">
        <w:rPr>
          <w:rFonts w:hint="cs"/>
          <w:sz w:val="24"/>
          <w:szCs w:val="28"/>
          <w:rtl/>
        </w:rPr>
        <w:t xml:space="preserve"> تعيين خواهد شد.</w:t>
      </w:r>
    </w:p>
    <w:p w14:paraId="0FBA5A8E" w14:textId="77777777" w:rsidR="002402B5" w:rsidRDefault="002402B5" w:rsidP="000629DF">
      <w:pPr>
        <w:pStyle w:val="Heading1"/>
        <w:rPr>
          <w:rtl/>
        </w:rPr>
      </w:pPr>
      <w:r>
        <w:rPr>
          <w:rFonts w:hint="cs"/>
          <w:rtl/>
        </w:rPr>
        <w:t>روند انتخاب، تأييد</w:t>
      </w:r>
      <w:r w:rsidR="00673074">
        <w:rPr>
          <w:rFonts w:hint="cs"/>
          <w:rtl/>
        </w:rPr>
        <w:t>،</w:t>
      </w:r>
      <w:r>
        <w:rPr>
          <w:rFonts w:hint="cs"/>
          <w:rtl/>
        </w:rPr>
        <w:t xml:space="preserve"> اجرا</w:t>
      </w:r>
      <w:r w:rsidR="00673074">
        <w:rPr>
          <w:rFonts w:hint="cs"/>
          <w:rtl/>
        </w:rPr>
        <w:t xml:space="preserve"> و </w:t>
      </w:r>
      <w:r w:rsidR="005F46C7">
        <w:rPr>
          <w:rFonts w:hint="cs"/>
          <w:rtl/>
        </w:rPr>
        <w:t>ارزيابي</w:t>
      </w:r>
      <w:r>
        <w:rPr>
          <w:rFonts w:hint="cs"/>
          <w:rtl/>
        </w:rPr>
        <w:t xml:space="preserve"> پروژه</w:t>
      </w:r>
    </w:p>
    <w:p w14:paraId="7B30A9D6" w14:textId="1FA1D991" w:rsidR="00A7291D" w:rsidRDefault="00A7291D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2E290D">
        <w:rPr>
          <w:rFonts w:hint="cs"/>
          <w:sz w:val="24"/>
          <w:szCs w:val="28"/>
          <w:rtl/>
        </w:rPr>
        <w:t>نخبه‌وظيفه</w:t>
      </w:r>
      <w:r w:rsidR="00014BDD">
        <w:rPr>
          <w:rFonts w:hint="cs"/>
          <w:sz w:val="24"/>
          <w:szCs w:val="28"/>
          <w:rtl/>
        </w:rPr>
        <w:t xml:space="preserve"> طلبه موظّف است ظرف مدّت دو هفته يكي از موضوعات پيشنهادي توسط </w:t>
      </w:r>
      <w:r w:rsidR="00E71056">
        <w:rPr>
          <w:rFonts w:hint="eastAsia"/>
          <w:sz w:val="24"/>
          <w:szCs w:val="28"/>
          <w:rtl/>
        </w:rPr>
        <w:t>…</w:t>
      </w:r>
      <w:r w:rsidR="00014BDD">
        <w:rPr>
          <w:rFonts w:hint="cs"/>
          <w:sz w:val="24"/>
          <w:szCs w:val="28"/>
          <w:rtl/>
        </w:rPr>
        <w:t xml:space="preserve"> را انتخاب كرده و فرم معرفي پروژه</w:t>
      </w:r>
      <w:r w:rsidR="008F3656">
        <w:rPr>
          <w:rFonts w:hint="cs"/>
          <w:sz w:val="24"/>
          <w:szCs w:val="28"/>
          <w:rtl/>
        </w:rPr>
        <w:t xml:space="preserve"> (</w:t>
      </w:r>
      <w:r w:rsidR="008F3656" w:rsidRPr="008F3656">
        <w:rPr>
          <w:rFonts w:hint="cs"/>
          <w:sz w:val="24"/>
          <w:szCs w:val="28"/>
          <w:rtl/>
        </w:rPr>
        <w:t>مشتمل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بر</w:t>
      </w:r>
      <w:r w:rsidR="008F3656" w:rsidRPr="008F3656">
        <w:rPr>
          <w:sz w:val="24"/>
          <w:szCs w:val="28"/>
          <w:rtl/>
        </w:rPr>
        <w:t xml:space="preserve">: </w:t>
      </w:r>
      <w:r w:rsidR="008F3656" w:rsidRPr="008F3656">
        <w:rPr>
          <w:rFonts w:hint="cs"/>
          <w:sz w:val="24"/>
          <w:szCs w:val="28"/>
          <w:rtl/>
        </w:rPr>
        <w:t>عنوان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پروژه،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شرح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توصيفي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پروژه،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روش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پژوهش،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منابع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و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مآخذ</w:t>
      </w:r>
      <w:r w:rsidR="008F3656">
        <w:rPr>
          <w:rFonts w:hint="cs"/>
          <w:sz w:val="24"/>
          <w:szCs w:val="28"/>
          <w:rtl/>
        </w:rPr>
        <w:t xml:space="preserve"> احتمالي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پژوهش</w:t>
      </w:r>
      <w:r w:rsidR="008F3656">
        <w:rPr>
          <w:rFonts w:hint="cs"/>
          <w:sz w:val="24"/>
          <w:szCs w:val="28"/>
          <w:rtl/>
        </w:rPr>
        <w:t>)</w:t>
      </w:r>
      <w:r w:rsidR="00014BDD">
        <w:rPr>
          <w:rFonts w:hint="cs"/>
          <w:sz w:val="24"/>
          <w:szCs w:val="28"/>
          <w:rtl/>
        </w:rPr>
        <w:t xml:space="preserve"> را تكميل و تحويل</w:t>
      </w:r>
      <w:r w:rsidR="00A75FEA">
        <w:rPr>
          <w:rFonts w:hint="cs"/>
          <w:sz w:val="24"/>
          <w:szCs w:val="28"/>
          <w:rtl/>
        </w:rPr>
        <w:t xml:space="preserve"> </w:t>
      </w:r>
      <w:r w:rsidR="00014BDD">
        <w:rPr>
          <w:rFonts w:hint="cs"/>
          <w:sz w:val="24"/>
          <w:szCs w:val="28"/>
          <w:rtl/>
        </w:rPr>
        <w:t>دهد. (فهرستي از پيشنهادات اوليه موضوعات پيوست است)</w:t>
      </w:r>
    </w:p>
    <w:p w14:paraId="14F0760C" w14:textId="7F45C8EF" w:rsidR="00A7291D" w:rsidRDefault="00A7291D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2E290D">
        <w:rPr>
          <w:rFonts w:hint="cs"/>
          <w:sz w:val="24"/>
          <w:szCs w:val="28"/>
          <w:rtl/>
        </w:rPr>
        <w:t>نخبه‌وظيفه</w:t>
      </w:r>
      <w:r w:rsidR="008F3656">
        <w:rPr>
          <w:rFonts w:hint="cs"/>
          <w:sz w:val="24"/>
          <w:szCs w:val="28"/>
          <w:rtl/>
        </w:rPr>
        <w:t xml:space="preserve"> كه از اين مرحله مجري پروژه است، موظّف است ظرف يك ماه پس از تصويب و ابلاغ رسمي موضوع، فرم پيشينه پروژه (</w:t>
      </w:r>
      <w:r w:rsidR="008F3656" w:rsidRPr="008F3656">
        <w:rPr>
          <w:rFonts w:hint="cs"/>
          <w:sz w:val="24"/>
          <w:szCs w:val="28"/>
          <w:rtl/>
        </w:rPr>
        <w:t>مشتمل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بر</w:t>
      </w:r>
      <w:r w:rsidR="008F3656" w:rsidRPr="008F3656">
        <w:rPr>
          <w:sz w:val="24"/>
          <w:szCs w:val="28"/>
          <w:rtl/>
        </w:rPr>
        <w:t xml:space="preserve">: </w:t>
      </w:r>
      <w:r w:rsidR="008F3656" w:rsidRPr="008F3656">
        <w:rPr>
          <w:rFonts w:hint="cs"/>
          <w:sz w:val="24"/>
          <w:szCs w:val="28"/>
          <w:rtl/>
        </w:rPr>
        <w:t>گزارشي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خلاصه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و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دسته‌بندي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شده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از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پيشينه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پژوهش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و</w:t>
      </w:r>
      <w:r w:rsidR="008F3656">
        <w:rPr>
          <w:rFonts w:hint="cs"/>
          <w:sz w:val="24"/>
          <w:szCs w:val="28"/>
          <w:rtl/>
        </w:rPr>
        <w:t xml:space="preserve"> معرفي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آثار</w:t>
      </w:r>
      <w:r w:rsidR="008F3656" w:rsidRPr="008F3656">
        <w:rPr>
          <w:sz w:val="24"/>
          <w:szCs w:val="28"/>
          <w:rtl/>
        </w:rPr>
        <w:t xml:space="preserve"> </w:t>
      </w:r>
      <w:r w:rsidR="008F3656" w:rsidRPr="008F3656">
        <w:rPr>
          <w:rFonts w:hint="cs"/>
          <w:sz w:val="24"/>
          <w:szCs w:val="28"/>
          <w:rtl/>
        </w:rPr>
        <w:t>مشابه</w:t>
      </w:r>
      <w:r w:rsidR="008F3656">
        <w:rPr>
          <w:rFonts w:hint="cs"/>
          <w:sz w:val="24"/>
          <w:szCs w:val="28"/>
          <w:rtl/>
        </w:rPr>
        <w:t>) را تكميل نموده و تحويل</w:t>
      </w:r>
      <w:r w:rsidR="00A75FEA">
        <w:rPr>
          <w:rFonts w:hint="cs"/>
          <w:sz w:val="24"/>
          <w:szCs w:val="28"/>
          <w:rtl/>
        </w:rPr>
        <w:t xml:space="preserve"> </w:t>
      </w:r>
      <w:r w:rsidR="008F3656">
        <w:rPr>
          <w:rFonts w:hint="cs"/>
          <w:sz w:val="24"/>
          <w:szCs w:val="28"/>
          <w:rtl/>
        </w:rPr>
        <w:t>دهد.</w:t>
      </w:r>
    </w:p>
    <w:p w14:paraId="67ED7536" w14:textId="77777777" w:rsidR="006A0295" w:rsidRDefault="006A029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مجري پروژه موظّف است هر ماه يك نسخه از فرم پيشرفت پروژه (مشتمل بر: ساعت كار، حجم كار انجام شده، پيش‌بيني حجم كار باقي‌مانده، فهرست مشكلات و موانع) را تكميل كرده و تحويل دهد.</w:t>
      </w:r>
    </w:p>
    <w:p w14:paraId="1BB68411" w14:textId="77777777" w:rsidR="006A0295" w:rsidRDefault="006A029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مجري پس از پايان پروژه، فرم گزارش پروژه (</w:t>
      </w:r>
      <w:r w:rsidRPr="006A0295">
        <w:rPr>
          <w:rFonts w:hint="cs"/>
          <w:sz w:val="24"/>
          <w:szCs w:val="28"/>
          <w:rtl/>
        </w:rPr>
        <w:t>مشتمل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بر</w:t>
      </w:r>
      <w:r w:rsidRPr="006A0295">
        <w:rPr>
          <w:sz w:val="24"/>
          <w:szCs w:val="28"/>
          <w:rtl/>
        </w:rPr>
        <w:t xml:space="preserve">: </w:t>
      </w:r>
      <w:r w:rsidRPr="006A0295">
        <w:rPr>
          <w:rFonts w:hint="cs"/>
          <w:sz w:val="24"/>
          <w:szCs w:val="28"/>
          <w:rtl/>
        </w:rPr>
        <w:t>چكيده</w:t>
      </w:r>
      <w:r>
        <w:rPr>
          <w:rFonts w:hint="cs"/>
          <w:sz w:val="24"/>
          <w:szCs w:val="28"/>
          <w:rtl/>
        </w:rPr>
        <w:t>،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كليدواژگان،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زمان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صرف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شده،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گزارشي</w:t>
      </w:r>
      <w:r>
        <w:rPr>
          <w:rFonts w:hint="cs"/>
          <w:sz w:val="24"/>
          <w:szCs w:val="28"/>
          <w:rtl/>
        </w:rPr>
        <w:t xml:space="preserve"> خلاصه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از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فعاليت‌هاي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انجام</w:t>
      </w:r>
      <w:r w:rsidRPr="006A0295">
        <w:rPr>
          <w:sz w:val="24"/>
          <w:szCs w:val="28"/>
          <w:rtl/>
        </w:rPr>
        <w:t xml:space="preserve"> </w:t>
      </w:r>
      <w:r w:rsidRPr="006A0295">
        <w:rPr>
          <w:rFonts w:hint="cs"/>
          <w:sz w:val="24"/>
          <w:szCs w:val="28"/>
          <w:rtl/>
        </w:rPr>
        <w:t>شده</w:t>
      </w:r>
      <w:r>
        <w:rPr>
          <w:rFonts w:hint="cs"/>
          <w:sz w:val="24"/>
          <w:szCs w:val="28"/>
          <w:rtl/>
        </w:rPr>
        <w:t>، موضوعات پيشنهادي براي آينده پروژه، ارتقاي آن و پژوهش‌هاي مشابه) را تكميل و همراه با محصول پروژه تحويل مي‌دهد.</w:t>
      </w:r>
    </w:p>
    <w:p w14:paraId="43F545C9" w14:textId="77777777" w:rsidR="00DD39B6" w:rsidRDefault="00DD39B6" w:rsidP="00DD39B6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تمامي فرم‌هاي تكميل شده توسط مجري، پس از امضاي راهبر پروژه تحويل ناظر مي‌شوند.</w:t>
      </w:r>
    </w:p>
    <w:p w14:paraId="3383000B" w14:textId="77777777" w:rsidR="006A0295" w:rsidRDefault="006A029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DD39B6">
        <w:rPr>
          <w:rFonts w:hint="cs"/>
          <w:sz w:val="24"/>
          <w:szCs w:val="28"/>
          <w:rtl/>
        </w:rPr>
        <w:t>راهبر پروژه موظّف است در مسير پژوهش به مجري ياري رساند و در جريان تمامي فعاليت‌هاي علمي پروژه قرار داشته باشد.</w:t>
      </w:r>
    </w:p>
    <w:p w14:paraId="43A57F89" w14:textId="77777777" w:rsidR="006A0295" w:rsidRDefault="006A029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DD39B6">
        <w:rPr>
          <w:rFonts w:hint="cs"/>
          <w:sz w:val="24"/>
          <w:szCs w:val="28"/>
          <w:rtl/>
        </w:rPr>
        <w:t xml:space="preserve">پس از پايان پروژه، راهبر موظّف است فرم گزارش راهبري (مشتمل بر: ساعات جلسات و مشاوره‌ها، گزارشي خلاصه از روش انجام پروژه و روند آن، توانايي‌ها و ضعف‌هاي مجري پروژه، </w:t>
      </w:r>
      <w:r w:rsidR="009D2D99">
        <w:rPr>
          <w:rFonts w:hint="cs"/>
          <w:sz w:val="24"/>
          <w:szCs w:val="28"/>
          <w:rtl/>
        </w:rPr>
        <w:t>ضعف‌ها و قوّت‌هاي محصول پروژه، پيشنهادات براي پروژه‌هاي آتي</w:t>
      </w:r>
      <w:r w:rsidR="00DD39B6">
        <w:rPr>
          <w:rFonts w:hint="cs"/>
          <w:sz w:val="24"/>
          <w:szCs w:val="28"/>
          <w:rtl/>
        </w:rPr>
        <w:t>) را تكميل كرده و تحويل ناظر دهد.</w:t>
      </w:r>
    </w:p>
    <w:p w14:paraId="3F1A86EF" w14:textId="77777777" w:rsidR="006A0295" w:rsidRDefault="006A0295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8111CA">
        <w:rPr>
          <w:rFonts w:hint="cs"/>
          <w:sz w:val="24"/>
          <w:szCs w:val="28"/>
          <w:rtl/>
        </w:rPr>
        <w:t>ناظر پروژه موظّف است تمامي فرم‌ها را بررسي و تأييد كرده، پرونده پروژه را تشكيل دهد و</w:t>
      </w:r>
      <w:r w:rsidR="007E7D33">
        <w:rPr>
          <w:rFonts w:hint="cs"/>
          <w:sz w:val="24"/>
          <w:szCs w:val="28"/>
          <w:rtl/>
        </w:rPr>
        <w:t xml:space="preserve"> پس از اطمينان از كامل بودن آن،</w:t>
      </w:r>
      <w:r w:rsidR="008111CA">
        <w:rPr>
          <w:rFonts w:hint="cs"/>
          <w:sz w:val="24"/>
          <w:szCs w:val="28"/>
          <w:rtl/>
        </w:rPr>
        <w:t xml:space="preserve"> تحويل كارفرما نمايد.</w:t>
      </w:r>
    </w:p>
    <w:p w14:paraId="77B74255" w14:textId="77777777" w:rsidR="008111CA" w:rsidRDefault="008111CA" w:rsidP="008111CA">
      <w:pPr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ناظر پروژه مسئول گزارش تأخير در انجام هر مرحله از پروژه و يا ناقص بودن آن به كارفرما</w:t>
      </w:r>
      <w:r w:rsidR="007E7D33">
        <w:rPr>
          <w:rFonts w:hint="cs"/>
          <w:sz w:val="24"/>
          <w:szCs w:val="28"/>
          <w:rtl/>
        </w:rPr>
        <w:t xml:space="preserve"> </w:t>
      </w:r>
      <w:r>
        <w:rPr>
          <w:rFonts w:hint="cs"/>
          <w:sz w:val="24"/>
          <w:szCs w:val="28"/>
          <w:rtl/>
        </w:rPr>
        <w:t>است.</w:t>
      </w:r>
    </w:p>
    <w:p w14:paraId="4C78A9F8" w14:textId="77777777" w:rsidR="005F46C7" w:rsidRDefault="005F46C7" w:rsidP="005F46C7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پرداخت‌هاي مالي به مجري پروژه منوط به گزارش</w:t>
      </w:r>
      <w:r w:rsidR="00352E23">
        <w:rPr>
          <w:rFonts w:hint="cs"/>
          <w:sz w:val="24"/>
          <w:szCs w:val="28"/>
          <w:rtl/>
        </w:rPr>
        <w:t>‌هاي ارسالي از سوي</w:t>
      </w:r>
      <w:r>
        <w:rPr>
          <w:rFonts w:hint="cs"/>
          <w:sz w:val="24"/>
          <w:szCs w:val="28"/>
          <w:rtl/>
        </w:rPr>
        <w:t xml:space="preserve"> ناظر به كارفرما است.</w:t>
      </w:r>
    </w:p>
    <w:p w14:paraId="4C1D68EF" w14:textId="77777777" w:rsidR="008111CA" w:rsidRDefault="008111CA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34460D">
        <w:rPr>
          <w:rFonts w:hint="cs"/>
          <w:sz w:val="24"/>
          <w:szCs w:val="28"/>
          <w:rtl/>
        </w:rPr>
        <w:t>جلسه ارزيابي محصول هر پروژه پس از تحويل نهايي محصول و گزارش ناظر به كارفرما زمان‌بندي و با حضور راهبر، ناظر و ارزياب برگزار خواهد شد.</w:t>
      </w:r>
    </w:p>
    <w:p w14:paraId="1F4F6A80" w14:textId="77777777" w:rsidR="0034460D" w:rsidRDefault="0034460D" w:rsidP="0034460D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در صورت عدم احراز حداقل كيفيّت در محصول ارائه شده، مجري موظّف خواهد بود مطابق فرم «دستور اصلاح»</w:t>
      </w:r>
      <w:r w:rsidR="00767DB4">
        <w:rPr>
          <w:rFonts w:hint="cs"/>
          <w:sz w:val="24"/>
          <w:szCs w:val="28"/>
          <w:rtl/>
        </w:rPr>
        <w:t xml:space="preserve"> در محدوده زماني تعيين شده</w:t>
      </w:r>
      <w:r>
        <w:rPr>
          <w:rFonts w:hint="cs"/>
          <w:sz w:val="24"/>
          <w:szCs w:val="28"/>
          <w:rtl/>
        </w:rPr>
        <w:t xml:space="preserve"> اقدام به</w:t>
      </w:r>
      <w:r w:rsidR="00767DB4">
        <w:rPr>
          <w:rFonts w:hint="cs"/>
          <w:sz w:val="24"/>
          <w:szCs w:val="28"/>
          <w:rtl/>
        </w:rPr>
        <w:t xml:space="preserve"> انجام</w:t>
      </w:r>
      <w:r>
        <w:rPr>
          <w:rFonts w:hint="cs"/>
          <w:sz w:val="24"/>
          <w:szCs w:val="28"/>
          <w:rtl/>
        </w:rPr>
        <w:t xml:space="preserve"> </w:t>
      </w:r>
      <w:r w:rsidR="00401314">
        <w:rPr>
          <w:rFonts w:hint="cs"/>
          <w:sz w:val="24"/>
          <w:szCs w:val="28"/>
          <w:rtl/>
        </w:rPr>
        <w:t>ويرايش‌ها و اصلاحات ذكر شده نمايد.</w:t>
      </w:r>
    </w:p>
    <w:p w14:paraId="44B56387" w14:textId="77777777" w:rsidR="002402B5" w:rsidRDefault="00673074" w:rsidP="000629DF">
      <w:pPr>
        <w:pStyle w:val="Heading1"/>
        <w:rPr>
          <w:rtl/>
        </w:rPr>
      </w:pPr>
      <w:r>
        <w:rPr>
          <w:rFonts w:hint="cs"/>
          <w:rtl/>
        </w:rPr>
        <w:t>حقوق و امتيازات محصول</w:t>
      </w:r>
    </w:p>
    <w:p w14:paraId="7DB80044" w14:textId="77777777" w:rsidR="008111CA" w:rsidRDefault="008111CA" w:rsidP="008111CA">
      <w:pPr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CB2789" w:rsidRPr="00CB2789">
        <w:rPr>
          <w:rFonts w:hint="cs"/>
          <w:sz w:val="24"/>
          <w:szCs w:val="28"/>
          <w:rtl/>
        </w:rPr>
        <w:t>فرمت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محصول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پروژه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بر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اساس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استاندارد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مرسوم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در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پايان‌نامه‌نويسي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خواهد</w:t>
      </w:r>
      <w:r w:rsidR="00CB2789" w:rsidRPr="00CB2789">
        <w:rPr>
          <w:sz w:val="24"/>
          <w:szCs w:val="28"/>
          <w:rtl/>
        </w:rPr>
        <w:t xml:space="preserve"> </w:t>
      </w:r>
      <w:r w:rsidR="00CB2789" w:rsidRPr="00CB2789">
        <w:rPr>
          <w:rFonts w:hint="cs"/>
          <w:sz w:val="24"/>
          <w:szCs w:val="28"/>
          <w:rtl/>
        </w:rPr>
        <w:t>بود</w:t>
      </w:r>
      <w:r w:rsidR="00CB2789" w:rsidRPr="00CB2789">
        <w:rPr>
          <w:sz w:val="24"/>
          <w:szCs w:val="28"/>
          <w:rtl/>
        </w:rPr>
        <w:t>.</w:t>
      </w:r>
    </w:p>
    <w:p w14:paraId="16EF22D2" w14:textId="59BF79D6" w:rsidR="008111CA" w:rsidRDefault="008111CA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CB2789">
        <w:rPr>
          <w:rFonts w:hint="cs"/>
          <w:sz w:val="24"/>
          <w:szCs w:val="28"/>
          <w:rtl/>
        </w:rPr>
        <w:t xml:space="preserve">حقوق معنوي محصول پروژه در سطح </w:t>
      </w:r>
      <w:r w:rsidR="00E71056">
        <w:rPr>
          <w:rFonts w:hint="eastAsia"/>
          <w:sz w:val="24"/>
          <w:szCs w:val="28"/>
          <w:rtl/>
        </w:rPr>
        <w:t>…</w:t>
      </w:r>
      <w:r w:rsidR="00CB2789">
        <w:rPr>
          <w:rFonts w:hint="cs"/>
          <w:sz w:val="24"/>
          <w:szCs w:val="28"/>
          <w:rtl/>
        </w:rPr>
        <w:t xml:space="preserve"> متعلّق به كارفرما و در سطح </w:t>
      </w:r>
      <w:r w:rsidR="00E71056">
        <w:rPr>
          <w:rFonts w:hint="eastAsia"/>
          <w:sz w:val="24"/>
          <w:szCs w:val="28"/>
          <w:rtl/>
        </w:rPr>
        <w:t>…</w:t>
      </w:r>
      <w:r w:rsidR="00CB2789">
        <w:rPr>
          <w:rFonts w:hint="cs"/>
          <w:sz w:val="24"/>
          <w:szCs w:val="28"/>
          <w:rtl/>
        </w:rPr>
        <w:t xml:space="preserve"> متعلّق به </w:t>
      </w:r>
      <w:r w:rsidR="00E71056">
        <w:rPr>
          <w:rFonts w:hint="eastAsia"/>
          <w:sz w:val="24"/>
          <w:szCs w:val="28"/>
          <w:rtl/>
        </w:rPr>
        <w:t>…</w:t>
      </w:r>
      <w:r w:rsidR="00CB2789">
        <w:rPr>
          <w:rFonts w:hint="cs"/>
          <w:sz w:val="24"/>
          <w:szCs w:val="28"/>
          <w:rtl/>
        </w:rPr>
        <w:t xml:space="preserve"> است. مالك اثر (كارفرما يا </w:t>
      </w:r>
      <w:r w:rsidR="00E71056">
        <w:rPr>
          <w:rFonts w:hint="eastAsia"/>
          <w:sz w:val="24"/>
          <w:szCs w:val="28"/>
          <w:rtl/>
        </w:rPr>
        <w:t>…</w:t>
      </w:r>
      <w:r w:rsidR="00CB2789">
        <w:rPr>
          <w:rFonts w:hint="cs"/>
          <w:sz w:val="24"/>
          <w:szCs w:val="28"/>
          <w:rtl/>
        </w:rPr>
        <w:t>) مجاز است محصول پژوهشي را با ذكر نام مجري پژوهش در هر رسانه‌اي كه مناسب بداند منتشر نمايد</w:t>
      </w:r>
      <w:r w:rsidR="00D30303">
        <w:rPr>
          <w:rFonts w:hint="cs"/>
          <w:sz w:val="24"/>
          <w:szCs w:val="28"/>
          <w:rtl/>
        </w:rPr>
        <w:t xml:space="preserve"> و يا از انتشار آن به صورت عمومي خودداري كند</w:t>
      </w:r>
      <w:r w:rsidR="00CB2789">
        <w:rPr>
          <w:rFonts w:hint="cs"/>
          <w:sz w:val="24"/>
          <w:szCs w:val="28"/>
          <w:rtl/>
        </w:rPr>
        <w:t>.</w:t>
      </w:r>
    </w:p>
    <w:p w14:paraId="6F179E57" w14:textId="403B0337" w:rsidR="008111CA" w:rsidRDefault="00545061" w:rsidP="00545061">
      <w:pPr>
        <w:ind w:left="720" w:firstLine="0"/>
        <w:rPr>
          <w:sz w:val="24"/>
          <w:szCs w:val="28"/>
          <w:rtl/>
        </w:rPr>
      </w:pPr>
      <w:r>
        <w:rPr>
          <w:rFonts w:cs="Zar" w:hint="cs"/>
          <w:b/>
          <w:bCs/>
          <w:rtl/>
        </w:rPr>
        <w:t>تبصره</w:t>
      </w:r>
      <w:r w:rsidR="008111CA" w:rsidRPr="002402B5">
        <w:rPr>
          <w:rFonts w:cs="Zar" w:hint="cs"/>
          <w:b/>
          <w:bCs/>
          <w:rtl/>
        </w:rPr>
        <w:t xml:space="preserve">: </w:t>
      </w:r>
      <w:r w:rsidR="00A43A15">
        <w:rPr>
          <w:rFonts w:hint="cs"/>
          <w:sz w:val="24"/>
          <w:szCs w:val="28"/>
          <w:rtl/>
        </w:rPr>
        <w:t xml:space="preserve">مجري پروژه مجاز به انتشار محصول پژوهشي بدون اطلاع و اجازه كارفرما يا </w:t>
      </w:r>
      <w:r w:rsidR="00E71056">
        <w:rPr>
          <w:rFonts w:hint="eastAsia"/>
          <w:sz w:val="24"/>
          <w:szCs w:val="28"/>
          <w:rtl/>
        </w:rPr>
        <w:t>…</w:t>
      </w:r>
      <w:r w:rsidR="00A43A15">
        <w:rPr>
          <w:rFonts w:hint="cs"/>
          <w:sz w:val="24"/>
          <w:szCs w:val="28"/>
          <w:rtl/>
        </w:rPr>
        <w:t xml:space="preserve"> </w:t>
      </w:r>
      <w:r w:rsidR="008C0736">
        <w:rPr>
          <w:rFonts w:hint="cs"/>
          <w:sz w:val="24"/>
          <w:szCs w:val="28"/>
          <w:rtl/>
        </w:rPr>
        <w:t>نيست.</w:t>
      </w:r>
    </w:p>
    <w:p w14:paraId="78225774" w14:textId="77777777" w:rsidR="00D55BF1" w:rsidRDefault="00D55BF1" w:rsidP="000629DF">
      <w:pPr>
        <w:pStyle w:val="Heading1"/>
        <w:rPr>
          <w:rtl/>
        </w:rPr>
      </w:pPr>
      <w:r>
        <w:rPr>
          <w:rFonts w:hint="cs"/>
          <w:rtl/>
        </w:rPr>
        <w:t>ساختار اجرايي و عملياتي</w:t>
      </w:r>
    </w:p>
    <w:p w14:paraId="5881F40D" w14:textId="77777777" w:rsidR="008111CA" w:rsidRDefault="008111CA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D55BF1">
        <w:rPr>
          <w:rFonts w:hint="cs"/>
          <w:sz w:val="24"/>
          <w:szCs w:val="28"/>
          <w:rtl/>
        </w:rPr>
        <w:t>تحقق كلان‌پروژه «راهبري پژوهش‌هاي تحوّل علوم انساني» نيازمند تشكيل يك دبيرخانه است كه وظيفه ارتباط با مراكز همكار، فعالان عرصه علوم انساني اسلامي، نهادهاي حوزوي و همچنين انتخاب راهبران، ناظران و ارزيابان را بر عهده دارد.</w:t>
      </w:r>
    </w:p>
    <w:p w14:paraId="0C7C7AC1" w14:textId="77777777" w:rsidR="00D55BF1" w:rsidRDefault="00D55BF1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>
        <w:rPr>
          <w:rFonts w:hint="cs"/>
          <w:sz w:val="24"/>
          <w:szCs w:val="28"/>
          <w:rtl/>
        </w:rPr>
        <w:t>دبيرخانه كلان‌پروژه موظّف است متناسب با هجده محور ذكر شده در ماده 9 گروه‌هاي علمي تأسيس كند و شبكه‌اي را از نيروهاي انساني و نهادهاي فعّال در عرصه اسلامي‌سازي علوم انساني تشكيل دهد كه شبكه همكاران ناميده مي‌شود.</w:t>
      </w:r>
    </w:p>
    <w:p w14:paraId="1E7E0466" w14:textId="4EE04A91" w:rsidR="00D55BF1" w:rsidRDefault="00D55BF1" w:rsidP="00796DFF">
      <w:pPr>
        <w:ind w:left="990" w:hanging="593"/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AD5F20">
        <w:rPr>
          <w:rFonts w:hint="cs"/>
          <w:sz w:val="24"/>
          <w:szCs w:val="28"/>
          <w:rtl/>
        </w:rPr>
        <w:t xml:space="preserve">پس از پايان كلان‌پروژه، دبيرخانه موظّف است محصولات را همراه با پرونده‌هاي تمامي پروژه‌ها و اطلاعات افراد و گروه‌ها و نهادهاي مرتبط تحويل </w:t>
      </w:r>
      <w:r w:rsidR="00E71056">
        <w:rPr>
          <w:rFonts w:hint="eastAsia"/>
          <w:sz w:val="24"/>
          <w:szCs w:val="28"/>
          <w:rtl/>
        </w:rPr>
        <w:t>…</w:t>
      </w:r>
      <w:bookmarkStart w:id="0" w:name="_GoBack"/>
      <w:bookmarkEnd w:id="0"/>
      <w:r w:rsidR="00AD5F20">
        <w:rPr>
          <w:rFonts w:hint="cs"/>
          <w:sz w:val="24"/>
          <w:szCs w:val="28"/>
          <w:rtl/>
        </w:rPr>
        <w:t xml:space="preserve"> نمايد.</w:t>
      </w:r>
    </w:p>
    <w:p w14:paraId="637B7F11" w14:textId="77777777" w:rsidR="00D55BF1" w:rsidRDefault="00D55BF1" w:rsidP="00D55BF1">
      <w:pPr>
        <w:rPr>
          <w:sz w:val="24"/>
          <w:szCs w:val="28"/>
          <w:rtl/>
        </w:rPr>
      </w:pPr>
      <w:r w:rsidRPr="002402B5">
        <w:rPr>
          <w:rFonts w:cs="Zar" w:hint="cs"/>
          <w:b/>
          <w:bCs/>
          <w:rtl/>
        </w:rPr>
        <w:t>ماده</w:t>
      </w:r>
      <w:r>
        <w:rPr>
          <w:rFonts w:cs="Zar" w:hint="cs"/>
          <w:b/>
          <w:bCs/>
          <w:rtl/>
        </w:rPr>
        <w:t xml:space="preserve"> </w:t>
      </w:r>
      <w:r>
        <w:rPr>
          <w:rFonts w:cs="Zar"/>
          <w:b/>
          <w:bCs/>
          <w:rtl/>
        </w:rPr>
        <w:fldChar w:fldCharType="begin"/>
      </w:r>
      <w:r>
        <w:rPr>
          <w:rFonts w:cs="Zar"/>
          <w:b/>
          <w:bCs/>
          <w:rtl/>
        </w:rPr>
        <w:instrText xml:space="preserve"> </w:instrText>
      </w:r>
      <w:r>
        <w:rPr>
          <w:rFonts w:cs="Zar" w:hint="cs"/>
          <w:b/>
          <w:bCs/>
        </w:rPr>
        <w:instrText>AUTONUM  \* Arabic \s</w:instrText>
      </w:r>
      <w:r>
        <w:rPr>
          <w:rFonts w:cs="Zar" w:hint="cs"/>
          <w:b/>
          <w:bCs/>
          <w:rtl/>
        </w:rPr>
        <w:instrText xml:space="preserve"> ‌</w:instrText>
      </w:r>
      <w:r>
        <w:rPr>
          <w:rFonts w:cs="Zar"/>
          <w:b/>
          <w:bCs/>
          <w:rtl/>
        </w:rPr>
        <w:instrText xml:space="preserve"> </w:instrText>
      </w:r>
      <w:r>
        <w:rPr>
          <w:rFonts w:cs="Zar"/>
          <w:b/>
          <w:bCs/>
          <w:rtl/>
        </w:rPr>
        <w:fldChar w:fldCharType="end"/>
      </w:r>
      <w:r w:rsidRPr="002402B5">
        <w:rPr>
          <w:rFonts w:cs="Zar" w:hint="cs"/>
          <w:b/>
          <w:bCs/>
          <w:rtl/>
        </w:rPr>
        <w:t xml:space="preserve">: </w:t>
      </w:r>
      <w:r w:rsidR="00AD5F20">
        <w:rPr>
          <w:rFonts w:hint="cs"/>
          <w:sz w:val="24"/>
          <w:szCs w:val="28"/>
          <w:rtl/>
        </w:rPr>
        <w:t>دبيرخانه پس از پايان كلان‌پروژه منحل خواهد شد.</w:t>
      </w:r>
      <w:r>
        <w:rPr>
          <w:rFonts w:hint="cs"/>
          <w:sz w:val="24"/>
          <w:szCs w:val="28"/>
          <w:rtl/>
        </w:rPr>
        <w:t xml:space="preserve"> </w:t>
      </w:r>
    </w:p>
    <w:p w14:paraId="13C689FE" w14:textId="77777777" w:rsidR="00AD5F20" w:rsidRDefault="00AD5F20" w:rsidP="00AD5F20">
      <w:pPr>
        <w:jc w:val="center"/>
      </w:pPr>
      <w:r>
        <w:rPr>
          <w:rFonts w:ascii="ALLAH3" w:hAnsi="ALLAH3"/>
          <w:sz w:val="24"/>
          <w:szCs w:val="28"/>
        </w:rPr>
        <w:sym w:font="AGA Arabesque" w:char="F040"/>
      </w:r>
      <w:r>
        <w:rPr>
          <w:rFonts w:ascii="ALLAH3" w:hAnsi="ALLAH3" w:hint="cs"/>
          <w:sz w:val="24"/>
          <w:szCs w:val="28"/>
          <w:rtl/>
        </w:rPr>
        <w:t xml:space="preserve"> </w:t>
      </w:r>
      <w:r>
        <w:rPr>
          <w:rFonts w:ascii="ALLAH3" w:hAnsi="ALLAH3"/>
          <w:sz w:val="24"/>
          <w:szCs w:val="28"/>
        </w:rPr>
        <w:sym w:font="AGA Arabesque" w:char="F040"/>
      </w:r>
      <w:r>
        <w:rPr>
          <w:rFonts w:ascii="ALLAH3" w:hAnsi="ALLAH3" w:hint="cs"/>
          <w:sz w:val="24"/>
          <w:szCs w:val="28"/>
          <w:rtl/>
        </w:rPr>
        <w:t xml:space="preserve"> </w:t>
      </w:r>
      <w:r>
        <w:rPr>
          <w:rFonts w:ascii="ALLAH3" w:hAnsi="ALLAH3"/>
          <w:sz w:val="24"/>
          <w:szCs w:val="28"/>
        </w:rPr>
        <w:sym w:font="AGA Arabesque" w:char="F040"/>
      </w:r>
    </w:p>
    <w:p w14:paraId="42A88E72" w14:textId="77777777" w:rsidR="00796DFF" w:rsidRPr="00796DFF" w:rsidRDefault="00796DFF" w:rsidP="00796DFF"/>
    <w:sectPr w:rsidR="00796DFF" w:rsidRPr="00796DFF" w:rsidSect="00796DF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09" w:footer="709" w:gutter="28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064FA" w14:textId="77777777" w:rsidR="00473FCF" w:rsidRDefault="00473FCF" w:rsidP="00024D73">
      <w:pPr>
        <w:spacing w:after="0" w:line="240" w:lineRule="auto"/>
      </w:pPr>
      <w:r>
        <w:separator/>
      </w:r>
    </w:p>
    <w:p w14:paraId="445EC567" w14:textId="77777777" w:rsidR="00473FCF" w:rsidRDefault="00473FCF"/>
  </w:endnote>
  <w:endnote w:type="continuationSeparator" w:id="0">
    <w:p w14:paraId="48FE5CC9" w14:textId="77777777" w:rsidR="00473FCF" w:rsidRDefault="00473FCF" w:rsidP="00024D73">
      <w:pPr>
        <w:spacing w:after="0" w:line="240" w:lineRule="auto"/>
      </w:pPr>
      <w:r>
        <w:continuationSeparator/>
      </w:r>
    </w:p>
    <w:p w14:paraId="613A6383" w14:textId="77777777" w:rsidR="00473FCF" w:rsidRDefault="00473F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LLAH3">
    <w:panose1 w:val="00000000000000000000"/>
    <w:charset w:val="00"/>
    <w:family w:val="auto"/>
    <w:pitch w:val="variable"/>
    <w:sig w:usb0="A00002AF" w:usb1="500078FB" w:usb2="00000000" w:usb3="00000000" w:csb0="0000019F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B24B1" w14:textId="77777777" w:rsidR="002E290D" w:rsidRPr="0069700C" w:rsidRDefault="002E290D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69700C">
      <w:rPr>
        <w:rFonts w:ascii="Vazir FD" w:hAnsi="Vazir FD" w:cs="Vazir FD"/>
        <w:noProof/>
        <w:sz w:val="28"/>
        <w:szCs w:val="36"/>
        <w:rtl/>
      </w:rPr>
      <w:drawing>
        <wp:anchor distT="0" distB="0" distL="114300" distR="114300" simplePos="0" relativeHeight="251659264" behindDoc="1" locked="0" layoutInCell="1" allowOverlap="1" wp14:anchorId="3DB71BDB" wp14:editId="34B47634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740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00C">
      <w:rPr>
        <w:rFonts w:ascii="Vazir FD" w:hAnsi="Vazir FD" w:cs="Vazir FD"/>
        <w:sz w:val="28"/>
        <w:szCs w:val="36"/>
        <w:rtl/>
      </w:rPr>
      <w:fldChar w:fldCharType="begin"/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</w:rPr>
      <w:instrText>PAGE  \* Arabic</w:instrText>
    </w:r>
    <w:r w:rsidRPr="0069700C">
      <w:rPr>
        <w:rFonts w:ascii="Vazir FD" w:hAnsi="Vazir FD" w:cs="Vazir FD"/>
        <w:sz w:val="28"/>
        <w:szCs w:val="36"/>
        <w:rtl/>
      </w:rPr>
      <w:instrText xml:space="preserve"> </w:instrText>
    </w:r>
    <w:r w:rsidRPr="0069700C">
      <w:rPr>
        <w:rFonts w:ascii="Vazir FD" w:hAnsi="Vazir FD" w:cs="Vazir FD"/>
        <w:sz w:val="28"/>
        <w:szCs w:val="36"/>
        <w:rtl/>
      </w:rPr>
      <w:fldChar w:fldCharType="separate"/>
    </w:r>
    <w:r w:rsidRPr="0069700C">
      <w:rPr>
        <w:rFonts w:ascii="Vazir FD" w:hAnsi="Vazir FD" w:cs="Vazir FD"/>
        <w:noProof/>
        <w:sz w:val="28"/>
        <w:szCs w:val="36"/>
        <w:rtl/>
      </w:rPr>
      <w:t>2</w:t>
    </w:r>
    <w:r w:rsidRPr="0069700C">
      <w:rPr>
        <w:rFonts w:ascii="Vazir FD" w:hAnsi="Vazir FD" w:cs="Vazir FD"/>
        <w:sz w:val="28"/>
        <w:szCs w:val="36"/>
        <w:rtl/>
      </w:rPr>
      <w:fldChar w:fldCharType="end"/>
    </w:r>
  </w:p>
  <w:p w14:paraId="7D8B4FDF" w14:textId="77777777" w:rsidR="002E290D" w:rsidRDefault="002E29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4148" w14:textId="5EE5D5EB" w:rsidR="002E290D" w:rsidRPr="004522E2" w:rsidRDefault="002E290D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DA292D">
      <w:rPr>
        <w:rFonts w:ascii="Tunga" w:hAnsi="Tunga" w:cs="Tunga"/>
        <w:noProof/>
        <w:sz w:val="16"/>
        <w:szCs w:val="16"/>
      </w:rPr>
      <w:t>Aynnamh-Jzb-Nkhbhvzyfh-Movashah-Works.Docx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1B684" w14:textId="77777777" w:rsidR="00473FCF" w:rsidRDefault="00473FCF" w:rsidP="0032771C">
      <w:pPr>
        <w:spacing w:after="0" w:line="240" w:lineRule="auto"/>
        <w:ind w:firstLine="0"/>
      </w:pPr>
      <w:r>
        <w:separator/>
      </w:r>
    </w:p>
    <w:p w14:paraId="05139A2F" w14:textId="77777777" w:rsidR="00473FCF" w:rsidRDefault="00473FCF"/>
  </w:footnote>
  <w:footnote w:type="continuationSeparator" w:id="0">
    <w:p w14:paraId="38505D26" w14:textId="77777777" w:rsidR="00473FCF" w:rsidRDefault="00473FCF" w:rsidP="0032771C">
      <w:pPr>
        <w:spacing w:after="0" w:line="240" w:lineRule="auto"/>
        <w:ind w:firstLine="0"/>
      </w:pPr>
      <w:r>
        <w:continuationSeparator/>
      </w:r>
    </w:p>
    <w:p w14:paraId="7E124CC6" w14:textId="77777777" w:rsidR="00473FCF" w:rsidRDefault="00473F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135F" w14:textId="34B7C013" w:rsidR="002E290D" w:rsidRDefault="002E290D" w:rsidP="009520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1B926F" wp14:editId="7ACDA16F">
              <wp:simplePos x="0" y="0"/>
              <wp:positionH relativeFrom="column">
                <wp:posOffset>1348740</wp:posOffset>
              </wp:positionH>
              <wp:positionV relativeFrom="paragraph">
                <wp:posOffset>4532630</wp:posOffset>
              </wp:positionV>
              <wp:extent cx="10208580" cy="266700"/>
              <wp:effectExtent l="0" t="1270" r="1270" b="1270"/>
              <wp:wrapNone/>
              <wp:docPr id="6" name="Arrow: Pentagon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208580" cy="266700"/>
                      </a:xfrm>
                      <a:prstGeom prst="homePlate">
                        <a:avLst>
                          <a:gd name="adj" fmla="val 71429"/>
                        </a:avLst>
                      </a:prstGeom>
                      <a:pattFill prst="pct25">
                        <a:fgClr>
                          <a:schemeClr val="tx1"/>
                        </a:fgClr>
                        <a:bgClr>
                          <a:schemeClr val="bg1"/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755AA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Pentagon 6" o:spid="_x0000_s1026" type="#_x0000_t15" style="position:absolute;left:0;text-align:left;margin-left:106.2pt;margin-top:356.9pt;width:803.85pt;height:21pt;rotation:9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" adj="21197" fillcolor="black [3213]" stroked="f" strokeweight="2pt">
              <v:fill r:id="rId1" o:title="" color2="white [3212]" type="patter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1E36" w14:textId="77777777" w:rsidR="002E290D" w:rsidRPr="002402B5" w:rsidRDefault="002E290D" w:rsidP="002402B5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44E559FD"/>
    <w:multiLevelType w:val="multilevel"/>
    <w:tmpl w:val="EB802A86"/>
    <w:lvl w:ilvl="0">
      <w:start w:val="1"/>
      <w:numFmt w:val="bullet"/>
      <w:pStyle w:val="Heading1"/>
      <w:suff w:val="space"/>
      <w:lvlText w:val=""/>
      <w:lvlJc w:val="left"/>
      <w:pPr>
        <w:ind w:left="1143" w:hanging="360"/>
      </w:pPr>
      <w:rPr>
        <w:rFonts w:ascii="Wingdings 3" w:hAnsi="Wingdings 3" w:cs="Times New Roman" w:hint="default"/>
        <w:bCs w:val="0"/>
        <w:position w:val="-4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55E86CC2"/>
    <w:multiLevelType w:val="multilevel"/>
    <w:tmpl w:val="422E3D72"/>
    <w:lvl w:ilvl="0">
      <w:start w:val="1"/>
      <w:numFmt w:val="decimal"/>
      <w:suff w:val="space"/>
      <w:lvlText w:val="%1."/>
      <w:lvlJc w:val="right"/>
      <w:pPr>
        <w:ind w:left="1117" w:hanging="360"/>
      </w:pPr>
      <w:rPr>
        <w:rFonts w:ascii="Vazir YA" w:hAnsi="Vazir YA" w:cs="Vazir Y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77" w:hanging="180"/>
      </w:pPr>
      <w:rPr>
        <w:rFonts w:hint="default"/>
      </w:rPr>
    </w:lvl>
  </w:abstractNum>
  <w:abstractNum w:abstractNumId="23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26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68375071"/>
    <w:multiLevelType w:val="hybridMultilevel"/>
    <w:tmpl w:val="C6EA99FC"/>
    <w:lvl w:ilvl="0" w:tplc="C9A2EDC8">
      <w:start w:val="1"/>
      <w:numFmt w:val="bullet"/>
      <w:lvlText w:val=""/>
      <w:lvlJc w:val="left"/>
      <w:pPr>
        <w:ind w:left="1143" w:hanging="360"/>
      </w:pPr>
      <w:rPr>
        <w:rFonts w:ascii="Wingdings 3" w:hAnsi="Wingdings 3" w:cs="AGA Arabesque" w:hint="default"/>
        <w:bCs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3"/>
  </w:num>
  <w:num w:numId="5">
    <w:abstractNumId w:val="15"/>
  </w:num>
  <w:num w:numId="6">
    <w:abstractNumId w:val="13"/>
  </w:num>
  <w:num w:numId="7">
    <w:abstractNumId w:val="20"/>
  </w:num>
  <w:num w:numId="8">
    <w:abstractNumId w:val="11"/>
  </w:num>
  <w:num w:numId="9">
    <w:abstractNumId w:val="29"/>
  </w:num>
  <w:num w:numId="10">
    <w:abstractNumId w:val="0"/>
  </w:num>
  <w:num w:numId="11">
    <w:abstractNumId w:val="23"/>
  </w:num>
  <w:num w:numId="12">
    <w:abstractNumId w:val="7"/>
  </w:num>
  <w:num w:numId="13">
    <w:abstractNumId w:val="12"/>
  </w:num>
  <w:num w:numId="14">
    <w:abstractNumId w:val="28"/>
  </w:num>
  <w:num w:numId="15">
    <w:abstractNumId w:val="6"/>
  </w:num>
  <w:num w:numId="16">
    <w:abstractNumId w:val="10"/>
  </w:num>
  <w:num w:numId="17">
    <w:abstractNumId w:val="25"/>
  </w:num>
  <w:num w:numId="18">
    <w:abstractNumId w:val="4"/>
  </w:num>
  <w:num w:numId="19">
    <w:abstractNumId w:val="16"/>
  </w:num>
  <w:num w:numId="20">
    <w:abstractNumId w:val="2"/>
  </w:num>
  <w:num w:numId="21">
    <w:abstractNumId w:val="26"/>
  </w:num>
  <w:num w:numId="22">
    <w:abstractNumId w:val="19"/>
  </w:num>
  <w:num w:numId="23">
    <w:abstractNumId w:val="9"/>
  </w:num>
  <w:num w:numId="24">
    <w:abstractNumId w:val="24"/>
  </w:num>
  <w:num w:numId="25">
    <w:abstractNumId w:val="17"/>
  </w:num>
  <w:num w:numId="26">
    <w:abstractNumId w:val="8"/>
  </w:num>
  <w:num w:numId="27">
    <w:abstractNumId w:val="21"/>
  </w:num>
  <w:num w:numId="28">
    <w:abstractNumId w:val="22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gutterAtTop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B5"/>
    <w:rsid w:val="00000ADD"/>
    <w:rsid w:val="00001F0F"/>
    <w:rsid w:val="00007FC6"/>
    <w:rsid w:val="000111BD"/>
    <w:rsid w:val="00011D5C"/>
    <w:rsid w:val="00012240"/>
    <w:rsid w:val="00014BDD"/>
    <w:rsid w:val="00022CDC"/>
    <w:rsid w:val="00024D73"/>
    <w:rsid w:val="00043A29"/>
    <w:rsid w:val="000629DF"/>
    <w:rsid w:val="00063A0A"/>
    <w:rsid w:val="000652A9"/>
    <w:rsid w:val="00066E23"/>
    <w:rsid w:val="00076387"/>
    <w:rsid w:val="00076656"/>
    <w:rsid w:val="000A5D89"/>
    <w:rsid w:val="000B6E36"/>
    <w:rsid w:val="000E42A6"/>
    <w:rsid w:val="000F3777"/>
    <w:rsid w:val="000F429F"/>
    <w:rsid w:val="00101DF4"/>
    <w:rsid w:val="0010570E"/>
    <w:rsid w:val="0011280B"/>
    <w:rsid w:val="00125271"/>
    <w:rsid w:val="001254BB"/>
    <w:rsid w:val="00125841"/>
    <w:rsid w:val="0012599A"/>
    <w:rsid w:val="00134417"/>
    <w:rsid w:val="00135277"/>
    <w:rsid w:val="001424D6"/>
    <w:rsid w:val="00147FC0"/>
    <w:rsid w:val="00150689"/>
    <w:rsid w:val="00150E05"/>
    <w:rsid w:val="00151AE1"/>
    <w:rsid w:val="0015710D"/>
    <w:rsid w:val="001604D5"/>
    <w:rsid w:val="001742CC"/>
    <w:rsid w:val="0017498A"/>
    <w:rsid w:val="00175E3F"/>
    <w:rsid w:val="001843B4"/>
    <w:rsid w:val="00186B21"/>
    <w:rsid w:val="00187DC7"/>
    <w:rsid w:val="00192876"/>
    <w:rsid w:val="00192FA7"/>
    <w:rsid w:val="001A3BA3"/>
    <w:rsid w:val="001A5AC6"/>
    <w:rsid w:val="001C1599"/>
    <w:rsid w:val="001C3B01"/>
    <w:rsid w:val="001C56B5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402B5"/>
    <w:rsid w:val="00243A4E"/>
    <w:rsid w:val="0025375C"/>
    <w:rsid w:val="002543B2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5E6B"/>
    <w:rsid w:val="002B0078"/>
    <w:rsid w:val="002B2413"/>
    <w:rsid w:val="002B6F70"/>
    <w:rsid w:val="002C5590"/>
    <w:rsid w:val="002E07AC"/>
    <w:rsid w:val="002E290D"/>
    <w:rsid w:val="002E54E2"/>
    <w:rsid w:val="003106A2"/>
    <w:rsid w:val="00322A87"/>
    <w:rsid w:val="0032771C"/>
    <w:rsid w:val="00334443"/>
    <w:rsid w:val="00337A8B"/>
    <w:rsid w:val="00340335"/>
    <w:rsid w:val="003413D8"/>
    <w:rsid w:val="0034460D"/>
    <w:rsid w:val="00346D73"/>
    <w:rsid w:val="0034744E"/>
    <w:rsid w:val="003513D5"/>
    <w:rsid w:val="00352E23"/>
    <w:rsid w:val="003626E9"/>
    <w:rsid w:val="00366907"/>
    <w:rsid w:val="0037295B"/>
    <w:rsid w:val="003779EC"/>
    <w:rsid w:val="0038264F"/>
    <w:rsid w:val="003B5D24"/>
    <w:rsid w:val="003C07FC"/>
    <w:rsid w:val="003C5537"/>
    <w:rsid w:val="003F0601"/>
    <w:rsid w:val="003F2473"/>
    <w:rsid w:val="003F611D"/>
    <w:rsid w:val="00401314"/>
    <w:rsid w:val="00402249"/>
    <w:rsid w:val="0042168C"/>
    <w:rsid w:val="004260D2"/>
    <w:rsid w:val="00431E48"/>
    <w:rsid w:val="00442374"/>
    <w:rsid w:val="00443905"/>
    <w:rsid w:val="00446D68"/>
    <w:rsid w:val="004522E2"/>
    <w:rsid w:val="004527E0"/>
    <w:rsid w:val="00470570"/>
    <w:rsid w:val="00473FCF"/>
    <w:rsid w:val="00476DCD"/>
    <w:rsid w:val="00486184"/>
    <w:rsid w:val="00490568"/>
    <w:rsid w:val="00496A71"/>
    <w:rsid w:val="004A0A1D"/>
    <w:rsid w:val="004A3FA4"/>
    <w:rsid w:val="004A5217"/>
    <w:rsid w:val="004A73C2"/>
    <w:rsid w:val="004A7A2D"/>
    <w:rsid w:val="004A7D02"/>
    <w:rsid w:val="004C330F"/>
    <w:rsid w:val="004D32E2"/>
    <w:rsid w:val="004D5F1B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5061"/>
    <w:rsid w:val="00552140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26D0"/>
    <w:rsid w:val="005D2719"/>
    <w:rsid w:val="005D31CA"/>
    <w:rsid w:val="005D5108"/>
    <w:rsid w:val="005D5461"/>
    <w:rsid w:val="005E3647"/>
    <w:rsid w:val="005E45FC"/>
    <w:rsid w:val="005E5489"/>
    <w:rsid w:val="005F311B"/>
    <w:rsid w:val="005F3446"/>
    <w:rsid w:val="005F37AA"/>
    <w:rsid w:val="005F46C7"/>
    <w:rsid w:val="005F6CBE"/>
    <w:rsid w:val="006050C5"/>
    <w:rsid w:val="00610620"/>
    <w:rsid w:val="00613B50"/>
    <w:rsid w:val="006151E5"/>
    <w:rsid w:val="00616E48"/>
    <w:rsid w:val="00620F50"/>
    <w:rsid w:val="006248F6"/>
    <w:rsid w:val="00642D66"/>
    <w:rsid w:val="006448A1"/>
    <w:rsid w:val="00644902"/>
    <w:rsid w:val="00652790"/>
    <w:rsid w:val="00656D77"/>
    <w:rsid w:val="0066593C"/>
    <w:rsid w:val="00671330"/>
    <w:rsid w:val="00672B4F"/>
    <w:rsid w:val="00673074"/>
    <w:rsid w:val="00673F67"/>
    <w:rsid w:val="00676219"/>
    <w:rsid w:val="00685EA1"/>
    <w:rsid w:val="00687A46"/>
    <w:rsid w:val="0069052B"/>
    <w:rsid w:val="00694091"/>
    <w:rsid w:val="00696E2B"/>
    <w:rsid w:val="0069700C"/>
    <w:rsid w:val="006A0295"/>
    <w:rsid w:val="006A043E"/>
    <w:rsid w:val="006B24A1"/>
    <w:rsid w:val="006C5FDB"/>
    <w:rsid w:val="006E111A"/>
    <w:rsid w:val="006F0485"/>
    <w:rsid w:val="006F2F4A"/>
    <w:rsid w:val="007018CC"/>
    <w:rsid w:val="0070434A"/>
    <w:rsid w:val="00713E2F"/>
    <w:rsid w:val="00721E5E"/>
    <w:rsid w:val="007273E7"/>
    <w:rsid w:val="00740925"/>
    <w:rsid w:val="0074197C"/>
    <w:rsid w:val="00750F65"/>
    <w:rsid w:val="007618D8"/>
    <w:rsid w:val="007649DD"/>
    <w:rsid w:val="00767850"/>
    <w:rsid w:val="00767DB4"/>
    <w:rsid w:val="00770786"/>
    <w:rsid w:val="00780342"/>
    <w:rsid w:val="00793963"/>
    <w:rsid w:val="007942F6"/>
    <w:rsid w:val="00794FB6"/>
    <w:rsid w:val="00796DFF"/>
    <w:rsid w:val="007A1929"/>
    <w:rsid w:val="007A5BAD"/>
    <w:rsid w:val="007A673A"/>
    <w:rsid w:val="007B22E9"/>
    <w:rsid w:val="007C496F"/>
    <w:rsid w:val="007E1CE0"/>
    <w:rsid w:val="007E7D33"/>
    <w:rsid w:val="007F399B"/>
    <w:rsid w:val="00804A43"/>
    <w:rsid w:val="008111CA"/>
    <w:rsid w:val="00811D74"/>
    <w:rsid w:val="00811F7A"/>
    <w:rsid w:val="00815FCD"/>
    <w:rsid w:val="00816D6A"/>
    <w:rsid w:val="00817FCE"/>
    <w:rsid w:val="0082655E"/>
    <w:rsid w:val="0083032C"/>
    <w:rsid w:val="00850122"/>
    <w:rsid w:val="008546AB"/>
    <w:rsid w:val="00855861"/>
    <w:rsid w:val="0087040E"/>
    <w:rsid w:val="00881619"/>
    <w:rsid w:val="00886163"/>
    <w:rsid w:val="008964E2"/>
    <w:rsid w:val="008A2D29"/>
    <w:rsid w:val="008A6A1E"/>
    <w:rsid w:val="008C0736"/>
    <w:rsid w:val="008C2E94"/>
    <w:rsid w:val="008C7AE9"/>
    <w:rsid w:val="008D0303"/>
    <w:rsid w:val="008D04F7"/>
    <w:rsid w:val="008D5563"/>
    <w:rsid w:val="008D6580"/>
    <w:rsid w:val="008E1F95"/>
    <w:rsid w:val="008F105B"/>
    <w:rsid w:val="008F279C"/>
    <w:rsid w:val="008F3656"/>
    <w:rsid w:val="0090462E"/>
    <w:rsid w:val="00906D49"/>
    <w:rsid w:val="00915E3F"/>
    <w:rsid w:val="00930DBC"/>
    <w:rsid w:val="0094476A"/>
    <w:rsid w:val="009520DD"/>
    <w:rsid w:val="009611AC"/>
    <w:rsid w:val="009728D4"/>
    <w:rsid w:val="00974278"/>
    <w:rsid w:val="00981482"/>
    <w:rsid w:val="009A7D21"/>
    <w:rsid w:val="009D2D99"/>
    <w:rsid w:val="009E1C55"/>
    <w:rsid w:val="009E2DB9"/>
    <w:rsid w:val="009E5AD1"/>
    <w:rsid w:val="009F3A9B"/>
    <w:rsid w:val="009F4E3B"/>
    <w:rsid w:val="00A00171"/>
    <w:rsid w:val="00A134E3"/>
    <w:rsid w:val="00A20687"/>
    <w:rsid w:val="00A2206B"/>
    <w:rsid w:val="00A2529D"/>
    <w:rsid w:val="00A43A15"/>
    <w:rsid w:val="00A46C40"/>
    <w:rsid w:val="00A666A4"/>
    <w:rsid w:val="00A7291D"/>
    <w:rsid w:val="00A7463B"/>
    <w:rsid w:val="00A75FEA"/>
    <w:rsid w:val="00A77195"/>
    <w:rsid w:val="00A7732D"/>
    <w:rsid w:val="00A839BD"/>
    <w:rsid w:val="00A85E26"/>
    <w:rsid w:val="00A91756"/>
    <w:rsid w:val="00A91F18"/>
    <w:rsid w:val="00A95D13"/>
    <w:rsid w:val="00AA25ED"/>
    <w:rsid w:val="00AA7C65"/>
    <w:rsid w:val="00AA7FC2"/>
    <w:rsid w:val="00AB0946"/>
    <w:rsid w:val="00AB3C44"/>
    <w:rsid w:val="00AC5432"/>
    <w:rsid w:val="00AC6518"/>
    <w:rsid w:val="00AD17DA"/>
    <w:rsid w:val="00AD4443"/>
    <w:rsid w:val="00AD5295"/>
    <w:rsid w:val="00AD5F20"/>
    <w:rsid w:val="00AD7132"/>
    <w:rsid w:val="00AE6F7E"/>
    <w:rsid w:val="00AF0164"/>
    <w:rsid w:val="00AF1CC7"/>
    <w:rsid w:val="00AF2602"/>
    <w:rsid w:val="00AF73F5"/>
    <w:rsid w:val="00B03DE5"/>
    <w:rsid w:val="00B150F1"/>
    <w:rsid w:val="00B22DE8"/>
    <w:rsid w:val="00B30BE1"/>
    <w:rsid w:val="00B36311"/>
    <w:rsid w:val="00B37390"/>
    <w:rsid w:val="00B4537F"/>
    <w:rsid w:val="00B50412"/>
    <w:rsid w:val="00B624E4"/>
    <w:rsid w:val="00B631D9"/>
    <w:rsid w:val="00B73618"/>
    <w:rsid w:val="00B923FB"/>
    <w:rsid w:val="00BA5076"/>
    <w:rsid w:val="00BB2B18"/>
    <w:rsid w:val="00BB60DD"/>
    <w:rsid w:val="00BB6B02"/>
    <w:rsid w:val="00BB72EE"/>
    <w:rsid w:val="00BC647D"/>
    <w:rsid w:val="00BC6BDB"/>
    <w:rsid w:val="00BC7A0B"/>
    <w:rsid w:val="00BD009E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54D36"/>
    <w:rsid w:val="00C75CBE"/>
    <w:rsid w:val="00C8745C"/>
    <w:rsid w:val="00CA319F"/>
    <w:rsid w:val="00CB1EB4"/>
    <w:rsid w:val="00CB2789"/>
    <w:rsid w:val="00CB46ED"/>
    <w:rsid w:val="00CB4B8D"/>
    <w:rsid w:val="00CB704A"/>
    <w:rsid w:val="00CC3FBC"/>
    <w:rsid w:val="00CC4A49"/>
    <w:rsid w:val="00CC4C87"/>
    <w:rsid w:val="00CC5F72"/>
    <w:rsid w:val="00CC782E"/>
    <w:rsid w:val="00CD470D"/>
    <w:rsid w:val="00D13233"/>
    <w:rsid w:val="00D15C71"/>
    <w:rsid w:val="00D26F8C"/>
    <w:rsid w:val="00D30303"/>
    <w:rsid w:val="00D344F9"/>
    <w:rsid w:val="00D422BA"/>
    <w:rsid w:val="00D431EA"/>
    <w:rsid w:val="00D473DC"/>
    <w:rsid w:val="00D509C0"/>
    <w:rsid w:val="00D55BF1"/>
    <w:rsid w:val="00D63C1A"/>
    <w:rsid w:val="00D831CC"/>
    <w:rsid w:val="00D84E4A"/>
    <w:rsid w:val="00D85519"/>
    <w:rsid w:val="00D9534B"/>
    <w:rsid w:val="00D96A91"/>
    <w:rsid w:val="00D9757D"/>
    <w:rsid w:val="00DA292D"/>
    <w:rsid w:val="00DA7B56"/>
    <w:rsid w:val="00DB31FF"/>
    <w:rsid w:val="00DC1D1A"/>
    <w:rsid w:val="00DC32A6"/>
    <w:rsid w:val="00DC4E14"/>
    <w:rsid w:val="00DD39B6"/>
    <w:rsid w:val="00DE3866"/>
    <w:rsid w:val="00DE3E4E"/>
    <w:rsid w:val="00DF0764"/>
    <w:rsid w:val="00DF093D"/>
    <w:rsid w:val="00DF3031"/>
    <w:rsid w:val="00E01542"/>
    <w:rsid w:val="00E03BFA"/>
    <w:rsid w:val="00E05430"/>
    <w:rsid w:val="00E21250"/>
    <w:rsid w:val="00E23011"/>
    <w:rsid w:val="00E24DD7"/>
    <w:rsid w:val="00E3488A"/>
    <w:rsid w:val="00E354D7"/>
    <w:rsid w:val="00E369C6"/>
    <w:rsid w:val="00E37292"/>
    <w:rsid w:val="00E50269"/>
    <w:rsid w:val="00E6482E"/>
    <w:rsid w:val="00E71056"/>
    <w:rsid w:val="00E747A6"/>
    <w:rsid w:val="00E90164"/>
    <w:rsid w:val="00E95EF8"/>
    <w:rsid w:val="00EA01E8"/>
    <w:rsid w:val="00EA3DA8"/>
    <w:rsid w:val="00EA773C"/>
    <w:rsid w:val="00EB125D"/>
    <w:rsid w:val="00EB3BDC"/>
    <w:rsid w:val="00EB478C"/>
    <w:rsid w:val="00EB6815"/>
    <w:rsid w:val="00EC4456"/>
    <w:rsid w:val="00ED76B9"/>
    <w:rsid w:val="00EE4893"/>
    <w:rsid w:val="00EE6F79"/>
    <w:rsid w:val="00F013C5"/>
    <w:rsid w:val="00F02D91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0F"/>
    <w:rsid w:val="00F4284A"/>
    <w:rsid w:val="00F4304B"/>
    <w:rsid w:val="00F44479"/>
    <w:rsid w:val="00F457BD"/>
    <w:rsid w:val="00F464C9"/>
    <w:rsid w:val="00F52FF4"/>
    <w:rsid w:val="00F56E84"/>
    <w:rsid w:val="00F6705D"/>
    <w:rsid w:val="00F769F5"/>
    <w:rsid w:val="00F82910"/>
    <w:rsid w:val="00F8650B"/>
    <w:rsid w:val="00F879E2"/>
    <w:rsid w:val="00FA548B"/>
    <w:rsid w:val="00FA552A"/>
    <w:rsid w:val="00FC06B8"/>
    <w:rsid w:val="00FC14A5"/>
    <w:rsid w:val="00FC44D4"/>
    <w:rsid w:val="00FD2637"/>
    <w:rsid w:val="00FE137A"/>
    <w:rsid w:val="00FE173B"/>
    <w:rsid w:val="00FF0107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22805"/>
  <w15:docId w15:val="{AE550396-0F80-4126-AF22-72DA24D8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2B5"/>
    <w:pPr>
      <w:widowControl w:val="0"/>
      <w:bidi/>
      <w:spacing w:after="240" w:line="192" w:lineRule="auto"/>
      <w:ind w:firstLine="397"/>
      <w:jc w:val="both"/>
    </w:pPr>
    <w:rPr>
      <w:rFonts w:cs="Lotus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29DF"/>
    <w:pPr>
      <w:keepNext/>
      <w:keepLines/>
      <w:numPr>
        <w:numId w:val="30"/>
      </w:numPr>
      <w:spacing w:before="240" w:after="120" w:line="240" w:lineRule="auto"/>
      <w:ind w:hanging="720"/>
      <w:jc w:val="left"/>
      <w:outlineLvl w:val="0"/>
    </w:pPr>
    <w:rPr>
      <w:rFonts w:asciiTheme="majorHAnsi" w:eastAsiaTheme="majorEastAsia" w:hAnsiTheme="majorHAnsi" w:cs="Zar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29DF"/>
    <w:rPr>
      <w:rFonts w:asciiTheme="majorHAnsi" w:eastAsiaTheme="majorEastAsia" w:hAnsiTheme="majorHAnsi" w:cs="Zar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5;&#1583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CB254-ABF1-4D7A-9FD0-646B11D1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ساده.dotm</Template>
  <TotalTime>108</TotalTime>
  <Pages>1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معرفي كلان‌پروژه</vt:lpstr>
      <vt:lpstr>معرفي نخبه‌وظيفه طلبه</vt:lpstr>
      <vt:lpstr>ابعاد و سطوح پروژه</vt:lpstr>
      <vt:lpstr>معرفي راهبر، ناظر و ارزياب پروژه</vt:lpstr>
      <vt:lpstr>روند انتخاب، تأييد، اجرا و ارزيابي پروژه</vt:lpstr>
      <vt:lpstr>حقوق و امتيازات محصول</vt:lpstr>
      <vt:lpstr>ساختار اجرايي و عملياتي</vt:lpstr>
    </vt:vector>
  </TitlesOfParts>
  <Company>Personal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8</cp:revision>
  <cp:lastPrinted>2025-06-29T06:21:00Z</cp:lastPrinted>
  <dcterms:created xsi:type="dcterms:W3CDTF">2024-03-16T04:13:00Z</dcterms:created>
  <dcterms:modified xsi:type="dcterms:W3CDTF">2025-06-29T06:21:00Z</dcterms:modified>
</cp:coreProperties>
</file>