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0FD6" w14:textId="4AFDEAC2" w:rsidR="00313432" w:rsidRDefault="00313432" w:rsidP="00313432">
      <w:pPr>
        <w:pStyle w:val="Title"/>
        <w:ind w:firstLine="0"/>
        <w:jc w:val="center"/>
        <w:rPr>
          <w:rtl/>
        </w:rPr>
      </w:pP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bookmarkStart w:id="0" w:name="_GoBack"/>
      <w:bookmarkEnd w:id="0"/>
      <w:r>
        <w:rPr>
          <w:rtl/>
        </w:rPr>
        <w:t xml:space="preserve"> </w:t>
      </w:r>
      <w:r>
        <w:rPr>
          <w:rFonts w:hint="cs"/>
          <w:rtl/>
        </w:rPr>
        <w:t>قضا</w:t>
      </w:r>
      <w:r w:rsidR="00EB0913">
        <w:rPr>
          <w:rFonts w:hint="cs"/>
          <w:rtl/>
        </w:rPr>
        <w:t>ي</w:t>
      </w:r>
      <w:r>
        <w:rPr>
          <w:rFonts w:hint="cs"/>
          <w:rtl/>
        </w:rPr>
        <w:t>ي</w:t>
      </w:r>
      <w:r w:rsidR="00537E8F">
        <w:rPr>
          <w:rFonts w:hint="cs"/>
          <w:rtl/>
        </w:rPr>
        <w:t xml:space="preserve"> ـ 6 دي 1399</w:t>
      </w:r>
    </w:p>
    <w:p w14:paraId="474018E1" w14:textId="7739BEA4" w:rsidR="00313432" w:rsidRDefault="00313432" w:rsidP="00297B3F">
      <w:pPr>
        <w:spacing w:line="240" w:lineRule="auto"/>
        <w:ind w:firstLine="0"/>
        <w:contextualSpacing/>
        <w:jc w:val="center"/>
        <w:rPr>
          <w:rtl/>
        </w:rPr>
      </w:pPr>
      <w:r w:rsidRPr="00297B3F">
        <w:rPr>
          <w:rFonts w:ascii="Sahel VF Regular" w:hAnsi="Sahel VF Regular" w:cs="Sahel VF Regular"/>
          <w:rtl/>
        </w:rPr>
        <w:t>«إِنَّ اللَّهَ يأْمُرُ بِالْعَدْلِ وَالْإِحْسَانِ»</w:t>
      </w:r>
      <w:r>
        <w:rPr>
          <w:rtl/>
        </w:rPr>
        <w:t xml:space="preserve"> [1]</w:t>
      </w:r>
    </w:p>
    <w:p w14:paraId="4622B741" w14:textId="77777777" w:rsidR="001448A2" w:rsidRDefault="001F58F1" w:rsidP="00537E8F">
      <w:pPr>
        <w:spacing w:after="0"/>
        <w:ind w:firstLine="0"/>
        <w:contextualSpacing/>
        <w:jc w:val="center"/>
      </w:pPr>
      <w:r>
        <w:pict w14:anchorId="28962906">
          <v:rect id="_x0000_i1025" style="width:0;height:1.5pt" o:hralign="center" o:hrstd="t" o:hr="t" fillcolor="#a0a0a0" stroked="f"/>
        </w:pict>
      </w:r>
    </w:p>
    <w:p w14:paraId="3ECE2D52" w14:textId="77777777" w:rsidR="00537E8F" w:rsidRDefault="00D64FC6" w:rsidP="00A85CA7">
      <w:pPr>
        <w:pStyle w:val="TOC1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"1-5"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59975876" w:history="1">
        <w:r w:rsidR="00537E8F" w:rsidRPr="00D5731C">
          <w:rPr>
            <w:rStyle w:val="Hyperlink"/>
            <w:rFonts w:hint="eastAsia"/>
            <w:noProof/>
            <w:rtl/>
          </w:rPr>
          <w:t>ديباچه</w:t>
        </w:r>
      </w:hyperlink>
    </w:p>
    <w:p w14:paraId="06AD6FBF" w14:textId="26F252F6" w:rsidR="00537E8F" w:rsidRDefault="00537E8F" w:rsidP="00A85CA7">
      <w:pPr>
        <w:pStyle w:val="TOC1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77" w:history="1">
        <w:r w:rsidRPr="00D5731C">
          <w:rPr>
            <w:rStyle w:val="Hyperlink"/>
            <w:rFonts w:hint="eastAsia"/>
            <w:noProof/>
            <w:rtl/>
          </w:rPr>
          <w:t>مقدمه</w:t>
        </w:r>
      </w:hyperlink>
    </w:p>
    <w:p w14:paraId="46A49467" w14:textId="77777777" w:rsidR="00537E8F" w:rsidRDefault="00537E8F" w:rsidP="00A85CA7">
      <w:pPr>
        <w:pStyle w:val="TOC1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78" w:history="1">
        <w:r w:rsidRPr="00D5731C">
          <w:rPr>
            <w:rStyle w:val="Hyperlink"/>
            <w:rFonts w:hint="eastAsia"/>
            <w:noProof/>
            <w:rtl/>
          </w:rPr>
          <w:t>فصل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: </w:t>
        </w:r>
        <w:r w:rsidRPr="00D5731C">
          <w:rPr>
            <w:rStyle w:val="Hyperlink"/>
            <w:rFonts w:hint="eastAsia"/>
            <w:noProof/>
            <w:rtl/>
          </w:rPr>
          <w:t>كليات</w:t>
        </w:r>
      </w:hyperlink>
    </w:p>
    <w:p w14:paraId="32DE1F17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79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تعاريف</w:t>
        </w:r>
      </w:hyperlink>
    </w:p>
    <w:p w14:paraId="0E5B8FDF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0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روش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شناسي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تدوين</w:t>
        </w:r>
      </w:hyperlink>
    </w:p>
    <w:p w14:paraId="69AB21AB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1" w:history="1">
        <w:r w:rsidRPr="00D5731C">
          <w:rPr>
            <w:rStyle w:val="Hyperlink"/>
            <w:rFonts w:hint="eastAsia"/>
            <w:noProof/>
            <w:rtl/>
          </w:rPr>
          <w:t>مرحله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مباني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محتوايي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انديشه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65379E25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2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1- </w:t>
        </w:r>
        <w:r w:rsidRPr="00D5731C">
          <w:rPr>
            <w:rStyle w:val="Hyperlink"/>
            <w:rFonts w:hint="eastAsia"/>
            <w:noProof/>
            <w:rtl/>
          </w:rPr>
          <w:t>تحليل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محتواي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اسناد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بالادستي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بيانات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حضرت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خميني</w:t>
        </w:r>
        <w:r w:rsidRPr="00D5731C">
          <w:rPr>
            <w:rStyle w:val="Hyperlink"/>
            <w:noProof/>
            <w:rtl/>
          </w:rPr>
          <w:t>(</w:t>
        </w:r>
        <w:r w:rsidRPr="00D5731C">
          <w:rPr>
            <w:rStyle w:val="Hyperlink"/>
            <w:rFonts w:hint="eastAsia"/>
            <w:noProof/>
            <w:rtl/>
          </w:rPr>
          <w:t>ره</w:t>
        </w:r>
        <w:r w:rsidRPr="00D5731C">
          <w:rPr>
            <w:rStyle w:val="Hyperlink"/>
            <w:noProof/>
            <w:rtl/>
          </w:rPr>
          <w:t xml:space="preserve">)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رهبر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معظم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انقلاب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اسلامي</w:t>
        </w:r>
        <w:r w:rsidRPr="00D5731C">
          <w:rPr>
            <w:rStyle w:val="Hyperlink"/>
            <w:noProof/>
            <w:rtl/>
          </w:rPr>
          <w:t xml:space="preserve"> (</w:t>
        </w:r>
        <w:r w:rsidRPr="00D5731C">
          <w:rPr>
            <w:rStyle w:val="Hyperlink"/>
            <w:rFonts w:hint="eastAsia"/>
            <w:noProof/>
            <w:rtl/>
          </w:rPr>
          <w:t>مدظله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العالي</w:t>
        </w:r>
        <w:r w:rsidRPr="00D5731C">
          <w:rPr>
            <w:rStyle w:val="Hyperlink"/>
            <w:noProof/>
            <w:rtl/>
          </w:rPr>
          <w:t>)</w:t>
        </w:r>
      </w:hyperlink>
    </w:p>
    <w:p w14:paraId="21BAE967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3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2- </w:t>
        </w:r>
        <w:r w:rsidRPr="00D5731C">
          <w:rPr>
            <w:rStyle w:val="Hyperlink"/>
            <w:rFonts w:hint="eastAsia"/>
            <w:noProof/>
            <w:rtl/>
          </w:rPr>
          <w:t>احصاء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چرخش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آفرين</w:t>
        </w:r>
      </w:hyperlink>
    </w:p>
    <w:p w14:paraId="1A98E6D7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4" w:history="1">
        <w:r w:rsidRPr="00D5731C">
          <w:rPr>
            <w:rStyle w:val="Hyperlink"/>
            <w:rFonts w:hint="eastAsia"/>
            <w:noProof/>
            <w:rtl/>
          </w:rPr>
          <w:t>مرحله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</w:hyperlink>
    </w:p>
    <w:p w14:paraId="76DC9873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5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1- </w:t>
        </w:r>
        <w:r w:rsidRPr="00D5731C">
          <w:rPr>
            <w:rStyle w:val="Hyperlink"/>
            <w:rFonts w:hint="eastAsia"/>
            <w:noProof/>
            <w:rtl/>
          </w:rPr>
          <w:t>احصاء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مؤلفه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نشانگر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وضعيت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مطلوب</w:t>
        </w:r>
      </w:hyperlink>
    </w:p>
    <w:p w14:paraId="07D1658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6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2- </w:t>
        </w:r>
        <w:r w:rsidRPr="00D5731C">
          <w:rPr>
            <w:rStyle w:val="Hyperlink"/>
            <w:rFonts w:hint="eastAsia"/>
            <w:noProof/>
            <w:rtl/>
          </w:rPr>
          <w:t>تعيين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07306EF8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7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3- </w:t>
        </w:r>
        <w:r w:rsidRPr="00D5731C">
          <w:rPr>
            <w:rStyle w:val="Hyperlink"/>
            <w:rFonts w:hint="eastAsia"/>
            <w:noProof/>
            <w:rtl/>
          </w:rPr>
          <w:t>احصاء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بروز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681DD6CA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8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4- </w:t>
        </w:r>
        <w:r w:rsidRPr="00D5731C">
          <w:rPr>
            <w:rStyle w:val="Hyperlink"/>
            <w:rFonts w:hint="eastAsia"/>
            <w:noProof/>
            <w:rtl/>
          </w:rPr>
          <w:t>انتخاب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</w:hyperlink>
    </w:p>
    <w:p w14:paraId="5BC5F42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89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5-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راهبردها</w:t>
        </w:r>
      </w:hyperlink>
    </w:p>
    <w:p w14:paraId="54343DCE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0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6-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راهكارها</w:t>
        </w:r>
      </w:hyperlink>
    </w:p>
    <w:p w14:paraId="7333E62B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1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7- </w:t>
        </w:r>
        <w:r w:rsidRPr="00D5731C">
          <w:rPr>
            <w:rStyle w:val="Hyperlink"/>
            <w:rFonts w:hint="eastAsia"/>
            <w:noProof/>
            <w:rtl/>
          </w:rPr>
          <w:t>نگاشت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نهادي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زمان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بندي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</w:t>
        </w:r>
      </w:hyperlink>
    </w:p>
    <w:p w14:paraId="2911F3C3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2" w:history="1">
        <w:r w:rsidRPr="00D5731C">
          <w:rPr>
            <w:rStyle w:val="Hyperlink"/>
            <w:rFonts w:hint="eastAsia"/>
            <w:noProof/>
            <w:rtl/>
          </w:rPr>
          <w:t>مرحله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مديريتي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</w:hyperlink>
    </w:p>
    <w:p w14:paraId="30C1484C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3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1-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زيرساخت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مديريتي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لازم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تحقق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</w:hyperlink>
    </w:p>
    <w:p w14:paraId="01FF57E4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4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2- </w:t>
        </w:r>
        <w:r w:rsidRPr="00D5731C">
          <w:rPr>
            <w:rStyle w:val="Hyperlink"/>
            <w:rFonts w:hint="eastAsia"/>
            <w:noProof/>
            <w:rtl/>
          </w:rPr>
          <w:t>بررسي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تحليل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زيرساخت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مديريتي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موجود</w:t>
        </w:r>
      </w:hyperlink>
    </w:p>
    <w:p w14:paraId="3BDB75DC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5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3-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اقدامات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لازم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تأمين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زيرساخت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مديريتي</w:t>
        </w:r>
      </w:hyperlink>
    </w:p>
    <w:p w14:paraId="6D453CF5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6" w:history="1">
        <w:r w:rsidRPr="00D5731C">
          <w:rPr>
            <w:rStyle w:val="Hyperlink"/>
            <w:rFonts w:hint="eastAsia"/>
            <w:noProof/>
            <w:rtl/>
          </w:rPr>
          <w:t>گام</w:t>
        </w:r>
        <w:r w:rsidRPr="00D5731C">
          <w:rPr>
            <w:rStyle w:val="Hyperlink"/>
            <w:noProof/>
            <w:rtl/>
          </w:rPr>
          <w:t xml:space="preserve"> 4- </w:t>
        </w:r>
        <w:r w:rsidRPr="00D5731C">
          <w:rPr>
            <w:rStyle w:val="Hyperlink"/>
            <w:rFonts w:hint="eastAsia"/>
            <w:noProof/>
            <w:rtl/>
          </w:rPr>
          <w:t>نگاشت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نهادي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زمان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بندي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</w:t>
        </w:r>
      </w:hyperlink>
    </w:p>
    <w:p w14:paraId="14407127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7" w:history="1">
        <w:r w:rsidRPr="00D5731C">
          <w:rPr>
            <w:rStyle w:val="Hyperlink"/>
            <w:rFonts w:hint="eastAsia"/>
            <w:noProof/>
            <w:rtl/>
          </w:rPr>
          <w:t>مرحله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چهارم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تدوين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راهبري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پايش</w:t>
        </w:r>
      </w:hyperlink>
    </w:p>
    <w:p w14:paraId="0741993F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8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چرخش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آفرين</w:t>
        </w:r>
      </w:hyperlink>
    </w:p>
    <w:p w14:paraId="7AA0C293" w14:textId="77777777" w:rsidR="00537E8F" w:rsidRDefault="00537E8F" w:rsidP="00A85CA7">
      <w:pPr>
        <w:pStyle w:val="TOC1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899" w:history="1">
        <w:r w:rsidRPr="00D5731C">
          <w:rPr>
            <w:rStyle w:val="Hyperlink"/>
            <w:rFonts w:hint="eastAsia"/>
            <w:noProof/>
            <w:rtl/>
          </w:rPr>
          <w:t>فصل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: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</w:hyperlink>
    </w:p>
    <w:p w14:paraId="0455868E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0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۱- «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تظلمات،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تعديات،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شكايات،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وفصل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رفع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خصومات</w:t>
        </w:r>
        <w:r w:rsidRPr="00D5731C">
          <w:rPr>
            <w:rStyle w:val="Hyperlink"/>
            <w:noProof/>
            <w:rtl/>
          </w:rPr>
          <w:t>[2]»</w:t>
        </w:r>
      </w:hyperlink>
    </w:p>
    <w:p w14:paraId="6017A085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1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غيرمتقن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آراء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0575EB3B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2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تعارض،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ابهام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نقص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مقررات</w:t>
        </w:r>
      </w:hyperlink>
    </w:p>
    <w:p w14:paraId="17CDF2E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هوشمند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آراء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متعارض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مقررات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متعارض،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مبهم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ناقص</w:t>
        </w:r>
      </w:hyperlink>
    </w:p>
    <w:p w14:paraId="52EC51CC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4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نقص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زيرساخت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آراء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متقن</w:t>
        </w:r>
      </w:hyperlink>
    </w:p>
    <w:p w14:paraId="4F0ADCB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تخصصي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نمودن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</w:hyperlink>
    </w:p>
    <w:p w14:paraId="6EC16D7B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بهره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متخصصان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آراء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متقن</w:t>
        </w:r>
      </w:hyperlink>
    </w:p>
    <w:p w14:paraId="0D91F934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فناوري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هوشمند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آراء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3411FA8F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4: </w:t>
        </w:r>
        <w:r w:rsidRPr="00D5731C">
          <w:rPr>
            <w:rStyle w:val="Hyperlink"/>
            <w:rFonts w:hint="eastAsia"/>
            <w:noProof/>
            <w:rtl/>
          </w:rPr>
          <w:t>ايجاد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شفافيت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30C62268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0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خطاي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</w:hyperlink>
    </w:p>
    <w:p w14:paraId="3C22BD2F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حذف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مداخلات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انساني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ارجاع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ارائه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</w:hyperlink>
    </w:p>
    <w:p w14:paraId="1BC07FE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نادرست</w:t>
        </w:r>
      </w:hyperlink>
    </w:p>
    <w:p w14:paraId="42F793D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2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فضاي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رقابتي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ارائه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رسمي</w:t>
        </w:r>
      </w:hyperlink>
    </w:p>
    <w:p w14:paraId="2EF0620C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4: </w:t>
        </w:r>
        <w:r w:rsidRPr="00D5731C">
          <w:rPr>
            <w:rStyle w:val="Hyperlink"/>
            <w:rFonts w:hint="eastAsia"/>
            <w:noProof/>
            <w:rtl/>
          </w:rPr>
          <w:t>اظهارات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خلاف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واقع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شهود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مطلعين</w:t>
        </w:r>
      </w:hyperlink>
    </w:p>
    <w:p w14:paraId="56EE3B41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اخذ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شهادت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شهود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اظهارات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مطلعين</w:t>
        </w:r>
      </w:hyperlink>
    </w:p>
    <w:p w14:paraId="0C63FEB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شهادت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كذب</w:t>
        </w:r>
      </w:hyperlink>
    </w:p>
    <w:p w14:paraId="73304F21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6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5: </w:t>
        </w:r>
        <w:r w:rsidRPr="00D5731C">
          <w:rPr>
            <w:rStyle w:val="Hyperlink"/>
            <w:rFonts w:hint="eastAsia"/>
            <w:noProof/>
            <w:rtl/>
          </w:rPr>
          <w:t>روزآمدنبودن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بخش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متناسب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اسلامي</w:t>
        </w:r>
      </w:hyperlink>
    </w:p>
    <w:p w14:paraId="1F58A73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تجميع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افزايي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انديشمندان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صاحب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نظران</w:t>
        </w:r>
      </w:hyperlink>
    </w:p>
    <w:p w14:paraId="2713B722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8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اطاله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</w:hyperlink>
    </w:p>
    <w:p w14:paraId="3A655823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1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كثرت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پرونده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ورودي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قضائيه</w:t>
        </w:r>
      </w:hyperlink>
    </w:p>
    <w:p w14:paraId="5CF306D0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توسعه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اختلافات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جايگزين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72593A11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كاستن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مراحل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غيرضروري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دادرسي</w:t>
        </w:r>
      </w:hyperlink>
    </w:p>
    <w:p w14:paraId="64159C94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2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وجود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زمينه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خطا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</w:hyperlink>
    </w:p>
    <w:p w14:paraId="2C24C41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هوشمندسازي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حداكثري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</w:hyperlink>
    </w:p>
    <w:p w14:paraId="19837688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4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حجم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بالاي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ادعاهاي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اعسار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هزينه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دادرسي</w:t>
        </w:r>
      </w:hyperlink>
    </w:p>
    <w:p w14:paraId="63670084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عدم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تشكيل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پرونده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موضوع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اعسار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هزينه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دادرسي</w:t>
        </w:r>
      </w:hyperlink>
    </w:p>
    <w:p w14:paraId="018BC23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تسهيل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پرداخت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هزينه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دادرسي</w:t>
        </w:r>
      </w:hyperlink>
    </w:p>
    <w:p w14:paraId="69A7626B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7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4: </w:t>
        </w:r>
        <w:r w:rsidRPr="00D5731C">
          <w:rPr>
            <w:rStyle w:val="Hyperlink"/>
            <w:rFonts w:hint="eastAsia"/>
            <w:noProof/>
            <w:rtl/>
          </w:rPr>
          <w:t>تجديد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ناشي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ضعف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شيوه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ابلاغ</w:t>
        </w:r>
      </w:hyperlink>
    </w:p>
    <w:p w14:paraId="55778EEB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اطمينان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دريافت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ابلاغ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«</w:t>
        </w:r>
        <w:r w:rsidRPr="00D5731C">
          <w:rPr>
            <w:rStyle w:val="Hyperlink"/>
            <w:rFonts w:hint="eastAsia"/>
            <w:noProof/>
            <w:rtl/>
          </w:rPr>
          <w:t>سامانه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ثبت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نام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الكترونيكي</w:t>
        </w:r>
        <w:r w:rsidRPr="00D5731C">
          <w:rPr>
            <w:rStyle w:val="Hyperlink"/>
            <w:noProof/>
            <w:rtl/>
          </w:rPr>
          <w:t>»</w:t>
        </w:r>
      </w:hyperlink>
    </w:p>
    <w:p w14:paraId="66B2AFD3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2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۵: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اطاله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</w:hyperlink>
    </w:p>
    <w:p w14:paraId="7010256A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استانداردسازي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ارجاع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اخذ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</w:hyperlink>
    </w:p>
    <w:p w14:paraId="367845B3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تعيين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محدوديت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تعداد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دفعات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اعتراض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اصحاب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دعوا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كارشناسي</w:t>
        </w:r>
      </w:hyperlink>
    </w:p>
    <w:p w14:paraId="3F16B6F9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2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۳: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ناقص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ديرهنگام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احكام</w:t>
        </w:r>
      </w:hyperlink>
    </w:p>
    <w:p w14:paraId="65764B37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طولاني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دارايي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اموال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</w:hyperlink>
    </w:p>
    <w:p w14:paraId="0630783E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كاهش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مداخلات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انساني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دارايي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اموال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</w:hyperlink>
    </w:p>
    <w:p w14:paraId="0C818E49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5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متواري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</w:hyperlink>
    </w:p>
    <w:p w14:paraId="613C3CFE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متواري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شدن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</w:hyperlink>
    </w:p>
    <w:p w14:paraId="5EFCB822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7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دشواري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احراز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اعسار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به</w:t>
        </w:r>
      </w:hyperlink>
    </w:p>
    <w:p w14:paraId="2030E4B8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ادعاي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غيرواقعي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اعسار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به</w:t>
        </w:r>
      </w:hyperlink>
    </w:p>
    <w:p w14:paraId="0EC31DB2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39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۲- «</w:t>
        </w:r>
        <w:r w:rsidRPr="00D5731C">
          <w:rPr>
            <w:rStyle w:val="Hyperlink"/>
            <w:rFonts w:hint="eastAsia"/>
            <w:noProof/>
            <w:rtl/>
          </w:rPr>
          <w:t>احياء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گسترش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عدل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آزادي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مشروع</w:t>
        </w:r>
        <w:r w:rsidRPr="00D5731C">
          <w:rPr>
            <w:rStyle w:val="Hyperlink"/>
            <w:noProof/>
            <w:rtl/>
          </w:rPr>
          <w:t>[3]»</w:t>
        </w:r>
      </w:hyperlink>
    </w:p>
    <w:p w14:paraId="6E56E7A4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0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فراواني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مصاديق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</w:hyperlink>
    </w:p>
    <w:p w14:paraId="17015E57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1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تشتت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رويه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</w:hyperlink>
    </w:p>
    <w:p w14:paraId="2A8CE87A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2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تجميع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افزايي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نهادهاي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مسئول</w:t>
        </w:r>
      </w:hyperlink>
    </w:p>
    <w:p w14:paraId="7ABF64FC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ضمانت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صيانت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</w:hyperlink>
    </w:p>
    <w:p w14:paraId="1B92217E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مرتبط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صيانت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</w:hyperlink>
    </w:p>
    <w:p w14:paraId="501BA1AF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5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غلبه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مصاديق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فاقد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رفع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زمينه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بروز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lastRenderedPageBreak/>
          <w:t>آن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4F169848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ارتقاء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شفافيت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اطلاعاتي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منظور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زمينه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معروف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نهي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منكر</w:t>
        </w:r>
      </w:hyperlink>
    </w:p>
    <w:p w14:paraId="30DCD69A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ايجاد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فضاي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رقابتي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رفع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انحصار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كالاها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عمومي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اساسي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مباحات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</w:hyperlink>
    </w:p>
    <w:p w14:paraId="2321A09F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تعارض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منافع</w:t>
        </w:r>
      </w:hyperlink>
    </w:p>
    <w:p w14:paraId="5C1BC2F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4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4: </w:t>
        </w:r>
        <w:r w:rsidRPr="00D5731C">
          <w:rPr>
            <w:rStyle w:val="Hyperlink"/>
            <w:rFonts w:hint="eastAsia"/>
            <w:noProof/>
            <w:rtl/>
          </w:rPr>
          <w:t>محدوديت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منابع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انساني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دادستاني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اعلام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جرم</w:t>
        </w:r>
      </w:hyperlink>
    </w:p>
    <w:p w14:paraId="301330FC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توسعه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مشاركت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اعلام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نسبت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عامه</w:t>
        </w:r>
      </w:hyperlink>
    </w:p>
    <w:p w14:paraId="6B4AF050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1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تحديد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سليقه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آزادي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مشروع</w:t>
        </w:r>
      </w:hyperlink>
    </w:p>
    <w:p w14:paraId="34F212D1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2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ضمانت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صيانت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آزادي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مشروع</w:t>
        </w:r>
      </w:hyperlink>
    </w:p>
    <w:p w14:paraId="45C8A92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تحديد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آزادي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مشروع</w:t>
        </w:r>
      </w:hyperlink>
    </w:p>
    <w:p w14:paraId="3E0F079A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4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تفسيرپذيري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قواعد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حاكم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برگزاري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تجمعات</w:t>
        </w:r>
      </w:hyperlink>
    </w:p>
    <w:p w14:paraId="61A37A2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شفاف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ضوابط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برگزاري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تجمعات</w:t>
        </w:r>
      </w:hyperlink>
    </w:p>
    <w:p w14:paraId="5791465D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6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حمايت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آزادي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مطبوعات</w:t>
        </w:r>
      </w:hyperlink>
    </w:p>
    <w:p w14:paraId="7B4539B8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ايجاد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رويه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واحد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تخلفات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رسانه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روزنامه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نگاران</w:t>
        </w:r>
      </w:hyperlink>
    </w:p>
    <w:p w14:paraId="29C4432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حمايت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نقدهاي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سازنده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منصفانه</w:t>
        </w:r>
      </w:hyperlink>
    </w:p>
    <w:p w14:paraId="6951EE9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5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4: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متهمان</w:t>
        </w:r>
      </w:hyperlink>
    </w:p>
    <w:p w14:paraId="073AD726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تخلف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ضابطان</w:t>
        </w:r>
      </w:hyperlink>
    </w:p>
    <w:p w14:paraId="775C7A6F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تسهيل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پذيرش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وثايق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كفالت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31D1E5EB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2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قرارهاي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غيرضروري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يا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نامتناسب</w:t>
        </w:r>
      </w:hyperlink>
    </w:p>
    <w:p w14:paraId="5C6E29EF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4: </w:t>
        </w:r>
        <w:r w:rsidRPr="00D5731C">
          <w:rPr>
            <w:rStyle w:val="Hyperlink"/>
            <w:rFonts w:hint="eastAsia"/>
            <w:noProof/>
            <w:rtl/>
          </w:rPr>
          <w:t>استانداردسازي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توسعه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فضاهاي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بازداشتگاهي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جديد</w:t>
        </w:r>
      </w:hyperlink>
    </w:p>
    <w:p w14:paraId="094B8D3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5: 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وقوع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تخلفات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مأموران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بازداشتگاه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نظرگاه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327462B3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5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5: </w:t>
        </w:r>
        <w:r w:rsidRPr="00D5731C">
          <w:rPr>
            <w:rStyle w:val="Hyperlink"/>
            <w:rFonts w:hint="eastAsia"/>
            <w:noProof/>
            <w:rtl/>
          </w:rPr>
          <w:t>كم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توجهي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قانون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سياسي</w:t>
        </w:r>
      </w:hyperlink>
    </w:p>
    <w:p w14:paraId="35FB34F6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ايجاد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رويه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واحد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رسيدگي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سياسي</w:t>
        </w:r>
      </w:hyperlink>
    </w:p>
    <w:p w14:paraId="012B833C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7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۳: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اقدامات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انجام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حسبيه</w:t>
        </w:r>
      </w:hyperlink>
    </w:p>
    <w:p w14:paraId="7D563B4E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8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اطفال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نوجوانان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وضعيت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مخاطره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آميز</w:t>
        </w:r>
      </w:hyperlink>
    </w:p>
    <w:p w14:paraId="702E2D79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69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حمايت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اطفال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نوجوانان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معرض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خطر</w:t>
        </w:r>
      </w:hyperlink>
    </w:p>
    <w:p w14:paraId="3693765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توسعه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حمايتي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اطفال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نوجوانان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بد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سرپرست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سرپرست</w:t>
        </w:r>
      </w:hyperlink>
    </w:p>
    <w:p w14:paraId="5230ADEB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رهاسازي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فرزندان</w:t>
        </w:r>
      </w:hyperlink>
    </w:p>
    <w:p w14:paraId="308CEBEF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2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۴: </w:t>
        </w:r>
        <w:r w:rsidRPr="00D5731C">
          <w:rPr>
            <w:rStyle w:val="Hyperlink"/>
            <w:rFonts w:hint="eastAsia"/>
            <w:noProof/>
            <w:rtl/>
          </w:rPr>
          <w:t>كثرت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مصاديق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عرصه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المللي</w:t>
        </w:r>
      </w:hyperlink>
    </w:p>
    <w:p w14:paraId="29440851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مواجهه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نامتناسب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مصاديق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تضييع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عرصه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المللي</w:t>
        </w:r>
      </w:hyperlink>
    </w:p>
    <w:p w14:paraId="31FFD2C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تجميع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هدايت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هدفمند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استيفاي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عرصه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المللي</w:t>
        </w:r>
      </w:hyperlink>
    </w:p>
    <w:p w14:paraId="3E453352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5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دشواري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خارج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حقوقي</w:t>
        </w:r>
      </w:hyperlink>
    </w:p>
    <w:p w14:paraId="7FCE9844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ارائه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خارج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كشور</w:t>
        </w:r>
      </w:hyperlink>
    </w:p>
    <w:p w14:paraId="33B473D9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7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تخريب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چهره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حوزه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بشر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ترويج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اسلام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هراسي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هراسي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توسط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كشورهاي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سلطه</w:t>
        </w:r>
      </w:hyperlink>
    </w:p>
    <w:p w14:paraId="2CCD0B26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تبيين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دستاوردهاي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بشري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اسلام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ايران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عرصه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المللي</w:t>
        </w:r>
      </w:hyperlink>
    </w:p>
    <w:p w14:paraId="513176F0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79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اتخاذ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رويكرد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تهاجمي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مواجهه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مدعيان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دروغين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بشر</w:t>
        </w:r>
      </w:hyperlink>
    </w:p>
    <w:p w14:paraId="71ACAFA0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0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۳- «</w:t>
        </w:r>
        <w:r w:rsidRPr="00D5731C">
          <w:rPr>
            <w:rStyle w:val="Hyperlink"/>
            <w:rFonts w:hint="eastAsia"/>
            <w:noProof/>
            <w:rtl/>
          </w:rPr>
          <w:t>نظارت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صحيح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[4]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حسن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جريان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امور</w:t>
        </w:r>
        <w:r w:rsidRPr="00D5731C">
          <w:rPr>
            <w:rStyle w:val="Hyperlink"/>
            <w:noProof/>
            <w:rtl/>
          </w:rPr>
          <w:t>[5]»</w:t>
        </w:r>
      </w:hyperlink>
    </w:p>
    <w:p w14:paraId="08DA702F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1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ناقص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مرتبط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موضوع</w:t>
        </w:r>
        <w:r w:rsidRPr="00D5731C">
          <w:rPr>
            <w:rStyle w:val="Hyperlink"/>
            <w:noProof/>
            <w:rtl/>
          </w:rPr>
          <w:t xml:space="preserve"> «</w:t>
        </w:r>
        <w:r w:rsidRPr="00D5731C">
          <w:rPr>
            <w:rStyle w:val="Hyperlink"/>
            <w:rFonts w:hint="eastAsia"/>
            <w:noProof/>
            <w:rtl/>
          </w:rPr>
          <w:t>قانون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تشكيل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سازمان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lastRenderedPageBreak/>
          <w:t>كشور</w:t>
        </w:r>
        <w:r w:rsidRPr="00D5731C">
          <w:rPr>
            <w:rStyle w:val="Hyperlink"/>
            <w:noProof/>
            <w:rtl/>
          </w:rPr>
          <w:t>»</w:t>
        </w:r>
      </w:hyperlink>
    </w:p>
    <w:p w14:paraId="3F0E73A5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2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ضمانت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صحيح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</w:hyperlink>
    </w:p>
    <w:p w14:paraId="2877601A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ارتقاء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شفافيت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عملكرد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</w:hyperlink>
    </w:p>
    <w:p w14:paraId="06AE9326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</w:hyperlink>
    </w:p>
    <w:p w14:paraId="724FDA24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5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موضوع</w:t>
        </w:r>
        <w:r w:rsidRPr="00D5731C">
          <w:rPr>
            <w:rStyle w:val="Hyperlink"/>
            <w:noProof/>
            <w:rtl/>
          </w:rPr>
          <w:t xml:space="preserve"> «</w:t>
        </w:r>
        <w:r w:rsidRPr="00D5731C">
          <w:rPr>
            <w:rStyle w:val="Hyperlink"/>
            <w:rFonts w:hint="eastAsia"/>
            <w:noProof/>
            <w:rtl/>
          </w:rPr>
          <w:t>قانون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تشكيل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سازمان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كشور</w:t>
        </w:r>
        <w:r w:rsidRPr="00D5731C">
          <w:rPr>
            <w:rStyle w:val="Hyperlink"/>
            <w:noProof/>
            <w:rtl/>
          </w:rPr>
          <w:t>»</w:t>
        </w:r>
      </w:hyperlink>
    </w:p>
    <w:p w14:paraId="7C707FE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6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اكتفا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سنتي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</w:t>
        </w:r>
      </w:hyperlink>
    </w:p>
    <w:p w14:paraId="02E79F4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تمركز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گلوگاه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</w:hyperlink>
    </w:p>
    <w:p w14:paraId="0AD54E78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8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سازوكارهاي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انگيزشي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انجام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وظايف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بازرسان</w:t>
        </w:r>
      </w:hyperlink>
    </w:p>
    <w:p w14:paraId="342FFA8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89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استقرار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ارزيابي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عملكرد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نتيجه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گرا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بازرسان</w:t>
        </w:r>
      </w:hyperlink>
    </w:p>
    <w:p w14:paraId="2FAA1E71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تسهيل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مجوزهاي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بازرسان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اطلاعات</w:t>
        </w:r>
      </w:hyperlink>
    </w:p>
    <w:p w14:paraId="2C5E9BBF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1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۳: </w:t>
        </w:r>
        <w:r w:rsidRPr="00D5731C">
          <w:rPr>
            <w:rStyle w:val="Hyperlink"/>
            <w:rFonts w:hint="eastAsia"/>
            <w:noProof/>
            <w:rtl/>
          </w:rPr>
          <w:t>كم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توجهي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مندي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ساير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نظارتي</w:t>
        </w:r>
      </w:hyperlink>
    </w:p>
    <w:p w14:paraId="4489C38B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2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مردمي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</w:t>
        </w:r>
      </w:hyperlink>
    </w:p>
    <w:p w14:paraId="741F82D2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3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۳: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دادسراها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77EABA35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4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اكتفا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روش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سنتي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</w:t>
        </w:r>
      </w:hyperlink>
    </w:p>
    <w:p w14:paraId="02F6704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هوشمندسازي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دادسراها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دادگاه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433E125C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استقرار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ارزيابي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عملكرد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قضات</w:t>
        </w:r>
      </w:hyperlink>
    </w:p>
    <w:p w14:paraId="3F53209A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7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۴- «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تعقيب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مجازات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تعزير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حدود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مقررات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مدون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جزايي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اسلام</w:t>
        </w:r>
        <w:r w:rsidRPr="00D5731C">
          <w:rPr>
            <w:rStyle w:val="Hyperlink"/>
            <w:noProof/>
            <w:rtl/>
          </w:rPr>
          <w:t>[6]»</w:t>
        </w:r>
      </w:hyperlink>
    </w:p>
    <w:p w14:paraId="731681DE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8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دشواري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</w:hyperlink>
    </w:p>
    <w:p w14:paraId="41811E41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599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بهينه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</w:hyperlink>
    </w:p>
    <w:p w14:paraId="1172802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انجام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تخصصي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تحصيل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مشروع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ادله</w:t>
        </w:r>
      </w:hyperlink>
    </w:p>
    <w:p w14:paraId="70AB182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بهره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فناوري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نوين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هوشمندسازي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آن</w:t>
        </w:r>
      </w:hyperlink>
    </w:p>
    <w:p w14:paraId="6ECA9503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2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تسهيل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مجوزها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ضابطان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اطلاعات</w:t>
        </w:r>
      </w:hyperlink>
    </w:p>
    <w:p w14:paraId="6CC3963D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بي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توجهي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مندي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ساير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</w:hyperlink>
    </w:p>
    <w:p w14:paraId="26678FA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استفاده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مردمي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</w:hyperlink>
    </w:p>
    <w:p w14:paraId="6DFDFBDC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5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ضعف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احكام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كيفري</w:t>
        </w:r>
      </w:hyperlink>
    </w:p>
    <w:p w14:paraId="43B42819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6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ضمانت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ناكافي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مقررات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حاكم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احكام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كيفري</w:t>
        </w:r>
      </w:hyperlink>
    </w:p>
    <w:p w14:paraId="7173269D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اِعمال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هوشمند،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شفاف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آيين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نامه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بخشنامه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مرتبط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</w:hyperlink>
    </w:p>
    <w:p w14:paraId="699D4593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وقوع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تخلفات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مأموران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احكام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كيفري</w:t>
        </w:r>
      </w:hyperlink>
    </w:p>
    <w:p w14:paraId="51831203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09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۵- «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وقوع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  <w:r w:rsidRPr="00D5731C">
          <w:rPr>
            <w:rStyle w:val="Hyperlink"/>
            <w:noProof/>
            <w:rtl/>
          </w:rPr>
          <w:t>[7]»</w:t>
        </w:r>
      </w:hyperlink>
    </w:p>
    <w:p w14:paraId="2C56CF5D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0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تزلزل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روابط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اشخاص</w:t>
        </w:r>
      </w:hyperlink>
    </w:p>
    <w:p w14:paraId="195DE733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1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كمبود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سازوكارهاي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پيشگيري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بروز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اختلاف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معامله</w:t>
        </w:r>
      </w:hyperlink>
    </w:p>
    <w:p w14:paraId="427B3CC9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2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ايجاد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تقارن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اطلاعاتي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طرفين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معامله</w:t>
        </w:r>
      </w:hyperlink>
    </w:p>
    <w:p w14:paraId="0CD7B9C6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احراز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اِعمال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هوشمند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شروط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قراردادي</w:t>
        </w:r>
      </w:hyperlink>
    </w:p>
    <w:p w14:paraId="4AFE90BC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دفاتر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اسناد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رسمي</w:t>
        </w:r>
      </w:hyperlink>
    </w:p>
    <w:p w14:paraId="230351CB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5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دشواري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دسترسي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عمومي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حقوقي</w:t>
        </w:r>
      </w:hyperlink>
    </w:p>
    <w:p w14:paraId="516595E3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6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تسهيل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حقوقي</w:t>
        </w:r>
      </w:hyperlink>
    </w:p>
    <w:p w14:paraId="413407B2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7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ضعف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حذف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شكل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</w:hyperlink>
    </w:p>
    <w:p w14:paraId="04181687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8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عدم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شكل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</w:hyperlink>
    </w:p>
    <w:p w14:paraId="2B24EADF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19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هوشمندسازي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شناسايي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شكل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</w:hyperlink>
    </w:p>
    <w:p w14:paraId="42533ED5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0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اقدامات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پراكنده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توجهي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دروني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بيروني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حذف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شكل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</w:hyperlink>
    </w:p>
    <w:p w14:paraId="0E9E58B5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انسجام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بخشي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هدايت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هدفمند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تمامي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حذف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عوامل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شكل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دعاوي</w:t>
        </w:r>
      </w:hyperlink>
    </w:p>
    <w:p w14:paraId="6BBDDDBC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2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پايين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تبعات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ارتكاب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</w:hyperlink>
    </w:p>
    <w:p w14:paraId="6DF06829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عدم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كفايت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بازدارندگي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مجازات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</w:hyperlink>
    </w:p>
    <w:p w14:paraId="3AD8D844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4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متنوع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نمودن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مجازات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متناسب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نوع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جرائم</w:t>
        </w:r>
      </w:hyperlink>
    </w:p>
    <w:p w14:paraId="2BED8DC8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تقويت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عمومي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نسبت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بالا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توان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كشف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جرم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برخورد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قاطع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سريع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53650CC5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6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۶- «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  <w:r w:rsidRPr="00D5731C">
          <w:rPr>
            <w:rStyle w:val="Hyperlink"/>
            <w:noProof/>
            <w:rtl/>
          </w:rPr>
          <w:t>[8]»</w:t>
        </w:r>
      </w:hyperlink>
    </w:p>
    <w:p w14:paraId="66A7B69C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7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4B155EBB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8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نقص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0DE00088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29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تسهيل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658117A7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ترغيب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تصميمات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24754EFE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1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اثربخشي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محدود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اقدامات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زندان</w:t>
        </w:r>
      </w:hyperlink>
    </w:p>
    <w:p w14:paraId="43641A4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2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نامتناسب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تربيت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زندان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7250CB84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3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استقرار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جديد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تربيتي،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فرهنگي،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اجتماعي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اقتصادي</w:t>
        </w:r>
      </w:hyperlink>
    </w:p>
    <w:p w14:paraId="209C69DC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4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۲: </w:t>
        </w:r>
        <w:r w:rsidRPr="00D5731C">
          <w:rPr>
            <w:rStyle w:val="Hyperlink"/>
            <w:rFonts w:hint="eastAsia"/>
            <w:noProof/>
            <w:rtl/>
          </w:rPr>
          <w:t>انگيزه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برخي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مسئولان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مأموران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احكام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مشاركت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اصلاح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</w:hyperlink>
    </w:p>
    <w:p w14:paraId="2B95EDC5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استقرار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ارزيابي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عملكرد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مبتني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نتيجه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مسئولان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مأموران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احكام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كيفري</w:t>
        </w:r>
      </w:hyperlink>
    </w:p>
    <w:p w14:paraId="31CF7808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6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عدم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حمايت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مؤثر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پس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اتمام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دوره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حبس</w:t>
        </w:r>
      </w:hyperlink>
    </w:p>
    <w:p w14:paraId="7F3CA019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7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دشواري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بازگشت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جامعه</w:t>
        </w:r>
      </w:hyperlink>
    </w:p>
    <w:p w14:paraId="53D6CD13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8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ارتقاء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حمايت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مراقبت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پس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خروج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محكومان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زندان</w:t>
        </w:r>
      </w:hyperlink>
    </w:p>
    <w:p w14:paraId="7286449D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3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ضعف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گيري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حرفه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پس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اتمام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دوره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حبس</w:t>
        </w:r>
      </w:hyperlink>
    </w:p>
    <w:p w14:paraId="24033EC3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نظارت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موقت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مجرمان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حرفه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پس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اتمام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دوره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حبس</w:t>
        </w:r>
      </w:hyperlink>
    </w:p>
    <w:p w14:paraId="2B8B7EE8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1" w:history="1">
        <w:r w:rsidRPr="00D5731C">
          <w:rPr>
            <w:rStyle w:val="Hyperlink"/>
            <w:rFonts w:hint="eastAsia"/>
            <w:noProof/>
            <w:rtl/>
          </w:rPr>
          <w:t>مأموريت</w:t>
        </w:r>
        <w:r w:rsidRPr="00D5731C">
          <w:rPr>
            <w:rStyle w:val="Hyperlink"/>
            <w:noProof/>
            <w:rtl/>
          </w:rPr>
          <w:t xml:space="preserve"> ۷- «</w:t>
        </w:r>
        <w:r w:rsidRPr="00D5731C">
          <w:rPr>
            <w:rStyle w:val="Hyperlink"/>
            <w:rFonts w:hint="eastAsia"/>
            <w:noProof/>
            <w:rtl/>
          </w:rPr>
          <w:t>حمايت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مالكيت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اشخاص</w:t>
        </w:r>
        <w:r w:rsidRPr="00D5731C">
          <w:rPr>
            <w:rStyle w:val="Hyperlink"/>
            <w:noProof/>
            <w:rtl/>
          </w:rPr>
          <w:t>[9]»</w:t>
        </w:r>
      </w:hyperlink>
    </w:p>
    <w:p w14:paraId="21904960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2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تزلزل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مالكيت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اموال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غيرمنقول</w:t>
        </w:r>
      </w:hyperlink>
    </w:p>
    <w:p w14:paraId="375B991B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3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اعتبار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معاملات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عادي</w:t>
        </w:r>
      </w:hyperlink>
    </w:p>
    <w:p w14:paraId="500D613F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4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ضعف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دقت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تعيين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حدود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اسناد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مالكيت</w:t>
        </w:r>
      </w:hyperlink>
    </w:p>
    <w:p w14:paraId="2C588FD2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5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افزايش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صدور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اسناد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حدنگاري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شده</w:t>
        </w:r>
      </w:hyperlink>
    </w:p>
    <w:p w14:paraId="5C922E46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6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3: </w:t>
        </w:r>
        <w:r w:rsidRPr="00D5731C">
          <w:rPr>
            <w:rStyle w:val="Hyperlink"/>
            <w:rFonts w:hint="eastAsia"/>
            <w:noProof/>
            <w:rtl/>
          </w:rPr>
          <w:t>امكان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جعل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مفقود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اسناد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مالكيت</w:t>
        </w:r>
      </w:hyperlink>
    </w:p>
    <w:p w14:paraId="6F061C1A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7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الكترونيكي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نمودن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اسناد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مالكيت</w:t>
        </w:r>
      </w:hyperlink>
    </w:p>
    <w:p w14:paraId="58710821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8" w:history="1">
        <w:r w:rsidRPr="00D5731C">
          <w:rPr>
            <w:rStyle w:val="Hyperlink"/>
            <w:rFonts w:hint="eastAsia"/>
            <w:noProof/>
            <w:rtl/>
          </w:rPr>
          <w:t>چالش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ضعف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صيانت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حقوق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ثبت</w:t>
        </w:r>
      </w:hyperlink>
    </w:p>
    <w:p w14:paraId="0351CF68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49" w:history="1">
        <w:r w:rsidRPr="00D5731C">
          <w:rPr>
            <w:rStyle w:val="Hyperlink"/>
            <w:rFonts w:hint="eastAsia"/>
            <w:noProof/>
            <w:rtl/>
          </w:rPr>
          <w:t>عامل</w:t>
        </w:r>
        <w:r w:rsidRPr="00D5731C">
          <w:rPr>
            <w:rStyle w:val="Hyperlink"/>
            <w:noProof/>
            <w:rtl/>
          </w:rPr>
          <w:t xml:space="preserve"> ۱: </w:t>
        </w:r>
        <w:r w:rsidRPr="00D5731C">
          <w:rPr>
            <w:rStyle w:val="Hyperlink"/>
            <w:rFonts w:hint="eastAsia"/>
            <w:noProof/>
            <w:rtl/>
          </w:rPr>
          <w:t>وجود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زمينه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خطا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اطاله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ثبت</w:t>
        </w:r>
      </w:hyperlink>
    </w:p>
    <w:p w14:paraId="748E6E18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0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1: </w:t>
        </w:r>
        <w:r w:rsidRPr="00D5731C">
          <w:rPr>
            <w:rStyle w:val="Hyperlink"/>
            <w:rFonts w:hint="eastAsia"/>
            <w:noProof/>
            <w:rtl/>
          </w:rPr>
          <w:t>حذف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حداكثري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مداخلات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انساني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فرايند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ثبت</w:t>
        </w:r>
      </w:hyperlink>
    </w:p>
    <w:p w14:paraId="17227A19" w14:textId="77777777" w:rsidR="00537E8F" w:rsidRDefault="00537E8F" w:rsidP="00A85CA7">
      <w:pPr>
        <w:pStyle w:val="TOC5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1" w:history="1">
        <w:r w:rsidRPr="00D5731C">
          <w:rPr>
            <w:rStyle w:val="Hyperlink"/>
            <w:rFonts w:hint="eastAsia"/>
            <w:noProof/>
            <w:rtl/>
          </w:rPr>
          <w:t>راهبرد</w:t>
        </w:r>
        <w:r w:rsidRPr="00D5731C">
          <w:rPr>
            <w:rStyle w:val="Hyperlink"/>
            <w:noProof/>
            <w:rtl/>
          </w:rPr>
          <w:t xml:space="preserve"> 2: </w:t>
        </w:r>
        <w:r w:rsidRPr="00D5731C">
          <w:rPr>
            <w:rStyle w:val="Hyperlink"/>
            <w:rFonts w:hint="eastAsia"/>
            <w:noProof/>
            <w:rtl/>
          </w:rPr>
          <w:t>ايجاد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ارزيابي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عملكرد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نتيجه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گرا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مأموران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ثبت</w:t>
        </w:r>
      </w:hyperlink>
    </w:p>
    <w:p w14:paraId="20B2C05D" w14:textId="77777777" w:rsidR="00537E8F" w:rsidRDefault="00537E8F" w:rsidP="00A85CA7">
      <w:pPr>
        <w:pStyle w:val="TOC1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2" w:history="1">
        <w:r w:rsidRPr="00D5731C">
          <w:rPr>
            <w:rStyle w:val="Hyperlink"/>
            <w:rFonts w:hint="eastAsia"/>
            <w:noProof/>
            <w:rtl/>
          </w:rPr>
          <w:t>فصل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سوم</w:t>
        </w:r>
        <w:r w:rsidRPr="00D5731C">
          <w:rPr>
            <w:rStyle w:val="Hyperlink"/>
            <w:noProof/>
            <w:rtl/>
          </w:rPr>
          <w:t xml:space="preserve">: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مديريتي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</w:hyperlink>
    </w:p>
    <w:p w14:paraId="048A7ADE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3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برنامه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ريزي</w:t>
        </w:r>
      </w:hyperlink>
    </w:p>
    <w:p w14:paraId="4F984A46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4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سازمان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دهي</w:t>
        </w:r>
      </w:hyperlink>
    </w:p>
    <w:p w14:paraId="20663F0A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5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ساختار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سازماني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قضائيه</w:t>
        </w:r>
      </w:hyperlink>
    </w:p>
    <w:p w14:paraId="0D8D33C9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6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بهره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مندي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ظرفيت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نهادهاي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خارج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از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قوه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قضائيه</w:t>
        </w:r>
      </w:hyperlink>
    </w:p>
    <w:p w14:paraId="7D084EA1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7" w:history="1">
        <w:r w:rsidRPr="00D5731C">
          <w:rPr>
            <w:rStyle w:val="Hyperlink"/>
            <w:rFonts w:hint="eastAsia"/>
            <w:noProof/>
            <w:rtl/>
          </w:rPr>
          <w:t>ب</w:t>
        </w:r>
        <w:r w:rsidRPr="00D5731C">
          <w:rPr>
            <w:rStyle w:val="Hyperlink"/>
            <w:noProof/>
            <w:rtl/>
          </w:rPr>
          <w:t xml:space="preserve">-1- </w:t>
        </w:r>
        <w:r w:rsidRPr="00D5731C">
          <w:rPr>
            <w:rStyle w:val="Hyperlink"/>
            <w:rFonts w:hint="eastAsia"/>
            <w:noProof/>
            <w:rtl/>
          </w:rPr>
          <w:t>نهادهاي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حاكميتي</w:t>
        </w:r>
      </w:hyperlink>
    </w:p>
    <w:p w14:paraId="42BD6190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8" w:history="1">
        <w:r w:rsidRPr="00D5731C">
          <w:rPr>
            <w:rStyle w:val="Hyperlink"/>
            <w:rFonts w:hint="eastAsia"/>
            <w:noProof/>
            <w:rtl/>
          </w:rPr>
          <w:t>ب</w:t>
        </w:r>
        <w:r w:rsidRPr="00D5731C">
          <w:rPr>
            <w:rStyle w:val="Hyperlink"/>
            <w:noProof/>
            <w:rtl/>
          </w:rPr>
          <w:t xml:space="preserve">-2- </w:t>
        </w:r>
        <w:r w:rsidRPr="00D5731C">
          <w:rPr>
            <w:rStyle w:val="Hyperlink"/>
            <w:rFonts w:hint="eastAsia"/>
            <w:noProof/>
            <w:rtl/>
          </w:rPr>
          <w:t>نهادهاي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علمي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فناوري</w:t>
        </w:r>
      </w:hyperlink>
    </w:p>
    <w:p w14:paraId="76549A84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59" w:history="1">
        <w:r w:rsidRPr="00D5731C">
          <w:rPr>
            <w:rStyle w:val="Hyperlink"/>
            <w:rFonts w:hint="eastAsia"/>
            <w:noProof/>
            <w:rtl/>
          </w:rPr>
          <w:t>ب</w:t>
        </w:r>
        <w:r w:rsidRPr="00D5731C">
          <w:rPr>
            <w:rStyle w:val="Hyperlink"/>
            <w:noProof/>
            <w:rtl/>
          </w:rPr>
          <w:t xml:space="preserve">-3- </w:t>
        </w:r>
        <w:r w:rsidRPr="00D5731C">
          <w:rPr>
            <w:rStyle w:val="Hyperlink"/>
            <w:rFonts w:hint="eastAsia"/>
            <w:noProof/>
            <w:rtl/>
          </w:rPr>
          <w:t>نهادهاي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مردمي</w:t>
        </w:r>
      </w:hyperlink>
    </w:p>
    <w:p w14:paraId="26B8A58D" w14:textId="77777777" w:rsidR="00537E8F" w:rsidRDefault="00537E8F" w:rsidP="00A85CA7">
      <w:pPr>
        <w:pStyle w:val="TOC4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0" w:history="1">
        <w:r w:rsidRPr="00D5731C">
          <w:rPr>
            <w:rStyle w:val="Hyperlink"/>
            <w:rFonts w:hint="eastAsia"/>
            <w:noProof/>
            <w:rtl/>
          </w:rPr>
          <w:t>ب</w:t>
        </w:r>
        <w:r w:rsidRPr="00D5731C">
          <w:rPr>
            <w:rStyle w:val="Hyperlink"/>
            <w:noProof/>
            <w:rtl/>
          </w:rPr>
          <w:t xml:space="preserve">-4- </w:t>
        </w:r>
        <w:r w:rsidRPr="00D5731C">
          <w:rPr>
            <w:rStyle w:val="Hyperlink"/>
            <w:rFonts w:hint="eastAsia"/>
            <w:noProof/>
            <w:rtl/>
          </w:rPr>
          <w:t>بخش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خصوصي</w:t>
        </w:r>
      </w:hyperlink>
    </w:p>
    <w:p w14:paraId="14B3E5C5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1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منابع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انساني</w:t>
        </w:r>
      </w:hyperlink>
    </w:p>
    <w:p w14:paraId="54827E59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2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جذب</w:t>
        </w:r>
      </w:hyperlink>
    </w:p>
    <w:p w14:paraId="2D35F69F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3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نگهداشت،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آموزش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ارتقاء</w:t>
        </w:r>
      </w:hyperlink>
    </w:p>
    <w:p w14:paraId="0A4306E2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4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انتصاب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مديران</w:t>
        </w:r>
      </w:hyperlink>
    </w:p>
    <w:p w14:paraId="486BCCC4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5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چهارم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جبران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خدمات</w:t>
        </w:r>
      </w:hyperlink>
    </w:p>
    <w:p w14:paraId="6A9B4BAD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6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پنجم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تكاليف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تعهدات</w:t>
        </w:r>
      </w:hyperlink>
    </w:p>
    <w:p w14:paraId="62B308D5" w14:textId="77777777" w:rsidR="00537E8F" w:rsidRDefault="00537E8F" w:rsidP="00A85CA7">
      <w:pPr>
        <w:pStyle w:val="TOC3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7" w:history="1">
        <w:r w:rsidRPr="00D5731C">
          <w:rPr>
            <w:rStyle w:val="Hyperlink"/>
            <w:rFonts w:hint="eastAsia"/>
            <w:noProof/>
            <w:rtl/>
          </w:rPr>
          <w:t>گفتار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ششم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ارزيابي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عملكرد</w:t>
        </w:r>
      </w:hyperlink>
    </w:p>
    <w:p w14:paraId="0966BD2E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8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چهارم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منابع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مالي</w:t>
        </w:r>
      </w:hyperlink>
    </w:p>
    <w:p w14:paraId="45745378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69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پنجم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منابع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فيزيكي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تجهيزات</w:t>
        </w:r>
      </w:hyperlink>
    </w:p>
    <w:p w14:paraId="1AB3008E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0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ششم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قوانين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مقررات</w:t>
        </w:r>
      </w:hyperlink>
    </w:p>
    <w:p w14:paraId="602918E2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1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هفتم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فناوري</w:t>
        </w:r>
      </w:hyperlink>
    </w:p>
    <w:p w14:paraId="23AC7304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2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هشتم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نوآوري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پيشنهادها</w:t>
        </w:r>
      </w:hyperlink>
    </w:p>
    <w:p w14:paraId="29C51CEC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3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نهم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گفتمان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سازي</w:t>
        </w:r>
      </w:hyperlink>
    </w:p>
    <w:p w14:paraId="09F3539E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4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دهم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ارتباطات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مردمي</w:t>
        </w:r>
      </w:hyperlink>
    </w:p>
    <w:p w14:paraId="56DB8B9F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5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يازدهم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رعايت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كرامت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ارباب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رجوع</w:t>
        </w:r>
      </w:hyperlink>
    </w:p>
    <w:p w14:paraId="3F882795" w14:textId="77777777" w:rsidR="00537E8F" w:rsidRDefault="00537E8F" w:rsidP="00A85CA7">
      <w:pPr>
        <w:pStyle w:val="TOC1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6" w:history="1">
        <w:r w:rsidRPr="00D5731C">
          <w:rPr>
            <w:rStyle w:val="Hyperlink"/>
            <w:rFonts w:hint="eastAsia"/>
            <w:noProof/>
            <w:rtl/>
          </w:rPr>
          <w:t>فصل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چهارم</w:t>
        </w:r>
        <w:r w:rsidRPr="00D5731C">
          <w:rPr>
            <w:rStyle w:val="Hyperlink"/>
            <w:noProof/>
            <w:rtl/>
          </w:rPr>
          <w:t xml:space="preserve">: </w:t>
        </w:r>
        <w:r w:rsidRPr="00D5731C">
          <w:rPr>
            <w:rStyle w:val="Hyperlink"/>
            <w:rFonts w:hint="eastAsia"/>
            <w:noProof/>
            <w:rtl/>
          </w:rPr>
          <w:t>نظام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راهبري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و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پايش</w:t>
        </w:r>
      </w:hyperlink>
    </w:p>
    <w:p w14:paraId="65634A48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7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اول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ستاد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راهبري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2D258D1D" w14:textId="77777777" w:rsidR="00537E8F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Fonts w:eastAsiaTheme="minorEastAsia" w:cstheme="minorBidi"/>
          <w:noProof/>
          <w:szCs w:val="22"/>
          <w:rtl/>
        </w:rPr>
      </w:pPr>
      <w:hyperlink w:anchor="_Toc59976078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دوم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دبيرخانه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ستاد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راهبري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</w:p>
    <w:p w14:paraId="7D539030" w14:textId="51DF6C85" w:rsidR="00373F6D" w:rsidRDefault="00537E8F" w:rsidP="00A85CA7">
      <w:pPr>
        <w:pStyle w:val="TOC2"/>
        <w:shd w:val="diagStripe" w:color="BFBFBF" w:themeColor="background1" w:themeShade="BF" w:fill="auto"/>
        <w:tabs>
          <w:tab w:val="right" w:leader="dot" w:pos="9910"/>
        </w:tabs>
        <w:spacing w:after="0"/>
        <w:rPr>
          <w:rtl/>
        </w:rPr>
      </w:pPr>
      <w:hyperlink w:anchor="_Toc59976079" w:history="1">
        <w:r w:rsidRPr="00D5731C">
          <w:rPr>
            <w:rStyle w:val="Hyperlink"/>
            <w:rFonts w:hint="eastAsia"/>
            <w:noProof/>
            <w:rtl/>
          </w:rPr>
          <w:t>مبحث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سوم</w:t>
        </w:r>
        <w:r w:rsidRPr="00D5731C">
          <w:rPr>
            <w:rStyle w:val="Hyperlink"/>
            <w:noProof/>
            <w:rtl/>
          </w:rPr>
          <w:t xml:space="preserve">- </w:t>
        </w:r>
        <w:r w:rsidRPr="00D5731C">
          <w:rPr>
            <w:rStyle w:val="Hyperlink"/>
            <w:rFonts w:hint="eastAsia"/>
            <w:noProof/>
            <w:rtl/>
          </w:rPr>
          <w:t>كميته</w:t>
        </w:r>
        <w:r w:rsidRPr="00D5731C">
          <w:rPr>
            <w:rStyle w:val="Hyperlink"/>
            <w:rFonts w:hint="eastAsia"/>
            <w:noProof/>
          </w:rPr>
          <w:t>‌</w:t>
        </w:r>
        <w:r w:rsidRPr="00D5731C">
          <w:rPr>
            <w:rStyle w:val="Hyperlink"/>
            <w:rFonts w:hint="eastAsia"/>
            <w:noProof/>
            <w:rtl/>
          </w:rPr>
          <w:t>هاي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راهبري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اجراي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سند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تحول</w:t>
        </w:r>
        <w:r w:rsidRPr="00D5731C">
          <w:rPr>
            <w:rStyle w:val="Hyperlink"/>
            <w:noProof/>
            <w:rtl/>
          </w:rPr>
          <w:t xml:space="preserve"> </w:t>
        </w:r>
        <w:r w:rsidRPr="00D5731C">
          <w:rPr>
            <w:rStyle w:val="Hyperlink"/>
            <w:rFonts w:hint="eastAsia"/>
            <w:noProof/>
            <w:rtl/>
          </w:rPr>
          <w:t>قضائي</w:t>
        </w:r>
      </w:hyperlink>
      <w:r w:rsidR="00D64FC6">
        <w:rPr>
          <w:rtl/>
        </w:rPr>
        <w:fldChar w:fldCharType="end"/>
      </w:r>
    </w:p>
    <w:p w14:paraId="070B89F9" w14:textId="05E26503" w:rsidR="001448A2" w:rsidRDefault="001F58F1" w:rsidP="00313432">
      <w:pPr>
        <w:ind w:firstLine="0"/>
        <w:contextualSpacing/>
        <w:jc w:val="center"/>
        <w:rPr>
          <w:rtl/>
        </w:rPr>
      </w:pPr>
      <w:r>
        <w:pict w14:anchorId="1B4A210B">
          <v:rect id="_x0000_i1026" style="width:0;height:1.5pt" o:hralign="center" o:hrstd="t" o:hr="t" fillcolor="#a0a0a0" stroked="f"/>
        </w:pict>
      </w:r>
    </w:p>
    <w:p w14:paraId="0FB58368" w14:textId="77777777" w:rsidR="00313432" w:rsidRDefault="00313432" w:rsidP="00313432">
      <w:pPr>
        <w:pStyle w:val="Heading1"/>
        <w:rPr>
          <w:rtl/>
        </w:rPr>
      </w:pPr>
      <w:bookmarkStart w:id="1" w:name="_Toc59975876"/>
      <w:r>
        <w:rPr>
          <w:rFonts w:hint="cs"/>
          <w:rtl/>
        </w:rPr>
        <w:t>ديباچه</w:t>
      </w:r>
      <w:bookmarkEnd w:id="1"/>
    </w:p>
    <w:p w14:paraId="3C2BD89D" w14:textId="635DF5EF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بيانيه</w:t>
      </w:r>
      <w:r>
        <w:rPr>
          <w:rtl/>
        </w:rPr>
        <w:t xml:space="preserve"> «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(</w:t>
      </w:r>
      <w:r>
        <w:rPr>
          <w:rFonts w:hint="cs"/>
          <w:rtl/>
        </w:rPr>
        <w:t>مدظله</w:t>
      </w:r>
      <w:r>
        <w:rPr>
          <w:rFonts w:hint="cs"/>
        </w:rPr>
        <w:t>‌</w:t>
      </w:r>
      <w:r>
        <w:rPr>
          <w:rFonts w:hint="cs"/>
          <w:rtl/>
        </w:rPr>
        <w:t>العالي</w:t>
      </w:r>
      <w:r>
        <w:rPr>
          <w:rtl/>
        </w:rPr>
        <w:t xml:space="preserve">)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روزافزون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موقعيتي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همترازي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انكارناپذير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2424E88E" w14:textId="5ED4560F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طيف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گمنامي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خدوم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وافري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درگذشتگان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Fonts w:hint="cs"/>
        </w:rPr>
        <w:t>‌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بهشتي،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Fonts w:hint="cs"/>
        </w:rPr>
        <w:t>‌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موسوي</w:t>
      </w:r>
      <w:r>
        <w:rPr>
          <w:rtl/>
        </w:rPr>
        <w:t xml:space="preserve"> </w:t>
      </w:r>
      <w:r>
        <w:rPr>
          <w:rFonts w:hint="cs"/>
          <w:rtl/>
        </w:rPr>
        <w:t>اردبيلي،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Fonts w:hint="cs"/>
        </w:rPr>
        <w:t>‌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يزدي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Fonts w:hint="cs"/>
        </w:rPr>
        <w:t>‌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هاشمي</w:t>
      </w:r>
      <w:r>
        <w:rPr>
          <w:rtl/>
        </w:rPr>
        <w:t xml:space="preserve"> </w:t>
      </w:r>
      <w:r>
        <w:rPr>
          <w:rFonts w:hint="cs"/>
          <w:rtl/>
        </w:rPr>
        <w:t>شاهرودي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Fonts w:hint="cs"/>
        </w:rPr>
        <w:t>‌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آملي</w:t>
      </w:r>
      <w:r>
        <w:rPr>
          <w:rtl/>
        </w:rPr>
        <w:t xml:space="preserve"> </w:t>
      </w:r>
      <w:r>
        <w:rPr>
          <w:rFonts w:hint="cs"/>
          <w:rtl/>
        </w:rPr>
        <w:t>لاريجاني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آرزوي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>.</w:t>
      </w:r>
    </w:p>
    <w:p w14:paraId="3D8924D8" w14:textId="354AF61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عليرغم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دلسوزان،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Fonts w:hint="cs"/>
        </w:rPr>
        <w:t>‌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عزيزمان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اقتدار،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دقت،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رجوع،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Fonts w:hint="cs"/>
        </w:rPr>
        <w:t>‌</w:t>
      </w:r>
      <w:r>
        <w:rPr>
          <w:rFonts w:hint="cs"/>
          <w:rtl/>
        </w:rPr>
        <w:t>وفصل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ديدگاه،</w:t>
      </w:r>
      <w:r>
        <w:rPr>
          <w:rtl/>
        </w:rPr>
        <w:t xml:space="preserve"> «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5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مدظله</w:t>
      </w:r>
      <w:r>
        <w:rPr>
          <w:rFonts w:hint="cs"/>
        </w:rPr>
        <w:t>‌‌</w:t>
      </w:r>
      <w:r>
        <w:rPr>
          <w:rFonts w:hint="cs"/>
          <w:rtl/>
        </w:rPr>
        <w:t>العالي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ايشان،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دوره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14:paraId="19A1EC35" w14:textId="5FC24CD9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تابعه،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۱۴۰۴»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«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»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(</w:t>
      </w:r>
      <w:r>
        <w:rPr>
          <w:rFonts w:hint="cs"/>
          <w:rtl/>
        </w:rPr>
        <w:t>مدظله</w:t>
      </w:r>
      <w:r>
        <w:rPr>
          <w:rFonts w:hint="cs"/>
        </w:rPr>
        <w:t>‌</w:t>
      </w:r>
      <w:r>
        <w:rPr>
          <w:rFonts w:hint="cs"/>
          <w:rtl/>
        </w:rPr>
        <w:t>العالي</w:t>
      </w:r>
      <w:r>
        <w:rPr>
          <w:rtl/>
        </w:rPr>
        <w:t>)»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بازخوردها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«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ارتقاءيافته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Fonts w:hint="eastAsia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41CBF2B1" w14:textId="3A6F3752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(</w:t>
      </w:r>
      <w:r>
        <w:rPr>
          <w:rFonts w:hint="cs"/>
          <w:rtl/>
        </w:rPr>
        <w:t>مدظله</w:t>
      </w:r>
      <w:r>
        <w:rPr>
          <w:rFonts w:hint="cs"/>
        </w:rPr>
        <w:t>‌</w:t>
      </w:r>
      <w:r>
        <w:rPr>
          <w:rFonts w:hint="cs"/>
          <w:rtl/>
        </w:rPr>
        <w:t>العالي</w:t>
      </w:r>
      <w:r>
        <w:rPr>
          <w:rtl/>
        </w:rPr>
        <w:t xml:space="preserve">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«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ارتقاءيافته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Fonts w:hint="eastAsia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همتي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ايران؛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علميه،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انديشكده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پژوهشكده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بنيان،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دانشجويي،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اصناف،</w:t>
      </w:r>
      <w:r>
        <w:rPr>
          <w:rtl/>
        </w:rPr>
        <w:t xml:space="preserve"> </w:t>
      </w:r>
      <w:r>
        <w:rPr>
          <w:rFonts w:hint="cs"/>
          <w:rtl/>
        </w:rPr>
        <w:t>نخبگان،</w:t>
      </w:r>
      <w:r>
        <w:rPr>
          <w:rtl/>
        </w:rPr>
        <w:t xml:space="preserve"> </w:t>
      </w:r>
      <w:r>
        <w:rPr>
          <w:rFonts w:hint="cs"/>
          <w:rtl/>
        </w:rPr>
        <w:t>اهالي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هنر،</w:t>
      </w:r>
      <w:r>
        <w:rPr>
          <w:rtl/>
        </w:rPr>
        <w:t xml:space="preserve"> </w:t>
      </w:r>
      <w:r>
        <w:rPr>
          <w:rFonts w:hint="cs"/>
          <w:rtl/>
        </w:rPr>
        <w:t>خبرنگاران،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Fonts w:hint="cs"/>
        </w:rPr>
        <w:t>‌</w:t>
      </w:r>
      <w:r>
        <w:rPr>
          <w:rFonts w:hint="cs"/>
          <w:rtl/>
        </w:rPr>
        <w:t>نگاران،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دلسوزان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همگاني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فرايندي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پذيراي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14:paraId="18E11EF6" w14:textId="475ADDA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باتجربه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eastAsia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مديريتي،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انقلابي،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Fonts w:hint="cs"/>
        </w:rPr>
        <w:t>‌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eastAsia"/>
        </w:rPr>
        <w:t>‌</w:t>
      </w:r>
      <w:r>
        <w:rPr>
          <w:rFonts w:hint="cs"/>
          <w:rtl/>
        </w:rPr>
        <w:t>نمايم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توفيقات</w:t>
      </w:r>
      <w:r>
        <w:rPr>
          <w:rtl/>
        </w:rPr>
        <w:t xml:space="preserve"> </w:t>
      </w:r>
      <w:r>
        <w:rPr>
          <w:rFonts w:hint="cs"/>
          <w:rtl/>
        </w:rPr>
        <w:t>روزافزون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خواستارم</w:t>
      </w:r>
      <w:r>
        <w:rPr>
          <w:rtl/>
        </w:rPr>
        <w:t>.</w:t>
      </w:r>
    </w:p>
    <w:p w14:paraId="7649C491" w14:textId="14897E93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مقننه،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حاكميتي،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دشوار،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احديت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Fonts w:hint="cs"/>
        </w:rPr>
        <w:t>‌</w:t>
      </w:r>
      <w:r>
        <w:rPr>
          <w:rFonts w:hint="cs"/>
          <w:rtl/>
        </w:rPr>
        <w:t>عصر</w:t>
      </w:r>
      <w:r>
        <w:rPr>
          <w:rtl/>
        </w:rPr>
        <w:t>(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)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‌‌</w:t>
      </w:r>
      <w:r>
        <w:rPr>
          <w:rFonts w:hint="cs"/>
          <w:rtl/>
        </w:rPr>
        <w:t>نمايم</w:t>
      </w:r>
      <w:r>
        <w:rPr>
          <w:rtl/>
        </w:rPr>
        <w:t>.</w:t>
      </w:r>
    </w:p>
    <w:p w14:paraId="30407CE6" w14:textId="77777777" w:rsidR="00313432" w:rsidRDefault="00313432" w:rsidP="00313432">
      <w:pPr>
        <w:contextualSpacing/>
        <w:jc w:val="right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توفيقي</w:t>
      </w:r>
      <w:r>
        <w:rPr>
          <w:rtl/>
        </w:rPr>
        <w:t xml:space="preserve"> </w:t>
      </w:r>
      <w:r>
        <w:rPr>
          <w:rFonts w:hint="cs"/>
          <w:rtl/>
        </w:rPr>
        <w:t>اِلّا</w:t>
      </w:r>
      <w:r>
        <w:rPr>
          <w:rtl/>
        </w:rPr>
        <w:t xml:space="preserve"> </w:t>
      </w:r>
      <w:r>
        <w:rPr>
          <w:rFonts w:hint="cs"/>
          <w:rtl/>
        </w:rPr>
        <w:t>بِالله</w:t>
      </w:r>
      <w:r>
        <w:rPr>
          <w:rtl/>
        </w:rPr>
        <w:t xml:space="preserve"> </w:t>
      </w:r>
      <w:r>
        <w:rPr>
          <w:rFonts w:hint="cs"/>
          <w:rtl/>
        </w:rPr>
        <w:t>العلي</w:t>
      </w:r>
      <w:r>
        <w:rPr>
          <w:rtl/>
        </w:rPr>
        <w:t xml:space="preserve"> </w:t>
      </w:r>
      <w:r>
        <w:rPr>
          <w:rFonts w:hint="cs"/>
          <w:rtl/>
        </w:rPr>
        <w:t>العَظيم</w:t>
      </w:r>
    </w:p>
    <w:p w14:paraId="039F5BF2" w14:textId="2F0D8FCA" w:rsidR="00313432" w:rsidRDefault="00967B5E" w:rsidP="00313432">
      <w:pPr>
        <w:contextualSpacing/>
        <w:jc w:val="right"/>
        <w:rPr>
          <w:rtl/>
        </w:rPr>
      </w:pPr>
      <w:r>
        <w:rPr>
          <w:rtl/>
        </w:rPr>
        <w:t xml:space="preserve"> </w:t>
      </w:r>
      <w:r w:rsidR="00313432">
        <w:rPr>
          <w:rFonts w:hint="cs"/>
          <w:rtl/>
        </w:rPr>
        <w:t>سيد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ابراهيم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رئيسي</w:t>
      </w:r>
    </w:p>
    <w:p w14:paraId="22C068CE" w14:textId="77777777" w:rsidR="00313432" w:rsidRDefault="00313432" w:rsidP="00313432">
      <w:pPr>
        <w:pStyle w:val="Heading1"/>
        <w:rPr>
          <w:rtl/>
        </w:rPr>
      </w:pPr>
      <w:bookmarkStart w:id="2" w:name="_Toc59975877"/>
      <w:r>
        <w:rPr>
          <w:rFonts w:hint="cs"/>
          <w:rtl/>
        </w:rPr>
        <w:t>مقدمه</w:t>
      </w:r>
      <w:bookmarkEnd w:id="2"/>
    </w:p>
    <w:p w14:paraId="6307777A" w14:textId="3F5A047A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بستري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آفريني</w:t>
      </w:r>
      <w:r>
        <w:rPr>
          <w:rtl/>
        </w:rPr>
        <w:t xml:space="preserve"> </w:t>
      </w:r>
      <w:r>
        <w:rPr>
          <w:rFonts w:hint="cs"/>
          <w:rtl/>
        </w:rPr>
        <w:t>متعامل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254A6FD9" w14:textId="08DB56D4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</w:rPr>
        <w:t>‌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راهكارهايي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Fonts w:hint="cs"/>
        </w:rPr>
        <w:t>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مقوّم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منابع،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F3CB039" w14:textId="2FD1484B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معاونت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تابعه،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باكيفيت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مصرح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14:paraId="61F3C070" w14:textId="629896BC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كارآمدي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فرابخشي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تنيدگي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793AB964" w14:textId="2628A6AA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اساسي،</w:t>
      </w:r>
      <w:r>
        <w:rPr>
          <w:rtl/>
        </w:rPr>
        <w:t xml:space="preserve"> </w:t>
      </w:r>
      <w:r>
        <w:rPr>
          <w:rFonts w:hint="cs"/>
          <w:rtl/>
        </w:rPr>
        <w:t>منويات</w:t>
      </w:r>
      <w:r>
        <w:rPr>
          <w:rtl/>
        </w:rPr>
        <w:t xml:space="preserve"> </w:t>
      </w:r>
      <w:r>
        <w:rPr>
          <w:rFonts w:hint="cs"/>
          <w:rtl/>
        </w:rPr>
        <w:t>امامين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عدالت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رضايت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2BF3E520" w14:textId="77777777" w:rsidR="00313432" w:rsidRDefault="00313432" w:rsidP="008D1E51">
      <w:pPr>
        <w:pStyle w:val="Heading1"/>
        <w:rPr>
          <w:rtl/>
        </w:rPr>
      </w:pPr>
      <w:bookmarkStart w:id="3" w:name="_Toc59975878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كليات</w:t>
      </w:r>
      <w:bookmarkEnd w:id="3"/>
    </w:p>
    <w:p w14:paraId="77DB3B58" w14:textId="171CE4CC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كليات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اختصارات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پردازد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Fonts w:hint="cs"/>
        </w:rPr>
        <w:t>‌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تحول،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>.</w:t>
      </w:r>
    </w:p>
    <w:p w14:paraId="52A07E8F" w14:textId="77777777" w:rsidR="00313432" w:rsidRDefault="00313432" w:rsidP="008D1E51">
      <w:pPr>
        <w:pStyle w:val="Heading2"/>
        <w:rPr>
          <w:rtl/>
        </w:rPr>
      </w:pPr>
      <w:bookmarkStart w:id="4" w:name="_Toc59975879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تعاريف</w:t>
      </w:r>
      <w:bookmarkEnd w:id="4"/>
    </w:p>
    <w:p w14:paraId="6DCCDD8F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اختصارات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>:</w:t>
      </w:r>
    </w:p>
    <w:p w14:paraId="68C8FD7C" w14:textId="15C9AD14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: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تابعه؛</w:t>
      </w:r>
    </w:p>
    <w:p w14:paraId="0EDB2ABB" w14:textId="59CA8DA1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: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كشور؛</w:t>
      </w:r>
    </w:p>
    <w:p w14:paraId="52EF6E4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: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پژوهشگاه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وكلا،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قضائيه؛</w:t>
      </w:r>
    </w:p>
    <w:p w14:paraId="4773A1CE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: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ارتقاءيافته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«</w:t>
      </w:r>
      <w:r>
        <w:rPr>
          <w:rFonts w:hint="cs"/>
          <w:rtl/>
        </w:rPr>
        <w:t>كليات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Fonts w:hint="eastAsia"/>
          <w:rtl/>
        </w:rPr>
        <w:t>»</w:t>
      </w:r>
      <w:r>
        <w:rPr>
          <w:rFonts w:hint="cs"/>
          <w:rtl/>
        </w:rPr>
        <w:t>؛</w:t>
      </w:r>
    </w:p>
    <w:p w14:paraId="0C2D5479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چرخش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</w:t>
      </w:r>
      <w:r>
        <w:rPr>
          <w:rtl/>
        </w:rPr>
        <w:t xml:space="preserve">: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راهبردها؛</w:t>
      </w:r>
    </w:p>
    <w:p w14:paraId="3DC8AF2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نظام؛</w:t>
      </w:r>
    </w:p>
    <w:p w14:paraId="546F5B5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7) </w:t>
      </w:r>
      <w:r>
        <w:rPr>
          <w:rFonts w:hint="cs"/>
          <w:rtl/>
        </w:rPr>
        <w:t>چالش</w:t>
      </w:r>
      <w:r>
        <w:rPr>
          <w:rtl/>
        </w:rPr>
        <w:t xml:space="preserve">: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قضائيه؛</w:t>
      </w:r>
    </w:p>
    <w:p w14:paraId="16A88A0F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8) </w:t>
      </w:r>
      <w:r>
        <w:rPr>
          <w:rFonts w:hint="cs"/>
          <w:rtl/>
        </w:rPr>
        <w:t>عامل</w:t>
      </w:r>
      <w:r>
        <w:rPr>
          <w:rtl/>
        </w:rPr>
        <w:t xml:space="preserve">: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پديدآورنده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استمراردهنده</w:t>
      </w:r>
      <w:r>
        <w:rPr>
          <w:rtl/>
        </w:rPr>
        <w:t xml:space="preserve"> </w:t>
      </w:r>
      <w:r>
        <w:rPr>
          <w:rFonts w:hint="cs"/>
          <w:rtl/>
        </w:rPr>
        <w:t>آن؛</w:t>
      </w:r>
    </w:p>
    <w:p w14:paraId="5575DD2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راهبرد</w:t>
      </w:r>
      <w:r>
        <w:rPr>
          <w:rtl/>
        </w:rPr>
        <w:t xml:space="preserve">: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عامل؛</w:t>
      </w:r>
    </w:p>
    <w:p w14:paraId="19F6A6F6" w14:textId="6D88E2CD" w:rsidR="00313432" w:rsidRDefault="00313432" w:rsidP="00313432">
      <w:pPr>
        <w:contextualSpacing/>
        <w:rPr>
          <w:rtl/>
        </w:rPr>
      </w:pPr>
      <w:r>
        <w:rPr>
          <w:rtl/>
        </w:rPr>
        <w:t xml:space="preserve">10) </w:t>
      </w:r>
      <w:r>
        <w:rPr>
          <w:rFonts w:hint="cs"/>
          <w:rtl/>
        </w:rPr>
        <w:t>راهكار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حلي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راهبردها؛</w:t>
      </w:r>
    </w:p>
    <w:p w14:paraId="2CE194D9" w14:textId="22E01D4A" w:rsidR="00313432" w:rsidRDefault="00313432" w:rsidP="00313432">
      <w:pPr>
        <w:contextualSpacing/>
        <w:rPr>
          <w:rtl/>
        </w:rPr>
      </w:pPr>
      <w:r>
        <w:rPr>
          <w:rtl/>
        </w:rPr>
        <w:t xml:space="preserve">11) </w:t>
      </w:r>
      <w:r>
        <w:rPr>
          <w:rFonts w:hint="cs"/>
          <w:rtl/>
        </w:rPr>
        <w:t>اقدام</w:t>
      </w:r>
      <w:r>
        <w:rPr>
          <w:rtl/>
        </w:rPr>
        <w:t xml:space="preserve">: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تحول؛</w:t>
      </w:r>
    </w:p>
    <w:p w14:paraId="697877D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12)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معياري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انتظار؛</w:t>
      </w:r>
    </w:p>
    <w:p w14:paraId="3D62800A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13)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: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عوامل،</w:t>
      </w:r>
      <w:r>
        <w:rPr>
          <w:rtl/>
        </w:rPr>
        <w:t xml:space="preserve"> </w:t>
      </w:r>
      <w:r>
        <w:rPr>
          <w:rFonts w:hint="cs"/>
          <w:rtl/>
        </w:rPr>
        <w:t>راهبردها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عوامل؛</w:t>
      </w:r>
    </w:p>
    <w:p w14:paraId="797EDE5A" w14:textId="231564EE" w:rsidR="00313432" w:rsidRDefault="00313432" w:rsidP="00313432">
      <w:pPr>
        <w:contextualSpacing/>
        <w:rPr>
          <w:rtl/>
        </w:rPr>
      </w:pPr>
      <w:r>
        <w:rPr>
          <w:rtl/>
        </w:rPr>
        <w:t xml:space="preserve">14)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: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دهي،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فناوري،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پيشنهادها،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رجوع؛</w:t>
      </w:r>
    </w:p>
    <w:p w14:paraId="12EC60FA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15)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: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راهبري،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بازخورد،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تحول؛</w:t>
      </w:r>
    </w:p>
    <w:p w14:paraId="6E60A7A1" w14:textId="77777777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16)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: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>.</w:t>
      </w:r>
    </w:p>
    <w:p w14:paraId="1883B7C6" w14:textId="77777777" w:rsidR="00313432" w:rsidRDefault="00313432" w:rsidP="008D1E51">
      <w:pPr>
        <w:pStyle w:val="Heading2"/>
        <w:rPr>
          <w:rtl/>
        </w:rPr>
      </w:pPr>
      <w:bookmarkStart w:id="5" w:name="_Toc59975880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bookmarkEnd w:id="5"/>
    </w:p>
    <w:p w14:paraId="497CC0D3" w14:textId="1C415516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216DE413" w14:textId="77777777" w:rsidR="00313432" w:rsidRDefault="00313432" w:rsidP="008D1E51">
      <w:pPr>
        <w:pStyle w:val="Heading3"/>
        <w:rPr>
          <w:rtl/>
        </w:rPr>
      </w:pPr>
      <w:bookmarkStart w:id="6" w:name="_Toc59975881"/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6"/>
    </w:p>
    <w:p w14:paraId="401EA19E" w14:textId="77777777" w:rsidR="00313432" w:rsidRDefault="00313432" w:rsidP="008D1E51">
      <w:pPr>
        <w:pStyle w:val="Heading4"/>
        <w:rPr>
          <w:rtl/>
        </w:rPr>
      </w:pPr>
      <w:bookmarkStart w:id="7" w:name="_Toc59975882"/>
      <w:r>
        <w:rPr>
          <w:rFonts w:hint="cs"/>
          <w:rtl/>
        </w:rPr>
        <w:t>گام</w:t>
      </w:r>
      <w:r>
        <w:rPr>
          <w:rtl/>
        </w:rPr>
        <w:t xml:space="preserve"> 1-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بالادستي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مدظله</w:t>
      </w:r>
      <w:r>
        <w:rPr>
          <w:rFonts w:hint="cs"/>
        </w:rPr>
        <w:t>‌</w:t>
      </w:r>
      <w:r>
        <w:rPr>
          <w:rFonts w:hint="cs"/>
          <w:rtl/>
        </w:rPr>
        <w:t>العالي</w:t>
      </w:r>
      <w:r>
        <w:rPr>
          <w:rtl/>
        </w:rPr>
        <w:t>)</w:t>
      </w:r>
      <w:bookmarkEnd w:id="7"/>
    </w:p>
    <w:p w14:paraId="799BAF51" w14:textId="4BFB81A1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نخست،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۱۴۰۴»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«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مدظله</w:t>
      </w:r>
      <w:r>
        <w:rPr>
          <w:rFonts w:hint="cs"/>
        </w:rPr>
        <w:t>‌</w:t>
      </w:r>
      <w:r>
        <w:rPr>
          <w:rFonts w:hint="cs"/>
          <w:rtl/>
        </w:rPr>
        <w:t>العالي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Fonts w:hint="cs"/>
        </w:rPr>
        <w:t>‌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۱۴۰۴»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ماحصل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محتواساز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2ABA124E" w14:textId="77777777" w:rsidR="00313432" w:rsidRDefault="00313432" w:rsidP="008D1E51">
      <w:pPr>
        <w:pStyle w:val="Heading4"/>
        <w:rPr>
          <w:rtl/>
        </w:rPr>
      </w:pPr>
      <w:bookmarkStart w:id="8" w:name="_Toc59975883"/>
      <w:r>
        <w:rPr>
          <w:rFonts w:hint="cs"/>
          <w:rtl/>
        </w:rPr>
        <w:t>گام</w:t>
      </w:r>
      <w:r>
        <w:rPr>
          <w:rtl/>
        </w:rPr>
        <w:t xml:space="preserve"> 2-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</w:t>
      </w:r>
      <w:bookmarkEnd w:id="8"/>
    </w:p>
    <w:p w14:paraId="7037FB63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محتواساز،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آفريني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رويكردهاي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4BDAECEC" w14:textId="77777777" w:rsidR="00313432" w:rsidRDefault="00313432" w:rsidP="008D1E51">
      <w:pPr>
        <w:pStyle w:val="Heading3"/>
        <w:rPr>
          <w:rtl/>
        </w:rPr>
      </w:pPr>
      <w:bookmarkStart w:id="9" w:name="_Toc59975884"/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bookmarkEnd w:id="9"/>
    </w:p>
    <w:p w14:paraId="6629C8FF" w14:textId="77777777" w:rsidR="00313432" w:rsidRDefault="00313432" w:rsidP="008D1E51">
      <w:pPr>
        <w:pStyle w:val="Heading4"/>
        <w:rPr>
          <w:rtl/>
        </w:rPr>
      </w:pPr>
      <w:bookmarkStart w:id="10" w:name="_Toc59975885"/>
      <w:r>
        <w:rPr>
          <w:rFonts w:hint="cs"/>
          <w:rtl/>
        </w:rPr>
        <w:t>گام</w:t>
      </w:r>
      <w:r>
        <w:rPr>
          <w:rtl/>
        </w:rPr>
        <w:t xml:space="preserve"> 1-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bookmarkEnd w:id="10"/>
    </w:p>
    <w:p w14:paraId="5ACF377B" w14:textId="0D16E3A3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توسعه،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تحولي،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مطلوب،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6B4D3F6B" w14:textId="77777777" w:rsidR="00313432" w:rsidRDefault="00313432" w:rsidP="008D1E51">
      <w:pPr>
        <w:pStyle w:val="Heading4"/>
        <w:rPr>
          <w:rtl/>
        </w:rPr>
      </w:pPr>
      <w:bookmarkStart w:id="11" w:name="_Toc59975886"/>
      <w:r>
        <w:rPr>
          <w:rFonts w:hint="cs"/>
          <w:rtl/>
        </w:rPr>
        <w:t>گام</w:t>
      </w:r>
      <w:r>
        <w:rPr>
          <w:rtl/>
        </w:rPr>
        <w:t xml:space="preserve"> 2-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11"/>
    </w:p>
    <w:p w14:paraId="0A6C3A0D" w14:textId="6A5CC2F1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چرايي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مطلوب،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«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نظرسنجي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انتقادات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79771B72" w14:textId="77777777" w:rsidR="00313432" w:rsidRDefault="00313432" w:rsidP="008D1E51">
      <w:pPr>
        <w:pStyle w:val="Heading4"/>
        <w:rPr>
          <w:rtl/>
        </w:rPr>
      </w:pPr>
      <w:bookmarkStart w:id="12" w:name="_Toc59975887"/>
      <w:r>
        <w:rPr>
          <w:rFonts w:hint="cs"/>
          <w:rtl/>
        </w:rPr>
        <w:t>گام</w:t>
      </w:r>
      <w:r>
        <w:rPr>
          <w:rtl/>
        </w:rPr>
        <w:t xml:space="preserve"> 3-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12"/>
    </w:p>
    <w:p w14:paraId="5B44F9F1" w14:textId="5E4E9AF2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روبنايي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متناظر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صورت</w:t>
      </w:r>
      <w:r>
        <w:rPr>
          <w:rtl/>
        </w:rPr>
        <w:t xml:space="preserve"> «</w:t>
      </w:r>
      <w:r>
        <w:rPr>
          <w:rFonts w:hint="cs"/>
          <w:rtl/>
        </w:rPr>
        <w:t>كاربرگ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خبره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باتجربه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مديريتي،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1ED38FC0" w14:textId="77777777" w:rsidR="00313432" w:rsidRDefault="00313432" w:rsidP="008D1E51">
      <w:pPr>
        <w:pStyle w:val="Heading4"/>
        <w:rPr>
          <w:rtl/>
        </w:rPr>
      </w:pPr>
      <w:bookmarkStart w:id="13" w:name="_Toc59975888"/>
      <w:r>
        <w:rPr>
          <w:rFonts w:hint="cs"/>
          <w:rtl/>
        </w:rPr>
        <w:t>گام</w:t>
      </w:r>
      <w:r>
        <w:rPr>
          <w:rtl/>
        </w:rPr>
        <w:t xml:space="preserve"> 4-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bookmarkEnd w:id="13"/>
    </w:p>
    <w:p w14:paraId="37D6211A" w14:textId="40C0A4E3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چالش،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عواملي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اهرمي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معناداري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«</w:t>
      </w:r>
      <w:r>
        <w:rPr>
          <w:rFonts w:hint="cs"/>
          <w:rtl/>
        </w:rPr>
        <w:t>تكرار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تأثيرگذاري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اثرگذاري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خُرد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آيند</w:t>
      </w:r>
      <w:r>
        <w:rPr>
          <w:rtl/>
        </w:rPr>
        <w:t>.</w:t>
      </w:r>
    </w:p>
    <w:p w14:paraId="78493698" w14:textId="77777777" w:rsidR="00313432" w:rsidRDefault="00313432" w:rsidP="008D1E51">
      <w:pPr>
        <w:pStyle w:val="Heading4"/>
        <w:rPr>
          <w:rtl/>
        </w:rPr>
      </w:pPr>
      <w:bookmarkStart w:id="14" w:name="_Toc59975889"/>
      <w:r>
        <w:rPr>
          <w:rFonts w:hint="cs"/>
          <w:rtl/>
        </w:rPr>
        <w:t>گام</w:t>
      </w:r>
      <w:r>
        <w:rPr>
          <w:rtl/>
        </w:rPr>
        <w:t xml:space="preserve"> 5-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راهبردها</w:t>
      </w:r>
      <w:bookmarkEnd w:id="14"/>
    </w:p>
    <w:p w14:paraId="0ED493D9" w14:textId="5D032506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راهبردها،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فراخور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گام،</w:t>
      </w:r>
      <w:r>
        <w:rPr>
          <w:rtl/>
        </w:rPr>
        <w:t xml:space="preserve"> </w:t>
      </w:r>
      <w:r>
        <w:rPr>
          <w:rFonts w:hint="cs"/>
          <w:rtl/>
        </w:rPr>
        <w:t>راهبردها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نظري،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تطبيقي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76B6E3AA" w14:textId="77777777" w:rsidR="00313432" w:rsidRDefault="00313432" w:rsidP="008D1E51">
      <w:pPr>
        <w:pStyle w:val="Heading4"/>
        <w:rPr>
          <w:rtl/>
        </w:rPr>
      </w:pPr>
      <w:bookmarkStart w:id="15" w:name="_Toc59975890"/>
      <w:r>
        <w:rPr>
          <w:rFonts w:hint="cs"/>
          <w:rtl/>
        </w:rPr>
        <w:t>گام</w:t>
      </w:r>
      <w:r>
        <w:rPr>
          <w:rtl/>
        </w:rPr>
        <w:t xml:space="preserve"> 6-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bookmarkEnd w:id="15"/>
    </w:p>
    <w:p w14:paraId="465F3E64" w14:textId="4F866DCD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تحولي،</w:t>
      </w:r>
      <w:r>
        <w:rPr>
          <w:rtl/>
        </w:rPr>
        <w:t xml:space="preserve"> </w:t>
      </w:r>
      <w:r>
        <w:rPr>
          <w:rFonts w:hint="cs"/>
          <w:rtl/>
        </w:rPr>
        <w:t>راهكارهايي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تحولي،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نگرشي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مند،</w:t>
      </w:r>
      <w:r>
        <w:rPr>
          <w:rtl/>
        </w:rPr>
        <w:t xml:space="preserve"> </w:t>
      </w:r>
      <w:r>
        <w:rPr>
          <w:rFonts w:hint="cs"/>
          <w:rtl/>
        </w:rPr>
        <w:t>بازخوردهاي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</w:rPr>
        <w:t>‌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تعادلي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Fonts w:hint="cs"/>
        </w:rPr>
        <w:t>‌</w:t>
      </w:r>
      <w:r>
        <w:rPr>
          <w:rFonts w:hint="cs"/>
          <w:rtl/>
        </w:rPr>
        <w:t>ناپذيري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تطبيقي،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6C19B16B" w14:textId="77777777" w:rsidR="00313432" w:rsidRDefault="00313432" w:rsidP="008D1E51">
      <w:pPr>
        <w:pStyle w:val="Heading4"/>
        <w:rPr>
          <w:rtl/>
        </w:rPr>
      </w:pPr>
      <w:bookmarkStart w:id="16" w:name="_Toc59975891"/>
      <w:r>
        <w:rPr>
          <w:rFonts w:hint="cs"/>
          <w:rtl/>
        </w:rPr>
        <w:t>گام</w:t>
      </w:r>
      <w:r>
        <w:rPr>
          <w:rtl/>
        </w:rPr>
        <w:t xml:space="preserve"> 7- </w:t>
      </w:r>
      <w:r>
        <w:rPr>
          <w:rFonts w:hint="cs"/>
          <w:rtl/>
        </w:rPr>
        <w:t>نگاشت</w:t>
      </w:r>
      <w:r>
        <w:rPr>
          <w:rtl/>
        </w:rPr>
        <w:t xml:space="preserve"> </w:t>
      </w:r>
      <w:r>
        <w:rPr>
          <w:rFonts w:hint="cs"/>
          <w:rtl/>
        </w:rPr>
        <w:t>نهادي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bookmarkEnd w:id="16"/>
    </w:p>
    <w:p w14:paraId="260AFF4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متولي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«</w:t>
      </w:r>
      <w:r>
        <w:rPr>
          <w:rFonts w:hint="cs"/>
          <w:rtl/>
        </w:rPr>
        <w:t>كوتاه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1400)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1401)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بلندمدت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۱۴۰۲)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2F963C34" w14:textId="77777777" w:rsidR="00313432" w:rsidRDefault="00313432" w:rsidP="008D1E51">
      <w:pPr>
        <w:pStyle w:val="Heading3"/>
        <w:rPr>
          <w:rtl/>
        </w:rPr>
      </w:pPr>
      <w:bookmarkStart w:id="17" w:name="_Toc59975892"/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bookmarkEnd w:id="17"/>
    </w:p>
    <w:p w14:paraId="0A2B0B2C" w14:textId="76BC89C7" w:rsidR="00313432" w:rsidRDefault="00313432" w:rsidP="008D1E51">
      <w:pPr>
        <w:pStyle w:val="Heading4"/>
        <w:rPr>
          <w:rtl/>
        </w:rPr>
      </w:pPr>
      <w:bookmarkStart w:id="18" w:name="_Toc59975893"/>
      <w:r>
        <w:rPr>
          <w:rFonts w:hint="cs"/>
          <w:rtl/>
        </w:rPr>
        <w:t>گام</w:t>
      </w:r>
      <w:r>
        <w:rPr>
          <w:rtl/>
        </w:rPr>
        <w:t xml:space="preserve"> 1-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bookmarkEnd w:id="18"/>
    </w:p>
    <w:p w14:paraId="49385F7E" w14:textId="0AB7BFA6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گام،</w:t>
      </w:r>
      <w:r>
        <w:rPr>
          <w:rtl/>
        </w:rPr>
        <w:t xml:space="preserve"> </w:t>
      </w:r>
      <w:r>
        <w:rPr>
          <w:rFonts w:hint="cs"/>
          <w:rtl/>
        </w:rPr>
        <w:t>باتوجه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توسعه،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تحولي،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نظران؛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7B5E"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11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1)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ريزي،</w:t>
      </w:r>
      <w:r>
        <w:rPr>
          <w:rtl/>
        </w:rPr>
        <w:t xml:space="preserve"> 2)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دهي،</w:t>
      </w:r>
      <w:r>
        <w:rPr>
          <w:rtl/>
        </w:rPr>
        <w:t xml:space="preserve"> 3)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4)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5)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تجهيزات،</w:t>
      </w:r>
      <w:r>
        <w:rPr>
          <w:rtl/>
        </w:rPr>
        <w:t xml:space="preserve"> 6)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7) </w:t>
      </w:r>
      <w:r>
        <w:rPr>
          <w:rFonts w:hint="cs"/>
          <w:rtl/>
        </w:rPr>
        <w:t>فناوري،</w:t>
      </w:r>
      <w:r>
        <w:rPr>
          <w:rtl/>
        </w:rPr>
        <w:t xml:space="preserve"> 8)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پيشنهادها،</w:t>
      </w:r>
      <w:r>
        <w:rPr>
          <w:rtl/>
        </w:rPr>
        <w:t xml:space="preserve"> 9)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 w:rsidR="00967B5E">
        <w:rPr>
          <w:rtl/>
        </w:rPr>
        <w:t xml:space="preserve"> </w:t>
      </w:r>
      <w:r>
        <w:rPr>
          <w:rtl/>
        </w:rPr>
        <w:t xml:space="preserve">10)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11)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رجوع،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گرديد</w:t>
      </w:r>
      <w:r>
        <w:rPr>
          <w:rtl/>
        </w:rPr>
        <w:t>.</w:t>
      </w:r>
    </w:p>
    <w:p w14:paraId="271DC6DB" w14:textId="0E552B9A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2C3C5FE5" w14:textId="00B3A756" w:rsidR="00313432" w:rsidRDefault="00313432" w:rsidP="008D1E51">
      <w:pPr>
        <w:pStyle w:val="Heading4"/>
        <w:rPr>
          <w:rtl/>
        </w:rPr>
      </w:pPr>
      <w:bookmarkStart w:id="19" w:name="_Toc59975894"/>
      <w:r>
        <w:rPr>
          <w:rFonts w:hint="cs"/>
          <w:rtl/>
        </w:rPr>
        <w:t>گام</w:t>
      </w:r>
      <w:r>
        <w:rPr>
          <w:rtl/>
        </w:rPr>
        <w:t xml:space="preserve"> 2-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bookmarkEnd w:id="19"/>
    </w:p>
    <w:p w14:paraId="26C0C140" w14:textId="50CEE562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 w:rsidR="00967B5E"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چرايي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Fonts w:hint="cs"/>
        </w:rPr>
        <w:t>‌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14:paraId="7CB03520" w14:textId="20C7D6ED" w:rsidR="00313432" w:rsidRDefault="00313432" w:rsidP="008D1E51">
      <w:pPr>
        <w:pStyle w:val="Heading4"/>
        <w:rPr>
          <w:rtl/>
        </w:rPr>
      </w:pPr>
      <w:bookmarkStart w:id="20" w:name="_Toc59975895"/>
      <w:r>
        <w:rPr>
          <w:rFonts w:hint="cs"/>
          <w:rtl/>
        </w:rPr>
        <w:t>گام</w:t>
      </w:r>
      <w:r>
        <w:rPr>
          <w:rtl/>
        </w:rPr>
        <w:t xml:space="preserve"> 3-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bookmarkEnd w:id="20"/>
    </w:p>
    <w:p w14:paraId="1DB5CD63" w14:textId="0F3B3EC9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تطبيقي،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باتجربه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تحولي،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مبنا،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14:paraId="0CE6F40F" w14:textId="77777777" w:rsidR="00313432" w:rsidRDefault="00313432" w:rsidP="008D1E51">
      <w:pPr>
        <w:pStyle w:val="Heading4"/>
        <w:rPr>
          <w:rtl/>
        </w:rPr>
      </w:pPr>
      <w:bookmarkStart w:id="21" w:name="_Toc59975896"/>
      <w:r>
        <w:rPr>
          <w:rFonts w:hint="cs"/>
          <w:rtl/>
        </w:rPr>
        <w:t>گام</w:t>
      </w:r>
      <w:r>
        <w:rPr>
          <w:rtl/>
        </w:rPr>
        <w:t xml:space="preserve"> 4- </w:t>
      </w:r>
      <w:r>
        <w:rPr>
          <w:rFonts w:hint="cs"/>
          <w:rtl/>
        </w:rPr>
        <w:t>نگاشت</w:t>
      </w:r>
      <w:r>
        <w:rPr>
          <w:rtl/>
        </w:rPr>
        <w:t xml:space="preserve"> </w:t>
      </w:r>
      <w:r>
        <w:rPr>
          <w:rFonts w:hint="cs"/>
          <w:rtl/>
        </w:rPr>
        <w:t>نهادي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bookmarkEnd w:id="21"/>
    </w:p>
    <w:p w14:paraId="56433C6F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«</w:t>
      </w:r>
      <w:r>
        <w:rPr>
          <w:rFonts w:hint="cs"/>
          <w:rtl/>
        </w:rPr>
        <w:t>كوتاه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1400)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1401)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بلندمدت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۱۴۰۲)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785858A4" w14:textId="77777777" w:rsidR="00313432" w:rsidRDefault="00313432" w:rsidP="008D1E51">
      <w:pPr>
        <w:pStyle w:val="Heading3"/>
        <w:rPr>
          <w:rtl/>
        </w:rPr>
      </w:pPr>
      <w:bookmarkStart w:id="22" w:name="_Toc59975897"/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bookmarkEnd w:id="22"/>
    </w:p>
    <w:p w14:paraId="68BC17A0" w14:textId="472708B3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تطبيقي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باتجربه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اجتماعي؛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سازوكاري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راهبري،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363C09F7" w14:textId="77777777" w:rsidR="00313432" w:rsidRDefault="00313432" w:rsidP="00123166">
      <w:pPr>
        <w:pStyle w:val="Heading2"/>
        <w:rPr>
          <w:rtl/>
        </w:rPr>
      </w:pPr>
      <w:bookmarkStart w:id="23" w:name="_Toc59975898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</w:t>
      </w:r>
      <w:bookmarkEnd w:id="23"/>
    </w:p>
    <w:p w14:paraId="7FB9A505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cs"/>
        </w:rPr>
        <w:t>‌</w:t>
      </w:r>
      <w:r>
        <w:rPr>
          <w:rFonts w:hint="cs"/>
          <w:rtl/>
        </w:rPr>
        <w:t>آفرين،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راهبردها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14:paraId="6D2E1267" w14:textId="5BF8A8B2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نگاهِ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67B5E">
        <w:rPr>
          <w:rtl/>
        </w:rPr>
        <w:t xml:space="preserve"> </w:t>
      </w:r>
      <w:r>
        <w:rPr>
          <w:rFonts w:hint="cs"/>
          <w:rtl/>
        </w:rPr>
        <w:t>آرمان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متعالي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- </w:t>
      </w:r>
      <w:r>
        <w:rPr>
          <w:rFonts w:hint="cs"/>
          <w:rtl/>
        </w:rPr>
        <w:t>ايراني</w:t>
      </w:r>
    </w:p>
    <w:p w14:paraId="57D375A6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حكمراني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ايجابي</w:t>
      </w:r>
    </w:p>
    <w:p w14:paraId="6EDEEB35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حداقلي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7EA17CBD" w14:textId="667CCCA3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Fonts w:hint="cs"/>
        </w:rPr>
        <w:t>‌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</w:p>
    <w:p w14:paraId="44A7968D" w14:textId="726B7376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قديمي،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Fonts w:hint="cs"/>
        </w:rPr>
        <w:t>‌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Fonts w:hint="cs"/>
        </w:rPr>
        <w:t>‌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</w:p>
    <w:p w14:paraId="0AAEE700" w14:textId="790652A2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Fonts w:hint="cs"/>
        </w:rPr>
        <w:t>‌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</w:p>
    <w:p w14:paraId="2E3DBF3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7)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Fonts w:hint="cs"/>
        </w:rPr>
        <w:t>‌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Fonts w:hint="cs"/>
        </w:rPr>
        <w:t>‌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</w:p>
    <w:p w14:paraId="7AB78532" w14:textId="5C84D059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8)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مشهورات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فرض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عقلانيت</w:t>
      </w:r>
    </w:p>
    <w:p w14:paraId="0F01D57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تهديدنگري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فرصتي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خدوم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14:paraId="0EEC2AB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10)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مفسدين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بسترهاي</w:t>
      </w:r>
      <w:r>
        <w:rPr>
          <w:rtl/>
        </w:rPr>
        <w:t xml:space="preserve"> </w:t>
      </w:r>
      <w:r>
        <w:rPr>
          <w:rFonts w:hint="cs"/>
          <w:rtl/>
        </w:rPr>
        <w:t>فسادزا</w:t>
      </w:r>
    </w:p>
    <w:p w14:paraId="59B618AB" w14:textId="1F024CD2" w:rsidR="00313432" w:rsidRDefault="00313432" w:rsidP="00313432">
      <w:pPr>
        <w:contextualSpacing/>
        <w:rPr>
          <w:rtl/>
        </w:rPr>
      </w:pPr>
      <w:r>
        <w:rPr>
          <w:rtl/>
        </w:rPr>
        <w:t xml:space="preserve">11)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Fonts w:hint="cs"/>
        </w:rPr>
        <w:t>‌</w:t>
      </w:r>
      <w:r>
        <w:rPr>
          <w:rFonts w:hint="cs"/>
          <w:rtl/>
        </w:rPr>
        <w:t>نگر،</w:t>
      </w:r>
      <w:r>
        <w:rPr>
          <w:rtl/>
        </w:rPr>
        <w:t xml:space="preserve"> </w:t>
      </w:r>
      <w:r>
        <w:rPr>
          <w:rFonts w:hint="cs"/>
          <w:rtl/>
        </w:rPr>
        <w:t>موردي،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جانبه،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همگاني</w:t>
      </w:r>
    </w:p>
    <w:p w14:paraId="794D93F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12)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</w:p>
    <w:p w14:paraId="7AB28456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13)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تدافعي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تهاجمي</w:t>
      </w:r>
    </w:p>
    <w:p w14:paraId="65234CC8" w14:textId="4C8F01AE" w:rsidR="00313432" w:rsidRDefault="00313432" w:rsidP="00313432">
      <w:pPr>
        <w:contextualSpacing/>
        <w:rPr>
          <w:rtl/>
        </w:rPr>
      </w:pPr>
      <w:r>
        <w:rPr>
          <w:rtl/>
        </w:rPr>
        <w:t xml:space="preserve">14)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</w:p>
    <w:p w14:paraId="04A941E7" w14:textId="77777777" w:rsidR="00313432" w:rsidRDefault="00313432" w:rsidP="008D1E51">
      <w:pPr>
        <w:pStyle w:val="Heading1"/>
        <w:rPr>
          <w:rtl/>
        </w:rPr>
      </w:pPr>
      <w:bookmarkStart w:id="24" w:name="_Toc59975899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bookmarkEnd w:id="24"/>
    </w:p>
    <w:p w14:paraId="1D5BD411" w14:textId="2C603DAD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راهبردها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-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زيرين</w:t>
      </w:r>
      <w:r>
        <w:rPr>
          <w:rtl/>
        </w:rPr>
        <w:t xml:space="preserve">-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«</w:t>
      </w:r>
      <w:r>
        <w:rPr>
          <w:rFonts w:hint="cs"/>
          <w:rtl/>
        </w:rPr>
        <w:t>كوتاه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1400)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1401)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بلندمدت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140۲)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7EC2C3D" w14:textId="51FBA9BF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«</w:t>
      </w:r>
      <w:r>
        <w:rPr>
          <w:rFonts w:hint="cs"/>
          <w:rtl/>
        </w:rPr>
        <w:t>كليات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«48 </w:t>
      </w:r>
      <w:r>
        <w:rPr>
          <w:rFonts w:hint="cs"/>
          <w:rtl/>
        </w:rPr>
        <w:t>چالش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«20 </w:t>
      </w:r>
      <w:r>
        <w:rPr>
          <w:rFonts w:hint="cs"/>
          <w:rtl/>
        </w:rPr>
        <w:t>چالش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«120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«</w:t>
      </w:r>
      <w:r>
        <w:rPr>
          <w:rFonts w:hint="cs"/>
          <w:rtl/>
        </w:rPr>
        <w:t>تكرار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تأثيرگذاري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Fonts w:hint="eastAsia"/>
          <w:rtl/>
        </w:rPr>
        <w:t>»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«47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4B448ABA" w14:textId="641FB5BB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بنيادين</w:t>
      </w:r>
      <w:r>
        <w:rPr>
          <w:rtl/>
        </w:rPr>
        <w:t xml:space="preserve"> «47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متناظر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عامل،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توأمان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راهكاري</w:t>
      </w:r>
      <w:r>
        <w:rPr>
          <w:rtl/>
        </w:rPr>
        <w:t xml:space="preserve"> 47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2F88805E" w14:textId="1BC5F08B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مشخص،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منفك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مأموريتي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جانمايي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«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«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تظلمات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تعديات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Fonts w:hint="cs"/>
        </w:rPr>
        <w:t>‌</w:t>
      </w:r>
      <w:r>
        <w:rPr>
          <w:rFonts w:hint="cs"/>
          <w:rtl/>
        </w:rPr>
        <w:t>وفصل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خصومات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«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تظلمات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تعديات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Fonts w:hint="cs"/>
        </w:rPr>
        <w:t>‌</w:t>
      </w:r>
      <w:r>
        <w:rPr>
          <w:rFonts w:hint="cs"/>
          <w:rtl/>
        </w:rPr>
        <w:t>وفصل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خصومات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منتج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بازدارنده،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«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مأموريتي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14:paraId="086D7943" w14:textId="77777777" w:rsidR="00313432" w:rsidRDefault="00313432" w:rsidP="00E442D5">
      <w:pPr>
        <w:pStyle w:val="Heading2"/>
        <w:rPr>
          <w:rtl/>
        </w:rPr>
      </w:pPr>
      <w:bookmarkStart w:id="25" w:name="_Toc59975900"/>
      <w:r>
        <w:rPr>
          <w:rFonts w:hint="cs"/>
          <w:rtl/>
        </w:rPr>
        <w:t>مأموريت</w:t>
      </w:r>
      <w:r>
        <w:rPr>
          <w:rtl/>
        </w:rPr>
        <w:t xml:space="preserve"> ۱- «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تظلمات،</w:t>
      </w:r>
      <w:r>
        <w:rPr>
          <w:rtl/>
        </w:rPr>
        <w:t xml:space="preserve"> </w:t>
      </w:r>
      <w:r>
        <w:rPr>
          <w:rFonts w:hint="cs"/>
          <w:rtl/>
        </w:rPr>
        <w:t>تعديات،</w:t>
      </w:r>
      <w:r>
        <w:rPr>
          <w:rtl/>
        </w:rPr>
        <w:t xml:space="preserve"> </w:t>
      </w:r>
      <w:r>
        <w:rPr>
          <w:rFonts w:hint="cs"/>
          <w:rtl/>
        </w:rPr>
        <w:t>شكايات،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Fonts w:hint="cs"/>
        </w:rPr>
        <w:t>‌</w:t>
      </w:r>
      <w:r>
        <w:rPr>
          <w:rFonts w:hint="cs"/>
          <w:rtl/>
        </w:rPr>
        <w:t>وفصل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خصومات</w:t>
      </w:r>
      <w:r>
        <w:rPr>
          <w:rtl/>
        </w:rPr>
        <w:t>[2]»</w:t>
      </w:r>
      <w:bookmarkEnd w:id="25"/>
    </w:p>
    <w:p w14:paraId="0C49B0A2" w14:textId="6C23077A" w:rsidR="00313432" w:rsidRDefault="00313432" w:rsidP="00E442D5">
      <w:pPr>
        <w:pStyle w:val="Heading3"/>
        <w:rPr>
          <w:rtl/>
        </w:rPr>
      </w:pPr>
      <w:bookmarkStart w:id="26" w:name="_Toc59975901"/>
      <w:r>
        <w:rPr>
          <w:rFonts w:hint="cs"/>
          <w:rtl/>
        </w:rPr>
        <w:t>چالش</w:t>
      </w:r>
      <w:r>
        <w:rPr>
          <w:rtl/>
        </w:rPr>
        <w:t xml:space="preserve"> ۱: </w:t>
      </w:r>
      <w:r>
        <w:rPr>
          <w:rFonts w:hint="cs"/>
          <w:rtl/>
        </w:rPr>
        <w:t>غيرمتقن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967B5E"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26"/>
    </w:p>
    <w:p w14:paraId="5107EED8" w14:textId="77777777" w:rsidR="00313432" w:rsidRDefault="00313432" w:rsidP="00E442D5">
      <w:pPr>
        <w:pStyle w:val="Heading4"/>
        <w:rPr>
          <w:rtl/>
        </w:rPr>
      </w:pPr>
      <w:bookmarkStart w:id="27" w:name="_Toc59975902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تعارض،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bookmarkEnd w:id="27"/>
    </w:p>
    <w:p w14:paraId="3BF13EF2" w14:textId="77777777" w:rsidR="00313432" w:rsidRDefault="00313432" w:rsidP="00E442D5">
      <w:pPr>
        <w:pStyle w:val="Heading5"/>
        <w:rPr>
          <w:rtl/>
        </w:rPr>
      </w:pPr>
      <w:bookmarkStart w:id="28" w:name="_Toc59975903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متعارض،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bookmarkEnd w:id="28"/>
    </w:p>
    <w:p w14:paraId="31C72893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16BE4759" w14:textId="71CFB3F2" w:rsidR="00313432" w:rsidRPr="00E442D5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lastRenderedPageBreak/>
        <w:t xml:space="preserve">1)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عالي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دادستاني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كل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آمار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فناوري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23AD4DFF" w14:textId="77777777" w:rsidR="00313432" w:rsidRPr="00E442D5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متعارض،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10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عالي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دادستاني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كل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بلندمدت</w:t>
      </w:r>
      <w:r w:rsidRPr="00E442D5">
        <w:rPr>
          <w:color w:val="E36C0A" w:themeColor="accent6" w:themeShade="BF"/>
          <w:rtl/>
        </w:rPr>
        <w:t>)</w:t>
      </w:r>
    </w:p>
    <w:p w14:paraId="774FD200" w14:textId="089D99DD" w:rsidR="00313432" w:rsidRDefault="00313432" w:rsidP="00E442D5">
      <w:pPr>
        <w:pStyle w:val="Heading4"/>
        <w:rPr>
          <w:rtl/>
        </w:rPr>
      </w:pPr>
      <w:bookmarkStart w:id="29" w:name="_Toc59975904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bookmarkEnd w:id="29"/>
    </w:p>
    <w:p w14:paraId="253EAD54" w14:textId="0D30B0E3" w:rsidR="00313432" w:rsidRDefault="00313432" w:rsidP="00E442D5">
      <w:pPr>
        <w:pStyle w:val="Heading5"/>
        <w:rPr>
          <w:rtl/>
        </w:rPr>
      </w:pPr>
      <w:bookmarkStart w:id="30" w:name="_Toc59975905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تخصصي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bookmarkEnd w:id="30"/>
    </w:p>
    <w:p w14:paraId="4DF8BB7C" w14:textId="3652002A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  <w:r w:rsidR="00967B5E">
        <w:rPr>
          <w:rtl/>
        </w:rPr>
        <w:tab/>
      </w:r>
    </w:p>
    <w:p w14:paraId="7F6FDD53" w14:textId="057B1160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توسعه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حل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اختلاف،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اجتماعي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پيشگيري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وقوع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جرم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بلندمدت</w:t>
      </w:r>
      <w:r w:rsidRPr="00E442D5">
        <w:rPr>
          <w:color w:val="E36C0A" w:themeColor="accent6" w:themeShade="BF"/>
          <w:rtl/>
        </w:rPr>
        <w:t>)</w:t>
      </w:r>
    </w:p>
    <w:p w14:paraId="3EFECBF3" w14:textId="52A1B703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اول،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راهبردي،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توسعه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حل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اختلاف،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اجتماعي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پيشگيري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وقوع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جرم،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منابع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انساني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فرهنگي،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مالي،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پشتيباني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عمراني،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دادگستري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استان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ها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5046B233" w14:textId="36BFA2DE" w:rsidR="00313432" w:rsidRDefault="00313432" w:rsidP="00E442D5">
      <w:pPr>
        <w:pStyle w:val="Heading5"/>
        <w:rPr>
          <w:rtl/>
        </w:rPr>
      </w:pPr>
      <w:bookmarkStart w:id="31" w:name="_Toc59975906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bookmarkEnd w:id="31"/>
    </w:p>
    <w:p w14:paraId="07038398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130F9AC9" w14:textId="3CC8E28F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 w:rsidRPr="00E442D5">
        <w:rPr>
          <w:color w:val="E36C0A" w:themeColor="accent6" w:themeShade="BF"/>
          <w:rtl/>
        </w:rPr>
        <w:t xml:space="preserve"> 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دادگستري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استان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ها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بلندمدت</w:t>
      </w:r>
      <w:r w:rsidRPr="00E442D5">
        <w:rPr>
          <w:color w:val="E36C0A" w:themeColor="accent6" w:themeShade="BF"/>
          <w:rtl/>
        </w:rPr>
        <w:t>)</w:t>
      </w:r>
    </w:p>
    <w:p w14:paraId="382ABE08" w14:textId="30DF5509" w:rsidR="00313432" w:rsidRDefault="00313432" w:rsidP="00E442D5">
      <w:pPr>
        <w:pStyle w:val="Heading5"/>
        <w:rPr>
          <w:rtl/>
        </w:rPr>
      </w:pPr>
      <w:bookmarkStart w:id="32" w:name="_Toc59975907"/>
      <w:r>
        <w:rPr>
          <w:rFonts w:hint="cs"/>
          <w:rtl/>
        </w:rPr>
        <w:t>راهبرد</w:t>
      </w:r>
      <w:r>
        <w:rPr>
          <w:rtl/>
        </w:rPr>
        <w:t xml:space="preserve"> 3: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32"/>
    </w:p>
    <w:p w14:paraId="6E3482D1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544A053D" w14:textId="33571C58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دستيار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رويه،</w:t>
      </w:r>
      <w:r>
        <w:rPr>
          <w:rtl/>
        </w:rPr>
        <w:t xml:space="preserve"> </w:t>
      </w:r>
      <w:r>
        <w:rPr>
          <w:rFonts w:hint="cs"/>
          <w:rtl/>
        </w:rPr>
        <w:t>اصراري،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مشورتي،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مشابه،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نويس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آمار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فناوري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عالي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عدالت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اداري،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سازمان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قضائي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نيروهاي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مسلح،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دادستاني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كل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466A2F34" w14:textId="77777777" w:rsidR="00313432" w:rsidRDefault="00313432" w:rsidP="00E442D5">
      <w:pPr>
        <w:pStyle w:val="Heading5"/>
        <w:rPr>
          <w:rtl/>
        </w:rPr>
      </w:pPr>
      <w:bookmarkStart w:id="33" w:name="_Toc59975908"/>
      <w:r>
        <w:rPr>
          <w:rFonts w:hint="cs"/>
          <w:rtl/>
        </w:rPr>
        <w:t>راهبرد</w:t>
      </w:r>
      <w:r>
        <w:rPr>
          <w:rtl/>
        </w:rPr>
        <w:t xml:space="preserve"> 4: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33"/>
    </w:p>
    <w:p w14:paraId="41F84842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5DFBA3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دادگستري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استان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ها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42ADA9CA" w14:textId="50B6C51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آمار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فناوري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عالي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عدالت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اداري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05B224D1" w14:textId="77777777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3)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آمار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فناوري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دادسراي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انتظامي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قضات،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دادگاه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عالي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انتظامي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قضات،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عالي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دادستاني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كل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ديوان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عدالت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اداري،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سازمان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قضائي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نيروهاي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مسلح،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حفاظت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دادگستري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استان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ها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بلندمدت</w:t>
      </w:r>
      <w:r w:rsidRPr="00E442D5">
        <w:rPr>
          <w:color w:val="E36C0A" w:themeColor="accent6" w:themeShade="BF"/>
          <w:rtl/>
        </w:rPr>
        <w:t>)</w:t>
      </w:r>
    </w:p>
    <w:p w14:paraId="5C10D8AD" w14:textId="77777777" w:rsidR="00313432" w:rsidRDefault="00313432" w:rsidP="00E442D5">
      <w:pPr>
        <w:pStyle w:val="Heading4"/>
        <w:rPr>
          <w:rtl/>
        </w:rPr>
      </w:pPr>
      <w:bookmarkStart w:id="34" w:name="_Toc59975909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bookmarkEnd w:id="34"/>
    </w:p>
    <w:p w14:paraId="1B1BEE8F" w14:textId="77777777" w:rsidR="00313432" w:rsidRDefault="00313432" w:rsidP="00E442D5">
      <w:pPr>
        <w:pStyle w:val="Heading5"/>
        <w:rPr>
          <w:rtl/>
        </w:rPr>
      </w:pPr>
      <w:bookmarkStart w:id="35" w:name="_Toc5997591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مداخلات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bookmarkEnd w:id="35"/>
    </w:p>
    <w:p w14:paraId="03BEE33C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66E68964" w14:textId="25326933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سيستمي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آمار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فناوري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4E8FEA76" w14:textId="689D38B6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آمار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فناوري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اطلاعات،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01A059E5" w14:textId="77777777" w:rsidR="00313432" w:rsidRDefault="00313432" w:rsidP="00E442D5">
      <w:pPr>
        <w:pStyle w:val="Heading5"/>
        <w:rPr>
          <w:rtl/>
        </w:rPr>
      </w:pPr>
      <w:bookmarkStart w:id="36" w:name="_Toc59975911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bookmarkEnd w:id="36"/>
    </w:p>
    <w:p w14:paraId="077EC5FF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031478E1" w14:textId="6CD6F046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سازمان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پزشكي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قانوني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كشور،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راهبردي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6F419DDC" w14:textId="2275F9E1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۱۰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راهبردي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كوتاه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37E309C3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بلندمدت</w:t>
      </w:r>
      <w:r w:rsidRPr="00E442D5">
        <w:rPr>
          <w:color w:val="E36C0A" w:themeColor="accent6" w:themeShade="BF"/>
          <w:rtl/>
        </w:rPr>
        <w:t>)</w:t>
      </w:r>
    </w:p>
    <w:p w14:paraId="6AA146CF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كارآمدي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راهبردي،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دادگستري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استان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ها،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024094F8" w14:textId="4D8B8CAD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بلندمدت</w:t>
      </w:r>
      <w:r w:rsidRPr="00E442D5">
        <w:rPr>
          <w:color w:val="E36C0A" w:themeColor="accent6" w:themeShade="BF"/>
          <w:rtl/>
        </w:rPr>
        <w:t>)</w:t>
      </w:r>
    </w:p>
    <w:p w14:paraId="428A3E41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ارزشيابي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E442D5">
        <w:rPr>
          <w:color w:val="E36C0A" w:themeColor="accent6" w:themeShade="BF"/>
          <w:rtl/>
        </w:rPr>
        <w:t>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دادگستري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استان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ها،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5D8C091D" w14:textId="77777777" w:rsidR="00313432" w:rsidRDefault="00313432" w:rsidP="00E442D5">
      <w:pPr>
        <w:pStyle w:val="Heading5"/>
        <w:rPr>
          <w:rtl/>
        </w:rPr>
      </w:pPr>
      <w:bookmarkStart w:id="37" w:name="_Toc59975912"/>
      <w:r>
        <w:rPr>
          <w:rFonts w:hint="cs"/>
          <w:rtl/>
        </w:rPr>
        <w:t>راهبرد</w:t>
      </w:r>
      <w:r>
        <w:rPr>
          <w:rtl/>
        </w:rPr>
        <w:t xml:space="preserve"> 3: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bookmarkEnd w:id="37"/>
    </w:p>
    <w:p w14:paraId="0E973EEC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1065CB8" w14:textId="77777777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1)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 w:rsidRPr="00E442D5">
        <w:rPr>
          <w:color w:val="E36C0A" w:themeColor="accent6" w:themeShade="BF"/>
          <w:rtl/>
        </w:rPr>
        <w:t xml:space="preserve"> (</w:t>
      </w:r>
      <w:r w:rsidRPr="00E442D5">
        <w:rPr>
          <w:rFonts w:hint="cs"/>
          <w:color w:val="E36C0A" w:themeColor="accent6" w:themeShade="BF"/>
          <w:rtl/>
        </w:rPr>
        <w:t>معاونت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حقوقي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مجلس،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كانون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مركز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امور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وكلا،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كارشناسان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رسمي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و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مشاوران</w:t>
      </w:r>
      <w:r w:rsidRPr="00E442D5">
        <w:rPr>
          <w:color w:val="E36C0A" w:themeColor="accent6" w:themeShade="BF"/>
          <w:rtl/>
        </w:rPr>
        <w:t xml:space="preserve"> </w:t>
      </w:r>
      <w:r w:rsidRPr="00E442D5">
        <w:rPr>
          <w:rFonts w:hint="cs"/>
          <w:color w:val="E36C0A" w:themeColor="accent6" w:themeShade="BF"/>
          <w:rtl/>
        </w:rPr>
        <w:t>خانواده</w:t>
      </w:r>
      <w:r w:rsidRPr="00E442D5">
        <w:rPr>
          <w:color w:val="E36C0A" w:themeColor="accent6" w:themeShade="BF"/>
          <w:rtl/>
        </w:rPr>
        <w:t xml:space="preserve">- </w:t>
      </w:r>
      <w:r w:rsidRPr="00E442D5">
        <w:rPr>
          <w:rFonts w:hint="cs"/>
          <w:color w:val="E36C0A" w:themeColor="accent6" w:themeShade="BF"/>
          <w:rtl/>
        </w:rPr>
        <w:t>ميان</w:t>
      </w:r>
      <w:r w:rsidRPr="00E442D5">
        <w:rPr>
          <w:rFonts w:hint="cs"/>
          <w:color w:val="E36C0A" w:themeColor="accent6" w:themeShade="BF"/>
        </w:rPr>
        <w:t>‌</w:t>
      </w:r>
      <w:r w:rsidRPr="00E442D5">
        <w:rPr>
          <w:rFonts w:hint="cs"/>
          <w:color w:val="E36C0A" w:themeColor="accent6" w:themeShade="BF"/>
          <w:rtl/>
        </w:rPr>
        <w:t>مدت</w:t>
      </w:r>
      <w:r w:rsidRPr="00E442D5">
        <w:rPr>
          <w:color w:val="E36C0A" w:themeColor="accent6" w:themeShade="BF"/>
          <w:rtl/>
        </w:rPr>
        <w:t>)</w:t>
      </w:r>
    </w:p>
    <w:p w14:paraId="17B53DB5" w14:textId="77777777" w:rsidR="00313432" w:rsidRDefault="00313432" w:rsidP="002D6C3E">
      <w:pPr>
        <w:pStyle w:val="Heading4"/>
        <w:rPr>
          <w:rtl/>
        </w:rPr>
      </w:pPr>
      <w:bookmarkStart w:id="38" w:name="_Toc59975913"/>
      <w:r>
        <w:rPr>
          <w:rFonts w:hint="cs"/>
          <w:rtl/>
        </w:rPr>
        <w:t>عامل</w:t>
      </w:r>
      <w:r>
        <w:rPr>
          <w:rtl/>
        </w:rPr>
        <w:t xml:space="preserve"> 4: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bookmarkEnd w:id="38"/>
    </w:p>
    <w:p w14:paraId="4F4F3F73" w14:textId="77777777" w:rsidR="00313432" w:rsidRDefault="00313432" w:rsidP="002D6C3E">
      <w:pPr>
        <w:pStyle w:val="Heading5"/>
        <w:rPr>
          <w:rtl/>
        </w:rPr>
      </w:pPr>
      <w:bookmarkStart w:id="39" w:name="_Toc59975914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bookmarkEnd w:id="39"/>
    </w:p>
    <w:p w14:paraId="37443088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70C1E31C" w14:textId="0A7BCEA5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دادگستري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استان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ها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0371097A" w14:textId="5B53645A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كوتاه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eastAsia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6C980957" w14:textId="77777777" w:rsidR="00313432" w:rsidRDefault="00313432" w:rsidP="002D6C3E">
      <w:pPr>
        <w:pStyle w:val="Heading5"/>
        <w:rPr>
          <w:rtl/>
        </w:rPr>
      </w:pPr>
      <w:bookmarkStart w:id="40" w:name="_Toc59975915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bookmarkEnd w:id="40"/>
    </w:p>
    <w:p w14:paraId="07B96705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385658AB" w14:textId="3DF2195F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هويتي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كوتاه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517FF50E" w14:textId="014C9B86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بازدارندگي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68F6905A" w14:textId="2BD4EC80" w:rsidR="00313432" w:rsidRDefault="00313432" w:rsidP="002D6C3E">
      <w:pPr>
        <w:pStyle w:val="Heading4"/>
        <w:rPr>
          <w:rtl/>
        </w:rPr>
      </w:pPr>
      <w:bookmarkStart w:id="41" w:name="_Toc59975916"/>
      <w:r>
        <w:rPr>
          <w:rFonts w:hint="cs"/>
          <w:rtl/>
        </w:rPr>
        <w:t>عامل</w:t>
      </w:r>
      <w:r>
        <w:rPr>
          <w:rtl/>
        </w:rPr>
        <w:t xml:space="preserve"> 5: </w:t>
      </w:r>
      <w:r>
        <w:rPr>
          <w:rFonts w:hint="cs"/>
          <w:rtl/>
        </w:rPr>
        <w:t>روزآمدنبودن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bookmarkEnd w:id="41"/>
    </w:p>
    <w:p w14:paraId="42403AB2" w14:textId="77777777" w:rsidR="00313432" w:rsidRDefault="00313432" w:rsidP="002D6C3E">
      <w:pPr>
        <w:pStyle w:val="Heading5"/>
        <w:rPr>
          <w:rtl/>
        </w:rPr>
      </w:pPr>
      <w:bookmarkStart w:id="42" w:name="_Toc59975917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bookmarkEnd w:id="42"/>
    </w:p>
    <w:p w14:paraId="0A96EA70" w14:textId="77777777" w:rsidR="00313432" w:rsidRDefault="00313432" w:rsidP="002D6C3E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5B32B7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بازطراحي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ديوان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عالي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كشور،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پژوهشگاه،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دانشگاه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علوم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قضائي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خدمات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اداري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بلندمدت</w:t>
      </w:r>
      <w:r w:rsidRPr="002D6C3E">
        <w:rPr>
          <w:color w:val="E36C0A" w:themeColor="accent6" w:themeShade="BF"/>
          <w:rtl/>
        </w:rPr>
        <w:t>)</w:t>
      </w:r>
    </w:p>
    <w:p w14:paraId="790DD509" w14:textId="63C3F86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جنايي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ديوان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عالي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كشور،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پژوهشگاه،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دانشگاه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علوم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قضائي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خدمات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اداري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بلندمدت</w:t>
      </w:r>
      <w:r w:rsidRPr="002D6C3E">
        <w:rPr>
          <w:color w:val="E36C0A" w:themeColor="accent6" w:themeShade="BF"/>
          <w:rtl/>
        </w:rPr>
        <w:t>)</w:t>
      </w:r>
    </w:p>
    <w:p w14:paraId="3BE25A23" w14:textId="77777777" w:rsidR="00313432" w:rsidRDefault="00313432" w:rsidP="002D6C3E">
      <w:pPr>
        <w:pStyle w:val="Heading3"/>
        <w:rPr>
          <w:rtl/>
        </w:rPr>
      </w:pPr>
      <w:bookmarkStart w:id="43" w:name="_Toc59975918"/>
      <w:r>
        <w:rPr>
          <w:rFonts w:hint="cs"/>
          <w:rtl/>
        </w:rPr>
        <w:t>چالش</w:t>
      </w:r>
      <w:r>
        <w:rPr>
          <w:rtl/>
        </w:rPr>
        <w:t xml:space="preserve"> ۲: </w:t>
      </w:r>
      <w:r>
        <w:rPr>
          <w:rFonts w:hint="cs"/>
          <w:rtl/>
        </w:rPr>
        <w:t>اطاله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bookmarkEnd w:id="43"/>
    </w:p>
    <w:p w14:paraId="684151D1" w14:textId="77777777" w:rsidR="00313432" w:rsidRDefault="00313432" w:rsidP="002D6C3E">
      <w:pPr>
        <w:pStyle w:val="Heading4"/>
        <w:rPr>
          <w:rtl/>
        </w:rPr>
      </w:pPr>
      <w:bookmarkStart w:id="44" w:name="_Toc59975919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bookmarkEnd w:id="44"/>
    </w:p>
    <w:p w14:paraId="0C87DF0D" w14:textId="77777777" w:rsidR="00313432" w:rsidRDefault="00313432" w:rsidP="002D6C3E">
      <w:pPr>
        <w:pStyle w:val="Heading5"/>
        <w:rPr>
          <w:rtl/>
        </w:rPr>
      </w:pPr>
      <w:bookmarkStart w:id="45" w:name="_Toc5997592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45"/>
    </w:p>
    <w:p w14:paraId="225926D7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4C292F59" w14:textId="36CF410B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10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توسعه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حل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اختلاف،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lastRenderedPageBreak/>
        <w:t>مجلس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بلندمدت</w:t>
      </w:r>
      <w:r w:rsidRPr="002D6C3E">
        <w:rPr>
          <w:color w:val="E36C0A" w:themeColor="accent6" w:themeShade="BF"/>
          <w:rtl/>
        </w:rPr>
        <w:t>)</w:t>
      </w:r>
    </w:p>
    <w:p w14:paraId="1B2487A4" w14:textId="77777777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حدنصاب</w:t>
      </w:r>
      <w:r>
        <w:rPr>
          <w:rtl/>
        </w:rPr>
        <w:t xml:space="preserve"> </w:t>
      </w:r>
      <w:r>
        <w:rPr>
          <w:rFonts w:hint="cs"/>
          <w:rtl/>
        </w:rPr>
        <w:t>ريالي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توسعه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حل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اختلاف،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05060084" w14:textId="77777777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ميانجي</w:t>
      </w:r>
      <w:r>
        <w:rPr>
          <w:rFonts w:hint="cs"/>
        </w:rPr>
        <w:t>‌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موضوعي،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توسعه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حل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اختلاف،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اجتماعي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پيشگيري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وقوع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جرم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258657CB" w14:textId="152780E2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داوري،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داوري،</w:t>
      </w:r>
      <w:r>
        <w:rPr>
          <w:rtl/>
        </w:rPr>
        <w:t xml:space="preserve"> </w:t>
      </w: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داوري،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عددي،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داوري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 w:rsidR="00967B5E"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توسعه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حل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اختلاف،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بلندمدت</w:t>
      </w:r>
      <w:r w:rsidRPr="002D6C3E">
        <w:rPr>
          <w:color w:val="E36C0A" w:themeColor="accent6" w:themeShade="BF"/>
          <w:rtl/>
        </w:rPr>
        <w:t>)</w:t>
      </w:r>
    </w:p>
    <w:p w14:paraId="7133CA2A" w14:textId="6AEC0FE1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تخصصي،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محدودكننده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صنفي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100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شهرداري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پرتكرار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اول،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ديوان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عدالت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اداري،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سازمان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بازرسي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كل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كشور،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سازمان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قضائي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نيروهاي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مسلح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218A1F91" w14:textId="77777777" w:rsidR="00313432" w:rsidRDefault="00313432" w:rsidP="002D6C3E">
      <w:pPr>
        <w:pStyle w:val="Heading5"/>
        <w:rPr>
          <w:rtl/>
        </w:rPr>
      </w:pPr>
      <w:bookmarkStart w:id="46" w:name="_Toc59975921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كاستن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غيرضروري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bookmarkEnd w:id="46"/>
    </w:p>
    <w:p w14:paraId="02E4AF5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7593551F" w14:textId="5140650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غيرضروري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0FED3AFC" w14:textId="77777777" w:rsidR="00313432" w:rsidRDefault="00313432" w:rsidP="002D6C3E">
      <w:pPr>
        <w:pStyle w:val="Heading4"/>
        <w:rPr>
          <w:rtl/>
        </w:rPr>
      </w:pPr>
      <w:bookmarkStart w:id="47" w:name="_Toc59975922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bookmarkEnd w:id="47"/>
    </w:p>
    <w:p w14:paraId="65581A64" w14:textId="77777777" w:rsidR="00313432" w:rsidRDefault="00313432" w:rsidP="002D6C3E">
      <w:pPr>
        <w:pStyle w:val="Heading5"/>
        <w:rPr>
          <w:rtl/>
        </w:rPr>
      </w:pPr>
      <w:bookmarkStart w:id="48" w:name="_Toc59975923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bookmarkEnd w:id="48"/>
    </w:p>
    <w:p w14:paraId="1EC48C9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5750EA7" w14:textId="313B52F7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پذيرش،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تخصصي،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دادگستري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استان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ها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eastAsia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0D6C2A62" w14:textId="77777777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تهيه</w:t>
      </w:r>
      <w:r>
        <w:rPr>
          <w:rtl/>
        </w:rPr>
        <w:t xml:space="preserve"> «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كاغذي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42D9DCF3" w14:textId="77777777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460FAEFB" w14:textId="2E22E412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استعلامات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دادگستري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استان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ها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بلند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640037C3" w14:textId="77777777" w:rsidR="00313432" w:rsidRDefault="00313432" w:rsidP="002D6C3E">
      <w:pPr>
        <w:pStyle w:val="Heading4"/>
        <w:rPr>
          <w:rtl/>
        </w:rPr>
      </w:pPr>
      <w:bookmarkStart w:id="49" w:name="_Toc59975924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ادعاهاي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bookmarkEnd w:id="49"/>
    </w:p>
    <w:p w14:paraId="6EBC140D" w14:textId="77777777" w:rsidR="00313432" w:rsidRDefault="00313432" w:rsidP="002D6C3E">
      <w:pPr>
        <w:pStyle w:val="Heading5"/>
        <w:rPr>
          <w:rtl/>
        </w:rPr>
      </w:pPr>
      <w:bookmarkStart w:id="50" w:name="_Toc59975925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bookmarkEnd w:id="50"/>
    </w:p>
    <w:p w14:paraId="5EFCFF3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03B4E47" w14:textId="5592EE4D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حاكميتي،</w:t>
      </w:r>
      <w:r>
        <w:rPr>
          <w:rtl/>
        </w:rPr>
        <w:t xml:space="preserve"> </w:t>
      </w: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مستغلات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خودرو،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معسر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آمار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فناوري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اطلاعات،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سازمان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ثبت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اسناد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املاك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كشور،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دادگستري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استان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ها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56C6B204" w14:textId="77777777" w:rsidR="00313432" w:rsidRDefault="00313432" w:rsidP="002D6C3E">
      <w:pPr>
        <w:pStyle w:val="Heading5"/>
        <w:rPr>
          <w:rtl/>
        </w:rPr>
      </w:pPr>
      <w:bookmarkStart w:id="51" w:name="_Toc59975926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bookmarkEnd w:id="51"/>
    </w:p>
    <w:p w14:paraId="117B20C6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2857A5C" w14:textId="3DA06463" w:rsidR="00313432" w:rsidRPr="002D6C3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تقويم،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پلكاني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2D6C3E">
        <w:rPr>
          <w:color w:val="E36C0A" w:themeColor="accent6" w:themeShade="BF"/>
          <w:rtl/>
        </w:rPr>
        <w:t>(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حقوقي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امور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مجلس،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راهبردي،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مركز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توسعه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حل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اختلاف،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معاونت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مالي،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پشتيباني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و</w:t>
      </w:r>
      <w:r w:rsidRPr="002D6C3E">
        <w:rPr>
          <w:color w:val="E36C0A" w:themeColor="accent6" w:themeShade="BF"/>
          <w:rtl/>
        </w:rPr>
        <w:t xml:space="preserve"> </w:t>
      </w:r>
      <w:r w:rsidRPr="002D6C3E">
        <w:rPr>
          <w:rFonts w:hint="cs"/>
          <w:color w:val="E36C0A" w:themeColor="accent6" w:themeShade="BF"/>
          <w:rtl/>
        </w:rPr>
        <w:t>عمراني</w:t>
      </w:r>
      <w:r w:rsidRPr="002D6C3E">
        <w:rPr>
          <w:color w:val="E36C0A" w:themeColor="accent6" w:themeShade="BF"/>
          <w:rtl/>
        </w:rPr>
        <w:t xml:space="preserve">- </w:t>
      </w:r>
      <w:r w:rsidRPr="002D6C3E">
        <w:rPr>
          <w:rFonts w:hint="cs"/>
          <w:color w:val="E36C0A" w:themeColor="accent6" w:themeShade="BF"/>
          <w:rtl/>
        </w:rPr>
        <w:t>ميان</w:t>
      </w:r>
      <w:r w:rsidRPr="002D6C3E">
        <w:rPr>
          <w:rFonts w:hint="cs"/>
          <w:color w:val="E36C0A" w:themeColor="accent6" w:themeShade="BF"/>
        </w:rPr>
        <w:t>‌</w:t>
      </w:r>
      <w:r w:rsidRPr="002D6C3E">
        <w:rPr>
          <w:rFonts w:hint="cs"/>
          <w:color w:val="E36C0A" w:themeColor="accent6" w:themeShade="BF"/>
          <w:rtl/>
        </w:rPr>
        <w:t>مدت</w:t>
      </w:r>
      <w:r w:rsidRPr="002D6C3E">
        <w:rPr>
          <w:color w:val="E36C0A" w:themeColor="accent6" w:themeShade="BF"/>
          <w:rtl/>
        </w:rPr>
        <w:t>)</w:t>
      </w:r>
    </w:p>
    <w:p w14:paraId="34FCEFB1" w14:textId="77777777" w:rsidR="00313432" w:rsidRDefault="00313432" w:rsidP="002D6C3E">
      <w:pPr>
        <w:pStyle w:val="Heading4"/>
        <w:rPr>
          <w:rtl/>
        </w:rPr>
      </w:pPr>
      <w:bookmarkStart w:id="52" w:name="_Toc59975927"/>
      <w:r>
        <w:rPr>
          <w:rFonts w:hint="cs"/>
          <w:rtl/>
        </w:rPr>
        <w:t>عامل</w:t>
      </w:r>
      <w:r>
        <w:rPr>
          <w:rtl/>
        </w:rPr>
        <w:t xml:space="preserve"> 4: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bookmarkEnd w:id="52"/>
    </w:p>
    <w:p w14:paraId="783AA2CA" w14:textId="77777777" w:rsidR="00313432" w:rsidRDefault="00313432" w:rsidP="002D6C3E">
      <w:pPr>
        <w:pStyle w:val="Heading5"/>
        <w:rPr>
          <w:rtl/>
        </w:rPr>
      </w:pPr>
      <w:bookmarkStart w:id="53" w:name="_Toc59975928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cs"/>
        </w:rPr>
        <w:t>‌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Fonts w:hint="eastAsia"/>
          <w:rtl/>
        </w:rPr>
        <w:t>»</w:t>
      </w:r>
      <w:bookmarkEnd w:id="53"/>
    </w:p>
    <w:p w14:paraId="74C2238B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16C13FB6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cs"/>
        </w:rPr>
        <w:t>‌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فراخواني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ميان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74018C30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cs"/>
        </w:rPr>
        <w:t>‌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مسدودسازي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Fonts w:hint="cs"/>
        </w:rPr>
        <w:t>‌</w:t>
      </w:r>
      <w:r>
        <w:rPr>
          <w:rFonts w:hint="cs"/>
          <w:rtl/>
        </w:rPr>
        <w:t>كارت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Fonts w:hint="cs"/>
        </w:rPr>
        <w:t>‌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معاونت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حقوقي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امور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مجلس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بلندمدت</w:t>
      </w:r>
      <w:r w:rsidRPr="00110BAC">
        <w:rPr>
          <w:color w:val="E36C0A" w:themeColor="accent6" w:themeShade="BF"/>
          <w:rtl/>
        </w:rPr>
        <w:t>)</w:t>
      </w:r>
    </w:p>
    <w:p w14:paraId="1B49214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زندانيان،</w:t>
      </w:r>
      <w:r>
        <w:rPr>
          <w:rtl/>
        </w:rPr>
        <w:t xml:space="preserve"> </w:t>
      </w:r>
      <w:r>
        <w:rPr>
          <w:rFonts w:hint="cs"/>
          <w:rtl/>
        </w:rPr>
        <w:t>سالمندان،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سوادان،</w:t>
      </w:r>
      <w:r>
        <w:rPr>
          <w:rtl/>
        </w:rPr>
        <w:t xml:space="preserve"> </w:t>
      </w:r>
      <w:r>
        <w:rPr>
          <w:rFonts w:hint="cs"/>
          <w:rtl/>
        </w:rPr>
        <w:t>بيماران،</w:t>
      </w:r>
      <w:r>
        <w:rPr>
          <w:rtl/>
        </w:rPr>
        <w:t xml:space="preserve"> </w:t>
      </w:r>
      <w:r>
        <w:rPr>
          <w:rFonts w:hint="cs"/>
          <w:rtl/>
        </w:rPr>
        <w:t>معلولان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سازمان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زندان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ها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اقدامات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تأميني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تربيتي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كشور،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دادگستري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استان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ها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كوتاه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155798BA" w14:textId="77777777" w:rsidR="00313432" w:rsidRDefault="00313432" w:rsidP="00110BAC">
      <w:pPr>
        <w:pStyle w:val="Heading4"/>
        <w:rPr>
          <w:rtl/>
        </w:rPr>
      </w:pPr>
      <w:bookmarkStart w:id="54" w:name="_Toc59975929"/>
      <w:r>
        <w:rPr>
          <w:rFonts w:hint="cs"/>
          <w:rtl/>
        </w:rPr>
        <w:t>عامل</w:t>
      </w:r>
      <w:r>
        <w:rPr>
          <w:rtl/>
        </w:rPr>
        <w:t xml:space="preserve"> ۵: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اطاله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bookmarkEnd w:id="54"/>
    </w:p>
    <w:p w14:paraId="55EC8264" w14:textId="77777777" w:rsidR="00313432" w:rsidRDefault="00313432" w:rsidP="00110BAC">
      <w:pPr>
        <w:pStyle w:val="Heading5"/>
        <w:rPr>
          <w:rtl/>
        </w:rPr>
      </w:pPr>
      <w:bookmarkStart w:id="55" w:name="_Toc5997593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bookmarkEnd w:id="55"/>
    </w:p>
    <w:p w14:paraId="25D11C9B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76E5595" w14:textId="7639670F" w:rsidR="00313432" w:rsidRPr="00110BA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lastRenderedPageBreak/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نقص،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اخذشده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معاونت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راهبردي،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امور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وكلا،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كارشناسان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رسمي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مشاوران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خانواده،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كوتاه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25314FF5" w14:textId="77777777" w:rsidR="00313432" w:rsidRDefault="00313432" w:rsidP="00110BAC">
      <w:pPr>
        <w:pStyle w:val="Heading5"/>
        <w:rPr>
          <w:rtl/>
        </w:rPr>
      </w:pPr>
      <w:bookmarkStart w:id="56" w:name="_Toc59975931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bookmarkEnd w:id="56"/>
    </w:p>
    <w:p w14:paraId="60A1A94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6B35908" w14:textId="77777777" w:rsidR="00313432" w:rsidRPr="00110BA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Fonts w:hint="cs"/>
        </w:rPr>
        <w:t>‌</w:t>
      </w:r>
      <w:r>
        <w:rPr>
          <w:rFonts w:hint="cs"/>
          <w:rtl/>
        </w:rPr>
        <w:t>نفره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انجمن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Fonts w:hint="cs"/>
        </w:rPr>
        <w:t>‌</w:t>
      </w:r>
      <w:r>
        <w:rPr>
          <w:rFonts w:hint="cs"/>
          <w:rtl/>
        </w:rPr>
        <w:t>نفره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معاونت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حقوقي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امور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مجلس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ميان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55920514" w14:textId="2B4ABE9A" w:rsidR="00313432" w:rsidRDefault="00313432" w:rsidP="00110BAC">
      <w:pPr>
        <w:pStyle w:val="Heading3"/>
        <w:rPr>
          <w:rtl/>
        </w:rPr>
      </w:pPr>
      <w:bookmarkStart w:id="57" w:name="_Toc59975932"/>
      <w:r>
        <w:rPr>
          <w:rFonts w:hint="cs"/>
          <w:rtl/>
        </w:rPr>
        <w:t>چالش</w:t>
      </w:r>
      <w:r>
        <w:rPr>
          <w:rtl/>
        </w:rPr>
        <w:t xml:space="preserve"> ۳:</w:t>
      </w:r>
      <w:r w:rsidR="00967B5E"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ديرهنگام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bookmarkEnd w:id="57"/>
    </w:p>
    <w:p w14:paraId="0300983E" w14:textId="77777777" w:rsidR="00313432" w:rsidRDefault="00313432" w:rsidP="00110BAC">
      <w:pPr>
        <w:pStyle w:val="Heading4"/>
        <w:rPr>
          <w:rtl/>
        </w:rPr>
      </w:pPr>
      <w:bookmarkStart w:id="58" w:name="_Toc59975933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bookmarkEnd w:id="58"/>
    </w:p>
    <w:p w14:paraId="6945317C" w14:textId="77777777" w:rsidR="00313432" w:rsidRDefault="00313432" w:rsidP="00110BAC">
      <w:pPr>
        <w:pStyle w:val="Heading5"/>
        <w:rPr>
          <w:rtl/>
        </w:rPr>
      </w:pPr>
      <w:bookmarkStart w:id="59" w:name="_Toc59975934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مداخلات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bookmarkEnd w:id="59"/>
    </w:p>
    <w:p w14:paraId="6BF55F0E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78BB7890" w14:textId="414BCD39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كوتاه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4F8662E9" w14:textId="77777777" w:rsidR="00313432" w:rsidRDefault="00313432" w:rsidP="00110BAC">
      <w:pPr>
        <w:pStyle w:val="Heading4"/>
        <w:rPr>
          <w:rtl/>
        </w:rPr>
      </w:pPr>
      <w:bookmarkStart w:id="60" w:name="_Toc59975935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bookmarkEnd w:id="60"/>
    </w:p>
    <w:p w14:paraId="5685B731" w14:textId="4DD5676F" w:rsidR="00313432" w:rsidRDefault="00313432" w:rsidP="00110BAC">
      <w:pPr>
        <w:pStyle w:val="Heading5"/>
        <w:rPr>
          <w:rtl/>
        </w:rPr>
      </w:pPr>
      <w:bookmarkStart w:id="61" w:name="_Toc59975936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bookmarkEnd w:id="61"/>
    </w:p>
    <w:p w14:paraId="24D2737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1DD8A296" w14:textId="6252FCE2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مسدودسازي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بانكي،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معاملات،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967B5E"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معاونت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حقوقي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امور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مجلس،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سازمان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ثبت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اسناد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املاك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كشور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ميان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6D21BDB6" w14:textId="77777777" w:rsidR="00313432" w:rsidRDefault="00313432" w:rsidP="00110BAC">
      <w:pPr>
        <w:pStyle w:val="Heading4"/>
        <w:rPr>
          <w:rtl/>
        </w:rPr>
      </w:pPr>
      <w:bookmarkStart w:id="62" w:name="_Toc59975937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Fonts w:hint="cs"/>
        </w:rPr>
        <w:t>‌</w:t>
      </w:r>
      <w:r>
        <w:rPr>
          <w:rFonts w:hint="cs"/>
          <w:rtl/>
        </w:rPr>
        <w:t>به</w:t>
      </w:r>
      <w:bookmarkEnd w:id="62"/>
    </w:p>
    <w:p w14:paraId="0B1711B7" w14:textId="77777777" w:rsidR="00313432" w:rsidRDefault="00313432" w:rsidP="00110BAC">
      <w:pPr>
        <w:pStyle w:val="Heading5"/>
        <w:rPr>
          <w:rtl/>
        </w:rPr>
      </w:pPr>
      <w:bookmarkStart w:id="63" w:name="_Toc59975938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غيرواقعي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Fonts w:hint="cs"/>
        </w:rPr>
        <w:t>‌</w:t>
      </w:r>
      <w:r>
        <w:rPr>
          <w:rFonts w:hint="cs"/>
          <w:rtl/>
        </w:rPr>
        <w:t>به</w:t>
      </w:r>
      <w:bookmarkEnd w:id="63"/>
    </w:p>
    <w:p w14:paraId="5B442AF0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FDA7CBD" w14:textId="5965156F" w:rsidR="00313432" w:rsidRPr="00110BA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حاكميتي،</w:t>
      </w:r>
      <w:r>
        <w:rPr>
          <w:rtl/>
        </w:rPr>
        <w:t xml:space="preserve"> </w:t>
      </w: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مستغلات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خودرو،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Fonts w:hint="cs"/>
        </w:rPr>
        <w:t>‌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Fonts w:hint="cs"/>
        </w:rP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110BAC">
        <w:rPr>
          <w:color w:val="E36C0A" w:themeColor="accent6" w:themeShade="BF"/>
          <w:rtl/>
        </w:rPr>
        <w:t>(</w:t>
      </w:r>
      <w:r w:rsidRPr="00110BAC">
        <w:rPr>
          <w:rFonts w:hint="cs"/>
          <w:color w:val="E36C0A" w:themeColor="accent6" w:themeShade="BF"/>
          <w:rtl/>
        </w:rPr>
        <w:t>معاونت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حقوقي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امور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مجلس،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مركز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آمار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فناوري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اطلاعات،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سازمان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ثبت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اسناد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و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املاك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كشور،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lastRenderedPageBreak/>
        <w:t>دادگستري</w:t>
      </w:r>
      <w:r w:rsidRPr="00110BAC">
        <w:rPr>
          <w:color w:val="E36C0A" w:themeColor="accent6" w:themeShade="BF"/>
          <w:rtl/>
        </w:rPr>
        <w:t xml:space="preserve"> </w:t>
      </w:r>
      <w:r w:rsidRPr="00110BAC">
        <w:rPr>
          <w:rFonts w:hint="cs"/>
          <w:color w:val="E36C0A" w:themeColor="accent6" w:themeShade="BF"/>
          <w:rtl/>
        </w:rPr>
        <w:t>استان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ها</w:t>
      </w:r>
      <w:r w:rsidRPr="00110BAC">
        <w:rPr>
          <w:color w:val="E36C0A" w:themeColor="accent6" w:themeShade="BF"/>
          <w:rtl/>
        </w:rPr>
        <w:t xml:space="preserve">- </w:t>
      </w:r>
      <w:r w:rsidRPr="00110BAC">
        <w:rPr>
          <w:rFonts w:hint="cs"/>
          <w:color w:val="E36C0A" w:themeColor="accent6" w:themeShade="BF"/>
          <w:rtl/>
        </w:rPr>
        <w:t>ميان</w:t>
      </w:r>
      <w:r w:rsidRPr="00110BAC">
        <w:rPr>
          <w:rFonts w:hint="cs"/>
          <w:color w:val="E36C0A" w:themeColor="accent6" w:themeShade="BF"/>
        </w:rPr>
        <w:t>‌</w:t>
      </w:r>
      <w:r w:rsidRPr="00110BAC">
        <w:rPr>
          <w:rFonts w:hint="cs"/>
          <w:color w:val="E36C0A" w:themeColor="accent6" w:themeShade="BF"/>
          <w:rtl/>
        </w:rPr>
        <w:t>مدت</w:t>
      </w:r>
      <w:r w:rsidRPr="00110BAC">
        <w:rPr>
          <w:color w:val="E36C0A" w:themeColor="accent6" w:themeShade="BF"/>
          <w:rtl/>
        </w:rPr>
        <w:t>)</w:t>
      </w:r>
    </w:p>
    <w:p w14:paraId="560E2234" w14:textId="77777777" w:rsidR="00313432" w:rsidRDefault="00313432" w:rsidP="00A36BDA">
      <w:pPr>
        <w:pStyle w:val="Heading2"/>
        <w:rPr>
          <w:rtl/>
        </w:rPr>
      </w:pPr>
      <w:bookmarkStart w:id="64" w:name="_Toc59975939"/>
      <w:r>
        <w:rPr>
          <w:rFonts w:hint="cs"/>
          <w:rtl/>
        </w:rPr>
        <w:t>مأموريت</w:t>
      </w:r>
      <w:r>
        <w:rPr>
          <w:rtl/>
        </w:rPr>
        <w:t xml:space="preserve"> ۲- «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>[3]»</w:t>
      </w:r>
      <w:bookmarkEnd w:id="64"/>
    </w:p>
    <w:p w14:paraId="5FA08433" w14:textId="77777777" w:rsidR="00313432" w:rsidRDefault="00313432" w:rsidP="00A36BDA">
      <w:pPr>
        <w:pStyle w:val="Heading3"/>
        <w:rPr>
          <w:rtl/>
        </w:rPr>
      </w:pPr>
      <w:bookmarkStart w:id="65" w:name="_Toc59975940"/>
      <w:r>
        <w:rPr>
          <w:rFonts w:hint="cs"/>
          <w:rtl/>
        </w:rPr>
        <w:t>چالش</w:t>
      </w:r>
      <w:r>
        <w:rPr>
          <w:rtl/>
        </w:rPr>
        <w:t xml:space="preserve"> 1: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bookmarkEnd w:id="65"/>
    </w:p>
    <w:p w14:paraId="116E32C9" w14:textId="77777777" w:rsidR="00313432" w:rsidRDefault="00313432" w:rsidP="008B3B7A">
      <w:pPr>
        <w:pStyle w:val="Heading4"/>
        <w:rPr>
          <w:rtl/>
        </w:rPr>
      </w:pPr>
      <w:bookmarkStart w:id="66" w:name="_Toc59975941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bookmarkEnd w:id="66"/>
    </w:p>
    <w:p w14:paraId="2E7A181A" w14:textId="77777777" w:rsidR="00313432" w:rsidRDefault="00313432" w:rsidP="008B3B7A">
      <w:pPr>
        <w:pStyle w:val="Heading5"/>
        <w:rPr>
          <w:rtl/>
        </w:rPr>
      </w:pPr>
      <w:bookmarkStart w:id="67" w:name="_Toc59975942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bookmarkEnd w:id="67"/>
    </w:p>
    <w:p w14:paraId="73D1979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78A2AEBC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ديوان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عدالت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اداري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بلندمدت</w:t>
      </w:r>
      <w:r w:rsidRPr="008B3B7A">
        <w:rPr>
          <w:color w:val="E36C0A" w:themeColor="accent6" w:themeShade="BF"/>
          <w:rtl/>
        </w:rPr>
        <w:t>)</w:t>
      </w:r>
    </w:p>
    <w:p w14:paraId="372A1890" w14:textId="765FE185" w:rsidR="00313432" w:rsidRDefault="00313432" w:rsidP="008B3B7A">
      <w:pPr>
        <w:pStyle w:val="Heading4"/>
        <w:rPr>
          <w:rtl/>
        </w:rPr>
      </w:pPr>
      <w:bookmarkStart w:id="68" w:name="_Toc59975943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7B5E"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bookmarkEnd w:id="68"/>
    </w:p>
    <w:p w14:paraId="60038873" w14:textId="77777777" w:rsidR="00313432" w:rsidRDefault="00313432" w:rsidP="008B3B7A">
      <w:pPr>
        <w:pStyle w:val="Heading5"/>
        <w:rPr>
          <w:rtl/>
        </w:rPr>
      </w:pPr>
      <w:bookmarkStart w:id="69" w:name="_Toc59975944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bookmarkEnd w:id="69"/>
    </w:p>
    <w:p w14:paraId="638BBA7D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0C81BFB" w14:textId="54AA5C6A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Fonts w:hint="cs"/>
        </w:rPr>
        <w:t>‌</w:t>
      </w:r>
      <w:r>
        <w:rPr>
          <w:rFonts w:hint="cs"/>
          <w:rtl/>
        </w:rPr>
        <w:t>انگاري،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اجراهاي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ديوان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عدالت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اداري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بلندمدت</w:t>
      </w:r>
      <w:r w:rsidRPr="008B3B7A">
        <w:rPr>
          <w:color w:val="E36C0A" w:themeColor="accent6" w:themeShade="BF"/>
          <w:rtl/>
        </w:rPr>
        <w:t>)</w:t>
      </w:r>
    </w:p>
    <w:p w14:paraId="36B4CCE4" w14:textId="77777777" w:rsidR="00313432" w:rsidRDefault="00313432" w:rsidP="008B3B7A">
      <w:pPr>
        <w:pStyle w:val="Heading4"/>
        <w:rPr>
          <w:rtl/>
        </w:rPr>
      </w:pPr>
      <w:bookmarkStart w:id="70" w:name="_Toc59975945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70"/>
    </w:p>
    <w:p w14:paraId="18CD6D03" w14:textId="77777777" w:rsidR="00313432" w:rsidRDefault="00313432" w:rsidP="008B3B7A">
      <w:pPr>
        <w:pStyle w:val="Heading5"/>
        <w:rPr>
          <w:rtl/>
        </w:rPr>
      </w:pPr>
      <w:bookmarkStart w:id="71" w:name="_Toc59975946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bookmarkEnd w:id="71"/>
    </w:p>
    <w:p w14:paraId="58650E71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6BA72DA" w14:textId="1F092E83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امتيازهاي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كاربري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08D49E97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تسهيلات،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يارانه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مستقيم،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افزوده،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تبادلات</w:t>
      </w:r>
      <w:r>
        <w:rPr>
          <w:rtl/>
        </w:rPr>
        <w:t xml:space="preserve"> </w:t>
      </w:r>
      <w:r>
        <w:rPr>
          <w:rFonts w:hint="cs"/>
          <w:rtl/>
        </w:rPr>
        <w:t>گمركي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02025DC4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فراوري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روزنامه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رسمي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ثبت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اسناد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املاك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lastRenderedPageBreak/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6E268DCE" w14:textId="3A8BB1DB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بودجه،</w:t>
      </w:r>
      <w:r>
        <w:rPr>
          <w:rtl/>
        </w:rPr>
        <w:t xml:space="preserve"> </w:t>
      </w:r>
      <w:r>
        <w:rPr>
          <w:rFonts w:hint="cs"/>
          <w:rtl/>
        </w:rPr>
        <w:t>قراردادها،</w:t>
      </w:r>
      <w:r>
        <w:rPr>
          <w:rtl/>
        </w:rPr>
        <w:t xml:space="preserve"> </w:t>
      </w:r>
      <w:r>
        <w:rPr>
          <w:rFonts w:hint="cs"/>
          <w:rtl/>
        </w:rPr>
        <w:t>مناقصه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فراوري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1FCFA7E7" w14:textId="69727916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قواعدي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مداخلات</w:t>
      </w:r>
      <w:r>
        <w:rPr>
          <w:rtl/>
        </w:rPr>
        <w:t xml:space="preserve"> </w:t>
      </w:r>
      <w:r>
        <w:rPr>
          <w:rFonts w:hint="cs"/>
          <w:rtl/>
        </w:rPr>
        <w:t>ناگهاني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دفعي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ديوان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عدالت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اداري،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>-</w:t>
      </w:r>
      <w:r w:rsidR="00967B5E"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65A6FDD5" w14:textId="7D249F22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وظايف،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گيري،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الانتشار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ديوان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عدالت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اداري،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7D429794" w14:textId="29334AEC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7)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مقامات،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رئيس،</w:t>
      </w:r>
      <w:r>
        <w:rPr>
          <w:rtl/>
        </w:rPr>
        <w:t xml:space="preserve"> </w:t>
      </w:r>
      <w:r>
        <w:rPr>
          <w:rFonts w:hint="cs"/>
          <w:rtl/>
        </w:rPr>
        <w:t>مديرعامل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141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)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رؤسا،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 w:rsidR="008B3B7A">
        <w:rPr>
          <w:rFonts w:hint="cs"/>
          <w:rtl/>
        </w:rPr>
        <w:t xml:space="preserve">تخلّف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ثبت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اسناد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املاك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5B81E2CE" w14:textId="625F9813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8)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«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مقامات،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موادي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۴۹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اول،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53F8F3D4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29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Fonts w:hint="cs"/>
        </w:rPr>
        <w:t>‌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</w:t>
      </w:r>
      <w:r w:rsidRPr="008B3B7A">
        <w:rPr>
          <w:rFonts w:hint="eastAsia"/>
          <w:color w:val="E36C0A" w:themeColor="accent6" w:themeShade="BF"/>
          <w:rtl/>
        </w:rPr>
        <w:t>–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1F8FA16D" w14:textId="77777777" w:rsidR="00313432" w:rsidRDefault="00313432" w:rsidP="008B3B7A">
      <w:pPr>
        <w:pStyle w:val="Heading5"/>
        <w:rPr>
          <w:rtl/>
        </w:rPr>
      </w:pPr>
      <w:bookmarkStart w:id="72" w:name="_Toc59975947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مباحات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bookmarkEnd w:id="72"/>
    </w:p>
    <w:p w14:paraId="3443DC3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3D2EEC4B" w14:textId="7C6CCE3E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مباحات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پيشگيرانه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ناقضان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انحصاري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ديوان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عدالت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اداري،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4978B737" w14:textId="77777777" w:rsidR="00313432" w:rsidRDefault="00313432" w:rsidP="008B3B7A">
      <w:pPr>
        <w:pStyle w:val="Heading5"/>
        <w:rPr>
          <w:rtl/>
        </w:rPr>
      </w:pPr>
      <w:bookmarkStart w:id="73" w:name="_Toc59975948"/>
      <w:r>
        <w:rPr>
          <w:rFonts w:hint="cs"/>
          <w:rtl/>
        </w:rPr>
        <w:t>راهبرد</w:t>
      </w:r>
      <w:r>
        <w:rPr>
          <w:rtl/>
        </w:rPr>
        <w:t xml:space="preserve"> 3: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bookmarkEnd w:id="73"/>
    </w:p>
    <w:p w14:paraId="6A14201E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971B6A5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بانكي،</w:t>
      </w:r>
      <w:r>
        <w:rPr>
          <w:rtl/>
        </w:rPr>
        <w:t xml:space="preserve"> </w:t>
      </w:r>
      <w:r>
        <w:rPr>
          <w:rFonts w:hint="cs"/>
          <w:rtl/>
        </w:rPr>
        <w:t>مالياتي،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صادرات،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انحصاري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پژوهشگاه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بلندمدت</w:t>
      </w:r>
      <w:r w:rsidRPr="008B3B7A">
        <w:rPr>
          <w:color w:val="E36C0A" w:themeColor="accent6" w:themeShade="BF"/>
          <w:rtl/>
        </w:rPr>
        <w:t>)</w:t>
      </w:r>
    </w:p>
    <w:p w14:paraId="2F0A8837" w14:textId="7A597EF3" w:rsidR="00313432" w:rsidRDefault="00313432" w:rsidP="008B3B7A">
      <w:pPr>
        <w:pStyle w:val="Heading4"/>
        <w:rPr>
          <w:rtl/>
        </w:rPr>
      </w:pPr>
      <w:bookmarkStart w:id="74" w:name="_Toc59975949"/>
      <w:r>
        <w:rPr>
          <w:rFonts w:hint="cs"/>
          <w:rtl/>
        </w:rPr>
        <w:lastRenderedPageBreak/>
        <w:t>عامل</w:t>
      </w:r>
      <w:r>
        <w:rPr>
          <w:rtl/>
        </w:rPr>
        <w:t xml:space="preserve"> 4: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جرم</w:t>
      </w:r>
      <w:bookmarkEnd w:id="74"/>
    </w:p>
    <w:p w14:paraId="3E9687DC" w14:textId="77777777" w:rsidR="00313432" w:rsidRDefault="00313432" w:rsidP="008B3B7A">
      <w:pPr>
        <w:pStyle w:val="Heading5"/>
        <w:rPr>
          <w:rtl/>
        </w:rPr>
      </w:pPr>
      <w:bookmarkStart w:id="75" w:name="_Toc5997595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bookmarkEnd w:id="75"/>
    </w:p>
    <w:p w14:paraId="4898A087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6B8E25E0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63A7F7B3" w14:textId="759FF5DC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مساجد،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سازندگي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تسري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جرم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۶۶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692FB538" w14:textId="09388761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غيرقانوني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گزارشگران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ديوان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عدالت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اداري،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وزارت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75238814" w14:textId="77777777" w:rsidR="00313432" w:rsidRDefault="00313432" w:rsidP="00A36BDA">
      <w:pPr>
        <w:pStyle w:val="Heading3"/>
        <w:rPr>
          <w:rtl/>
        </w:rPr>
      </w:pPr>
      <w:bookmarkStart w:id="76" w:name="_Toc59975951"/>
      <w:r>
        <w:rPr>
          <w:rFonts w:hint="cs"/>
          <w:rtl/>
        </w:rPr>
        <w:t>چالش</w:t>
      </w:r>
      <w:r>
        <w:rPr>
          <w:rtl/>
        </w:rPr>
        <w:t xml:space="preserve"> ۲: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bookmarkEnd w:id="76"/>
    </w:p>
    <w:p w14:paraId="783C449F" w14:textId="33DF082D" w:rsidR="00313432" w:rsidRDefault="00313432" w:rsidP="008B3B7A">
      <w:pPr>
        <w:pStyle w:val="Heading4"/>
        <w:rPr>
          <w:rtl/>
        </w:rPr>
      </w:pPr>
      <w:bookmarkStart w:id="77" w:name="_Toc59975952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bookmarkEnd w:id="77"/>
    </w:p>
    <w:p w14:paraId="0F786B58" w14:textId="32747DE2" w:rsidR="00313432" w:rsidRDefault="00313432" w:rsidP="008B3B7A">
      <w:pPr>
        <w:pStyle w:val="Heading5"/>
        <w:rPr>
          <w:rtl/>
        </w:rPr>
      </w:pPr>
      <w:bookmarkStart w:id="78" w:name="_Toc59975953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bookmarkEnd w:id="78"/>
    </w:p>
    <w:p w14:paraId="2DDEF44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1351BE7" w14:textId="577AC7CF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71159047" w14:textId="4AD9AE43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تحديدكننده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1A532E26" w14:textId="16D2699E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12290969" w14:textId="77777777" w:rsidR="00313432" w:rsidRDefault="00313432" w:rsidP="008B3B7A">
      <w:pPr>
        <w:pStyle w:val="Heading4"/>
        <w:rPr>
          <w:rtl/>
        </w:rPr>
      </w:pPr>
      <w:bookmarkStart w:id="79" w:name="_Toc59975954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تفسيرپذيري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تجمعات</w:t>
      </w:r>
      <w:bookmarkEnd w:id="79"/>
    </w:p>
    <w:p w14:paraId="70B3763C" w14:textId="77777777" w:rsidR="00313432" w:rsidRDefault="00313432" w:rsidP="008B3B7A">
      <w:pPr>
        <w:pStyle w:val="Heading5"/>
        <w:rPr>
          <w:rtl/>
        </w:rPr>
      </w:pPr>
      <w:bookmarkStart w:id="80" w:name="_Toc59975955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تجمعات</w:t>
      </w:r>
      <w:bookmarkEnd w:id="80"/>
    </w:p>
    <w:p w14:paraId="3898F6C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3D0CE440" w14:textId="20A2F240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تقنيني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تجمعات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تفسيرناپذير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معيارهاي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مجوز،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تجمعات،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52CFDECC" w14:textId="77777777" w:rsidR="00313432" w:rsidRDefault="00313432" w:rsidP="008B3B7A">
      <w:pPr>
        <w:pStyle w:val="Heading4"/>
        <w:rPr>
          <w:rtl/>
        </w:rPr>
      </w:pPr>
      <w:bookmarkStart w:id="81" w:name="_Toc59975956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bookmarkEnd w:id="81"/>
    </w:p>
    <w:p w14:paraId="0DE55B8F" w14:textId="40D0FBF3" w:rsidR="00313432" w:rsidRDefault="00313432" w:rsidP="008B3B7A">
      <w:pPr>
        <w:pStyle w:val="Heading5"/>
        <w:rPr>
          <w:rtl/>
        </w:rPr>
      </w:pPr>
      <w:bookmarkStart w:id="82" w:name="_Toc59975957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Fonts w:hint="cs"/>
        </w:rPr>
        <w:t>‌</w:t>
      </w:r>
      <w:r>
        <w:rPr>
          <w:rFonts w:hint="cs"/>
          <w:rtl/>
        </w:rPr>
        <w:t>نگاران</w:t>
      </w:r>
      <w:bookmarkEnd w:id="82"/>
    </w:p>
    <w:p w14:paraId="2B4D6485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EE1C322" w14:textId="239E239A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تفسيرناپذير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تعطيلي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6FD8BB59" w14:textId="77777777" w:rsidR="00313432" w:rsidRDefault="00313432" w:rsidP="008B3B7A">
      <w:pPr>
        <w:pStyle w:val="Heading5"/>
        <w:rPr>
          <w:rtl/>
        </w:rPr>
      </w:pPr>
      <w:bookmarkStart w:id="83" w:name="_Toc59975958"/>
      <w:r>
        <w:rPr>
          <w:rFonts w:hint="cs"/>
          <w:rtl/>
        </w:rPr>
        <w:t>راهبرد</w:t>
      </w:r>
      <w:r>
        <w:rPr>
          <w:rtl/>
        </w:rPr>
        <w:t xml:space="preserve"> 2: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نقدهاي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منصفانه</w:t>
      </w:r>
      <w:bookmarkEnd w:id="83"/>
    </w:p>
    <w:p w14:paraId="3074BB5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148F569E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منتقدين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رسانه،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002C17DA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خبرنگاران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رسانه،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0D7700F3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نقدهاي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نظرسنجي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نظران،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رسانه،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3296341B" w14:textId="77777777" w:rsidR="00313432" w:rsidRDefault="00313432" w:rsidP="008B3B7A">
      <w:pPr>
        <w:pStyle w:val="Heading4"/>
        <w:rPr>
          <w:rtl/>
        </w:rPr>
      </w:pPr>
      <w:bookmarkStart w:id="84" w:name="_Toc59975959"/>
      <w:r>
        <w:rPr>
          <w:rFonts w:hint="cs"/>
          <w:rtl/>
        </w:rPr>
        <w:t>عامل</w:t>
      </w:r>
      <w:r>
        <w:rPr>
          <w:rtl/>
        </w:rPr>
        <w:t xml:space="preserve"> 4: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bookmarkEnd w:id="84"/>
    </w:p>
    <w:p w14:paraId="5AE7537C" w14:textId="77777777" w:rsidR="00313432" w:rsidRDefault="00313432" w:rsidP="008B3B7A">
      <w:pPr>
        <w:pStyle w:val="Heading5"/>
        <w:rPr>
          <w:rtl/>
        </w:rPr>
      </w:pPr>
      <w:bookmarkStart w:id="85" w:name="_Toc5997596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bookmarkEnd w:id="85"/>
    </w:p>
    <w:p w14:paraId="35565151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33317A0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دوربين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دوربين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دفتر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ويژه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شهروندي،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407B7F26" w14:textId="77777777" w:rsidR="00313432" w:rsidRDefault="00313432" w:rsidP="008B3B7A">
      <w:pPr>
        <w:pStyle w:val="Heading5"/>
        <w:rPr>
          <w:rtl/>
        </w:rPr>
      </w:pPr>
      <w:bookmarkStart w:id="86" w:name="_Toc59975961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وثايق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86"/>
    </w:p>
    <w:p w14:paraId="41E72E7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CABEAD5" w14:textId="292A71A3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متنوع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وثايق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وثايق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راهبردي،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بلندمدت</w:t>
      </w:r>
      <w:r w:rsidRPr="008B3B7A">
        <w:rPr>
          <w:color w:val="E36C0A" w:themeColor="accent6" w:themeShade="BF"/>
          <w:rtl/>
        </w:rPr>
        <w:t>)</w:t>
      </w:r>
    </w:p>
    <w:p w14:paraId="54987DE9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وثايق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57F6244D" w14:textId="77777777" w:rsidR="00313432" w:rsidRDefault="00313432" w:rsidP="008B3B7A">
      <w:pPr>
        <w:pStyle w:val="Heading5"/>
        <w:rPr>
          <w:rtl/>
        </w:rPr>
      </w:pPr>
      <w:bookmarkStart w:id="87" w:name="_Toc59975962"/>
      <w:r>
        <w:rPr>
          <w:rFonts w:hint="cs"/>
          <w:rtl/>
        </w:rPr>
        <w:lastRenderedPageBreak/>
        <w:t>راهبرد</w:t>
      </w:r>
      <w:r>
        <w:rPr>
          <w:rtl/>
        </w:rPr>
        <w:t xml:space="preserve"> 3: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غيرضروري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bookmarkEnd w:id="87"/>
    </w:p>
    <w:p w14:paraId="37D229C0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39E42960" w14:textId="6D9B2E12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صدور،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توديع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 w:rsidR="00967B5E"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دفتر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ويژه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شهروندي،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مركز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آمار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فناوري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اطلاعات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78A3E616" w14:textId="77777777" w:rsidR="00313432" w:rsidRDefault="00313432" w:rsidP="008B3B7A">
      <w:pPr>
        <w:pStyle w:val="Heading5"/>
        <w:rPr>
          <w:rtl/>
        </w:rPr>
      </w:pPr>
      <w:bookmarkStart w:id="88" w:name="_Toc59975963"/>
      <w:r>
        <w:rPr>
          <w:rFonts w:hint="cs"/>
          <w:rtl/>
        </w:rPr>
        <w:t>راهبرد</w:t>
      </w:r>
      <w:r>
        <w:rPr>
          <w:rtl/>
        </w:rPr>
        <w:t xml:space="preserve"> 4: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بازداشتگاهي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bookmarkEnd w:id="88"/>
    </w:p>
    <w:p w14:paraId="2CC5E47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6726E789" w14:textId="09E1B0F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مكاني،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Fonts w:hint="cs"/>
        </w:rPr>
        <w:t>‌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زندان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اقدامات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تأميني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تربيتي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بلندمدت</w:t>
      </w:r>
      <w:r w:rsidRPr="008B3B7A">
        <w:rPr>
          <w:color w:val="E36C0A" w:themeColor="accent6" w:themeShade="BF"/>
          <w:rtl/>
        </w:rPr>
        <w:t>)</w:t>
      </w:r>
    </w:p>
    <w:p w14:paraId="7C8C8E23" w14:textId="77777777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اعلامي</w:t>
      </w:r>
      <w:r>
        <w:rPr>
          <w:rtl/>
        </w:rPr>
        <w:t xml:space="preserve"> «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«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بنياد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تعاون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زندانيان،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زندان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اقدامات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تأميني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تربيتي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راهبردي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28979D4A" w14:textId="4AE1C4CA" w:rsidR="00313432" w:rsidRDefault="00313432" w:rsidP="008B3B7A">
      <w:pPr>
        <w:pStyle w:val="Heading5"/>
        <w:rPr>
          <w:rtl/>
        </w:rPr>
      </w:pPr>
      <w:bookmarkStart w:id="89" w:name="_Toc59975964"/>
      <w:r>
        <w:rPr>
          <w:rFonts w:hint="cs"/>
          <w:rtl/>
        </w:rPr>
        <w:t>راهبرد</w:t>
      </w:r>
      <w:r>
        <w:rPr>
          <w:rtl/>
        </w:rPr>
        <w:t xml:space="preserve"> 5: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Fonts w:hint="cs"/>
        </w:rPr>
        <w:t>‌</w:t>
      </w:r>
      <w:r>
        <w:rPr>
          <w:rFonts w:hint="cs"/>
          <w:rtl/>
        </w:rPr>
        <w:t>نظرگاه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89"/>
    </w:p>
    <w:p w14:paraId="6C7A58E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3BAC7ACB" w14:textId="186F25D1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Fonts w:hint="cs"/>
        </w:rPr>
        <w:t>‌</w:t>
      </w:r>
      <w:r>
        <w:rPr>
          <w:rFonts w:hint="cs"/>
          <w:rtl/>
        </w:rPr>
        <w:t>نظرگاه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Fonts w:hint="cs"/>
        </w:rPr>
        <w:t>‌</w:t>
      </w:r>
      <w:r>
        <w:rPr>
          <w:rFonts w:hint="cs"/>
          <w:rtl/>
        </w:rPr>
        <w:t>نظرگاه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موردي،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زندان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اقدامات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تأميني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تربيتي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دفتر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ويژه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شهروندي،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بلندمدت</w:t>
      </w:r>
      <w:r w:rsidRPr="008B3B7A">
        <w:rPr>
          <w:color w:val="E36C0A" w:themeColor="accent6" w:themeShade="BF"/>
          <w:rtl/>
        </w:rPr>
        <w:t>)</w:t>
      </w:r>
    </w:p>
    <w:p w14:paraId="1D40BF89" w14:textId="40E5B03D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سيستمي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سازمان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پزشكي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قانوني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دفتر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بازرسي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ويژه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شهروندي،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2E80DD7F" w14:textId="77777777" w:rsidR="00313432" w:rsidRDefault="00313432" w:rsidP="008B3B7A">
      <w:pPr>
        <w:pStyle w:val="Heading4"/>
        <w:rPr>
          <w:rtl/>
        </w:rPr>
      </w:pPr>
      <w:bookmarkStart w:id="90" w:name="_Toc59975965"/>
      <w:r>
        <w:rPr>
          <w:rFonts w:hint="cs"/>
          <w:rtl/>
        </w:rPr>
        <w:t>عامل</w:t>
      </w:r>
      <w:r>
        <w:rPr>
          <w:rtl/>
        </w:rPr>
        <w:t xml:space="preserve"> 5: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bookmarkEnd w:id="90"/>
    </w:p>
    <w:p w14:paraId="3602DE5A" w14:textId="77777777" w:rsidR="00313432" w:rsidRDefault="00313432" w:rsidP="008B3B7A">
      <w:pPr>
        <w:pStyle w:val="Heading5"/>
        <w:rPr>
          <w:rtl/>
        </w:rPr>
      </w:pPr>
      <w:bookmarkStart w:id="91" w:name="_Toc59975966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bookmarkEnd w:id="91"/>
    </w:p>
    <w:p w14:paraId="04FBC12D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1CB688F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تفسيرناپذير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2C3EFBC0" w14:textId="7A50DCDA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منصفه،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۳۰۵ </w:t>
      </w:r>
      <w:r>
        <w:rPr>
          <w:rFonts w:hint="cs"/>
          <w:rtl/>
        </w:rPr>
        <w:t>و</w:t>
      </w:r>
      <w:r>
        <w:rPr>
          <w:rtl/>
        </w:rPr>
        <w:t xml:space="preserve"> ۳۵۲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اول،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>-</w:t>
      </w:r>
      <w:r w:rsidR="00967B5E"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2770761C" w14:textId="77777777" w:rsidR="00313432" w:rsidRDefault="00313432" w:rsidP="00A36BDA">
      <w:pPr>
        <w:pStyle w:val="Heading3"/>
        <w:rPr>
          <w:rtl/>
        </w:rPr>
      </w:pPr>
      <w:bookmarkStart w:id="92" w:name="_Toc59975967"/>
      <w:r>
        <w:rPr>
          <w:rFonts w:hint="cs"/>
          <w:rtl/>
        </w:rPr>
        <w:lastRenderedPageBreak/>
        <w:t>چالش</w:t>
      </w:r>
      <w:r>
        <w:rPr>
          <w:rtl/>
        </w:rPr>
        <w:t xml:space="preserve"> ۳: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حسبيه</w:t>
      </w:r>
      <w:bookmarkEnd w:id="92"/>
    </w:p>
    <w:p w14:paraId="7C3B5741" w14:textId="77777777" w:rsidR="00313432" w:rsidRDefault="00313432" w:rsidP="008B3B7A">
      <w:pPr>
        <w:pStyle w:val="Heading4"/>
        <w:rPr>
          <w:rtl/>
        </w:rPr>
      </w:pPr>
      <w:bookmarkStart w:id="93" w:name="_Toc59975968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Fonts w:hint="cs"/>
        </w:rPr>
        <w:t>‌</w:t>
      </w:r>
      <w:r>
        <w:rPr>
          <w:rFonts w:hint="cs"/>
          <w:rtl/>
        </w:rPr>
        <w:t>آميز</w:t>
      </w:r>
      <w:bookmarkEnd w:id="93"/>
    </w:p>
    <w:p w14:paraId="16DEA9C6" w14:textId="77777777" w:rsidR="00313432" w:rsidRDefault="00313432" w:rsidP="008B3B7A">
      <w:pPr>
        <w:pStyle w:val="Heading5"/>
        <w:rPr>
          <w:rtl/>
        </w:rPr>
      </w:pPr>
      <w:bookmarkStart w:id="94" w:name="_Toc59975969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bookmarkEnd w:id="94"/>
    </w:p>
    <w:p w14:paraId="349C9FA6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22238D19" w14:textId="4A976A91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پذيرش،</w:t>
      </w:r>
      <w:r>
        <w:rPr>
          <w:rtl/>
        </w:rPr>
        <w:t xml:space="preserve"> </w:t>
      </w:r>
      <w:r>
        <w:rPr>
          <w:rFonts w:hint="cs"/>
          <w:rtl/>
        </w:rPr>
        <w:t>نگهداري،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راهبردي،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ميان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2593AA60" w14:textId="0A310798" w:rsidR="00313432" w:rsidRDefault="00313432" w:rsidP="008B3B7A">
      <w:pPr>
        <w:pStyle w:val="Heading5"/>
        <w:rPr>
          <w:rtl/>
        </w:rPr>
      </w:pPr>
      <w:bookmarkStart w:id="95" w:name="_Toc59975970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سرپرست</w:t>
      </w:r>
      <w:bookmarkEnd w:id="95"/>
    </w:p>
    <w:p w14:paraId="580BDF4F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66536297" w14:textId="6157DC9F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‌‌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موقت،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توافقي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45344612" w14:textId="63A93A38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65DAB190" w14:textId="026E21C2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دادگستري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استان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ها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كوتاه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1435ABA9" w14:textId="77777777" w:rsidR="00313432" w:rsidRDefault="00313432" w:rsidP="008B3B7A">
      <w:pPr>
        <w:pStyle w:val="Heading5"/>
        <w:rPr>
          <w:rtl/>
        </w:rPr>
      </w:pPr>
      <w:bookmarkStart w:id="96" w:name="_Toc59975971"/>
      <w:r>
        <w:rPr>
          <w:rFonts w:hint="cs"/>
          <w:rtl/>
        </w:rPr>
        <w:t>راهبرد</w:t>
      </w:r>
      <w:r>
        <w:rPr>
          <w:rtl/>
        </w:rPr>
        <w:t xml:space="preserve"> 3: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رهاسازي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bookmarkEnd w:id="96"/>
    </w:p>
    <w:p w14:paraId="3374DD7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76E50C96" w14:textId="6FACB956" w:rsidR="00313432" w:rsidRPr="008B3B7A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استيفا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يارانه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B3B7A">
        <w:rPr>
          <w:color w:val="E36C0A" w:themeColor="accent6" w:themeShade="BF"/>
          <w:rtl/>
        </w:rPr>
        <w:t>(</w:t>
      </w:r>
      <w:r w:rsidRPr="008B3B7A">
        <w:rPr>
          <w:rFonts w:hint="cs"/>
          <w:color w:val="E36C0A" w:themeColor="accent6" w:themeShade="BF"/>
          <w:rtl/>
        </w:rPr>
        <w:t>دادستاني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كل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كشور،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اجتماعي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پيشگيري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از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وقوع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جرم،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معاونت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حقوقي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و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امور</w:t>
      </w:r>
      <w:r w:rsidRPr="008B3B7A">
        <w:rPr>
          <w:color w:val="E36C0A" w:themeColor="accent6" w:themeShade="BF"/>
          <w:rtl/>
        </w:rPr>
        <w:t xml:space="preserve"> </w:t>
      </w:r>
      <w:r w:rsidRPr="008B3B7A">
        <w:rPr>
          <w:rFonts w:hint="cs"/>
          <w:color w:val="E36C0A" w:themeColor="accent6" w:themeShade="BF"/>
          <w:rtl/>
        </w:rPr>
        <w:t>مجلس</w:t>
      </w:r>
      <w:r w:rsidRPr="008B3B7A">
        <w:rPr>
          <w:color w:val="E36C0A" w:themeColor="accent6" w:themeShade="BF"/>
          <w:rtl/>
        </w:rPr>
        <w:t xml:space="preserve">- </w:t>
      </w:r>
      <w:r w:rsidRPr="008B3B7A">
        <w:rPr>
          <w:rFonts w:hint="cs"/>
          <w:color w:val="E36C0A" w:themeColor="accent6" w:themeShade="BF"/>
          <w:rtl/>
        </w:rPr>
        <w:t>بلند</w:t>
      </w:r>
      <w:r w:rsidRPr="008B3B7A">
        <w:rPr>
          <w:rFonts w:hint="cs"/>
          <w:color w:val="E36C0A" w:themeColor="accent6" w:themeShade="BF"/>
        </w:rPr>
        <w:t>‌</w:t>
      </w:r>
      <w:r w:rsidRPr="008B3B7A">
        <w:rPr>
          <w:rFonts w:hint="cs"/>
          <w:color w:val="E36C0A" w:themeColor="accent6" w:themeShade="BF"/>
          <w:rtl/>
        </w:rPr>
        <w:t>مدت</w:t>
      </w:r>
      <w:r w:rsidRPr="008B3B7A">
        <w:rPr>
          <w:color w:val="E36C0A" w:themeColor="accent6" w:themeShade="BF"/>
          <w:rtl/>
        </w:rPr>
        <w:t>)</w:t>
      </w:r>
    </w:p>
    <w:p w14:paraId="1F5B448F" w14:textId="77777777" w:rsidR="00313432" w:rsidRDefault="00313432" w:rsidP="00A36BDA">
      <w:pPr>
        <w:pStyle w:val="Heading3"/>
        <w:rPr>
          <w:rtl/>
        </w:rPr>
      </w:pPr>
      <w:bookmarkStart w:id="97" w:name="_Toc59975972"/>
      <w:r>
        <w:rPr>
          <w:rFonts w:hint="cs"/>
          <w:rtl/>
        </w:rPr>
        <w:t>چالش</w:t>
      </w:r>
      <w:r>
        <w:rPr>
          <w:rtl/>
        </w:rPr>
        <w:t xml:space="preserve"> ۴: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bookmarkEnd w:id="97"/>
    </w:p>
    <w:p w14:paraId="458D0E04" w14:textId="77777777" w:rsidR="00313432" w:rsidRDefault="00313432" w:rsidP="00682FF9">
      <w:pPr>
        <w:pStyle w:val="Heading4"/>
        <w:rPr>
          <w:rtl/>
        </w:rPr>
      </w:pPr>
      <w:bookmarkStart w:id="98" w:name="_Toc59975973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bookmarkEnd w:id="98"/>
    </w:p>
    <w:p w14:paraId="202E27E5" w14:textId="77777777" w:rsidR="00313432" w:rsidRDefault="00313432" w:rsidP="00682FF9">
      <w:pPr>
        <w:pStyle w:val="Heading5"/>
        <w:rPr>
          <w:rtl/>
        </w:rPr>
      </w:pPr>
      <w:bookmarkStart w:id="99" w:name="_Toc59975974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bookmarkEnd w:id="99"/>
    </w:p>
    <w:p w14:paraId="65D7A4EC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AC171B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دادستاني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كل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كشور،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رسانه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ميان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مدت</w:t>
      </w:r>
      <w:r w:rsidRPr="00682FF9">
        <w:rPr>
          <w:color w:val="E36C0A" w:themeColor="accent6" w:themeShade="BF"/>
          <w:rtl/>
        </w:rPr>
        <w:t>)</w:t>
      </w:r>
    </w:p>
    <w:p w14:paraId="45566768" w14:textId="77777777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2)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دادستاني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كل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كشور،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معاونت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مجلس،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رسانه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ميان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مدت</w:t>
      </w:r>
      <w:r w:rsidRPr="00682FF9">
        <w:rPr>
          <w:color w:val="E36C0A" w:themeColor="accent6" w:themeShade="BF"/>
          <w:rtl/>
        </w:rPr>
        <w:t>)</w:t>
      </w:r>
    </w:p>
    <w:p w14:paraId="419B2E83" w14:textId="77777777" w:rsidR="00313432" w:rsidRPr="00682FF9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چندزبانه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معاونت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مجلس،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آمار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فناوري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اطلاعات،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معاونت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اجتماعي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پيشگيري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وقوع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جرم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ميان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مدت</w:t>
      </w:r>
      <w:r w:rsidRPr="00682FF9">
        <w:rPr>
          <w:color w:val="E36C0A" w:themeColor="accent6" w:themeShade="BF"/>
          <w:rtl/>
        </w:rPr>
        <w:t>)</w:t>
      </w:r>
    </w:p>
    <w:p w14:paraId="2B8956B3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۲۹۰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)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بلوكه</w:t>
      </w:r>
      <w:r>
        <w:rPr>
          <w:rFonts w:hint="cs"/>
        </w:rPr>
        <w:t>‌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«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مقننه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دادستاني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كل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كشور،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معاونت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مجلس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ميان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مدت</w:t>
      </w:r>
      <w:r w:rsidRPr="00682FF9">
        <w:rPr>
          <w:color w:val="E36C0A" w:themeColor="accent6" w:themeShade="BF"/>
          <w:rtl/>
        </w:rPr>
        <w:t>)</w:t>
      </w:r>
    </w:p>
    <w:p w14:paraId="156D069F" w14:textId="77777777" w:rsidR="00313432" w:rsidRDefault="00313432" w:rsidP="00682FF9">
      <w:pPr>
        <w:pStyle w:val="Heading4"/>
        <w:rPr>
          <w:rtl/>
        </w:rPr>
      </w:pPr>
      <w:bookmarkStart w:id="100" w:name="_Toc59975975"/>
      <w:r>
        <w:rPr>
          <w:rFonts w:hint="cs"/>
          <w:rtl/>
        </w:rPr>
        <w:t>عامل</w:t>
      </w:r>
      <w:r>
        <w:rPr>
          <w:rtl/>
        </w:rPr>
        <w:t xml:space="preserve"> ۲: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bookmarkEnd w:id="100"/>
    </w:p>
    <w:p w14:paraId="2FFC1959" w14:textId="77777777" w:rsidR="00313432" w:rsidRDefault="00313432" w:rsidP="00682FF9">
      <w:pPr>
        <w:pStyle w:val="Heading5"/>
        <w:rPr>
          <w:rtl/>
        </w:rPr>
      </w:pPr>
      <w:bookmarkStart w:id="101" w:name="_Toc59975976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bookmarkEnd w:id="101"/>
    </w:p>
    <w:p w14:paraId="4635DC06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7F8D2124" w14:textId="77777777" w:rsidR="00313432" w:rsidRPr="00682FF9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وكالت،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امضاء،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معاونت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مجلس،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سازمان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ثبت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اسناد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املاك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كشور،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آمار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فناوري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اطلاعات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بلندمدت</w:t>
      </w:r>
      <w:r w:rsidRPr="00682FF9">
        <w:rPr>
          <w:color w:val="E36C0A" w:themeColor="accent6" w:themeShade="BF"/>
          <w:rtl/>
        </w:rPr>
        <w:t>)</w:t>
      </w:r>
    </w:p>
    <w:p w14:paraId="23C1E0F4" w14:textId="77777777" w:rsidR="00313432" w:rsidRDefault="00313432" w:rsidP="00682FF9">
      <w:pPr>
        <w:pStyle w:val="Heading4"/>
        <w:rPr>
          <w:rtl/>
        </w:rPr>
      </w:pPr>
      <w:bookmarkStart w:id="102" w:name="_Toc59975977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</w:rPr>
        <w:t>‌</w:t>
      </w:r>
      <w:r>
        <w:rPr>
          <w:rFonts w:hint="cs"/>
          <w:rtl/>
        </w:rPr>
        <w:t>هراسي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cs"/>
        </w:rPr>
        <w:t>‌</w:t>
      </w:r>
      <w:r>
        <w:rPr>
          <w:rFonts w:hint="cs"/>
          <w:rtl/>
        </w:rPr>
        <w:t>هراسي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bookmarkEnd w:id="102"/>
    </w:p>
    <w:p w14:paraId="261191BF" w14:textId="77777777" w:rsidR="00313432" w:rsidRDefault="00313432" w:rsidP="00682FF9">
      <w:pPr>
        <w:pStyle w:val="Heading5"/>
        <w:rPr>
          <w:rtl/>
        </w:rPr>
      </w:pPr>
      <w:bookmarkStart w:id="103" w:name="_Toc59975978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دستاوردهاي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bookmarkEnd w:id="103"/>
    </w:p>
    <w:p w14:paraId="2AA3FFE0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2B4DA303" w14:textId="77777777" w:rsidR="00313432" w:rsidRPr="00682FF9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دستاوردهاي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دانشگاه،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رايج،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Fonts w:hint="cs"/>
        </w:rPr>
        <w:t>‌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چندرسانه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چندزبانه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Fonts w:hint="cs"/>
        </w:rPr>
        <w:t>‌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تحليلي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مؤلفان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پژوهشگاه،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رسانه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بلندمدت</w:t>
      </w:r>
      <w:r w:rsidRPr="00682FF9">
        <w:rPr>
          <w:color w:val="E36C0A" w:themeColor="accent6" w:themeShade="BF"/>
          <w:rtl/>
        </w:rPr>
        <w:t>)</w:t>
      </w:r>
    </w:p>
    <w:p w14:paraId="53013C84" w14:textId="77777777" w:rsidR="00313432" w:rsidRDefault="00313432" w:rsidP="00682FF9">
      <w:pPr>
        <w:pStyle w:val="Heading5"/>
        <w:rPr>
          <w:rtl/>
        </w:rPr>
      </w:pPr>
      <w:bookmarkStart w:id="104" w:name="_Toc59975979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تهاجمي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bookmarkEnd w:id="104"/>
    </w:p>
    <w:p w14:paraId="29467E5D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63203E47" w14:textId="77777777" w:rsidR="00313432" w:rsidRPr="00682FF9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سازوكارهايي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چندزبانه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پژوهشگاه،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آمار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فناوري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اطلاعات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ميان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مدت</w:t>
      </w:r>
      <w:r w:rsidRPr="00682FF9">
        <w:rPr>
          <w:color w:val="E36C0A" w:themeColor="accent6" w:themeShade="BF"/>
          <w:rtl/>
        </w:rPr>
        <w:t>)</w:t>
      </w:r>
    </w:p>
    <w:p w14:paraId="56884A89" w14:textId="1B0A9349" w:rsidR="00313432" w:rsidRPr="00682FF9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lastRenderedPageBreak/>
        <w:t xml:space="preserve">2)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مجامع،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Fonts w:hint="cs"/>
        </w:rPr>
        <w:t>‌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Fonts w:hint="cs"/>
        </w:rPr>
        <w:t>‌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چندزبانه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منتشره،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تحليلي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Fonts w:hint="cs"/>
        </w:rPr>
        <w:t>‌</w:t>
      </w:r>
      <w:r>
        <w:rPr>
          <w:rFonts w:hint="cs"/>
          <w:rtl/>
        </w:rPr>
        <w:t>دانان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رسانه،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گفتگوهاي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رسانه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بلندمدت</w:t>
      </w:r>
      <w:r w:rsidRPr="00682FF9">
        <w:rPr>
          <w:color w:val="E36C0A" w:themeColor="accent6" w:themeShade="BF"/>
          <w:rtl/>
        </w:rPr>
        <w:t>)</w:t>
      </w:r>
    </w:p>
    <w:p w14:paraId="31D577C2" w14:textId="2F2843C5" w:rsidR="00313432" w:rsidRPr="00682FF9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مقاومت،</w:t>
      </w:r>
      <w:r>
        <w:rPr>
          <w:rtl/>
        </w:rPr>
        <w:t xml:space="preserve"> </w:t>
      </w:r>
      <w:r>
        <w:rPr>
          <w:rFonts w:hint="cs"/>
          <w:rtl/>
        </w:rPr>
        <w:t>كشورها،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ناقضان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قرارگرفته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-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المللي،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 w:rsidRPr="00682FF9">
        <w:rPr>
          <w:color w:val="E36C0A" w:themeColor="accent6" w:themeShade="BF"/>
          <w:rtl/>
        </w:rPr>
        <w:t>(</w:t>
      </w:r>
      <w:r w:rsidRPr="00682FF9">
        <w:rPr>
          <w:rFonts w:hint="cs"/>
          <w:color w:val="E36C0A" w:themeColor="accent6" w:themeShade="BF"/>
          <w:rtl/>
        </w:rPr>
        <w:t>ستاد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حقوق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بشر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و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امور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بين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الملل،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مركز</w:t>
      </w:r>
      <w:r w:rsidRPr="00682FF9">
        <w:rPr>
          <w:color w:val="E36C0A" w:themeColor="accent6" w:themeShade="BF"/>
          <w:rtl/>
        </w:rPr>
        <w:t xml:space="preserve"> </w:t>
      </w:r>
      <w:r w:rsidRPr="00682FF9">
        <w:rPr>
          <w:rFonts w:hint="cs"/>
          <w:color w:val="E36C0A" w:themeColor="accent6" w:themeShade="BF"/>
          <w:rtl/>
        </w:rPr>
        <w:t>رسانه</w:t>
      </w:r>
      <w:r w:rsidRPr="00682FF9">
        <w:rPr>
          <w:color w:val="E36C0A" w:themeColor="accent6" w:themeShade="BF"/>
          <w:rtl/>
        </w:rPr>
        <w:t xml:space="preserve">- </w:t>
      </w:r>
      <w:r w:rsidRPr="00682FF9">
        <w:rPr>
          <w:rFonts w:hint="cs"/>
          <w:color w:val="E36C0A" w:themeColor="accent6" w:themeShade="BF"/>
          <w:rtl/>
        </w:rPr>
        <w:t>ميان</w:t>
      </w:r>
      <w:r w:rsidRPr="00682FF9">
        <w:rPr>
          <w:rFonts w:hint="cs"/>
          <w:color w:val="E36C0A" w:themeColor="accent6" w:themeShade="BF"/>
        </w:rPr>
        <w:t>‌</w:t>
      </w:r>
      <w:r w:rsidRPr="00682FF9">
        <w:rPr>
          <w:rFonts w:hint="cs"/>
          <w:color w:val="E36C0A" w:themeColor="accent6" w:themeShade="BF"/>
          <w:rtl/>
        </w:rPr>
        <w:t>مدت</w:t>
      </w:r>
      <w:r w:rsidRPr="00682FF9">
        <w:rPr>
          <w:color w:val="E36C0A" w:themeColor="accent6" w:themeShade="BF"/>
          <w:rtl/>
        </w:rPr>
        <w:t>)</w:t>
      </w:r>
    </w:p>
    <w:p w14:paraId="313F0939" w14:textId="77777777" w:rsidR="00313432" w:rsidRDefault="00313432" w:rsidP="00A36BDA">
      <w:pPr>
        <w:pStyle w:val="Heading2"/>
        <w:rPr>
          <w:rtl/>
        </w:rPr>
      </w:pPr>
      <w:bookmarkStart w:id="105" w:name="_Toc59975980"/>
      <w:r>
        <w:rPr>
          <w:rFonts w:hint="cs"/>
          <w:rtl/>
        </w:rPr>
        <w:t>مأموريت</w:t>
      </w:r>
      <w:r>
        <w:rPr>
          <w:rtl/>
        </w:rPr>
        <w:t xml:space="preserve"> ۳- «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[4]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[5]»</w:t>
      </w:r>
      <w:bookmarkEnd w:id="105"/>
    </w:p>
    <w:p w14:paraId="0ABCA7B5" w14:textId="77777777" w:rsidR="00313432" w:rsidRDefault="00313432" w:rsidP="00A36BDA">
      <w:pPr>
        <w:pStyle w:val="Heading3"/>
        <w:rPr>
          <w:rtl/>
        </w:rPr>
      </w:pPr>
      <w:bookmarkStart w:id="106" w:name="_Toc59975981"/>
      <w:r>
        <w:rPr>
          <w:rFonts w:hint="cs"/>
          <w:rtl/>
        </w:rPr>
        <w:t>چالش</w:t>
      </w:r>
      <w:r>
        <w:rPr>
          <w:rtl/>
        </w:rPr>
        <w:t xml:space="preserve"> ۱: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eastAsia"/>
          <w:rtl/>
        </w:rPr>
        <w:t>»</w:t>
      </w:r>
      <w:bookmarkEnd w:id="106"/>
    </w:p>
    <w:p w14:paraId="2F46BABF" w14:textId="77777777" w:rsidR="00313432" w:rsidRDefault="00313432" w:rsidP="007F7FFD">
      <w:pPr>
        <w:pStyle w:val="Heading4"/>
        <w:rPr>
          <w:rtl/>
        </w:rPr>
      </w:pPr>
      <w:bookmarkStart w:id="107" w:name="_Toc59975982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bookmarkEnd w:id="107"/>
    </w:p>
    <w:p w14:paraId="3AFCAF82" w14:textId="77777777" w:rsidR="00313432" w:rsidRDefault="00313432" w:rsidP="007F7FFD">
      <w:pPr>
        <w:pStyle w:val="Heading5"/>
        <w:rPr>
          <w:rtl/>
        </w:rPr>
      </w:pPr>
      <w:bookmarkStart w:id="108" w:name="_Toc59975983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bookmarkEnd w:id="108"/>
    </w:p>
    <w:p w14:paraId="2F0D9C7B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7AD03872" w14:textId="008C0702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ساختاري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بانكي،</w:t>
      </w:r>
      <w:r>
        <w:rPr>
          <w:rtl/>
        </w:rPr>
        <w:t xml:space="preserve"> </w:t>
      </w:r>
      <w:r>
        <w:rPr>
          <w:rFonts w:hint="cs"/>
          <w:rtl/>
        </w:rPr>
        <w:t>مالياتي،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Fonts w:hint="cs"/>
        </w:rPr>
        <w:t>‌</w:t>
      </w:r>
      <w:r>
        <w:rPr>
          <w:rFonts w:hint="cs"/>
          <w:rtl/>
        </w:rPr>
        <w:t>وكار،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برمبناي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سازمان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بازرسي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دادستاني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دادگستري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استان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ها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59468C1D" w14:textId="77777777" w:rsidR="00313432" w:rsidRDefault="00313432" w:rsidP="007F7FFD">
      <w:pPr>
        <w:pStyle w:val="Heading5"/>
        <w:rPr>
          <w:rtl/>
        </w:rPr>
      </w:pPr>
      <w:bookmarkStart w:id="109" w:name="_Toc59975984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bookmarkEnd w:id="109"/>
    </w:p>
    <w:p w14:paraId="2332404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D650CC8" w14:textId="66824933" w:rsidR="00313432" w:rsidRPr="007F7FFD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«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بانكي،</w:t>
      </w:r>
      <w:r>
        <w:rPr>
          <w:rtl/>
        </w:rPr>
        <w:t xml:space="preserve"> </w:t>
      </w:r>
      <w:r>
        <w:rPr>
          <w:rFonts w:hint="cs"/>
          <w:rtl/>
        </w:rPr>
        <w:t>مالياتي،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Fonts w:hint="cs"/>
        </w:rPr>
        <w:t>‌</w:t>
      </w:r>
      <w:r>
        <w:rPr>
          <w:rFonts w:hint="cs"/>
          <w:rtl/>
        </w:rPr>
        <w:t>وكار،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برمبناي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سازمان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بازرسي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حقوقي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امور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مجلس،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دادگستري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استان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ها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293A36B9" w14:textId="77777777" w:rsidR="00313432" w:rsidRDefault="00313432" w:rsidP="00A36BDA">
      <w:pPr>
        <w:pStyle w:val="Heading3"/>
        <w:rPr>
          <w:rtl/>
        </w:rPr>
      </w:pPr>
      <w:bookmarkStart w:id="110" w:name="_Toc59975985"/>
      <w:r>
        <w:rPr>
          <w:rFonts w:hint="cs"/>
          <w:rtl/>
        </w:rPr>
        <w:t>چالش</w:t>
      </w:r>
      <w:r>
        <w:rPr>
          <w:rtl/>
        </w:rPr>
        <w:t xml:space="preserve"> ۲: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eastAsia"/>
          <w:rtl/>
        </w:rPr>
        <w:t>»</w:t>
      </w:r>
      <w:bookmarkEnd w:id="110"/>
    </w:p>
    <w:p w14:paraId="1C4B236B" w14:textId="77777777" w:rsidR="00313432" w:rsidRDefault="00313432" w:rsidP="007F7FFD">
      <w:pPr>
        <w:pStyle w:val="Heading4"/>
        <w:rPr>
          <w:rtl/>
        </w:rPr>
      </w:pPr>
      <w:bookmarkStart w:id="111" w:name="_Toc59975986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bookmarkEnd w:id="111"/>
    </w:p>
    <w:p w14:paraId="0A04F86F" w14:textId="1FA34C99" w:rsidR="00313432" w:rsidRDefault="00313432" w:rsidP="007F7FFD">
      <w:pPr>
        <w:pStyle w:val="Heading5"/>
        <w:rPr>
          <w:rtl/>
        </w:rPr>
      </w:pPr>
      <w:bookmarkStart w:id="112" w:name="_Toc59975987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گلوگاه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bookmarkEnd w:id="112"/>
    </w:p>
    <w:p w14:paraId="5E7639E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62424AA" w14:textId="7F5D1992" w:rsidR="00313432" w:rsidRPr="007F7FFD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lastRenderedPageBreak/>
        <w:t xml:space="preserve">1)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گلوگاهي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نظارتي،</w:t>
      </w:r>
      <w:r>
        <w:rPr>
          <w:rtl/>
        </w:rPr>
        <w:t xml:space="preserve"> </w:t>
      </w:r>
      <w:r>
        <w:rPr>
          <w:rFonts w:hint="cs"/>
          <w:rtl/>
        </w:rPr>
        <w:t>پيشگيرانه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سازمان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بازرسي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اجتماعي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پيشگيري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وقوع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جرم،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دادستاني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7D298866" w14:textId="77777777" w:rsidR="00313432" w:rsidRDefault="00313432" w:rsidP="007F7FFD">
      <w:pPr>
        <w:pStyle w:val="Heading4"/>
        <w:rPr>
          <w:rtl/>
        </w:rPr>
      </w:pPr>
      <w:bookmarkStart w:id="113" w:name="_Toc59975988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bookmarkEnd w:id="113"/>
    </w:p>
    <w:p w14:paraId="0F50B60D" w14:textId="77777777" w:rsidR="00313432" w:rsidRDefault="00313432" w:rsidP="007F7FFD">
      <w:pPr>
        <w:pStyle w:val="Heading5"/>
        <w:rPr>
          <w:rtl/>
        </w:rPr>
      </w:pPr>
      <w:bookmarkStart w:id="114" w:name="_Toc59975989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Fonts w:hint="cs"/>
        </w:rPr>
        <w:t>‌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bookmarkEnd w:id="114"/>
    </w:p>
    <w:p w14:paraId="06795FA8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2688FB4F" w14:textId="77777777" w:rsidR="00313432" w:rsidRPr="007F7FFD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اجرا،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ساختاري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اجرايي،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تخلف،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پنهان،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Fonts w:hint="cs"/>
        </w:rPr>
        <w:t>‌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سازمان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بازرسي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41D3E84F" w14:textId="77777777" w:rsidR="00313432" w:rsidRDefault="00313432" w:rsidP="007F7FFD">
      <w:pPr>
        <w:pStyle w:val="Heading5"/>
        <w:rPr>
          <w:rtl/>
        </w:rPr>
      </w:pPr>
      <w:bookmarkStart w:id="115" w:name="_Toc59975990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مجوزهاي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bookmarkEnd w:id="115"/>
    </w:p>
    <w:p w14:paraId="57B18E7E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F2734A4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مجوزهاي</w:t>
      </w:r>
      <w:r>
        <w:rPr>
          <w:rtl/>
        </w:rPr>
        <w:t xml:space="preserve"> </w:t>
      </w:r>
      <w:r>
        <w:rPr>
          <w:rFonts w:hint="cs"/>
          <w:rtl/>
        </w:rPr>
        <w:t>موردنياز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سازمان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بازرسي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2235D66F" w14:textId="77777777" w:rsidR="00313432" w:rsidRDefault="00313432" w:rsidP="007F7FFD">
      <w:pPr>
        <w:pStyle w:val="Heading4"/>
        <w:rPr>
          <w:rtl/>
        </w:rPr>
      </w:pPr>
      <w:bookmarkStart w:id="116" w:name="_Toc59975991"/>
      <w:r>
        <w:rPr>
          <w:rFonts w:hint="cs"/>
          <w:rtl/>
        </w:rPr>
        <w:t>عامل</w:t>
      </w:r>
      <w:r>
        <w:rPr>
          <w:rtl/>
        </w:rPr>
        <w:t xml:space="preserve"> ۳: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bookmarkEnd w:id="116"/>
    </w:p>
    <w:p w14:paraId="17AB4F01" w14:textId="77777777" w:rsidR="00313432" w:rsidRDefault="00313432" w:rsidP="007F7FFD">
      <w:pPr>
        <w:pStyle w:val="Heading5"/>
        <w:rPr>
          <w:rtl/>
        </w:rPr>
      </w:pPr>
      <w:bookmarkStart w:id="117" w:name="_Toc59975992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bookmarkEnd w:id="117"/>
    </w:p>
    <w:p w14:paraId="5A7F7C2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D73D517" w14:textId="716820AE" w:rsidR="00313432" w:rsidRPr="007F7FFD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تخلفات،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گزارشگران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سازمان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بازرسي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حقوقي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امور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مجلس،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اجتماعي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پيشگيري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وقوع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جرم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1AE863ED" w14:textId="77777777" w:rsidR="00313432" w:rsidRDefault="00313432" w:rsidP="00A36BDA">
      <w:pPr>
        <w:pStyle w:val="Heading3"/>
        <w:rPr>
          <w:rtl/>
        </w:rPr>
      </w:pPr>
      <w:bookmarkStart w:id="118" w:name="_Toc59975993"/>
      <w:r>
        <w:rPr>
          <w:rFonts w:hint="cs"/>
          <w:rtl/>
        </w:rPr>
        <w:t>چالش</w:t>
      </w:r>
      <w:r>
        <w:rPr>
          <w:rtl/>
        </w:rPr>
        <w:t xml:space="preserve"> ۳: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118"/>
    </w:p>
    <w:p w14:paraId="31D39548" w14:textId="77777777" w:rsidR="00313432" w:rsidRDefault="00313432" w:rsidP="007F7FFD">
      <w:pPr>
        <w:pStyle w:val="Heading4"/>
        <w:rPr>
          <w:rtl/>
        </w:rPr>
      </w:pPr>
      <w:bookmarkStart w:id="119" w:name="_Toc59975994"/>
      <w:r>
        <w:rPr>
          <w:rFonts w:hint="cs"/>
          <w:rtl/>
        </w:rPr>
        <w:t>عامل</w:t>
      </w:r>
      <w:r>
        <w:rPr>
          <w:rtl/>
        </w:rPr>
        <w:t xml:space="preserve"> ۱: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bookmarkEnd w:id="119"/>
    </w:p>
    <w:p w14:paraId="74F0F2BC" w14:textId="0F5F3CCF" w:rsidR="00313432" w:rsidRDefault="00313432" w:rsidP="007F7FFD">
      <w:pPr>
        <w:pStyle w:val="Heading5"/>
        <w:rPr>
          <w:rtl/>
        </w:rPr>
      </w:pPr>
      <w:bookmarkStart w:id="120" w:name="_Toc59975995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120"/>
    </w:p>
    <w:p w14:paraId="57AE7BA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108F5A0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ديوان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عالي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16EDDB01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دادستاني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ميان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مدت</w:t>
      </w:r>
      <w:r w:rsidRPr="007F7FFD">
        <w:rPr>
          <w:color w:val="E36C0A" w:themeColor="accent6" w:themeShade="BF"/>
          <w:rtl/>
        </w:rPr>
        <w:t>)</w:t>
      </w:r>
    </w:p>
    <w:p w14:paraId="5B12C885" w14:textId="77777777" w:rsidR="00313432" w:rsidRDefault="00313432" w:rsidP="007F7FFD">
      <w:pPr>
        <w:pStyle w:val="Heading5"/>
        <w:rPr>
          <w:rtl/>
        </w:rPr>
      </w:pPr>
      <w:bookmarkStart w:id="121" w:name="_Toc59975996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bookmarkEnd w:id="121"/>
    </w:p>
    <w:p w14:paraId="6F37307B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7CF82725" w14:textId="33C30D78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مصالحه،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Fonts w:hint="cs"/>
        </w:rPr>
        <w:t>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پنهان،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Fonts w:hint="cs"/>
        </w:rPr>
        <w:t>‌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 w:rsidR="00967B5E"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مفاخر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منابع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انساني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امور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فرهنگي،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دادگاه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عالي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انتظامي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قضات،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راهبردي،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دادگستري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استان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ها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بلندمدت</w:t>
      </w:r>
      <w:r w:rsidRPr="007F7FFD">
        <w:rPr>
          <w:color w:val="E36C0A" w:themeColor="accent6" w:themeShade="BF"/>
          <w:rtl/>
        </w:rPr>
        <w:t>)</w:t>
      </w:r>
    </w:p>
    <w:p w14:paraId="1D3154C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صادره،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حقيقت،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مصالحه،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ارفاقي،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پنهان،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Fonts w:hint="cs"/>
        </w:rPr>
        <w:t>‌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مفاخر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دادستاني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دادگاه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عالي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انتظامي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قضات،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راهبردي،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معاونت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منابع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انساني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امور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فرهنگي،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آمار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فناوري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دادگستري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استان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ها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بلندمدت</w:t>
      </w:r>
      <w:r w:rsidRPr="007F7FFD">
        <w:rPr>
          <w:color w:val="E36C0A" w:themeColor="accent6" w:themeShade="BF"/>
          <w:rtl/>
        </w:rPr>
        <w:t>)</w:t>
      </w:r>
    </w:p>
    <w:p w14:paraId="3220E75F" w14:textId="1F0E3421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7F7FFD">
        <w:rPr>
          <w:color w:val="E36C0A" w:themeColor="accent6" w:themeShade="BF"/>
          <w:rtl/>
        </w:rPr>
        <w:t>(</w:t>
      </w:r>
      <w:r w:rsidRPr="007F7FFD">
        <w:rPr>
          <w:rFonts w:hint="cs"/>
          <w:color w:val="E36C0A" w:themeColor="accent6" w:themeShade="BF"/>
          <w:rtl/>
        </w:rPr>
        <w:t>دادسراي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انتظامي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قضات،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دادگاه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عالي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انتظامي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قضات،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ديوان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عالي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دادستاني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كل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كشور،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مركز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حفاظت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و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اطلاعات،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دادگستري</w:t>
      </w:r>
      <w:r w:rsidRPr="007F7FFD">
        <w:rPr>
          <w:color w:val="E36C0A" w:themeColor="accent6" w:themeShade="BF"/>
          <w:rtl/>
        </w:rPr>
        <w:t xml:space="preserve"> </w:t>
      </w:r>
      <w:r w:rsidRPr="007F7FFD">
        <w:rPr>
          <w:rFonts w:hint="cs"/>
          <w:color w:val="E36C0A" w:themeColor="accent6" w:themeShade="BF"/>
          <w:rtl/>
        </w:rPr>
        <w:t>استان</w:t>
      </w:r>
      <w:r w:rsidRPr="007F7FFD">
        <w:rPr>
          <w:rFonts w:hint="cs"/>
          <w:color w:val="E36C0A" w:themeColor="accent6" w:themeShade="BF"/>
        </w:rPr>
        <w:t>‌</w:t>
      </w:r>
      <w:r w:rsidRPr="007F7FFD">
        <w:rPr>
          <w:rFonts w:hint="cs"/>
          <w:color w:val="E36C0A" w:themeColor="accent6" w:themeShade="BF"/>
          <w:rtl/>
        </w:rPr>
        <w:t>ها</w:t>
      </w:r>
      <w:r w:rsidRPr="007F7FFD">
        <w:rPr>
          <w:color w:val="E36C0A" w:themeColor="accent6" w:themeShade="BF"/>
          <w:rtl/>
        </w:rPr>
        <w:t xml:space="preserve">- </w:t>
      </w:r>
      <w:r w:rsidRPr="007F7FFD">
        <w:rPr>
          <w:rFonts w:hint="cs"/>
          <w:color w:val="E36C0A" w:themeColor="accent6" w:themeShade="BF"/>
          <w:rtl/>
        </w:rPr>
        <w:t>بلندمدت</w:t>
      </w:r>
      <w:r w:rsidRPr="007F7FFD">
        <w:rPr>
          <w:color w:val="E36C0A" w:themeColor="accent6" w:themeShade="BF"/>
          <w:rtl/>
        </w:rPr>
        <w:t>)</w:t>
      </w:r>
    </w:p>
    <w:p w14:paraId="7573AF72" w14:textId="77777777" w:rsidR="00313432" w:rsidRDefault="00313432" w:rsidP="00A36BDA">
      <w:pPr>
        <w:pStyle w:val="Heading2"/>
        <w:rPr>
          <w:rtl/>
        </w:rPr>
      </w:pPr>
      <w:bookmarkStart w:id="122" w:name="_Toc59975997"/>
      <w:r>
        <w:rPr>
          <w:rFonts w:hint="cs"/>
          <w:rtl/>
        </w:rPr>
        <w:t>مأموريت</w:t>
      </w:r>
      <w:r>
        <w:rPr>
          <w:rtl/>
        </w:rPr>
        <w:t xml:space="preserve"> ۴- «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مجرمين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مدون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>[6]»</w:t>
      </w:r>
      <w:bookmarkEnd w:id="122"/>
    </w:p>
    <w:p w14:paraId="1CFB29F0" w14:textId="77777777" w:rsidR="00313432" w:rsidRDefault="00313432" w:rsidP="00A36BDA">
      <w:pPr>
        <w:pStyle w:val="Heading3"/>
        <w:rPr>
          <w:rtl/>
        </w:rPr>
      </w:pPr>
      <w:bookmarkStart w:id="123" w:name="_Toc59975998"/>
      <w:r>
        <w:rPr>
          <w:rFonts w:hint="cs"/>
          <w:rtl/>
        </w:rPr>
        <w:t>چالش</w:t>
      </w:r>
      <w:r>
        <w:rPr>
          <w:rtl/>
        </w:rPr>
        <w:t xml:space="preserve"> 1: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bookmarkEnd w:id="123"/>
    </w:p>
    <w:p w14:paraId="7E091614" w14:textId="77777777" w:rsidR="00313432" w:rsidRDefault="00313432" w:rsidP="007F7FFD">
      <w:pPr>
        <w:pStyle w:val="Heading4"/>
        <w:rPr>
          <w:rtl/>
        </w:rPr>
      </w:pPr>
      <w:bookmarkStart w:id="124" w:name="_Toc59975999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bookmarkEnd w:id="124"/>
    </w:p>
    <w:p w14:paraId="61209942" w14:textId="77777777" w:rsidR="00313432" w:rsidRDefault="00313432" w:rsidP="008A53EC">
      <w:pPr>
        <w:pStyle w:val="Heading5"/>
        <w:rPr>
          <w:rtl/>
        </w:rPr>
      </w:pPr>
      <w:bookmarkStart w:id="125" w:name="_Toc5997600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bookmarkEnd w:id="125"/>
    </w:p>
    <w:p w14:paraId="4E09C216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0FE103BB" w14:textId="77777777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تشكيل</w:t>
      </w:r>
      <w:r>
        <w:rPr>
          <w:rtl/>
        </w:rPr>
        <w:t xml:space="preserve"> «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كشف،</w:t>
      </w:r>
      <w:r>
        <w:rPr>
          <w:rtl/>
        </w:rPr>
        <w:t xml:space="preserve"> </w:t>
      </w:r>
      <w:r>
        <w:rPr>
          <w:rFonts w:hint="cs"/>
          <w:rtl/>
        </w:rPr>
        <w:t>دستگيري،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معاونت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اول،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معاونت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حقوقي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امور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lastRenderedPageBreak/>
        <w:t>مجلس،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بلندمدت</w:t>
      </w:r>
      <w:r w:rsidRPr="008A53EC">
        <w:rPr>
          <w:color w:val="E36C0A" w:themeColor="accent6" w:themeShade="BF"/>
          <w:rtl/>
        </w:rPr>
        <w:t>)</w:t>
      </w:r>
    </w:p>
    <w:p w14:paraId="5AE95F2A" w14:textId="77777777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مجوزهاي</w:t>
      </w:r>
      <w:r>
        <w:rPr>
          <w:rtl/>
        </w:rPr>
        <w:t xml:space="preserve"> </w:t>
      </w:r>
      <w:r>
        <w:rPr>
          <w:rFonts w:hint="cs"/>
          <w:rtl/>
        </w:rPr>
        <w:t>دريافتي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ضابطان،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ضابطان،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سازمان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قضائي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نيروهاي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مسلح،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دادگستري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استان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ها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58EC95B5" w14:textId="77777777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هدايت،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پرتكرار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سازمان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قضائي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نيروهاي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مسلح،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دادگستري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استان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ها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كوتاه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0DABF30B" w14:textId="15FA200D" w:rsidR="00313432" w:rsidRDefault="00313432" w:rsidP="008A53EC">
      <w:pPr>
        <w:pStyle w:val="Heading5"/>
        <w:rPr>
          <w:rtl/>
        </w:rPr>
      </w:pPr>
      <w:bookmarkStart w:id="126" w:name="_Toc59976001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126"/>
    </w:p>
    <w:p w14:paraId="0A8CC3CC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19F9BC9F" w14:textId="6A387FBA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Fonts w:hint="cs"/>
        </w:rPr>
        <w:t>‌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بازرسان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سازمان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بازرسي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6CE3B5B7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يافته،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1FBE3EF2" w14:textId="77777777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ژنتيك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سازمان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پزشكي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قانوني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66129033" w14:textId="77777777" w:rsidR="00313432" w:rsidRDefault="00313432" w:rsidP="008A53EC">
      <w:pPr>
        <w:pStyle w:val="Heading5"/>
        <w:rPr>
          <w:rtl/>
        </w:rPr>
      </w:pPr>
      <w:bookmarkStart w:id="127" w:name="_Toc59976002"/>
      <w:r>
        <w:rPr>
          <w:rFonts w:hint="cs"/>
          <w:rtl/>
        </w:rPr>
        <w:t>راهبرد</w:t>
      </w:r>
      <w:r>
        <w:rPr>
          <w:rtl/>
        </w:rPr>
        <w:t xml:space="preserve"> 3: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مجوزها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bookmarkEnd w:id="127"/>
    </w:p>
    <w:p w14:paraId="4984CB6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4320E284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669FF78A" w14:textId="77777777" w:rsidR="00313432" w:rsidRDefault="00313432" w:rsidP="008A53EC">
      <w:pPr>
        <w:pStyle w:val="Heading4"/>
        <w:rPr>
          <w:rtl/>
        </w:rPr>
      </w:pPr>
      <w:bookmarkStart w:id="128" w:name="_Toc59976003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bookmarkEnd w:id="128"/>
    </w:p>
    <w:p w14:paraId="67AB8D20" w14:textId="77777777" w:rsidR="00313432" w:rsidRDefault="00313432" w:rsidP="008A53EC">
      <w:pPr>
        <w:pStyle w:val="Heading5"/>
        <w:rPr>
          <w:rtl/>
        </w:rPr>
      </w:pPr>
      <w:bookmarkStart w:id="129" w:name="_Toc59976004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bookmarkEnd w:id="129"/>
    </w:p>
    <w:p w14:paraId="51D869FC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F2522AB" w14:textId="657BCBC6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گزارشگران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علايم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معاونت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اجتماعي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پيشگيري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وقوع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جرم،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معاونت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حقوقي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امور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مجلس،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دادگستري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استان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ها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2F489DA7" w14:textId="088028E9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خُرد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Fonts w:hint="cs"/>
        </w:rPr>
        <w:t>‌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تجميع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مركز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آمار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فناوري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اطلاعات،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دادگستري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استان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ها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76EF27CF" w14:textId="77777777" w:rsidR="00313432" w:rsidRDefault="00313432" w:rsidP="00A36BDA">
      <w:pPr>
        <w:pStyle w:val="Heading3"/>
        <w:rPr>
          <w:rtl/>
        </w:rPr>
      </w:pPr>
      <w:bookmarkStart w:id="130" w:name="_Toc59976005"/>
      <w:r>
        <w:rPr>
          <w:rFonts w:hint="cs"/>
          <w:rtl/>
        </w:rPr>
        <w:t>چالش</w:t>
      </w:r>
      <w:r>
        <w:rPr>
          <w:rtl/>
        </w:rPr>
        <w:t xml:space="preserve"> 2: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bookmarkEnd w:id="130"/>
    </w:p>
    <w:p w14:paraId="0B29CB09" w14:textId="77777777" w:rsidR="00313432" w:rsidRDefault="00313432" w:rsidP="008A53EC">
      <w:pPr>
        <w:pStyle w:val="Heading4"/>
        <w:rPr>
          <w:rtl/>
        </w:rPr>
      </w:pPr>
      <w:bookmarkStart w:id="131" w:name="_Toc59976006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ناكافي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bookmarkEnd w:id="131"/>
    </w:p>
    <w:p w14:paraId="16BE66F4" w14:textId="77777777" w:rsidR="00313432" w:rsidRDefault="00313432" w:rsidP="008A53EC">
      <w:pPr>
        <w:pStyle w:val="Heading5"/>
        <w:rPr>
          <w:rtl/>
        </w:rPr>
      </w:pPr>
      <w:bookmarkStart w:id="132" w:name="_Toc59976007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bookmarkEnd w:id="132"/>
    </w:p>
    <w:p w14:paraId="52DDFA71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57DC9663" w14:textId="77777777" w:rsidR="00313432" w:rsidRPr="008A53EC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اسكان،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امنيت،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8A53EC">
        <w:rPr>
          <w:color w:val="E36C0A" w:themeColor="accent6" w:themeShade="BF"/>
          <w:rtl/>
        </w:rPr>
        <w:t>(</w:t>
      </w:r>
      <w:r w:rsidRPr="008A53EC">
        <w:rPr>
          <w:rFonts w:hint="cs"/>
          <w:color w:val="E36C0A" w:themeColor="accent6" w:themeShade="BF"/>
          <w:rtl/>
        </w:rPr>
        <w:t>سازمان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زندان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ها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اقدامات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تأميني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و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تربيتي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دادستاني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كل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كشور،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دادگستري</w:t>
      </w:r>
      <w:r w:rsidRPr="008A53EC">
        <w:rPr>
          <w:color w:val="E36C0A" w:themeColor="accent6" w:themeShade="BF"/>
          <w:rtl/>
        </w:rPr>
        <w:t xml:space="preserve"> </w:t>
      </w:r>
      <w:r w:rsidRPr="008A53EC">
        <w:rPr>
          <w:rFonts w:hint="cs"/>
          <w:color w:val="E36C0A" w:themeColor="accent6" w:themeShade="BF"/>
          <w:rtl/>
        </w:rPr>
        <w:t>استان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ها</w:t>
      </w:r>
      <w:r w:rsidRPr="008A53EC">
        <w:rPr>
          <w:color w:val="E36C0A" w:themeColor="accent6" w:themeShade="BF"/>
          <w:rtl/>
        </w:rPr>
        <w:t xml:space="preserve">- </w:t>
      </w:r>
      <w:r w:rsidRPr="008A53EC">
        <w:rPr>
          <w:rFonts w:hint="cs"/>
          <w:color w:val="E36C0A" w:themeColor="accent6" w:themeShade="BF"/>
          <w:rtl/>
        </w:rPr>
        <w:t>ميان</w:t>
      </w:r>
      <w:r w:rsidRPr="008A53EC">
        <w:rPr>
          <w:rFonts w:hint="cs"/>
          <w:color w:val="E36C0A" w:themeColor="accent6" w:themeShade="BF"/>
        </w:rPr>
        <w:t>‌</w:t>
      </w:r>
      <w:r w:rsidRPr="008A53EC">
        <w:rPr>
          <w:rFonts w:hint="cs"/>
          <w:color w:val="E36C0A" w:themeColor="accent6" w:themeShade="BF"/>
          <w:rtl/>
        </w:rPr>
        <w:t>مدت</w:t>
      </w:r>
      <w:r w:rsidRPr="008A53EC">
        <w:rPr>
          <w:color w:val="E36C0A" w:themeColor="accent6" w:themeShade="BF"/>
          <w:rtl/>
        </w:rPr>
        <w:t>)</w:t>
      </w:r>
    </w:p>
    <w:p w14:paraId="544045AF" w14:textId="77777777" w:rsidR="00313432" w:rsidRDefault="00313432" w:rsidP="008A53EC">
      <w:pPr>
        <w:pStyle w:val="Heading5"/>
        <w:rPr>
          <w:rtl/>
        </w:rPr>
      </w:pPr>
      <w:bookmarkStart w:id="133" w:name="_Toc59976008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bookmarkEnd w:id="133"/>
    </w:p>
    <w:p w14:paraId="5ADDD8CA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A2E09CD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زندان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اقدامات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تأميني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تربيتي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دادستاني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41B69D01" w14:textId="2C7B21A5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گزارشگران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زندان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اقدامات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تأميني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تربيتي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دادستاني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6A0F41F3" w14:textId="062B53EA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دوربين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زندان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اقدامات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تأميني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تربيتي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دادستاني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بلندمدت</w:t>
      </w:r>
      <w:r w:rsidRPr="00A85630">
        <w:rPr>
          <w:color w:val="E36C0A" w:themeColor="accent6" w:themeShade="BF"/>
          <w:rtl/>
        </w:rPr>
        <w:t>)</w:t>
      </w:r>
    </w:p>
    <w:p w14:paraId="55CF1902" w14:textId="77777777" w:rsidR="00313432" w:rsidRDefault="00313432" w:rsidP="00A36BDA">
      <w:pPr>
        <w:pStyle w:val="Heading2"/>
        <w:rPr>
          <w:rtl/>
        </w:rPr>
      </w:pPr>
      <w:bookmarkStart w:id="134" w:name="_Toc59976009"/>
      <w:r>
        <w:rPr>
          <w:rFonts w:hint="cs"/>
          <w:rtl/>
        </w:rPr>
        <w:t>مأموريت</w:t>
      </w:r>
      <w:r>
        <w:rPr>
          <w:rtl/>
        </w:rPr>
        <w:t xml:space="preserve"> ۵- «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>[7]»</w:t>
      </w:r>
      <w:bookmarkEnd w:id="134"/>
    </w:p>
    <w:p w14:paraId="4E15E16D" w14:textId="77777777" w:rsidR="00313432" w:rsidRDefault="00313432" w:rsidP="00A36BDA">
      <w:pPr>
        <w:pStyle w:val="Heading3"/>
        <w:rPr>
          <w:rtl/>
        </w:rPr>
      </w:pPr>
      <w:bookmarkStart w:id="135" w:name="_Toc59976010"/>
      <w:r>
        <w:rPr>
          <w:rFonts w:hint="cs"/>
          <w:rtl/>
        </w:rPr>
        <w:t>چالش</w:t>
      </w:r>
      <w:r>
        <w:rPr>
          <w:rtl/>
        </w:rPr>
        <w:t xml:space="preserve"> ۱: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bookmarkEnd w:id="135"/>
    </w:p>
    <w:p w14:paraId="1F32F3E8" w14:textId="77777777" w:rsidR="00313432" w:rsidRDefault="00313432" w:rsidP="00A85630">
      <w:pPr>
        <w:pStyle w:val="Heading4"/>
        <w:rPr>
          <w:rtl/>
        </w:rPr>
      </w:pPr>
      <w:bookmarkStart w:id="136" w:name="_Toc59976011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bookmarkEnd w:id="136"/>
    </w:p>
    <w:p w14:paraId="702C4DA3" w14:textId="77777777" w:rsidR="00313432" w:rsidRDefault="00313432" w:rsidP="00A85630">
      <w:pPr>
        <w:pStyle w:val="Heading5"/>
        <w:rPr>
          <w:rtl/>
        </w:rPr>
      </w:pPr>
      <w:bookmarkStart w:id="137" w:name="_Toc59976012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bookmarkEnd w:id="137"/>
    </w:p>
    <w:p w14:paraId="3FE11B74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701B8B2A" w14:textId="64976E8D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موردنظر؛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معاملاتي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فراخواني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ثبت،</w:t>
      </w:r>
      <w:r>
        <w:rPr>
          <w:rtl/>
        </w:rPr>
        <w:t xml:space="preserve"> </w:t>
      </w:r>
      <w:r>
        <w:rPr>
          <w:rFonts w:hint="cs"/>
          <w:rtl/>
        </w:rPr>
        <w:t>ماليات،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بازرسي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ثبت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اسناد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املاك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5A43537F" w14:textId="5C994F67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2) </w:t>
      </w:r>
      <w:r>
        <w:rPr>
          <w:rFonts w:hint="cs"/>
          <w:rtl/>
        </w:rPr>
        <w:t>فراهم</w:t>
      </w:r>
      <w:r>
        <w:rPr>
          <w:rFonts w:hint="cs"/>
          <w:cs/>
        </w:rPr>
        <w:t>‎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سجل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116 «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Fonts w:hint="cs"/>
        </w:rPr>
        <w:t>‌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ثبت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اسناد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املاك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كوتاه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5C83D05" w14:textId="77777777" w:rsidR="00313432" w:rsidRDefault="00313432" w:rsidP="00A85630">
      <w:pPr>
        <w:pStyle w:val="Heading5"/>
        <w:rPr>
          <w:rtl/>
        </w:rPr>
      </w:pPr>
      <w:bookmarkStart w:id="138" w:name="_Toc59976013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قراردادي</w:t>
      </w:r>
      <w:bookmarkEnd w:id="138"/>
    </w:p>
    <w:p w14:paraId="07666930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27BEE137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قراردادهاي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قراردادي</w:t>
      </w:r>
      <w:r>
        <w:rPr>
          <w:rtl/>
        </w:rPr>
        <w:t xml:space="preserve"> </w:t>
      </w:r>
      <w:r>
        <w:rPr>
          <w:rFonts w:hint="cs"/>
          <w:rtl/>
        </w:rPr>
        <w:t>استاندارد،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غيرقضائي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ثمن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«</w:t>
      </w:r>
      <w:r>
        <w:rPr>
          <w:rFonts w:hint="cs"/>
          <w:rtl/>
        </w:rPr>
        <w:t>حساب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واسط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(</w:t>
      </w:r>
      <w:r>
        <w:rPr>
          <w:rFonts w:hint="cs"/>
          <w:rtl/>
        </w:rPr>
        <w:t>حساب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اماني</w:t>
      </w:r>
      <w:r>
        <w:rPr>
          <w:rtl/>
        </w:rPr>
        <w:t xml:space="preserve">)»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ثبت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اسناد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املاك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بلندمدت</w:t>
      </w:r>
      <w:r w:rsidRPr="00A85630">
        <w:rPr>
          <w:color w:val="E36C0A" w:themeColor="accent6" w:themeShade="BF"/>
          <w:rtl/>
        </w:rPr>
        <w:t>)</w:t>
      </w:r>
    </w:p>
    <w:p w14:paraId="1107E750" w14:textId="77777777" w:rsidR="00313432" w:rsidRDefault="00313432" w:rsidP="00A85630">
      <w:pPr>
        <w:pStyle w:val="Heading5"/>
        <w:rPr>
          <w:rtl/>
        </w:rPr>
      </w:pPr>
      <w:bookmarkStart w:id="139" w:name="_Toc59976014"/>
      <w:r>
        <w:rPr>
          <w:rFonts w:hint="cs"/>
          <w:rtl/>
        </w:rPr>
        <w:t>راهبرد</w:t>
      </w:r>
      <w:r>
        <w:rPr>
          <w:rtl/>
        </w:rPr>
        <w:t xml:space="preserve"> 3: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bookmarkEnd w:id="139"/>
    </w:p>
    <w:p w14:paraId="2B380BF6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F45F9C1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سردفتر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تنظيمي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ثبت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اسناد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املاك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كانون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سردفتران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دفترياران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6DE80BB4" w14:textId="7EA581F6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تجاري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ثبت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اسناد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املاك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قضائي،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3AA621C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متقاضيان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ثبت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اسناد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املاك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كانون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سردفتران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دفترياران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711C1347" w14:textId="77777777" w:rsidR="00313432" w:rsidRDefault="00313432" w:rsidP="00A85630">
      <w:pPr>
        <w:pStyle w:val="Heading4"/>
        <w:rPr>
          <w:rtl/>
        </w:rPr>
      </w:pPr>
      <w:bookmarkStart w:id="140" w:name="_Toc59976015"/>
      <w:r>
        <w:rPr>
          <w:rFonts w:hint="cs"/>
          <w:rtl/>
        </w:rPr>
        <w:t>عامل</w:t>
      </w:r>
      <w:r>
        <w:rPr>
          <w:rtl/>
        </w:rPr>
        <w:t xml:space="preserve"> ۲: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bookmarkEnd w:id="140"/>
    </w:p>
    <w:p w14:paraId="27B490ED" w14:textId="77777777" w:rsidR="00313432" w:rsidRDefault="00313432" w:rsidP="00A85630">
      <w:pPr>
        <w:pStyle w:val="Heading5"/>
        <w:rPr>
          <w:rtl/>
        </w:rPr>
      </w:pPr>
      <w:bookmarkStart w:id="141" w:name="_Toc59976016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bookmarkEnd w:id="141"/>
    </w:p>
    <w:p w14:paraId="0FF1380D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7EC4DC53" w14:textId="4057861B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قرارداد،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كارشناسان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رسمي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مشاوران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خانواده،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D81BA65" w14:textId="0F96B159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Fonts w:hint="cs"/>
        </w:rPr>
        <w:t>‌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شكوائيه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لوايح</w:t>
      </w:r>
      <w:r>
        <w:rPr>
          <w:rtl/>
        </w:rPr>
        <w:t xml:space="preserve">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قراردادها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موكل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كانون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كارشناسان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رسمي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مشاوران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lastRenderedPageBreak/>
        <w:t>خانواده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714B7B4F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كانون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كارشناسان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رسمي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مشاوران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خانواده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16D217AB" w14:textId="61B529AD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وكالت،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5AA3CEF9" w14:textId="1E2FEC5A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عددي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نيازسنجي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كانون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وكلا،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كارشناسان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رسمي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مشاوران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خانواده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B59E89C" w14:textId="77777777" w:rsidR="00313432" w:rsidRDefault="00313432" w:rsidP="00A85630">
      <w:pPr>
        <w:pStyle w:val="Heading3"/>
        <w:rPr>
          <w:rtl/>
        </w:rPr>
      </w:pPr>
      <w:bookmarkStart w:id="142" w:name="_Toc59976017"/>
      <w:r>
        <w:rPr>
          <w:rFonts w:hint="cs"/>
          <w:rtl/>
        </w:rPr>
        <w:t>چالش</w:t>
      </w:r>
      <w:r>
        <w:rPr>
          <w:rtl/>
        </w:rPr>
        <w:t xml:space="preserve"> ۲: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bookmarkEnd w:id="142"/>
    </w:p>
    <w:p w14:paraId="66AB50F4" w14:textId="77777777" w:rsidR="00313432" w:rsidRDefault="00313432" w:rsidP="00A85630">
      <w:pPr>
        <w:pStyle w:val="Heading4"/>
        <w:rPr>
          <w:rtl/>
        </w:rPr>
      </w:pPr>
      <w:bookmarkStart w:id="143" w:name="_Toc59976018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bookmarkEnd w:id="143"/>
    </w:p>
    <w:p w14:paraId="1C09BF33" w14:textId="77777777" w:rsidR="00313432" w:rsidRDefault="00313432" w:rsidP="00A85630">
      <w:pPr>
        <w:pStyle w:val="Heading5"/>
        <w:rPr>
          <w:rtl/>
        </w:rPr>
      </w:pPr>
      <w:bookmarkStart w:id="144" w:name="_Toc59976019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bookmarkEnd w:id="144"/>
    </w:p>
    <w:p w14:paraId="3160D68A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BBE26A8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كاربرگ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كوتاه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6272B2B7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10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كوتاه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CCF71DB" w14:textId="77777777" w:rsidR="00313432" w:rsidRDefault="00313432" w:rsidP="00A85630">
      <w:pPr>
        <w:pStyle w:val="Heading4"/>
        <w:rPr>
          <w:rtl/>
        </w:rPr>
      </w:pPr>
      <w:bookmarkStart w:id="145" w:name="_Toc59976020"/>
      <w:r>
        <w:rPr>
          <w:rFonts w:hint="cs"/>
          <w:rtl/>
        </w:rPr>
        <w:t>عامل</w:t>
      </w:r>
      <w:r>
        <w:rPr>
          <w:rtl/>
        </w:rPr>
        <w:t xml:space="preserve"> ۲: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bookmarkEnd w:id="145"/>
    </w:p>
    <w:p w14:paraId="74C40559" w14:textId="77777777" w:rsidR="00313432" w:rsidRDefault="00313432" w:rsidP="00A85630">
      <w:pPr>
        <w:pStyle w:val="Heading5"/>
        <w:rPr>
          <w:rtl/>
        </w:rPr>
      </w:pPr>
      <w:bookmarkStart w:id="146" w:name="_Toc59976021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انسجام</w:t>
      </w:r>
      <w:r>
        <w:rPr>
          <w:rFonts w:hint="cs"/>
        </w:rPr>
        <w:t>‌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bookmarkEnd w:id="146"/>
    </w:p>
    <w:p w14:paraId="79F62835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6241FB5A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10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بارگذاري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7F8D93A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عملكردي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سازمان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بازرسي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lastRenderedPageBreak/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دادستاني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1889030A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فرايندها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6617A22" w14:textId="25FF5B69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مساجد،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Fonts w:hint="cs"/>
        </w:rPr>
        <w:t>‌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سازندگي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مرتبط،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484872AF" w14:textId="77777777" w:rsidR="00313432" w:rsidRDefault="00313432" w:rsidP="00A36BDA">
      <w:pPr>
        <w:pStyle w:val="Heading3"/>
        <w:rPr>
          <w:rtl/>
        </w:rPr>
      </w:pPr>
      <w:bookmarkStart w:id="147" w:name="_Toc59976022"/>
      <w:r>
        <w:rPr>
          <w:rFonts w:hint="cs"/>
          <w:rtl/>
        </w:rPr>
        <w:t>چالش</w:t>
      </w:r>
      <w:r>
        <w:rPr>
          <w:rtl/>
        </w:rPr>
        <w:t xml:space="preserve"> 3: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bookmarkEnd w:id="147"/>
    </w:p>
    <w:p w14:paraId="0DE7774F" w14:textId="6E7AE19A" w:rsidR="00313432" w:rsidRDefault="00313432" w:rsidP="00A85630">
      <w:pPr>
        <w:pStyle w:val="Heading4"/>
        <w:rPr>
          <w:rtl/>
        </w:rPr>
      </w:pPr>
      <w:bookmarkStart w:id="148" w:name="_Toc59976023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بازدارندگي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bookmarkEnd w:id="148"/>
    </w:p>
    <w:p w14:paraId="2C4535B7" w14:textId="77777777" w:rsidR="00313432" w:rsidRDefault="00313432" w:rsidP="00A85630">
      <w:pPr>
        <w:pStyle w:val="Heading5"/>
        <w:rPr>
          <w:rtl/>
        </w:rPr>
      </w:pPr>
      <w:bookmarkStart w:id="149" w:name="_Toc59976024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bookmarkEnd w:id="149"/>
    </w:p>
    <w:p w14:paraId="53D91D0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4F83BAA2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بورس،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تسهيلات،</w:t>
      </w:r>
      <w:r>
        <w:rPr>
          <w:rtl/>
        </w:rPr>
        <w:t xml:space="preserve"> </w:t>
      </w: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امتيازهاي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71452966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روزرساني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فرمول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اعلامي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«</w:t>
      </w:r>
      <w:r>
        <w:rPr>
          <w:rFonts w:hint="cs"/>
          <w:rtl/>
        </w:rPr>
        <w:t>دستيار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وزارت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آمار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فناوري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اطلاعات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3A5887A9" w14:textId="77777777" w:rsidR="00313432" w:rsidRPr="00A8563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نوظهور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دادستاني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كل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كشور،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حقوقي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امور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مجلس،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پژوهشگاه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033470FD" w14:textId="77777777" w:rsidR="00313432" w:rsidRDefault="00313432" w:rsidP="00A85630">
      <w:pPr>
        <w:pStyle w:val="Heading5"/>
        <w:rPr>
          <w:rtl/>
        </w:rPr>
      </w:pPr>
      <w:bookmarkStart w:id="150" w:name="_Toc59976025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0"/>
    </w:p>
    <w:p w14:paraId="47A0838F" w14:textId="197E15A1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  <w:r w:rsidR="00967B5E">
        <w:rPr>
          <w:rtl/>
        </w:rPr>
        <w:t xml:space="preserve"> </w:t>
      </w:r>
    </w:p>
    <w:p w14:paraId="06E1CB0B" w14:textId="0B4561D9" w:rsidR="00313432" w:rsidRDefault="00313432" w:rsidP="001B140E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10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تخلفات،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پديدآورندگان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نخبگاني</w:t>
      </w:r>
      <w:r>
        <w:rPr>
          <w:rtl/>
        </w:rPr>
        <w:t xml:space="preserve"> </w:t>
      </w:r>
      <w:r w:rsidRPr="00A85630">
        <w:rPr>
          <w:color w:val="E36C0A" w:themeColor="accent6" w:themeShade="BF"/>
          <w:rtl/>
        </w:rPr>
        <w:t>(</w:t>
      </w:r>
      <w:r w:rsidRPr="00A85630">
        <w:rPr>
          <w:rFonts w:hint="cs"/>
          <w:color w:val="E36C0A" w:themeColor="accent6" w:themeShade="BF"/>
          <w:rtl/>
        </w:rPr>
        <w:t>مركز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رسانه،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معاونت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اجتماعي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پيشگيري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از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وقوع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جرم،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دادگستري</w:t>
      </w:r>
      <w:r w:rsidRPr="00A85630">
        <w:rPr>
          <w:color w:val="E36C0A" w:themeColor="accent6" w:themeShade="BF"/>
          <w:rtl/>
        </w:rPr>
        <w:t xml:space="preserve"> </w:t>
      </w:r>
      <w:r w:rsidRPr="00A85630">
        <w:rPr>
          <w:rFonts w:hint="cs"/>
          <w:color w:val="E36C0A" w:themeColor="accent6" w:themeShade="BF"/>
          <w:rtl/>
        </w:rPr>
        <w:t>استان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ها</w:t>
      </w:r>
      <w:r w:rsidRPr="00A85630">
        <w:rPr>
          <w:color w:val="E36C0A" w:themeColor="accent6" w:themeShade="BF"/>
          <w:rtl/>
        </w:rPr>
        <w:t xml:space="preserve">- </w:t>
      </w:r>
      <w:r w:rsidRPr="00A85630">
        <w:rPr>
          <w:rFonts w:hint="cs"/>
          <w:color w:val="E36C0A" w:themeColor="accent6" w:themeShade="BF"/>
          <w:rtl/>
        </w:rPr>
        <w:t>ميان</w:t>
      </w:r>
      <w:r w:rsidRPr="00A85630">
        <w:rPr>
          <w:rFonts w:hint="cs"/>
          <w:color w:val="E36C0A" w:themeColor="accent6" w:themeShade="BF"/>
        </w:rPr>
        <w:t>‌</w:t>
      </w:r>
      <w:r w:rsidRPr="00A85630">
        <w:rPr>
          <w:rFonts w:hint="cs"/>
          <w:color w:val="E36C0A" w:themeColor="accent6" w:themeShade="BF"/>
          <w:rtl/>
        </w:rPr>
        <w:t>مدت</w:t>
      </w:r>
      <w:r w:rsidRPr="00A85630">
        <w:rPr>
          <w:color w:val="E36C0A" w:themeColor="accent6" w:themeShade="BF"/>
          <w:rtl/>
        </w:rPr>
        <w:t>)</w:t>
      </w:r>
    </w:p>
    <w:p w14:paraId="1E093EC6" w14:textId="77777777" w:rsidR="00313432" w:rsidRDefault="00313432" w:rsidP="00E442D5">
      <w:pPr>
        <w:pStyle w:val="Heading2"/>
        <w:rPr>
          <w:rtl/>
        </w:rPr>
      </w:pPr>
      <w:bookmarkStart w:id="151" w:name="_Toc59976026"/>
      <w:r>
        <w:rPr>
          <w:rFonts w:hint="cs"/>
          <w:rtl/>
        </w:rPr>
        <w:lastRenderedPageBreak/>
        <w:t>مأموريت</w:t>
      </w:r>
      <w:r>
        <w:rPr>
          <w:rtl/>
        </w:rPr>
        <w:t xml:space="preserve"> ۶- «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>[8]»</w:t>
      </w:r>
      <w:bookmarkEnd w:id="151"/>
    </w:p>
    <w:p w14:paraId="6CFBDFF4" w14:textId="77777777" w:rsidR="00313432" w:rsidRDefault="00313432" w:rsidP="00A36BDA">
      <w:pPr>
        <w:pStyle w:val="Heading3"/>
        <w:rPr>
          <w:rtl/>
        </w:rPr>
      </w:pPr>
      <w:bookmarkStart w:id="152" w:name="_Toc59976027"/>
      <w:r>
        <w:rPr>
          <w:rFonts w:hint="cs"/>
          <w:rtl/>
        </w:rPr>
        <w:t>چالش</w:t>
      </w:r>
      <w:r>
        <w:rPr>
          <w:rtl/>
        </w:rPr>
        <w:t xml:space="preserve"> ۱: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غيرمؤثر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2"/>
    </w:p>
    <w:p w14:paraId="3975CAF2" w14:textId="77777777" w:rsidR="00313432" w:rsidRDefault="00313432" w:rsidP="001B140E">
      <w:pPr>
        <w:pStyle w:val="Heading4"/>
        <w:rPr>
          <w:rtl/>
        </w:rPr>
      </w:pPr>
      <w:bookmarkStart w:id="153" w:name="_Toc59976028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3"/>
    </w:p>
    <w:p w14:paraId="10B8F79B" w14:textId="77777777" w:rsidR="00313432" w:rsidRDefault="00313432" w:rsidP="001B140E">
      <w:pPr>
        <w:pStyle w:val="Heading5"/>
        <w:rPr>
          <w:rtl/>
        </w:rPr>
      </w:pPr>
      <w:bookmarkStart w:id="154" w:name="_Toc59976029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4"/>
    </w:p>
    <w:p w14:paraId="4711A0A3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3025D53E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حاكميتي،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شخصيت،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برخط،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«</w:t>
      </w:r>
      <w:r>
        <w:rPr>
          <w:rFonts w:hint="cs"/>
          <w:rtl/>
        </w:rPr>
        <w:t>دستيار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دادستاني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كل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اجتماعي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پيشگيري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از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وقوع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جرم،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مركز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آمار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فناوري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اطلاعات،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دادگستري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استان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5FE96FAF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ترميمي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اثربخش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اجراهاي</w:t>
      </w:r>
      <w:r>
        <w:rPr>
          <w:rtl/>
        </w:rPr>
        <w:t xml:space="preserve"> </w:t>
      </w:r>
      <w:r>
        <w:rPr>
          <w:rFonts w:hint="cs"/>
          <w:rtl/>
        </w:rPr>
        <w:t>غيركيفري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آفريني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ارفاقي،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Fonts w:hint="cs"/>
        </w:rPr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مشمول،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ارفاقي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اول،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راهبردي،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حقوقي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امور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مجلس،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دادستاني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كل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مركز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آمار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فناوري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اطلاعات،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اجتماعي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پيشگيري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از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وقوع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جرم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3CE2B098" w14:textId="77777777" w:rsidR="00313432" w:rsidRDefault="00313432" w:rsidP="001B140E">
      <w:pPr>
        <w:pStyle w:val="Heading5"/>
        <w:rPr>
          <w:rtl/>
        </w:rPr>
      </w:pPr>
      <w:bookmarkStart w:id="155" w:name="_Toc59976030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5"/>
    </w:p>
    <w:p w14:paraId="3740A73F" w14:textId="5403535E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رويكردهاي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Fonts w:hint="cs"/>
        </w:rPr>
        <w:t>‌</w:t>
      </w:r>
      <w:r>
        <w:rPr>
          <w:rFonts w:hint="cs"/>
          <w:rtl/>
        </w:rPr>
        <w:t>زدايي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راهبردي،</w:t>
      </w:r>
      <w:r w:rsidR="00967B5E"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دادستاني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كل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منابع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انساني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امور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فرهنگي،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دادگاه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عالي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انتظامي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قضات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78262869" w14:textId="77777777" w:rsidR="00313432" w:rsidRDefault="00313432" w:rsidP="00A36BDA">
      <w:pPr>
        <w:pStyle w:val="Heading3"/>
        <w:rPr>
          <w:rtl/>
        </w:rPr>
      </w:pPr>
      <w:bookmarkStart w:id="156" w:name="_Toc59976031"/>
      <w:r>
        <w:rPr>
          <w:rFonts w:hint="cs"/>
          <w:rtl/>
        </w:rPr>
        <w:t>چالش</w:t>
      </w:r>
      <w:r>
        <w:rPr>
          <w:rtl/>
        </w:rPr>
        <w:t xml:space="preserve"> 2: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bookmarkEnd w:id="156"/>
    </w:p>
    <w:p w14:paraId="10ED27B9" w14:textId="1479FDAB" w:rsidR="00313432" w:rsidRDefault="00313432" w:rsidP="001B140E">
      <w:pPr>
        <w:pStyle w:val="Heading4"/>
        <w:rPr>
          <w:rtl/>
        </w:rPr>
      </w:pPr>
      <w:bookmarkStart w:id="157" w:name="_Toc59976032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7"/>
    </w:p>
    <w:p w14:paraId="70F130D9" w14:textId="77777777" w:rsidR="00313432" w:rsidRDefault="00313432" w:rsidP="001B140E">
      <w:pPr>
        <w:pStyle w:val="Heading5"/>
        <w:rPr>
          <w:rtl/>
        </w:rPr>
      </w:pPr>
      <w:bookmarkStart w:id="158" w:name="_Toc59976033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bookmarkEnd w:id="158"/>
    </w:p>
    <w:p w14:paraId="48F93977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6EBC173" w14:textId="10683A72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بازاجتماعي</w:t>
      </w:r>
      <w:r>
        <w:rPr>
          <w:rFonts w:hint="cs"/>
        </w:rPr>
        <w:t>‌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ارفاقات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پايبندي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ضوابط،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دادستاني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كل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دادگستري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استان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384063A4" w14:textId="7B7AACF2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بازطراحي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متهمان،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شخصيت،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lastRenderedPageBreak/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دادگستري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استان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1385D135" w14:textId="04CD96DB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اصلاح،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بازمهندسي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بنياد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تعاون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زندانيان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بلندمدت</w:t>
      </w:r>
      <w:r w:rsidRPr="001B140E">
        <w:rPr>
          <w:color w:val="E36C0A" w:themeColor="accent6" w:themeShade="BF"/>
          <w:rtl/>
        </w:rPr>
        <w:t>)</w:t>
      </w:r>
    </w:p>
    <w:p w14:paraId="0F16D35A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زندان،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يارانه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عملكردي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تكميلي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اعتبارسنجي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77C27522" w14:textId="72B6B39D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بنياد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تعاون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زندانيان،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دادگستري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استان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03E9279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Fonts w:hint="cs"/>
        </w:rPr>
        <w:t>‌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بنياد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تعاون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زندانيان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225EBFAE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7)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تعاوني،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كارآفرينان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توليدي،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بنياد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تعاون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زندانيان،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دادگستري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استان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2E69242C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8) </w:t>
      </w:r>
      <w:r>
        <w:rPr>
          <w:rFonts w:hint="cs"/>
          <w:rtl/>
        </w:rPr>
        <w:t>تمركز</w:t>
      </w:r>
      <w:r>
        <w:rPr>
          <w:rtl/>
        </w:rPr>
        <w:t xml:space="preserve"> «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زندانيان،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بنياد،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منافع،</w:t>
      </w:r>
      <w:r>
        <w:rPr>
          <w:rtl/>
        </w:rPr>
        <w:t xml:space="preserve"> </w:t>
      </w:r>
      <w:r>
        <w:rPr>
          <w:rFonts w:hint="cs"/>
          <w:rtl/>
        </w:rPr>
        <w:t>عايدات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درآمدهاي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بنياد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تعاون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زندانيان،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40ADBB1E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رقابت،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اثربخش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جشنواره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ارزشيابي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معاونت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اجتماعي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پيشگيري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از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وقوع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جرم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1305BA75" w14:textId="77777777" w:rsidR="00313432" w:rsidRDefault="00313432" w:rsidP="001B140E">
      <w:pPr>
        <w:pStyle w:val="Heading4"/>
        <w:rPr>
          <w:rtl/>
        </w:rPr>
      </w:pPr>
      <w:bookmarkStart w:id="159" w:name="_Toc59976034"/>
      <w:r>
        <w:rPr>
          <w:rFonts w:hint="cs"/>
          <w:rtl/>
        </w:rPr>
        <w:t>عامل</w:t>
      </w:r>
      <w:r>
        <w:rPr>
          <w:rtl/>
        </w:rPr>
        <w:t xml:space="preserve"> ۲: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bookmarkEnd w:id="159"/>
    </w:p>
    <w:p w14:paraId="630E58DA" w14:textId="77777777" w:rsidR="00313432" w:rsidRDefault="00313432" w:rsidP="001B140E">
      <w:pPr>
        <w:pStyle w:val="Heading5"/>
        <w:rPr>
          <w:rtl/>
        </w:rPr>
      </w:pPr>
      <w:bookmarkStart w:id="160" w:name="_Toc59976035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bookmarkEnd w:id="160"/>
    </w:p>
    <w:p w14:paraId="4498B106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1F054B86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مجرمان،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زندانيان،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باورها،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پنهان،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Fonts w:hint="cs"/>
        </w:rPr>
        <w:t>‌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 w:rsidRPr="001B140E">
        <w:rPr>
          <w:color w:val="E36C0A" w:themeColor="accent6" w:themeShade="BF"/>
          <w:rtl/>
        </w:rPr>
        <w:t>(</w:t>
      </w:r>
      <w:r w:rsidRPr="001B140E">
        <w:rPr>
          <w:rFonts w:hint="cs"/>
          <w:color w:val="E36C0A" w:themeColor="accent6" w:themeShade="BF"/>
          <w:rtl/>
        </w:rPr>
        <w:t>سازمان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lastRenderedPageBreak/>
        <w:t>زندان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ها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اقدامات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تأميني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و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تربيتي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كشور،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دادستاني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كل</w:t>
      </w:r>
      <w:r w:rsidRPr="001B140E">
        <w:rPr>
          <w:color w:val="E36C0A" w:themeColor="accent6" w:themeShade="BF"/>
          <w:rtl/>
        </w:rPr>
        <w:t xml:space="preserve"> </w:t>
      </w:r>
      <w:r w:rsidRPr="001B140E">
        <w:rPr>
          <w:rFonts w:hint="cs"/>
          <w:color w:val="E36C0A" w:themeColor="accent6" w:themeShade="BF"/>
          <w:rtl/>
        </w:rPr>
        <w:t>كشور</w:t>
      </w:r>
      <w:r w:rsidRPr="001B140E">
        <w:rPr>
          <w:color w:val="E36C0A" w:themeColor="accent6" w:themeShade="BF"/>
          <w:rtl/>
        </w:rPr>
        <w:t xml:space="preserve">- </w:t>
      </w:r>
      <w:r w:rsidRPr="001B140E">
        <w:rPr>
          <w:rFonts w:hint="cs"/>
          <w:color w:val="E36C0A" w:themeColor="accent6" w:themeShade="BF"/>
          <w:rtl/>
        </w:rPr>
        <w:t>ميان</w:t>
      </w:r>
      <w:r w:rsidRPr="001B140E">
        <w:rPr>
          <w:rFonts w:hint="cs"/>
          <w:color w:val="E36C0A" w:themeColor="accent6" w:themeShade="BF"/>
        </w:rPr>
        <w:t>‌</w:t>
      </w:r>
      <w:r w:rsidRPr="001B140E">
        <w:rPr>
          <w:rFonts w:hint="cs"/>
          <w:color w:val="E36C0A" w:themeColor="accent6" w:themeShade="BF"/>
          <w:rtl/>
        </w:rPr>
        <w:t>مدت</w:t>
      </w:r>
      <w:r w:rsidRPr="001B140E">
        <w:rPr>
          <w:color w:val="E36C0A" w:themeColor="accent6" w:themeShade="BF"/>
          <w:rtl/>
        </w:rPr>
        <w:t>)</w:t>
      </w:r>
    </w:p>
    <w:p w14:paraId="1111E314" w14:textId="77777777" w:rsidR="00313432" w:rsidRDefault="00313432" w:rsidP="00A36BDA">
      <w:pPr>
        <w:pStyle w:val="Heading3"/>
        <w:rPr>
          <w:rtl/>
        </w:rPr>
      </w:pPr>
      <w:bookmarkStart w:id="161" w:name="_Toc59976036"/>
      <w:r>
        <w:rPr>
          <w:rFonts w:hint="cs"/>
          <w:rtl/>
        </w:rPr>
        <w:t>چالش</w:t>
      </w:r>
      <w:r>
        <w:rPr>
          <w:rtl/>
        </w:rPr>
        <w:t xml:space="preserve"> 3: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bookmarkEnd w:id="161"/>
    </w:p>
    <w:p w14:paraId="3F079762" w14:textId="77777777" w:rsidR="00313432" w:rsidRDefault="00313432" w:rsidP="00CA20B0">
      <w:pPr>
        <w:pStyle w:val="Heading4"/>
        <w:rPr>
          <w:rtl/>
        </w:rPr>
      </w:pPr>
      <w:bookmarkStart w:id="162" w:name="_Toc59976037"/>
      <w:r>
        <w:rPr>
          <w:rFonts w:hint="cs"/>
          <w:rtl/>
        </w:rPr>
        <w:t>عامل</w:t>
      </w:r>
      <w:r>
        <w:rPr>
          <w:rtl/>
        </w:rPr>
        <w:t xml:space="preserve"> 1: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bookmarkEnd w:id="162"/>
    </w:p>
    <w:p w14:paraId="49BA222C" w14:textId="77777777" w:rsidR="00313432" w:rsidRDefault="00313432" w:rsidP="00CA20B0">
      <w:pPr>
        <w:pStyle w:val="Heading5"/>
        <w:rPr>
          <w:rtl/>
        </w:rPr>
      </w:pPr>
      <w:bookmarkStart w:id="163" w:name="_Toc59976038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bookmarkEnd w:id="163"/>
    </w:p>
    <w:p w14:paraId="012CE4B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679BF5A" w14:textId="26CE1053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آزادي،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زندانيان،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حامي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مسئول،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شرافتمندانه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زندان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اقدامات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تأميني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تربيتي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معاونت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اجتماعي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پيشگيري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از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وقوع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جرم،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دادگستري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استان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بلندمدت</w:t>
      </w:r>
      <w:r w:rsidRPr="00CA20B0">
        <w:rPr>
          <w:color w:val="E36C0A" w:themeColor="accent6" w:themeShade="BF"/>
          <w:rtl/>
        </w:rPr>
        <w:t>)</w:t>
      </w:r>
    </w:p>
    <w:p w14:paraId="71A545D2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شرافتمندانه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زندان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اقدامات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تأميني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تربيتي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معاونت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اجتماعي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پيشگيري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از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وقوع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جرم،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معاونت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حقوقي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امور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مجلس،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دادگستري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استان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492F7DA5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خيرين،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تعاوني،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كارآفرينان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زندان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اقدامات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تأميني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تربيتي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دادگستري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استان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انجمن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حمايت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زندانيان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56463E88" w14:textId="3B9410D0" w:rsidR="00313432" w:rsidRDefault="00313432" w:rsidP="00CA20B0">
      <w:pPr>
        <w:pStyle w:val="Heading4"/>
        <w:rPr>
          <w:rtl/>
        </w:rPr>
      </w:pPr>
      <w:bookmarkStart w:id="164" w:name="_Toc59976039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bookmarkEnd w:id="164"/>
    </w:p>
    <w:p w14:paraId="411F10D1" w14:textId="06E08503" w:rsidR="00313432" w:rsidRDefault="00313432" w:rsidP="00CA20B0">
      <w:pPr>
        <w:pStyle w:val="Heading5"/>
        <w:rPr>
          <w:rtl/>
        </w:rPr>
      </w:pPr>
      <w:bookmarkStart w:id="165" w:name="_Toc5997604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bookmarkEnd w:id="165"/>
    </w:p>
    <w:p w14:paraId="074FF0F3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1939EBAA" w14:textId="45FB47DD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اشتغال،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دادستاني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كل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زندان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ها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اقدامات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تأميني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تربيتي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معاونت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حقوقي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امور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مجلس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بلندمدت</w:t>
      </w:r>
      <w:r w:rsidRPr="00CA20B0">
        <w:rPr>
          <w:color w:val="E36C0A" w:themeColor="accent6" w:themeShade="BF"/>
          <w:rtl/>
        </w:rPr>
        <w:t>)</w:t>
      </w:r>
    </w:p>
    <w:p w14:paraId="0CEA79D0" w14:textId="77777777" w:rsidR="00313432" w:rsidRDefault="00313432" w:rsidP="00E442D5">
      <w:pPr>
        <w:pStyle w:val="Heading2"/>
        <w:rPr>
          <w:rtl/>
        </w:rPr>
      </w:pPr>
      <w:bookmarkStart w:id="166" w:name="_Toc59976041"/>
      <w:r>
        <w:rPr>
          <w:rFonts w:hint="cs"/>
          <w:rtl/>
        </w:rPr>
        <w:t>مأموريت</w:t>
      </w:r>
      <w:r>
        <w:rPr>
          <w:rtl/>
        </w:rPr>
        <w:t xml:space="preserve"> ۷- «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>[9]»</w:t>
      </w:r>
      <w:bookmarkEnd w:id="166"/>
    </w:p>
    <w:p w14:paraId="020526A3" w14:textId="77777777" w:rsidR="00313432" w:rsidRDefault="00313432" w:rsidP="00A36BDA">
      <w:pPr>
        <w:pStyle w:val="Heading3"/>
        <w:rPr>
          <w:rtl/>
        </w:rPr>
      </w:pPr>
      <w:bookmarkStart w:id="167" w:name="_Toc59976042"/>
      <w:r>
        <w:rPr>
          <w:rFonts w:hint="cs"/>
          <w:rtl/>
        </w:rPr>
        <w:t>چالش</w:t>
      </w:r>
      <w:r>
        <w:rPr>
          <w:rtl/>
        </w:rPr>
        <w:t xml:space="preserve"> ۱: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bookmarkEnd w:id="167"/>
    </w:p>
    <w:p w14:paraId="39B034A1" w14:textId="77777777" w:rsidR="00313432" w:rsidRDefault="00313432" w:rsidP="00CA20B0">
      <w:pPr>
        <w:pStyle w:val="Heading4"/>
        <w:rPr>
          <w:rtl/>
        </w:rPr>
      </w:pPr>
      <w:bookmarkStart w:id="168" w:name="_Toc59976043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bookmarkEnd w:id="168"/>
    </w:p>
    <w:p w14:paraId="1FB20D19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</w:p>
    <w:p w14:paraId="6E3B52C7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58820221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قراردادها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آني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اَعمال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مهم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(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-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>)</w:t>
      </w:r>
    </w:p>
    <w:p w14:paraId="0F49C58C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اَعمال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cs"/>
        </w:rPr>
        <w:t>‌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مكتسبه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cs"/>
        </w:rPr>
        <w:t>‌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ادعاهاي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(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- </w:t>
      </w:r>
      <w:r>
        <w:rPr>
          <w:rFonts w:hint="cs"/>
          <w:rtl/>
        </w:rPr>
        <w:t>بلندمدت</w:t>
      </w:r>
      <w:r>
        <w:rPr>
          <w:rtl/>
        </w:rPr>
        <w:t>)</w:t>
      </w:r>
    </w:p>
    <w:p w14:paraId="6C242E45" w14:textId="3EB7585D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متضرران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«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(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-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>)</w:t>
      </w:r>
    </w:p>
    <w:p w14:paraId="566489A5" w14:textId="77777777" w:rsidR="00313432" w:rsidRDefault="00313432" w:rsidP="00CA20B0">
      <w:pPr>
        <w:pStyle w:val="Heading4"/>
        <w:rPr>
          <w:rtl/>
        </w:rPr>
      </w:pPr>
      <w:bookmarkStart w:id="169" w:name="_Toc59976044"/>
      <w:r>
        <w:rPr>
          <w:rFonts w:hint="cs"/>
          <w:rtl/>
        </w:rPr>
        <w:t>عامل</w:t>
      </w:r>
      <w:r>
        <w:rPr>
          <w:rtl/>
        </w:rPr>
        <w:t xml:space="preserve"> 2: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bookmarkEnd w:id="169"/>
    </w:p>
    <w:p w14:paraId="52305163" w14:textId="77777777" w:rsidR="00313432" w:rsidRDefault="00313432" w:rsidP="00CA20B0">
      <w:pPr>
        <w:pStyle w:val="Heading5"/>
        <w:rPr>
          <w:rtl/>
        </w:rPr>
      </w:pPr>
      <w:bookmarkStart w:id="170" w:name="_Toc59976045"/>
      <w:r>
        <w:rPr>
          <w:rFonts w:hint="cs"/>
          <w:rtl/>
        </w:rPr>
        <w:t>راهبرد</w:t>
      </w:r>
      <w:r>
        <w:rPr>
          <w:rtl/>
        </w:rPr>
        <w:t xml:space="preserve"> 1: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حدنگاري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bookmarkEnd w:id="170"/>
    </w:p>
    <w:p w14:paraId="32754212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2A1242E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نقشه</w:t>
      </w:r>
      <w:r>
        <w:rPr>
          <w:rFonts w:hint="cs"/>
        </w:rPr>
        <w:t>‌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4B77AABD" w14:textId="2E65B706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Fonts w:hint="cs"/>
        </w:rPr>
        <w:t>‌</w:t>
      </w:r>
      <w:r>
        <w:rPr>
          <w:rFonts w:hint="cs"/>
          <w:rtl/>
        </w:rPr>
        <w:t>نگار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058F109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حدنگاري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</w:t>
      </w:r>
      <w:r w:rsidRPr="00CA20B0">
        <w:rPr>
          <w:color w:val="E36C0A" w:themeColor="accent6" w:themeShade="BF"/>
          <w:rtl/>
        </w:rPr>
        <w:t>-</w:t>
      </w:r>
      <w:r w:rsidRPr="00CA20B0">
        <w:rPr>
          <w:rFonts w:hint="cs"/>
          <w:color w:val="E36C0A" w:themeColor="accent6" w:themeShade="BF"/>
          <w:rtl/>
        </w:rPr>
        <w:t>كوتاه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46285CD2" w14:textId="07648D6D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Fonts w:hint="cs"/>
        </w:rPr>
        <w:t>‌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شهرها،</w:t>
      </w:r>
      <w:r>
        <w:rPr>
          <w:rtl/>
        </w:rPr>
        <w:t xml:space="preserve"> </w:t>
      </w:r>
      <w:r>
        <w:rPr>
          <w:rFonts w:hint="cs"/>
          <w:rtl/>
        </w:rPr>
        <w:t>حدنصاب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كاربري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حدنگاري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1224FE7C" w14:textId="77777777" w:rsidR="00313432" w:rsidRPr="00CA20B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Fonts w:hint="cs"/>
        </w:rPr>
        <w:t>‌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كوتاه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2C60499A" w14:textId="7F70F66B" w:rsidR="00313432" w:rsidRPr="00CA20B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فراخواني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اراضي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حدنگاري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بازرسي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كل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دادستاني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كل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معاونت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حقوقي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امور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مجلس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2D83219F" w14:textId="77777777" w:rsidR="00313432" w:rsidRDefault="00313432" w:rsidP="00CA20B0">
      <w:pPr>
        <w:pStyle w:val="Heading4"/>
        <w:rPr>
          <w:rtl/>
        </w:rPr>
      </w:pPr>
      <w:bookmarkStart w:id="171" w:name="_Toc59976046"/>
      <w:r>
        <w:rPr>
          <w:rFonts w:hint="cs"/>
          <w:rtl/>
        </w:rPr>
        <w:t>عامل</w:t>
      </w:r>
      <w:r>
        <w:rPr>
          <w:rtl/>
        </w:rPr>
        <w:t xml:space="preserve"> 3: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bookmarkEnd w:id="171"/>
    </w:p>
    <w:p w14:paraId="0F91347F" w14:textId="422D2211" w:rsidR="00313432" w:rsidRDefault="00313432" w:rsidP="00CA20B0">
      <w:pPr>
        <w:pStyle w:val="Heading5"/>
        <w:rPr>
          <w:rtl/>
        </w:rPr>
      </w:pPr>
      <w:bookmarkStart w:id="172" w:name="_Toc59976047"/>
      <w:r>
        <w:rPr>
          <w:rFonts w:hint="cs"/>
          <w:rtl/>
        </w:rPr>
        <w:t>راهبرد</w:t>
      </w:r>
      <w:r>
        <w:rPr>
          <w:rtl/>
        </w:rPr>
        <w:t xml:space="preserve"> 1:</w:t>
      </w: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Fonts w:hint="cs"/>
        </w:rPr>
        <w:t>‌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bookmarkEnd w:id="172"/>
    </w:p>
    <w:p w14:paraId="65572A3F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57B4D0B" w14:textId="77777777" w:rsidR="00313432" w:rsidRPr="00CA20B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كاغذي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تضامني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مركز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آمار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فناوري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اطلاعات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بلندمدت</w:t>
      </w:r>
      <w:r w:rsidRPr="00CA20B0">
        <w:rPr>
          <w:color w:val="E36C0A" w:themeColor="accent6" w:themeShade="BF"/>
          <w:rtl/>
        </w:rPr>
        <w:t>)</w:t>
      </w:r>
    </w:p>
    <w:p w14:paraId="5A954DB8" w14:textId="77777777" w:rsidR="00313432" w:rsidRDefault="00313432" w:rsidP="00CA20B0">
      <w:pPr>
        <w:pStyle w:val="Heading3"/>
        <w:rPr>
          <w:rtl/>
        </w:rPr>
      </w:pPr>
      <w:bookmarkStart w:id="173" w:name="_Toc59976048"/>
      <w:r>
        <w:rPr>
          <w:rFonts w:hint="cs"/>
          <w:rtl/>
        </w:rPr>
        <w:lastRenderedPageBreak/>
        <w:t>چالش</w:t>
      </w:r>
      <w:r>
        <w:rPr>
          <w:rtl/>
        </w:rPr>
        <w:t xml:space="preserve"> 2: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bookmarkEnd w:id="173"/>
    </w:p>
    <w:p w14:paraId="4965E8E7" w14:textId="77777777" w:rsidR="00313432" w:rsidRDefault="00313432" w:rsidP="00CA20B0">
      <w:pPr>
        <w:pStyle w:val="Heading4"/>
        <w:rPr>
          <w:rtl/>
        </w:rPr>
      </w:pPr>
      <w:bookmarkStart w:id="174" w:name="_Toc59976049"/>
      <w:r>
        <w:rPr>
          <w:rFonts w:hint="cs"/>
          <w:rtl/>
        </w:rPr>
        <w:t>عامل</w:t>
      </w:r>
      <w:r>
        <w:rPr>
          <w:rtl/>
        </w:rPr>
        <w:t xml:space="preserve"> ۱: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bookmarkEnd w:id="174"/>
    </w:p>
    <w:p w14:paraId="7E545083" w14:textId="77777777" w:rsidR="00313432" w:rsidRDefault="00313432" w:rsidP="00CA20B0">
      <w:pPr>
        <w:pStyle w:val="Heading5"/>
        <w:rPr>
          <w:rtl/>
        </w:rPr>
      </w:pPr>
      <w:bookmarkStart w:id="175" w:name="_Toc59976050"/>
      <w:r>
        <w:rPr>
          <w:rFonts w:hint="cs"/>
          <w:rtl/>
        </w:rPr>
        <w:t>راهبرد</w:t>
      </w:r>
      <w:r>
        <w:rPr>
          <w:rtl/>
        </w:rPr>
        <w:t xml:space="preserve"> 1: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مداخلات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bookmarkEnd w:id="175"/>
    </w:p>
    <w:p w14:paraId="6E455DDF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راهكارها</w:t>
      </w:r>
      <w:r>
        <w:rPr>
          <w:rtl/>
        </w:rPr>
        <w:t>:</w:t>
      </w:r>
    </w:p>
    <w:p w14:paraId="0977B063" w14:textId="5B596D65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الكترونيكي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ثبت،</w:t>
      </w:r>
      <w:r>
        <w:rPr>
          <w:rtl/>
        </w:rPr>
        <w:t xml:space="preserve"> </w:t>
      </w:r>
      <w:r>
        <w:rPr>
          <w:rFonts w:hint="cs"/>
          <w:rtl/>
        </w:rPr>
        <w:t>هوشمندسازي</w:t>
      </w:r>
      <w:r>
        <w:rPr>
          <w:rtl/>
        </w:rPr>
        <w:t xml:space="preserve"> </w:t>
      </w:r>
      <w:r>
        <w:rPr>
          <w:rFonts w:hint="cs"/>
          <w:rtl/>
        </w:rPr>
        <w:t>ارجاعات،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استعلامات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اِعمال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eastAsia"/>
          <w:rtl/>
        </w:rPr>
        <w:t>»</w:t>
      </w:r>
      <w:r w:rsidRPr="008E3D14">
        <w:rPr>
          <w:color w:val="E36C0A" w:themeColor="accent6" w:themeShade="BF"/>
          <w:rtl/>
        </w:rPr>
        <w:t xml:space="preserve"> (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ثبت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اسناد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املاك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كشور،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مركز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آمار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فناوري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اطلاعات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ميان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26E7AF84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ثبت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اسناد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املاك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كشور،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مركز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آمار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فناوري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اطلاعات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كوتاه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760FEC89" w14:textId="300115F2" w:rsidR="00313432" w:rsidRPr="00CA20B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غيرقابل</w:t>
      </w:r>
      <w:r>
        <w:rPr>
          <w:rFonts w:hint="cs"/>
        </w:rPr>
        <w:t>‌</w:t>
      </w:r>
      <w:r>
        <w:rPr>
          <w:rFonts w:hint="cs"/>
          <w:rtl/>
        </w:rPr>
        <w:t>جايگزيني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مركز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امور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وكلا،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كارشناسان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رسمي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مشاوران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خانواده،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مركز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آمار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فناوري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اطلاعات،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معاونت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حقوقي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امور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مجلس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بلندمدت</w:t>
      </w:r>
      <w:r w:rsidRPr="00CA20B0">
        <w:rPr>
          <w:color w:val="E36C0A" w:themeColor="accent6" w:themeShade="BF"/>
          <w:rtl/>
        </w:rPr>
        <w:t>)</w:t>
      </w:r>
    </w:p>
    <w:p w14:paraId="7973EA33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ثبت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اسناد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املاك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كشور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كوتاه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0618D907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اجراييه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cs"/>
        </w:rPr>
        <w:t>‌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ثبت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اسناد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املاك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كشور،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مركز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آمار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فناوري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اطلاعات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كوتاه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04549AB2" w14:textId="6E6D6680" w:rsidR="00313432" w:rsidRDefault="00313432" w:rsidP="00A36BDA">
      <w:pPr>
        <w:pStyle w:val="Heading5"/>
        <w:rPr>
          <w:rtl/>
        </w:rPr>
      </w:pPr>
      <w:bookmarkStart w:id="176" w:name="_Toc59976051"/>
      <w:r>
        <w:rPr>
          <w:rFonts w:hint="cs"/>
          <w:rtl/>
        </w:rPr>
        <w:t>راهبرد</w:t>
      </w:r>
      <w:r>
        <w:rPr>
          <w:rtl/>
        </w:rPr>
        <w:t xml:space="preserve"> 2: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bookmarkEnd w:id="176"/>
    </w:p>
    <w:p w14:paraId="1406C901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راهكار</w:t>
      </w:r>
      <w:r>
        <w:rPr>
          <w:rtl/>
        </w:rPr>
        <w:t>:</w:t>
      </w:r>
    </w:p>
    <w:p w14:paraId="0A64C8AB" w14:textId="77777777" w:rsidR="00313432" w:rsidRPr="00CA20B0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مقرر،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مطالبات،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پنهان،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Fonts w:hint="cs"/>
        </w:rPr>
        <w:t>‌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 w:rsidRPr="00CA20B0">
        <w:rPr>
          <w:color w:val="E36C0A" w:themeColor="accent6" w:themeShade="BF"/>
          <w:rtl/>
        </w:rPr>
        <w:t>(</w:t>
      </w:r>
      <w:r w:rsidRPr="00CA20B0">
        <w:rPr>
          <w:rFonts w:hint="cs"/>
          <w:color w:val="E36C0A" w:themeColor="accent6" w:themeShade="BF"/>
          <w:rtl/>
        </w:rPr>
        <w:t>سازمان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ثبت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اسناد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و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املاك</w:t>
      </w:r>
      <w:r w:rsidRPr="00CA20B0">
        <w:rPr>
          <w:color w:val="E36C0A" w:themeColor="accent6" w:themeShade="BF"/>
          <w:rtl/>
        </w:rPr>
        <w:t xml:space="preserve"> </w:t>
      </w:r>
      <w:r w:rsidRPr="00CA20B0">
        <w:rPr>
          <w:rFonts w:hint="cs"/>
          <w:color w:val="E36C0A" w:themeColor="accent6" w:themeShade="BF"/>
          <w:rtl/>
        </w:rPr>
        <w:t>كشور</w:t>
      </w:r>
      <w:r w:rsidRPr="00CA20B0">
        <w:rPr>
          <w:color w:val="E36C0A" w:themeColor="accent6" w:themeShade="BF"/>
          <w:rtl/>
        </w:rPr>
        <w:t xml:space="preserve">- </w:t>
      </w:r>
      <w:r w:rsidRPr="00CA20B0">
        <w:rPr>
          <w:rFonts w:hint="cs"/>
          <w:color w:val="E36C0A" w:themeColor="accent6" w:themeShade="BF"/>
          <w:rtl/>
        </w:rPr>
        <w:t>ميان</w:t>
      </w:r>
      <w:r w:rsidRPr="00CA20B0">
        <w:rPr>
          <w:rFonts w:hint="cs"/>
          <w:color w:val="E36C0A" w:themeColor="accent6" w:themeShade="BF"/>
        </w:rPr>
        <w:t>‌</w:t>
      </w:r>
      <w:r w:rsidRPr="00CA20B0">
        <w:rPr>
          <w:rFonts w:hint="cs"/>
          <w:color w:val="E36C0A" w:themeColor="accent6" w:themeShade="BF"/>
          <w:rtl/>
        </w:rPr>
        <w:t>مدت</w:t>
      </w:r>
      <w:r w:rsidRPr="00CA20B0">
        <w:rPr>
          <w:color w:val="E36C0A" w:themeColor="accent6" w:themeShade="BF"/>
          <w:rtl/>
        </w:rPr>
        <w:t>)</w:t>
      </w:r>
    </w:p>
    <w:p w14:paraId="71A0C8F3" w14:textId="77777777" w:rsidR="00313432" w:rsidRDefault="00313432" w:rsidP="00D64FC6">
      <w:pPr>
        <w:pStyle w:val="Heading1"/>
        <w:rPr>
          <w:rtl/>
        </w:rPr>
      </w:pPr>
      <w:bookmarkStart w:id="177" w:name="_Toc59976052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bookmarkEnd w:id="177"/>
    </w:p>
    <w:p w14:paraId="724F860D" w14:textId="368E8DD6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بازطراحي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1)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ريزي،</w:t>
      </w:r>
      <w:r>
        <w:rPr>
          <w:rtl/>
        </w:rPr>
        <w:t xml:space="preserve"> 2)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دهي،</w:t>
      </w:r>
      <w:r>
        <w:rPr>
          <w:rtl/>
        </w:rPr>
        <w:t xml:space="preserve"> 3)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4)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5)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تجهيزات،</w:t>
      </w:r>
      <w:r>
        <w:rPr>
          <w:rtl/>
        </w:rPr>
        <w:t xml:space="preserve"> 6)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7) </w:t>
      </w:r>
      <w:r>
        <w:rPr>
          <w:rFonts w:hint="cs"/>
          <w:rtl/>
        </w:rPr>
        <w:t>فناوري،</w:t>
      </w:r>
      <w:r>
        <w:rPr>
          <w:rtl/>
        </w:rPr>
        <w:t xml:space="preserve"> 8)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پيشنهادها،</w:t>
      </w:r>
      <w:r>
        <w:rPr>
          <w:rtl/>
        </w:rPr>
        <w:t xml:space="preserve"> 9)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>
        <w:rPr>
          <w:rtl/>
        </w:rPr>
        <w:t xml:space="preserve"> 10)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11)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  <w:r>
        <w:rPr>
          <w:rtl/>
        </w:rPr>
        <w:t>.</w:t>
      </w:r>
    </w:p>
    <w:p w14:paraId="137EC8BF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-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زيرين</w:t>
      </w:r>
      <w:r>
        <w:rPr>
          <w:rtl/>
        </w:rPr>
        <w:t xml:space="preserve">-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«</w:t>
      </w:r>
      <w:r>
        <w:rPr>
          <w:rFonts w:hint="cs"/>
          <w:rtl/>
        </w:rPr>
        <w:t>كوتاه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1400)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1401)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بلندمدت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140۲)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ED71C32" w14:textId="77777777" w:rsidR="00313432" w:rsidRDefault="00313432" w:rsidP="00D64FC6">
      <w:pPr>
        <w:pStyle w:val="Heading2"/>
        <w:rPr>
          <w:rtl/>
        </w:rPr>
      </w:pPr>
      <w:bookmarkStart w:id="178" w:name="_Toc59976053"/>
      <w:r>
        <w:rPr>
          <w:rFonts w:hint="cs"/>
          <w:rtl/>
        </w:rPr>
        <w:lastRenderedPageBreak/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bookmarkEnd w:id="178"/>
    </w:p>
    <w:p w14:paraId="7EE45C20" w14:textId="6C43D434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(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دفاتر،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Fonts w:hint="cs"/>
        </w:rPr>
        <w:t>‌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Fonts w:hint="cs"/>
        </w:rPr>
        <w:t>‌</w:t>
      </w:r>
      <w:r>
        <w:rPr>
          <w:rFonts w:hint="cs"/>
          <w:rtl/>
        </w:rPr>
        <w:t>مدت،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راهبردي،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واحدهاي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سازماني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مسئول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كوتاه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6FA4CCDD" w14:textId="15CD34D3" w:rsidR="00313432" w:rsidRDefault="00313432" w:rsidP="00456DD5">
      <w:pPr>
        <w:pStyle w:val="ListParagraph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</w:p>
    <w:p w14:paraId="59324C4B" w14:textId="160311A2" w:rsidR="00313432" w:rsidRDefault="00313432" w:rsidP="00456DD5">
      <w:pPr>
        <w:pStyle w:val="ListParagraph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</w:p>
    <w:p w14:paraId="65FC3757" w14:textId="18E9D019" w:rsidR="00313432" w:rsidRDefault="00313432" w:rsidP="00456DD5">
      <w:pPr>
        <w:pStyle w:val="ListParagraph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14:paraId="212C0FCA" w14:textId="4A300C6A" w:rsidR="00313432" w:rsidRDefault="00313432" w:rsidP="00456DD5">
      <w:pPr>
        <w:pStyle w:val="ListParagraph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40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30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تيرماه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60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1401</w:t>
      </w:r>
    </w:p>
    <w:p w14:paraId="1EAC23F1" w14:textId="253E7B8C" w:rsidR="00313432" w:rsidRDefault="00313432" w:rsidP="00456DD5">
      <w:pPr>
        <w:pStyle w:val="ListParagraph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سازماني،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>)</w:t>
      </w:r>
    </w:p>
    <w:p w14:paraId="03807E33" w14:textId="73492B76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راهبردي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كوتاه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174CC850" w14:textId="182A5EFE" w:rsidR="00313432" w:rsidRDefault="00313432" w:rsidP="00456DD5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Fonts w:hint="cs"/>
        </w:rPr>
        <w:t>‌</w:t>
      </w:r>
      <w:r>
        <w:rPr>
          <w:rFonts w:hint="cs"/>
          <w:rtl/>
        </w:rPr>
        <w:t>مدت،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</w:p>
    <w:p w14:paraId="4FD9FB6D" w14:textId="3F65F337" w:rsidR="00313432" w:rsidRDefault="00313432" w:rsidP="00456DD5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متناظر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14:paraId="2F26C05C" w14:textId="1313A7F3" w:rsidR="00313432" w:rsidRDefault="00313432" w:rsidP="00456DD5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متناظر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پيامدهاي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كاركرد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49175387" w14:textId="77777777" w:rsidR="00313432" w:rsidRDefault="00313432" w:rsidP="00D64FC6">
      <w:pPr>
        <w:pStyle w:val="Heading2"/>
        <w:rPr>
          <w:rtl/>
        </w:rPr>
      </w:pPr>
      <w:bookmarkStart w:id="179" w:name="_Toc59976054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bookmarkEnd w:id="179"/>
    </w:p>
    <w:p w14:paraId="6A2F02D6" w14:textId="77777777" w:rsidR="00313432" w:rsidRDefault="00313432" w:rsidP="00D64FC6">
      <w:pPr>
        <w:pStyle w:val="Heading3"/>
        <w:rPr>
          <w:rtl/>
        </w:rPr>
      </w:pPr>
      <w:bookmarkStart w:id="180" w:name="_Toc59976055"/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bookmarkEnd w:id="180"/>
    </w:p>
    <w:p w14:paraId="3B3CA2D0" w14:textId="059C657E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راهبردي،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هاي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تابعه،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واحدهاي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تابعه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كوتاه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25EDD106" w14:textId="4BCE0B46" w:rsidR="00313432" w:rsidRDefault="00313432" w:rsidP="008E3D1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متناسب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اقتضائات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4205BC56" w14:textId="2DE58259" w:rsidR="00313432" w:rsidRDefault="00313432" w:rsidP="008E3D1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جامع</w:t>
      </w:r>
      <w:r>
        <w:rPr>
          <w:rFonts w:hint="cs"/>
        </w:rPr>
        <w:t>‌</w:t>
      </w:r>
      <w:r>
        <w:rPr>
          <w:rFonts w:hint="cs"/>
          <w:rtl/>
        </w:rPr>
        <w:t>نگري،</w:t>
      </w:r>
      <w:r>
        <w:rPr>
          <w:rtl/>
        </w:rPr>
        <w:t xml:space="preserve"> </w:t>
      </w:r>
      <w:r>
        <w:rPr>
          <w:rFonts w:hint="cs"/>
          <w:rtl/>
        </w:rPr>
        <w:t>همسوسازي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</w:p>
    <w:p w14:paraId="1AB048B8" w14:textId="2080C118" w:rsidR="00313432" w:rsidRDefault="00313432" w:rsidP="008E3D1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متجانس،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Fonts w:hint="cs"/>
        </w:rPr>
        <w:t>‌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</w:p>
    <w:p w14:paraId="466F7D49" w14:textId="5E6C7FE1" w:rsidR="00313432" w:rsidRDefault="00313432" w:rsidP="008E3D1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مراتبي</w:t>
      </w:r>
    </w:p>
    <w:p w14:paraId="5BE61293" w14:textId="3DA29FF8" w:rsidR="00313432" w:rsidRDefault="00313432" w:rsidP="008E3D1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تمركززدايي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</w:p>
    <w:p w14:paraId="15A5B4BB" w14:textId="77777777" w:rsidR="00313432" w:rsidRDefault="00313432" w:rsidP="00D64FC6">
      <w:pPr>
        <w:pStyle w:val="Heading3"/>
        <w:rPr>
          <w:rtl/>
        </w:rPr>
      </w:pPr>
      <w:bookmarkStart w:id="181" w:name="_Toc59976056"/>
      <w:r>
        <w:rPr>
          <w:rFonts w:hint="cs"/>
          <w:rtl/>
        </w:rPr>
        <w:lastRenderedPageBreak/>
        <w:t>گفتار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bookmarkEnd w:id="181"/>
    </w:p>
    <w:p w14:paraId="28E86DF3" w14:textId="77777777" w:rsidR="00313432" w:rsidRDefault="00313432" w:rsidP="008E3D14">
      <w:pPr>
        <w:pStyle w:val="Heading4"/>
        <w:rPr>
          <w:rtl/>
        </w:rPr>
      </w:pPr>
      <w:bookmarkStart w:id="182" w:name="_Toc59976057"/>
      <w:r>
        <w:rPr>
          <w:rFonts w:hint="cs"/>
          <w:rtl/>
        </w:rPr>
        <w:t>ب</w:t>
      </w:r>
      <w:r>
        <w:rPr>
          <w:rtl/>
        </w:rPr>
        <w:t xml:space="preserve">-1-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bookmarkEnd w:id="182"/>
    </w:p>
    <w:p w14:paraId="5644D6B9" w14:textId="223296A2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1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افزايش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اثربخشي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حضور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مقامات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شوراهاي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تصميم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گير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ملي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منطقه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تحقق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اقدامات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زير</w:t>
      </w:r>
      <w:r w:rsidR="00313432">
        <w:rPr>
          <w:rtl/>
        </w:rPr>
        <w:t xml:space="preserve">: </w:t>
      </w:r>
      <w:r w:rsidR="00313432" w:rsidRPr="008E3D14">
        <w:rPr>
          <w:color w:val="E36C0A" w:themeColor="accent6" w:themeShade="BF"/>
          <w:rtl/>
        </w:rPr>
        <w:t>(</w:t>
      </w:r>
      <w:r w:rsidR="00313432" w:rsidRPr="008E3D14">
        <w:rPr>
          <w:rFonts w:hint="cs"/>
          <w:color w:val="E36C0A" w:themeColor="accent6" w:themeShade="BF"/>
          <w:rtl/>
        </w:rPr>
        <w:t>حوزه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رياست،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سازمان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مركز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آمار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فناوري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اطلاعات،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دادگستري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استان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كوتاه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مدت</w:t>
      </w:r>
      <w:r w:rsidR="00313432" w:rsidRPr="008E3D14">
        <w:rPr>
          <w:color w:val="E36C0A" w:themeColor="accent6" w:themeShade="BF"/>
          <w:rtl/>
        </w:rPr>
        <w:t>)</w:t>
      </w:r>
    </w:p>
    <w:p w14:paraId="3A3FE1A6" w14:textId="2E653B97" w:rsidR="00313432" w:rsidRDefault="00313432" w:rsidP="008E3D14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كميته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 w:rsidR="00967B5E"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متناظر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منظور؛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دستوركارهاي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</w:p>
    <w:p w14:paraId="536E71B8" w14:textId="605C988A" w:rsidR="00313432" w:rsidRDefault="00313432" w:rsidP="008E3D14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</w:p>
    <w:p w14:paraId="547D6F2D" w14:textId="2DF0E438" w:rsidR="00313432" w:rsidRDefault="00313432" w:rsidP="008E3D14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دبيرخانه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Fonts w:hint="cs"/>
        </w:rPr>
        <w:t>‌</w:t>
      </w:r>
      <w:r>
        <w:rPr>
          <w:rFonts w:hint="cs"/>
          <w:rtl/>
        </w:rPr>
        <w:t>كار</w:t>
      </w:r>
    </w:p>
    <w:p w14:paraId="1B17AEC9" w14:textId="7E3A8108" w:rsidR="00313432" w:rsidRDefault="00313432" w:rsidP="008E3D14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پيشنهادها،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دستوركارهاي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شوراها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جلسات،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Fonts w:hint="cs"/>
        </w:rPr>
        <w:t>‌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پيشنهادي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Fonts w:hint="cs"/>
        </w:rPr>
        <w:t>‌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شوراها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كارنامه</w:t>
      </w:r>
      <w:r>
        <w:rPr>
          <w:rtl/>
        </w:rPr>
        <w:t xml:space="preserve"> </w:t>
      </w:r>
      <w:r>
        <w:rPr>
          <w:rFonts w:hint="cs"/>
          <w:rtl/>
        </w:rPr>
        <w:t>اثربخشي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14:paraId="6ADE9FAA" w14:textId="153610DB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2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همراه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سازي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مؤثر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تعامل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سازنده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اركان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حاكميتي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شامل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دولت،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مجلس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شوراي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اسلامي،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نيروهاي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نظامي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انتظامي،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نهادهاي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عمومي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غيردولتي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شوراها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كميسيون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اجراي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سند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تحول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ويژه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اجراي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مأموريت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«</w:t>
      </w:r>
      <w:r w:rsidR="00313432">
        <w:rPr>
          <w:rFonts w:hint="cs"/>
          <w:rtl/>
        </w:rPr>
        <w:t>پيشگيري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وقوع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جرم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دعاوي</w:t>
      </w:r>
      <w:r w:rsidR="00313432">
        <w:rPr>
          <w:rFonts w:hint="eastAsia"/>
          <w:rtl/>
        </w:rPr>
        <w:t>»</w:t>
      </w:r>
      <w:r w:rsidR="00313432">
        <w:rPr>
          <w:rFonts w:hint="cs"/>
          <w:rtl/>
        </w:rPr>
        <w:t>،</w:t>
      </w:r>
      <w:r w:rsidR="00313432">
        <w:rPr>
          <w:rtl/>
        </w:rPr>
        <w:t xml:space="preserve"> «</w:t>
      </w:r>
      <w:r w:rsidR="00313432">
        <w:rPr>
          <w:rFonts w:hint="cs"/>
          <w:rtl/>
        </w:rPr>
        <w:t>احياء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حقوق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عامه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گسترش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عدل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آزادي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مشروع</w:t>
      </w:r>
      <w:r w:rsidR="00313432">
        <w:rPr>
          <w:rFonts w:hint="eastAsia"/>
          <w:rtl/>
        </w:rPr>
        <w:t>»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«</w:t>
      </w:r>
      <w:r w:rsidR="00313432">
        <w:rPr>
          <w:rFonts w:hint="cs"/>
          <w:rtl/>
        </w:rPr>
        <w:t>نظارت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اجراي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صحيح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قوانين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حسن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جريان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امور</w:t>
      </w:r>
      <w:r w:rsidR="00313432">
        <w:rPr>
          <w:rFonts w:hint="eastAsia"/>
          <w:rtl/>
        </w:rPr>
        <w:t>»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احصاء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فهرست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ظرفيت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موجود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تهيه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الگوي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فعال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سازي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ظرفيت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</w:t>
      </w:r>
      <w:r w:rsidR="00313432">
        <w:rPr>
          <w:rtl/>
        </w:rPr>
        <w:t xml:space="preserve"> </w:t>
      </w:r>
      <w:r w:rsidR="00313432" w:rsidRPr="008E3D14">
        <w:rPr>
          <w:color w:val="E36C0A" w:themeColor="accent6" w:themeShade="BF"/>
          <w:rtl/>
        </w:rPr>
        <w:t>(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راهبردي،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سازمان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دادگستري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استان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كوتاه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مدت</w:t>
      </w:r>
      <w:r w:rsidR="00313432" w:rsidRPr="008E3D14">
        <w:rPr>
          <w:color w:val="E36C0A" w:themeColor="accent6" w:themeShade="BF"/>
          <w:rtl/>
        </w:rPr>
        <w:t>)</w:t>
      </w:r>
    </w:p>
    <w:p w14:paraId="1133136E" w14:textId="4174DF74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3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ساماندهي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ارتقاء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اثربخشي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حضور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نمايندگان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منظور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رعايت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قانون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حقوق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مردم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نهادها،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شوراها،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كميسيون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مراجع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شبه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تدوين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اجراي</w:t>
      </w:r>
      <w:r w:rsidR="00313432">
        <w:rPr>
          <w:rtl/>
        </w:rPr>
        <w:t xml:space="preserve"> «</w:t>
      </w:r>
      <w:r w:rsidR="00313432">
        <w:rPr>
          <w:rFonts w:hint="cs"/>
          <w:rtl/>
        </w:rPr>
        <w:t>دستورالعمل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جامع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امور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نمايندگان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قضائيه</w:t>
      </w:r>
      <w:r w:rsidR="00313432">
        <w:rPr>
          <w:rFonts w:hint="eastAsia"/>
          <w:rtl/>
        </w:rPr>
        <w:t>»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مشتمل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نحوه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انتخاب،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شرح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وظايف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شيوه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نظارت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آن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</w:t>
      </w:r>
      <w:r w:rsidR="00313432">
        <w:rPr>
          <w:rtl/>
        </w:rPr>
        <w:t xml:space="preserve"> </w:t>
      </w:r>
      <w:r w:rsidR="00313432" w:rsidRPr="008E3D14">
        <w:rPr>
          <w:color w:val="E36C0A" w:themeColor="accent6" w:themeShade="BF"/>
          <w:rtl/>
        </w:rPr>
        <w:t>(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اول،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دادگستري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استان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ميان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مدت</w:t>
      </w:r>
      <w:r w:rsidR="00313432" w:rsidRPr="008E3D14">
        <w:rPr>
          <w:color w:val="E36C0A" w:themeColor="accent6" w:themeShade="BF"/>
          <w:rtl/>
        </w:rPr>
        <w:t>)</w:t>
      </w:r>
    </w:p>
    <w:p w14:paraId="2EEF000C" w14:textId="77777777" w:rsidR="00313432" w:rsidRDefault="00313432" w:rsidP="008E3D14">
      <w:pPr>
        <w:pStyle w:val="Heading4"/>
        <w:rPr>
          <w:rtl/>
        </w:rPr>
      </w:pPr>
      <w:bookmarkStart w:id="183" w:name="_Toc59976058"/>
      <w:r>
        <w:rPr>
          <w:rFonts w:hint="cs"/>
          <w:rtl/>
        </w:rPr>
        <w:t>ب</w:t>
      </w:r>
      <w:r>
        <w:rPr>
          <w:rtl/>
        </w:rPr>
        <w:t xml:space="preserve">-2-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bookmarkEnd w:id="183"/>
    </w:p>
    <w:p w14:paraId="6786D1A6" w14:textId="0089B288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4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بهره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مندي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حداكثري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ظرفيت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حوزه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علميه،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دانشگاه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پژوهشكده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انديشكده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شركت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دانش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بنيان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اجراي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سند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تحول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طريق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شناسايي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زمينه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موضوعي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برنامه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همكاري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مشترك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تأكيد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تمهيد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دسترسي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اطلاعاتي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ويژه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راه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اندازي</w:t>
      </w:r>
      <w:r w:rsidR="00313432">
        <w:rPr>
          <w:rtl/>
        </w:rPr>
        <w:t xml:space="preserve"> «</w:t>
      </w:r>
      <w:r w:rsidR="00313432">
        <w:rPr>
          <w:rFonts w:hint="cs"/>
          <w:rtl/>
        </w:rPr>
        <w:t>پرديس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نوآوري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حقوقي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</w:t>
      </w:r>
      <w:r w:rsidR="00313432">
        <w:rPr>
          <w:rFonts w:hint="eastAsia"/>
          <w:rtl/>
        </w:rPr>
        <w:t>»</w:t>
      </w:r>
      <w:r w:rsidR="00313432" w:rsidRPr="008E3D14">
        <w:rPr>
          <w:color w:val="E36C0A" w:themeColor="accent6" w:themeShade="BF"/>
          <w:rtl/>
        </w:rPr>
        <w:t xml:space="preserve"> (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راهبردي،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سازمان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واحدهاي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مركز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آمار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فناوري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اطلاعات،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دادگستري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استان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كوتاه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مدت</w:t>
      </w:r>
      <w:r w:rsidR="00313432" w:rsidRPr="008E3D14">
        <w:rPr>
          <w:color w:val="E36C0A" w:themeColor="accent6" w:themeShade="BF"/>
          <w:rtl/>
        </w:rPr>
        <w:t>)</w:t>
      </w:r>
    </w:p>
    <w:p w14:paraId="5275BD82" w14:textId="77777777" w:rsidR="00313432" w:rsidRDefault="00313432" w:rsidP="008E3D14">
      <w:pPr>
        <w:pStyle w:val="Heading4"/>
        <w:rPr>
          <w:rtl/>
        </w:rPr>
      </w:pPr>
      <w:bookmarkStart w:id="184" w:name="_Toc59976059"/>
      <w:r>
        <w:rPr>
          <w:rFonts w:hint="cs"/>
          <w:rtl/>
        </w:rPr>
        <w:t>ب</w:t>
      </w:r>
      <w:r>
        <w:rPr>
          <w:rtl/>
        </w:rPr>
        <w:t xml:space="preserve">-3-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bookmarkEnd w:id="184"/>
    </w:p>
    <w:p w14:paraId="716F17F2" w14:textId="42023227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5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جلب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مشاركت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نهادهاي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مردمي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ارائه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خدمات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نظير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صيانت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حقوق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عامه،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پيشگيري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مقابله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فساد،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ميانجي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گري،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صلح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سازش،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حمايت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بزه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ديدگان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بازاجتماعي</w:t>
      </w:r>
      <w:r w:rsidR="00313432">
        <w:rPr>
          <w:rFonts w:hint="cs"/>
        </w:rPr>
        <w:t>‌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شدن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مجرمان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شناسايي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فعال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سازي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زمينه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موضوعي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بهره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مندي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ظرفيت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مردمي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متناسب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اقتضائات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سند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تحول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طريق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تدوين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اجراي</w:t>
      </w:r>
      <w:r w:rsidR="00313432">
        <w:rPr>
          <w:rtl/>
        </w:rPr>
        <w:t xml:space="preserve"> «</w:t>
      </w:r>
      <w:r w:rsidR="00313432">
        <w:rPr>
          <w:rFonts w:hint="cs"/>
          <w:rtl/>
        </w:rPr>
        <w:t>دستورالعمل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نحوه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lastRenderedPageBreak/>
        <w:t>مشاركت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تعامل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نهادهاي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مردمي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قضائيه</w:t>
      </w:r>
      <w:r w:rsidR="00313432">
        <w:rPr>
          <w:rFonts w:hint="eastAsia"/>
          <w:rtl/>
        </w:rPr>
        <w:t>»</w:t>
      </w:r>
      <w:r w:rsidR="00313432">
        <w:rPr>
          <w:rtl/>
        </w:rPr>
        <w:t xml:space="preserve"> </w:t>
      </w:r>
      <w:r w:rsidR="00313432" w:rsidRPr="008E3D14">
        <w:rPr>
          <w:color w:val="E36C0A" w:themeColor="accent6" w:themeShade="BF"/>
          <w:rtl/>
        </w:rPr>
        <w:t>(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اجتماعي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پيشگيري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از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وقوع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جرم،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دادستاني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كل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كشور،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سازمان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واحدهاي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دادگستري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استان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ميان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مدت</w:t>
      </w:r>
      <w:r w:rsidR="00313432" w:rsidRPr="008E3D14">
        <w:rPr>
          <w:color w:val="E36C0A" w:themeColor="accent6" w:themeShade="BF"/>
          <w:rtl/>
        </w:rPr>
        <w:t>)</w:t>
      </w:r>
    </w:p>
    <w:p w14:paraId="09DE4CAA" w14:textId="77777777" w:rsidR="00313432" w:rsidRDefault="00313432" w:rsidP="008E3D14">
      <w:pPr>
        <w:pStyle w:val="Heading4"/>
        <w:rPr>
          <w:rtl/>
        </w:rPr>
      </w:pPr>
      <w:bookmarkStart w:id="185" w:name="_Toc59976060"/>
      <w:r>
        <w:rPr>
          <w:rFonts w:hint="cs"/>
          <w:rtl/>
        </w:rPr>
        <w:t>ب</w:t>
      </w:r>
      <w:r>
        <w:rPr>
          <w:rtl/>
        </w:rPr>
        <w:t xml:space="preserve">-4-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bookmarkEnd w:id="185"/>
    </w:p>
    <w:p w14:paraId="36671C07" w14:textId="798217E7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6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برون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سپاري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خدمات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قابل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واگذاري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بخش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خصوصي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در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چارچوب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قوانين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مقررات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موجود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خريد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خدمات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مورد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نظر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تدوين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سازوكارهاي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لازم</w:t>
      </w:r>
      <w:r w:rsidR="00313432">
        <w:rPr>
          <w:rtl/>
        </w:rPr>
        <w:t xml:space="preserve"> </w:t>
      </w:r>
      <w:r w:rsidR="00313432" w:rsidRPr="008E3D14">
        <w:rPr>
          <w:color w:val="E36C0A" w:themeColor="accent6" w:themeShade="BF"/>
          <w:rtl/>
        </w:rPr>
        <w:t>(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راهبردي،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سازمان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واحدهاي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دادگستري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استان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ميان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مدت</w:t>
      </w:r>
      <w:r w:rsidR="00313432" w:rsidRPr="008E3D14">
        <w:rPr>
          <w:color w:val="E36C0A" w:themeColor="accent6" w:themeShade="BF"/>
          <w:rtl/>
        </w:rPr>
        <w:t>)</w:t>
      </w:r>
    </w:p>
    <w:p w14:paraId="381E4018" w14:textId="25CBE4A3" w:rsidR="00313432" w:rsidRDefault="008E3D14" w:rsidP="00313432">
      <w:pPr>
        <w:contextualSpacing/>
        <w:rPr>
          <w:rtl/>
        </w:rPr>
      </w:pPr>
      <w:r>
        <w:rPr>
          <w:rFonts w:hint="cs"/>
          <w:rtl/>
        </w:rPr>
        <w:t>7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احصاء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فهرست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ساير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خدمات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قابل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واگذاري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بخش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خصوصي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اصلاح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قوانين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مقررات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مرتبط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منظور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واگذاري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خريد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خدمات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مورد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نظر</w:t>
      </w:r>
      <w:r w:rsidR="00313432">
        <w:rPr>
          <w:rtl/>
        </w:rPr>
        <w:t xml:space="preserve"> </w:t>
      </w:r>
      <w:r w:rsidR="00313432" w:rsidRPr="008E3D14">
        <w:rPr>
          <w:color w:val="E36C0A" w:themeColor="accent6" w:themeShade="BF"/>
          <w:rtl/>
        </w:rPr>
        <w:t>(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راهبردي،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معاونت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حقوقي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امور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مجلس،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سازمان</w:t>
      </w:r>
      <w:r w:rsidR="00313432" w:rsidRPr="008E3D14">
        <w:rPr>
          <w:rFonts w:hint="cs"/>
          <w:color w:val="E36C0A" w:themeColor="accent6" w:themeShade="BF"/>
        </w:rPr>
        <w:t>‌</w:t>
      </w:r>
      <w:r w:rsidR="00313432" w:rsidRPr="008E3D14">
        <w:rPr>
          <w:rFonts w:hint="cs"/>
          <w:color w:val="E36C0A" w:themeColor="accent6" w:themeShade="BF"/>
          <w:rtl/>
        </w:rPr>
        <w:t>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تابعه،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واحدهاي</w:t>
      </w:r>
      <w:r w:rsidR="00313432" w:rsidRPr="008E3D14">
        <w:rPr>
          <w:color w:val="E36C0A" w:themeColor="accent6" w:themeShade="BF"/>
          <w:rtl/>
        </w:rPr>
        <w:t xml:space="preserve"> </w:t>
      </w:r>
      <w:r w:rsidR="00313432" w:rsidRPr="008E3D14">
        <w:rPr>
          <w:rFonts w:hint="cs"/>
          <w:color w:val="E36C0A" w:themeColor="accent6" w:themeShade="BF"/>
          <w:rtl/>
        </w:rPr>
        <w:t>تابعه</w:t>
      </w:r>
      <w:r w:rsidR="00313432" w:rsidRPr="008E3D14">
        <w:rPr>
          <w:color w:val="E36C0A" w:themeColor="accent6" w:themeShade="BF"/>
          <w:rtl/>
        </w:rPr>
        <w:t xml:space="preserve">- </w:t>
      </w:r>
      <w:r w:rsidR="00313432" w:rsidRPr="008E3D14">
        <w:rPr>
          <w:rFonts w:hint="cs"/>
          <w:color w:val="E36C0A" w:themeColor="accent6" w:themeShade="BF"/>
          <w:rtl/>
        </w:rPr>
        <w:t>بلندمدت</w:t>
      </w:r>
      <w:r w:rsidR="00313432" w:rsidRPr="008E3D14">
        <w:rPr>
          <w:color w:val="E36C0A" w:themeColor="accent6" w:themeShade="BF"/>
          <w:rtl/>
        </w:rPr>
        <w:t>)</w:t>
      </w:r>
    </w:p>
    <w:p w14:paraId="07A8B6DF" w14:textId="77777777" w:rsidR="00313432" w:rsidRDefault="00313432" w:rsidP="00D64FC6">
      <w:pPr>
        <w:pStyle w:val="Heading2"/>
        <w:rPr>
          <w:rtl/>
        </w:rPr>
      </w:pPr>
      <w:bookmarkStart w:id="186" w:name="_Toc59976061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bookmarkEnd w:id="186"/>
    </w:p>
    <w:p w14:paraId="318ABDAB" w14:textId="77777777" w:rsidR="00313432" w:rsidRDefault="00313432" w:rsidP="00D64FC6">
      <w:pPr>
        <w:pStyle w:val="Heading3"/>
        <w:rPr>
          <w:rtl/>
        </w:rPr>
      </w:pPr>
      <w:bookmarkStart w:id="187" w:name="_Toc59976062"/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جذب</w:t>
      </w:r>
      <w:bookmarkEnd w:id="187"/>
    </w:p>
    <w:p w14:paraId="001B3CC6" w14:textId="402A8CF6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منابع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انساني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امور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فرهنگي،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دانشگاه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علوم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قضائي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خدمات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اداري،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هاي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تابعه،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واحد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هاي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تابعه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ميان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3809C94D" w14:textId="7270BB69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شخصيت،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403B5757" w14:textId="09A68A23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نيازسنجي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موردنياز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Fonts w:hint="cs"/>
        </w:rPr>
        <w:t>‌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Fonts w:hint="cs"/>
        </w:rPr>
        <w:t>‌</w:t>
      </w:r>
      <w:r>
        <w:rPr>
          <w:rFonts w:hint="cs"/>
          <w:rtl/>
        </w:rPr>
        <w:t>شده</w:t>
      </w:r>
    </w:p>
    <w:p w14:paraId="7231EB46" w14:textId="42DFB963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هوشمند،</w:t>
      </w:r>
      <w:r>
        <w:rPr>
          <w:rtl/>
        </w:rPr>
        <w:t xml:space="preserve"> </w:t>
      </w:r>
      <w:r>
        <w:rPr>
          <w:rFonts w:hint="cs"/>
          <w:rtl/>
        </w:rPr>
        <w:t>سيستمي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شخصيتي،</w:t>
      </w:r>
      <w:r>
        <w:rPr>
          <w:rtl/>
        </w:rPr>
        <w:t xml:space="preserve"> </w:t>
      </w:r>
      <w:r>
        <w:rPr>
          <w:rFonts w:hint="cs"/>
          <w:rtl/>
        </w:rPr>
        <w:t>ايماني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Fonts w:hint="cs"/>
        </w:rPr>
        <w:t>‌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اقتصاد،</w:t>
      </w:r>
      <w:r>
        <w:rPr>
          <w:rtl/>
        </w:rPr>
        <w:t xml:space="preserve"> </w:t>
      </w:r>
      <w:r>
        <w:rPr>
          <w:rFonts w:hint="cs"/>
          <w:rtl/>
        </w:rPr>
        <w:t>رسانه،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</w:p>
    <w:p w14:paraId="44F526BE" w14:textId="68B555C7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داوطلبان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Fonts w:hint="cs"/>
        </w:rPr>
        <w:t>‌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دكتري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اقتصاد،</w:t>
      </w:r>
      <w:r>
        <w:rPr>
          <w:rtl/>
        </w:rPr>
        <w:t xml:space="preserve"> </w:t>
      </w:r>
      <w:r>
        <w:rPr>
          <w:rFonts w:hint="cs"/>
          <w:rtl/>
        </w:rPr>
        <w:t>رسانه،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نظرگرفتن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شخصيتي،</w:t>
      </w:r>
      <w:r>
        <w:rPr>
          <w:rtl/>
        </w:rPr>
        <w:t xml:space="preserve"> </w:t>
      </w:r>
      <w:r>
        <w:rPr>
          <w:rFonts w:hint="cs"/>
          <w:rtl/>
        </w:rPr>
        <w:t>ايماني،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مهارتي</w:t>
      </w:r>
      <w:r>
        <w:rPr>
          <w:rtl/>
        </w:rPr>
        <w:t xml:space="preserve"> </w:t>
      </w:r>
      <w:r>
        <w:rPr>
          <w:rFonts w:hint="cs"/>
          <w:rtl/>
        </w:rPr>
        <w:t>متناسب،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25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متناظر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1430DD84" w14:textId="39D954BD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منتخبان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Fonts w:hint="eastAsia"/>
          <w:rtl/>
        </w:rPr>
        <w:t>»</w:t>
      </w:r>
    </w:p>
    <w:p w14:paraId="1745720F" w14:textId="5C59992E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۱۰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منتخبان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</w:p>
    <w:p w14:paraId="43DB37FF" w14:textId="690FB2EF" w:rsidR="00313432" w:rsidRDefault="00313432" w:rsidP="008E3D1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مهارتي</w:t>
      </w:r>
      <w:r>
        <w:rPr>
          <w:rtl/>
        </w:rPr>
        <w:t xml:space="preserve">-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دستياري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منتخبان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جديدالورود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ارزشيابي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دستياري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آفريني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باتجربه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جديدالورود</w:t>
      </w:r>
    </w:p>
    <w:p w14:paraId="3A7165B9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استخدامي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منابع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انساني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امور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فرهنگي،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حقوقي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lastRenderedPageBreak/>
        <w:t>امور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مجلس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ميان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741D7331" w14:textId="77777777" w:rsidR="00313432" w:rsidRDefault="00313432" w:rsidP="008E3D14">
      <w:pPr>
        <w:pStyle w:val="Heading3"/>
        <w:rPr>
          <w:rtl/>
        </w:rPr>
      </w:pPr>
      <w:bookmarkStart w:id="188" w:name="_Toc59976063"/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نگهداشت،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bookmarkEnd w:id="188"/>
    </w:p>
    <w:p w14:paraId="2C451E03" w14:textId="363D6E40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استقلال،</w:t>
      </w:r>
      <w:r>
        <w:rPr>
          <w:rtl/>
        </w:rPr>
        <w:t xml:space="preserve"> </w:t>
      </w:r>
      <w:r>
        <w:rPr>
          <w:rFonts w:hint="cs"/>
          <w:rtl/>
        </w:rPr>
        <w:t>شأن،</w:t>
      </w:r>
      <w:r>
        <w:rPr>
          <w:rtl/>
        </w:rPr>
        <w:t xml:space="preserve"> </w:t>
      </w:r>
      <w:r>
        <w:rPr>
          <w:rFonts w:hint="cs"/>
          <w:rtl/>
        </w:rPr>
        <w:t>عزت،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 w:rsidR="00967B5E"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مديريتي،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  <w:r w:rsidRPr="008E3D14">
        <w:rPr>
          <w:color w:val="E36C0A" w:themeColor="accent6" w:themeShade="BF"/>
          <w:rtl/>
        </w:rPr>
        <w:t xml:space="preserve"> 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حقوقي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امور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مجلس،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راهبردي،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منابع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انساني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امور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فرهنگي،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مالي،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پشتيباني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عمراني،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دادگستري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استان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ها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ميان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109B69F6" w14:textId="34CD3846" w:rsidR="00313432" w:rsidRDefault="00313432" w:rsidP="008E3D14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</w:p>
    <w:p w14:paraId="73A341F3" w14:textId="2B0CD807" w:rsidR="00313432" w:rsidRDefault="00313432" w:rsidP="008E3D14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</w:p>
    <w:p w14:paraId="22B4CE89" w14:textId="6FA695AD" w:rsidR="00313432" w:rsidRDefault="00313432" w:rsidP="008E3D14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رئيس،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57435E07" w14:textId="3A439291" w:rsidR="00313432" w:rsidRDefault="00313432" w:rsidP="008E3D14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14:paraId="60B3C77D" w14:textId="70171D03" w:rsidR="00313432" w:rsidRDefault="00313432" w:rsidP="008E3D14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درآمدي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</w:p>
    <w:p w14:paraId="487A497F" w14:textId="175C7468" w:rsidR="00313432" w:rsidRPr="006A7EF5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Fonts w:hint="cs"/>
        </w:rPr>
        <w:t>‌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6A7EF5">
        <w:rPr>
          <w:color w:val="E36C0A" w:themeColor="accent6" w:themeShade="BF"/>
          <w:rtl/>
        </w:rPr>
        <w:t>(</w:t>
      </w:r>
      <w:r w:rsidRPr="006A7EF5">
        <w:rPr>
          <w:rFonts w:hint="cs"/>
          <w:color w:val="E36C0A" w:themeColor="accent6" w:themeShade="BF"/>
          <w:rtl/>
        </w:rPr>
        <w:t>معاونت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منابع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انساني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و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امور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فرهنگي،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سازمان</w:t>
      </w:r>
      <w:r w:rsidRPr="006A7EF5">
        <w:rPr>
          <w:rFonts w:hint="cs"/>
          <w:color w:val="E36C0A" w:themeColor="accent6" w:themeShade="BF"/>
        </w:rPr>
        <w:t>‌</w:t>
      </w:r>
      <w:r w:rsidRPr="006A7EF5">
        <w:rPr>
          <w:rFonts w:hint="cs"/>
          <w:color w:val="E36C0A" w:themeColor="accent6" w:themeShade="BF"/>
          <w:rtl/>
        </w:rPr>
        <w:t>هاي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تابعه،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واحدهاي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تابعه</w:t>
      </w:r>
      <w:r w:rsidRPr="006A7EF5">
        <w:rPr>
          <w:color w:val="E36C0A" w:themeColor="accent6" w:themeShade="BF"/>
          <w:rtl/>
        </w:rPr>
        <w:t xml:space="preserve">- </w:t>
      </w:r>
      <w:r w:rsidRPr="006A7EF5">
        <w:rPr>
          <w:rFonts w:hint="cs"/>
          <w:color w:val="E36C0A" w:themeColor="accent6" w:themeShade="BF"/>
          <w:rtl/>
        </w:rPr>
        <w:t>ميان</w:t>
      </w:r>
      <w:r w:rsidRPr="006A7EF5">
        <w:rPr>
          <w:rFonts w:hint="cs"/>
          <w:color w:val="E36C0A" w:themeColor="accent6" w:themeShade="BF"/>
        </w:rPr>
        <w:t>‌</w:t>
      </w:r>
      <w:r w:rsidRPr="006A7EF5">
        <w:rPr>
          <w:rFonts w:hint="cs"/>
          <w:color w:val="E36C0A" w:themeColor="accent6" w:themeShade="BF"/>
          <w:rtl/>
        </w:rPr>
        <w:t>مدت</w:t>
      </w:r>
      <w:r w:rsidRPr="006A7EF5">
        <w:rPr>
          <w:color w:val="E36C0A" w:themeColor="accent6" w:themeShade="BF"/>
          <w:rtl/>
        </w:rPr>
        <w:t>)</w:t>
      </w:r>
    </w:p>
    <w:p w14:paraId="576E9DFE" w14:textId="26572ED9" w:rsidR="00313432" w:rsidRDefault="00313432" w:rsidP="008E3D14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«</w:t>
      </w:r>
      <w:r>
        <w:rPr>
          <w:rFonts w:hint="cs"/>
          <w:rtl/>
        </w:rPr>
        <w:t>جذب</w:t>
      </w:r>
      <w:r>
        <w:rPr>
          <w:rFonts w:hint="eastAsia"/>
          <w:rtl/>
        </w:rPr>
        <w:t>»</w:t>
      </w:r>
    </w:p>
    <w:p w14:paraId="7F5062B8" w14:textId="24BC3146" w:rsidR="00313432" w:rsidRDefault="00313432" w:rsidP="008E3D14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</w:p>
    <w:p w14:paraId="6AD5B9F3" w14:textId="3397F25C" w:rsidR="00313432" w:rsidRDefault="00313432" w:rsidP="008E3D14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</w:p>
    <w:p w14:paraId="01830245" w14:textId="1668739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8E3D14">
        <w:rPr>
          <w:color w:val="E36C0A" w:themeColor="accent6" w:themeShade="BF"/>
          <w:rtl/>
        </w:rPr>
        <w:t>(</w:t>
      </w:r>
      <w:r w:rsidRPr="008E3D14">
        <w:rPr>
          <w:rFonts w:hint="cs"/>
          <w:color w:val="E36C0A" w:themeColor="accent6" w:themeShade="BF"/>
          <w:rtl/>
        </w:rPr>
        <w:t>معاونت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منابع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انساني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و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امور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فرهنگي،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سازمان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هاي</w:t>
      </w:r>
      <w:r w:rsidRPr="008E3D14">
        <w:rPr>
          <w:color w:val="E36C0A" w:themeColor="accent6" w:themeShade="BF"/>
          <w:rtl/>
        </w:rPr>
        <w:t xml:space="preserve"> </w:t>
      </w:r>
      <w:r w:rsidRPr="008E3D14">
        <w:rPr>
          <w:rFonts w:hint="cs"/>
          <w:color w:val="E36C0A" w:themeColor="accent6" w:themeShade="BF"/>
          <w:rtl/>
        </w:rPr>
        <w:t>تابعه</w:t>
      </w:r>
      <w:r w:rsidRPr="008E3D14">
        <w:rPr>
          <w:color w:val="E36C0A" w:themeColor="accent6" w:themeShade="BF"/>
          <w:rtl/>
        </w:rPr>
        <w:t xml:space="preserve">- </w:t>
      </w:r>
      <w:r w:rsidRPr="008E3D14">
        <w:rPr>
          <w:rFonts w:hint="cs"/>
          <w:color w:val="E36C0A" w:themeColor="accent6" w:themeShade="BF"/>
          <w:rtl/>
        </w:rPr>
        <w:t>ميان</w:t>
      </w:r>
      <w:r w:rsidRPr="008E3D14">
        <w:rPr>
          <w:rFonts w:hint="cs"/>
          <w:color w:val="E36C0A" w:themeColor="accent6" w:themeShade="BF"/>
        </w:rPr>
        <w:t>‌</w:t>
      </w:r>
      <w:r w:rsidRPr="008E3D14">
        <w:rPr>
          <w:rFonts w:hint="cs"/>
          <w:color w:val="E36C0A" w:themeColor="accent6" w:themeShade="BF"/>
          <w:rtl/>
        </w:rPr>
        <w:t>مدت</w:t>
      </w:r>
      <w:r w:rsidRPr="008E3D14">
        <w:rPr>
          <w:color w:val="E36C0A" w:themeColor="accent6" w:themeShade="BF"/>
          <w:rtl/>
        </w:rPr>
        <w:t>)</w:t>
      </w:r>
    </w:p>
    <w:p w14:paraId="4261908B" w14:textId="660E9E43" w:rsidR="00313432" w:rsidRDefault="00313432" w:rsidP="008E3D14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14:paraId="0B57B35A" w14:textId="5F335D08" w:rsidR="00313432" w:rsidRDefault="00313432" w:rsidP="008E3D14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</w:rPr>
        <w:t>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14:paraId="0A57A90F" w14:textId="40E0264C" w:rsidR="00313432" w:rsidRDefault="00313432" w:rsidP="008E3D14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14:paraId="13120892" w14:textId="47FE3E80" w:rsidR="00313432" w:rsidRDefault="00313432" w:rsidP="008E3D14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متقاضيان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Fonts w:hint="eastAsia"/>
          <w:rtl/>
        </w:rPr>
        <w:t>»</w:t>
      </w:r>
    </w:p>
    <w:p w14:paraId="584E75EB" w14:textId="36398A19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 w:rsidRPr="006A7EF5">
        <w:rPr>
          <w:color w:val="E36C0A" w:themeColor="accent6" w:themeShade="BF"/>
          <w:rtl/>
        </w:rPr>
        <w:t>(</w:t>
      </w:r>
      <w:r w:rsidRPr="006A7EF5">
        <w:rPr>
          <w:rFonts w:hint="cs"/>
          <w:color w:val="E36C0A" w:themeColor="accent6" w:themeShade="BF"/>
          <w:rtl/>
        </w:rPr>
        <w:t>معاونت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منابع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انساني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و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امور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فرهنگي،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سازمان</w:t>
      </w:r>
      <w:r w:rsidRPr="006A7EF5">
        <w:rPr>
          <w:rFonts w:hint="cs"/>
          <w:color w:val="E36C0A" w:themeColor="accent6" w:themeShade="BF"/>
        </w:rPr>
        <w:t>‌</w:t>
      </w:r>
      <w:r w:rsidRPr="006A7EF5">
        <w:rPr>
          <w:rFonts w:hint="cs"/>
          <w:color w:val="E36C0A" w:themeColor="accent6" w:themeShade="BF"/>
          <w:rtl/>
        </w:rPr>
        <w:t>هاي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تابعه،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واحدهاي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تابعه</w:t>
      </w:r>
      <w:r w:rsidRPr="006A7EF5">
        <w:rPr>
          <w:color w:val="E36C0A" w:themeColor="accent6" w:themeShade="BF"/>
          <w:rtl/>
        </w:rPr>
        <w:t xml:space="preserve">- </w:t>
      </w:r>
      <w:r w:rsidRPr="006A7EF5">
        <w:rPr>
          <w:rFonts w:hint="cs"/>
          <w:color w:val="E36C0A" w:themeColor="accent6" w:themeShade="BF"/>
          <w:rtl/>
        </w:rPr>
        <w:t>ميان</w:t>
      </w:r>
      <w:r w:rsidRPr="006A7EF5">
        <w:rPr>
          <w:rFonts w:hint="cs"/>
          <w:color w:val="E36C0A" w:themeColor="accent6" w:themeShade="BF"/>
        </w:rPr>
        <w:t>‌</w:t>
      </w:r>
      <w:r w:rsidRPr="006A7EF5">
        <w:rPr>
          <w:rFonts w:hint="cs"/>
          <w:color w:val="E36C0A" w:themeColor="accent6" w:themeShade="BF"/>
          <w:rtl/>
        </w:rPr>
        <w:t>مدت</w:t>
      </w:r>
      <w:r w:rsidRPr="006A7EF5">
        <w:rPr>
          <w:color w:val="E36C0A" w:themeColor="accent6" w:themeShade="BF"/>
          <w:rtl/>
        </w:rPr>
        <w:t>)</w:t>
      </w:r>
    </w:p>
    <w:p w14:paraId="2E0E50A2" w14:textId="052420D7" w:rsidR="00313432" w:rsidRPr="006A7EF5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 w:rsidRPr="006A7EF5">
        <w:rPr>
          <w:color w:val="E36C0A" w:themeColor="accent6" w:themeShade="BF"/>
          <w:rtl/>
        </w:rPr>
        <w:t>(</w:t>
      </w:r>
      <w:r w:rsidRPr="006A7EF5">
        <w:rPr>
          <w:rFonts w:hint="cs"/>
          <w:color w:val="E36C0A" w:themeColor="accent6" w:themeShade="BF"/>
          <w:rtl/>
        </w:rPr>
        <w:t>معاونت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منابع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انساني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و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امور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فرهنگي،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سازمان</w:t>
      </w:r>
      <w:r w:rsidRPr="006A7EF5">
        <w:rPr>
          <w:rFonts w:hint="cs"/>
          <w:color w:val="E36C0A" w:themeColor="accent6" w:themeShade="BF"/>
        </w:rPr>
        <w:t>‌</w:t>
      </w:r>
      <w:r w:rsidRPr="006A7EF5">
        <w:rPr>
          <w:rFonts w:hint="cs"/>
          <w:color w:val="E36C0A" w:themeColor="accent6" w:themeShade="BF"/>
          <w:rtl/>
        </w:rPr>
        <w:t>هاي</w:t>
      </w:r>
      <w:r w:rsidRPr="006A7EF5">
        <w:rPr>
          <w:color w:val="E36C0A" w:themeColor="accent6" w:themeShade="BF"/>
          <w:rtl/>
        </w:rPr>
        <w:t xml:space="preserve"> </w:t>
      </w:r>
      <w:r w:rsidRPr="006A7EF5">
        <w:rPr>
          <w:rFonts w:hint="cs"/>
          <w:color w:val="E36C0A" w:themeColor="accent6" w:themeShade="BF"/>
          <w:rtl/>
        </w:rPr>
        <w:t>تابعه</w:t>
      </w:r>
      <w:r w:rsidRPr="006A7EF5">
        <w:rPr>
          <w:color w:val="E36C0A" w:themeColor="accent6" w:themeShade="BF"/>
          <w:rtl/>
        </w:rPr>
        <w:t xml:space="preserve">- </w:t>
      </w:r>
      <w:r w:rsidRPr="006A7EF5">
        <w:rPr>
          <w:rFonts w:hint="cs"/>
          <w:color w:val="E36C0A" w:themeColor="accent6" w:themeShade="BF"/>
          <w:rtl/>
        </w:rPr>
        <w:t>ميان</w:t>
      </w:r>
      <w:r w:rsidRPr="006A7EF5">
        <w:rPr>
          <w:rFonts w:hint="cs"/>
          <w:color w:val="E36C0A" w:themeColor="accent6" w:themeShade="BF"/>
        </w:rPr>
        <w:t>‌</w:t>
      </w:r>
      <w:r w:rsidRPr="006A7EF5">
        <w:rPr>
          <w:rFonts w:hint="cs"/>
          <w:color w:val="E36C0A" w:themeColor="accent6" w:themeShade="BF"/>
          <w:rtl/>
        </w:rPr>
        <w:t>مدت</w:t>
      </w:r>
      <w:r w:rsidRPr="006A7EF5">
        <w:rPr>
          <w:color w:val="E36C0A" w:themeColor="accent6" w:themeShade="BF"/>
          <w:rtl/>
        </w:rPr>
        <w:t>)</w:t>
      </w:r>
    </w:p>
    <w:p w14:paraId="60163CFF" w14:textId="3C8FC20F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1F58F1">
        <w:rPr>
          <w:color w:val="E36C0A" w:themeColor="accent6" w:themeShade="BF"/>
          <w:rtl/>
        </w:rPr>
        <w:t>(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منابع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انساني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امور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فرهنگي،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سازمان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واحدهاي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دادگستري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استان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</w:t>
      </w:r>
      <w:r w:rsidRPr="001F58F1">
        <w:rPr>
          <w:color w:val="E36C0A" w:themeColor="accent6" w:themeShade="BF"/>
          <w:rtl/>
        </w:rPr>
        <w:t xml:space="preserve">- </w:t>
      </w:r>
      <w:r w:rsidRPr="001F58F1">
        <w:rPr>
          <w:rFonts w:hint="cs"/>
          <w:color w:val="E36C0A" w:themeColor="accent6" w:themeShade="BF"/>
          <w:rtl/>
        </w:rPr>
        <w:t>ميان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مدت</w:t>
      </w:r>
      <w:r w:rsidRPr="001F58F1">
        <w:rPr>
          <w:color w:val="E36C0A" w:themeColor="accent6" w:themeShade="BF"/>
          <w:rtl/>
        </w:rPr>
        <w:t>)</w:t>
      </w:r>
    </w:p>
    <w:p w14:paraId="30FB03ED" w14:textId="61EDE316" w:rsidR="00313432" w:rsidRDefault="00313432" w:rsidP="001F58F1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</w:p>
    <w:p w14:paraId="28A9DD3B" w14:textId="60F4D4A9" w:rsidR="00313432" w:rsidRDefault="00313432" w:rsidP="001F58F1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lastRenderedPageBreak/>
        <w:t>تربيت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اقتصاد،</w:t>
      </w:r>
      <w:r>
        <w:rPr>
          <w:rtl/>
        </w:rPr>
        <w:t xml:space="preserve"> </w:t>
      </w:r>
      <w:r>
        <w:rPr>
          <w:rFonts w:hint="cs"/>
          <w:rtl/>
        </w:rPr>
        <w:t>رسانه،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</w:p>
    <w:p w14:paraId="5DF7D874" w14:textId="0BB049FC" w:rsidR="00313432" w:rsidRDefault="00313432" w:rsidP="001F58F1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</w:p>
    <w:p w14:paraId="5BCCB82F" w14:textId="7CB90BCC" w:rsidR="00313432" w:rsidRDefault="00313432" w:rsidP="001F58F1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رقابتي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غيرانحصاري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«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جاي</w:t>
      </w:r>
      <w:r>
        <w:rPr>
          <w:rtl/>
        </w:rPr>
        <w:t xml:space="preserve"> «</w:t>
      </w:r>
      <w:r>
        <w:rPr>
          <w:rFonts w:hint="cs"/>
          <w:rtl/>
        </w:rPr>
        <w:t>تصدي</w:t>
      </w:r>
      <w:r>
        <w:rPr>
          <w:rFonts w:hint="cs"/>
        </w:rPr>
        <w:t>‌</w:t>
      </w:r>
      <w:r>
        <w:rPr>
          <w:rFonts w:hint="cs"/>
          <w:rtl/>
        </w:rPr>
        <w:t>گري</w:t>
      </w:r>
      <w:r>
        <w:rPr>
          <w:rFonts w:hint="eastAsia"/>
          <w:rtl/>
        </w:rPr>
        <w:t>»</w:t>
      </w:r>
    </w:p>
    <w:p w14:paraId="646333DA" w14:textId="4A825FD2" w:rsidR="00313432" w:rsidRDefault="00313432" w:rsidP="001F58F1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</w:p>
    <w:p w14:paraId="5983340F" w14:textId="0688F509" w:rsidR="00313432" w:rsidRDefault="00313432" w:rsidP="00313432">
      <w:pPr>
        <w:contextualSpacing/>
        <w:rPr>
          <w:rtl/>
        </w:rPr>
      </w:pPr>
      <w:r>
        <w:rPr>
          <w:rtl/>
        </w:rPr>
        <w:t xml:space="preserve">7)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ديني،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 w:rsidRPr="001F58F1">
        <w:rPr>
          <w:color w:val="E36C0A" w:themeColor="accent6" w:themeShade="BF"/>
          <w:rtl/>
        </w:rPr>
        <w:t>(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منابع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انساني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امور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فرهنگي،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سازمان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واحدهاي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دادگستري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استان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</w:t>
      </w:r>
      <w:r w:rsidRPr="001F58F1">
        <w:rPr>
          <w:color w:val="E36C0A" w:themeColor="accent6" w:themeShade="BF"/>
          <w:rtl/>
        </w:rPr>
        <w:t xml:space="preserve">- </w:t>
      </w:r>
      <w:r w:rsidRPr="001F58F1">
        <w:rPr>
          <w:rFonts w:hint="cs"/>
          <w:color w:val="E36C0A" w:themeColor="accent6" w:themeShade="BF"/>
          <w:rtl/>
        </w:rPr>
        <w:t>ميان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مدت</w:t>
      </w:r>
      <w:r w:rsidRPr="001F58F1">
        <w:rPr>
          <w:color w:val="E36C0A" w:themeColor="accent6" w:themeShade="BF"/>
          <w:rtl/>
        </w:rPr>
        <w:t>)</w:t>
      </w:r>
    </w:p>
    <w:p w14:paraId="20723D62" w14:textId="77777777" w:rsidR="00313432" w:rsidRDefault="00313432" w:rsidP="008E3D14">
      <w:pPr>
        <w:pStyle w:val="Heading3"/>
        <w:rPr>
          <w:rtl/>
        </w:rPr>
      </w:pPr>
      <w:bookmarkStart w:id="189" w:name="_Toc59976064"/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bookmarkEnd w:id="189"/>
    </w:p>
    <w:p w14:paraId="59C2DDAD" w14:textId="0BE5C78C" w:rsidR="00313432" w:rsidRPr="001F58F1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1F58F1">
        <w:rPr>
          <w:color w:val="E36C0A" w:themeColor="accent6" w:themeShade="BF"/>
          <w:rtl/>
        </w:rPr>
        <w:t>(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منابع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انساني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امور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فرهنگي،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سازمان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واحدهاي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دادگستري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استان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</w:t>
      </w:r>
      <w:r w:rsidRPr="001F58F1">
        <w:rPr>
          <w:color w:val="E36C0A" w:themeColor="accent6" w:themeShade="BF"/>
          <w:rtl/>
        </w:rPr>
        <w:t xml:space="preserve">- </w:t>
      </w:r>
      <w:r w:rsidRPr="001F58F1">
        <w:rPr>
          <w:rFonts w:hint="cs"/>
          <w:color w:val="E36C0A" w:themeColor="accent6" w:themeShade="BF"/>
          <w:rtl/>
        </w:rPr>
        <w:t>ميان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مدت</w:t>
      </w:r>
      <w:r w:rsidRPr="001F58F1">
        <w:rPr>
          <w:color w:val="E36C0A" w:themeColor="accent6" w:themeShade="BF"/>
          <w:rtl/>
        </w:rPr>
        <w:t>)</w:t>
      </w:r>
    </w:p>
    <w:p w14:paraId="75958FEA" w14:textId="24B22423" w:rsidR="00313432" w:rsidRDefault="00313432" w:rsidP="001F58F1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شخصيت،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فاضل،</w:t>
      </w:r>
      <w:r>
        <w:rPr>
          <w:rtl/>
        </w:rPr>
        <w:t xml:space="preserve"> </w:t>
      </w:r>
      <w:r>
        <w:rPr>
          <w:rFonts w:hint="cs"/>
          <w:rtl/>
        </w:rPr>
        <w:t>صالح،</w:t>
      </w:r>
      <w:r>
        <w:rPr>
          <w:rtl/>
        </w:rPr>
        <w:t xml:space="preserve"> </w:t>
      </w:r>
      <w:r>
        <w:rPr>
          <w:rFonts w:hint="cs"/>
          <w:rtl/>
        </w:rPr>
        <w:t>انقلابي،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نوآور،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14:paraId="0AEC2A8F" w14:textId="5B9DB170" w:rsidR="00313432" w:rsidRDefault="00313432" w:rsidP="001F58F1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4C92F5DD" w14:textId="2FCAE3E3" w:rsidR="00313432" w:rsidRDefault="00313432" w:rsidP="001F58F1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Fonts w:hint="cs"/>
        </w:rPr>
        <w:t>‌</w:t>
      </w:r>
      <w:r>
        <w:rPr>
          <w:rFonts w:hint="cs"/>
          <w:rtl/>
        </w:rPr>
        <w:t>پروري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</w:p>
    <w:p w14:paraId="36E0B1E9" w14:textId="462A7995" w:rsidR="00313432" w:rsidRDefault="00313432" w:rsidP="001F58F1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Fonts w:hint="cs"/>
        </w:rPr>
        <w:t>‌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انتصابات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</w:p>
    <w:p w14:paraId="18BE09D6" w14:textId="1C5C5D95" w:rsidR="00313432" w:rsidRDefault="00313432" w:rsidP="001F58F1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متقاضيان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Fonts w:hint="eastAsia"/>
          <w:rtl/>
        </w:rPr>
        <w:t>»</w:t>
      </w:r>
    </w:p>
    <w:p w14:paraId="127EE05A" w14:textId="33CB0A8E" w:rsidR="00313432" w:rsidRDefault="00313432" w:rsidP="001F58F1">
      <w:pPr>
        <w:pStyle w:val="ListParagraph"/>
        <w:numPr>
          <w:ilvl w:val="0"/>
          <w:numId w:val="37"/>
        </w:numPr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كارويژه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Fonts w:hint="cs"/>
        </w:rPr>
        <w:t>‌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محوله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</w:p>
    <w:p w14:paraId="299A83CD" w14:textId="68788D43" w:rsidR="00313432" w:rsidRDefault="00313432" w:rsidP="001F58F1">
      <w:pPr>
        <w:pStyle w:val="Heading3"/>
        <w:rPr>
          <w:rtl/>
        </w:rPr>
      </w:pPr>
      <w:bookmarkStart w:id="190" w:name="_Toc59976065"/>
      <w:r>
        <w:rPr>
          <w:rFonts w:hint="cs"/>
          <w:rtl/>
        </w:rPr>
        <w:t>گفتار</w:t>
      </w:r>
      <w:r w:rsidR="00967B5E"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bookmarkEnd w:id="190"/>
    </w:p>
    <w:p w14:paraId="6AAC5EBA" w14:textId="1EE77E1E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Fonts w:hint="cs"/>
        </w:rPr>
        <w:t>‌</w:t>
      </w:r>
      <w:r>
        <w:rPr>
          <w:rFonts w:hint="cs"/>
          <w:rtl/>
        </w:rPr>
        <w:t>كاري،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1F58F1">
        <w:rPr>
          <w:color w:val="E36C0A" w:themeColor="accent6" w:themeShade="BF"/>
          <w:rtl/>
        </w:rPr>
        <w:t>(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راهبردي،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منابع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انساني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امور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فرهنگي،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مالي،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پشتيباني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عمراني،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سازمان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واحدهاي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تابعه،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دادگستري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استان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ها</w:t>
      </w:r>
      <w:r w:rsidRPr="001F58F1">
        <w:rPr>
          <w:color w:val="E36C0A" w:themeColor="accent6" w:themeShade="BF"/>
          <w:rtl/>
        </w:rPr>
        <w:t xml:space="preserve">- </w:t>
      </w:r>
      <w:r w:rsidRPr="001F58F1">
        <w:rPr>
          <w:rFonts w:hint="cs"/>
          <w:color w:val="E36C0A" w:themeColor="accent6" w:themeShade="BF"/>
          <w:rtl/>
        </w:rPr>
        <w:t>ميان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مدت</w:t>
      </w:r>
      <w:r w:rsidRPr="001F58F1">
        <w:rPr>
          <w:color w:val="E36C0A" w:themeColor="accent6" w:themeShade="BF"/>
          <w:rtl/>
        </w:rPr>
        <w:t>)</w:t>
      </w:r>
    </w:p>
    <w:p w14:paraId="29C8E8EE" w14:textId="0E81DBC3" w:rsidR="00313432" w:rsidRDefault="00313432" w:rsidP="001F58F1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عملكرد،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</w:p>
    <w:p w14:paraId="661A9CE3" w14:textId="0119F1D7" w:rsidR="00313432" w:rsidRDefault="00313432" w:rsidP="001F58F1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توزيعي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تصدي</w:t>
      </w:r>
      <w:r>
        <w:rPr>
          <w:rFonts w:hint="cs"/>
        </w:rPr>
        <w:t>‌</w:t>
      </w:r>
      <w:r>
        <w:rPr>
          <w:rFonts w:hint="cs"/>
          <w:rtl/>
        </w:rPr>
        <w:t>گري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عوايد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</w:p>
    <w:p w14:paraId="297626B6" w14:textId="43E75143" w:rsidR="00313432" w:rsidRDefault="00313432" w:rsidP="001F58F1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09D85F3D" w14:textId="77777777" w:rsidR="00313432" w:rsidRDefault="00313432" w:rsidP="001F58F1">
      <w:pPr>
        <w:pStyle w:val="Heading3"/>
        <w:rPr>
          <w:rtl/>
        </w:rPr>
      </w:pPr>
      <w:bookmarkStart w:id="191" w:name="_Toc59976066"/>
      <w:r>
        <w:rPr>
          <w:rFonts w:hint="cs"/>
          <w:rtl/>
        </w:rPr>
        <w:lastRenderedPageBreak/>
        <w:t>گفتار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-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bookmarkEnd w:id="191"/>
    </w:p>
    <w:p w14:paraId="0AB628DF" w14:textId="77777777" w:rsidR="00313432" w:rsidRPr="001F58F1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1F58F1">
        <w:rPr>
          <w:color w:val="E36C0A" w:themeColor="accent6" w:themeShade="BF"/>
          <w:rtl/>
        </w:rPr>
        <w:t>(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منابع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انساني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امور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فرهنگي،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مركز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حفاظت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اطلاعات،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دفتر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بازرسي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ويژه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حقوق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شهروندي،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معاونت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حقوقي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و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امور</w:t>
      </w:r>
      <w:r w:rsidRPr="001F58F1">
        <w:rPr>
          <w:color w:val="E36C0A" w:themeColor="accent6" w:themeShade="BF"/>
          <w:rtl/>
        </w:rPr>
        <w:t xml:space="preserve"> </w:t>
      </w:r>
      <w:r w:rsidRPr="001F58F1">
        <w:rPr>
          <w:rFonts w:hint="cs"/>
          <w:color w:val="E36C0A" w:themeColor="accent6" w:themeShade="BF"/>
          <w:rtl/>
        </w:rPr>
        <w:t>مجلس</w:t>
      </w:r>
      <w:r w:rsidRPr="001F58F1">
        <w:rPr>
          <w:color w:val="E36C0A" w:themeColor="accent6" w:themeShade="BF"/>
          <w:rtl/>
        </w:rPr>
        <w:t xml:space="preserve">- </w:t>
      </w:r>
      <w:r w:rsidRPr="001F58F1">
        <w:rPr>
          <w:rFonts w:hint="cs"/>
          <w:color w:val="E36C0A" w:themeColor="accent6" w:themeShade="BF"/>
          <w:rtl/>
        </w:rPr>
        <w:t>ميان</w:t>
      </w:r>
      <w:r w:rsidRPr="001F58F1">
        <w:rPr>
          <w:rFonts w:hint="cs"/>
          <w:color w:val="E36C0A" w:themeColor="accent6" w:themeShade="BF"/>
        </w:rPr>
        <w:t>‌</w:t>
      </w:r>
      <w:r w:rsidRPr="001F58F1">
        <w:rPr>
          <w:rFonts w:hint="cs"/>
          <w:color w:val="E36C0A" w:themeColor="accent6" w:themeShade="BF"/>
          <w:rtl/>
        </w:rPr>
        <w:t>مدت</w:t>
      </w:r>
      <w:r w:rsidRPr="001F58F1">
        <w:rPr>
          <w:color w:val="E36C0A" w:themeColor="accent6" w:themeShade="BF"/>
          <w:rtl/>
        </w:rPr>
        <w:t>)</w:t>
      </w:r>
    </w:p>
    <w:p w14:paraId="11C4C55C" w14:textId="3DB976B3" w:rsidR="00313432" w:rsidRDefault="00313432" w:rsidP="006F2476">
      <w:pPr>
        <w:pStyle w:val="ListParagraph"/>
        <w:numPr>
          <w:ilvl w:val="0"/>
          <w:numId w:val="39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15CFC61C" w14:textId="132709CD" w:rsidR="00313432" w:rsidRDefault="00313432" w:rsidP="006F2476">
      <w:pPr>
        <w:pStyle w:val="ListParagraph"/>
        <w:numPr>
          <w:ilvl w:val="0"/>
          <w:numId w:val="39"/>
        </w:numPr>
        <w:rPr>
          <w:rtl/>
        </w:rPr>
      </w:pP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رياست،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Fonts w:hint="cs"/>
        </w:rPr>
        <w:t>‌</w:t>
      </w:r>
      <w:r>
        <w:rPr>
          <w:rFonts w:hint="cs"/>
          <w:rtl/>
        </w:rPr>
        <w:t>مديره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</w:p>
    <w:p w14:paraId="32CDCB03" w14:textId="39D223FA" w:rsidR="00313432" w:rsidRDefault="00313432" w:rsidP="006F2476">
      <w:pPr>
        <w:pStyle w:val="ListParagraph"/>
        <w:numPr>
          <w:ilvl w:val="0"/>
          <w:numId w:val="39"/>
        </w:numPr>
        <w:rPr>
          <w:rtl/>
        </w:rPr>
      </w:pP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وكالت،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2C39E3BE" w14:textId="77777777" w:rsidR="00313432" w:rsidRDefault="00313432" w:rsidP="006F2476">
      <w:pPr>
        <w:pStyle w:val="Heading3"/>
        <w:rPr>
          <w:rtl/>
        </w:rPr>
      </w:pPr>
      <w:bookmarkStart w:id="192" w:name="_Toc59976067"/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-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bookmarkEnd w:id="192"/>
    </w:p>
    <w:p w14:paraId="6CC90794" w14:textId="5EEE300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اثرپذيري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سازماني،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انتصابات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مفاخر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«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ارزشيابي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6F2476">
        <w:rPr>
          <w:color w:val="E36C0A" w:themeColor="accent6" w:themeShade="BF"/>
          <w:rtl/>
        </w:rPr>
        <w:t>(</w:t>
      </w:r>
      <w:r w:rsidRPr="006F2476">
        <w:rPr>
          <w:rFonts w:hint="cs"/>
          <w:color w:val="E36C0A" w:themeColor="accent6" w:themeShade="BF"/>
          <w:rtl/>
        </w:rPr>
        <w:t>معاونت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راهبردي،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معاونت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منابع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انساني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و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امور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فرهنگي،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سازمان</w:t>
      </w:r>
      <w:r w:rsidRPr="006F2476">
        <w:rPr>
          <w:rFonts w:hint="cs"/>
          <w:color w:val="E36C0A" w:themeColor="accent6" w:themeShade="BF"/>
        </w:rPr>
        <w:t>‌</w:t>
      </w:r>
      <w:r w:rsidRPr="006F2476">
        <w:rPr>
          <w:rFonts w:hint="cs"/>
          <w:color w:val="E36C0A" w:themeColor="accent6" w:themeShade="BF"/>
          <w:rtl/>
        </w:rPr>
        <w:t>هاي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تابعه،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واحدهاي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تابعه،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دادگاه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عالي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انتظامي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قضات</w:t>
      </w:r>
      <w:r w:rsidRPr="006F2476">
        <w:rPr>
          <w:color w:val="E36C0A" w:themeColor="accent6" w:themeShade="BF"/>
          <w:rtl/>
        </w:rPr>
        <w:t xml:space="preserve">- </w:t>
      </w:r>
      <w:r w:rsidRPr="006F2476">
        <w:rPr>
          <w:rFonts w:hint="cs"/>
          <w:color w:val="E36C0A" w:themeColor="accent6" w:themeShade="BF"/>
          <w:rtl/>
        </w:rPr>
        <w:t>كوتاه</w:t>
      </w:r>
      <w:r w:rsidRPr="006F2476">
        <w:rPr>
          <w:rFonts w:hint="cs"/>
          <w:color w:val="E36C0A" w:themeColor="accent6" w:themeShade="BF"/>
        </w:rPr>
        <w:t>‌</w:t>
      </w:r>
      <w:r w:rsidRPr="006F2476">
        <w:rPr>
          <w:rFonts w:hint="cs"/>
          <w:color w:val="E36C0A" w:themeColor="accent6" w:themeShade="BF"/>
          <w:rtl/>
        </w:rPr>
        <w:t>مدت</w:t>
      </w:r>
      <w:r w:rsidRPr="006F2476">
        <w:rPr>
          <w:color w:val="E36C0A" w:themeColor="accent6" w:themeShade="BF"/>
          <w:rtl/>
        </w:rPr>
        <w:t>)</w:t>
      </w:r>
    </w:p>
    <w:p w14:paraId="3989B7CB" w14:textId="355A75C3" w:rsidR="00313432" w:rsidRPr="006F2476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پايه،</w:t>
      </w:r>
      <w:r>
        <w:rPr>
          <w:rtl/>
        </w:rPr>
        <w:t xml:space="preserve"> </w:t>
      </w:r>
      <w:r>
        <w:rPr>
          <w:rFonts w:hint="cs"/>
          <w:rtl/>
        </w:rPr>
        <w:t>مياني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كارويژه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مسئوليت،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عملكردي،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بندي،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سازوكاري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10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 w:rsidRPr="006F2476">
        <w:rPr>
          <w:color w:val="E36C0A" w:themeColor="accent6" w:themeShade="BF"/>
          <w:rtl/>
        </w:rPr>
        <w:t>(</w:t>
      </w:r>
      <w:r w:rsidRPr="006F2476">
        <w:rPr>
          <w:rFonts w:hint="cs"/>
          <w:color w:val="E36C0A" w:themeColor="accent6" w:themeShade="BF"/>
          <w:rtl/>
        </w:rPr>
        <w:t>معاونت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راهبردي،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سازمان</w:t>
      </w:r>
      <w:r w:rsidRPr="006F2476">
        <w:rPr>
          <w:rFonts w:hint="cs"/>
          <w:color w:val="E36C0A" w:themeColor="accent6" w:themeShade="BF"/>
        </w:rPr>
        <w:t>‌</w:t>
      </w:r>
      <w:r w:rsidRPr="006F2476">
        <w:rPr>
          <w:rFonts w:hint="cs"/>
          <w:color w:val="E36C0A" w:themeColor="accent6" w:themeShade="BF"/>
          <w:rtl/>
        </w:rPr>
        <w:t>هاي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تابعه،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واحدهاي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تابعه</w:t>
      </w:r>
      <w:r w:rsidRPr="006F2476">
        <w:rPr>
          <w:color w:val="E36C0A" w:themeColor="accent6" w:themeShade="BF"/>
          <w:rtl/>
        </w:rPr>
        <w:t xml:space="preserve">- </w:t>
      </w:r>
      <w:r w:rsidRPr="006F2476">
        <w:rPr>
          <w:rFonts w:hint="cs"/>
          <w:color w:val="E36C0A" w:themeColor="accent6" w:themeShade="BF"/>
          <w:rtl/>
        </w:rPr>
        <w:t>ميان</w:t>
      </w:r>
      <w:r w:rsidRPr="006F2476">
        <w:rPr>
          <w:rFonts w:hint="cs"/>
          <w:color w:val="E36C0A" w:themeColor="accent6" w:themeShade="BF"/>
        </w:rPr>
        <w:t>‌</w:t>
      </w:r>
      <w:r w:rsidRPr="006F2476">
        <w:rPr>
          <w:rFonts w:hint="cs"/>
          <w:color w:val="E36C0A" w:themeColor="accent6" w:themeShade="BF"/>
          <w:rtl/>
        </w:rPr>
        <w:t>مدت</w:t>
      </w:r>
      <w:r w:rsidRPr="006F2476">
        <w:rPr>
          <w:color w:val="E36C0A" w:themeColor="accent6" w:themeShade="BF"/>
          <w:rtl/>
        </w:rPr>
        <w:t>)</w:t>
      </w:r>
    </w:p>
    <w:p w14:paraId="4888C9D6" w14:textId="77777777" w:rsidR="00313432" w:rsidRDefault="00313432" w:rsidP="00D64FC6">
      <w:pPr>
        <w:pStyle w:val="Heading2"/>
        <w:rPr>
          <w:rtl/>
        </w:rPr>
      </w:pPr>
      <w:bookmarkStart w:id="193" w:name="_Toc59976068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bookmarkEnd w:id="193"/>
    </w:p>
    <w:p w14:paraId="0C71D22F" w14:textId="77777777" w:rsidR="00313432" w:rsidRPr="006F2476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يكپارچگي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وبودجه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 w:rsidRPr="006F2476">
        <w:rPr>
          <w:color w:val="E36C0A" w:themeColor="accent6" w:themeShade="BF"/>
          <w:rtl/>
        </w:rPr>
        <w:t>(</w:t>
      </w:r>
      <w:r w:rsidRPr="006F2476">
        <w:rPr>
          <w:rFonts w:hint="cs"/>
          <w:color w:val="E36C0A" w:themeColor="accent6" w:themeShade="BF"/>
          <w:rtl/>
        </w:rPr>
        <w:t>معاونت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مالي،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پشتيباني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و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عمراني،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معاونت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راهبردي،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معاونت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حقوقي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و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امور</w:t>
      </w:r>
      <w:r w:rsidRPr="006F2476">
        <w:rPr>
          <w:color w:val="E36C0A" w:themeColor="accent6" w:themeShade="BF"/>
          <w:rtl/>
        </w:rPr>
        <w:t xml:space="preserve"> </w:t>
      </w:r>
      <w:r w:rsidRPr="006F2476">
        <w:rPr>
          <w:rFonts w:hint="cs"/>
          <w:color w:val="E36C0A" w:themeColor="accent6" w:themeShade="BF"/>
          <w:rtl/>
        </w:rPr>
        <w:t>مجلس</w:t>
      </w:r>
      <w:r w:rsidRPr="006F2476">
        <w:rPr>
          <w:color w:val="E36C0A" w:themeColor="accent6" w:themeShade="BF"/>
          <w:rtl/>
        </w:rPr>
        <w:t xml:space="preserve">- </w:t>
      </w:r>
      <w:r w:rsidRPr="006F2476">
        <w:rPr>
          <w:rFonts w:hint="cs"/>
          <w:color w:val="E36C0A" w:themeColor="accent6" w:themeShade="BF"/>
          <w:rtl/>
        </w:rPr>
        <w:t>ميان</w:t>
      </w:r>
      <w:r w:rsidRPr="006F2476">
        <w:rPr>
          <w:rFonts w:hint="cs"/>
          <w:color w:val="E36C0A" w:themeColor="accent6" w:themeShade="BF"/>
        </w:rPr>
        <w:t>‌</w:t>
      </w:r>
      <w:r w:rsidRPr="006F2476">
        <w:rPr>
          <w:rFonts w:hint="cs"/>
          <w:color w:val="E36C0A" w:themeColor="accent6" w:themeShade="BF"/>
          <w:rtl/>
        </w:rPr>
        <w:t>مدت</w:t>
      </w:r>
      <w:r w:rsidRPr="006F2476">
        <w:rPr>
          <w:color w:val="E36C0A" w:themeColor="accent6" w:themeShade="BF"/>
          <w:rtl/>
        </w:rPr>
        <w:t>)</w:t>
      </w:r>
    </w:p>
    <w:p w14:paraId="5ACD1C30" w14:textId="2CADEC79" w:rsidR="00313432" w:rsidRPr="006107BF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Fonts w:hint="cs"/>
        </w:rPr>
        <w:t>‌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عملكرد،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حسابداري</w:t>
      </w:r>
      <w:r>
        <w:rPr>
          <w:rtl/>
        </w:rPr>
        <w:t xml:space="preserve"> </w:t>
      </w:r>
      <w:r>
        <w:rPr>
          <w:rFonts w:hint="cs"/>
          <w:rtl/>
        </w:rPr>
        <w:t>تعهدي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 w:rsidRPr="006107BF">
        <w:rPr>
          <w:color w:val="E36C0A" w:themeColor="accent6" w:themeShade="BF"/>
          <w:rtl/>
        </w:rPr>
        <w:t>(</w:t>
      </w:r>
      <w:r w:rsidRPr="006107BF">
        <w:rPr>
          <w:rFonts w:hint="cs"/>
          <w:color w:val="E36C0A" w:themeColor="accent6" w:themeShade="BF"/>
          <w:rtl/>
        </w:rPr>
        <w:t>معاونت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مالي،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پشتيباني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و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عمراني،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معاونت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راهبردي،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سازمان</w:t>
      </w:r>
      <w:r w:rsidRPr="006107BF">
        <w:rPr>
          <w:rFonts w:hint="cs"/>
          <w:color w:val="E36C0A" w:themeColor="accent6" w:themeShade="BF"/>
        </w:rPr>
        <w:t>‌</w:t>
      </w:r>
      <w:r w:rsidRPr="006107BF">
        <w:rPr>
          <w:rFonts w:hint="cs"/>
          <w:color w:val="E36C0A" w:themeColor="accent6" w:themeShade="BF"/>
          <w:rtl/>
        </w:rPr>
        <w:t>هاي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تابعه،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واحدهاي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تابعه،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ديوان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عدالت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اداري</w:t>
      </w:r>
      <w:r w:rsidRPr="006107BF">
        <w:rPr>
          <w:color w:val="E36C0A" w:themeColor="accent6" w:themeShade="BF"/>
          <w:rtl/>
        </w:rPr>
        <w:t xml:space="preserve">- </w:t>
      </w:r>
      <w:r w:rsidRPr="006107BF">
        <w:rPr>
          <w:rFonts w:hint="cs"/>
          <w:color w:val="E36C0A" w:themeColor="accent6" w:themeShade="BF"/>
          <w:rtl/>
        </w:rPr>
        <w:t>ميان</w:t>
      </w:r>
      <w:r w:rsidRPr="006107BF">
        <w:rPr>
          <w:rFonts w:hint="cs"/>
          <w:color w:val="E36C0A" w:themeColor="accent6" w:themeShade="BF"/>
        </w:rPr>
        <w:t>‌</w:t>
      </w:r>
      <w:r w:rsidRPr="006107BF">
        <w:rPr>
          <w:rFonts w:hint="cs"/>
          <w:color w:val="E36C0A" w:themeColor="accent6" w:themeShade="BF"/>
          <w:rtl/>
        </w:rPr>
        <w:t>مدت</w:t>
      </w:r>
      <w:r w:rsidRPr="006107BF">
        <w:rPr>
          <w:color w:val="E36C0A" w:themeColor="accent6" w:themeShade="BF"/>
          <w:rtl/>
        </w:rPr>
        <w:t>)</w:t>
      </w:r>
    </w:p>
    <w:p w14:paraId="08146C55" w14:textId="77777777" w:rsidR="00313432" w:rsidRPr="006107BF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انتظام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ساليانه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 w:rsidRPr="006107BF">
        <w:rPr>
          <w:color w:val="E36C0A" w:themeColor="accent6" w:themeShade="BF"/>
          <w:rtl/>
        </w:rPr>
        <w:t>(</w:t>
      </w:r>
      <w:r w:rsidRPr="006107BF">
        <w:rPr>
          <w:rFonts w:hint="cs"/>
          <w:color w:val="E36C0A" w:themeColor="accent6" w:themeShade="BF"/>
          <w:rtl/>
        </w:rPr>
        <w:t>حوزه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رياست،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معاونت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راهبردي</w:t>
      </w:r>
      <w:r w:rsidRPr="006107BF">
        <w:rPr>
          <w:color w:val="E36C0A" w:themeColor="accent6" w:themeShade="BF"/>
          <w:rtl/>
        </w:rPr>
        <w:t xml:space="preserve"> - </w:t>
      </w:r>
      <w:r w:rsidRPr="006107BF">
        <w:rPr>
          <w:rFonts w:hint="cs"/>
          <w:color w:val="E36C0A" w:themeColor="accent6" w:themeShade="BF"/>
          <w:rtl/>
        </w:rPr>
        <w:t>كوتاه</w:t>
      </w:r>
      <w:r w:rsidRPr="006107BF">
        <w:rPr>
          <w:rFonts w:hint="cs"/>
          <w:color w:val="E36C0A" w:themeColor="accent6" w:themeShade="BF"/>
        </w:rPr>
        <w:t>‌</w:t>
      </w:r>
      <w:r w:rsidRPr="006107BF">
        <w:rPr>
          <w:rFonts w:hint="cs"/>
          <w:color w:val="E36C0A" w:themeColor="accent6" w:themeShade="BF"/>
          <w:rtl/>
        </w:rPr>
        <w:t>مدت</w:t>
      </w:r>
      <w:r w:rsidRPr="006107BF">
        <w:rPr>
          <w:color w:val="E36C0A" w:themeColor="accent6" w:themeShade="BF"/>
          <w:rtl/>
        </w:rPr>
        <w:t>)</w:t>
      </w:r>
    </w:p>
    <w:p w14:paraId="3727CE7A" w14:textId="6F54C40F" w:rsidR="00313432" w:rsidRPr="006107BF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مجوزها،</w:t>
      </w:r>
      <w:r>
        <w:rPr>
          <w:rtl/>
        </w:rPr>
        <w:t xml:space="preserve"> </w:t>
      </w:r>
      <w:r>
        <w:rPr>
          <w:rFonts w:hint="cs"/>
          <w:rtl/>
        </w:rPr>
        <w:t>مناقصه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 w:rsidRPr="006107BF">
        <w:rPr>
          <w:color w:val="E36C0A" w:themeColor="accent6" w:themeShade="BF"/>
          <w:rtl/>
        </w:rPr>
        <w:t>(</w:t>
      </w:r>
      <w:r w:rsidRPr="006107BF">
        <w:rPr>
          <w:rFonts w:hint="cs"/>
          <w:color w:val="E36C0A" w:themeColor="accent6" w:themeShade="BF"/>
          <w:rtl/>
        </w:rPr>
        <w:t>معاونت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مالي،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پشتيباني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و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عمراني،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سازمان</w:t>
      </w:r>
      <w:r w:rsidRPr="006107BF">
        <w:rPr>
          <w:rFonts w:hint="cs"/>
          <w:color w:val="E36C0A" w:themeColor="accent6" w:themeShade="BF"/>
        </w:rPr>
        <w:t>‌</w:t>
      </w:r>
      <w:r w:rsidRPr="006107BF">
        <w:rPr>
          <w:rFonts w:hint="cs"/>
          <w:color w:val="E36C0A" w:themeColor="accent6" w:themeShade="BF"/>
          <w:rtl/>
        </w:rPr>
        <w:t>هاي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تابعه،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واحدهاي</w:t>
      </w:r>
      <w:r w:rsidRPr="006107BF">
        <w:rPr>
          <w:color w:val="E36C0A" w:themeColor="accent6" w:themeShade="BF"/>
          <w:rtl/>
        </w:rPr>
        <w:t xml:space="preserve"> </w:t>
      </w:r>
      <w:r w:rsidRPr="006107BF">
        <w:rPr>
          <w:rFonts w:hint="cs"/>
          <w:color w:val="E36C0A" w:themeColor="accent6" w:themeShade="BF"/>
          <w:rtl/>
        </w:rPr>
        <w:t>تابعه</w:t>
      </w:r>
      <w:r w:rsidRPr="006107BF">
        <w:rPr>
          <w:color w:val="E36C0A" w:themeColor="accent6" w:themeShade="BF"/>
          <w:rtl/>
        </w:rPr>
        <w:t xml:space="preserve">- </w:t>
      </w:r>
      <w:r w:rsidRPr="006107BF">
        <w:rPr>
          <w:rFonts w:hint="cs"/>
          <w:color w:val="E36C0A" w:themeColor="accent6" w:themeShade="BF"/>
          <w:rtl/>
        </w:rPr>
        <w:t>كوتاه</w:t>
      </w:r>
      <w:r w:rsidRPr="006107BF">
        <w:rPr>
          <w:rFonts w:hint="cs"/>
          <w:color w:val="E36C0A" w:themeColor="accent6" w:themeShade="BF"/>
        </w:rPr>
        <w:t>‌</w:t>
      </w:r>
      <w:r w:rsidRPr="006107BF">
        <w:rPr>
          <w:rFonts w:hint="cs"/>
          <w:color w:val="E36C0A" w:themeColor="accent6" w:themeShade="BF"/>
          <w:rtl/>
        </w:rPr>
        <w:t>مدت</w:t>
      </w:r>
      <w:r w:rsidRPr="006107BF">
        <w:rPr>
          <w:color w:val="E36C0A" w:themeColor="accent6" w:themeShade="BF"/>
          <w:rtl/>
        </w:rPr>
        <w:t>)</w:t>
      </w:r>
    </w:p>
    <w:p w14:paraId="7604A2BD" w14:textId="77777777" w:rsidR="00313432" w:rsidRDefault="00313432" w:rsidP="00D64FC6">
      <w:pPr>
        <w:pStyle w:val="Heading2"/>
        <w:rPr>
          <w:rtl/>
        </w:rPr>
      </w:pPr>
      <w:bookmarkStart w:id="194" w:name="_Toc59976069"/>
      <w:r>
        <w:rPr>
          <w:rFonts w:hint="cs"/>
          <w:rtl/>
        </w:rPr>
        <w:lastRenderedPageBreak/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-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bookmarkEnd w:id="194"/>
    </w:p>
    <w:p w14:paraId="0D243CD9" w14:textId="65DD3291" w:rsidR="00313432" w:rsidRPr="006107BF" w:rsidRDefault="006107BF" w:rsidP="00313432">
      <w:pPr>
        <w:contextualSpacing/>
        <w:rPr>
          <w:color w:val="E36C0A" w:themeColor="accent6" w:themeShade="BF"/>
          <w:rtl/>
        </w:rPr>
      </w:pPr>
      <w:r>
        <w:rPr>
          <w:rFonts w:hint="cs"/>
          <w:rtl/>
        </w:rPr>
        <w:t>1</w:t>
      </w:r>
      <w:r w:rsidR="00313432">
        <w:rPr>
          <w:rtl/>
        </w:rPr>
        <w:t xml:space="preserve">) </w:t>
      </w:r>
      <w:r w:rsidR="00313432">
        <w:rPr>
          <w:rFonts w:hint="cs"/>
          <w:rtl/>
        </w:rPr>
        <w:t>تدوين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استقرار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نظام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بهره</w:t>
      </w:r>
      <w:r w:rsidR="00313432">
        <w:rPr>
          <w:rFonts w:hint="cs"/>
        </w:rPr>
        <w:t>‌</w:t>
      </w:r>
      <w:r w:rsidR="00313432">
        <w:rPr>
          <w:rFonts w:hint="cs"/>
          <w:rtl/>
        </w:rPr>
        <w:t>برداري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بهينه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از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فضا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و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تجهيزات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قوه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قضائيه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با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رعايت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ملاحظات</w:t>
      </w:r>
      <w:r w:rsidR="00313432">
        <w:rPr>
          <w:rtl/>
        </w:rPr>
        <w:t xml:space="preserve"> </w:t>
      </w:r>
      <w:r w:rsidR="00313432">
        <w:rPr>
          <w:rFonts w:hint="cs"/>
          <w:rtl/>
        </w:rPr>
        <w:t>زير</w:t>
      </w:r>
      <w:r w:rsidR="00313432">
        <w:rPr>
          <w:rtl/>
        </w:rPr>
        <w:t xml:space="preserve">: </w:t>
      </w:r>
      <w:r w:rsidR="00313432" w:rsidRPr="006107BF">
        <w:rPr>
          <w:color w:val="E36C0A" w:themeColor="accent6" w:themeShade="BF"/>
          <w:rtl/>
        </w:rPr>
        <w:t>(</w:t>
      </w:r>
      <w:r w:rsidR="00313432" w:rsidRPr="006107BF">
        <w:rPr>
          <w:rFonts w:hint="cs"/>
          <w:color w:val="E36C0A" w:themeColor="accent6" w:themeShade="BF"/>
          <w:rtl/>
        </w:rPr>
        <w:t>معاونت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مالي،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پشتيباني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و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عمراني،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معاونت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راهبردي،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سازمان</w:t>
      </w:r>
      <w:r w:rsidR="00313432" w:rsidRPr="006107BF">
        <w:rPr>
          <w:rFonts w:hint="cs"/>
          <w:color w:val="E36C0A" w:themeColor="accent6" w:themeShade="BF"/>
        </w:rPr>
        <w:t>‌</w:t>
      </w:r>
      <w:r w:rsidR="00313432" w:rsidRPr="006107BF">
        <w:rPr>
          <w:rFonts w:hint="cs"/>
          <w:color w:val="E36C0A" w:themeColor="accent6" w:themeShade="BF"/>
          <w:rtl/>
        </w:rPr>
        <w:t>هاي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تابعه،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واحدهاي</w:t>
      </w:r>
      <w:r w:rsidR="00313432" w:rsidRPr="006107BF">
        <w:rPr>
          <w:color w:val="E36C0A" w:themeColor="accent6" w:themeShade="BF"/>
          <w:rtl/>
        </w:rPr>
        <w:t xml:space="preserve"> </w:t>
      </w:r>
      <w:r w:rsidR="00313432" w:rsidRPr="006107BF">
        <w:rPr>
          <w:rFonts w:hint="cs"/>
          <w:color w:val="E36C0A" w:themeColor="accent6" w:themeShade="BF"/>
          <w:rtl/>
        </w:rPr>
        <w:t>تابعه</w:t>
      </w:r>
      <w:r w:rsidR="00313432" w:rsidRPr="006107BF">
        <w:rPr>
          <w:color w:val="E36C0A" w:themeColor="accent6" w:themeShade="BF"/>
          <w:rtl/>
        </w:rPr>
        <w:t xml:space="preserve">- </w:t>
      </w:r>
      <w:r w:rsidR="00313432" w:rsidRPr="006107BF">
        <w:rPr>
          <w:rFonts w:hint="cs"/>
          <w:color w:val="E36C0A" w:themeColor="accent6" w:themeShade="BF"/>
          <w:rtl/>
        </w:rPr>
        <w:t>ميان</w:t>
      </w:r>
      <w:r w:rsidR="00313432" w:rsidRPr="006107BF">
        <w:rPr>
          <w:rFonts w:hint="cs"/>
          <w:color w:val="E36C0A" w:themeColor="accent6" w:themeShade="BF"/>
        </w:rPr>
        <w:t>‌</w:t>
      </w:r>
      <w:r w:rsidR="00313432" w:rsidRPr="006107BF">
        <w:rPr>
          <w:rFonts w:hint="cs"/>
          <w:color w:val="E36C0A" w:themeColor="accent6" w:themeShade="BF"/>
          <w:rtl/>
        </w:rPr>
        <w:t>مدت</w:t>
      </w:r>
      <w:r w:rsidR="00313432" w:rsidRPr="006107BF">
        <w:rPr>
          <w:color w:val="E36C0A" w:themeColor="accent6" w:themeShade="BF"/>
          <w:rtl/>
        </w:rPr>
        <w:t>)</w:t>
      </w:r>
    </w:p>
    <w:p w14:paraId="075B7374" w14:textId="5A1B7BCE" w:rsidR="00313432" w:rsidRDefault="00313432" w:rsidP="006107BF">
      <w:pPr>
        <w:pStyle w:val="ListParagraph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كاربري</w:t>
      </w:r>
      <w:r>
        <w:rPr>
          <w:rtl/>
        </w:rPr>
        <w:t xml:space="preserve"> </w:t>
      </w:r>
      <w:r>
        <w:rPr>
          <w:rFonts w:hint="cs"/>
          <w:rtl/>
        </w:rPr>
        <w:t>فضاها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14:paraId="0174A723" w14:textId="69E88DD6" w:rsidR="00313432" w:rsidRDefault="00313432" w:rsidP="006107BF">
      <w:pPr>
        <w:pStyle w:val="ListParagraph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بازطراحي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كاربري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Fonts w:hint="cs"/>
        </w:rPr>
        <w:t>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سالمندان</w:t>
      </w:r>
    </w:p>
    <w:p w14:paraId="791EFEAF" w14:textId="073F4A6B" w:rsidR="00313432" w:rsidRDefault="00313432" w:rsidP="006107BF">
      <w:pPr>
        <w:pStyle w:val="ListParagraph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محدودسازي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46E7109C" w14:textId="1CEAD562" w:rsidR="00313432" w:rsidRDefault="00313432" w:rsidP="006107BF">
      <w:pPr>
        <w:pStyle w:val="ListParagraph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ريسك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14:paraId="0AD06D60" w14:textId="0DE92CF9" w:rsidR="00313432" w:rsidRDefault="00313432" w:rsidP="006107BF">
      <w:pPr>
        <w:pStyle w:val="ListParagraph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پرسنلي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</w:p>
    <w:p w14:paraId="2CD4E487" w14:textId="77777777" w:rsidR="00313432" w:rsidRDefault="00313432" w:rsidP="00D64FC6">
      <w:pPr>
        <w:pStyle w:val="Heading2"/>
        <w:rPr>
          <w:rtl/>
        </w:rPr>
      </w:pPr>
      <w:bookmarkStart w:id="195" w:name="_Toc59976070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bookmarkEnd w:id="195"/>
    </w:p>
    <w:p w14:paraId="5AD9B572" w14:textId="4A5F2940" w:rsidR="00313432" w:rsidRPr="009D27E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فرايندهاي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 w:rsidRPr="009D27EE">
        <w:rPr>
          <w:color w:val="E36C0A" w:themeColor="accent6" w:themeShade="BF"/>
          <w:rtl/>
        </w:rPr>
        <w:t>(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راهبردي،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حقوقي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امور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مجلس،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سازمان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هاي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تابعه،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واحدهاي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تابعه</w:t>
      </w:r>
      <w:r w:rsidRPr="009D27EE">
        <w:rPr>
          <w:color w:val="E36C0A" w:themeColor="accent6" w:themeShade="BF"/>
          <w:rtl/>
        </w:rPr>
        <w:t xml:space="preserve">- </w:t>
      </w:r>
      <w:r w:rsidRPr="009D27EE">
        <w:rPr>
          <w:rFonts w:hint="cs"/>
          <w:color w:val="E36C0A" w:themeColor="accent6" w:themeShade="BF"/>
          <w:rtl/>
        </w:rPr>
        <w:t>ميان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مدت</w:t>
      </w:r>
      <w:r w:rsidRPr="009D27EE">
        <w:rPr>
          <w:color w:val="E36C0A" w:themeColor="accent6" w:themeShade="BF"/>
          <w:rtl/>
        </w:rPr>
        <w:t>)</w:t>
      </w:r>
    </w:p>
    <w:p w14:paraId="0150FBAB" w14:textId="7D8022F6" w:rsidR="00313432" w:rsidRPr="009D27E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تنقيح،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خلأهاي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Fonts w:hint="cs"/>
        </w:rPr>
        <w:t>‌</w:t>
      </w:r>
      <w:r>
        <w:rPr>
          <w:rFonts w:hint="cs"/>
          <w:rtl/>
        </w:rPr>
        <w:t>زدايي؛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 w:rsidRPr="009D27EE">
        <w:rPr>
          <w:color w:val="E36C0A" w:themeColor="accent6" w:themeShade="BF"/>
          <w:rtl/>
        </w:rPr>
        <w:t>(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حقوقي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امور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مجلس،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راهبردي</w:t>
      </w:r>
      <w:r w:rsidRPr="009D27EE">
        <w:rPr>
          <w:color w:val="E36C0A" w:themeColor="accent6" w:themeShade="BF"/>
          <w:rtl/>
        </w:rPr>
        <w:t xml:space="preserve">- </w:t>
      </w:r>
      <w:r w:rsidRPr="009D27EE">
        <w:rPr>
          <w:rFonts w:hint="cs"/>
          <w:color w:val="E36C0A" w:themeColor="accent6" w:themeShade="BF"/>
          <w:rtl/>
        </w:rPr>
        <w:t>ميان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مدت</w:t>
      </w:r>
      <w:r w:rsidRPr="009D27EE">
        <w:rPr>
          <w:color w:val="E36C0A" w:themeColor="accent6" w:themeShade="BF"/>
          <w:rtl/>
        </w:rPr>
        <w:t>)</w:t>
      </w:r>
    </w:p>
    <w:p w14:paraId="3F2EFA4A" w14:textId="659458D5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«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 w:rsidRPr="009D27EE">
        <w:rPr>
          <w:color w:val="E36C0A" w:themeColor="accent6" w:themeShade="BF"/>
          <w:rtl/>
        </w:rPr>
        <w:t xml:space="preserve"> (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حقوقي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امور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مجلس</w:t>
      </w:r>
      <w:r w:rsidRPr="009D27EE">
        <w:rPr>
          <w:color w:val="E36C0A" w:themeColor="accent6" w:themeShade="BF"/>
          <w:rtl/>
        </w:rPr>
        <w:t xml:space="preserve">- </w:t>
      </w:r>
      <w:r w:rsidRPr="009D27EE">
        <w:rPr>
          <w:rFonts w:hint="cs"/>
          <w:color w:val="E36C0A" w:themeColor="accent6" w:themeShade="BF"/>
          <w:rtl/>
        </w:rPr>
        <w:t>ميان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مدت</w:t>
      </w:r>
      <w:r w:rsidRPr="009D27EE">
        <w:rPr>
          <w:color w:val="E36C0A" w:themeColor="accent6" w:themeShade="BF"/>
          <w:rtl/>
        </w:rPr>
        <w:t>)</w:t>
      </w:r>
    </w:p>
    <w:p w14:paraId="51C80B27" w14:textId="05D5B3A4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نويس</w:t>
      </w:r>
      <w:r>
        <w:rPr>
          <w:rtl/>
        </w:rPr>
        <w:t xml:space="preserve"> </w:t>
      </w:r>
      <w:r>
        <w:rPr>
          <w:rFonts w:hint="cs"/>
          <w:rtl/>
        </w:rPr>
        <w:t>لوايح،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سپاري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9D27EE">
        <w:rPr>
          <w:color w:val="E36C0A" w:themeColor="accent6" w:themeShade="BF"/>
          <w:rtl/>
        </w:rPr>
        <w:t>(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راهبردي،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حقوقي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امور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مجلس،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سازمان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هاي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تابعه،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واحدهاي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تابعه</w:t>
      </w:r>
      <w:r w:rsidRPr="009D27EE">
        <w:rPr>
          <w:color w:val="E36C0A" w:themeColor="accent6" w:themeShade="BF"/>
          <w:rtl/>
        </w:rPr>
        <w:t xml:space="preserve">- </w:t>
      </w:r>
      <w:r w:rsidRPr="009D27EE">
        <w:rPr>
          <w:rFonts w:hint="cs"/>
          <w:color w:val="E36C0A" w:themeColor="accent6" w:themeShade="BF"/>
          <w:rtl/>
        </w:rPr>
        <w:t>كوتاه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مدت</w:t>
      </w:r>
      <w:r w:rsidRPr="009D27EE">
        <w:rPr>
          <w:color w:val="E36C0A" w:themeColor="accent6" w:themeShade="BF"/>
          <w:rtl/>
        </w:rPr>
        <w:t>)</w:t>
      </w:r>
    </w:p>
    <w:p w14:paraId="52456D78" w14:textId="67C3A73D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 w:rsidRPr="009D27EE">
        <w:rPr>
          <w:color w:val="E36C0A" w:themeColor="accent6" w:themeShade="BF"/>
          <w:rtl/>
        </w:rPr>
        <w:t>(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حقوقي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امور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مجلس</w:t>
      </w:r>
      <w:r w:rsidRPr="009D27EE">
        <w:rPr>
          <w:color w:val="E36C0A" w:themeColor="accent6" w:themeShade="BF"/>
          <w:rtl/>
        </w:rPr>
        <w:t xml:space="preserve">- </w:t>
      </w:r>
      <w:r w:rsidRPr="009D27EE">
        <w:rPr>
          <w:rFonts w:hint="cs"/>
          <w:color w:val="E36C0A" w:themeColor="accent6" w:themeShade="BF"/>
          <w:rtl/>
        </w:rPr>
        <w:t>كوتاه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مدت</w:t>
      </w:r>
      <w:r w:rsidRPr="009D27EE">
        <w:rPr>
          <w:color w:val="E36C0A" w:themeColor="accent6" w:themeShade="BF"/>
          <w:rtl/>
        </w:rPr>
        <w:t>)</w:t>
      </w:r>
    </w:p>
    <w:p w14:paraId="343B5466" w14:textId="77777777" w:rsidR="00313432" w:rsidRDefault="00313432" w:rsidP="00D64FC6">
      <w:pPr>
        <w:pStyle w:val="Heading2"/>
        <w:rPr>
          <w:rtl/>
        </w:rPr>
      </w:pPr>
      <w:bookmarkStart w:id="196" w:name="_Toc59976071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- </w:t>
      </w:r>
      <w:r>
        <w:rPr>
          <w:rFonts w:hint="cs"/>
          <w:rtl/>
        </w:rPr>
        <w:t>فناوري</w:t>
      </w:r>
      <w:bookmarkEnd w:id="196"/>
    </w:p>
    <w:p w14:paraId="1C4619CA" w14:textId="77777777" w:rsidR="00313432" w:rsidRPr="009D27E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«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9D27EE">
        <w:rPr>
          <w:color w:val="E36C0A" w:themeColor="accent6" w:themeShade="BF"/>
          <w:rtl/>
        </w:rPr>
        <w:t>(</w:t>
      </w:r>
      <w:r w:rsidRPr="009D27EE">
        <w:rPr>
          <w:rFonts w:hint="cs"/>
          <w:color w:val="E36C0A" w:themeColor="accent6" w:themeShade="BF"/>
          <w:rtl/>
        </w:rPr>
        <w:t>مركز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آمار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و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فناوري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اطلاعات،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معاونت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راهبردي،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سازمان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هاي</w:t>
      </w:r>
      <w:r w:rsidRPr="009D27EE">
        <w:rPr>
          <w:color w:val="E36C0A" w:themeColor="accent6" w:themeShade="BF"/>
          <w:rtl/>
        </w:rPr>
        <w:t xml:space="preserve"> </w:t>
      </w:r>
      <w:r w:rsidRPr="009D27EE">
        <w:rPr>
          <w:rFonts w:hint="cs"/>
          <w:color w:val="E36C0A" w:themeColor="accent6" w:themeShade="BF"/>
          <w:rtl/>
        </w:rPr>
        <w:t>تابعه</w:t>
      </w:r>
      <w:r w:rsidRPr="009D27EE">
        <w:rPr>
          <w:color w:val="E36C0A" w:themeColor="accent6" w:themeShade="BF"/>
          <w:rtl/>
        </w:rPr>
        <w:t xml:space="preserve">- </w:t>
      </w:r>
      <w:r w:rsidRPr="009D27EE">
        <w:rPr>
          <w:rFonts w:hint="cs"/>
          <w:color w:val="E36C0A" w:themeColor="accent6" w:themeShade="BF"/>
          <w:rtl/>
        </w:rPr>
        <w:t>ميان</w:t>
      </w:r>
      <w:r w:rsidRPr="009D27EE">
        <w:rPr>
          <w:rFonts w:hint="cs"/>
          <w:color w:val="E36C0A" w:themeColor="accent6" w:themeShade="BF"/>
        </w:rPr>
        <w:t>‌</w:t>
      </w:r>
      <w:r w:rsidRPr="009D27EE">
        <w:rPr>
          <w:rFonts w:hint="cs"/>
          <w:color w:val="E36C0A" w:themeColor="accent6" w:themeShade="BF"/>
          <w:rtl/>
        </w:rPr>
        <w:t>مدت</w:t>
      </w:r>
      <w:r w:rsidRPr="009D27EE">
        <w:rPr>
          <w:color w:val="E36C0A" w:themeColor="accent6" w:themeShade="BF"/>
          <w:rtl/>
        </w:rPr>
        <w:t>)</w:t>
      </w:r>
    </w:p>
    <w:p w14:paraId="7765C814" w14:textId="335EA9A6" w:rsidR="00313432" w:rsidRDefault="00313432" w:rsidP="009D27EE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6B299A9D" w14:textId="3F945C82" w:rsidR="00313432" w:rsidRDefault="00313432" w:rsidP="009D27EE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1F06C16E" w14:textId="35E47EE4" w:rsidR="00313432" w:rsidRDefault="00313432" w:rsidP="009D27EE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پيشينه،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المعامله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</w:p>
    <w:p w14:paraId="24CC3036" w14:textId="65593080" w:rsidR="00313432" w:rsidRDefault="00313432" w:rsidP="009D27EE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</w:p>
    <w:p w14:paraId="7D39A59A" w14:textId="7C596AE9" w:rsidR="00313432" w:rsidRDefault="00313432" w:rsidP="009D27EE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داشبورد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</w:p>
    <w:p w14:paraId="4BA7123E" w14:textId="3A2C878B" w:rsidR="00313432" w:rsidRDefault="00313432" w:rsidP="009D27EE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Fonts w:hint="cs"/>
        </w:rPr>
        <w:t>‌</w:t>
      </w:r>
      <w:r>
        <w:rPr>
          <w:rFonts w:hint="cs"/>
          <w:rtl/>
        </w:rPr>
        <w:t>گري</w:t>
      </w:r>
    </w:p>
    <w:p w14:paraId="67AD1AB0" w14:textId="77777777" w:rsidR="00313432" w:rsidRDefault="00313432" w:rsidP="00D64FC6">
      <w:pPr>
        <w:pStyle w:val="Heading2"/>
        <w:rPr>
          <w:rtl/>
        </w:rPr>
      </w:pPr>
      <w:bookmarkStart w:id="197" w:name="_Toc59976072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-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bookmarkEnd w:id="197"/>
    </w:p>
    <w:p w14:paraId="67DB7658" w14:textId="1A4F128C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«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مشاركتي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نخبگان،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علميه،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انديشكده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پژوهشكده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بنيان،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دانشجويي،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اصناف،</w:t>
      </w:r>
      <w:r>
        <w:rPr>
          <w:rtl/>
        </w:rPr>
        <w:t xml:space="preserve"> </w:t>
      </w:r>
      <w:r>
        <w:rPr>
          <w:rFonts w:hint="cs"/>
          <w:rtl/>
        </w:rPr>
        <w:t>اهالي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هنر،</w:t>
      </w:r>
      <w:r>
        <w:rPr>
          <w:rtl/>
        </w:rPr>
        <w:t xml:space="preserve"> </w:t>
      </w:r>
      <w:r>
        <w:rPr>
          <w:rFonts w:hint="cs"/>
          <w:rtl/>
        </w:rPr>
        <w:t>خبرنگاران،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Fonts w:hint="cs"/>
        </w:rPr>
        <w:t>‌</w:t>
      </w:r>
      <w:r>
        <w:rPr>
          <w:rFonts w:hint="cs"/>
          <w:rtl/>
        </w:rPr>
        <w:t>نگاران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مسائل،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فرايندها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0A0BDE">
        <w:rPr>
          <w:color w:val="E36C0A" w:themeColor="accent6" w:themeShade="BF"/>
          <w:rtl/>
        </w:rPr>
        <w:t>(</w:t>
      </w:r>
      <w:r w:rsidRPr="000A0BDE">
        <w:rPr>
          <w:rFonts w:hint="cs"/>
          <w:color w:val="E36C0A" w:themeColor="accent6" w:themeShade="BF"/>
          <w:rtl/>
        </w:rPr>
        <w:t>معاونت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راهبردي،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پژوهشگاه،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سازمان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تابعه،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مركز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آمار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فناوري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اطلاعات</w:t>
      </w:r>
      <w:r w:rsidRPr="000A0BDE">
        <w:rPr>
          <w:color w:val="E36C0A" w:themeColor="accent6" w:themeShade="BF"/>
          <w:rtl/>
        </w:rPr>
        <w:t xml:space="preserve">- </w:t>
      </w:r>
      <w:r w:rsidRPr="000A0BDE">
        <w:rPr>
          <w:rFonts w:hint="cs"/>
          <w:color w:val="E36C0A" w:themeColor="accent6" w:themeShade="BF"/>
          <w:rtl/>
        </w:rPr>
        <w:t>كوتاه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مدت</w:t>
      </w:r>
      <w:r w:rsidRPr="000A0BDE">
        <w:rPr>
          <w:color w:val="E36C0A" w:themeColor="accent6" w:themeShade="BF"/>
          <w:rtl/>
        </w:rPr>
        <w:t>)</w:t>
      </w:r>
    </w:p>
    <w:p w14:paraId="71BD044F" w14:textId="417F363B" w:rsidR="00313432" w:rsidRDefault="00313432" w:rsidP="000A0BDE">
      <w:pPr>
        <w:pStyle w:val="ListParagraph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14:paraId="77809B3B" w14:textId="06516F6F" w:rsidR="00313432" w:rsidRDefault="00313432" w:rsidP="000A0BDE">
      <w:pPr>
        <w:pStyle w:val="ListParagraph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</w:p>
    <w:p w14:paraId="1C1944F2" w14:textId="3E743596" w:rsidR="00313432" w:rsidRDefault="00313432" w:rsidP="000A0BDE">
      <w:pPr>
        <w:pStyle w:val="ListParagraph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پيشنهادها،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پيشنهاد،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جشنواره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Fonts w:hint="cs"/>
        </w:rPr>
        <w:t>‌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Fonts w:hint="cs"/>
        </w:rPr>
        <w:t>‌</w:t>
      </w:r>
      <w:r>
        <w:rPr>
          <w:rFonts w:hint="cs"/>
          <w:rtl/>
        </w:rPr>
        <w:t>پروري،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Fonts w:hint="cs"/>
        </w:rPr>
        <w:t>‌</w:t>
      </w:r>
      <w:r>
        <w:rPr>
          <w:rFonts w:hint="cs"/>
          <w:rtl/>
        </w:rPr>
        <w:t>وانتقال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</w:p>
    <w:p w14:paraId="36882B3F" w14:textId="10184429" w:rsidR="00313432" w:rsidRDefault="00313432" w:rsidP="000A0BDE">
      <w:pPr>
        <w:pStyle w:val="ListParagraph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</w:p>
    <w:p w14:paraId="2E9E797A" w14:textId="1848E713" w:rsidR="00313432" w:rsidRDefault="00313432" w:rsidP="000A0BDE">
      <w:pPr>
        <w:pStyle w:val="ListParagraph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</w:p>
    <w:p w14:paraId="73504729" w14:textId="53C4D9AD" w:rsidR="00313432" w:rsidRDefault="00313432" w:rsidP="00D64FC6">
      <w:pPr>
        <w:pStyle w:val="Heading2"/>
        <w:rPr>
          <w:rtl/>
        </w:rPr>
      </w:pPr>
      <w:bookmarkStart w:id="198" w:name="_Toc59976073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-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bookmarkEnd w:id="198"/>
    </w:p>
    <w:p w14:paraId="0F8B65B1" w14:textId="5BFBAB40" w:rsidR="00313432" w:rsidRPr="000A0BD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-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خنثي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«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0A0BDE">
        <w:rPr>
          <w:color w:val="E36C0A" w:themeColor="accent6" w:themeShade="BF"/>
          <w:rtl/>
        </w:rPr>
        <w:t>(</w:t>
      </w:r>
      <w:r w:rsidRPr="000A0BDE">
        <w:rPr>
          <w:rFonts w:hint="cs"/>
          <w:color w:val="E36C0A" w:themeColor="accent6" w:themeShade="BF"/>
          <w:rtl/>
        </w:rPr>
        <w:t>مركز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رسانه،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ستاد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حقوق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بشر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امور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بين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الملل،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پژوهشگاه،</w:t>
      </w:r>
      <w:r w:rsidR="00967B5E"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سازمان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تابعه،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دادگستري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استان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</w:t>
      </w:r>
      <w:r w:rsidRPr="000A0BDE">
        <w:rPr>
          <w:color w:val="E36C0A" w:themeColor="accent6" w:themeShade="BF"/>
          <w:rtl/>
        </w:rPr>
        <w:t xml:space="preserve">- </w:t>
      </w:r>
      <w:r w:rsidRPr="000A0BDE">
        <w:rPr>
          <w:rFonts w:hint="cs"/>
          <w:color w:val="E36C0A" w:themeColor="accent6" w:themeShade="BF"/>
          <w:rtl/>
        </w:rPr>
        <w:t>ميان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مدت</w:t>
      </w:r>
      <w:r w:rsidRPr="000A0BDE">
        <w:rPr>
          <w:color w:val="E36C0A" w:themeColor="accent6" w:themeShade="BF"/>
          <w:rtl/>
        </w:rPr>
        <w:t>)</w:t>
      </w:r>
    </w:p>
    <w:p w14:paraId="45C3B05E" w14:textId="5CAF7059" w:rsidR="00313432" w:rsidRDefault="00313432" w:rsidP="000A0BDE">
      <w:pPr>
        <w:pStyle w:val="ListParagraph"/>
        <w:numPr>
          <w:ilvl w:val="0"/>
          <w:numId w:val="43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عامه،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متهمان،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ارفاقي،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</w:p>
    <w:p w14:paraId="03557B39" w14:textId="3D979C28" w:rsidR="00313432" w:rsidRDefault="00313432" w:rsidP="000A0BDE">
      <w:pPr>
        <w:pStyle w:val="ListParagraph"/>
        <w:numPr>
          <w:ilvl w:val="0"/>
          <w:numId w:val="43"/>
        </w:numPr>
        <w:rPr>
          <w:rtl/>
        </w:rPr>
      </w:pP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مظلومان،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طرف،</w:t>
      </w:r>
      <w:r>
        <w:rPr>
          <w:rtl/>
        </w:rPr>
        <w:t xml:space="preserve"> </w:t>
      </w:r>
      <w:r>
        <w:rPr>
          <w:rFonts w:hint="cs"/>
          <w:rtl/>
        </w:rPr>
        <w:t>نفوذناپذير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طمأنينه،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شجاع،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عدالت</w:t>
      </w:r>
      <w:r>
        <w:rPr>
          <w:rFonts w:hint="cs"/>
        </w:rPr>
        <w:t>‌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ساعي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خدوم،</w:t>
      </w:r>
      <w:r>
        <w:rPr>
          <w:rtl/>
        </w:rPr>
        <w:t xml:space="preserve"> </w:t>
      </w:r>
      <w:r>
        <w:rPr>
          <w:rFonts w:hint="cs"/>
          <w:rtl/>
        </w:rPr>
        <w:t>مفاخر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190B68D1" w14:textId="5771DE75" w:rsidR="00313432" w:rsidRDefault="00313432" w:rsidP="000A0BDE">
      <w:pPr>
        <w:pStyle w:val="ListParagraph"/>
        <w:numPr>
          <w:ilvl w:val="0"/>
          <w:numId w:val="43"/>
        </w:numPr>
        <w:rPr>
          <w:rtl/>
        </w:rPr>
      </w:pP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بازخوردهاي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روندهاي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افكارسنجي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سناريوي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Fonts w:hint="cs"/>
        </w:rPr>
        <w:t>‌</w:t>
      </w:r>
      <w:r>
        <w:rPr>
          <w:rFonts w:hint="cs"/>
          <w:rtl/>
        </w:rPr>
        <w:t>نگرانه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كنش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دستانه</w:t>
      </w:r>
    </w:p>
    <w:p w14:paraId="31FEF54C" w14:textId="327AB0B6" w:rsidR="00313432" w:rsidRDefault="00313432" w:rsidP="000A0BDE">
      <w:pPr>
        <w:pStyle w:val="ListParagraph"/>
        <w:numPr>
          <w:ilvl w:val="0"/>
          <w:numId w:val="43"/>
        </w:numPr>
        <w:rPr>
          <w:rtl/>
        </w:rPr>
      </w:pP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دائمي</w:t>
      </w:r>
      <w:r>
        <w:rPr>
          <w:rtl/>
        </w:rPr>
        <w:t xml:space="preserve"> </w:t>
      </w:r>
      <w:r>
        <w:rPr>
          <w:rFonts w:hint="cs"/>
          <w:rtl/>
        </w:rPr>
        <w:t>كنش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Fonts w:hint="cs"/>
        </w:rPr>
        <w:t>‌</w:t>
      </w:r>
      <w:r>
        <w:rPr>
          <w:rFonts w:hint="cs"/>
          <w:rtl/>
        </w:rPr>
        <w:t>گويي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</w:p>
    <w:p w14:paraId="52153E71" w14:textId="516D7AEF" w:rsidR="00313432" w:rsidRDefault="00313432" w:rsidP="000A0BDE">
      <w:pPr>
        <w:pStyle w:val="ListParagraph"/>
        <w:numPr>
          <w:ilvl w:val="0"/>
          <w:numId w:val="43"/>
        </w:numPr>
        <w:rPr>
          <w:rtl/>
        </w:rPr>
      </w:pP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رويدادهاي</w:t>
      </w:r>
      <w:r>
        <w:rPr>
          <w:rtl/>
        </w:rPr>
        <w:t xml:space="preserve"> </w:t>
      </w:r>
      <w:r>
        <w:rPr>
          <w:rFonts w:hint="cs"/>
          <w:rtl/>
        </w:rPr>
        <w:t>خلاقانه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نوآورانه،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فيلم،</w:t>
      </w:r>
      <w:r>
        <w:rPr>
          <w:rtl/>
        </w:rPr>
        <w:t xml:space="preserve"> </w:t>
      </w:r>
      <w:r>
        <w:rPr>
          <w:rFonts w:hint="cs"/>
          <w:rtl/>
        </w:rPr>
        <w:t>سريال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نمايشي</w:t>
      </w:r>
      <w:r>
        <w:rPr>
          <w:rtl/>
        </w:rPr>
        <w:t xml:space="preserve"> </w:t>
      </w:r>
      <w:r>
        <w:rPr>
          <w:rFonts w:hint="cs"/>
          <w:rtl/>
        </w:rPr>
        <w:t>كوتاه،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Fonts w:hint="cs"/>
        </w:rPr>
        <w:t>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</w:p>
    <w:p w14:paraId="44D3AA9C" w14:textId="77777777" w:rsidR="00313432" w:rsidRDefault="00313432" w:rsidP="00D64FC6">
      <w:pPr>
        <w:pStyle w:val="Heading2"/>
        <w:rPr>
          <w:rtl/>
        </w:rPr>
      </w:pPr>
      <w:bookmarkStart w:id="199" w:name="_Toc59976074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-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bookmarkEnd w:id="199"/>
    </w:p>
    <w:p w14:paraId="7F19026B" w14:textId="13E187BE" w:rsidR="00313432" w:rsidRPr="000A0BD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«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پنجره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مردمي،</w:t>
      </w:r>
      <w:r>
        <w:rPr>
          <w:rtl/>
        </w:rPr>
        <w:t xml:space="preserve">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مسيرهاي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نامه،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Fonts w:hint="cs"/>
        </w:rPr>
        <w:t>‌</w:t>
      </w:r>
      <w:r>
        <w:rPr>
          <w:rFonts w:hint="cs"/>
          <w:rtl/>
        </w:rPr>
        <w:t>گويي،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شعب،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Fonts w:hint="cs"/>
        </w:rPr>
        <w:t>‌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0A0BDE">
        <w:rPr>
          <w:color w:val="E36C0A" w:themeColor="accent6" w:themeShade="BF"/>
          <w:rtl/>
        </w:rPr>
        <w:t>(</w:t>
      </w:r>
      <w:r w:rsidRPr="000A0BDE">
        <w:rPr>
          <w:rFonts w:hint="cs"/>
          <w:color w:val="E36C0A" w:themeColor="accent6" w:themeShade="BF"/>
          <w:rtl/>
        </w:rPr>
        <w:t>حوزه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رياست،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سازمان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تابعه،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واحدهاي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تابعه،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مركز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آمار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فناوري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اطلاعات،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دادگستري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استان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</w:t>
      </w:r>
      <w:r w:rsidRPr="000A0BDE">
        <w:rPr>
          <w:color w:val="E36C0A" w:themeColor="accent6" w:themeShade="BF"/>
          <w:rtl/>
        </w:rPr>
        <w:t xml:space="preserve">- </w:t>
      </w:r>
      <w:r w:rsidRPr="000A0BDE">
        <w:rPr>
          <w:rFonts w:hint="cs"/>
          <w:color w:val="E36C0A" w:themeColor="accent6" w:themeShade="BF"/>
          <w:rtl/>
        </w:rPr>
        <w:t>ميان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مدت</w:t>
      </w:r>
      <w:r w:rsidRPr="000A0BDE">
        <w:rPr>
          <w:color w:val="E36C0A" w:themeColor="accent6" w:themeShade="BF"/>
          <w:rtl/>
        </w:rPr>
        <w:t>)</w:t>
      </w:r>
    </w:p>
    <w:p w14:paraId="033F5F61" w14:textId="77777777" w:rsidR="00313432" w:rsidRDefault="00313432" w:rsidP="000A0BDE">
      <w:pPr>
        <w:pStyle w:val="Heading2"/>
        <w:rPr>
          <w:rtl/>
        </w:rPr>
      </w:pPr>
      <w:bookmarkStart w:id="200" w:name="_Toc59976075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-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  <w:bookmarkEnd w:id="200"/>
    </w:p>
    <w:p w14:paraId="36CB164B" w14:textId="6BC27684" w:rsidR="00313432" w:rsidRPr="000A0BDE" w:rsidRDefault="00313432" w:rsidP="00313432">
      <w:pPr>
        <w:contextualSpacing/>
        <w:rPr>
          <w:color w:val="E36C0A" w:themeColor="accent6" w:themeShade="BF"/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«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Fonts w:hint="cs"/>
        </w:rPr>
        <w:t>‌</w:t>
      </w:r>
      <w:r>
        <w:rPr>
          <w:rFonts w:hint="cs"/>
          <w:rtl/>
        </w:rPr>
        <w:t>رجوع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: </w:t>
      </w:r>
      <w:r w:rsidRPr="000A0BDE">
        <w:rPr>
          <w:color w:val="E36C0A" w:themeColor="accent6" w:themeShade="BF"/>
          <w:rtl/>
        </w:rPr>
        <w:t>(</w:t>
      </w:r>
      <w:r w:rsidRPr="000A0BDE">
        <w:rPr>
          <w:rFonts w:hint="cs"/>
          <w:color w:val="E36C0A" w:themeColor="accent6" w:themeShade="BF"/>
          <w:rtl/>
        </w:rPr>
        <w:t>معاونت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منابع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انساني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امور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فرهنگي،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سازمان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تابعه،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واحدهاي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تابعه،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مركز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آمار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فناوري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اطلاعات،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معاونت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مالي،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پشتيباني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و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عمراني،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دادگستري</w:t>
      </w:r>
      <w:r w:rsidRPr="000A0BDE">
        <w:rPr>
          <w:color w:val="E36C0A" w:themeColor="accent6" w:themeShade="BF"/>
          <w:rtl/>
        </w:rPr>
        <w:t xml:space="preserve"> </w:t>
      </w:r>
      <w:r w:rsidRPr="000A0BDE">
        <w:rPr>
          <w:rFonts w:hint="cs"/>
          <w:color w:val="E36C0A" w:themeColor="accent6" w:themeShade="BF"/>
          <w:rtl/>
        </w:rPr>
        <w:t>استان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ها</w:t>
      </w:r>
      <w:r w:rsidRPr="000A0BDE">
        <w:rPr>
          <w:color w:val="E36C0A" w:themeColor="accent6" w:themeShade="BF"/>
          <w:rtl/>
        </w:rPr>
        <w:t xml:space="preserve">- </w:t>
      </w:r>
      <w:r w:rsidRPr="000A0BDE">
        <w:rPr>
          <w:rFonts w:hint="cs"/>
          <w:color w:val="E36C0A" w:themeColor="accent6" w:themeShade="BF"/>
          <w:rtl/>
        </w:rPr>
        <w:t>ميان</w:t>
      </w:r>
      <w:r w:rsidRPr="000A0BDE">
        <w:rPr>
          <w:rFonts w:hint="cs"/>
          <w:color w:val="E36C0A" w:themeColor="accent6" w:themeShade="BF"/>
        </w:rPr>
        <w:t>‌</w:t>
      </w:r>
      <w:r w:rsidRPr="000A0BDE">
        <w:rPr>
          <w:rFonts w:hint="cs"/>
          <w:color w:val="E36C0A" w:themeColor="accent6" w:themeShade="BF"/>
          <w:rtl/>
        </w:rPr>
        <w:t>مدت</w:t>
      </w:r>
      <w:r w:rsidRPr="000A0BDE">
        <w:rPr>
          <w:color w:val="E36C0A" w:themeColor="accent6" w:themeShade="BF"/>
          <w:rtl/>
        </w:rPr>
        <w:t>)</w:t>
      </w:r>
    </w:p>
    <w:p w14:paraId="626BBB80" w14:textId="50BC6180" w:rsidR="00313432" w:rsidRDefault="00313432" w:rsidP="000A0BDE">
      <w:pPr>
        <w:pStyle w:val="ListParagraph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>غيرحضوري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14:paraId="10FDF7D1" w14:textId="4290880D" w:rsidR="00313432" w:rsidRDefault="00313432" w:rsidP="000A0BDE">
      <w:pPr>
        <w:pStyle w:val="ListParagraph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فرايندها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ثبتي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فرايندها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</w:p>
    <w:p w14:paraId="23325A3D" w14:textId="4214E1C0" w:rsidR="00313432" w:rsidRDefault="00313432" w:rsidP="000A0BDE">
      <w:pPr>
        <w:pStyle w:val="ListParagraph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متنوع،</w:t>
      </w:r>
      <w:r>
        <w:rPr>
          <w:rtl/>
        </w:rPr>
        <w:t xml:space="preserve"> </w:t>
      </w:r>
      <w:r>
        <w:rPr>
          <w:rFonts w:hint="cs"/>
          <w:rtl/>
        </w:rPr>
        <w:t>شفافيت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</w:p>
    <w:p w14:paraId="26ADF03B" w14:textId="227F48AA" w:rsidR="00313432" w:rsidRDefault="00313432" w:rsidP="000A0BDE">
      <w:pPr>
        <w:pStyle w:val="ListParagraph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برخط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دريافتي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</w:p>
    <w:p w14:paraId="010BE29C" w14:textId="68F3646C" w:rsidR="00313432" w:rsidRDefault="00313432" w:rsidP="000A0BDE">
      <w:pPr>
        <w:pStyle w:val="ListParagraph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غيرضروري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</w:p>
    <w:p w14:paraId="067CCEB1" w14:textId="77777777" w:rsidR="00313432" w:rsidRDefault="00313432" w:rsidP="008D1E51">
      <w:pPr>
        <w:pStyle w:val="Heading1"/>
        <w:rPr>
          <w:rtl/>
        </w:rPr>
      </w:pPr>
      <w:bookmarkStart w:id="201" w:name="_Toc59976076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bookmarkEnd w:id="201"/>
    </w:p>
    <w:p w14:paraId="38673D4D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مسيري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Fonts w:hint="cs"/>
        </w:rPr>
        <w:t>‌</w:t>
      </w:r>
      <w:r>
        <w:rPr>
          <w:rFonts w:hint="cs"/>
          <w:rtl/>
        </w:rPr>
        <w:t>سويه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پويايي،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</w:t>
      </w:r>
      <w:r>
        <w:rPr>
          <w:rtl/>
        </w:rPr>
        <w:t>.</w:t>
      </w:r>
    </w:p>
    <w:p w14:paraId="1747886D" w14:textId="7777777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ساختاري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52A63605" w14:textId="77777777" w:rsidR="00313432" w:rsidRDefault="00313432" w:rsidP="00123166">
      <w:pPr>
        <w:pStyle w:val="Heading2"/>
        <w:rPr>
          <w:rtl/>
        </w:rPr>
      </w:pPr>
      <w:bookmarkStart w:id="202" w:name="_Toc59976077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202"/>
    </w:p>
    <w:p w14:paraId="5C300B67" w14:textId="6C862906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تحول،</w:t>
      </w:r>
      <w:r>
        <w:rPr>
          <w:rtl/>
        </w:rPr>
        <w:t xml:space="preserve"> «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مجلس،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رياست،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(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:</w:t>
      </w:r>
    </w:p>
    <w:p w14:paraId="3918BA79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</w:p>
    <w:p w14:paraId="69176C0A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14:paraId="767C68A8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14:paraId="180433FB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79B8781A" w14:textId="579F63A8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تحولي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</w:rPr>
        <w:t>‌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محوله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3B8A2880" w14:textId="7D01AD15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Fonts w:hint="cs"/>
        </w:rPr>
        <w:t>‌‌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ارتقاءيافته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4FE534A5" w14:textId="4B726479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>.</w:t>
      </w:r>
    </w:p>
    <w:p w14:paraId="4B13D8C8" w14:textId="77777777" w:rsidR="00313432" w:rsidRDefault="00313432" w:rsidP="00123166">
      <w:pPr>
        <w:pStyle w:val="Heading2"/>
        <w:rPr>
          <w:rtl/>
        </w:rPr>
      </w:pPr>
      <w:bookmarkStart w:id="203" w:name="_Toc59976078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دبيرخانه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203"/>
    </w:p>
    <w:p w14:paraId="192B362D" w14:textId="5C4D2B87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«</w:t>
      </w:r>
      <w:r>
        <w:rPr>
          <w:rFonts w:hint="cs"/>
          <w:rtl/>
        </w:rPr>
        <w:t>دبيرخانه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:</w:t>
      </w:r>
    </w:p>
    <w:p w14:paraId="4BFE1316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</w:p>
    <w:p w14:paraId="40963E5A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راهبري،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</w:p>
    <w:p w14:paraId="4277EB51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</w:p>
    <w:p w14:paraId="3808DB3C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</w:p>
    <w:p w14:paraId="1E2586F1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5)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</w:p>
    <w:p w14:paraId="1478FE1D" w14:textId="69354C18" w:rsidR="00313432" w:rsidRDefault="00313432" w:rsidP="00313432">
      <w:pPr>
        <w:contextualSpacing/>
        <w:rPr>
          <w:rtl/>
        </w:rPr>
      </w:pPr>
      <w:r>
        <w:rPr>
          <w:rtl/>
        </w:rPr>
        <w:t xml:space="preserve">6)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راهكارها،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</w:p>
    <w:p w14:paraId="62E7B39A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7)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«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p w14:paraId="12F103B5" w14:textId="372B72C3" w:rsidR="00313432" w:rsidRDefault="00313432" w:rsidP="0009296A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تبييني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</w:p>
    <w:p w14:paraId="6E2C2146" w14:textId="4BFE0184" w:rsidR="00313432" w:rsidRDefault="00313432" w:rsidP="0009296A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223BB63D" w14:textId="2DE1F619" w:rsidR="00313432" w:rsidRDefault="00313432" w:rsidP="0009296A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«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بازخوردها</w:t>
      </w:r>
    </w:p>
    <w:p w14:paraId="750F6867" w14:textId="63C834CC" w:rsidR="00313432" w:rsidRDefault="00313432" w:rsidP="0009296A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بازديدهاي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الگويي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14:paraId="0D46C6EC" w14:textId="4D0F60A2" w:rsidR="00313432" w:rsidRDefault="00313432" w:rsidP="0009296A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غيررسمي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085CE36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8)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«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p w14:paraId="45BC2778" w14:textId="5CA44827" w:rsidR="00313432" w:rsidRDefault="00313432" w:rsidP="0009296A">
      <w:pPr>
        <w:pStyle w:val="ListParagraph"/>
        <w:numPr>
          <w:ilvl w:val="0"/>
          <w:numId w:val="46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</w:p>
    <w:p w14:paraId="4DD5D894" w14:textId="753FC9F9" w:rsidR="00313432" w:rsidRDefault="00313432" w:rsidP="0009296A">
      <w:pPr>
        <w:pStyle w:val="ListParagraph"/>
        <w:numPr>
          <w:ilvl w:val="0"/>
          <w:numId w:val="46"/>
        </w:numPr>
        <w:rPr>
          <w:rtl/>
        </w:rPr>
      </w:pPr>
      <w:r>
        <w:rPr>
          <w:rFonts w:hint="cs"/>
          <w:rtl/>
        </w:rPr>
        <w:lastRenderedPageBreak/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دانشگاهي،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</w:p>
    <w:p w14:paraId="508260C1" w14:textId="503D2482" w:rsidR="00313432" w:rsidRDefault="00313432" w:rsidP="0009296A">
      <w:pPr>
        <w:pStyle w:val="ListParagraph"/>
        <w:numPr>
          <w:ilvl w:val="0"/>
          <w:numId w:val="46"/>
        </w:numPr>
        <w:rPr>
          <w:rtl/>
        </w:rPr>
      </w:pP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روزشمار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</w:p>
    <w:p w14:paraId="44D647EF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فصلي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p w14:paraId="6A0CAB35" w14:textId="644B97E5" w:rsidR="00313432" w:rsidRDefault="00313432" w:rsidP="0009296A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</w:p>
    <w:p w14:paraId="3E21C7AA" w14:textId="441FA49D" w:rsidR="00313432" w:rsidRDefault="00313432" w:rsidP="0009296A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56D59EA8" w14:textId="441327EA" w:rsidR="00313432" w:rsidRDefault="00313432" w:rsidP="0009296A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«</w:t>
      </w:r>
      <w:r>
        <w:rPr>
          <w:rFonts w:hint="cs"/>
          <w:rtl/>
        </w:rPr>
        <w:t>داشبورد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Fonts w:hint="eastAsia"/>
          <w:rtl/>
        </w:rPr>
        <w:t>»</w:t>
      </w:r>
      <w:r w:rsidR="00967B5E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64218316" w14:textId="2CB2BF91" w:rsidR="00313432" w:rsidRDefault="00313432" w:rsidP="0009296A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14:paraId="6ED6E5D1" w14:textId="3C81D08C" w:rsidR="00313432" w:rsidRDefault="00313432" w:rsidP="0009296A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متأثر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132308C7" w14:textId="4E92FF91" w:rsidR="00313432" w:rsidRDefault="00313432" w:rsidP="0009296A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متأثر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272274F4" w14:textId="06463DF7" w:rsidR="00313432" w:rsidRDefault="00313432" w:rsidP="00313432">
      <w:pPr>
        <w:contextualSpacing/>
        <w:rPr>
          <w:rtl/>
        </w:rPr>
      </w:pPr>
      <w:r>
        <w:rPr>
          <w:rtl/>
        </w:rPr>
        <w:t xml:space="preserve">10)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واصله،</w:t>
      </w:r>
      <w:r>
        <w:rPr>
          <w:rtl/>
        </w:rPr>
        <w:t xml:space="preserve"> </w:t>
      </w:r>
      <w:r>
        <w:rPr>
          <w:rFonts w:hint="cs"/>
          <w:rtl/>
        </w:rPr>
        <w:t>گزارشات،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</w:p>
    <w:p w14:paraId="039A633C" w14:textId="2774AED3" w:rsidR="00313432" w:rsidRDefault="00313432" w:rsidP="00313432">
      <w:pPr>
        <w:contextualSpacing/>
        <w:rPr>
          <w:rtl/>
        </w:rPr>
      </w:pPr>
      <w:r>
        <w:rPr>
          <w:rtl/>
        </w:rPr>
        <w:t xml:space="preserve">11) </w:t>
      </w:r>
      <w:r>
        <w:rPr>
          <w:rFonts w:hint="cs"/>
          <w:rtl/>
        </w:rPr>
        <w:t>گردآوري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تجميعي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</w:p>
    <w:p w14:paraId="58144583" w14:textId="629F66AD" w:rsidR="00313432" w:rsidRDefault="00313432" w:rsidP="00313432">
      <w:pPr>
        <w:contextualSpacing/>
        <w:rPr>
          <w:rtl/>
        </w:rPr>
      </w:pPr>
      <w:r>
        <w:rPr>
          <w:rtl/>
        </w:rPr>
        <w:t xml:space="preserve">12)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روزرساني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نويس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ارتقاءيافته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</w:p>
    <w:p w14:paraId="6434D08B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13) </w:t>
      </w:r>
      <w:r>
        <w:rPr>
          <w:rFonts w:hint="cs"/>
          <w:rtl/>
        </w:rPr>
        <w:t>مستندسازي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</w:p>
    <w:p w14:paraId="520BB116" w14:textId="77777777" w:rsidR="00313432" w:rsidRDefault="00313432" w:rsidP="00D64FC6">
      <w:pPr>
        <w:pStyle w:val="Heading2"/>
        <w:rPr>
          <w:rtl/>
        </w:rPr>
      </w:pPr>
      <w:bookmarkStart w:id="204" w:name="_Toc59976079"/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كميته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bookmarkEnd w:id="204"/>
    </w:p>
    <w:p w14:paraId="706072B0" w14:textId="0ACD9D9D" w:rsidR="00313432" w:rsidRDefault="00313432" w:rsidP="00313432">
      <w:pPr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«</w:t>
      </w:r>
      <w:r>
        <w:rPr>
          <w:rFonts w:hint="cs"/>
          <w:rtl/>
        </w:rPr>
        <w:t>كميته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دبيرخانه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0D2438F3" w14:textId="77777777" w:rsidR="00D64FC6" w:rsidRDefault="00D64FC6" w:rsidP="00313432">
      <w:pPr>
        <w:contextualSpacing/>
        <w:rPr>
          <w:rtl/>
        </w:rPr>
      </w:pPr>
    </w:p>
    <w:p w14:paraId="4C89AF96" w14:textId="63EDEA95" w:rsidR="00313432" w:rsidRDefault="00313432" w:rsidP="0012316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ديباچه،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30/09/1399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05249483" w14:textId="77777777" w:rsidR="00313432" w:rsidRDefault="00313432" w:rsidP="0012316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contextualSpacing/>
        <w:jc w:val="right"/>
        <w:rPr>
          <w:rtl/>
        </w:rPr>
      </w:pP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</w:p>
    <w:p w14:paraId="6D0D66E0" w14:textId="77777777" w:rsidR="00123166" w:rsidRDefault="00123166" w:rsidP="00313432">
      <w:pPr>
        <w:contextualSpacing/>
        <w:rPr>
          <w:rtl/>
        </w:rPr>
      </w:pPr>
    </w:p>
    <w:p w14:paraId="3840602B" w14:textId="0F092642" w:rsidR="00313432" w:rsidRDefault="00313432" w:rsidP="00313432">
      <w:pPr>
        <w:contextualSpacing/>
        <w:rPr>
          <w:rtl/>
        </w:rPr>
      </w:pPr>
      <w:r>
        <w:rPr>
          <w:rtl/>
        </w:rPr>
        <w:t xml:space="preserve">[1].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>-</w:t>
      </w:r>
      <w:r w:rsidR="00967B5E"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</w:t>
      </w:r>
    </w:p>
    <w:p w14:paraId="1FFBBC0D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[2]. </w:t>
      </w:r>
      <w:r>
        <w:rPr>
          <w:rFonts w:hint="cs"/>
          <w:rtl/>
        </w:rPr>
        <w:t>بند</w:t>
      </w:r>
      <w:r>
        <w:rPr>
          <w:rtl/>
        </w:rPr>
        <w:t xml:space="preserve"> 1 </w:t>
      </w:r>
      <w:r>
        <w:rPr>
          <w:rFonts w:hint="cs"/>
          <w:rtl/>
        </w:rPr>
        <w:t>اصل</w:t>
      </w:r>
      <w:r>
        <w:rPr>
          <w:rtl/>
        </w:rPr>
        <w:t xml:space="preserve"> 156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56FEBA61" w14:textId="77777777" w:rsidR="00313432" w:rsidRDefault="00313432" w:rsidP="00313432">
      <w:pPr>
        <w:contextualSpacing/>
        <w:rPr>
          <w:rtl/>
        </w:rPr>
      </w:pPr>
      <w:r>
        <w:rPr>
          <w:rtl/>
        </w:rPr>
        <w:lastRenderedPageBreak/>
        <w:t xml:space="preserve">[3]. </w:t>
      </w:r>
      <w:r>
        <w:rPr>
          <w:rFonts w:hint="cs"/>
          <w:rtl/>
        </w:rPr>
        <w:t>بند</w:t>
      </w:r>
      <w:r>
        <w:rPr>
          <w:rtl/>
        </w:rPr>
        <w:t xml:space="preserve"> 2 </w:t>
      </w:r>
      <w:r>
        <w:rPr>
          <w:rFonts w:hint="cs"/>
          <w:rtl/>
        </w:rPr>
        <w:t>اصل</w:t>
      </w:r>
      <w:r>
        <w:rPr>
          <w:rtl/>
        </w:rPr>
        <w:t xml:space="preserve"> 156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28E9E7B9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[4]. </w:t>
      </w:r>
      <w:r>
        <w:rPr>
          <w:rFonts w:hint="cs"/>
          <w:rtl/>
        </w:rPr>
        <w:t>بند</w:t>
      </w:r>
      <w:r>
        <w:rPr>
          <w:rtl/>
        </w:rPr>
        <w:t xml:space="preserve"> 3 </w:t>
      </w:r>
      <w:r>
        <w:rPr>
          <w:rFonts w:hint="cs"/>
          <w:rtl/>
        </w:rPr>
        <w:t>اصل</w:t>
      </w:r>
      <w:r>
        <w:rPr>
          <w:rtl/>
        </w:rPr>
        <w:t xml:space="preserve"> 156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۱۶۱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۱۷۴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23F26503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[5]. </w:t>
      </w:r>
      <w:r>
        <w:rPr>
          <w:rFonts w:hint="cs"/>
          <w:rtl/>
        </w:rPr>
        <w:t>اصل</w:t>
      </w:r>
      <w:r>
        <w:rPr>
          <w:rtl/>
        </w:rPr>
        <w:t xml:space="preserve"> 174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6DA02E20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[6]. </w:t>
      </w:r>
      <w:r>
        <w:rPr>
          <w:rFonts w:hint="cs"/>
          <w:rtl/>
        </w:rPr>
        <w:t>بند</w:t>
      </w:r>
      <w:r>
        <w:rPr>
          <w:rtl/>
        </w:rPr>
        <w:t xml:space="preserve"> 4 </w:t>
      </w:r>
      <w:r>
        <w:rPr>
          <w:rFonts w:hint="cs"/>
          <w:rtl/>
        </w:rPr>
        <w:t>اصل</w:t>
      </w:r>
      <w:r>
        <w:rPr>
          <w:rtl/>
        </w:rPr>
        <w:t xml:space="preserve"> ۱۵۶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3BBBD0F9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[7]. </w:t>
      </w:r>
      <w:r>
        <w:rPr>
          <w:rFonts w:hint="cs"/>
          <w:rtl/>
        </w:rPr>
        <w:t>بند</w:t>
      </w:r>
      <w:r>
        <w:rPr>
          <w:rtl/>
        </w:rPr>
        <w:t xml:space="preserve"> 5 </w:t>
      </w:r>
      <w:r>
        <w:rPr>
          <w:rFonts w:hint="cs"/>
          <w:rtl/>
        </w:rPr>
        <w:t>اصل</w:t>
      </w:r>
      <w:r>
        <w:rPr>
          <w:rtl/>
        </w:rPr>
        <w:t xml:space="preserve"> 156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2C09F900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[8]. </w:t>
      </w:r>
      <w:r>
        <w:rPr>
          <w:rFonts w:hint="cs"/>
          <w:rtl/>
        </w:rPr>
        <w:t>بند</w:t>
      </w:r>
      <w:r>
        <w:rPr>
          <w:rtl/>
        </w:rPr>
        <w:t xml:space="preserve"> 5 </w:t>
      </w:r>
      <w:r>
        <w:rPr>
          <w:rFonts w:hint="cs"/>
          <w:rtl/>
        </w:rPr>
        <w:t>اصل</w:t>
      </w:r>
      <w:r>
        <w:rPr>
          <w:rtl/>
        </w:rPr>
        <w:t xml:space="preserve"> 156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14:paraId="2D226F2F" w14:textId="77777777" w:rsidR="00313432" w:rsidRDefault="00313432" w:rsidP="00313432">
      <w:pPr>
        <w:contextualSpacing/>
        <w:rPr>
          <w:rtl/>
        </w:rPr>
      </w:pPr>
      <w:r>
        <w:rPr>
          <w:rtl/>
        </w:rPr>
        <w:t xml:space="preserve">[9]. </w:t>
      </w:r>
      <w:r>
        <w:rPr>
          <w:rFonts w:hint="cs"/>
          <w:rtl/>
        </w:rPr>
        <w:t>بندهاي</w:t>
      </w:r>
      <w:r>
        <w:rPr>
          <w:rtl/>
        </w:rPr>
        <w:t xml:space="preserve"> ۶۶ </w:t>
      </w:r>
      <w:r>
        <w:rPr>
          <w:rFonts w:hint="cs"/>
          <w:rtl/>
        </w:rPr>
        <w:t>و</w:t>
      </w:r>
      <w:r>
        <w:rPr>
          <w:rtl/>
        </w:rPr>
        <w:t xml:space="preserve"> 67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</w:p>
    <w:p w14:paraId="192C3EB8" w14:textId="2059B932" w:rsidR="001843B4" w:rsidRDefault="001843B4" w:rsidP="00313432">
      <w:pPr>
        <w:contextualSpacing/>
        <w:rPr>
          <w:rtl/>
        </w:rPr>
      </w:pPr>
    </w:p>
    <w:sectPr w:rsidR="001843B4" w:rsidSect="0002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2781" w14:textId="77777777" w:rsidR="00F330D7" w:rsidRDefault="00F330D7" w:rsidP="00024D73">
      <w:pPr>
        <w:spacing w:after="0" w:line="240" w:lineRule="auto"/>
      </w:pPr>
      <w:r>
        <w:separator/>
      </w:r>
    </w:p>
  </w:endnote>
  <w:endnote w:type="continuationSeparator" w:id="0">
    <w:p w14:paraId="04732EBD" w14:textId="77777777" w:rsidR="00F330D7" w:rsidRDefault="00F330D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hel VF Regula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3705" w14:textId="77777777" w:rsidR="001F58F1" w:rsidRDefault="001F5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5A09" w14:textId="3BC5D467" w:rsidR="001F58F1" w:rsidRPr="00967B5E" w:rsidRDefault="001F58F1" w:rsidP="00967B5E">
    <w:pPr>
      <w:pStyle w:val="Footer"/>
      <w:ind w:firstLine="0"/>
      <w:jc w:val="center"/>
      <w:rPr>
        <w:rFonts w:cs="Titr"/>
        <w:b/>
        <w:bCs/>
        <w:sz w:val="20"/>
        <w:szCs w:val="24"/>
        <w:rtl/>
      </w:rPr>
    </w:pPr>
    <w:r w:rsidRPr="00967B5E">
      <w:rPr>
        <w:rFonts w:cs="Titr" w:hint="cs"/>
        <w:b/>
        <w:bCs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22CE7A3C" wp14:editId="663423A4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tr"/>
        <w:b/>
        <w:bCs/>
        <w:sz w:val="20"/>
        <w:szCs w:val="24"/>
        <w:rtl/>
      </w:rPr>
      <w:fldChar w:fldCharType="begin"/>
    </w:r>
    <w:r>
      <w:rPr>
        <w:rFonts w:cs="Titr"/>
        <w:b/>
        <w:bCs/>
        <w:sz w:val="20"/>
        <w:szCs w:val="24"/>
        <w:rtl/>
      </w:rPr>
      <w:instrText xml:space="preserve"> </w:instrText>
    </w:r>
    <w:r>
      <w:rPr>
        <w:rFonts w:cs="Titr"/>
        <w:b/>
        <w:bCs/>
        <w:sz w:val="20"/>
        <w:szCs w:val="24"/>
      </w:rPr>
      <w:instrText>PAGE  \* Arabic  \* MERGEFORMAT</w:instrText>
    </w:r>
    <w:r>
      <w:rPr>
        <w:rFonts w:cs="Titr"/>
        <w:b/>
        <w:bCs/>
        <w:sz w:val="20"/>
        <w:szCs w:val="24"/>
        <w:rtl/>
      </w:rPr>
      <w:instrText xml:space="preserve"> </w:instrText>
    </w:r>
    <w:r>
      <w:rPr>
        <w:rFonts w:cs="Titr"/>
        <w:b/>
        <w:bCs/>
        <w:sz w:val="20"/>
        <w:szCs w:val="24"/>
        <w:rtl/>
      </w:rPr>
      <w:fldChar w:fldCharType="separate"/>
    </w:r>
    <w:r>
      <w:rPr>
        <w:rFonts w:cs="Titr"/>
        <w:b/>
        <w:bCs/>
        <w:noProof/>
        <w:sz w:val="20"/>
        <w:szCs w:val="24"/>
        <w:rtl/>
      </w:rPr>
      <w:t>1</w:t>
    </w:r>
    <w:r>
      <w:rPr>
        <w:rFonts w:cs="Titr"/>
        <w:b/>
        <w:bCs/>
        <w:sz w:val="20"/>
        <w:szCs w:val="24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0F3E" w14:textId="73A21884" w:rsidR="001F58F1" w:rsidRPr="004522E2" w:rsidRDefault="001F58F1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A85CA7">
      <w:rPr>
        <w:rFonts w:ascii="Tunga" w:hAnsi="Tunga" w:cs="Times New Roman"/>
        <w:noProof/>
        <w:sz w:val="16"/>
        <w:szCs w:val="16"/>
        <w:rtl/>
      </w:rPr>
      <w:t>سند تحول قضائي</w:t>
    </w:r>
    <w:r w:rsidR="00A85CA7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D9D7" w14:textId="77777777" w:rsidR="00F330D7" w:rsidRDefault="00F330D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1793F1E" w14:textId="77777777" w:rsidR="00F330D7" w:rsidRDefault="00F330D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40FA" w14:textId="77777777" w:rsidR="001F58F1" w:rsidRDefault="001F5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754E" w14:textId="77777777" w:rsidR="001F58F1" w:rsidRDefault="001F5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590E" w14:textId="77777777" w:rsidR="001F58F1" w:rsidRPr="00AF0164" w:rsidRDefault="001F58F1" w:rsidP="001843B4">
    <w:pPr>
      <w:pStyle w:val="Header"/>
      <w:ind w:firstLine="0"/>
      <w:jc w:val="center"/>
      <w:rPr>
        <w:sz w:val="14"/>
        <w:szCs w:val="20"/>
      </w:rPr>
    </w:pPr>
  </w:p>
  <w:p w14:paraId="4A1F4A79" w14:textId="77777777" w:rsidR="001F58F1" w:rsidRDefault="001F58F1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9482E3B" wp14:editId="61227D99">
          <wp:extent cx="580133" cy="409575"/>
          <wp:effectExtent l="38100" t="38100" r="86995" b="857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2452D6"/>
    <w:multiLevelType w:val="hybridMultilevel"/>
    <w:tmpl w:val="538C8024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2E35AED"/>
    <w:multiLevelType w:val="hybridMultilevel"/>
    <w:tmpl w:val="0B6A2DC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3435AD6"/>
    <w:multiLevelType w:val="hybridMultilevel"/>
    <w:tmpl w:val="379A7B8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7E84C29"/>
    <w:multiLevelType w:val="hybridMultilevel"/>
    <w:tmpl w:val="F890672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A0E4DB5"/>
    <w:multiLevelType w:val="hybridMultilevel"/>
    <w:tmpl w:val="D908AF7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B7F0499"/>
    <w:multiLevelType w:val="hybridMultilevel"/>
    <w:tmpl w:val="3F8E9D5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6CC0C63"/>
    <w:multiLevelType w:val="hybridMultilevel"/>
    <w:tmpl w:val="D020DEF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3F034B8"/>
    <w:multiLevelType w:val="hybridMultilevel"/>
    <w:tmpl w:val="82D835F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47A4390"/>
    <w:multiLevelType w:val="hybridMultilevel"/>
    <w:tmpl w:val="5330D8C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6F24FAE"/>
    <w:multiLevelType w:val="hybridMultilevel"/>
    <w:tmpl w:val="022CA1B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9123EA6"/>
    <w:multiLevelType w:val="hybridMultilevel"/>
    <w:tmpl w:val="4EB6EB7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5" w15:restartNumberingAfterBreak="0">
    <w:nsid w:val="5C351E2D"/>
    <w:multiLevelType w:val="hybridMultilevel"/>
    <w:tmpl w:val="B4F0F0D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5E9014AC"/>
    <w:multiLevelType w:val="hybridMultilevel"/>
    <w:tmpl w:val="62D85E4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637A1564"/>
    <w:multiLevelType w:val="hybridMultilevel"/>
    <w:tmpl w:val="ED1C0CC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63806697"/>
    <w:multiLevelType w:val="hybridMultilevel"/>
    <w:tmpl w:val="EE84E3A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6E5340BD"/>
    <w:multiLevelType w:val="hybridMultilevel"/>
    <w:tmpl w:val="8FAC3C3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1E832D0"/>
    <w:multiLevelType w:val="hybridMultilevel"/>
    <w:tmpl w:val="17ECF85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9963AC"/>
    <w:multiLevelType w:val="hybridMultilevel"/>
    <w:tmpl w:val="0410342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77EB3A30"/>
    <w:multiLevelType w:val="hybridMultilevel"/>
    <w:tmpl w:val="2A66E72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5" w15:restartNumberingAfterBreak="0">
    <w:nsid w:val="7A154B70"/>
    <w:multiLevelType w:val="hybridMultilevel"/>
    <w:tmpl w:val="92CE51B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6"/>
  </w:num>
  <w:num w:numId="5">
    <w:abstractNumId w:val="23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0"/>
  </w:num>
  <w:num w:numId="11">
    <w:abstractNumId w:val="30"/>
  </w:num>
  <w:num w:numId="12">
    <w:abstractNumId w:val="10"/>
  </w:num>
  <w:num w:numId="13">
    <w:abstractNumId w:val="20"/>
  </w:num>
  <w:num w:numId="14">
    <w:abstractNumId w:val="43"/>
  </w:num>
  <w:num w:numId="15">
    <w:abstractNumId w:val="9"/>
  </w:num>
  <w:num w:numId="16">
    <w:abstractNumId w:val="17"/>
  </w:num>
  <w:num w:numId="17">
    <w:abstractNumId w:val="34"/>
  </w:num>
  <w:num w:numId="18">
    <w:abstractNumId w:val="7"/>
  </w:num>
  <w:num w:numId="19">
    <w:abstractNumId w:val="24"/>
  </w:num>
  <w:num w:numId="20">
    <w:abstractNumId w:val="2"/>
  </w:num>
  <w:num w:numId="21">
    <w:abstractNumId w:val="39"/>
  </w:num>
  <w:num w:numId="22">
    <w:abstractNumId w:val="27"/>
  </w:num>
  <w:num w:numId="23">
    <w:abstractNumId w:val="15"/>
  </w:num>
  <w:num w:numId="24">
    <w:abstractNumId w:val="32"/>
  </w:num>
  <w:num w:numId="25">
    <w:abstractNumId w:val="25"/>
  </w:num>
  <w:num w:numId="26">
    <w:abstractNumId w:val="14"/>
  </w:num>
  <w:num w:numId="27">
    <w:abstractNumId w:val="29"/>
  </w:num>
  <w:num w:numId="28">
    <w:abstractNumId w:val="31"/>
  </w:num>
  <w:num w:numId="29">
    <w:abstractNumId w:val="36"/>
  </w:num>
  <w:num w:numId="30">
    <w:abstractNumId w:val="11"/>
  </w:num>
  <w:num w:numId="31">
    <w:abstractNumId w:val="16"/>
  </w:num>
  <w:num w:numId="32">
    <w:abstractNumId w:val="12"/>
  </w:num>
  <w:num w:numId="33">
    <w:abstractNumId w:val="33"/>
  </w:num>
  <w:num w:numId="34">
    <w:abstractNumId w:val="37"/>
  </w:num>
  <w:num w:numId="35">
    <w:abstractNumId w:val="44"/>
  </w:num>
  <w:num w:numId="36">
    <w:abstractNumId w:val="38"/>
  </w:num>
  <w:num w:numId="37">
    <w:abstractNumId w:val="4"/>
  </w:num>
  <w:num w:numId="38">
    <w:abstractNumId w:val="35"/>
  </w:num>
  <w:num w:numId="39">
    <w:abstractNumId w:val="45"/>
  </w:num>
  <w:num w:numId="40">
    <w:abstractNumId w:val="41"/>
  </w:num>
  <w:num w:numId="41">
    <w:abstractNumId w:val="5"/>
  </w:num>
  <w:num w:numId="42">
    <w:abstractNumId w:val="42"/>
  </w:num>
  <w:num w:numId="43">
    <w:abstractNumId w:val="13"/>
  </w:num>
  <w:num w:numId="44">
    <w:abstractNumId w:val="40"/>
  </w:num>
  <w:num w:numId="45">
    <w:abstractNumId w:val="3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296A"/>
    <w:rsid w:val="000A0BDE"/>
    <w:rsid w:val="000A5D89"/>
    <w:rsid w:val="000B6E36"/>
    <w:rsid w:val="000E42A6"/>
    <w:rsid w:val="000F3777"/>
    <w:rsid w:val="000F429F"/>
    <w:rsid w:val="00101DF4"/>
    <w:rsid w:val="0010570E"/>
    <w:rsid w:val="00110BAC"/>
    <w:rsid w:val="0011280B"/>
    <w:rsid w:val="00123166"/>
    <w:rsid w:val="00125271"/>
    <w:rsid w:val="001254BB"/>
    <w:rsid w:val="00125841"/>
    <w:rsid w:val="0012599A"/>
    <w:rsid w:val="00134417"/>
    <w:rsid w:val="00135277"/>
    <w:rsid w:val="001424D6"/>
    <w:rsid w:val="001448A2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140E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58F1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0956"/>
    <w:rsid w:val="002811DC"/>
    <w:rsid w:val="00281F49"/>
    <w:rsid w:val="00291B1F"/>
    <w:rsid w:val="00294874"/>
    <w:rsid w:val="00297B3F"/>
    <w:rsid w:val="002A008B"/>
    <w:rsid w:val="002A5E6B"/>
    <w:rsid w:val="002B0078"/>
    <w:rsid w:val="002B2413"/>
    <w:rsid w:val="002B6F70"/>
    <w:rsid w:val="002C5590"/>
    <w:rsid w:val="002D6C3E"/>
    <w:rsid w:val="002E07AC"/>
    <w:rsid w:val="002E54E2"/>
    <w:rsid w:val="003106A2"/>
    <w:rsid w:val="0031343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3F6D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56DD5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37E8F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07BF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2FF9"/>
    <w:rsid w:val="00685EA1"/>
    <w:rsid w:val="00687A46"/>
    <w:rsid w:val="0069052B"/>
    <w:rsid w:val="00694091"/>
    <w:rsid w:val="00696E2B"/>
    <w:rsid w:val="006A043E"/>
    <w:rsid w:val="006A7EF5"/>
    <w:rsid w:val="006B24A1"/>
    <w:rsid w:val="006C5FDB"/>
    <w:rsid w:val="006E111A"/>
    <w:rsid w:val="006F0485"/>
    <w:rsid w:val="006F2476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7F7FFD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53EC"/>
    <w:rsid w:val="008A6A1E"/>
    <w:rsid w:val="008B3B7A"/>
    <w:rsid w:val="008C2E94"/>
    <w:rsid w:val="008C7AE9"/>
    <w:rsid w:val="008D0303"/>
    <w:rsid w:val="008D04F7"/>
    <w:rsid w:val="008D1E51"/>
    <w:rsid w:val="008D5563"/>
    <w:rsid w:val="008D6580"/>
    <w:rsid w:val="008E1F95"/>
    <w:rsid w:val="008E3D14"/>
    <w:rsid w:val="008F105B"/>
    <w:rsid w:val="008F279C"/>
    <w:rsid w:val="0090462E"/>
    <w:rsid w:val="00906D49"/>
    <w:rsid w:val="00915E3F"/>
    <w:rsid w:val="00930DBC"/>
    <w:rsid w:val="0094476A"/>
    <w:rsid w:val="009611AC"/>
    <w:rsid w:val="00967B5E"/>
    <w:rsid w:val="009728D4"/>
    <w:rsid w:val="00974278"/>
    <w:rsid w:val="00981482"/>
    <w:rsid w:val="009A7D21"/>
    <w:rsid w:val="009D27EE"/>
    <w:rsid w:val="009E1126"/>
    <w:rsid w:val="009E1C55"/>
    <w:rsid w:val="009E2DB9"/>
    <w:rsid w:val="009E5AD1"/>
    <w:rsid w:val="009F4E3B"/>
    <w:rsid w:val="00A00171"/>
    <w:rsid w:val="00A134E3"/>
    <w:rsid w:val="00A2206B"/>
    <w:rsid w:val="00A2529D"/>
    <w:rsid w:val="00A36BDA"/>
    <w:rsid w:val="00A46C40"/>
    <w:rsid w:val="00A666A4"/>
    <w:rsid w:val="00A7463B"/>
    <w:rsid w:val="00A7732D"/>
    <w:rsid w:val="00A85630"/>
    <w:rsid w:val="00A85CA7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49A"/>
    <w:rsid w:val="00C51B05"/>
    <w:rsid w:val="00C8745C"/>
    <w:rsid w:val="00CA20B0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64FC6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442D5"/>
    <w:rsid w:val="00E50269"/>
    <w:rsid w:val="00E6482E"/>
    <w:rsid w:val="00E747A6"/>
    <w:rsid w:val="00E90164"/>
    <w:rsid w:val="00E95EF8"/>
    <w:rsid w:val="00EA01E8"/>
    <w:rsid w:val="00EA3DA8"/>
    <w:rsid w:val="00EB0913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30D7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C3A69"/>
  <w15:docId w15:val="{83521962-5580-4D13-B75E-C703D39D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LineNumber">
    <w:name w:val="line number"/>
    <w:basedOn w:val="DefaultParagraphFont"/>
    <w:uiPriority w:val="99"/>
    <w:semiHidden/>
    <w:unhideWhenUsed/>
    <w:rsid w:val="001448A2"/>
  </w:style>
  <w:style w:type="paragraph" w:styleId="TOC1">
    <w:name w:val="toc 1"/>
    <w:basedOn w:val="Normal"/>
    <w:next w:val="Normal"/>
    <w:autoRedefine/>
    <w:uiPriority w:val="39"/>
    <w:unhideWhenUsed/>
    <w:rsid w:val="00D64F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4F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4FC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64F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9296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09296A"/>
    <w:pPr>
      <w:widowControl/>
      <w:spacing w:after="100" w:line="259" w:lineRule="auto"/>
      <w:ind w:left="1100" w:firstLine="0"/>
      <w:jc w:val="left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9296A"/>
    <w:pPr>
      <w:widowControl/>
      <w:spacing w:after="100" w:line="259" w:lineRule="auto"/>
      <w:ind w:left="1320" w:firstLine="0"/>
      <w:jc w:val="left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9296A"/>
    <w:pPr>
      <w:widowControl/>
      <w:spacing w:after="100" w:line="259" w:lineRule="auto"/>
      <w:ind w:left="1540" w:firstLine="0"/>
      <w:jc w:val="left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9296A"/>
    <w:pPr>
      <w:widowControl/>
      <w:spacing w:after="100" w:line="259" w:lineRule="auto"/>
      <w:ind w:left="1760" w:firstLine="0"/>
      <w:jc w:val="left"/>
    </w:pPr>
    <w:rPr>
      <w:rFonts w:eastAsiaTheme="minorEastAsia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916D-EAB4-4182-B0BD-39BAF9B8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150</TotalTime>
  <Pages>1</Pages>
  <Words>19264</Words>
  <Characters>109809</Characters>
  <Application>Microsoft Office Word</Application>
  <DocSecurity>0</DocSecurity>
  <Lines>915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28</cp:revision>
  <cp:lastPrinted>2020-12-27T12:36:00Z</cp:lastPrinted>
  <dcterms:created xsi:type="dcterms:W3CDTF">2020-12-27T05:01:00Z</dcterms:created>
  <dcterms:modified xsi:type="dcterms:W3CDTF">2020-12-27T12:37:00Z</dcterms:modified>
</cp:coreProperties>
</file>