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Pr="004F77F8" w:rsidRDefault="000F429F" w:rsidP="00293468">
      <w:pPr>
        <w:spacing w:before="240" w:after="360" w:line="240" w:lineRule="auto"/>
        <w:ind w:firstLine="0"/>
        <w:jc w:val="center"/>
        <w:rPr>
          <w:rFonts w:cs="Vahid"/>
          <w:color w:val="C00000"/>
          <w:sz w:val="32"/>
          <w:szCs w:val="32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8F08766" wp14:editId="0E871339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293468" w:rsidP="00293468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10</w:t>
                            </w:r>
                            <w:r w:rsidR="00B77118"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ارديبهشت</w:t>
                            </w:r>
                            <w:r w:rsidR="00B77118"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293468" w:rsidP="00293468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10</w:t>
                      </w:r>
                      <w:r w:rsidR="00B77118"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ارديبهشت</w:t>
                      </w:r>
                      <w:r w:rsidR="00B77118"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77118">
        <w:rPr>
          <w:rFonts w:cs="Vahid" w:hint="cs"/>
          <w:noProof/>
          <w:color w:val="C00000"/>
          <w:sz w:val="36"/>
          <w:szCs w:val="36"/>
          <w:rtl/>
        </w:rPr>
        <w:t>فهرست فرمايشات مقام معظم رهبري</w:t>
      </w:r>
      <w:r w:rsidR="00B77118">
        <w:rPr>
          <w:rFonts w:cs="Vahid" w:hint="cs"/>
          <w:noProof/>
          <w:color w:val="C00000"/>
          <w:sz w:val="36"/>
          <w:szCs w:val="36"/>
          <w:rtl/>
        </w:rPr>
        <w:br/>
      </w:r>
      <w:r w:rsidR="00B77118" w:rsidRPr="004F77F8">
        <w:rPr>
          <w:rFonts w:cs="Vahid" w:hint="cs"/>
          <w:noProof/>
          <w:color w:val="C00000"/>
          <w:sz w:val="32"/>
          <w:szCs w:val="32"/>
          <w:rtl/>
        </w:rPr>
        <w:t>در ديدار با اعضاي مجمع نمايندگان طلاب و فضلاي حوزه</w:t>
      </w:r>
      <w:r w:rsidR="00E67885" w:rsidRPr="004F77F8">
        <w:rPr>
          <w:rFonts w:cs="Vahid" w:hint="cs"/>
          <w:noProof/>
          <w:color w:val="C00000"/>
          <w:sz w:val="32"/>
          <w:szCs w:val="32"/>
          <w:rtl/>
        </w:rPr>
        <w:t xml:space="preserve"> ـ ويرايش </w:t>
      </w:r>
      <w:r w:rsidR="00293468" w:rsidRPr="004F77F8">
        <w:rPr>
          <w:rFonts w:cs="Vahid" w:hint="cs"/>
          <w:noProof/>
          <w:color w:val="C00000"/>
          <w:sz w:val="32"/>
          <w:szCs w:val="32"/>
          <w:rtl/>
        </w:rPr>
        <w:t>سوم</w:t>
      </w:r>
      <w:r w:rsidR="00E67885" w:rsidRPr="004F77F8">
        <w:rPr>
          <w:rFonts w:cs="Vahid" w:hint="cs"/>
          <w:color w:val="C00000"/>
          <w:sz w:val="32"/>
          <w:szCs w:val="32"/>
          <w:vertAlign w:val="subscript"/>
          <w:rtl/>
        </w:rPr>
        <w:t xml:space="preserve"> </w:t>
      </w:r>
    </w:p>
    <w:p w:rsidR="00B77118" w:rsidRPr="00F45F0A" w:rsidRDefault="00B77118" w:rsidP="004F77F8">
      <w:pPr>
        <w:pStyle w:val="ListParagraph"/>
        <w:numPr>
          <w:ilvl w:val="0"/>
          <w:numId w:val="28"/>
        </w:numPr>
        <w:spacing w:line="185" w:lineRule="auto"/>
        <w:rPr>
          <w:rtl/>
        </w:rPr>
      </w:pPr>
      <w:bookmarkStart w:id="0" w:name="_GoBack"/>
      <w:r w:rsidRPr="00F45F0A">
        <w:rPr>
          <w:rFonts w:hint="cs"/>
          <w:rtl/>
        </w:rPr>
        <w:t>نسبت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حوزه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با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</w:t>
      </w:r>
    </w:p>
    <w:p w:rsidR="00B77118" w:rsidRPr="00F45F0A" w:rsidRDefault="00B77118" w:rsidP="004F77F8">
      <w:pPr>
        <w:pStyle w:val="ListParagraph"/>
        <w:numPr>
          <w:ilvl w:val="1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حوزه؛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مهد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</w:t>
      </w:r>
    </w:p>
    <w:p w:rsidR="00B77118" w:rsidRPr="00F45F0A" w:rsidRDefault="00B77118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تشكيل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حكومت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ايران</w:t>
      </w:r>
    </w:p>
    <w:p w:rsidR="00B77118" w:rsidRPr="00F45F0A" w:rsidRDefault="00B77118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مبتني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اسلام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سياسي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اسلام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ناب</w:t>
      </w:r>
    </w:p>
    <w:p w:rsidR="00B77118" w:rsidRPr="00F45F0A" w:rsidRDefault="00B77118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نخستين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بار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پس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از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صدر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اسلام</w:t>
      </w:r>
    </w:p>
    <w:p w:rsidR="00293468" w:rsidRPr="00F45F0A" w:rsidRDefault="00293468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دليل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محكم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شدن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پايه‌هاي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حوزه</w:t>
      </w:r>
    </w:p>
    <w:p w:rsidR="00293468" w:rsidRPr="00F45F0A" w:rsidRDefault="00293468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در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مسير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دين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بودن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حوزه</w:t>
      </w:r>
    </w:p>
    <w:p w:rsidR="00293468" w:rsidRPr="00F45F0A" w:rsidRDefault="00293468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تبليغ</w:t>
      </w:r>
    </w:p>
    <w:p w:rsidR="00293468" w:rsidRPr="00F45F0A" w:rsidRDefault="00293468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قناعت</w:t>
      </w:r>
    </w:p>
    <w:p w:rsidR="00293468" w:rsidRPr="00F45F0A" w:rsidRDefault="00293468" w:rsidP="004F77F8">
      <w:pPr>
        <w:pStyle w:val="ListParagraph"/>
        <w:numPr>
          <w:ilvl w:val="3"/>
          <w:numId w:val="28"/>
        </w:numPr>
        <w:spacing w:line="185" w:lineRule="auto"/>
      </w:pPr>
      <w:r w:rsidRPr="00F45F0A">
        <w:rPr>
          <w:rFonts w:hint="cs"/>
          <w:rtl/>
        </w:rPr>
        <w:t>حضور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مرجعيّت</w:t>
      </w:r>
    </w:p>
    <w:p w:rsidR="00B77118" w:rsidRPr="00F45F0A" w:rsidRDefault="00B77118" w:rsidP="004F77F8">
      <w:pPr>
        <w:pStyle w:val="ListParagraph"/>
        <w:numPr>
          <w:ilvl w:val="1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جريان‌هاي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مؤثر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</w:t>
      </w:r>
    </w:p>
    <w:p w:rsidR="00B77118" w:rsidRPr="00F45F0A" w:rsidRDefault="00B77118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دانشگاه</w:t>
      </w:r>
    </w:p>
    <w:p w:rsidR="00B77118" w:rsidRPr="00F45F0A" w:rsidRDefault="00B77118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موجود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نقاط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مختلف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جهان</w:t>
      </w:r>
    </w:p>
    <w:p w:rsidR="00B77118" w:rsidRPr="00F45F0A" w:rsidRDefault="00B77118" w:rsidP="004F77F8">
      <w:pPr>
        <w:pStyle w:val="ListParagraph"/>
        <w:numPr>
          <w:ilvl w:val="3"/>
          <w:numId w:val="28"/>
        </w:numPr>
        <w:spacing w:line="185" w:lineRule="auto"/>
      </w:pPr>
      <w:r w:rsidRPr="00F45F0A">
        <w:rPr>
          <w:rFonts w:hint="cs"/>
          <w:rtl/>
        </w:rPr>
        <w:t>دامنه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محدود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تأثيرگذاري</w:t>
      </w:r>
    </w:p>
    <w:p w:rsidR="00293468" w:rsidRPr="00F45F0A" w:rsidRDefault="00293468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عدم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شركت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همه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دانشجويان</w:t>
      </w:r>
    </w:p>
    <w:p w:rsidR="00B77118" w:rsidRPr="00F45F0A" w:rsidRDefault="00B77118" w:rsidP="004F77F8">
      <w:pPr>
        <w:pStyle w:val="ListParagraph"/>
        <w:numPr>
          <w:ilvl w:val="3"/>
          <w:numId w:val="28"/>
        </w:numPr>
        <w:spacing w:line="185" w:lineRule="auto"/>
      </w:pPr>
      <w:r w:rsidRPr="00F45F0A">
        <w:rPr>
          <w:rFonts w:hint="cs"/>
          <w:rtl/>
        </w:rPr>
        <w:t>منتهي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نشدن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تحوّل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</w:t>
      </w:r>
    </w:p>
    <w:p w:rsidR="00E67885" w:rsidRPr="00F45F0A" w:rsidRDefault="00E67885" w:rsidP="004F77F8">
      <w:pPr>
        <w:pStyle w:val="ListParagraph"/>
        <w:numPr>
          <w:ilvl w:val="4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به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دليل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نداشتن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نفوذ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امتداد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اجتماعي</w:t>
      </w:r>
    </w:p>
    <w:p w:rsidR="00B77118" w:rsidRPr="00F45F0A" w:rsidRDefault="00B77118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حوزه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علميه</w:t>
      </w:r>
    </w:p>
    <w:p w:rsidR="00B77118" w:rsidRPr="00F45F0A" w:rsidRDefault="00B77118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مبارزات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روحانيت</w:t>
      </w:r>
    </w:p>
    <w:p w:rsidR="00B77118" w:rsidRPr="00F45F0A" w:rsidRDefault="00B77118" w:rsidP="004F77F8">
      <w:pPr>
        <w:pStyle w:val="ListParagraph"/>
        <w:numPr>
          <w:ilvl w:val="4"/>
          <w:numId w:val="28"/>
        </w:numPr>
        <w:spacing w:line="185" w:lineRule="auto"/>
      </w:pPr>
      <w:r w:rsidRPr="00F45F0A">
        <w:rPr>
          <w:rFonts w:hint="cs"/>
          <w:rtl/>
        </w:rPr>
        <w:t>فراگير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بودن</w:t>
      </w:r>
    </w:p>
    <w:p w:rsidR="00E67885" w:rsidRPr="00F45F0A" w:rsidRDefault="00E67885" w:rsidP="004F77F8">
      <w:pPr>
        <w:pStyle w:val="ListParagraph"/>
        <w:numPr>
          <w:ilvl w:val="5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درگير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شدن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تقريباً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همه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طلاب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حوزه</w:t>
      </w:r>
    </w:p>
    <w:p w:rsidR="00B77118" w:rsidRPr="00F45F0A" w:rsidRDefault="00B77118" w:rsidP="004F77F8">
      <w:pPr>
        <w:pStyle w:val="ListParagraph"/>
        <w:numPr>
          <w:ilvl w:val="4"/>
          <w:numId w:val="28"/>
        </w:numPr>
        <w:spacing w:line="185" w:lineRule="auto"/>
      </w:pPr>
      <w:r w:rsidRPr="00F45F0A">
        <w:rPr>
          <w:rFonts w:hint="cs"/>
          <w:rtl/>
        </w:rPr>
        <w:t>تأثيرگذاري</w:t>
      </w:r>
    </w:p>
    <w:p w:rsidR="00E67885" w:rsidRPr="00F45F0A" w:rsidRDefault="00E67885" w:rsidP="004F77F8">
      <w:pPr>
        <w:pStyle w:val="ListParagraph"/>
        <w:numPr>
          <w:ilvl w:val="5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توانايي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اثرگذاري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جامعه</w:t>
      </w:r>
    </w:p>
    <w:p w:rsidR="00B77118" w:rsidRPr="00F45F0A" w:rsidRDefault="00B77118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عامل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اصلي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پيروزي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</w:t>
      </w:r>
    </w:p>
    <w:p w:rsidR="00B77118" w:rsidRPr="00F45F0A" w:rsidRDefault="00B77118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بخش‌هاي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حوزه</w:t>
      </w:r>
    </w:p>
    <w:p w:rsidR="00B77118" w:rsidRPr="00F45F0A" w:rsidRDefault="00B77118" w:rsidP="004F77F8">
      <w:pPr>
        <w:pStyle w:val="ListParagraph"/>
        <w:numPr>
          <w:ilvl w:val="4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مرجعيت</w:t>
      </w:r>
    </w:p>
    <w:p w:rsidR="00B77118" w:rsidRPr="00F45F0A" w:rsidRDefault="00B77118" w:rsidP="004F77F8">
      <w:pPr>
        <w:pStyle w:val="ListParagraph"/>
        <w:numPr>
          <w:ilvl w:val="5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صدور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اعلاميه</w:t>
      </w:r>
    </w:p>
    <w:p w:rsidR="00B77118" w:rsidRPr="00F45F0A" w:rsidRDefault="00B77118" w:rsidP="004F77F8">
      <w:pPr>
        <w:pStyle w:val="ListParagraph"/>
        <w:numPr>
          <w:ilvl w:val="5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سخنراني</w:t>
      </w:r>
    </w:p>
    <w:p w:rsidR="00B77118" w:rsidRPr="00F45F0A" w:rsidRDefault="00B77118" w:rsidP="004F77F8">
      <w:pPr>
        <w:pStyle w:val="ListParagraph"/>
        <w:numPr>
          <w:ilvl w:val="4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طلاب</w:t>
      </w:r>
    </w:p>
    <w:p w:rsidR="00293468" w:rsidRPr="00F45F0A" w:rsidRDefault="00293468" w:rsidP="004F77F8">
      <w:pPr>
        <w:pStyle w:val="ListParagraph"/>
        <w:numPr>
          <w:ilvl w:val="5"/>
          <w:numId w:val="28"/>
        </w:numPr>
        <w:spacing w:line="185" w:lineRule="auto"/>
      </w:pPr>
      <w:r w:rsidRPr="00F45F0A">
        <w:rPr>
          <w:rFonts w:hint="cs"/>
          <w:rtl/>
        </w:rPr>
        <w:t>رساندن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عمق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جامعه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سراسر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كشور</w:t>
      </w:r>
    </w:p>
    <w:p w:rsidR="00E67885" w:rsidRPr="00F45F0A" w:rsidRDefault="00E67885" w:rsidP="004F77F8">
      <w:pPr>
        <w:pStyle w:val="ListParagraph"/>
        <w:numPr>
          <w:ilvl w:val="5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نفوذ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دادن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دل‌هاي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مردم</w:t>
      </w:r>
    </w:p>
    <w:p w:rsidR="00B77118" w:rsidRPr="00F45F0A" w:rsidRDefault="00B77118" w:rsidP="004F77F8">
      <w:pPr>
        <w:pStyle w:val="ListParagraph"/>
        <w:numPr>
          <w:ilvl w:val="5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آوردن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مردم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خيابان‌ها</w:t>
      </w:r>
    </w:p>
    <w:p w:rsidR="00B77118" w:rsidRPr="00F45F0A" w:rsidRDefault="00B77118" w:rsidP="004F77F8">
      <w:pPr>
        <w:pStyle w:val="ListParagraph"/>
        <w:numPr>
          <w:ilvl w:val="0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نيازها</w:t>
      </w:r>
    </w:p>
    <w:p w:rsidR="00B77118" w:rsidRPr="00F45F0A" w:rsidRDefault="00B77118" w:rsidP="004F77F8">
      <w:pPr>
        <w:pStyle w:val="ListParagraph"/>
        <w:numPr>
          <w:ilvl w:val="1"/>
          <w:numId w:val="28"/>
        </w:numPr>
        <w:spacing w:line="185" w:lineRule="auto"/>
      </w:pPr>
      <w:r w:rsidRPr="00F45F0A">
        <w:rPr>
          <w:rFonts w:hint="cs"/>
          <w:rtl/>
        </w:rPr>
        <w:lastRenderedPageBreak/>
        <w:t>فكر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تدبير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برنامه‌ريزي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حكمت‌آميز</w:t>
      </w:r>
    </w:p>
    <w:p w:rsidR="00293468" w:rsidRPr="00F45F0A" w:rsidRDefault="00293468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توسعه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بينش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حركت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حوزه</w:t>
      </w:r>
    </w:p>
    <w:p w:rsidR="00B77118" w:rsidRPr="00F45F0A" w:rsidRDefault="00B77118" w:rsidP="004F77F8">
      <w:pPr>
        <w:pStyle w:val="ListParagraph"/>
        <w:numPr>
          <w:ilvl w:val="1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توجه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طرح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دشمن</w:t>
      </w:r>
    </w:p>
    <w:p w:rsidR="00B77118" w:rsidRPr="00F45F0A" w:rsidRDefault="00B77118" w:rsidP="004F77F8">
      <w:pPr>
        <w:pStyle w:val="ListParagraph"/>
        <w:numPr>
          <w:ilvl w:val="2"/>
          <w:numId w:val="28"/>
        </w:numPr>
        <w:spacing w:line="185" w:lineRule="auto"/>
      </w:pPr>
      <w:r w:rsidRPr="00F45F0A">
        <w:rPr>
          <w:rFonts w:hint="cs"/>
          <w:rtl/>
        </w:rPr>
        <w:t>انقلاب‌زدايي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از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حوزه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علميه</w:t>
      </w:r>
    </w:p>
    <w:p w:rsidR="00293468" w:rsidRPr="00F45F0A" w:rsidRDefault="00293468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سرمايه‌گذاري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استكبار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پول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خرج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كردن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براي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نيروسازي</w:t>
      </w:r>
    </w:p>
    <w:p w:rsidR="00293468" w:rsidRPr="00F45F0A" w:rsidRDefault="00293468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دشوار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بودن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اين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كار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براي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استكبار</w:t>
      </w:r>
    </w:p>
    <w:p w:rsidR="00293468" w:rsidRPr="00F45F0A" w:rsidRDefault="00293468" w:rsidP="004F77F8">
      <w:pPr>
        <w:pStyle w:val="ListParagraph"/>
        <w:numPr>
          <w:ilvl w:val="4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به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دليل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وجود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تقوا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عنوان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حصار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معنوي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حوزه</w:t>
      </w:r>
    </w:p>
    <w:p w:rsidR="00B77118" w:rsidRPr="00F45F0A" w:rsidRDefault="00B77118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شيوه‌هاي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مخالفت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با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</w:t>
      </w:r>
    </w:p>
    <w:p w:rsidR="00B77118" w:rsidRPr="00F45F0A" w:rsidRDefault="00B77118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مخالفت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صراحت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با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اصل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</w:t>
      </w:r>
    </w:p>
    <w:p w:rsidR="00B77118" w:rsidRPr="00F45F0A" w:rsidRDefault="00B77118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غيرمستقيم</w:t>
      </w:r>
    </w:p>
    <w:p w:rsidR="00B77118" w:rsidRPr="00F45F0A" w:rsidRDefault="00B77118" w:rsidP="004F77F8">
      <w:pPr>
        <w:pStyle w:val="ListParagraph"/>
        <w:numPr>
          <w:ilvl w:val="4"/>
          <w:numId w:val="28"/>
        </w:numPr>
        <w:spacing w:line="185" w:lineRule="auto"/>
      </w:pPr>
      <w:r w:rsidRPr="00F45F0A">
        <w:rPr>
          <w:rFonts w:hint="cs"/>
          <w:rtl/>
        </w:rPr>
        <w:t>مخالفت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غيرمستقيم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با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مباني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مبادي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اعتقادي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</w:t>
      </w:r>
    </w:p>
    <w:p w:rsidR="00D917D6" w:rsidRPr="00F45F0A" w:rsidRDefault="00D917D6" w:rsidP="004F77F8">
      <w:pPr>
        <w:pStyle w:val="ListParagraph"/>
        <w:numPr>
          <w:ilvl w:val="5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كارها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حرف‌ها</w:t>
      </w:r>
    </w:p>
    <w:p w:rsidR="00D917D6" w:rsidRPr="00F45F0A" w:rsidRDefault="00D917D6" w:rsidP="004F77F8">
      <w:pPr>
        <w:pStyle w:val="ListParagraph"/>
        <w:numPr>
          <w:ilvl w:val="5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جهت‌گيري‌ها</w:t>
      </w:r>
    </w:p>
    <w:p w:rsidR="00D917D6" w:rsidRPr="00F45F0A" w:rsidRDefault="00D917D6" w:rsidP="004F77F8">
      <w:pPr>
        <w:pStyle w:val="ListParagraph"/>
        <w:numPr>
          <w:ilvl w:val="5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رويكردهاي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تبليغي</w:t>
      </w:r>
    </w:p>
    <w:p w:rsidR="00B77118" w:rsidRPr="00F45F0A" w:rsidRDefault="00B77118" w:rsidP="004F77F8">
      <w:pPr>
        <w:pStyle w:val="ListParagraph"/>
        <w:numPr>
          <w:ilvl w:val="4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مخالفت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با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مباني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مسائل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مورد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تأكيد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امام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حكيم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بصير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هوشيار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ملّت</w:t>
      </w:r>
    </w:p>
    <w:p w:rsidR="00B77118" w:rsidRPr="00F45F0A" w:rsidRDefault="00B77118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علت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اصلي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مخالفت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نظام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سلطه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با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جمهوري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اسلامي</w:t>
      </w:r>
    </w:p>
    <w:p w:rsidR="00B77118" w:rsidRPr="00F45F0A" w:rsidRDefault="00B77118" w:rsidP="004F77F8">
      <w:pPr>
        <w:pStyle w:val="ListParagraph"/>
        <w:numPr>
          <w:ilvl w:val="3"/>
          <w:numId w:val="28"/>
        </w:numPr>
        <w:spacing w:line="185" w:lineRule="auto"/>
      </w:pPr>
      <w:r w:rsidRPr="00F45F0A">
        <w:rPr>
          <w:rFonts w:hint="cs"/>
          <w:rtl/>
        </w:rPr>
        <w:t>ايستادگي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ايران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مقابل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نظام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ظالمانه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جهاني</w:t>
      </w:r>
    </w:p>
    <w:p w:rsidR="00E67885" w:rsidRPr="00F45F0A" w:rsidRDefault="00E67885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ارائه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يك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راهكار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جديد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توسط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براي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حكومت</w:t>
      </w:r>
    </w:p>
    <w:p w:rsidR="00B77118" w:rsidRPr="00F45F0A" w:rsidRDefault="00B77118" w:rsidP="004F77F8">
      <w:pPr>
        <w:pStyle w:val="ListParagraph"/>
        <w:numPr>
          <w:ilvl w:val="1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خطر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انحراف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نظام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از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صورت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نماندن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حوزه</w:t>
      </w:r>
    </w:p>
    <w:p w:rsidR="00B77118" w:rsidRPr="00F45F0A" w:rsidRDefault="00B77118" w:rsidP="004F77F8">
      <w:pPr>
        <w:pStyle w:val="ListParagraph"/>
        <w:numPr>
          <w:ilvl w:val="1"/>
          <w:numId w:val="28"/>
        </w:numPr>
        <w:spacing w:line="185" w:lineRule="auto"/>
      </w:pPr>
      <w:r w:rsidRPr="00F45F0A">
        <w:rPr>
          <w:rFonts w:hint="cs"/>
          <w:rtl/>
        </w:rPr>
        <w:t>نقش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مجمع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نمايندگان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طلاب</w:t>
      </w:r>
    </w:p>
    <w:p w:rsidR="00D917D6" w:rsidRPr="00F45F0A" w:rsidRDefault="00D917D6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توانمندي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بيشتر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براي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ارتباط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با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لايه‌هاي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دروني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حوزه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نسبت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مديريت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حوزه</w:t>
      </w:r>
    </w:p>
    <w:p w:rsidR="00D917D6" w:rsidRPr="00F45F0A" w:rsidRDefault="00D917D6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داشتن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يك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سازماندهي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عظيم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معنوي</w:t>
      </w:r>
    </w:p>
    <w:p w:rsidR="00D917D6" w:rsidRPr="00F45F0A" w:rsidRDefault="00D917D6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توانا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اثرگذاري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ذهن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روح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طلاب</w:t>
      </w:r>
    </w:p>
    <w:p w:rsidR="00B77118" w:rsidRPr="00F45F0A" w:rsidRDefault="00B77118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گسترش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برنامه‌ريزي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شده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ارتباط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منظم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محتوايي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با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بدنه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حوزه</w:t>
      </w:r>
    </w:p>
    <w:p w:rsidR="00B77118" w:rsidRPr="00F45F0A" w:rsidRDefault="00B77118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تشكيل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گروه‌هاي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فكري</w:t>
      </w:r>
    </w:p>
    <w:p w:rsidR="00B77118" w:rsidRPr="00F45F0A" w:rsidRDefault="00B77118" w:rsidP="004F77F8">
      <w:pPr>
        <w:pStyle w:val="ListParagraph"/>
        <w:numPr>
          <w:ilvl w:val="3"/>
          <w:numId w:val="28"/>
        </w:numPr>
        <w:spacing w:line="185" w:lineRule="auto"/>
      </w:pPr>
      <w:r w:rsidRPr="00F45F0A">
        <w:rPr>
          <w:rFonts w:hint="cs"/>
          <w:rtl/>
        </w:rPr>
        <w:t>براي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دستيابي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راه‌هاي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صحيح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ترويج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تفكرات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انقلابي</w:t>
      </w:r>
    </w:p>
    <w:p w:rsidR="00D917D6" w:rsidRPr="00F45F0A" w:rsidRDefault="00D917D6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انتقال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افكار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خوب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درست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طلاب</w:t>
      </w:r>
    </w:p>
    <w:p w:rsidR="00D917D6" w:rsidRPr="00F45F0A" w:rsidRDefault="00D917D6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شناسايي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رشد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طلاب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مستعدّ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با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اخلاص</w:t>
      </w:r>
    </w:p>
    <w:p w:rsidR="00B77118" w:rsidRPr="00F45F0A" w:rsidRDefault="00B77118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شناسايي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حل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مشكلات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شبهات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ذهني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طلاب</w:t>
      </w:r>
    </w:p>
    <w:p w:rsidR="00B77118" w:rsidRPr="00F45F0A" w:rsidRDefault="00B77118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ضرورت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تداوم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تقويت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مجمع</w:t>
      </w:r>
    </w:p>
    <w:p w:rsidR="00B77118" w:rsidRPr="00F45F0A" w:rsidRDefault="00B77118" w:rsidP="004F77F8">
      <w:pPr>
        <w:pStyle w:val="ListParagraph"/>
        <w:numPr>
          <w:ilvl w:val="3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از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لحاظ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قانوني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جايگاهي</w:t>
      </w:r>
    </w:p>
    <w:p w:rsidR="00B77118" w:rsidRPr="00F45F0A" w:rsidRDefault="00B77118" w:rsidP="004F77F8">
      <w:pPr>
        <w:pStyle w:val="ListParagraph"/>
        <w:numPr>
          <w:ilvl w:val="3"/>
          <w:numId w:val="28"/>
        </w:numPr>
        <w:spacing w:line="185" w:lineRule="auto"/>
      </w:pPr>
      <w:r w:rsidRPr="00F45F0A">
        <w:rPr>
          <w:rFonts w:hint="cs"/>
          <w:rtl/>
        </w:rPr>
        <w:t>از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لحاظ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دروني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محتوايي</w:t>
      </w:r>
    </w:p>
    <w:p w:rsidR="00D917D6" w:rsidRPr="00F45F0A" w:rsidRDefault="00D917D6" w:rsidP="004F77F8">
      <w:pPr>
        <w:pStyle w:val="ListParagraph"/>
        <w:numPr>
          <w:ilvl w:val="2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جدّي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گرفته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شدن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مجمع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از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سوي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شوراي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عالي</w:t>
      </w:r>
    </w:p>
    <w:p w:rsidR="00B77118" w:rsidRPr="00F45F0A" w:rsidRDefault="00B77118" w:rsidP="004F77F8">
      <w:pPr>
        <w:pStyle w:val="ListParagraph"/>
        <w:numPr>
          <w:ilvl w:val="0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هدف</w:t>
      </w:r>
    </w:p>
    <w:p w:rsidR="00B77118" w:rsidRPr="00F45F0A" w:rsidRDefault="00B77118" w:rsidP="004F77F8">
      <w:pPr>
        <w:pStyle w:val="ListParagraph"/>
        <w:numPr>
          <w:ilvl w:val="1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انقلابي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ماندن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حوزه</w:t>
      </w:r>
    </w:p>
    <w:p w:rsidR="00B77118" w:rsidRPr="00F45F0A" w:rsidRDefault="00B77118" w:rsidP="004F77F8">
      <w:pPr>
        <w:pStyle w:val="ListParagraph"/>
        <w:numPr>
          <w:ilvl w:val="1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تربيت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صدها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مدرّس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موفّق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انقلابي</w:t>
      </w:r>
    </w:p>
    <w:p w:rsidR="00B77118" w:rsidRPr="00F45F0A" w:rsidRDefault="00B77118" w:rsidP="004F77F8">
      <w:pPr>
        <w:pStyle w:val="ListParagraph"/>
        <w:numPr>
          <w:ilvl w:val="1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گسترش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تفكر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روحيه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انقلابي</w:t>
      </w:r>
    </w:p>
    <w:p w:rsidR="001843B4" w:rsidRPr="00F45F0A" w:rsidRDefault="00B77118" w:rsidP="004F77F8">
      <w:pPr>
        <w:pStyle w:val="ListParagraph"/>
        <w:numPr>
          <w:ilvl w:val="2"/>
          <w:numId w:val="28"/>
        </w:numPr>
        <w:spacing w:line="185" w:lineRule="auto"/>
      </w:pPr>
      <w:r w:rsidRPr="00F45F0A">
        <w:rPr>
          <w:rFonts w:hint="cs"/>
          <w:rtl/>
        </w:rPr>
        <w:t>با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تكيه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رابطه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قلبي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معنوي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طلاب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و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مدرّسين</w:t>
      </w:r>
    </w:p>
    <w:p w:rsidR="004F77F8" w:rsidRPr="00F45F0A" w:rsidRDefault="004F77F8" w:rsidP="004F77F8">
      <w:pPr>
        <w:pStyle w:val="ListParagraph"/>
        <w:numPr>
          <w:ilvl w:val="1"/>
          <w:numId w:val="28"/>
        </w:numPr>
        <w:spacing w:line="185" w:lineRule="auto"/>
        <w:rPr>
          <w:rtl/>
        </w:rPr>
      </w:pPr>
      <w:r w:rsidRPr="00F45F0A">
        <w:rPr>
          <w:rFonts w:hint="cs"/>
          <w:rtl/>
        </w:rPr>
        <w:t>تأثيرگذاري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حوزه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در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كلّ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نظام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براي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هدايت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مسير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حركت</w:t>
      </w:r>
      <w:r w:rsidRPr="00F45F0A">
        <w:rPr>
          <w:rtl/>
        </w:rPr>
        <w:t xml:space="preserve"> </w:t>
      </w:r>
      <w:r w:rsidRPr="00F45F0A">
        <w:rPr>
          <w:rFonts w:hint="cs"/>
          <w:rtl/>
        </w:rPr>
        <w:t>كشور</w:t>
      </w:r>
    </w:p>
    <w:bookmarkEnd w:id="0"/>
    <w:p w:rsidR="001843B4" w:rsidRDefault="001843B4" w:rsidP="004F77F8">
      <w:pPr>
        <w:spacing w:line="185" w:lineRule="auto"/>
        <w:rPr>
          <w:rtl/>
        </w:rPr>
      </w:pP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1A" w:rsidRDefault="00A2141A" w:rsidP="00024D73">
      <w:pPr>
        <w:spacing w:after="0" w:line="240" w:lineRule="auto"/>
      </w:pPr>
      <w:r>
        <w:separator/>
      </w:r>
    </w:p>
  </w:endnote>
  <w:endnote w:type="continuationSeparator" w:id="0">
    <w:p w:rsidR="00A2141A" w:rsidRDefault="00A2141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F45F0A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F45F0A">
      <w:rPr>
        <w:rFonts w:ascii="Tunga" w:hAnsi="Tunga" w:cs="Times New Roman"/>
        <w:noProof/>
        <w:sz w:val="16"/>
        <w:szCs w:val="16"/>
        <w:rtl/>
      </w:rPr>
      <w:t>ديدار مقام معظم رهبري با اعضاي مجمع نمايندگان طلاب و فضلاي حوزه - ويرايش سوم</w:t>
    </w:r>
    <w:r w:rsidR="00F45F0A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1A" w:rsidRDefault="00A2141A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A2141A" w:rsidRDefault="00A2141A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4D051FA"/>
    <w:multiLevelType w:val="multilevel"/>
    <w:tmpl w:val="F2C2C1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5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20"/>
  </w:num>
  <w:num w:numId="8">
    <w:abstractNumId w:val="11"/>
  </w:num>
  <w:num w:numId="9">
    <w:abstractNumId w:val="27"/>
  </w:num>
  <w:num w:numId="10">
    <w:abstractNumId w:val="0"/>
  </w:num>
  <w:num w:numId="11">
    <w:abstractNumId w:val="22"/>
  </w:num>
  <w:num w:numId="12">
    <w:abstractNumId w:val="7"/>
  </w:num>
  <w:num w:numId="13">
    <w:abstractNumId w:val="13"/>
  </w:num>
  <w:num w:numId="14">
    <w:abstractNumId w:val="26"/>
  </w:num>
  <w:num w:numId="15">
    <w:abstractNumId w:val="6"/>
  </w:num>
  <w:num w:numId="16">
    <w:abstractNumId w:val="10"/>
  </w:num>
  <w:num w:numId="17">
    <w:abstractNumId w:val="24"/>
  </w:num>
  <w:num w:numId="18">
    <w:abstractNumId w:val="4"/>
  </w:num>
  <w:num w:numId="19">
    <w:abstractNumId w:val="17"/>
  </w:num>
  <w:num w:numId="20">
    <w:abstractNumId w:val="2"/>
  </w:num>
  <w:num w:numId="21">
    <w:abstractNumId w:val="25"/>
  </w:num>
  <w:num w:numId="22">
    <w:abstractNumId w:val="19"/>
  </w:num>
  <w:num w:numId="23">
    <w:abstractNumId w:val="9"/>
  </w:num>
  <w:num w:numId="24">
    <w:abstractNumId w:val="23"/>
  </w:num>
  <w:num w:numId="25">
    <w:abstractNumId w:val="18"/>
  </w:num>
  <w:num w:numId="26">
    <w:abstractNumId w:val="8"/>
  </w:num>
  <w:num w:numId="27">
    <w:abstractNumId w:val="2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18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80B96"/>
    <w:rsid w:val="000A5D89"/>
    <w:rsid w:val="000B6E36"/>
    <w:rsid w:val="000E42A6"/>
    <w:rsid w:val="000F3777"/>
    <w:rsid w:val="000F429F"/>
    <w:rsid w:val="00101DF4"/>
    <w:rsid w:val="0010570E"/>
    <w:rsid w:val="0011280B"/>
    <w:rsid w:val="001178D3"/>
    <w:rsid w:val="00125271"/>
    <w:rsid w:val="001254BB"/>
    <w:rsid w:val="00125841"/>
    <w:rsid w:val="0012599A"/>
    <w:rsid w:val="0013441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35068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3468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3951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4F77F8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141A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771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17D6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67885"/>
    <w:rsid w:val="00E741D6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5F0A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0A3A-04CA-420E-BD77-C539767A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11</cp:revision>
  <cp:lastPrinted>2016-05-14T01:29:00Z</cp:lastPrinted>
  <dcterms:created xsi:type="dcterms:W3CDTF">2016-03-25T14:54:00Z</dcterms:created>
  <dcterms:modified xsi:type="dcterms:W3CDTF">2016-05-14T01:29:00Z</dcterms:modified>
</cp:coreProperties>
</file>