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4522E2" w:rsidP="004522E2">
      <w:pPr>
        <w:spacing w:after="120" w:line="240" w:lineRule="auto"/>
        <w:ind w:firstLine="0"/>
        <w:jc w:val="center"/>
        <w:rPr>
          <w:sz w:val="28"/>
        </w:rPr>
      </w:pPr>
      <w:r>
        <w:rPr>
          <w:rFonts w:hint="cs"/>
          <w:sz w:val="28"/>
          <w:rtl/>
        </w:rPr>
        <w:t>به نام خدا</w:t>
      </w:r>
    </w:p>
    <w:p w:rsidR="004522E2" w:rsidRDefault="00505492" w:rsidP="004522E2">
      <w:pPr>
        <w:spacing w:after="120" w:line="240" w:lineRule="auto"/>
        <w:ind w:firstLine="0"/>
        <w:jc w:val="center"/>
        <w:rPr>
          <w:rFonts w:cs="Vahid"/>
          <w:color w:val="C00000"/>
          <w:sz w:val="36"/>
          <w:szCs w:val="36"/>
          <w:vertAlign w:val="subscript"/>
          <w:rtl/>
        </w:rPr>
      </w:pPr>
      <w:r>
        <w:rPr>
          <w:rFonts w:cs="Vahid" w:hint="cs"/>
          <w:color w:val="C00000"/>
          <w:sz w:val="36"/>
          <w:szCs w:val="36"/>
          <w:rtl/>
        </w:rPr>
        <w:t>طرح نشريه دخترانه ـ 22/1/1391</w:t>
      </w:r>
    </w:p>
    <w:p w:rsidR="00FF591C" w:rsidRDefault="009307EA" w:rsidP="009307EA">
      <w:pPr>
        <w:pStyle w:val="Heading1"/>
        <w:rPr>
          <w:rtl/>
        </w:rPr>
      </w:pPr>
      <w:bookmarkStart w:id="0" w:name="_GoBack"/>
      <w:bookmarkEnd w:id="0"/>
      <w:r>
        <w:rPr>
          <w:rFonts w:hint="cs"/>
          <w:rtl/>
        </w:rPr>
        <w:t xml:space="preserve">نگاه كلان به جاي نگاه </w:t>
      </w:r>
      <w:r>
        <w:rPr>
          <w:rFonts w:hint="eastAsia"/>
          <w:rtl/>
        </w:rPr>
        <w:t>خُرد</w:t>
      </w:r>
    </w:p>
    <w:p w:rsidR="009307EA" w:rsidRDefault="009307EA" w:rsidP="009307EA">
      <w:pPr>
        <w:rPr>
          <w:rtl/>
        </w:rPr>
      </w:pPr>
      <w:r>
        <w:rPr>
          <w:rFonts w:hint="cs"/>
          <w:rtl/>
        </w:rPr>
        <w:t>اگر براي طراحي نشريه، تك‌تك موضوعاتي كه با آن‏ها مواجه هستيم را فهرست نماييم، تا ضرورت‌يابي كنيم و نيازسنجي، عملاً مقهور حجم زياد مسائل و موضوعات مطروحه مي‌شويم و از يك سو نمي‌توانيم اولويت‌هاي بين موضوعات را درك  نماييم و از سوي ديگر با حادث شدن هر موضوع جديدي تمام فعاليت‌هاي قبلي زير سؤال مي‌رود، زيرا به نظر مي‌رسد اولويت‌ها مراعات نشده و شايد بايد تمام توان بر روي اين موضوع نهاده شود.</w:t>
      </w:r>
    </w:p>
    <w:p w:rsidR="009307EA" w:rsidRDefault="009307EA" w:rsidP="009307EA">
      <w:pPr>
        <w:rPr>
          <w:rtl/>
        </w:rPr>
      </w:pPr>
      <w:r>
        <w:rPr>
          <w:rFonts w:hint="cs"/>
          <w:rtl/>
        </w:rPr>
        <w:t>لذا به نظر مي‌رسد نخستين چيزي كه نياز است، طراحي يك معماري هوشمند، قابل گسترش و پويا براي نهادي است كه قرار است به مشكلات زنان در قالب يك رسانه بپردازد و هم‌چنين ارگان رسمي مركز  زنان محسوب گردد.</w:t>
      </w:r>
    </w:p>
    <w:p w:rsidR="009307EA" w:rsidRDefault="00B648C0" w:rsidP="00B648C0">
      <w:pPr>
        <w:pStyle w:val="Heading1"/>
        <w:rPr>
          <w:rtl/>
        </w:rPr>
      </w:pPr>
      <w:r>
        <w:rPr>
          <w:rFonts w:hint="cs"/>
          <w:rtl/>
        </w:rPr>
        <w:t>مخاطب‌شناسي و روابط بيروني</w:t>
      </w:r>
    </w:p>
    <w:p w:rsidR="00B648C0" w:rsidRDefault="00B648C0" w:rsidP="00B648C0">
      <w:pPr>
        <w:rPr>
          <w:rtl/>
        </w:rPr>
      </w:pPr>
      <w:r>
        <w:rPr>
          <w:rFonts w:hint="cs"/>
          <w:rtl/>
        </w:rPr>
        <w:t>نشريه قطعاً با گروه‌هاي ذي‌نفوذ و مقتدري در جامعه مرتبط خواهد بود، يا مرتبط بايد باشد. گروه‌هاي تأثيرگذار بر وضعيت زنان. ابتدا  بايد اين گروه‌ها فهرست شوند. شايد لازم باشد نشريه براي هر گروه نماينده يا مسئول ويژه‌اي تعيين نمايد كه به صورت پيوسته ارتباط را حفظ كنند و نشريه را از وضعيت در جريان مطلع نگهدارند.</w:t>
      </w:r>
    </w:p>
    <w:p w:rsidR="00B648C0" w:rsidRDefault="00B648C0" w:rsidP="00B648C0">
      <w:pPr>
        <w:ind w:firstLine="0"/>
        <w:rPr>
          <w:rtl/>
        </w:rPr>
      </w:pPr>
      <w:r>
        <w:rPr>
          <w:rFonts w:hint="cs"/>
          <w:noProof/>
          <w:rtl/>
        </w:rPr>
        <mc:AlternateContent>
          <mc:Choice Requires="wpc">
            <w:drawing>
              <wp:inline distT="0" distB="0" distL="0" distR="0">
                <wp:extent cx="6276975"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Explosion 2 2"/>
                        <wps:cNvSpPr/>
                        <wps:spPr>
                          <a:xfrm>
                            <a:off x="123825" y="1619250"/>
                            <a:ext cx="1943100" cy="1428750"/>
                          </a:xfrm>
                          <a:prstGeom prst="irregularSeal2">
                            <a:avLst/>
                          </a:prstGeom>
                        </wps:spPr>
                        <wps:style>
                          <a:lnRef idx="0">
                            <a:schemeClr val="accent3"/>
                          </a:lnRef>
                          <a:fillRef idx="3">
                            <a:schemeClr val="accent3"/>
                          </a:fillRef>
                          <a:effectRef idx="3">
                            <a:schemeClr val="accent3"/>
                          </a:effectRef>
                          <a:fontRef idx="minor">
                            <a:schemeClr val="lt1"/>
                          </a:fontRef>
                        </wps:style>
                        <wps:txbx>
                          <w:txbxContent>
                            <w:p w:rsidR="00B648C0" w:rsidRPr="00B648C0" w:rsidRDefault="00B648C0" w:rsidP="00B648C0">
                              <w:pPr>
                                <w:ind w:firstLine="0"/>
                                <w:jc w:val="center"/>
                                <w:rPr>
                                  <w:b/>
                                  <w:bCs/>
                                  <w:color w:val="FFFFFF" w:themeColor="background1"/>
                                  <w:sz w:val="52"/>
                                  <w:szCs w:val="72"/>
                                  <w:rtl/>
                                </w:rPr>
                              </w:pPr>
                              <w:r w:rsidRPr="00B648C0">
                                <w:rPr>
                                  <w:rFonts w:hint="cs"/>
                                  <w:b/>
                                  <w:bCs/>
                                  <w:color w:val="FFFFFF" w:themeColor="background1"/>
                                  <w:sz w:val="52"/>
                                  <w:szCs w:val="72"/>
                                  <w:rtl/>
                                </w:rPr>
                                <w:t>نشريه</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3" name="Oval 3"/>
                        <wps:cNvSpPr/>
                        <wps:spPr>
                          <a:xfrm>
                            <a:off x="825521" y="161925"/>
                            <a:ext cx="828675" cy="5238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B648C0" w:rsidRDefault="00B648C0" w:rsidP="00B648C0">
                              <w:pPr>
                                <w:ind w:firstLine="0"/>
                                <w:jc w:val="center"/>
                              </w:pPr>
                              <w:r>
                                <w:rPr>
                                  <w:rFonts w:hint="cs"/>
                                  <w:rtl/>
                                </w:rPr>
                                <w:t>مجلس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Oval 5"/>
                        <wps:cNvSpPr/>
                        <wps:spPr>
                          <a:xfrm>
                            <a:off x="1800225" y="161925"/>
                            <a:ext cx="1238250" cy="5238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648C0" w:rsidRDefault="00B648C0" w:rsidP="00B648C0">
                              <w:pPr>
                                <w:ind w:firstLine="0"/>
                                <w:jc w:val="center"/>
                              </w:pPr>
                              <w:r>
                                <w:rPr>
                                  <w:rFonts w:hint="cs"/>
                                  <w:rtl/>
                                </w:rPr>
                                <w:t>دانشگاه‌ها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Oval 6"/>
                        <wps:cNvSpPr/>
                        <wps:spPr>
                          <a:xfrm>
                            <a:off x="3438524" y="171450"/>
                            <a:ext cx="847725" cy="5238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B648C0" w:rsidRDefault="00B648C0" w:rsidP="00B648C0">
                              <w:pPr>
                                <w:ind w:firstLine="0"/>
                                <w:jc w:val="center"/>
                              </w:pPr>
                              <w:r>
                                <w:rPr>
                                  <w:rFonts w:hint="cs"/>
                                  <w:rtl/>
                                </w:rPr>
                                <w:t>قضا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Oval 8"/>
                        <wps:cNvSpPr/>
                        <wps:spPr>
                          <a:xfrm>
                            <a:off x="3886200" y="847725"/>
                            <a:ext cx="1238250" cy="5238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648C0" w:rsidRDefault="00B648C0" w:rsidP="00B648C0">
                              <w:pPr>
                                <w:ind w:firstLine="0"/>
                                <w:jc w:val="center"/>
                              </w:pPr>
                              <w:r>
                                <w:rPr>
                                  <w:rFonts w:hint="cs"/>
                                  <w:rtl/>
                                </w:rPr>
                                <w:t>دبيرستان‌ها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Oval 9"/>
                        <wps:cNvSpPr/>
                        <wps:spPr>
                          <a:xfrm>
                            <a:off x="4105275" y="2409825"/>
                            <a:ext cx="1409700" cy="523875"/>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B648C0" w:rsidRDefault="00B648C0" w:rsidP="00B648C0">
                              <w:pPr>
                                <w:ind w:firstLine="0"/>
                                <w:jc w:val="center"/>
                              </w:pPr>
                              <w:r>
                                <w:rPr>
                                  <w:rFonts w:hint="cs"/>
                                  <w:rtl/>
                                </w:rPr>
                                <w:t>مردم ـ دختران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Oval 10"/>
                        <wps:cNvSpPr/>
                        <wps:spPr>
                          <a:xfrm>
                            <a:off x="4748213" y="1592129"/>
                            <a:ext cx="1238250" cy="523875"/>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B648C0" w:rsidRDefault="00B648C0" w:rsidP="00B648C0">
                              <w:pPr>
                                <w:ind w:firstLine="0"/>
                                <w:jc w:val="center"/>
                              </w:pPr>
                              <w:r>
                                <w:rPr>
                                  <w:rFonts w:hint="cs"/>
                                  <w:rtl/>
                                </w:rPr>
                                <w:t>مردم ـ زنان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Oval 11"/>
                        <wps:cNvSpPr/>
                        <wps:spPr>
                          <a:xfrm>
                            <a:off x="5048249" y="266700"/>
                            <a:ext cx="904875" cy="5238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B648C0" w:rsidRDefault="00B648C0" w:rsidP="00B648C0">
                              <w:pPr>
                                <w:ind w:firstLine="0"/>
                                <w:jc w:val="center"/>
                              </w:pPr>
                              <w:r>
                                <w:rPr>
                                  <w:rFonts w:hint="cs"/>
                                  <w:rtl/>
                                </w:rPr>
                                <w:t>دولت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Curved Connector 4"/>
                        <wps:cNvCnPr>
                          <a:stCxn id="2" idx="0"/>
                          <a:endCxn id="3" idx="4"/>
                        </wps:cNvCnPr>
                        <wps:spPr>
                          <a:xfrm rot="5400000" flipH="1" flipV="1">
                            <a:off x="589996" y="1094205"/>
                            <a:ext cx="1058267" cy="241459"/>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Curved Connector 15"/>
                        <wps:cNvCnPr>
                          <a:endCxn id="12" idx="4"/>
                        </wps:cNvCnPr>
                        <wps:spPr>
                          <a:xfrm rot="16200000" flipV="1">
                            <a:off x="760642" y="1506308"/>
                            <a:ext cx="286742" cy="188776"/>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Oval 12"/>
                        <wps:cNvSpPr/>
                        <wps:spPr>
                          <a:xfrm>
                            <a:off x="190500" y="933450"/>
                            <a:ext cx="1238250" cy="5238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B648C0" w:rsidRDefault="00B648C0" w:rsidP="00B648C0">
                              <w:pPr>
                                <w:ind w:firstLine="0"/>
                                <w:jc w:val="center"/>
                              </w:pPr>
                              <w:r>
                                <w:rPr>
                                  <w:rFonts w:hint="cs"/>
                                  <w:rtl/>
                                </w:rPr>
                                <w:t>صداوسيما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Curved Connector 16"/>
                        <wps:cNvCnPr>
                          <a:stCxn id="2" idx="3"/>
                          <a:endCxn id="13" idx="3"/>
                        </wps:cNvCnPr>
                        <wps:spPr>
                          <a:xfrm flipV="1">
                            <a:off x="2066925" y="1390130"/>
                            <a:ext cx="194089" cy="668659"/>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Curved Connector 17"/>
                        <wps:cNvCnPr>
                          <a:stCxn id="2" idx="3"/>
                          <a:endCxn id="7" idx="2"/>
                        </wps:cNvCnPr>
                        <wps:spPr>
                          <a:xfrm flipV="1">
                            <a:off x="2066925" y="1824038"/>
                            <a:ext cx="914400" cy="234751"/>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Curved Connector 18"/>
                        <wps:cNvCnPr>
                          <a:endCxn id="14" idx="0"/>
                        </wps:cNvCnPr>
                        <wps:spPr>
                          <a:xfrm>
                            <a:off x="2066925" y="2085975"/>
                            <a:ext cx="904875" cy="219075"/>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Curved Connector 19"/>
                        <wps:cNvCnPr>
                          <a:endCxn id="8" idx="3"/>
                        </wps:cNvCnPr>
                        <wps:spPr>
                          <a:xfrm flipV="1">
                            <a:off x="2066925" y="1294880"/>
                            <a:ext cx="2000613" cy="791095"/>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Curved Connector 20"/>
                        <wps:cNvCnPr>
                          <a:endCxn id="5" idx="3"/>
                        </wps:cNvCnPr>
                        <wps:spPr>
                          <a:xfrm rot="16200000" flipV="1">
                            <a:off x="1323202" y="1267442"/>
                            <a:ext cx="1449709" cy="132986"/>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Curved Connector 22"/>
                        <wps:cNvCnPr>
                          <a:stCxn id="2" idx="0"/>
                          <a:endCxn id="6" idx="4"/>
                        </wps:cNvCnPr>
                        <wps:spPr>
                          <a:xfrm rot="5400000" flipH="1" flipV="1">
                            <a:off x="1906022" y="-212297"/>
                            <a:ext cx="1048742" cy="2863987"/>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Curved Connector 24"/>
                        <wps:cNvCnPr>
                          <a:endCxn id="10" idx="3"/>
                        </wps:cNvCnPr>
                        <wps:spPr>
                          <a:xfrm flipV="1">
                            <a:off x="1239859" y="2039284"/>
                            <a:ext cx="3689692" cy="799166"/>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Curved Connector 23"/>
                        <wps:cNvCnPr>
                          <a:stCxn id="2" idx="2"/>
                          <a:endCxn id="9" idx="3"/>
                        </wps:cNvCnPr>
                        <wps:spPr>
                          <a:xfrm rot="5400000" flipH="1" flipV="1">
                            <a:off x="2735776" y="1289625"/>
                            <a:ext cx="8590" cy="3143300"/>
                          </a:xfrm>
                          <a:prstGeom prst="curvedConnector3">
                            <a:avLst>
                              <a:gd name="adj1" fmla="val -267817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Curved Connector 25"/>
                        <wps:cNvCnPr>
                          <a:stCxn id="2" idx="3"/>
                          <a:endCxn id="11" idx="5"/>
                        </wps:cNvCnPr>
                        <wps:spPr>
                          <a:xfrm flipV="1">
                            <a:off x="2066925" y="713855"/>
                            <a:ext cx="3753683" cy="1344934"/>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114549" y="942975"/>
                            <a:ext cx="1000125" cy="5238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B648C0" w:rsidRDefault="00B648C0" w:rsidP="00B648C0">
                              <w:pPr>
                                <w:ind w:firstLine="0"/>
                                <w:jc w:val="center"/>
                              </w:pPr>
                              <w:r>
                                <w:rPr>
                                  <w:rFonts w:hint="cs"/>
                                  <w:rtl/>
                                </w:rPr>
                                <w:t>سمن‌ها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 name="Oval 14"/>
                        <wps:cNvSpPr/>
                        <wps:spPr>
                          <a:xfrm>
                            <a:off x="2114549" y="2305050"/>
                            <a:ext cx="1714501" cy="5238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B648C0" w:rsidRDefault="00B648C0" w:rsidP="00B648C0">
                              <w:pPr>
                                <w:ind w:firstLine="0"/>
                                <w:jc w:val="center"/>
                              </w:pPr>
                              <w:r>
                                <w:rPr>
                                  <w:rFonts w:hint="cs"/>
                                  <w:rtl/>
                                </w:rPr>
                                <w:t>شبكه‌هاي مجازي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Oval 7"/>
                        <wps:cNvSpPr/>
                        <wps:spPr>
                          <a:xfrm>
                            <a:off x="2981325" y="1562100"/>
                            <a:ext cx="1419224" cy="523875"/>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B648C0" w:rsidRDefault="00B648C0" w:rsidP="00B648C0">
                              <w:pPr>
                                <w:ind w:firstLine="0"/>
                                <w:jc w:val="center"/>
                              </w:pPr>
                              <w:r>
                                <w:rPr>
                                  <w:rFonts w:hint="cs"/>
                                  <w:rtl/>
                                </w:rPr>
                                <w:t>مردم ـ آقايان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Canvas 1" o:spid="_x0000_s1026" editas="canvas" style="width:494.25pt;height:252pt;mso-position-horizontal-relative:char;mso-position-vertical-relative:line" coordsize="6276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69;height:32004;visibility:visible;mso-wrap-style:square">
                  <v:fill o:detectmouseclick="t"/>
                  <v:path o:connecttype="none"/>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2" o:spid="_x0000_s1028" type="#_x0000_t72" style="position:absolute;left:1238;top:16192;width:19431;height:1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N5sIA&#10;AADaAAAADwAAAGRycy9kb3ducmV2LnhtbESPQWvCQBSE70L/w/IKvZmNgYqkrqFIxV5jq70+s88k&#10;NPs27G6T1F/vCoUeh5n5hlkXk+nEQM63lhUskhQEcWV1y7WCz4/dfAXCB2SNnWVS8Eseis3DbI25&#10;tiOXNBxCLSKEfY4KmhD6XEpfNWTQJ7Ynjt7FOoMhSldL7XCMcNPJLE2X0mDLcaHBnrYNVd+HH6Pg&#10;VNHxbU/P9ZeeVrvS79217M5KPT1Ory8gAk3hP/zXftcKMrhfiT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03mwgAAANoAAAAPAAAAAAAAAAAAAAAAAJgCAABkcnMvZG93&#10;bnJldi54bWxQSwUGAAAAAAQABAD1AAAAhwMAAAAA&#10;" fillcolor="#506329 [1638]" stroked="f">
                  <v:fill color2="#93b64c [3014]" rotate="t" angle="180" colors="0 #769535;52429f #9bc348;1 #9cc746" focus="100%" type="gradient">
                    <o:fill v:ext="view" type="gradientUnscaled"/>
                  </v:fill>
                  <v:shadow on="t" color="black" opacity="22937f" origin=",.5" offset="0,.63889mm"/>
                  <v:textbox inset="0,,0">
                    <w:txbxContent>
                      <w:p w:rsidR="00B648C0" w:rsidRPr="00B648C0" w:rsidRDefault="00B648C0" w:rsidP="00B648C0">
                        <w:pPr>
                          <w:ind w:firstLine="0"/>
                          <w:jc w:val="center"/>
                          <w:rPr>
                            <w:rFonts w:hint="cs"/>
                            <w:b/>
                            <w:bCs/>
                            <w:color w:val="FFFFFF" w:themeColor="background1"/>
                            <w:sz w:val="52"/>
                            <w:szCs w:val="72"/>
                            <w:rtl/>
                          </w:rPr>
                        </w:pPr>
                        <w:r w:rsidRPr="00B648C0">
                          <w:rPr>
                            <w:rFonts w:hint="cs"/>
                            <w:b/>
                            <w:bCs/>
                            <w:color w:val="FFFFFF" w:themeColor="background1"/>
                            <w:sz w:val="52"/>
                            <w:szCs w:val="72"/>
                            <w:rtl/>
                          </w:rPr>
                          <w:t>نشريه</w:t>
                        </w:r>
                      </w:p>
                    </w:txbxContent>
                  </v:textbox>
                </v:shape>
                <v:oval id="Oval 3" o:spid="_x0000_s1029" style="position:absolute;left:8255;top:1619;width:8286;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9Ro8MA&#10;AADaAAAADwAAAGRycy9kb3ducmV2LnhtbESPQWvCQBSE70L/w/IKvemmVUSia7ClBXsoaBS8PrLP&#10;JCb7NuxuTfrvu4LgcZiZb5hVNphWXMn52rKC10kCgriwuuZSwfHwNV6A8AFZY2uZFPyRh2z9NFph&#10;qm3Pe7rmoRQRwj5FBVUIXSqlLyoy6Ce2I47e2TqDIUpXSu2wj3DTyrckmUuDNceFCjv6qKho8l+j&#10;YLM1ffF++exmCzfj5vvnlO+GqVIvz8NmCSLQEB7he3urFUzhdiXe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9Ro8MAAADa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w:txbxContent>
                      <w:p w:rsidR="00B648C0" w:rsidRDefault="00B648C0" w:rsidP="00B648C0">
                        <w:pPr>
                          <w:ind w:firstLine="0"/>
                          <w:jc w:val="center"/>
                        </w:pPr>
                        <w:r>
                          <w:rPr>
                            <w:rFonts w:hint="cs"/>
                            <w:rtl/>
                          </w:rPr>
                          <w:t>مجلس</w:t>
                        </w:r>
                      </w:p>
                    </w:txbxContent>
                  </v:textbox>
                </v:oval>
                <v:oval id="Oval 5" o:spid="_x0000_s1030" style="position:absolute;left:18002;top:1619;width:1238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SjMMA&#10;AADaAAAADwAAAGRycy9kb3ducmV2LnhtbESPwWrDMBBE74H+g9hCb4lsQ5riRjEmYJweeqjb3Bdr&#10;a5taK0dSEufvq0Ihx2Fm3jDbYjajuJDzg2UF6SoBQdxaPXCn4OuzWr6A8AFZ42iZFNzIQ7F7WGwx&#10;1/bKH3RpQicihH2OCvoQplxK3/Zk0K/sRBy9b+sMhihdJ7XDa4SbUWZJ8iwNDhwXepxo31P705yN&#10;gnHT1bfs3R1dc3w71aWu8OBTpZ4e5/IVRKA53MP/7YNWsIa/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5SjMMAAADa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B648C0" w:rsidRDefault="00B648C0" w:rsidP="00B648C0">
                        <w:pPr>
                          <w:ind w:firstLine="0"/>
                          <w:jc w:val="center"/>
                        </w:pPr>
                        <w:r>
                          <w:rPr>
                            <w:rFonts w:hint="cs"/>
                            <w:rtl/>
                          </w:rPr>
                          <w:t>دانشگاه‌ها</w:t>
                        </w:r>
                      </w:p>
                    </w:txbxContent>
                  </v:textbox>
                </v:oval>
                <v:oval id="Oval 6" o:spid="_x0000_s1031" style="position:absolute;left:34385;top:1714;width:8477;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yO8QA&#10;AADaAAAADwAAAGRycy9kb3ducmV2LnhtbESPQWvCQBSE70L/w/IK3symVkSia7DSgh4KNi14fWRf&#10;k9Ts27C7TeK/dwtCj8PMfMNs8tG0oifnG8sKnpIUBHFpdcOVgq/Pt9kKhA/IGlvLpOBKHvLtw2SD&#10;mbYDf1BfhEpECPsMFdQhdJmUvqzJoE9sRxy9b+sMhihdJbXDIcJNK+dpupQGG44LNXa0r6m8FL9G&#10;we5ghvLl57VbrNyCL8f3c3Ean5WaPo67NYhAY/gP39sHrWAJf1fiDZ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48jvEAAAA2g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B648C0" w:rsidRDefault="00B648C0" w:rsidP="00B648C0">
                        <w:pPr>
                          <w:ind w:firstLine="0"/>
                          <w:jc w:val="center"/>
                        </w:pPr>
                        <w:r>
                          <w:rPr>
                            <w:rFonts w:hint="cs"/>
                            <w:rtl/>
                          </w:rPr>
                          <w:t>قضا</w:t>
                        </w:r>
                      </w:p>
                    </w:txbxContent>
                  </v:textbox>
                </v:oval>
                <v:oval id="Oval 8" o:spid="_x0000_s1032" style="position:absolute;left:38862;top:8477;width:1238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9EroA&#10;AADaAAAADwAAAGRycy9kb3ducmV2LnhtbERPTw/BMBS/S3yH5knc6Dggo0QkgoOD4f6yPttifZ22&#10;mG+vB4njL7//i1VravEi5yvLCkbDBARxbnXFhYLLeTuYgfABWWNtmRR8yMNq2e0sMNX2zSd6ZaEQ&#10;MYR9igrKEJpUSp+XZNAPbUMcuZt1BkOErpDa4TuGm1qOk2QiDVYcG0psaFNSfs+eRkE9LXaf8dFd&#10;XXY9PHZrvcW9HynV77XrOYhAbfiLf+69VhC3xivxBs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7/9EroAAADaAAAADwAAAAAAAAAAAAAAAACYAgAAZHJzL2Rvd25yZXYueG1s&#10;UEsFBgAAAAAEAAQA9QAAAH8DAAAAAA==&#10;" fillcolor="#dfa7a6 [1621]" strokecolor="#bc4542 [3045]">
                  <v:fill color2="#f5e4e4 [501]" rotate="t" angle="180" colors="0 #ffa2a1;22938f #ffbebd;1 #ffe5e5" focus="100%" type="gradient"/>
                  <v:shadow on="t" color="black" opacity="24903f" origin=",.5" offset="0,.55556mm"/>
                  <v:textbox>
                    <w:txbxContent>
                      <w:p w:rsidR="00B648C0" w:rsidRDefault="00B648C0" w:rsidP="00B648C0">
                        <w:pPr>
                          <w:ind w:firstLine="0"/>
                          <w:jc w:val="center"/>
                        </w:pPr>
                        <w:r>
                          <w:rPr>
                            <w:rFonts w:hint="cs"/>
                            <w:rtl/>
                          </w:rPr>
                          <w:t>دبيرستان‌ها</w:t>
                        </w:r>
                      </w:p>
                    </w:txbxContent>
                  </v:textbox>
                </v:oval>
                <v:oval id="Oval 9" o:spid="_x0000_s1033" style="position:absolute;left:41052;top:24098;width:14097;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FeMIA&#10;AADaAAAADwAAAGRycy9kb3ducmV2LnhtbESPUWvCMBSF3wX/Q7iDvchMN0FcNZbiGEyEgVXfr821&#10;KWtuSpJp9++XwcDHwznnO5xVMdhOXMmH1rGC52kGgrh2uuVGwfHw/rQAESKyxs4xKfihAMV6PFph&#10;rt2N93StYiMShEOOCkyMfS5lqA1ZDFPXEyfv4rzFmKRvpPZ4S3DbyZcsm0uLLacFgz1tDNVf1bdV&#10;8Fmb8rTrz7h98zo77HBCMyKlHh+Gcgki0hDv4f/2h1bwCn9X0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wV4wgAAANo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w:txbxContent>
                      <w:p w:rsidR="00B648C0" w:rsidRDefault="00B648C0" w:rsidP="00B648C0">
                        <w:pPr>
                          <w:ind w:firstLine="0"/>
                          <w:jc w:val="center"/>
                        </w:pPr>
                        <w:r>
                          <w:rPr>
                            <w:rFonts w:hint="cs"/>
                            <w:rtl/>
                          </w:rPr>
                          <w:t>مردم ـ دختران</w:t>
                        </w:r>
                      </w:p>
                    </w:txbxContent>
                  </v:textbox>
                </v:oval>
                <v:oval id="Oval 10" o:spid="_x0000_s1034" style="position:absolute;left:47482;top:15921;width:1238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rtsIA&#10;AADbAAAADwAAAGRycy9kb3ducmV2LnhtbESPT2sCMRDF7wW/Qxihl6LZWiiyGkUsgkUo1D/3cTNu&#10;FjeTJYm6/fadQ6G3Gd6b934zX/a+VXeKqQls4HVcgCKugm24NnA8bEZTUCkjW2wDk4EfSrBcDJ7m&#10;WNrw4G+673OtJIRTiQZczl2pdaoceUzj0BGLdgnRY5Y11tpGfEi4b/WkKN61x4alwWFHa0fVdX/z&#10;Br4qtzrtujN+fkRbHHb4Qm9ExjwP+9UMVKY+/5v/rrdW8IVefpEB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Cu2wgAAANs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w:txbxContent>
                      <w:p w:rsidR="00B648C0" w:rsidRDefault="00B648C0" w:rsidP="00B648C0">
                        <w:pPr>
                          <w:ind w:firstLine="0"/>
                          <w:jc w:val="center"/>
                        </w:pPr>
                        <w:r>
                          <w:rPr>
                            <w:rFonts w:hint="cs"/>
                            <w:rtl/>
                          </w:rPr>
                          <w:t>مردم ـ زنان</w:t>
                        </w:r>
                      </w:p>
                    </w:txbxContent>
                  </v:textbox>
                </v:oval>
                <v:oval id="Oval 11" o:spid="_x0000_s1035" style="position:absolute;left:50482;top:2667;width:9049;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8EcIA&#10;AADbAAAADwAAAGRycy9kb3ducmV2LnhtbERPTWvCQBC9C/6HZYTedJNWRKJrUKmgh4JNC16H7DRJ&#10;zc6G3dXEf98tFHqbx/ucdT6YVtzJ+caygnSWgCAurW64UvD5cZguQfiArLG1TAoe5CHfjEdrzLTt&#10;+Z3uRahEDGGfoYI6hC6T0pc1GfQz2xFH7ss6gyFCV0ntsI/hppXPSbKQBhuODTV2tK+pvBY3o2B7&#10;NH25+37t5ks35+vp7VKchxelnibDdgUi0BD+xX/uo47zU/j9JR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7wR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w:txbxContent>
                      <w:p w:rsidR="00B648C0" w:rsidRDefault="00B648C0" w:rsidP="00B648C0">
                        <w:pPr>
                          <w:ind w:firstLine="0"/>
                          <w:jc w:val="center"/>
                        </w:pPr>
                        <w:r>
                          <w:rPr>
                            <w:rFonts w:hint="cs"/>
                            <w:rtl/>
                          </w:rPr>
                          <w:t>دولت</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36" type="#_x0000_t38" style="position:absolute;left:5900;top:10942;width:10582;height:2414;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F6x8IAAADaAAAADwAAAGRycy9kb3ducmV2LnhtbESPT2sCMRTE7wW/Q3iCt5pVpJTVKCIK&#10;vWhb/4DHx+aZXd28LEm6rt++KRQ8DjPzG2a26GwtWvKhcqxgNMxAEBdOV2wUHA+b13cQISJrrB2T&#10;ggcFWMx7LzPMtbvzN7X7aESCcMhRQRljk0sZipIshqFriJN3cd5iTNIbqT3eE9zWcpxlb9JixWmh&#10;xIZWJRW3/Y9VYGhyOrvY8na37sanqzXVp/9SatDvllMQkbr4DP+3P7SCCfxdSTd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F6x8IAAADaAAAADwAAAAAAAAAAAAAA&#10;AAChAgAAZHJzL2Rvd25yZXYueG1sUEsFBgAAAAAEAAQA+QAAAJADAAAAAA==&#10;" adj="10800" strokecolor="#4579b8 [3044]">
                  <v:stroke endarrow="open"/>
                </v:shape>
                <v:shape id="Curved Connector 15" o:spid="_x0000_s1037" type="#_x0000_t38" style="position:absolute;left:7606;top:15063;width:2867;height:188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W9b8MAAADbAAAADwAAAGRycy9kb3ducmV2LnhtbERPTUvDQBC9C/6HZQRvdtMWi027LaVQ&#10;qAehRj30Ns1Os9HsbMiOafz3riD0No/3Ocv14BvVUxfrwAbGowwUcRlszZWB97fdwxOoKMgWm8Bk&#10;4IcirFe3N0vMbbjwK/WFVCqFcMzRgBNpc61j6chjHIWWOHHn0HmUBLtK2w4vKdw3epJlM+2x5tTg&#10;sKWto/Kr+PYGPuYvfXSfm8O4OB1OM6mfp7I9GnN/N2wWoIQGuYr/3Xub5j/C3y/p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VvW/DAAAA2wAAAA8AAAAAAAAAAAAA&#10;AAAAoQIAAGRycy9kb3ducmV2LnhtbFBLBQYAAAAABAAEAPkAAACRAwAAAAA=&#10;" adj="10800" strokecolor="#4579b8 [3044]">
                  <v:stroke endarrow="open"/>
                </v:shape>
                <v:oval id="Oval 12" o:spid="_x0000_s1038" style="position:absolute;left:1905;top:9334;width:1238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YT8AA&#10;AADbAAAADwAAAGRycy9kb3ducmV2LnhtbERPS4vCMBC+L+x/CLPgbU0VtVqNIoLo1QfsHodmbIvN&#10;pG1iW/+9ERb2Nh/fc1ab3pSipcYVlhWMhhEI4tTqgjMF18v+ew7CeWSNpWVS8CQHm/XnxwoTbTs+&#10;UXv2mQgh7BJUkHtfJVK6NCeDbmgr4sDdbGPQB9hkUjfYhXBTynEUzaTBgkNDjhXtckrv54dRMDlh&#10;PZseTFvXvz+Tp13EXZzFSg2++u0ShKfe/4v/3Ecd5o/h/Us4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YT8AAAADb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w:txbxContent>
                      <w:p w:rsidR="00B648C0" w:rsidRDefault="00B648C0" w:rsidP="00B648C0">
                        <w:pPr>
                          <w:ind w:firstLine="0"/>
                          <w:jc w:val="center"/>
                        </w:pPr>
                        <w:r>
                          <w:rPr>
                            <w:rFonts w:hint="cs"/>
                            <w:rtl/>
                          </w:rPr>
                          <w:t>صداوسيما</w:t>
                        </w:r>
                      </w:p>
                    </w:txbxContent>
                  </v:textbox>
                </v:oval>
                <v:shapetype id="_x0000_t37" coordsize="21600,21600" o:spt="37" o:oned="t" path="m,c10800,,21600,10800,21600,21600e" filled="f">
                  <v:path arrowok="t" fillok="f" o:connecttype="none"/>
                  <o:lock v:ext="edit" shapetype="t"/>
                </v:shapetype>
                <v:shape id="Curved Connector 16" o:spid="_x0000_s1039" type="#_x0000_t37" style="position:absolute;left:20669;top:13901;width:1941;height:6686;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TGgsEAAADbAAAADwAAAGRycy9kb3ducmV2LnhtbESPT4vCMBDF7wt+hzCCtzVVoUg1igr+&#10;ua7u3sdmbKvNpCRRq5/eLAjeZnjv9+bNdN6aWtzI+cqygkE/AUGcW11xoeD3sP4eg/ABWWNtmRQ8&#10;yMN81vmaYqbtnX/otg+FiCHsM1RQhtBkUvq8JIO+bxviqJ2sMxji6gqpHd5juKnlMElSabDieKHE&#10;hlYl5Zf91cQa7pke6+155Ja7Pze8rjeX8WGjVK/bLiYgArXhY37TOx25FP5/iQP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hMaCwQAAANsAAAAPAAAAAAAAAAAAAAAA&#10;AKECAABkcnMvZG93bnJldi54bWxQSwUGAAAAAAQABAD5AAAAjwMAAAAA&#10;" strokecolor="#4579b8 [3044]">
                  <v:stroke endarrow="open"/>
                </v:shape>
                <v:shape id="Curved Connector 17" o:spid="_x0000_s1040" type="#_x0000_t38" style="position:absolute;left:20669;top:18240;width:9144;height:2347;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EB8IAAADbAAAADwAAAGRycy9kb3ducmV2LnhtbERP32vCMBB+H/g/hBP2IjNVxI7OKCIM&#10;tiGTdeLz0ZxtWXMpSdTMv94MhL3dx/fzFqtoOnEm51vLCibjDARxZXXLtYL99+vTMwgfkDV2lknB&#10;L3lYLQcPCyy0vfAXnctQixTCvkAFTQh9IaWvGjLox7YnTtzROoMhQVdL7fCSwk0np1k2lwZbTg0N&#10;9rRpqPopT0bBKefosvW73k3z0WF2vH58xu1cqcdhXL+ACBTDv/juftNpfg5/v6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EB8IAAADbAAAADwAAAAAAAAAAAAAA&#10;AAChAgAAZHJzL2Rvd25yZXYueG1sUEsFBgAAAAAEAAQA+QAAAJADAAAAAA==&#10;" adj="10800" strokecolor="#4579b8 [3044]">
                  <v:stroke endarrow="open"/>
                </v:shape>
                <v:shape id="Curved Connector 18" o:spid="_x0000_s1041" type="#_x0000_t37" style="position:absolute;left:20669;top:20859;width:9049;height:219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cycMAAADbAAAADwAAAGRycy9kb3ducmV2LnhtbESPQW/CMAyF75P2HyJP2m2kwDRVHQEh&#10;ENKu6ya2o5eYtNA4VZNB+ff4MGk3W+/5vc+L1Rg6daYhtZENTCcFKGIbXcvewOfH7qkElTKywy4y&#10;GbhSgtXy/m6BlYsXfqdznb2SEE4VGmhy7iutk20oYJrEnli0QxwCZlkHr92AFwkPnZ4VxYsO2LI0&#10;NNjTpiF7qn+DAV8ft/7nO335ct7PTzbYPT2Xxjw+jOtXUJnG/G/+u35zgi+w8osMo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43MnDAAAA2wAAAA8AAAAAAAAAAAAA&#10;AAAAoQIAAGRycy9kb3ducmV2LnhtbFBLBQYAAAAABAAEAPkAAACRAwAAAAA=&#10;" strokecolor="#4579b8 [3044]">
                  <v:stroke endarrow="open"/>
                </v:shape>
                <v:shape id="Curved Connector 19" o:spid="_x0000_s1042" type="#_x0000_t37" style="position:absolute;left:20669;top:12948;width:20006;height:7911;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S8MQAAADbAAAADwAAAGRycy9kb3ducmV2LnhtbESPzW7CMBCE75X6DtZW6q1xGiQEAYNa&#10;pFCu/PS+jZc4JV5HtoG0T48rVeK2q5lvdna+HGwnLuRD61jBa5aDIK6dbrlRcNhXLxMQISJr7ByT&#10;gh8KsFw8Psyx1O7KW7rsYiNSCIcSFZgY+1LKUBuyGDLXEyft6LzFmFbfSO3xmsJtJ4s8H0uLLacL&#10;BntaGapPu7NNNfzv+Kv7+B75982nL87V+jTZr5V6fhreZiAiDfFu/qc3OnFT+PslD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1LwxAAAANsAAAAPAAAAAAAAAAAA&#10;AAAAAKECAABkcnMvZG93bnJldi54bWxQSwUGAAAAAAQABAD5AAAAkgMAAAAA&#10;" strokecolor="#4579b8 [3044]">
                  <v:stroke endarrow="open"/>
                </v:shape>
                <v:shape id="Curved Connector 20" o:spid="_x0000_s1043" type="#_x0000_t38" style="position:absolute;left:13231;top:12674;width:14497;height:1330;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7USsIAAADbAAAADwAAAGRycy9kb3ducmV2LnhtbERPTWvCQBC9F/oflil4qxsVpE1dRYRC&#10;PQga7aG3MTtmY7OzITuN6b/vHoQeH+97sRp8o3rqYh3YwGScgSIug625MnA6vj+/gIqCbLEJTAZ+&#10;KcJq+fiwwNyGGx+oL6RSKYRjjgacSJtrHUtHHuM4tMSJu4TOoyTYVdp2eEvhvtHTLJtrjzWnBoct&#10;bRyV38WPN/D5uuuju673k+K8P8+l3s5k82XM6GlYv4ESGuRffHd/WAPTtD59ST9A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7USsIAAADbAAAADwAAAAAAAAAAAAAA&#10;AAChAgAAZHJzL2Rvd25yZXYueG1sUEsFBgAAAAAEAAQA+QAAAJADAAAAAA==&#10;" adj="10800" strokecolor="#4579b8 [3044]">
                  <v:stroke endarrow="open"/>
                </v:shape>
                <v:shape id="Curved Connector 22" o:spid="_x0000_s1044" type="#_x0000_t38" style="position:absolute;left:19059;top:-2123;width:10487;height:28640;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z1DMQAAADbAAAADwAAAGRycy9kb3ducmV2LnhtbESPzWrDMBCE74W8g9hCb7VcU0pwo4RS&#10;EsglbX4ayHGxNrJba2UkxXHfPgoEchxm5htmMhtsK3ryoXGs4CXLQRBXTjdsFPzsFs9jECEia2wd&#10;k4J/CjCbjh4mWGp35g3122hEgnAoUUEdY1dKGaqaLIbMdcTJOzpvMSbpjdQezwluW1nk+Zu02HBa&#10;qLGjz5qqv+3JKjD0uj+42PPqaz4U+19rmm+/Vurpcfh4BxFpiPfwrb3UCooCrl/SD5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PUMxAAAANsAAAAPAAAAAAAAAAAA&#10;AAAAAKECAABkcnMvZG93bnJldi54bWxQSwUGAAAAAAQABAD5AAAAkgMAAAAA&#10;" adj="10800" strokecolor="#4579b8 [3044]">
                  <v:stroke endarrow="open"/>
                </v:shape>
                <v:shape id="Curved Connector 24" o:spid="_x0000_s1045" type="#_x0000_t37" style="position:absolute;left:12398;top:20392;width:36897;height:7992;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308MAAADbAAAADwAAAGRycy9kb3ducmV2LnhtbESPS2/CMBCE75X6H6ytxK04BIRQikGA&#10;xONaHvdtvCSBeB3ZBgK/vkZC4jianW92xtPW1OJKzleWFfS6CQji3OqKCwX73fJ7BMIHZI21ZVJw&#10;Jw/TyefHGDNtb/xL120oRISwz1BBGUKTSenzkgz6rm2Io3e0zmCI0hVSO7xFuKllmiRDabDi2FBi&#10;Q4uS8vP2YuIb7jH8q9envptvDi69LFfn0W6lVOernf2ACNSG9/ErvdEK0gE8t0QAyM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2N9PDAAAA2wAAAA8AAAAAAAAAAAAA&#10;AAAAoQIAAGRycy9kb3ducmV2LnhtbFBLBQYAAAAABAAEAPkAAACRAwAAAAA=&#10;" strokecolor="#4579b8 [3044]">
                  <v:stroke endarrow="open"/>
                </v:shape>
                <v:shape id="Curved Connector 23" o:spid="_x0000_s1046" type="#_x0000_t38" style="position:absolute;left:27358;top:12895;width:86;height:31433;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dWKsMAAADbAAAADwAAAGRycy9kb3ducmV2LnhtbESPW4vCMBSE3wX/QziCb5qqIFJNi+gK&#10;sguCN/Dx0JxesDkpTVbrv98sCD4OM/MNs0o7U4sHta6yrGAyjkAQZ1ZXXCi4nHejBQjnkTXWlknB&#10;ixykSb+3wljbJx/pcfKFCBB2MSoovW9iKV1WkkE3tg1x8HLbGvRBtoXULT4D3NRyGkVzabDisFBi&#10;Q5uSsvvp1yi4RefF/LbN9Xr2bTv79brmh5+dUsNBt16C8NT5T/jd3msF0xn8fwk/Q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3VirDAAAA2wAAAA8AAAAAAAAAAAAA&#10;AAAAoQIAAGRycy9kb3ducmV2LnhtbFBLBQYAAAAABAAEAPkAAACRAwAAAAA=&#10;" adj="-578485" strokecolor="#4579b8 [3044]">
                  <v:stroke endarrow="open"/>
                </v:shape>
                <v:shape id="Curved Connector 25" o:spid="_x0000_s1047" type="#_x0000_t37" style="position:absolute;left:20669;top:7138;width:37537;height:13449;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qSSMMAAADbAAAADwAAAGRycy9kb3ducmV2LnhtbESPS2/CMBCE75X6H6ytxK04BIFQikGA&#10;xONaHvdtvCSBeB3ZBgK/vkZC4jianW92xtPW1OJKzleWFfS6CQji3OqKCwX73fJ7BMIHZI21ZVJw&#10;Jw/TyefHGDNtb/xL120oRISwz1BBGUKTSenzkgz6rm2Io3e0zmCI0hVSO7xFuKllmiRDabDi2FBi&#10;Q4uS8vP2YuIb7jH8q9envptvDi69LFfn0W6lVOernf2ACNSG9/ErvdEK0gE8t0QAyM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6kkjDAAAA2wAAAA8AAAAAAAAAAAAA&#10;AAAAoQIAAGRycy9kb3ducmV2LnhtbFBLBQYAAAAABAAEAPkAAACRAwAAAAA=&#10;" strokecolor="#4579b8 [3044]">
                  <v:stroke endarrow="open"/>
                </v:shape>
                <v:oval id="Oval 13" o:spid="_x0000_s1048" style="position:absolute;left:21145;top:9429;width:10001;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91MEA&#10;AADbAAAADwAAAGRycy9kb3ducmV2LnhtbERPS2vCQBC+C/0PyxR6001bTTR1FSmUevUBehyyYxKa&#10;nU2yaxL/fVcQvM3H95zlejCV6Kh1pWUF75MIBHFmdcm5guPhZzwH4TyyxsoyKbiRg/XqZbTEVNue&#10;d9TtfS5CCLsUFRTe16mULivIoJvYmjhwF9sa9AG2udQt9iHcVPIjimJpsOTQUGBN3wVlf/urUTDd&#10;YRPPfk3XNOfT9GYXSZ/kiVJvr8PmC4SnwT/FD/dWh/mfcP8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UfdT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B648C0" w:rsidRDefault="00B648C0" w:rsidP="00B648C0">
                        <w:pPr>
                          <w:ind w:firstLine="0"/>
                          <w:jc w:val="center"/>
                        </w:pPr>
                        <w:r>
                          <w:rPr>
                            <w:rFonts w:hint="cs"/>
                            <w:rtl/>
                          </w:rPr>
                          <w:t>سمن‌ها</w:t>
                        </w:r>
                      </w:p>
                    </w:txbxContent>
                  </v:textbox>
                </v:oval>
                <v:oval id="Oval 14" o:spid="_x0000_s1049" style="position:absolute;left:21145;top:23050;width:17145;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loMEA&#10;AADbAAAADwAAAGRycy9kb3ducmV2LnhtbERPyWrDMBC9F/IPYgK9NXKKGydOFBMKpb1mgeQ4WBPb&#10;xBrZlurl76tCobd5vHV22Whq0VPnKssKlosIBHFudcWFgsv542UNwnlkjbVlUjCRg2w/e9phqu3A&#10;R+pPvhAhhF2KCkrvm1RKl5dk0C1sQxy4u+0M+gC7QuoOhxBuavkaRStpsOLQUGJD7yXlj9O3URAf&#10;sV29fZq+bW/XeLKbZEiKRKnn+XjYgvA0+n/xn/tLh/kx/P4SD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95aD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B648C0" w:rsidRDefault="00B648C0" w:rsidP="00B648C0">
                        <w:pPr>
                          <w:ind w:firstLine="0"/>
                          <w:jc w:val="center"/>
                        </w:pPr>
                        <w:r>
                          <w:rPr>
                            <w:rFonts w:hint="cs"/>
                            <w:rtl/>
                          </w:rPr>
                          <w:t>شبكه‌هاي مجازي</w:t>
                        </w:r>
                      </w:p>
                    </w:txbxContent>
                  </v:textbox>
                </v:oval>
                <v:oval id="Oval 7" o:spid="_x0000_s1050" style="position:absolute;left:29813;top:15621;width:1419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0kcIA&#10;AADaAAAADwAAAGRycy9kb3ducmV2LnhtbESPUWvCMBSF3wX/Q7iDvchMN0FHNZbiGEyEgVXfr821&#10;KWtuSpJp9++XwcDHwznnO5xVMdhOXMmH1rGC52kGgrh2uuVGwfHw/vQKIkRkjZ1jUvBDAYr1eLTC&#10;XLsb7+laxUYkCIccFZgY+1zKUBuyGKauJ07exXmLMUnfSO3xluC2ky9ZNpcWW04LBnvaGKq/qm+r&#10;4LM25WnXn3H75nV22OGEZkRKPT4M5RJEpCHew//tD61gAX9X0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SRwgAAANo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w:txbxContent>
                      <w:p w:rsidR="00B648C0" w:rsidRDefault="00B648C0" w:rsidP="00B648C0">
                        <w:pPr>
                          <w:ind w:firstLine="0"/>
                          <w:jc w:val="center"/>
                        </w:pPr>
                        <w:r>
                          <w:rPr>
                            <w:rFonts w:hint="cs"/>
                            <w:rtl/>
                          </w:rPr>
                          <w:t>مردم ـ آقايان</w:t>
                        </w:r>
                      </w:p>
                    </w:txbxContent>
                  </v:textbox>
                </v:oval>
                <w10:wrap anchorx="page"/>
                <w10:anchorlock/>
              </v:group>
            </w:pict>
          </mc:Fallback>
        </mc:AlternateContent>
      </w:r>
    </w:p>
    <w:p w:rsidR="00B648C0" w:rsidRDefault="00B648C0" w:rsidP="00B648C0">
      <w:pPr>
        <w:rPr>
          <w:rtl/>
        </w:rPr>
      </w:pPr>
      <w:r>
        <w:rPr>
          <w:rFonts w:hint="cs"/>
          <w:rtl/>
        </w:rPr>
        <w:t>اين نماي بيروني نشريه است.</w:t>
      </w:r>
      <w:r w:rsidR="00411EB6">
        <w:rPr>
          <w:rFonts w:hint="cs"/>
          <w:rtl/>
        </w:rPr>
        <w:t xml:space="preserve"> تمامي اقشاري از جامعه كه نشريه مي‌تواند از آنان اطلاعات وضعيت بگيرد و براي آن‏ها نسخه بپيچد و اطلاعات بدان‌ها ارائه نمايد.</w:t>
      </w:r>
    </w:p>
    <w:p w:rsidR="00411EB6" w:rsidRDefault="00411EB6" w:rsidP="00B648C0">
      <w:pPr>
        <w:rPr>
          <w:rtl/>
        </w:rPr>
      </w:pPr>
      <w:r>
        <w:rPr>
          <w:rFonts w:hint="cs"/>
          <w:rtl/>
        </w:rPr>
        <w:t>اين يك نماي اوليه و تمثيلي است، البته كه پس از مطالعات بيشتر اين نمودار در مقياسي وسيع‌تر و با دقت بيشتري تكميل خواهد شد. براي اين منظور حتماً تدابيري بايد انديشيده شود كه در حين فعاليت نشريه، گروه‌هاي هدف بيشتري شناسايي شده و تحت پوشش قرار بگيرند.</w:t>
      </w:r>
    </w:p>
    <w:p w:rsidR="00411EB6" w:rsidRDefault="00411EB6" w:rsidP="00411EB6">
      <w:pPr>
        <w:pStyle w:val="Heading1"/>
        <w:rPr>
          <w:rtl/>
        </w:rPr>
      </w:pPr>
      <w:r>
        <w:rPr>
          <w:rFonts w:hint="cs"/>
          <w:rtl/>
        </w:rPr>
        <w:lastRenderedPageBreak/>
        <w:t>ساختار اداري نشريه و روابط دروني</w:t>
      </w:r>
    </w:p>
    <w:p w:rsidR="00411EB6" w:rsidRDefault="00411EB6" w:rsidP="00411EB6">
      <w:pPr>
        <w:rPr>
          <w:rtl/>
        </w:rPr>
      </w:pPr>
      <w:r>
        <w:rPr>
          <w:rFonts w:hint="cs"/>
          <w:rtl/>
        </w:rPr>
        <w:t>براي پاسخگويي به نيازهاي حجم وسيعي از مخاطبان در گروه‌هاي مختلف، حتماً سازوكاري متناسب درون نشريه لازم است. تشكيلات بايد به گونه‌اي طراحي شود كه پويايي لازم جهت شناسايي به موقع مسائل و مشكلات جديد و تازه روي داده را داشته باشد، سريعاً راه‌حل‌ها را بيابد و بتواند در كم‌ترين زمان و به بهترين شيوه در اختيار مخاطبين تأثيرگذار قرار دهد.</w:t>
      </w:r>
    </w:p>
    <w:p w:rsidR="00411EB6" w:rsidRDefault="00411EB6" w:rsidP="00411EB6">
      <w:pPr>
        <w:rPr>
          <w:rtl/>
        </w:rPr>
      </w:pPr>
      <w:r>
        <w:rPr>
          <w:rFonts w:hint="cs"/>
          <w:rtl/>
        </w:rPr>
        <w:t>در حقيقت با سه گام مواجه هستيم:</w:t>
      </w:r>
    </w:p>
    <w:p w:rsidR="00411EB6" w:rsidRDefault="00411EB6" w:rsidP="00411EB6">
      <w:pPr>
        <w:spacing w:line="240" w:lineRule="auto"/>
        <w:ind w:firstLine="0"/>
        <w:jc w:val="center"/>
        <w:rPr>
          <w:rtl/>
        </w:rPr>
      </w:pPr>
      <w:r>
        <w:rPr>
          <w:rFonts w:hint="cs"/>
          <w:noProof/>
          <w:rtl/>
        </w:rPr>
        <w:drawing>
          <wp:inline distT="0" distB="0" distL="0" distR="0">
            <wp:extent cx="5486400" cy="885825"/>
            <wp:effectExtent l="0" t="0" r="0" b="2857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11EB6" w:rsidRDefault="008E4A55" w:rsidP="00411EB6">
      <w:pPr>
        <w:rPr>
          <w:rtl/>
        </w:rPr>
      </w:pPr>
      <w:r>
        <w:rPr>
          <w:rFonts w:hint="cs"/>
          <w:rtl/>
        </w:rPr>
        <w:t>پس در نخستين نگاه، ما سه واحد اصلي در نشريه نياز داريم كه در تعامل با يكديگر فعاليت مي‌نمايند:</w:t>
      </w:r>
    </w:p>
    <w:p w:rsidR="008E4A55" w:rsidRDefault="003B66D4" w:rsidP="003001E8">
      <w:pPr>
        <w:spacing w:line="240" w:lineRule="auto"/>
        <w:rPr>
          <w:rtl/>
        </w:rPr>
      </w:pPr>
      <w:r>
        <w:rPr>
          <w:rFonts w:hint="cs"/>
          <w:noProof/>
          <w:rtl/>
        </w:rPr>
        <w:drawing>
          <wp:inline distT="0" distB="0" distL="0" distR="0">
            <wp:extent cx="5486400" cy="2686050"/>
            <wp:effectExtent l="0" t="57150" r="0" b="11430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E4A55" w:rsidRDefault="003001E8" w:rsidP="00411EB6">
      <w:pPr>
        <w:rPr>
          <w:rtl/>
        </w:rPr>
      </w:pPr>
      <w:r>
        <w:rPr>
          <w:rFonts w:hint="cs"/>
          <w:rtl/>
        </w:rPr>
        <w:t>گروه نشر، معمولاً همان هيئت تحريريه مرسوم است، البته با وظايفي فراتر، چون انتخاب قالب نشر را نيز بر عهده دارد.</w:t>
      </w:r>
    </w:p>
    <w:p w:rsidR="003001E8" w:rsidRDefault="003001E8" w:rsidP="003001E8">
      <w:pPr>
        <w:pStyle w:val="Heading1"/>
        <w:rPr>
          <w:rtl/>
        </w:rPr>
      </w:pPr>
      <w:r>
        <w:rPr>
          <w:rFonts w:hint="cs"/>
          <w:rtl/>
        </w:rPr>
        <w:t>رسانه؛ نه پژوهشگاه</w:t>
      </w:r>
    </w:p>
    <w:p w:rsidR="003001E8" w:rsidRDefault="003001E8" w:rsidP="003001E8">
      <w:pPr>
        <w:rPr>
          <w:rtl/>
        </w:rPr>
      </w:pPr>
      <w:r>
        <w:rPr>
          <w:rFonts w:hint="cs"/>
          <w:rtl/>
        </w:rPr>
        <w:t>قطعاً نشريه يك پژوهشكده نيست تا به توليد راه‌حل براي مشكلات اجتماعي دختران و بانوان جامعه ايران بپردازد. تنها يك رسانه است. اما رسانه‌اي كه وظيفه دارد به عنوان يك واسطه نتايج و دستاوردهاي پژوهشگران و انديشمندان را در اختيار نهادهاي تأثيرگذار اجتماعي قرار دهد و البته از سوي ديگر نيازهاي اجتماعي را نيز به دست پژوهشگران برساند.</w:t>
      </w:r>
    </w:p>
    <w:p w:rsidR="003001E8" w:rsidRDefault="003001E8" w:rsidP="003001E8">
      <w:pPr>
        <w:rPr>
          <w:rtl/>
        </w:rPr>
      </w:pPr>
      <w:r>
        <w:rPr>
          <w:rFonts w:hint="cs"/>
          <w:rtl/>
        </w:rPr>
        <w:t>چنين وساطتي را رسانه بر عهده دارد:</w:t>
      </w:r>
    </w:p>
    <w:p w:rsidR="003001E8" w:rsidRDefault="002E64D9" w:rsidP="002E64D9">
      <w:pPr>
        <w:ind w:firstLine="0"/>
        <w:jc w:val="center"/>
        <w:rPr>
          <w:rtl/>
        </w:rPr>
      </w:pPr>
      <w:r>
        <w:rPr>
          <w:rFonts w:hint="cs"/>
          <w:noProof/>
          <w:rtl/>
        </w:rPr>
        <w:lastRenderedPageBreak/>
        <mc:AlternateContent>
          <mc:Choice Requires="wpc">
            <w:drawing>
              <wp:inline distT="0" distB="0" distL="0" distR="0">
                <wp:extent cx="5848350" cy="2581275"/>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Bent Arrow 28"/>
                        <wps:cNvSpPr/>
                        <wps:spPr>
                          <a:xfrm rot="16200000">
                            <a:off x="1490177" y="-595798"/>
                            <a:ext cx="1724998" cy="4324347"/>
                          </a:xfrm>
                          <a:prstGeom prst="bentArrow">
                            <a:avLst>
                              <a:gd name="adj1" fmla="val 13492"/>
                              <a:gd name="adj2" fmla="val 13956"/>
                              <a:gd name="adj3" fmla="val 42117"/>
                              <a:gd name="adj4" fmla="val 417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2" name="Right Arrow 42"/>
                        <wps:cNvSpPr/>
                        <wps:spPr>
                          <a:xfrm rot="1435999">
                            <a:off x="779149" y="1263362"/>
                            <a:ext cx="3832420" cy="353965"/>
                          </a:xfrm>
                          <a:prstGeom prst="rightArrow">
                            <a:avLst/>
                          </a:prstGeom>
                        </wps:spPr>
                        <wps:style>
                          <a:lnRef idx="2">
                            <a:schemeClr val="accent2"/>
                          </a:lnRef>
                          <a:fillRef idx="1">
                            <a:schemeClr val="lt1"/>
                          </a:fillRef>
                          <a:effectRef idx="0">
                            <a:schemeClr val="accent2"/>
                          </a:effectRef>
                          <a:fontRef idx="minor">
                            <a:schemeClr val="dk1"/>
                          </a:fontRef>
                        </wps:style>
                        <wps:txbx>
                          <w:txbxContent>
                            <w:p w:rsidR="00FF31C4" w:rsidRPr="00224551" w:rsidRDefault="00FF31C4" w:rsidP="008B608F">
                              <w:pPr>
                                <w:jc w:val="center"/>
                                <w:rPr>
                                  <w:rFonts w:cs="Zar"/>
                                  <w:b/>
                                  <w:bCs/>
                                  <w:color w:val="943634" w:themeColor="accent2" w:themeShade="BF"/>
                                  <w:sz w:val="18"/>
                                  <w:szCs w:val="22"/>
                                </w:rPr>
                              </w:pPr>
                              <w:r w:rsidRPr="00224551">
                                <w:rPr>
                                  <w:rFonts w:cs="Zar" w:hint="cs"/>
                                  <w:b/>
                                  <w:bCs/>
                                  <w:color w:val="943634" w:themeColor="accent2" w:themeShade="BF"/>
                                  <w:sz w:val="18"/>
                                  <w:szCs w:val="22"/>
                                  <w:rtl/>
                                </w:rPr>
                                <w:t>راهكارها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 name="Curved Up Arrow 40"/>
                        <wps:cNvSpPr/>
                        <wps:spPr>
                          <a:xfrm flipH="1">
                            <a:off x="419100" y="721950"/>
                            <a:ext cx="4752000" cy="1354500"/>
                          </a:xfrm>
                          <a:prstGeom prst="curvedUpArrow">
                            <a:avLst>
                              <a:gd name="adj1" fmla="val 19462"/>
                              <a:gd name="adj2" fmla="val 50000"/>
                              <a:gd name="adj3" fmla="val 25000"/>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 name="Curved Right Arrow 34"/>
                        <wps:cNvSpPr/>
                        <wps:spPr>
                          <a:xfrm>
                            <a:off x="3295650" y="619125"/>
                            <a:ext cx="1104900" cy="1552575"/>
                          </a:xfrm>
                          <a:prstGeom prst="curvedRightArrow">
                            <a:avLst/>
                          </a:prstGeom>
                        </wps:spPr>
                        <wps:style>
                          <a:lnRef idx="2">
                            <a:schemeClr val="accent1"/>
                          </a:lnRef>
                          <a:fillRef idx="1">
                            <a:schemeClr val="lt1"/>
                          </a:fillRef>
                          <a:effectRef idx="0">
                            <a:schemeClr val="accent1"/>
                          </a:effectRef>
                          <a:fontRef idx="minor">
                            <a:schemeClr val="dk1"/>
                          </a:fontRef>
                        </wps:style>
                        <wps:txbx>
                          <w:txbxContent>
                            <w:p w:rsidR="008B608F" w:rsidRPr="00224551" w:rsidRDefault="008B608F" w:rsidP="002E64D9">
                              <w:pPr>
                                <w:ind w:firstLine="0"/>
                                <w:jc w:val="both"/>
                                <w:rPr>
                                  <w:rFonts w:cs="Zar"/>
                                  <w:b/>
                                  <w:bCs/>
                                  <w:color w:val="365F91" w:themeColor="accent1" w:themeShade="BF"/>
                                  <w:sz w:val="16"/>
                                  <w:szCs w:val="20"/>
                                  <w:rtl/>
                                </w:rPr>
                              </w:pPr>
                              <w:r w:rsidRPr="00224551">
                                <w:rPr>
                                  <w:rFonts w:cs="Zar" w:hint="cs"/>
                                  <w:b/>
                                  <w:bCs/>
                                  <w:color w:val="365F91" w:themeColor="accent1" w:themeShade="BF"/>
                                  <w:sz w:val="16"/>
                                  <w:szCs w:val="20"/>
                                  <w:rtl/>
                                </w:rPr>
                                <w:t>راهنمايي‌ها</w:t>
                              </w:r>
                            </w:p>
                            <w:p w:rsidR="002E64D9" w:rsidRPr="00224551" w:rsidRDefault="002E64D9" w:rsidP="002E64D9">
                              <w:pPr>
                                <w:ind w:firstLine="0"/>
                                <w:jc w:val="both"/>
                                <w:rPr>
                                  <w:rFonts w:cs="Zar"/>
                                  <w:b/>
                                  <w:bCs/>
                                  <w:color w:val="365F91" w:themeColor="accent1" w:themeShade="BF"/>
                                  <w:sz w:val="16"/>
                                  <w:szCs w:val="20"/>
                                </w:rPr>
                              </w:pPr>
                              <w:r w:rsidRPr="00224551">
                                <w:rPr>
                                  <w:rFonts w:cs="Zar" w:hint="cs"/>
                                  <w:b/>
                                  <w:bCs/>
                                  <w:color w:val="365F91" w:themeColor="accent1" w:themeShade="BF"/>
                                  <w:sz w:val="16"/>
                                  <w:szCs w:val="20"/>
                                  <w:rtl/>
                                </w:rPr>
                                <w:t>گزارش اقدامات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8" name="Right Arrow 38"/>
                        <wps:cNvSpPr/>
                        <wps:spPr>
                          <a:xfrm>
                            <a:off x="1266825" y="284776"/>
                            <a:ext cx="2914650" cy="601050"/>
                          </a:xfrm>
                          <a:prstGeom prst="rightArrow">
                            <a:avLst/>
                          </a:prstGeom>
                        </wps:spPr>
                        <wps:style>
                          <a:lnRef idx="2">
                            <a:schemeClr val="accent2"/>
                          </a:lnRef>
                          <a:fillRef idx="1">
                            <a:schemeClr val="lt1"/>
                          </a:fillRef>
                          <a:effectRef idx="0">
                            <a:schemeClr val="accent2"/>
                          </a:effectRef>
                          <a:fontRef idx="minor">
                            <a:schemeClr val="dk1"/>
                          </a:fontRef>
                        </wps:style>
                        <wps:txbx>
                          <w:txbxContent>
                            <w:p w:rsidR="008B608F" w:rsidRPr="00224551" w:rsidRDefault="008B608F" w:rsidP="008B608F">
                              <w:pPr>
                                <w:jc w:val="center"/>
                                <w:rPr>
                                  <w:rFonts w:cs="Zar"/>
                                  <w:b/>
                                  <w:bCs/>
                                  <w:color w:val="943634" w:themeColor="accent2" w:themeShade="BF"/>
                                  <w:sz w:val="18"/>
                                  <w:szCs w:val="22"/>
                                </w:rPr>
                              </w:pPr>
                              <w:r w:rsidRPr="00224551">
                                <w:rPr>
                                  <w:rFonts w:cs="Zar" w:hint="cs"/>
                                  <w:b/>
                                  <w:bCs/>
                                  <w:color w:val="943634" w:themeColor="accent2" w:themeShade="BF"/>
                                  <w:sz w:val="18"/>
                                  <w:szCs w:val="22"/>
                                  <w:rtl/>
                                </w:rPr>
                                <w:t>راهكارها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 name="Explosion 2 30"/>
                        <wps:cNvSpPr/>
                        <wps:spPr>
                          <a:xfrm>
                            <a:off x="1676400" y="513374"/>
                            <a:ext cx="2123100" cy="1563075"/>
                          </a:xfrm>
                          <a:prstGeom prst="irregularSeal2">
                            <a:avLst/>
                          </a:prstGeom>
                        </wps:spPr>
                        <wps:style>
                          <a:lnRef idx="0">
                            <a:schemeClr val="accent3"/>
                          </a:lnRef>
                          <a:fillRef idx="3">
                            <a:schemeClr val="accent3"/>
                          </a:fillRef>
                          <a:effectRef idx="3">
                            <a:schemeClr val="accent3"/>
                          </a:effectRef>
                          <a:fontRef idx="minor">
                            <a:schemeClr val="lt1"/>
                          </a:fontRef>
                        </wps:style>
                        <wps:txbx>
                          <w:txbxContent>
                            <w:p w:rsidR="002E64D9" w:rsidRDefault="002E64D9" w:rsidP="002E64D9">
                              <w:pPr>
                                <w:pStyle w:val="NormalWeb"/>
                                <w:bidi/>
                                <w:spacing w:before="0" w:beforeAutospacing="0" w:after="240" w:afterAutospacing="0" w:line="192" w:lineRule="auto"/>
                                <w:jc w:val="center"/>
                              </w:pPr>
                              <w:r>
                                <w:rPr>
                                  <w:rFonts w:eastAsia="Calibri" w:cs="Lotus" w:hint="cs"/>
                                  <w:b/>
                                  <w:bCs/>
                                  <w:color w:val="FFFFFF"/>
                                  <w:sz w:val="72"/>
                                  <w:szCs w:val="72"/>
                                  <w:rtl/>
                                </w:rPr>
                                <w:t>نشريه</w:t>
                              </w:r>
                            </w:p>
                          </w:txbxContent>
                        </wps:txbx>
                        <wps:bodyPr rot="0" spcFirstLastPara="0" vert="horz" wrap="square" lIns="0" tIns="45720" rIns="0" bIns="45720" numCol="1" spcCol="0" rtlCol="1" fromWordArt="0" anchor="ctr" anchorCtr="0" forceAA="0" compatLnSpc="1">
                          <a:prstTxWarp prst="textNoShape">
                            <a:avLst/>
                          </a:prstTxWarp>
                          <a:noAutofit/>
                        </wps:bodyPr>
                      </wps:wsp>
                      <wps:wsp>
                        <wps:cNvPr id="31" name="Oval 31"/>
                        <wps:cNvSpPr/>
                        <wps:spPr>
                          <a:xfrm>
                            <a:off x="246675" y="180000"/>
                            <a:ext cx="1020150" cy="523875"/>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2E64D9" w:rsidRPr="00C716B8" w:rsidRDefault="002E64D9" w:rsidP="002E64D9">
                              <w:pPr>
                                <w:pStyle w:val="NormalWeb"/>
                                <w:bidi/>
                                <w:spacing w:before="0" w:beforeAutospacing="0" w:after="240" w:afterAutospacing="0" w:line="192" w:lineRule="auto"/>
                                <w:jc w:val="center"/>
                                <w:rPr>
                                  <w:b/>
                                  <w:bCs/>
                                </w:rPr>
                              </w:pPr>
                              <w:r w:rsidRPr="00C716B8">
                                <w:rPr>
                                  <w:rFonts w:eastAsia="Calibri" w:cs="Lotus" w:hint="cs"/>
                                  <w:b/>
                                  <w:bCs/>
                                  <w:sz w:val="28"/>
                                  <w:szCs w:val="28"/>
                                  <w:rtl/>
                                </w:rPr>
                                <w:t>نخبگان</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2" name="Oval 32"/>
                        <wps:cNvSpPr/>
                        <wps:spPr>
                          <a:xfrm>
                            <a:off x="4181475" y="198075"/>
                            <a:ext cx="1456350" cy="5238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2E64D9" w:rsidRPr="00C716B8" w:rsidRDefault="002E64D9" w:rsidP="002E64D9">
                              <w:pPr>
                                <w:pStyle w:val="NormalWeb"/>
                                <w:bidi/>
                                <w:spacing w:before="0" w:beforeAutospacing="0" w:after="240" w:afterAutospacing="0" w:line="192" w:lineRule="auto"/>
                                <w:jc w:val="center"/>
                                <w:rPr>
                                  <w:b/>
                                  <w:bCs/>
                                </w:rPr>
                              </w:pPr>
                              <w:r w:rsidRPr="00C716B8">
                                <w:rPr>
                                  <w:rFonts w:eastAsia="Calibri" w:cs="Lotus" w:hint="cs"/>
                                  <w:b/>
                                  <w:bCs/>
                                  <w:sz w:val="28"/>
                                  <w:szCs w:val="28"/>
                                  <w:rtl/>
                                </w:rPr>
                                <w:t>مديران اجرايي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3" name="Oval 33"/>
                        <wps:cNvSpPr/>
                        <wps:spPr>
                          <a:xfrm>
                            <a:off x="4400550" y="1799250"/>
                            <a:ext cx="770550" cy="5238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2E64D9" w:rsidRPr="00C716B8" w:rsidRDefault="002E64D9" w:rsidP="002E64D9">
                              <w:pPr>
                                <w:pStyle w:val="NormalWeb"/>
                                <w:bidi/>
                                <w:spacing w:before="0" w:beforeAutospacing="0" w:after="240" w:afterAutospacing="0" w:line="192" w:lineRule="auto"/>
                                <w:jc w:val="center"/>
                                <w:rPr>
                                  <w:b/>
                                  <w:bCs/>
                                </w:rPr>
                              </w:pPr>
                              <w:r w:rsidRPr="00C716B8">
                                <w:rPr>
                                  <w:rFonts w:eastAsia="Calibri" w:cs="Lotus" w:hint="cs"/>
                                  <w:b/>
                                  <w:bCs/>
                                  <w:sz w:val="28"/>
                                  <w:szCs w:val="28"/>
                                  <w:rtl/>
                                </w:rPr>
                                <w:t>مردم</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1" name="Rectangle 41"/>
                        <wps:cNvSpPr/>
                        <wps:spPr>
                          <a:xfrm>
                            <a:off x="808650" y="962026"/>
                            <a:ext cx="1181100" cy="5905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8B608F" w:rsidRPr="00224551" w:rsidRDefault="001869B7" w:rsidP="008B608F">
                              <w:pPr>
                                <w:ind w:firstLine="0"/>
                                <w:jc w:val="center"/>
                                <w:rPr>
                                  <w:rFonts w:cs="Zar"/>
                                  <w:b/>
                                  <w:bCs/>
                                  <w:color w:val="76923C" w:themeColor="accent3" w:themeShade="BF"/>
                                  <w:sz w:val="18"/>
                                  <w:szCs w:val="22"/>
                                </w:rPr>
                              </w:pPr>
                              <w:r w:rsidRPr="00224551">
                                <w:rPr>
                                  <w:rFonts w:cs="Zar" w:hint="cs"/>
                                  <w:b/>
                                  <w:bCs/>
                                  <w:color w:val="76923C" w:themeColor="accent3" w:themeShade="BF"/>
                                  <w:sz w:val="18"/>
                                  <w:szCs w:val="22"/>
                                  <w:rtl/>
                                </w:rPr>
                                <w:t>نيازمندهي‌ها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9" name="Rectangle 39"/>
                        <wps:cNvSpPr/>
                        <wps:spPr>
                          <a:xfrm>
                            <a:off x="1409700" y="2171700"/>
                            <a:ext cx="1181100" cy="314323"/>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224551" w:rsidRPr="00224551" w:rsidRDefault="00224551" w:rsidP="008B608F">
                              <w:pPr>
                                <w:ind w:firstLine="0"/>
                                <w:jc w:val="center"/>
                                <w:rPr>
                                  <w:rFonts w:cs="Zar"/>
                                  <w:b/>
                                  <w:bCs/>
                                  <w:color w:val="E36C0A" w:themeColor="accent6" w:themeShade="BF"/>
                                  <w:sz w:val="18"/>
                                  <w:szCs w:val="22"/>
                                </w:rPr>
                              </w:pPr>
                              <w:r w:rsidRPr="00224551">
                                <w:rPr>
                                  <w:rFonts w:cs="Zar" w:hint="cs"/>
                                  <w:b/>
                                  <w:bCs/>
                                  <w:color w:val="E36C0A" w:themeColor="accent6" w:themeShade="BF"/>
                                  <w:sz w:val="18"/>
                                  <w:szCs w:val="22"/>
                                  <w:rtl/>
                                </w:rPr>
                                <w:t>نيازمندهي‌ها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Canvas 29" o:spid="_x0000_s1051" editas="canvas" style="width:460.5pt;height:203.25pt;mso-position-horizontal-relative:char;mso-position-vertical-relative:line" coordsize="58483,2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">
                <v:shape id="_x0000_s1052" type="#_x0000_t75" style="position:absolute;width:58483;height:25812;visibility:visible;mso-wrap-style:square">
                  <v:fill o:detectmouseclick="t"/>
                  <v:path o:connecttype="none"/>
                </v:shape>
                <v:shape id="Bent Arrow 28" o:spid="_x0000_s1053" style="position:absolute;left:14902;top:-5959;width:17250;height:43243;rotation:-90;visibility:visible;mso-wrap-style:square;v-text-anchor:middle" coordsize="1724998,432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JTsIA&#10;AADbAAAADwAAAGRycy9kb3ducmV2LnhtbERPy4rCMBTdD/gP4Qqzm6a6EKlG8TGD4kLGakF3l+ba&#10;Fpub0mS0/r1ZDLg8nPd03pla3Kl1lWUFgygGQZxbXXGh4HT8+RqDcB5ZY22ZFDzJwXzW+5hiou2D&#10;D3RPfSFCCLsEFZTeN4mULi/JoItsQxy4q20N+gDbQuoWHyHc1HIYxyNpsOLQUGJDq5LyW/pnFPz6&#10;w/K7Mef1Jruk49N+ty0yPiv12e8WExCeOv8W/7u3WsEwjA1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4lOwgAAANsAAAAPAAAAAAAAAAAAAAAAAJgCAABkcnMvZG93&#10;bnJldi54bWxQSwUGAAAAAAQABAD1AAAAhwMAAAAA&#10;" path="m,4324347l,843697c,446425,322052,124373,719324,124373r279157,-1l998481,r726517,240741l998481,481481r,-124372l719324,357109v-268735,,-486587,217852,-486587,486587l232737,4324347,,4324347xe" fillcolor="white [3201]" strokecolor="#f79646 [3209]" strokeweight="2pt">
                  <v:path arrowok="t" o:connecttype="custom" o:connectlocs="0,4324347;0,843697;719324,124373;998481,124372;998481,0;1724998,240741;998481,481481;998481,357109;719324,357109;232737,843696;232737,4324347;0,4324347" o:connectangles="0,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54" type="#_x0000_t13" style="position:absolute;left:7791;top:12633;width:38324;height:3540;rotation:15684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wccEA&#10;AADbAAAADwAAAGRycy9kb3ducmV2LnhtbESPQYvCMBSE74L/IbwFb5quFnepRimKoLet694fzbMt&#10;Ni8liVr/vREWPA4z8w2zXPemFTdyvrGs4HOSgCAurW64UnD63Y2/QfiArLG1TAoe5GG9Gg6WmGl7&#10;54Jux1CJCGGfoYI6hC6T0pc1GfQT2xFH72ydwRClq6R2eI9w08ppksylwYbjQo0dbWoqL8erUXCZ&#10;bd3hMSu+windbP/aNC9y96PU6KPPFyAC9eEd/m/vtYJ0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Z8HHBAAAA2wAAAA8AAAAAAAAAAAAAAAAAmAIAAGRycy9kb3du&#10;cmV2LnhtbFBLBQYAAAAABAAEAPUAAACGAwAAAAA=&#10;" adj="20603" fillcolor="white [3201]" strokecolor="#c0504d [3205]" strokeweight="2pt">
                  <v:textbox>
                    <w:txbxContent>
                      <w:p w:rsidR="00FF31C4" w:rsidRPr="00224551" w:rsidRDefault="00FF31C4" w:rsidP="008B608F">
                        <w:pPr>
                          <w:jc w:val="center"/>
                          <w:rPr>
                            <w:rFonts w:cs="Zar"/>
                            <w:b/>
                            <w:bCs/>
                            <w:color w:val="943634" w:themeColor="accent2" w:themeShade="BF"/>
                            <w:sz w:val="18"/>
                            <w:szCs w:val="22"/>
                          </w:rPr>
                        </w:pPr>
                        <w:r w:rsidRPr="00224551">
                          <w:rPr>
                            <w:rFonts w:cs="Zar" w:hint="cs"/>
                            <w:b/>
                            <w:bCs/>
                            <w:color w:val="943634" w:themeColor="accent2" w:themeShade="BF"/>
                            <w:sz w:val="18"/>
                            <w:szCs w:val="22"/>
                            <w:rtl/>
                          </w:rPr>
                          <w:t>راهكارها</w:t>
                        </w: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40" o:spid="_x0000_s1055" type="#_x0000_t104" style="position:absolute;left:4191;top:7219;width:47520;height:1354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yvsAA&#10;AADbAAAADwAAAGRycy9kb3ducmV2LnhtbERPy2oCMRTdF/oP4RbcFM1UROxoFGkRxZ2j3V+SOw9M&#10;bqaTOE7/vlkILg/nvdoMzoqeutB4VvAxyUAQa28arhRczrvxAkSIyAatZ1LwRwE269eXFebG3/lE&#10;fRErkUI45KigjrHNpQy6Jodh4lvixJW+cxgT7CppOryncGflNMvm0mHDqaHGlr5q0tfi5hRgue+v&#10;2n6+n/Y/jf393h71sZwrNXobtksQkYb4FD/cB6NgltanL+k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HyvsAAAADbAAAADwAAAAAAAAAAAAAAAACYAgAAZHJzL2Rvd25y&#10;ZXYueG1sUEsFBgAAAAAEAAQA9QAAAIUDAAAAAA==&#10;" adj="18522,20660,5400" fillcolor="white [3201]" strokecolor="#9bbb59 [3206]" strokeweight="2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4" o:spid="_x0000_s1056" type="#_x0000_t102" style="position:absolute;left:32956;top:6191;width:11049;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498IA&#10;AADbAAAADwAAAGRycy9kb3ducmV2LnhtbESPW4vCMBSE3xf8D+EI+7amXpFqFBEWxaddL/h6aI5t&#10;tTkpSbZ2/fWbBcHHYWa+YebL1lSiIedLywr6vQQEcWZ1ybmC4+HzYwrCB2SNlWVS8EselovO2xxT&#10;be/8Tc0+5CJC2KeooAihTqX0WUEGfc/WxNG7WGcwROlyqR3eI9xUcpAkE2mw5LhQYE3rgrLb/sco&#10;GDePKw1OE0v12W3M127neItKvXfb1QxEoDa8ws/2VisYjuD/S/w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bj3wgAAANsAAAAPAAAAAAAAAAAAAAAAAJgCAABkcnMvZG93&#10;bnJldi54bWxQSwUGAAAAAAQABAD1AAAAhwMAAAAA&#10;" adj="13914,19678,16200" fillcolor="white [3201]" strokecolor="#4f81bd [3204]" strokeweight="2pt">
                  <v:textbox>
                    <w:txbxContent>
                      <w:p w:rsidR="008B608F" w:rsidRPr="00224551" w:rsidRDefault="008B608F" w:rsidP="002E64D9">
                        <w:pPr>
                          <w:ind w:firstLine="0"/>
                          <w:jc w:val="both"/>
                          <w:rPr>
                            <w:rFonts w:cs="Zar" w:hint="cs"/>
                            <w:b/>
                            <w:bCs/>
                            <w:color w:val="365F91" w:themeColor="accent1" w:themeShade="BF"/>
                            <w:sz w:val="16"/>
                            <w:szCs w:val="20"/>
                            <w:rtl/>
                          </w:rPr>
                        </w:pPr>
                        <w:r w:rsidRPr="00224551">
                          <w:rPr>
                            <w:rFonts w:cs="Zar" w:hint="cs"/>
                            <w:b/>
                            <w:bCs/>
                            <w:color w:val="365F91" w:themeColor="accent1" w:themeShade="BF"/>
                            <w:sz w:val="16"/>
                            <w:szCs w:val="20"/>
                            <w:rtl/>
                          </w:rPr>
                          <w:t>راهنمايي‌ها</w:t>
                        </w:r>
                      </w:p>
                      <w:p w:rsidR="002E64D9" w:rsidRPr="00224551" w:rsidRDefault="002E64D9" w:rsidP="002E64D9">
                        <w:pPr>
                          <w:ind w:firstLine="0"/>
                          <w:jc w:val="both"/>
                          <w:rPr>
                            <w:rFonts w:cs="Zar"/>
                            <w:b/>
                            <w:bCs/>
                            <w:color w:val="365F91" w:themeColor="accent1" w:themeShade="BF"/>
                            <w:sz w:val="16"/>
                            <w:szCs w:val="20"/>
                          </w:rPr>
                        </w:pPr>
                        <w:r w:rsidRPr="00224551">
                          <w:rPr>
                            <w:rFonts w:cs="Zar" w:hint="cs"/>
                            <w:b/>
                            <w:bCs/>
                            <w:color w:val="365F91" w:themeColor="accent1" w:themeShade="BF"/>
                            <w:sz w:val="16"/>
                            <w:szCs w:val="20"/>
                            <w:rtl/>
                          </w:rPr>
                          <w:t>گزارش اقدامات</w:t>
                        </w:r>
                      </w:p>
                    </w:txbxContent>
                  </v:textbox>
                </v:shape>
                <v:shape id="Right Arrow 38" o:spid="_x0000_s1057" type="#_x0000_t13" style="position:absolute;left:12668;top:2847;width:29146;height:6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X8sEA&#10;AADbAAAADwAAAGRycy9kb3ducmV2LnhtbERPz2vCMBS+D/wfwhN2KTN1wpBqlCk4Bh5G66AeH82z&#10;KWteShNt/e/NQdjx4/u93o62FTfqfeNYwXyWgiCunG64VvB7OrwtQfiArLF1TAru5GG7mbysMdNu&#10;4JxuRahFDGGfoQITQpdJ6StDFv3MdcSRu7jeYoiwr6XucYjhtpXvafohLTYcGwx2tDdU/RVXq+Ar&#10;N/aYhKGSu6ScN+35Ui7kj1Kv0/FzBSLQGP7FT/e3VrCIY+O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yF/LBAAAA2wAAAA8AAAAAAAAAAAAAAAAAmAIAAGRycy9kb3du&#10;cmV2LnhtbFBLBQYAAAAABAAEAPUAAACGAwAAAAA=&#10;" adj="19373" fillcolor="white [3201]" strokecolor="#c0504d [3205]" strokeweight="2pt">
                  <v:textbox>
                    <w:txbxContent>
                      <w:p w:rsidR="008B608F" w:rsidRPr="00224551" w:rsidRDefault="008B608F" w:rsidP="008B608F">
                        <w:pPr>
                          <w:jc w:val="center"/>
                          <w:rPr>
                            <w:rFonts w:cs="Zar"/>
                            <w:b/>
                            <w:bCs/>
                            <w:color w:val="943634" w:themeColor="accent2" w:themeShade="BF"/>
                            <w:sz w:val="18"/>
                            <w:szCs w:val="22"/>
                          </w:rPr>
                        </w:pPr>
                        <w:r w:rsidRPr="00224551">
                          <w:rPr>
                            <w:rFonts w:cs="Zar" w:hint="cs"/>
                            <w:b/>
                            <w:bCs/>
                            <w:color w:val="943634" w:themeColor="accent2" w:themeShade="BF"/>
                            <w:sz w:val="18"/>
                            <w:szCs w:val="22"/>
                            <w:rtl/>
                          </w:rPr>
                          <w:t>راهكارها</w:t>
                        </w:r>
                      </w:p>
                    </w:txbxContent>
                  </v:textbox>
                </v:shape>
                <v:shape id="Explosion 2 30" o:spid="_x0000_s1058" type="#_x0000_t72" style="position:absolute;left:16764;top:5133;width:21231;height:15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cmMAA&#10;AADbAAAADwAAAGRycy9kb3ducmV2LnhtbERPy2rCQBTdF/yH4QrumoktLRIzikhFt7E+ttfMNQlm&#10;7oSZaZL26zuLQpeH887Xo2lFT843lhXMkxQEcWl1w5WC0+fueQHCB2SNrWVS8E0e1qvJU46ZtgMX&#10;1B9DJWII+wwV1CF0mZS+rMmgT2xHHLm7dQZDhK6S2uEQw00rX9L0XRpsODbU2NG2pvJx/DIKLiWd&#10;P/b0Vl31uNgVfu9+ivam1Gw6bpYgAo3hX/znPmgFr3F9/BJ/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ScmMAAAADbAAAADwAAAAAAAAAAAAAAAACYAgAAZHJzL2Rvd25y&#10;ZXYueG1sUEsFBgAAAAAEAAQA9QAAAIUDAAAAAA==&#10;" fillcolor="#506329 [1638]" stroked="f">
                  <v:fill color2="#93b64c [3014]" rotate="t" angle="180" colors="0 #769535;52429f #9bc348;1 #9cc746" focus="100%" type="gradient">
                    <o:fill v:ext="view" type="gradientUnscaled"/>
                  </v:fill>
                  <v:shadow on="t" color="black" opacity="22937f" origin=",.5" offset="0,.63889mm"/>
                  <v:textbox inset="0,,0">
                    <w:txbxContent>
                      <w:p w:rsidR="002E64D9" w:rsidRDefault="002E64D9" w:rsidP="002E64D9">
                        <w:pPr>
                          <w:pStyle w:val="NormalWeb"/>
                          <w:bidi/>
                          <w:spacing w:before="0" w:beforeAutospacing="0" w:after="240" w:afterAutospacing="0" w:line="192" w:lineRule="auto"/>
                          <w:jc w:val="center"/>
                        </w:pPr>
                        <w:r>
                          <w:rPr>
                            <w:rFonts w:eastAsia="Calibri" w:cs="Lotus" w:hint="cs"/>
                            <w:b/>
                            <w:bCs/>
                            <w:color w:val="FFFFFF"/>
                            <w:sz w:val="72"/>
                            <w:szCs w:val="72"/>
                            <w:rtl/>
                          </w:rPr>
                          <w:t>نشريه</w:t>
                        </w:r>
                      </w:p>
                    </w:txbxContent>
                  </v:textbox>
                </v:shape>
                <v:oval id="Oval 31" o:spid="_x0000_s1059" style="position:absolute;left:2466;top:1800;width:1020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Sn8IA&#10;AADbAAAADwAAAGRycy9kb3ducmV2LnhtbESPW4vCMBSE3wX/QziCb5pWRaRrlPUGPiwLXvb90Byb&#10;ss1JaaJWf71ZWPBxmJlvmPmytZW4UeNLxwrSYQKCOHe65ELB+bQbzED4gKyxckwKHuRhueh25php&#10;d+cD3Y6hEBHCPkMFJoQ6k9Lnhiz6oauJo3dxjcUQZVNI3eA9wm0lR0kylRZLjgsGa1obyn+PV6tg&#10;hTzTD29o+/M9vZRfk2e6wadS/V77+QEiUBve4f/2XisYp/D3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9Kf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2E64D9" w:rsidRPr="00C716B8" w:rsidRDefault="002E64D9" w:rsidP="002E64D9">
                        <w:pPr>
                          <w:pStyle w:val="NormalWeb"/>
                          <w:bidi/>
                          <w:spacing w:before="0" w:beforeAutospacing="0" w:after="240" w:afterAutospacing="0" w:line="192" w:lineRule="auto"/>
                          <w:jc w:val="center"/>
                          <w:rPr>
                            <w:b/>
                            <w:bCs/>
                          </w:rPr>
                        </w:pPr>
                        <w:r w:rsidRPr="00C716B8">
                          <w:rPr>
                            <w:rFonts w:eastAsia="Calibri" w:cs="Lotus" w:hint="cs"/>
                            <w:b/>
                            <w:bCs/>
                            <w:sz w:val="28"/>
                            <w:szCs w:val="28"/>
                            <w:rtl/>
                          </w:rPr>
                          <w:t>نخبگان</w:t>
                        </w:r>
                      </w:p>
                    </w:txbxContent>
                  </v:textbox>
                </v:oval>
                <v:oval id="Oval 32" o:spid="_x0000_s1060" style="position:absolute;left:41814;top:1980;width:14564;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EL8MA&#10;AADbAAAADwAAAGRycy9kb3ducmV2LnhtbESPQWvCQBSE7wX/w/IEb3WjtaaNboIUxF61hfb4yD6T&#10;YPZtkl2T+O/dQsHjMDPfMNtsNLXoqXOVZQWLeQSCOLe64kLB99f++Q2E88gaa8uk4EYOsnTytMVE&#10;24GP1J98IQKEXYIKSu+bREqXl2TQzW1DHLyz7Qz6ILtC6g6HADe1XEbRWhqsOCyU2NBHSfnldDUK&#10;Vkds168H07ft78/qZt/jIS5ipWbTcbcB4Wn0j/B/+1MreFnC35fwA2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2EL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2E64D9" w:rsidRPr="00C716B8" w:rsidRDefault="002E64D9" w:rsidP="002E64D9">
                        <w:pPr>
                          <w:pStyle w:val="NormalWeb"/>
                          <w:bidi/>
                          <w:spacing w:before="0" w:beforeAutospacing="0" w:after="240" w:afterAutospacing="0" w:line="192" w:lineRule="auto"/>
                          <w:jc w:val="center"/>
                          <w:rPr>
                            <w:b/>
                            <w:bCs/>
                          </w:rPr>
                        </w:pPr>
                        <w:r w:rsidRPr="00C716B8">
                          <w:rPr>
                            <w:rFonts w:eastAsia="Calibri" w:cs="Lotus" w:hint="cs"/>
                            <w:b/>
                            <w:bCs/>
                            <w:sz w:val="28"/>
                            <w:szCs w:val="28"/>
                            <w:rtl/>
                          </w:rPr>
                          <w:t>مديران اجرايي</w:t>
                        </w:r>
                      </w:p>
                    </w:txbxContent>
                  </v:textbox>
                </v:oval>
                <v:oval id="Oval 33" o:spid="_x0000_s1061" style="position:absolute;left:44005;top:17992;width:7706;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WQMIA&#10;AADbAAAADwAAAGRycy9kb3ducmV2LnhtbESPQYvCMBSE78L+h/CEvWmqwrpU0yKC6B48WNf7o3m2&#10;xealm0St/94sCB6HmfmGWea9acWNnG8sK5iMExDEpdUNVwp+j5vRNwgfkDW2lknBgzzk2cdgiam2&#10;dz7QrQiViBD2KSqoQ+hSKX1Zk0E/th1x9M7WGQxRukpqh/cIN62cJsmXNNhwXKixo3VN5aW4GgXt&#10;vNo+pnt3csXp52+70hvc+YlSn8N+tQARqA/v8Ku90wpmM/j/En+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hZA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rsidR="002E64D9" w:rsidRPr="00C716B8" w:rsidRDefault="002E64D9" w:rsidP="002E64D9">
                        <w:pPr>
                          <w:pStyle w:val="NormalWeb"/>
                          <w:bidi/>
                          <w:spacing w:before="0" w:beforeAutospacing="0" w:after="240" w:afterAutospacing="0" w:line="192" w:lineRule="auto"/>
                          <w:jc w:val="center"/>
                          <w:rPr>
                            <w:b/>
                            <w:bCs/>
                          </w:rPr>
                        </w:pPr>
                        <w:r w:rsidRPr="00C716B8">
                          <w:rPr>
                            <w:rFonts w:eastAsia="Calibri" w:cs="Lotus" w:hint="cs"/>
                            <w:b/>
                            <w:bCs/>
                            <w:sz w:val="28"/>
                            <w:szCs w:val="28"/>
                            <w:rtl/>
                          </w:rPr>
                          <w:t>مردم</w:t>
                        </w:r>
                      </w:p>
                    </w:txbxContent>
                  </v:textbox>
                </v:oval>
                <v:rect id="Rectangle 41" o:spid="_x0000_s1062" style="position:absolute;left:8086;top:9620;width:11811;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4LMMA&#10;AADbAAAADwAAAGRycy9kb3ducmV2LnhtbESPQWvCQBSE7wX/w/KE3urGIiJpVgmixRw1hdLbS/Y1&#10;Sc2+Ddk1Jv++Wyh4HGbmGybZjaYVA/WusaxguYhAEJdWN1wp+MiPLxsQziNrbC2Tgokc7LazpwRj&#10;be98puHiKxEg7GJUUHvfxVK6siaDbmE74uB9296gD7KvpO7xHuCmla9RtJYGGw4LNXa0r6m8Xm5G&#10;gSuGLJ+69PPny5VFemCTr7J3pZ7nY/oGwtPoH+H/9kkrWC3h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e4LMMAAADbAAAADwAAAAAAAAAAAAAAAACYAgAAZHJzL2Rv&#10;d25yZXYueG1sUEsFBgAAAAAEAAQA9QAAAIgDAAAAAA==&#10;" filled="f" stroked="f" strokeweight="2pt">
                  <v:textbox>
                    <w:txbxContent>
                      <w:p w:rsidR="008B608F" w:rsidRPr="00224551" w:rsidRDefault="001869B7" w:rsidP="008B608F">
                        <w:pPr>
                          <w:ind w:firstLine="0"/>
                          <w:jc w:val="center"/>
                          <w:rPr>
                            <w:rFonts w:cs="Zar" w:hint="cs"/>
                            <w:b/>
                            <w:bCs/>
                            <w:color w:val="76923C" w:themeColor="accent3" w:themeShade="BF"/>
                            <w:sz w:val="18"/>
                            <w:szCs w:val="22"/>
                          </w:rPr>
                        </w:pPr>
                        <w:r w:rsidRPr="00224551">
                          <w:rPr>
                            <w:rFonts w:cs="Zar" w:hint="cs"/>
                            <w:b/>
                            <w:bCs/>
                            <w:color w:val="76923C" w:themeColor="accent3" w:themeShade="BF"/>
                            <w:sz w:val="18"/>
                            <w:szCs w:val="22"/>
                            <w:rtl/>
                          </w:rPr>
                          <w:t>نيازمندهي‌ها</w:t>
                        </w:r>
                      </w:p>
                    </w:txbxContent>
                  </v:textbox>
                </v:rect>
                <v:rect id="Rectangle 39" o:spid="_x0000_s1063" style="position:absolute;left:14097;top:21717;width:11811;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HV8MA&#10;AADbAAAADwAAAGRycy9kb3ducmV2LnhtbESPQWvCQBSE74L/YXlCb2ZjLUWjqwSppR5rBPH2zD6T&#10;aPZtyG5j/PfdQsHjMDPfMMt1b2rRUesqywomUQyCOLe64kLBIduOZyCcR9ZYWyYFD3KwXg0HS0y0&#10;vfM3dXtfiABhl6CC0vsmkdLlJRl0kW2Ig3exrUEfZFtI3eI9wE0tX+P4XRqsOCyU2NCmpPy2/zEK&#10;3LnbZY8mPV5PLj+nH2yyt92nUi+jPl2A8NT7Z/i//aUVTO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fHV8MAAADbAAAADwAAAAAAAAAAAAAAAACYAgAAZHJzL2Rv&#10;d25yZXYueG1sUEsFBgAAAAAEAAQA9QAAAIgDAAAAAA==&#10;" filled="f" stroked="f" strokeweight="2pt">
                  <v:textbox>
                    <w:txbxContent>
                      <w:p w:rsidR="00224551" w:rsidRPr="00224551" w:rsidRDefault="00224551" w:rsidP="008B608F">
                        <w:pPr>
                          <w:ind w:firstLine="0"/>
                          <w:jc w:val="center"/>
                          <w:rPr>
                            <w:rFonts w:cs="Zar" w:hint="cs"/>
                            <w:b/>
                            <w:bCs/>
                            <w:color w:val="E36C0A" w:themeColor="accent6" w:themeShade="BF"/>
                            <w:sz w:val="18"/>
                            <w:szCs w:val="22"/>
                          </w:rPr>
                        </w:pPr>
                        <w:r w:rsidRPr="00224551">
                          <w:rPr>
                            <w:rFonts w:cs="Zar" w:hint="cs"/>
                            <w:b/>
                            <w:bCs/>
                            <w:color w:val="E36C0A" w:themeColor="accent6" w:themeShade="BF"/>
                            <w:sz w:val="18"/>
                            <w:szCs w:val="22"/>
                            <w:rtl/>
                          </w:rPr>
                          <w:t>نيازمندهي‌ها</w:t>
                        </w:r>
                      </w:p>
                    </w:txbxContent>
                  </v:textbox>
                </v:rect>
                <w10:wrap anchorx="page"/>
                <w10:anchorlock/>
              </v:group>
            </w:pict>
          </mc:Fallback>
        </mc:AlternateContent>
      </w:r>
    </w:p>
    <w:p w:rsidR="003001E8" w:rsidRDefault="00144BD7" w:rsidP="003001E8">
      <w:pPr>
        <w:rPr>
          <w:rtl/>
        </w:rPr>
      </w:pPr>
      <w:r>
        <w:rPr>
          <w:rFonts w:hint="cs"/>
          <w:rtl/>
        </w:rPr>
        <w:t>با اين نگاه، هيچ نهاد پژوهشي در نشريه نخواهيم داشت، اصلاً نشريه نبايد به دنبال توليد راه‌حل باشد. تنها بايد از طريق گفتارپژوهي و مصاحبه با نخبگان، ديدگاه‌هاي راه‌حلي را جمع‌آوري و ارائه نمايد.</w:t>
      </w:r>
    </w:p>
    <w:p w:rsidR="00517CEB" w:rsidRDefault="00CA135E" w:rsidP="00CA135E">
      <w:pPr>
        <w:pStyle w:val="Heading1"/>
        <w:rPr>
          <w:rtl/>
        </w:rPr>
      </w:pPr>
      <w:r>
        <w:rPr>
          <w:rFonts w:hint="cs"/>
          <w:rtl/>
        </w:rPr>
        <w:t>عدم محدوديت در قالب‌ها</w:t>
      </w:r>
    </w:p>
    <w:p w:rsidR="00CA135E" w:rsidRDefault="00CA135E" w:rsidP="00CA135E">
      <w:pPr>
        <w:rPr>
          <w:rtl/>
        </w:rPr>
      </w:pPr>
      <w:r>
        <w:rPr>
          <w:rFonts w:hint="cs"/>
          <w:rtl/>
        </w:rPr>
        <w:t>گروه نشر موظف است هر مطلبي را كه مفيد تشخيص داده شده براي گروه هدف، از سوي گروهي كه راه‌حل را يافته و ارائه نموده، در قالبي مناسب تدوين كند. اگر مخاطب مجلس شوراي اسلامي است و آنان بايد قانوني را تصويب نمايند، خروجي در قالب يك آئين‌نامه يا مصوبه در خواهد آمد و البته براي آماده‌سازي فرهنگ جامعه، ممكن است تعدادي مصاحبه يا گزارش نيز تنظيم شود. حتي شايد نياز به تعدادي بروشور كوچك و قابل توزيع نيز درآيد.</w:t>
      </w:r>
    </w:p>
    <w:p w:rsidR="00CA135E" w:rsidRDefault="00CA135E" w:rsidP="00CA135E">
      <w:pPr>
        <w:rPr>
          <w:rtl/>
        </w:rPr>
      </w:pPr>
      <w:r>
        <w:rPr>
          <w:rFonts w:hint="cs"/>
          <w:rtl/>
        </w:rPr>
        <w:t>نشريه محدود به روال جاري و عادي نبايد باشد. گاهي لازم است يك نظرسنجي به صورت اينترنتي اجرا شود، نشريه به نشاني آن در نسخه مكتوب خود ارجاع خواهد داد. شايد تيزري تلويزيوني نياز شد. شايد لازم باشد گزارشي با راديو هماهنگ شود، توليد گردد و پخش شود. همه روش‌هاي رسانه‌اي بايد فضايي باز براي انتخاب داشته باشند. چيزي كه مهم است در اين ميانه تناسب رسانه با مخاطب است. هر اطلاع گروه خاصّي از مخاطبين را نشانه مي‌گيرد، پس بايد رسانه متناسب با آن مخاطب، ابزار ارتباط قرار گيرد.</w:t>
      </w:r>
    </w:p>
    <w:p w:rsidR="00CA135E" w:rsidRDefault="00CA135E" w:rsidP="00CA135E">
      <w:pPr>
        <w:pStyle w:val="Heading1"/>
        <w:rPr>
          <w:rtl/>
        </w:rPr>
      </w:pPr>
      <w:r>
        <w:rPr>
          <w:rFonts w:hint="cs"/>
          <w:rtl/>
        </w:rPr>
        <w:t>گروه مسأله‌شناسي</w:t>
      </w:r>
    </w:p>
    <w:p w:rsidR="00CA135E" w:rsidRDefault="00CA135E" w:rsidP="00CA135E">
      <w:pPr>
        <w:rPr>
          <w:rtl/>
        </w:rPr>
      </w:pPr>
      <w:r>
        <w:rPr>
          <w:rFonts w:hint="cs"/>
          <w:rtl/>
        </w:rPr>
        <w:t>شايد مهم‌ترين كار در اين ميانه همان مسأله‌شناسي و اصطلاح‌يابي و يا به عبارتي، در تشبيه با فعاليت‌هاي دايرة‌المعارفي، همان مدخل‌گزيني باشد. يك گروه بايد پيوسته در حال شناسايي موضوعاتي باشد كه به عنوان چالش، جامعه زنان با آن مواجه است. اين مداخل و موضوعات طبقه‌بندي مي‏شوند و اين طبقه‌بندي با يافتن هر موضوع جديدي پيوسته به روز مي‏شود.</w:t>
      </w:r>
    </w:p>
    <w:p w:rsidR="00CA135E" w:rsidRDefault="00CA135E" w:rsidP="00CA135E">
      <w:pPr>
        <w:rPr>
          <w:rtl/>
        </w:rPr>
      </w:pPr>
      <w:r>
        <w:rPr>
          <w:rFonts w:hint="cs"/>
          <w:rtl/>
        </w:rPr>
        <w:t>ساير همكاران نشريه دستي در گروه راه‌حل‌يابي دارند، درمان‌پژوهي. هر خبري، گزارشي، مصاحبه‌اي و… خلاصه هر توليدي در نشريه، ضرورتاً در يك يا چند موضوع از درخت موضوعات نشريه قرار خواهد گرفت. اگر قرار نگرفت، يا موضوعات ناقص است و بايد توسعه يابد، يا آن مطلب هيچ ارزشي براي نشريه ندارد و بايد دور ريخته شود.</w:t>
      </w:r>
    </w:p>
    <w:p w:rsidR="00CA135E" w:rsidRDefault="00CA135E" w:rsidP="00CA135E">
      <w:pPr>
        <w:rPr>
          <w:rtl/>
        </w:rPr>
      </w:pPr>
      <w:r>
        <w:rPr>
          <w:rFonts w:hint="cs"/>
          <w:rtl/>
        </w:rPr>
        <w:t>ميزان ارزشمندي هر مطلب نيز بر پايه جايگاه موضوع آن در درخت موضوعات است. طبقه‌بندي مسائل زنان قطعاً اولويت‌هايي را ايجاد خواهد كرد. اين اولويت‌ها در ارزش‌گذاري مطالب تأثير دارد و البته مي‌تواند در هزينه پرداختي به افراد نيز تأثير داده شود.</w:t>
      </w:r>
    </w:p>
    <w:p w:rsidR="00CA135E" w:rsidRDefault="00CA135E" w:rsidP="00CA135E">
      <w:pPr>
        <w:rPr>
          <w:rtl/>
        </w:rPr>
      </w:pPr>
      <w:r>
        <w:rPr>
          <w:rFonts w:hint="cs"/>
          <w:rtl/>
        </w:rPr>
        <w:lastRenderedPageBreak/>
        <w:t>چنين طبقه‌بندي‌هايي در پاره‌اي مراكز پژوهشي كشور وجود دارد. بايد در بخشي از كار، اين نسخه‌ها جمع‌آوري گردد، تا سرعت و دقت دستيابي  به اولويت‌ها و موضوعات بالا رود.</w:t>
      </w:r>
    </w:p>
    <w:p w:rsidR="00CA135E" w:rsidRDefault="00CA135E" w:rsidP="00CA135E">
      <w:pPr>
        <w:pStyle w:val="Heading1"/>
        <w:rPr>
          <w:rtl/>
        </w:rPr>
      </w:pPr>
      <w:r>
        <w:rPr>
          <w:rFonts w:hint="cs"/>
          <w:rtl/>
        </w:rPr>
        <w:t>سردبير</w:t>
      </w:r>
    </w:p>
    <w:p w:rsidR="00CA135E" w:rsidRDefault="00CA135E" w:rsidP="00CA135E">
      <w:pPr>
        <w:rPr>
          <w:rtl/>
        </w:rPr>
      </w:pPr>
      <w:r>
        <w:rPr>
          <w:rFonts w:hint="cs"/>
          <w:rtl/>
        </w:rPr>
        <w:t>در نهايت سردبير تنها مسئول حفظ شرايط عادي و جاري نشريه است. اين‏كه تمامي بخش‌ها به درستي كار خود را به انجام برسانند و گيرها برطرف شود. قرار نيست يك نفر يا چند نفر همه بار «شناسايي مشكلات جامعه» و «يافتن راه‌حل» را بر عهده داشته باشند. اين دو وظيفه را تمام جامعه به انجام مي‌رساند. همه مردم، تمامي اقشار، تمامي نخبگان، تمامي مسئولين نظام، تمامي مديران و خلاصه همه و همه با مشكلاتي مواجه مي‌شوند و پيشنهاداتي دارند. رسانه تنها وظيفه دارد با گستردن شاخك‌هاي خود در بستر جامعه و توسعه روابط، حداكثر اين اطلاعات را جمع‌آوري نموده، به درستي طبقه‌بندي كرده و در بهترين قالب در اختيار گروه هدف قرار دهد. گروهي كه قدرت تأثير مناسب را را براي اجرايي كردن آن راه‌حل داشته باشد. سردبير راهنماي اين سازوكار است و بايد تضمين نمايد اين ماشين رسانه‌اي در هر لحظه به درستي كار مي‌كند و جايي كمبود و نقصان ندارد.</w:t>
      </w:r>
    </w:p>
    <w:p w:rsidR="009307EA" w:rsidRPr="009307EA" w:rsidRDefault="00603DFE" w:rsidP="00603DFE">
      <w:pPr>
        <w:ind w:firstLine="0"/>
        <w:jc w:val="right"/>
        <w:rPr>
          <w:rtl/>
        </w:rPr>
      </w:pPr>
      <w:r>
        <w:rPr>
          <w:rFonts w:hint="cs"/>
          <w:rtl/>
        </w:rPr>
        <w:t>پايان</w:t>
      </w:r>
    </w:p>
    <w:sectPr w:rsidR="009307EA" w:rsidRPr="009307EA" w:rsidSect="00024D73">
      <w:footerReference w:type="default" r:id="rId19"/>
      <w:footerReference w:type="first" r:id="rId2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C2" w:rsidRDefault="00865DC2" w:rsidP="00024D73">
      <w:pPr>
        <w:spacing w:after="0" w:line="240" w:lineRule="auto"/>
      </w:pPr>
      <w:r>
        <w:separator/>
      </w:r>
    </w:p>
  </w:endnote>
  <w:endnote w:type="continuationSeparator" w:id="0">
    <w:p w:rsidR="00865DC2" w:rsidRDefault="00865DC2"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63EB364" wp14:editId="1E74DC32">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C1DEF">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4522E2" w:rsidP="004522E2">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CC1DEF">
      <w:rPr>
        <w:rFonts w:ascii="Tunga" w:hAnsi="Tunga" w:cs="Tunga"/>
        <w:noProof/>
        <w:sz w:val="16"/>
        <w:szCs w:val="16"/>
      </w:rPr>
      <w:t>f:\new mov\new d\nashrie markaz zanan 920121.docx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C2" w:rsidRDefault="00865DC2" w:rsidP="00024D73">
      <w:pPr>
        <w:spacing w:after="0" w:line="240" w:lineRule="auto"/>
      </w:pPr>
      <w:r>
        <w:separator/>
      </w:r>
    </w:p>
  </w:footnote>
  <w:footnote w:type="continuationSeparator" w:id="0">
    <w:p w:rsidR="00865DC2" w:rsidRDefault="00865DC2"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54"/>
    <w:rsid w:val="00000ADD"/>
    <w:rsid w:val="00007FC6"/>
    <w:rsid w:val="000111BD"/>
    <w:rsid w:val="00011D5C"/>
    <w:rsid w:val="00012240"/>
    <w:rsid w:val="00022CDC"/>
    <w:rsid w:val="00024D73"/>
    <w:rsid w:val="00043A29"/>
    <w:rsid w:val="00063A0A"/>
    <w:rsid w:val="00063D1F"/>
    <w:rsid w:val="000652A9"/>
    <w:rsid w:val="00066E23"/>
    <w:rsid w:val="00076387"/>
    <w:rsid w:val="00076656"/>
    <w:rsid w:val="000A5D89"/>
    <w:rsid w:val="000E42A6"/>
    <w:rsid w:val="000F3777"/>
    <w:rsid w:val="00101DF4"/>
    <w:rsid w:val="0010570E"/>
    <w:rsid w:val="0011280B"/>
    <w:rsid w:val="00125271"/>
    <w:rsid w:val="001254BB"/>
    <w:rsid w:val="00125841"/>
    <w:rsid w:val="0012599A"/>
    <w:rsid w:val="00134417"/>
    <w:rsid w:val="001424D6"/>
    <w:rsid w:val="00144BD7"/>
    <w:rsid w:val="00150689"/>
    <w:rsid w:val="00150E05"/>
    <w:rsid w:val="00151AE1"/>
    <w:rsid w:val="0015710D"/>
    <w:rsid w:val="001604D5"/>
    <w:rsid w:val="001742CC"/>
    <w:rsid w:val="0017498A"/>
    <w:rsid w:val="00175E3F"/>
    <w:rsid w:val="001869B7"/>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4551"/>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2E64D9"/>
    <w:rsid w:val="003001E8"/>
    <w:rsid w:val="003106A2"/>
    <w:rsid w:val="00322A87"/>
    <w:rsid w:val="00334443"/>
    <w:rsid w:val="00337A8B"/>
    <w:rsid w:val="00340335"/>
    <w:rsid w:val="003413D8"/>
    <w:rsid w:val="00346D73"/>
    <w:rsid w:val="0034744E"/>
    <w:rsid w:val="003513D5"/>
    <w:rsid w:val="00366907"/>
    <w:rsid w:val="0037295B"/>
    <w:rsid w:val="003779EC"/>
    <w:rsid w:val="0038264F"/>
    <w:rsid w:val="003B5D24"/>
    <w:rsid w:val="003B66D4"/>
    <w:rsid w:val="003C07FC"/>
    <w:rsid w:val="003C5537"/>
    <w:rsid w:val="003F2473"/>
    <w:rsid w:val="003F611D"/>
    <w:rsid w:val="00402249"/>
    <w:rsid w:val="00411EB6"/>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5492"/>
    <w:rsid w:val="0050677D"/>
    <w:rsid w:val="00510056"/>
    <w:rsid w:val="005103C4"/>
    <w:rsid w:val="00517CEB"/>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3DFE"/>
    <w:rsid w:val="006050C5"/>
    <w:rsid w:val="006150D8"/>
    <w:rsid w:val="006151E5"/>
    <w:rsid w:val="00616E48"/>
    <w:rsid w:val="00620F50"/>
    <w:rsid w:val="006248F6"/>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3032C"/>
    <w:rsid w:val="00850122"/>
    <w:rsid w:val="008546AB"/>
    <w:rsid w:val="00855861"/>
    <w:rsid w:val="00865DC2"/>
    <w:rsid w:val="0087040E"/>
    <w:rsid w:val="00886163"/>
    <w:rsid w:val="008964E2"/>
    <w:rsid w:val="008A2D29"/>
    <w:rsid w:val="008A4054"/>
    <w:rsid w:val="008A51EF"/>
    <w:rsid w:val="008A6A1E"/>
    <w:rsid w:val="008B608F"/>
    <w:rsid w:val="008C2E94"/>
    <w:rsid w:val="008C7AE9"/>
    <w:rsid w:val="008D0303"/>
    <w:rsid w:val="008D04F7"/>
    <w:rsid w:val="008D5563"/>
    <w:rsid w:val="008D6580"/>
    <w:rsid w:val="008E1F95"/>
    <w:rsid w:val="008E4A55"/>
    <w:rsid w:val="008F105B"/>
    <w:rsid w:val="008F279C"/>
    <w:rsid w:val="0090462E"/>
    <w:rsid w:val="00906D49"/>
    <w:rsid w:val="00915E3F"/>
    <w:rsid w:val="009307EA"/>
    <w:rsid w:val="00930DBC"/>
    <w:rsid w:val="0094476A"/>
    <w:rsid w:val="009611AC"/>
    <w:rsid w:val="009728D4"/>
    <w:rsid w:val="00974278"/>
    <w:rsid w:val="00981482"/>
    <w:rsid w:val="009A7D21"/>
    <w:rsid w:val="009E1C55"/>
    <w:rsid w:val="009E2DB9"/>
    <w:rsid w:val="009E5AD1"/>
    <w:rsid w:val="009F4E3B"/>
    <w:rsid w:val="00A00171"/>
    <w:rsid w:val="00A134E3"/>
    <w:rsid w:val="00A13A05"/>
    <w:rsid w:val="00A2206B"/>
    <w:rsid w:val="00A2529D"/>
    <w:rsid w:val="00A46C40"/>
    <w:rsid w:val="00A55AA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1CC7"/>
    <w:rsid w:val="00AF2602"/>
    <w:rsid w:val="00AF73F5"/>
    <w:rsid w:val="00B03DE5"/>
    <w:rsid w:val="00B133E3"/>
    <w:rsid w:val="00B150F1"/>
    <w:rsid w:val="00B22DE8"/>
    <w:rsid w:val="00B30BE1"/>
    <w:rsid w:val="00B36311"/>
    <w:rsid w:val="00B37390"/>
    <w:rsid w:val="00B4537F"/>
    <w:rsid w:val="00B624E4"/>
    <w:rsid w:val="00B631D9"/>
    <w:rsid w:val="00B648C0"/>
    <w:rsid w:val="00B73618"/>
    <w:rsid w:val="00B923FB"/>
    <w:rsid w:val="00BA5076"/>
    <w:rsid w:val="00BB2B18"/>
    <w:rsid w:val="00BB60DD"/>
    <w:rsid w:val="00BB6B02"/>
    <w:rsid w:val="00BB72EE"/>
    <w:rsid w:val="00BC6BDB"/>
    <w:rsid w:val="00BC7A0B"/>
    <w:rsid w:val="00BD009E"/>
    <w:rsid w:val="00BD7CE9"/>
    <w:rsid w:val="00BE650A"/>
    <w:rsid w:val="00BF0B53"/>
    <w:rsid w:val="00BF547C"/>
    <w:rsid w:val="00C005F8"/>
    <w:rsid w:val="00C1486E"/>
    <w:rsid w:val="00C16925"/>
    <w:rsid w:val="00C17F90"/>
    <w:rsid w:val="00C24C26"/>
    <w:rsid w:val="00C43061"/>
    <w:rsid w:val="00C43C84"/>
    <w:rsid w:val="00C4646D"/>
    <w:rsid w:val="00C51B05"/>
    <w:rsid w:val="00C716B8"/>
    <w:rsid w:val="00C8745C"/>
    <w:rsid w:val="00CA135E"/>
    <w:rsid w:val="00CA319F"/>
    <w:rsid w:val="00CB46ED"/>
    <w:rsid w:val="00CB4B8D"/>
    <w:rsid w:val="00CC1DEF"/>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31C4"/>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E64D9"/>
    <w:pPr>
      <w:bidi w:val="0"/>
      <w:spacing w:before="100" w:beforeAutospacing="1" w:after="100" w:afterAutospacing="1" w:line="240" w:lineRule="auto"/>
      <w:ind w:firstLine="0"/>
      <w:jc w:val="left"/>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E64D9"/>
    <w:pPr>
      <w:bidi w:val="0"/>
      <w:spacing w:before="100" w:beforeAutospacing="1" w:after="100" w:afterAutospacing="1" w:line="240" w:lineRule="auto"/>
      <w:ind w:firstLine="0"/>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ovashah\&#1587;&#1575;&#1583;&#160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0618F2-EC51-47F4-83C3-B7EF01A58925}"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pPr rtl="1"/>
          <a:endParaRPr lang="fa-IR"/>
        </a:p>
      </dgm:t>
    </dgm:pt>
    <dgm:pt modelId="{5094A835-B37D-4DD4-8FB2-B90C14531BBB}">
      <dgm:prSet phldrT="[Text]" custT="1"/>
      <dgm:spPr/>
      <dgm:t>
        <a:bodyPr/>
        <a:lstStyle/>
        <a:p>
          <a:pPr rtl="1"/>
          <a:r>
            <a:rPr lang="fa-IR" sz="1400" b="1">
              <a:cs typeface="Zar" pitchFamily="2" charset="-78"/>
            </a:rPr>
            <a:t>اول</a:t>
          </a:r>
        </a:p>
      </dgm:t>
    </dgm:pt>
    <dgm:pt modelId="{34D78C7F-23CF-4865-B87A-DFE560B01F2B}" type="parTrans" cxnId="{33F0E1AF-55FA-4611-9DFB-A7118A02A14B}">
      <dgm:prSet/>
      <dgm:spPr/>
      <dgm:t>
        <a:bodyPr/>
        <a:lstStyle/>
        <a:p>
          <a:pPr rtl="1"/>
          <a:endParaRPr lang="fa-IR"/>
        </a:p>
      </dgm:t>
    </dgm:pt>
    <dgm:pt modelId="{8538D0A4-6F6D-48E6-B884-57A87090C769}" type="sibTrans" cxnId="{33F0E1AF-55FA-4611-9DFB-A7118A02A14B}">
      <dgm:prSet/>
      <dgm:spPr/>
      <dgm:t>
        <a:bodyPr/>
        <a:lstStyle/>
        <a:p>
          <a:pPr rtl="1"/>
          <a:endParaRPr lang="fa-IR"/>
        </a:p>
      </dgm:t>
    </dgm:pt>
    <dgm:pt modelId="{B3A0035B-9F22-423F-A019-C435DE80CBA5}">
      <dgm:prSet phldrT="[Text]" custT="1"/>
      <dgm:spPr/>
      <dgm:t>
        <a:bodyPr/>
        <a:lstStyle/>
        <a:p>
          <a:pPr rtl="1"/>
          <a:r>
            <a:rPr lang="fa-IR" sz="1200" b="1">
              <a:cs typeface="Zar" pitchFamily="2" charset="-78"/>
            </a:rPr>
            <a:t>شناسايي مسأله</a:t>
          </a:r>
        </a:p>
      </dgm:t>
    </dgm:pt>
    <dgm:pt modelId="{C9904DEE-1B0C-429C-837E-9D3EA0468DA6}" type="parTrans" cxnId="{EAEEEB87-9A1A-4937-B834-72F280878DAE}">
      <dgm:prSet/>
      <dgm:spPr/>
      <dgm:t>
        <a:bodyPr/>
        <a:lstStyle/>
        <a:p>
          <a:pPr rtl="1"/>
          <a:endParaRPr lang="fa-IR"/>
        </a:p>
      </dgm:t>
    </dgm:pt>
    <dgm:pt modelId="{B7401BD1-BE2F-45D5-9D65-98939953339D}" type="sibTrans" cxnId="{EAEEEB87-9A1A-4937-B834-72F280878DAE}">
      <dgm:prSet/>
      <dgm:spPr/>
      <dgm:t>
        <a:bodyPr/>
        <a:lstStyle/>
        <a:p>
          <a:pPr rtl="1"/>
          <a:endParaRPr lang="fa-IR"/>
        </a:p>
      </dgm:t>
    </dgm:pt>
    <dgm:pt modelId="{50D818C4-201A-485D-BE9D-BC3672C5BF4E}">
      <dgm:prSet phldrT="[Text]" custT="1"/>
      <dgm:spPr/>
      <dgm:t>
        <a:bodyPr/>
        <a:lstStyle/>
        <a:p>
          <a:pPr rtl="1"/>
          <a:r>
            <a:rPr lang="fa-IR" sz="1400" b="1">
              <a:cs typeface="Zar" pitchFamily="2" charset="-78"/>
            </a:rPr>
            <a:t>دوم</a:t>
          </a:r>
        </a:p>
      </dgm:t>
    </dgm:pt>
    <dgm:pt modelId="{F0352170-C545-4A6F-A6CC-98C2768658ED}" type="parTrans" cxnId="{7201A75D-D8F2-4C5A-A6CA-460078B5C49D}">
      <dgm:prSet/>
      <dgm:spPr/>
      <dgm:t>
        <a:bodyPr/>
        <a:lstStyle/>
        <a:p>
          <a:pPr rtl="1"/>
          <a:endParaRPr lang="fa-IR"/>
        </a:p>
      </dgm:t>
    </dgm:pt>
    <dgm:pt modelId="{3387A478-33D3-4C21-8602-3291E6B29E4F}" type="sibTrans" cxnId="{7201A75D-D8F2-4C5A-A6CA-460078B5C49D}">
      <dgm:prSet/>
      <dgm:spPr/>
      <dgm:t>
        <a:bodyPr/>
        <a:lstStyle/>
        <a:p>
          <a:pPr rtl="1"/>
          <a:endParaRPr lang="fa-IR"/>
        </a:p>
      </dgm:t>
    </dgm:pt>
    <dgm:pt modelId="{FF10AC5C-A475-450F-846B-C6D278DC72D4}">
      <dgm:prSet phldrT="[Text]" custT="1"/>
      <dgm:spPr/>
      <dgm:t>
        <a:bodyPr/>
        <a:lstStyle/>
        <a:p>
          <a:pPr rtl="1"/>
          <a:r>
            <a:rPr lang="fa-IR" sz="1400" b="1">
              <a:cs typeface="Zar" pitchFamily="2" charset="-78"/>
            </a:rPr>
            <a:t>سوم</a:t>
          </a:r>
        </a:p>
      </dgm:t>
    </dgm:pt>
    <dgm:pt modelId="{DB68E2C2-7363-4351-92EC-3654E4F751CD}" type="parTrans" cxnId="{68DF7AA0-52BD-463A-9AB3-63E2F1AA5750}">
      <dgm:prSet/>
      <dgm:spPr/>
      <dgm:t>
        <a:bodyPr/>
        <a:lstStyle/>
        <a:p>
          <a:pPr rtl="1"/>
          <a:endParaRPr lang="fa-IR"/>
        </a:p>
      </dgm:t>
    </dgm:pt>
    <dgm:pt modelId="{000F9BBF-D85D-4B15-AB62-4BCFF84AD06D}" type="sibTrans" cxnId="{68DF7AA0-52BD-463A-9AB3-63E2F1AA5750}">
      <dgm:prSet/>
      <dgm:spPr/>
      <dgm:t>
        <a:bodyPr/>
        <a:lstStyle/>
        <a:p>
          <a:pPr rtl="1"/>
          <a:endParaRPr lang="fa-IR"/>
        </a:p>
      </dgm:t>
    </dgm:pt>
    <dgm:pt modelId="{E68C9A1C-AFFF-47F2-AC9D-11845E9D7F2A}">
      <dgm:prSet phldrT="[Text]" custT="1"/>
      <dgm:spPr/>
      <dgm:t>
        <a:bodyPr/>
        <a:lstStyle/>
        <a:p>
          <a:pPr rtl="1"/>
          <a:r>
            <a:rPr lang="fa-IR" sz="1200" b="1">
              <a:cs typeface="Zar" pitchFamily="2" charset="-78"/>
            </a:rPr>
            <a:t>رساندن مناسب</a:t>
          </a:r>
        </a:p>
      </dgm:t>
    </dgm:pt>
    <dgm:pt modelId="{2103E018-00B5-43B1-B491-CA449A3827A9}" type="parTrans" cxnId="{C55359B2-D3D5-4911-AB5D-F71772C06170}">
      <dgm:prSet/>
      <dgm:spPr/>
      <dgm:t>
        <a:bodyPr/>
        <a:lstStyle/>
        <a:p>
          <a:pPr rtl="1"/>
          <a:endParaRPr lang="fa-IR"/>
        </a:p>
      </dgm:t>
    </dgm:pt>
    <dgm:pt modelId="{F841EE2A-2F2B-4AC7-999B-EAB9BF591229}" type="sibTrans" cxnId="{C55359B2-D3D5-4911-AB5D-F71772C06170}">
      <dgm:prSet/>
      <dgm:spPr/>
      <dgm:t>
        <a:bodyPr/>
        <a:lstStyle/>
        <a:p>
          <a:pPr rtl="1"/>
          <a:endParaRPr lang="fa-IR"/>
        </a:p>
      </dgm:t>
    </dgm:pt>
    <dgm:pt modelId="{8DE9C499-A566-42AC-B2B5-5EDDD4878DD0}">
      <dgm:prSet phldrT="[Text]" custT="1"/>
      <dgm:spPr/>
      <dgm:t>
        <a:bodyPr/>
        <a:lstStyle/>
        <a:p>
          <a:pPr rtl="1"/>
          <a:r>
            <a:rPr lang="fa-IR" sz="1200" b="1">
              <a:cs typeface="Zar" pitchFamily="2" charset="-78"/>
            </a:rPr>
            <a:t>يافتن راه‌حل</a:t>
          </a:r>
        </a:p>
      </dgm:t>
    </dgm:pt>
    <dgm:pt modelId="{FC718695-A656-47A7-B38E-CF0A7E717CA9}" type="parTrans" cxnId="{BA31F24A-645C-4390-A3BB-84B3AD852669}">
      <dgm:prSet/>
      <dgm:spPr/>
      <dgm:t>
        <a:bodyPr/>
        <a:lstStyle/>
        <a:p>
          <a:pPr rtl="1"/>
          <a:endParaRPr lang="fa-IR"/>
        </a:p>
      </dgm:t>
    </dgm:pt>
    <dgm:pt modelId="{EF043621-400A-4633-B10A-7E31D6374B84}" type="sibTrans" cxnId="{BA31F24A-645C-4390-A3BB-84B3AD852669}">
      <dgm:prSet/>
      <dgm:spPr/>
      <dgm:t>
        <a:bodyPr/>
        <a:lstStyle/>
        <a:p>
          <a:pPr rtl="1"/>
          <a:endParaRPr lang="fa-IR"/>
        </a:p>
      </dgm:t>
    </dgm:pt>
    <dgm:pt modelId="{53EB1CD3-E75F-4DAD-B94E-A416A1915CBF}" type="pres">
      <dgm:prSet presAssocID="{4E0618F2-EC51-47F4-83C3-B7EF01A58925}" presName="theList" presStyleCnt="0">
        <dgm:presLayoutVars>
          <dgm:dir val="rev"/>
          <dgm:animLvl val="lvl"/>
          <dgm:resizeHandles val="exact"/>
        </dgm:presLayoutVars>
      </dgm:prSet>
      <dgm:spPr/>
      <dgm:t>
        <a:bodyPr/>
        <a:lstStyle/>
        <a:p>
          <a:pPr rtl="1"/>
          <a:endParaRPr lang="fa-IR"/>
        </a:p>
      </dgm:t>
    </dgm:pt>
    <dgm:pt modelId="{BC9E1CFC-8AAB-4C28-82C9-0BF8071CE8CA}" type="pres">
      <dgm:prSet presAssocID="{5094A835-B37D-4DD4-8FB2-B90C14531BBB}" presName="compNode" presStyleCnt="0"/>
      <dgm:spPr/>
    </dgm:pt>
    <dgm:pt modelId="{42385ACD-3051-45ED-AE93-6D81AEF1D3CC}" type="pres">
      <dgm:prSet presAssocID="{5094A835-B37D-4DD4-8FB2-B90C14531BBB}" presName="noGeometry" presStyleCnt="0"/>
      <dgm:spPr/>
    </dgm:pt>
    <dgm:pt modelId="{F2773CA1-DBEA-4ECA-B9DA-CEA15FD65E6B}" type="pres">
      <dgm:prSet presAssocID="{5094A835-B37D-4DD4-8FB2-B90C14531BBB}" presName="childTextVisible" presStyleLbl="bgAccFollowNode1" presStyleIdx="0" presStyleCnt="3">
        <dgm:presLayoutVars>
          <dgm:bulletEnabled val="1"/>
        </dgm:presLayoutVars>
      </dgm:prSet>
      <dgm:spPr/>
      <dgm:t>
        <a:bodyPr/>
        <a:lstStyle/>
        <a:p>
          <a:pPr rtl="1"/>
          <a:endParaRPr lang="fa-IR"/>
        </a:p>
      </dgm:t>
    </dgm:pt>
    <dgm:pt modelId="{094C10FD-6BEB-41E4-95A2-A8CBF7B38700}" type="pres">
      <dgm:prSet presAssocID="{5094A835-B37D-4DD4-8FB2-B90C14531BBB}" presName="childTextHidden" presStyleLbl="bgAccFollowNode1" presStyleIdx="0" presStyleCnt="3"/>
      <dgm:spPr/>
      <dgm:t>
        <a:bodyPr/>
        <a:lstStyle/>
        <a:p>
          <a:pPr rtl="1"/>
          <a:endParaRPr lang="fa-IR"/>
        </a:p>
      </dgm:t>
    </dgm:pt>
    <dgm:pt modelId="{3A91A7E9-973A-4157-9391-AC3823212A19}" type="pres">
      <dgm:prSet presAssocID="{5094A835-B37D-4DD4-8FB2-B90C14531BBB}" presName="parentText" presStyleLbl="node1" presStyleIdx="0" presStyleCnt="3">
        <dgm:presLayoutVars>
          <dgm:chMax val="1"/>
          <dgm:bulletEnabled val="1"/>
        </dgm:presLayoutVars>
      </dgm:prSet>
      <dgm:spPr/>
      <dgm:t>
        <a:bodyPr/>
        <a:lstStyle/>
        <a:p>
          <a:pPr rtl="1"/>
          <a:endParaRPr lang="fa-IR"/>
        </a:p>
      </dgm:t>
    </dgm:pt>
    <dgm:pt modelId="{0EE40CB7-2ACD-4FD2-990E-BEA3F269C60B}" type="pres">
      <dgm:prSet presAssocID="{5094A835-B37D-4DD4-8FB2-B90C14531BBB}" presName="aSpace" presStyleCnt="0"/>
      <dgm:spPr/>
    </dgm:pt>
    <dgm:pt modelId="{EE42C220-BA22-4931-9718-AB75A4976897}" type="pres">
      <dgm:prSet presAssocID="{50D818C4-201A-485D-BE9D-BC3672C5BF4E}" presName="compNode" presStyleCnt="0"/>
      <dgm:spPr/>
    </dgm:pt>
    <dgm:pt modelId="{C771FB52-EF05-4A8F-A6B9-67CC013AFF39}" type="pres">
      <dgm:prSet presAssocID="{50D818C4-201A-485D-BE9D-BC3672C5BF4E}" presName="noGeometry" presStyleCnt="0"/>
      <dgm:spPr/>
    </dgm:pt>
    <dgm:pt modelId="{3AB19F20-8EB6-4255-9E8D-D6C693FE43C5}" type="pres">
      <dgm:prSet presAssocID="{50D818C4-201A-485D-BE9D-BC3672C5BF4E}" presName="childTextVisible" presStyleLbl="bgAccFollowNode1" presStyleIdx="1" presStyleCnt="3">
        <dgm:presLayoutVars>
          <dgm:bulletEnabled val="1"/>
        </dgm:presLayoutVars>
      </dgm:prSet>
      <dgm:spPr/>
      <dgm:t>
        <a:bodyPr/>
        <a:lstStyle/>
        <a:p>
          <a:pPr rtl="1"/>
          <a:endParaRPr lang="fa-IR"/>
        </a:p>
      </dgm:t>
    </dgm:pt>
    <dgm:pt modelId="{8C777E71-2FD3-4D4C-A021-365C1884D2C5}" type="pres">
      <dgm:prSet presAssocID="{50D818C4-201A-485D-BE9D-BC3672C5BF4E}" presName="childTextHidden" presStyleLbl="bgAccFollowNode1" presStyleIdx="1" presStyleCnt="3"/>
      <dgm:spPr/>
      <dgm:t>
        <a:bodyPr/>
        <a:lstStyle/>
        <a:p>
          <a:pPr rtl="1"/>
          <a:endParaRPr lang="fa-IR"/>
        </a:p>
      </dgm:t>
    </dgm:pt>
    <dgm:pt modelId="{8D428E7B-9916-4A8B-8401-2A621A87CEA9}" type="pres">
      <dgm:prSet presAssocID="{50D818C4-201A-485D-BE9D-BC3672C5BF4E}" presName="parentText" presStyleLbl="node1" presStyleIdx="1" presStyleCnt="3">
        <dgm:presLayoutVars>
          <dgm:chMax val="1"/>
          <dgm:bulletEnabled val="1"/>
        </dgm:presLayoutVars>
      </dgm:prSet>
      <dgm:spPr/>
      <dgm:t>
        <a:bodyPr/>
        <a:lstStyle/>
        <a:p>
          <a:pPr rtl="1"/>
          <a:endParaRPr lang="fa-IR"/>
        </a:p>
      </dgm:t>
    </dgm:pt>
    <dgm:pt modelId="{47582953-C4F7-4E2E-903A-39AC7571831E}" type="pres">
      <dgm:prSet presAssocID="{50D818C4-201A-485D-BE9D-BC3672C5BF4E}" presName="aSpace" presStyleCnt="0"/>
      <dgm:spPr/>
    </dgm:pt>
    <dgm:pt modelId="{F6D051F2-58C9-42BD-B152-F015A1607CA3}" type="pres">
      <dgm:prSet presAssocID="{FF10AC5C-A475-450F-846B-C6D278DC72D4}" presName="compNode" presStyleCnt="0"/>
      <dgm:spPr/>
    </dgm:pt>
    <dgm:pt modelId="{C368E2BA-4E5B-40C5-BEE5-BB2412DB7CCD}" type="pres">
      <dgm:prSet presAssocID="{FF10AC5C-A475-450F-846B-C6D278DC72D4}" presName="noGeometry" presStyleCnt="0"/>
      <dgm:spPr/>
    </dgm:pt>
    <dgm:pt modelId="{40A17B37-ACA2-4940-BB56-EF4D633EBA47}" type="pres">
      <dgm:prSet presAssocID="{FF10AC5C-A475-450F-846B-C6D278DC72D4}" presName="childTextVisible" presStyleLbl="bgAccFollowNode1" presStyleIdx="2" presStyleCnt="3">
        <dgm:presLayoutVars>
          <dgm:bulletEnabled val="1"/>
        </dgm:presLayoutVars>
      </dgm:prSet>
      <dgm:spPr/>
      <dgm:t>
        <a:bodyPr/>
        <a:lstStyle/>
        <a:p>
          <a:pPr rtl="1"/>
          <a:endParaRPr lang="fa-IR"/>
        </a:p>
      </dgm:t>
    </dgm:pt>
    <dgm:pt modelId="{96DD8F15-4BBF-43DC-9FB4-29554572EA6F}" type="pres">
      <dgm:prSet presAssocID="{FF10AC5C-A475-450F-846B-C6D278DC72D4}" presName="childTextHidden" presStyleLbl="bgAccFollowNode1" presStyleIdx="2" presStyleCnt="3"/>
      <dgm:spPr/>
      <dgm:t>
        <a:bodyPr/>
        <a:lstStyle/>
        <a:p>
          <a:pPr rtl="1"/>
          <a:endParaRPr lang="fa-IR"/>
        </a:p>
      </dgm:t>
    </dgm:pt>
    <dgm:pt modelId="{55D334BB-D2B1-47C1-A4F0-29F3B08C7329}" type="pres">
      <dgm:prSet presAssocID="{FF10AC5C-A475-450F-846B-C6D278DC72D4}" presName="parentText" presStyleLbl="node1" presStyleIdx="2" presStyleCnt="3">
        <dgm:presLayoutVars>
          <dgm:chMax val="1"/>
          <dgm:bulletEnabled val="1"/>
        </dgm:presLayoutVars>
      </dgm:prSet>
      <dgm:spPr/>
      <dgm:t>
        <a:bodyPr/>
        <a:lstStyle/>
        <a:p>
          <a:pPr rtl="1"/>
          <a:endParaRPr lang="fa-IR"/>
        </a:p>
      </dgm:t>
    </dgm:pt>
  </dgm:ptLst>
  <dgm:cxnLst>
    <dgm:cxn modelId="{C55359B2-D3D5-4911-AB5D-F71772C06170}" srcId="{FF10AC5C-A475-450F-846B-C6D278DC72D4}" destId="{E68C9A1C-AFFF-47F2-AC9D-11845E9D7F2A}" srcOrd="0" destOrd="0" parTransId="{2103E018-00B5-43B1-B491-CA449A3827A9}" sibTransId="{F841EE2A-2F2B-4AC7-999B-EAB9BF591229}"/>
    <dgm:cxn modelId="{84186504-3908-4821-814F-9AF8554CA3D2}" type="presOf" srcId="{E68C9A1C-AFFF-47F2-AC9D-11845E9D7F2A}" destId="{40A17B37-ACA2-4940-BB56-EF4D633EBA47}" srcOrd="0" destOrd="0" presId="urn:microsoft.com/office/officeart/2005/8/layout/hProcess6"/>
    <dgm:cxn modelId="{0792246C-20DE-432E-8E29-919346653167}" type="presOf" srcId="{E68C9A1C-AFFF-47F2-AC9D-11845E9D7F2A}" destId="{96DD8F15-4BBF-43DC-9FB4-29554572EA6F}" srcOrd="1" destOrd="0" presId="urn:microsoft.com/office/officeart/2005/8/layout/hProcess6"/>
    <dgm:cxn modelId="{83BA9C3F-F0B0-4BCD-9198-E44726FC6D79}" type="presOf" srcId="{B3A0035B-9F22-423F-A019-C435DE80CBA5}" destId="{F2773CA1-DBEA-4ECA-B9DA-CEA15FD65E6B}" srcOrd="0" destOrd="0" presId="urn:microsoft.com/office/officeart/2005/8/layout/hProcess6"/>
    <dgm:cxn modelId="{3ACBC611-6ACE-46FB-B6F8-ECE69A1CC478}" type="presOf" srcId="{FF10AC5C-A475-450F-846B-C6D278DC72D4}" destId="{55D334BB-D2B1-47C1-A4F0-29F3B08C7329}" srcOrd="0" destOrd="0" presId="urn:microsoft.com/office/officeart/2005/8/layout/hProcess6"/>
    <dgm:cxn modelId="{7201A75D-D8F2-4C5A-A6CA-460078B5C49D}" srcId="{4E0618F2-EC51-47F4-83C3-B7EF01A58925}" destId="{50D818C4-201A-485D-BE9D-BC3672C5BF4E}" srcOrd="1" destOrd="0" parTransId="{F0352170-C545-4A6F-A6CC-98C2768658ED}" sibTransId="{3387A478-33D3-4C21-8602-3291E6B29E4F}"/>
    <dgm:cxn modelId="{E927D3D1-971C-4711-A7DA-4BF96FB18154}" type="presOf" srcId="{8DE9C499-A566-42AC-B2B5-5EDDD4878DD0}" destId="{8C777E71-2FD3-4D4C-A021-365C1884D2C5}" srcOrd="1" destOrd="0" presId="urn:microsoft.com/office/officeart/2005/8/layout/hProcess6"/>
    <dgm:cxn modelId="{294E9BFF-FC4D-4C9B-AF12-DC244AD6A741}" type="presOf" srcId="{5094A835-B37D-4DD4-8FB2-B90C14531BBB}" destId="{3A91A7E9-973A-4157-9391-AC3823212A19}" srcOrd="0" destOrd="0" presId="urn:microsoft.com/office/officeart/2005/8/layout/hProcess6"/>
    <dgm:cxn modelId="{BA31F24A-645C-4390-A3BB-84B3AD852669}" srcId="{50D818C4-201A-485D-BE9D-BC3672C5BF4E}" destId="{8DE9C499-A566-42AC-B2B5-5EDDD4878DD0}" srcOrd="0" destOrd="0" parTransId="{FC718695-A656-47A7-B38E-CF0A7E717CA9}" sibTransId="{EF043621-400A-4633-B10A-7E31D6374B84}"/>
    <dgm:cxn modelId="{33F0E1AF-55FA-4611-9DFB-A7118A02A14B}" srcId="{4E0618F2-EC51-47F4-83C3-B7EF01A58925}" destId="{5094A835-B37D-4DD4-8FB2-B90C14531BBB}" srcOrd="0" destOrd="0" parTransId="{34D78C7F-23CF-4865-B87A-DFE560B01F2B}" sibTransId="{8538D0A4-6F6D-48E6-B884-57A87090C769}"/>
    <dgm:cxn modelId="{099EB5FB-BA61-41B0-86E0-37603C493316}" type="presOf" srcId="{4E0618F2-EC51-47F4-83C3-B7EF01A58925}" destId="{53EB1CD3-E75F-4DAD-B94E-A416A1915CBF}" srcOrd="0" destOrd="0" presId="urn:microsoft.com/office/officeart/2005/8/layout/hProcess6"/>
    <dgm:cxn modelId="{68DF7AA0-52BD-463A-9AB3-63E2F1AA5750}" srcId="{4E0618F2-EC51-47F4-83C3-B7EF01A58925}" destId="{FF10AC5C-A475-450F-846B-C6D278DC72D4}" srcOrd="2" destOrd="0" parTransId="{DB68E2C2-7363-4351-92EC-3654E4F751CD}" sibTransId="{000F9BBF-D85D-4B15-AB62-4BCFF84AD06D}"/>
    <dgm:cxn modelId="{9E8EC2A2-41E4-4015-B372-4C536AE3E89E}" type="presOf" srcId="{8DE9C499-A566-42AC-B2B5-5EDDD4878DD0}" destId="{3AB19F20-8EB6-4255-9E8D-D6C693FE43C5}" srcOrd="0" destOrd="0" presId="urn:microsoft.com/office/officeart/2005/8/layout/hProcess6"/>
    <dgm:cxn modelId="{E98883BD-1B03-4C4E-9ECB-79010E110ECE}" type="presOf" srcId="{B3A0035B-9F22-423F-A019-C435DE80CBA5}" destId="{094C10FD-6BEB-41E4-95A2-A8CBF7B38700}" srcOrd="1" destOrd="0" presId="urn:microsoft.com/office/officeart/2005/8/layout/hProcess6"/>
    <dgm:cxn modelId="{EAEEEB87-9A1A-4937-B834-72F280878DAE}" srcId="{5094A835-B37D-4DD4-8FB2-B90C14531BBB}" destId="{B3A0035B-9F22-423F-A019-C435DE80CBA5}" srcOrd="0" destOrd="0" parTransId="{C9904DEE-1B0C-429C-837E-9D3EA0468DA6}" sibTransId="{B7401BD1-BE2F-45D5-9D65-98939953339D}"/>
    <dgm:cxn modelId="{EBC81682-A33C-468A-9340-653ADBFDDD0A}" type="presOf" srcId="{50D818C4-201A-485D-BE9D-BC3672C5BF4E}" destId="{8D428E7B-9916-4A8B-8401-2A621A87CEA9}" srcOrd="0" destOrd="0" presId="urn:microsoft.com/office/officeart/2005/8/layout/hProcess6"/>
    <dgm:cxn modelId="{8FC50E7C-5AEC-421B-89C8-0EBF26F7FD57}" type="presParOf" srcId="{53EB1CD3-E75F-4DAD-B94E-A416A1915CBF}" destId="{BC9E1CFC-8AAB-4C28-82C9-0BF8071CE8CA}" srcOrd="0" destOrd="0" presId="urn:microsoft.com/office/officeart/2005/8/layout/hProcess6"/>
    <dgm:cxn modelId="{2C78A3C0-C93A-4D6A-AE24-BED439C59079}" type="presParOf" srcId="{BC9E1CFC-8AAB-4C28-82C9-0BF8071CE8CA}" destId="{42385ACD-3051-45ED-AE93-6D81AEF1D3CC}" srcOrd="0" destOrd="0" presId="urn:microsoft.com/office/officeart/2005/8/layout/hProcess6"/>
    <dgm:cxn modelId="{85757AFA-A63A-4A13-B5A4-5E7C246AC096}" type="presParOf" srcId="{BC9E1CFC-8AAB-4C28-82C9-0BF8071CE8CA}" destId="{F2773CA1-DBEA-4ECA-B9DA-CEA15FD65E6B}" srcOrd="1" destOrd="0" presId="urn:microsoft.com/office/officeart/2005/8/layout/hProcess6"/>
    <dgm:cxn modelId="{1B39803A-99FD-42D4-B330-E6A3F944AD32}" type="presParOf" srcId="{BC9E1CFC-8AAB-4C28-82C9-0BF8071CE8CA}" destId="{094C10FD-6BEB-41E4-95A2-A8CBF7B38700}" srcOrd="2" destOrd="0" presId="urn:microsoft.com/office/officeart/2005/8/layout/hProcess6"/>
    <dgm:cxn modelId="{EFBEA8A4-FE60-4250-8843-0C1F420B17FA}" type="presParOf" srcId="{BC9E1CFC-8AAB-4C28-82C9-0BF8071CE8CA}" destId="{3A91A7E9-973A-4157-9391-AC3823212A19}" srcOrd="3" destOrd="0" presId="urn:microsoft.com/office/officeart/2005/8/layout/hProcess6"/>
    <dgm:cxn modelId="{1E2E8893-5CB8-4AB3-B1BD-3507C4B4E0F7}" type="presParOf" srcId="{53EB1CD3-E75F-4DAD-B94E-A416A1915CBF}" destId="{0EE40CB7-2ACD-4FD2-990E-BEA3F269C60B}" srcOrd="1" destOrd="0" presId="urn:microsoft.com/office/officeart/2005/8/layout/hProcess6"/>
    <dgm:cxn modelId="{39AD87F7-B53A-435F-A3E4-9F7204097023}" type="presParOf" srcId="{53EB1CD3-E75F-4DAD-B94E-A416A1915CBF}" destId="{EE42C220-BA22-4931-9718-AB75A4976897}" srcOrd="2" destOrd="0" presId="urn:microsoft.com/office/officeart/2005/8/layout/hProcess6"/>
    <dgm:cxn modelId="{CE7DEC84-0805-4EC8-9BC2-D3F2EEC2E031}" type="presParOf" srcId="{EE42C220-BA22-4931-9718-AB75A4976897}" destId="{C771FB52-EF05-4A8F-A6B9-67CC013AFF39}" srcOrd="0" destOrd="0" presId="urn:microsoft.com/office/officeart/2005/8/layout/hProcess6"/>
    <dgm:cxn modelId="{25156421-0E35-4E98-AF32-B97DAC201638}" type="presParOf" srcId="{EE42C220-BA22-4931-9718-AB75A4976897}" destId="{3AB19F20-8EB6-4255-9E8D-D6C693FE43C5}" srcOrd="1" destOrd="0" presId="urn:microsoft.com/office/officeart/2005/8/layout/hProcess6"/>
    <dgm:cxn modelId="{52D9AB6F-F707-4B09-8131-665D172D435A}" type="presParOf" srcId="{EE42C220-BA22-4931-9718-AB75A4976897}" destId="{8C777E71-2FD3-4D4C-A021-365C1884D2C5}" srcOrd="2" destOrd="0" presId="urn:microsoft.com/office/officeart/2005/8/layout/hProcess6"/>
    <dgm:cxn modelId="{32C3199D-50BC-408D-8DD5-A40A2371CCEC}" type="presParOf" srcId="{EE42C220-BA22-4931-9718-AB75A4976897}" destId="{8D428E7B-9916-4A8B-8401-2A621A87CEA9}" srcOrd="3" destOrd="0" presId="urn:microsoft.com/office/officeart/2005/8/layout/hProcess6"/>
    <dgm:cxn modelId="{8A869FF1-9C44-4901-8983-9FAD8D641511}" type="presParOf" srcId="{53EB1CD3-E75F-4DAD-B94E-A416A1915CBF}" destId="{47582953-C4F7-4E2E-903A-39AC7571831E}" srcOrd="3" destOrd="0" presId="urn:microsoft.com/office/officeart/2005/8/layout/hProcess6"/>
    <dgm:cxn modelId="{302BC7E0-4B51-4269-996D-4D5DBD069AFF}" type="presParOf" srcId="{53EB1CD3-E75F-4DAD-B94E-A416A1915CBF}" destId="{F6D051F2-58C9-42BD-B152-F015A1607CA3}" srcOrd="4" destOrd="0" presId="urn:microsoft.com/office/officeart/2005/8/layout/hProcess6"/>
    <dgm:cxn modelId="{5B7B58D3-42A0-49AC-A37A-96BC3683D478}" type="presParOf" srcId="{F6D051F2-58C9-42BD-B152-F015A1607CA3}" destId="{C368E2BA-4E5B-40C5-BEE5-BB2412DB7CCD}" srcOrd="0" destOrd="0" presId="urn:microsoft.com/office/officeart/2005/8/layout/hProcess6"/>
    <dgm:cxn modelId="{24706E19-F426-42D3-8377-A70098171907}" type="presParOf" srcId="{F6D051F2-58C9-42BD-B152-F015A1607CA3}" destId="{40A17B37-ACA2-4940-BB56-EF4D633EBA47}" srcOrd="1" destOrd="0" presId="urn:microsoft.com/office/officeart/2005/8/layout/hProcess6"/>
    <dgm:cxn modelId="{C946C80E-6AE9-4EAD-8131-EFE02B488E91}" type="presParOf" srcId="{F6D051F2-58C9-42BD-B152-F015A1607CA3}" destId="{96DD8F15-4BBF-43DC-9FB4-29554572EA6F}" srcOrd="2" destOrd="0" presId="urn:microsoft.com/office/officeart/2005/8/layout/hProcess6"/>
    <dgm:cxn modelId="{9A5223EC-D941-4552-A2DE-72F6AE93DCAA}" type="presParOf" srcId="{F6D051F2-58C9-42BD-B152-F015A1607CA3}" destId="{55D334BB-D2B1-47C1-A4F0-29F3B08C7329}"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929EFA-A04A-4B67-B00B-4FC36898390C}" type="doc">
      <dgm:prSet loTypeId="urn:microsoft.com/office/officeart/2005/8/layout/radial1" loCatId="cycle" qsTypeId="urn:microsoft.com/office/officeart/2005/8/quickstyle/simple3" qsCatId="simple" csTypeId="urn:microsoft.com/office/officeart/2005/8/colors/colorful1" csCatId="colorful" phldr="1"/>
      <dgm:spPr/>
      <dgm:t>
        <a:bodyPr/>
        <a:lstStyle/>
        <a:p>
          <a:pPr rtl="1"/>
          <a:endParaRPr lang="fa-IR"/>
        </a:p>
      </dgm:t>
    </dgm:pt>
    <dgm:pt modelId="{E900EBF1-1F4D-4405-9ABE-B90E9B26179F}">
      <dgm:prSet phldrT="[Text]"/>
      <dgm:spPr/>
      <dgm:t>
        <a:bodyPr/>
        <a:lstStyle/>
        <a:p>
          <a:pPr rtl="1"/>
          <a:r>
            <a:rPr lang="fa-IR" b="1">
              <a:cs typeface="Zar" pitchFamily="2" charset="-78"/>
            </a:rPr>
            <a:t>سردبير</a:t>
          </a:r>
        </a:p>
      </dgm:t>
    </dgm:pt>
    <dgm:pt modelId="{9E49465F-89C0-403E-8EBF-E4C24B455253}" type="parTrans" cxnId="{E0913A41-A8A8-4259-91BB-604F42EE8242}">
      <dgm:prSet/>
      <dgm:spPr/>
      <dgm:t>
        <a:bodyPr/>
        <a:lstStyle/>
        <a:p>
          <a:pPr rtl="1"/>
          <a:endParaRPr lang="fa-IR"/>
        </a:p>
      </dgm:t>
    </dgm:pt>
    <dgm:pt modelId="{A011F2DE-E749-42F4-A957-BE3EB812B590}" type="sibTrans" cxnId="{E0913A41-A8A8-4259-91BB-604F42EE8242}">
      <dgm:prSet/>
      <dgm:spPr/>
      <dgm:t>
        <a:bodyPr/>
        <a:lstStyle/>
        <a:p>
          <a:pPr rtl="1"/>
          <a:endParaRPr lang="fa-IR"/>
        </a:p>
      </dgm:t>
    </dgm:pt>
    <dgm:pt modelId="{02DD06D5-4DBE-461A-93D7-6826035E598C}">
      <dgm:prSet phldrT="[Text]"/>
      <dgm:spPr/>
      <dgm:t>
        <a:bodyPr/>
        <a:lstStyle/>
        <a:p>
          <a:pPr rtl="1"/>
          <a:r>
            <a:rPr lang="fa-IR" b="1">
              <a:cs typeface="Zar" pitchFamily="2" charset="-78"/>
            </a:rPr>
            <a:t>گروه مسأله‌شناسي</a:t>
          </a:r>
        </a:p>
      </dgm:t>
    </dgm:pt>
    <dgm:pt modelId="{FA41913A-B0AA-4B23-AD8B-E6A5734A330D}" type="parTrans" cxnId="{FAD7405E-CA93-446C-92C8-4EE3422FA91A}">
      <dgm:prSet/>
      <dgm:spPr/>
      <dgm:t>
        <a:bodyPr/>
        <a:lstStyle/>
        <a:p>
          <a:pPr rtl="1"/>
          <a:endParaRPr lang="fa-IR" b="1">
            <a:cs typeface="Zar" pitchFamily="2" charset="-78"/>
          </a:endParaRPr>
        </a:p>
      </dgm:t>
    </dgm:pt>
    <dgm:pt modelId="{CD311C3C-B18C-4A3D-B2F4-95D8DABFEF9C}" type="sibTrans" cxnId="{FAD7405E-CA93-446C-92C8-4EE3422FA91A}">
      <dgm:prSet/>
      <dgm:spPr/>
      <dgm:t>
        <a:bodyPr/>
        <a:lstStyle/>
        <a:p>
          <a:pPr rtl="1"/>
          <a:endParaRPr lang="fa-IR"/>
        </a:p>
      </dgm:t>
    </dgm:pt>
    <dgm:pt modelId="{AFD74816-AD58-4F65-952C-3655C11713FF}">
      <dgm:prSet phldrT="[Text]"/>
      <dgm:spPr/>
      <dgm:t>
        <a:bodyPr/>
        <a:lstStyle/>
        <a:p>
          <a:pPr rtl="1"/>
          <a:r>
            <a:rPr lang="fa-IR" b="1">
              <a:cs typeface="Zar" pitchFamily="2" charset="-78"/>
            </a:rPr>
            <a:t>گروه درمان‌پژوهي</a:t>
          </a:r>
        </a:p>
      </dgm:t>
    </dgm:pt>
    <dgm:pt modelId="{C01C5B2D-6497-47CD-AE62-D8DCD9E6C953}" type="parTrans" cxnId="{DDFC497A-FB78-447C-A9ED-5ACD4F3987D2}">
      <dgm:prSet/>
      <dgm:spPr/>
      <dgm:t>
        <a:bodyPr/>
        <a:lstStyle/>
        <a:p>
          <a:pPr rtl="1"/>
          <a:endParaRPr lang="fa-IR" b="1">
            <a:cs typeface="Zar" pitchFamily="2" charset="-78"/>
          </a:endParaRPr>
        </a:p>
      </dgm:t>
    </dgm:pt>
    <dgm:pt modelId="{4D4D8C46-0851-4D6C-8B47-5882DE6E6576}" type="sibTrans" cxnId="{DDFC497A-FB78-447C-A9ED-5ACD4F3987D2}">
      <dgm:prSet/>
      <dgm:spPr/>
      <dgm:t>
        <a:bodyPr/>
        <a:lstStyle/>
        <a:p>
          <a:pPr rtl="1"/>
          <a:endParaRPr lang="fa-IR"/>
        </a:p>
      </dgm:t>
    </dgm:pt>
    <dgm:pt modelId="{A254DEE6-3418-4C80-892E-C956D1220B48}">
      <dgm:prSet phldrT="[Text]"/>
      <dgm:spPr/>
      <dgm:t>
        <a:bodyPr/>
        <a:lstStyle/>
        <a:p>
          <a:pPr rtl="1"/>
          <a:r>
            <a:rPr lang="fa-IR" b="1">
              <a:cs typeface="Zar" pitchFamily="2" charset="-78"/>
            </a:rPr>
            <a:t>گروه نشر</a:t>
          </a:r>
        </a:p>
      </dgm:t>
    </dgm:pt>
    <dgm:pt modelId="{416D229A-62D3-4CB7-BA96-F6C2502BB9A6}" type="parTrans" cxnId="{F2B86B76-E381-40BF-8F57-CAA8B79E4D45}">
      <dgm:prSet/>
      <dgm:spPr/>
      <dgm:t>
        <a:bodyPr/>
        <a:lstStyle/>
        <a:p>
          <a:pPr rtl="1"/>
          <a:endParaRPr lang="fa-IR" b="1">
            <a:cs typeface="Zar" pitchFamily="2" charset="-78"/>
          </a:endParaRPr>
        </a:p>
      </dgm:t>
    </dgm:pt>
    <dgm:pt modelId="{BA458156-3805-4F4B-A276-AF271304CB47}" type="sibTrans" cxnId="{F2B86B76-E381-40BF-8F57-CAA8B79E4D45}">
      <dgm:prSet/>
      <dgm:spPr/>
      <dgm:t>
        <a:bodyPr/>
        <a:lstStyle/>
        <a:p>
          <a:pPr rtl="1"/>
          <a:endParaRPr lang="fa-IR"/>
        </a:p>
      </dgm:t>
    </dgm:pt>
    <dgm:pt modelId="{B4F1F596-16F0-4357-A7E5-56089D1794B3}">
      <dgm:prSet phldrT="[Text]"/>
      <dgm:spPr/>
      <dgm:t>
        <a:bodyPr/>
        <a:lstStyle/>
        <a:p>
          <a:pPr rtl="1"/>
          <a:endParaRPr lang="fa-IR" b="1">
            <a:cs typeface="Zar" pitchFamily="2" charset="-78"/>
          </a:endParaRPr>
        </a:p>
      </dgm:t>
    </dgm:pt>
    <dgm:pt modelId="{BEEEAE23-187C-4662-8FFE-74711800A75E}" type="parTrans" cxnId="{5C2BEEC6-8C82-4EEA-AA65-A128307992CC}">
      <dgm:prSet/>
      <dgm:spPr/>
      <dgm:t>
        <a:bodyPr/>
        <a:lstStyle/>
        <a:p>
          <a:pPr rtl="1"/>
          <a:endParaRPr lang="fa-IR"/>
        </a:p>
      </dgm:t>
    </dgm:pt>
    <dgm:pt modelId="{EA454E4C-C500-4226-9FD9-BA9A53874A9A}" type="sibTrans" cxnId="{5C2BEEC6-8C82-4EEA-AA65-A128307992CC}">
      <dgm:prSet/>
      <dgm:spPr/>
      <dgm:t>
        <a:bodyPr/>
        <a:lstStyle/>
        <a:p>
          <a:pPr rtl="1"/>
          <a:endParaRPr lang="fa-IR"/>
        </a:p>
      </dgm:t>
    </dgm:pt>
    <dgm:pt modelId="{879F26A9-7D74-4873-8455-5D6D91B7301C}" type="pres">
      <dgm:prSet presAssocID="{72929EFA-A04A-4B67-B00B-4FC36898390C}" presName="cycle" presStyleCnt="0">
        <dgm:presLayoutVars>
          <dgm:chMax val="1"/>
          <dgm:dir/>
          <dgm:animLvl val="ctr"/>
          <dgm:resizeHandles val="exact"/>
        </dgm:presLayoutVars>
      </dgm:prSet>
      <dgm:spPr/>
      <dgm:t>
        <a:bodyPr/>
        <a:lstStyle/>
        <a:p>
          <a:pPr rtl="1"/>
          <a:endParaRPr lang="fa-IR"/>
        </a:p>
      </dgm:t>
    </dgm:pt>
    <dgm:pt modelId="{6E3EE479-793E-49F0-9025-5D2A449CC26F}" type="pres">
      <dgm:prSet presAssocID="{E900EBF1-1F4D-4405-9ABE-B90E9B26179F}" presName="centerShape" presStyleLbl="node0" presStyleIdx="0" presStyleCnt="1"/>
      <dgm:spPr/>
      <dgm:t>
        <a:bodyPr/>
        <a:lstStyle/>
        <a:p>
          <a:pPr rtl="1"/>
          <a:endParaRPr lang="fa-IR"/>
        </a:p>
      </dgm:t>
    </dgm:pt>
    <dgm:pt modelId="{3CC1652D-333C-4D79-8723-5B33A6F74E59}" type="pres">
      <dgm:prSet presAssocID="{FA41913A-B0AA-4B23-AD8B-E6A5734A330D}" presName="Name9" presStyleLbl="parChTrans1D2" presStyleIdx="0" presStyleCnt="3"/>
      <dgm:spPr/>
      <dgm:t>
        <a:bodyPr/>
        <a:lstStyle/>
        <a:p>
          <a:pPr rtl="1"/>
          <a:endParaRPr lang="fa-IR"/>
        </a:p>
      </dgm:t>
    </dgm:pt>
    <dgm:pt modelId="{80248A5D-4E9F-4C58-86A7-9A1D76099FD7}" type="pres">
      <dgm:prSet presAssocID="{FA41913A-B0AA-4B23-AD8B-E6A5734A330D}" presName="connTx" presStyleLbl="parChTrans1D2" presStyleIdx="0" presStyleCnt="3"/>
      <dgm:spPr/>
      <dgm:t>
        <a:bodyPr/>
        <a:lstStyle/>
        <a:p>
          <a:pPr rtl="1"/>
          <a:endParaRPr lang="fa-IR"/>
        </a:p>
      </dgm:t>
    </dgm:pt>
    <dgm:pt modelId="{F46F83FE-C218-463F-AB96-DA0157BC8AC8}" type="pres">
      <dgm:prSet presAssocID="{02DD06D5-4DBE-461A-93D7-6826035E598C}" presName="node" presStyleLbl="node1" presStyleIdx="0" presStyleCnt="3">
        <dgm:presLayoutVars>
          <dgm:bulletEnabled val="1"/>
        </dgm:presLayoutVars>
      </dgm:prSet>
      <dgm:spPr/>
      <dgm:t>
        <a:bodyPr/>
        <a:lstStyle/>
        <a:p>
          <a:pPr rtl="1"/>
          <a:endParaRPr lang="fa-IR"/>
        </a:p>
      </dgm:t>
    </dgm:pt>
    <dgm:pt modelId="{D79582D4-8867-4C0D-8D1E-53ABD1682722}" type="pres">
      <dgm:prSet presAssocID="{C01C5B2D-6497-47CD-AE62-D8DCD9E6C953}" presName="Name9" presStyleLbl="parChTrans1D2" presStyleIdx="1" presStyleCnt="3"/>
      <dgm:spPr/>
      <dgm:t>
        <a:bodyPr/>
        <a:lstStyle/>
        <a:p>
          <a:pPr rtl="1"/>
          <a:endParaRPr lang="fa-IR"/>
        </a:p>
      </dgm:t>
    </dgm:pt>
    <dgm:pt modelId="{7A21D440-A69B-4544-848A-2B7F3FA87850}" type="pres">
      <dgm:prSet presAssocID="{C01C5B2D-6497-47CD-AE62-D8DCD9E6C953}" presName="connTx" presStyleLbl="parChTrans1D2" presStyleIdx="1" presStyleCnt="3"/>
      <dgm:spPr/>
      <dgm:t>
        <a:bodyPr/>
        <a:lstStyle/>
        <a:p>
          <a:pPr rtl="1"/>
          <a:endParaRPr lang="fa-IR"/>
        </a:p>
      </dgm:t>
    </dgm:pt>
    <dgm:pt modelId="{80997407-ABF3-448B-A7DF-34DFD6955FA0}" type="pres">
      <dgm:prSet presAssocID="{AFD74816-AD58-4F65-952C-3655C11713FF}" presName="node" presStyleLbl="node1" presStyleIdx="1" presStyleCnt="3">
        <dgm:presLayoutVars>
          <dgm:bulletEnabled val="1"/>
        </dgm:presLayoutVars>
      </dgm:prSet>
      <dgm:spPr/>
      <dgm:t>
        <a:bodyPr/>
        <a:lstStyle/>
        <a:p>
          <a:pPr rtl="1"/>
          <a:endParaRPr lang="fa-IR"/>
        </a:p>
      </dgm:t>
    </dgm:pt>
    <dgm:pt modelId="{8103DE9F-1717-463A-9106-3C0E864DC5C6}" type="pres">
      <dgm:prSet presAssocID="{416D229A-62D3-4CB7-BA96-F6C2502BB9A6}" presName="Name9" presStyleLbl="parChTrans1D2" presStyleIdx="2" presStyleCnt="3"/>
      <dgm:spPr/>
      <dgm:t>
        <a:bodyPr/>
        <a:lstStyle/>
        <a:p>
          <a:pPr rtl="1"/>
          <a:endParaRPr lang="fa-IR"/>
        </a:p>
      </dgm:t>
    </dgm:pt>
    <dgm:pt modelId="{27837366-0043-4A4F-BA75-274AB67622E6}" type="pres">
      <dgm:prSet presAssocID="{416D229A-62D3-4CB7-BA96-F6C2502BB9A6}" presName="connTx" presStyleLbl="parChTrans1D2" presStyleIdx="2" presStyleCnt="3"/>
      <dgm:spPr/>
      <dgm:t>
        <a:bodyPr/>
        <a:lstStyle/>
        <a:p>
          <a:pPr rtl="1"/>
          <a:endParaRPr lang="fa-IR"/>
        </a:p>
      </dgm:t>
    </dgm:pt>
    <dgm:pt modelId="{82A350AA-2F53-4792-A533-8EAAC289C1FA}" type="pres">
      <dgm:prSet presAssocID="{A254DEE6-3418-4C80-892E-C956D1220B48}" presName="node" presStyleLbl="node1" presStyleIdx="2" presStyleCnt="3">
        <dgm:presLayoutVars>
          <dgm:bulletEnabled val="1"/>
        </dgm:presLayoutVars>
      </dgm:prSet>
      <dgm:spPr/>
      <dgm:t>
        <a:bodyPr/>
        <a:lstStyle/>
        <a:p>
          <a:pPr rtl="1"/>
          <a:endParaRPr lang="fa-IR"/>
        </a:p>
      </dgm:t>
    </dgm:pt>
  </dgm:ptLst>
  <dgm:cxnLst>
    <dgm:cxn modelId="{C7CAB300-2C70-458F-8E8A-50E9559051D3}" type="presOf" srcId="{A254DEE6-3418-4C80-892E-C956D1220B48}" destId="{82A350AA-2F53-4792-A533-8EAAC289C1FA}" srcOrd="0" destOrd="0" presId="urn:microsoft.com/office/officeart/2005/8/layout/radial1"/>
    <dgm:cxn modelId="{DDFC497A-FB78-447C-A9ED-5ACD4F3987D2}" srcId="{E900EBF1-1F4D-4405-9ABE-B90E9B26179F}" destId="{AFD74816-AD58-4F65-952C-3655C11713FF}" srcOrd="1" destOrd="0" parTransId="{C01C5B2D-6497-47CD-AE62-D8DCD9E6C953}" sibTransId="{4D4D8C46-0851-4D6C-8B47-5882DE6E6576}"/>
    <dgm:cxn modelId="{9A192C95-2CC1-4043-A9D5-05B607FF7E93}" type="presOf" srcId="{E900EBF1-1F4D-4405-9ABE-B90E9B26179F}" destId="{6E3EE479-793E-49F0-9025-5D2A449CC26F}" srcOrd="0" destOrd="0" presId="urn:microsoft.com/office/officeart/2005/8/layout/radial1"/>
    <dgm:cxn modelId="{A949D207-ADEC-482C-8219-DF1E60FBA3B3}" type="presOf" srcId="{C01C5B2D-6497-47CD-AE62-D8DCD9E6C953}" destId="{7A21D440-A69B-4544-848A-2B7F3FA87850}" srcOrd="1" destOrd="0" presId="urn:microsoft.com/office/officeart/2005/8/layout/radial1"/>
    <dgm:cxn modelId="{E287D179-A809-4D27-944E-D9BF65ADF79B}" type="presOf" srcId="{FA41913A-B0AA-4B23-AD8B-E6A5734A330D}" destId="{3CC1652D-333C-4D79-8723-5B33A6F74E59}" srcOrd="0" destOrd="0" presId="urn:microsoft.com/office/officeart/2005/8/layout/radial1"/>
    <dgm:cxn modelId="{28E3BED8-A21A-4915-B5BC-3EBB02F26CE1}" type="presOf" srcId="{02DD06D5-4DBE-461A-93D7-6826035E598C}" destId="{F46F83FE-C218-463F-AB96-DA0157BC8AC8}" srcOrd="0" destOrd="0" presId="urn:microsoft.com/office/officeart/2005/8/layout/radial1"/>
    <dgm:cxn modelId="{B6C26C95-2141-4F3A-A0F7-F10FF283BA5A}" type="presOf" srcId="{416D229A-62D3-4CB7-BA96-F6C2502BB9A6}" destId="{8103DE9F-1717-463A-9106-3C0E864DC5C6}" srcOrd="0" destOrd="0" presId="urn:microsoft.com/office/officeart/2005/8/layout/radial1"/>
    <dgm:cxn modelId="{5C2BEEC6-8C82-4EEA-AA65-A128307992CC}" srcId="{72929EFA-A04A-4B67-B00B-4FC36898390C}" destId="{B4F1F596-16F0-4357-A7E5-56089D1794B3}" srcOrd="1" destOrd="0" parTransId="{BEEEAE23-187C-4662-8FFE-74711800A75E}" sibTransId="{EA454E4C-C500-4226-9FD9-BA9A53874A9A}"/>
    <dgm:cxn modelId="{F2B86B76-E381-40BF-8F57-CAA8B79E4D45}" srcId="{E900EBF1-1F4D-4405-9ABE-B90E9B26179F}" destId="{A254DEE6-3418-4C80-892E-C956D1220B48}" srcOrd="2" destOrd="0" parTransId="{416D229A-62D3-4CB7-BA96-F6C2502BB9A6}" sibTransId="{BA458156-3805-4F4B-A276-AF271304CB47}"/>
    <dgm:cxn modelId="{ADD0D6F7-8BEB-4FB8-AA77-26098C165E92}" type="presOf" srcId="{72929EFA-A04A-4B67-B00B-4FC36898390C}" destId="{879F26A9-7D74-4873-8455-5D6D91B7301C}" srcOrd="0" destOrd="0" presId="urn:microsoft.com/office/officeart/2005/8/layout/radial1"/>
    <dgm:cxn modelId="{940605A2-5F79-439A-9D97-246193CACD08}" type="presOf" srcId="{C01C5B2D-6497-47CD-AE62-D8DCD9E6C953}" destId="{D79582D4-8867-4C0D-8D1E-53ABD1682722}" srcOrd="0" destOrd="0" presId="urn:microsoft.com/office/officeart/2005/8/layout/radial1"/>
    <dgm:cxn modelId="{BF3D8BB1-EB62-4148-BAEA-82BF30606F78}" type="presOf" srcId="{AFD74816-AD58-4F65-952C-3655C11713FF}" destId="{80997407-ABF3-448B-A7DF-34DFD6955FA0}" srcOrd="0" destOrd="0" presId="urn:microsoft.com/office/officeart/2005/8/layout/radial1"/>
    <dgm:cxn modelId="{FAD7405E-CA93-446C-92C8-4EE3422FA91A}" srcId="{E900EBF1-1F4D-4405-9ABE-B90E9B26179F}" destId="{02DD06D5-4DBE-461A-93D7-6826035E598C}" srcOrd="0" destOrd="0" parTransId="{FA41913A-B0AA-4B23-AD8B-E6A5734A330D}" sibTransId="{CD311C3C-B18C-4A3D-B2F4-95D8DABFEF9C}"/>
    <dgm:cxn modelId="{B49776D2-8027-4D32-9C63-5B7DB3236C0E}" type="presOf" srcId="{416D229A-62D3-4CB7-BA96-F6C2502BB9A6}" destId="{27837366-0043-4A4F-BA75-274AB67622E6}" srcOrd="1" destOrd="0" presId="urn:microsoft.com/office/officeart/2005/8/layout/radial1"/>
    <dgm:cxn modelId="{F6B7FC58-5A8B-497C-BC4C-97078D9BDAE9}" type="presOf" srcId="{FA41913A-B0AA-4B23-AD8B-E6A5734A330D}" destId="{80248A5D-4E9F-4C58-86A7-9A1D76099FD7}" srcOrd="1" destOrd="0" presId="urn:microsoft.com/office/officeart/2005/8/layout/radial1"/>
    <dgm:cxn modelId="{E0913A41-A8A8-4259-91BB-604F42EE8242}" srcId="{72929EFA-A04A-4B67-B00B-4FC36898390C}" destId="{E900EBF1-1F4D-4405-9ABE-B90E9B26179F}" srcOrd="0" destOrd="0" parTransId="{9E49465F-89C0-403E-8EBF-E4C24B455253}" sibTransId="{A011F2DE-E749-42F4-A957-BE3EB812B590}"/>
    <dgm:cxn modelId="{252C7B5C-7CD3-4F51-8234-C930859C9299}" type="presParOf" srcId="{879F26A9-7D74-4873-8455-5D6D91B7301C}" destId="{6E3EE479-793E-49F0-9025-5D2A449CC26F}" srcOrd="0" destOrd="0" presId="urn:microsoft.com/office/officeart/2005/8/layout/radial1"/>
    <dgm:cxn modelId="{36A71C51-65BA-4C8E-B4D3-3BB6366CEE4D}" type="presParOf" srcId="{879F26A9-7D74-4873-8455-5D6D91B7301C}" destId="{3CC1652D-333C-4D79-8723-5B33A6F74E59}" srcOrd="1" destOrd="0" presId="urn:microsoft.com/office/officeart/2005/8/layout/radial1"/>
    <dgm:cxn modelId="{4817F191-7373-4308-9766-3C399F1B629F}" type="presParOf" srcId="{3CC1652D-333C-4D79-8723-5B33A6F74E59}" destId="{80248A5D-4E9F-4C58-86A7-9A1D76099FD7}" srcOrd="0" destOrd="0" presId="urn:microsoft.com/office/officeart/2005/8/layout/radial1"/>
    <dgm:cxn modelId="{ED7DE3CB-84F8-4290-AE4F-13C70F2C1D41}" type="presParOf" srcId="{879F26A9-7D74-4873-8455-5D6D91B7301C}" destId="{F46F83FE-C218-463F-AB96-DA0157BC8AC8}" srcOrd="2" destOrd="0" presId="urn:microsoft.com/office/officeart/2005/8/layout/radial1"/>
    <dgm:cxn modelId="{602FE03F-35D7-4F9A-A7E5-5765DE435F97}" type="presParOf" srcId="{879F26A9-7D74-4873-8455-5D6D91B7301C}" destId="{D79582D4-8867-4C0D-8D1E-53ABD1682722}" srcOrd="3" destOrd="0" presId="urn:microsoft.com/office/officeart/2005/8/layout/radial1"/>
    <dgm:cxn modelId="{F59FE3AC-D173-44E5-AAE6-155A7A7AE7A4}" type="presParOf" srcId="{D79582D4-8867-4C0D-8D1E-53ABD1682722}" destId="{7A21D440-A69B-4544-848A-2B7F3FA87850}" srcOrd="0" destOrd="0" presId="urn:microsoft.com/office/officeart/2005/8/layout/radial1"/>
    <dgm:cxn modelId="{B914F8D1-2889-4813-AD90-5540DEC47674}" type="presParOf" srcId="{879F26A9-7D74-4873-8455-5D6D91B7301C}" destId="{80997407-ABF3-448B-A7DF-34DFD6955FA0}" srcOrd="4" destOrd="0" presId="urn:microsoft.com/office/officeart/2005/8/layout/radial1"/>
    <dgm:cxn modelId="{CB88281F-AAA8-4F7A-AF4D-B0EAAD8528FE}" type="presParOf" srcId="{879F26A9-7D74-4873-8455-5D6D91B7301C}" destId="{8103DE9F-1717-463A-9106-3C0E864DC5C6}" srcOrd="5" destOrd="0" presId="urn:microsoft.com/office/officeart/2005/8/layout/radial1"/>
    <dgm:cxn modelId="{D9B8344C-42A3-4595-854E-8F22D7FAAE62}" type="presParOf" srcId="{8103DE9F-1717-463A-9106-3C0E864DC5C6}" destId="{27837366-0043-4A4F-BA75-274AB67622E6}" srcOrd="0" destOrd="0" presId="urn:microsoft.com/office/officeart/2005/8/layout/radial1"/>
    <dgm:cxn modelId="{4F3B5CE6-56B0-4D75-A879-71FDB2DF52D2}" type="presParOf" srcId="{879F26A9-7D74-4873-8455-5D6D91B7301C}" destId="{82A350AA-2F53-4792-A533-8EAAC289C1FA}" srcOrd="6"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773CA1-DBEA-4ECA-B9DA-CEA15FD65E6B}">
      <dsp:nvSpPr>
        <dsp:cNvPr id="0" name=""/>
        <dsp:cNvSpPr/>
      </dsp:nvSpPr>
      <dsp:spPr>
        <a:xfrm>
          <a:off x="3464968" y="0"/>
          <a:ext cx="1013383" cy="885825"/>
        </a:xfrm>
        <a:prstGeom prst="lef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شناسايي مسأله</a:t>
          </a:r>
        </a:p>
      </dsp:txBody>
      <dsp:txXfrm>
        <a:off x="3730981" y="132874"/>
        <a:ext cx="494024" cy="620077"/>
      </dsp:txXfrm>
    </dsp:sp>
    <dsp:sp modelId="{3A91A7E9-973A-4157-9391-AC3823212A19}">
      <dsp:nvSpPr>
        <dsp:cNvPr id="0" name=""/>
        <dsp:cNvSpPr/>
      </dsp:nvSpPr>
      <dsp:spPr>
        <a:xfrm>
          <a:off x="4225006" y="189566"/>
          <a:ext cx="506691" cy="5066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اول</a:t>
          </a:r>
        </a:p>
      </dsp:txBody>
      <dsp:txXfrm>
        <a:off x="4299209" y="263769"/>
        <a:ext cx="358285" cy="358285"/>
      </dsp:txXfrm>
    </dsp:sp>
    <dsp:sp modelId="{3AB19F20-8EB6-4255-9E8D-D6C693FE43C5}">
      <dsp:nvSpPr>
        <dsp:cNvPr id="0" name=""/>
        <dsp:cNvSpPr/>
      </dsp:nvSpPr>
      <dsp:spPr>
        <a:xfrm>
          <a:off x="2109835" y="0"/>
          <a:ext cx="1013383" cy="885825"/>
        </a:xfrm>
        <a:prstGeom prst="lef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يافتن راه‌حل</a:t>
          </a:r>
        </a:p>
      </dsp:txBody>
      <dsp:txXfrm>
        <a:off x="2375848" y="132874"/>
        <a:ext cx="494024" cy="620077"/>
      </dsp:txXfrm>
    </dsp:sp>
    <dsp:sp modelId="{8D428E7B-9916-4A8B-8401-2A621A87CEA9}">
      <dsp:nvSpPr>
        <dsp:cNvPr id="0" name=""/>
        <dsp:cNvSpPr/>
      </dsp:nvSpPr>
      <dsp:spPr>
        <a:xfrm>
          <a:off x="2869872" y="189566"/>
          <a:ext cx="506691" cy="5066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دوم</a:t>
          </a:r>
        </a:p>
      </dsp:txBody>
      <dsp:txXfrm>
        <a:off x="2944075" y="263769"/>
        <a:ext cx="358285" cy="358285"/>
      </dsp:txXfrm>
    </dsp:sp>
    <dsp:sp modelId="{40A17B37-ACA2-4940-BB56-EF4D633EBA47}">
      <dsp:nvSpPr>
        <dsp:cNvPr id="0" name=""/>
        <dsp:cNvSpPr/>
      </dsp:nvSpPr>
      <dsp:spPr>
        <a:xfrm>
          <a:off x="754701" y="0"/>
          <a:ext cx="1013383" cy="885825"/>
        </a:xfrm>
        <a:prstGeom prst="lef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رساندن مناسب</a:t>
          </a:r>
        </a:p>
      </dsp:txBody>
      <dsp:txXfrm>
        <a:off x="1020714" y="132874"/>
        <a:ext cx="494024" cy="620077"/>
      </dsp:txXfrm>
    </dsp:sp>
    <dsp:sp modelId="{55D334BB-D2B1-47C1-A4F0-29F3B08C7329}">
      <dsp:nvSpPr>
        <dsp:cNvPr id="0" name=""/>
        <dsp:cNvSpPr/>
      </dsp:nvSpPr>
      <dsp:spPr>
        <a:xfrm>
          <a:off x="1514739" y="189566"/>
          <a:ext cx="506691" cy="5066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سوم</a:t>
          </a:r>
        </a:p>
      </dsp:txBody>
      <dsp:txXfrm>
        <a:off x="1588942" y="263769"/>
        <a:ext cx="358285" cy="3582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3EE479-793E-49F0-9025-5D2A449CC26F}">
      <dsp:nvSpPr>
        <dsp:cNvPr id="0" name=""/>
        <dsp:cNvSpPr/>
      </dsp:nvSpPr>
      <dsp:spPr>
        <a:xfrm>
          <a:off x="2288455" y="1183909"/>
          <a:ext cx="909488" cy="90948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rtl="1">
            <a:lnSpc>
              <a:spcPct val="90000"/>
            </a:lnSpc>
            <a:spcBef>
              <a:spcPct val="0"/>
            </a:spcBef>
            <a:spcAft>
              <a:spcPct val="35000"/>
            </a:spcAft>
          </a:pPr>
          <a:r>
            <a:rPr lang="fa-IR" sz="2000" b="1" kern="1200">
              <a:cs typeface="Zar" pitchFamily="2" charset="-78"/>
            </a:rPr>
            <a:t>سردبير</a:t>
          </a:r>
        </a:p>
      </dsp:txBody>
      <dsp:txXfrm>
        <a:off x="2421646" y="1317100"/>
        <a:ext cx="643106" cy="643106"/>
      </dsp:txXfrm>
    </dsp:sp>
    <dsp:sp modelId="{3CC1652D-333C-4D79-8723-5B33A6F74E59}">
      <dsp:nvSpPr>
        <dsp:cNvPr id="0" name=""/>
        <dsp:cNvSpPr/>
      </dsp:nvSpPr>
      <dsp:spPr>
        <a:xfrm rot="16200000">
          <a:off x="2606686" y="1032476"/>
          <a:ext cx="273026" cy="29838"/>
        </a:xfrm>
        <a:custGeom>
          <a:avLst/>
          <a:gdLst/>
          <a:ahLst/>
          <a:cxnLst/>
          <a:rect l="0" t="0" r="0" b="0"/>
          <a:pathLst>
            <a:path>
              <a:moveTo>
                <a:pt x="0" y="14919"/>
              </a:moveTo>
              <a:lnTo>
                <a:pt x="273026" y="1491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cs typeface="Zar" pitchFamily="2" charset="-78"/>
          </a:endParaRPr>
        </a:p>
      </dsp:txBody>
      <dsp:txXfrm>
        <a:off x="2736374" y="1040570"/>
        <a:ext cx="13651" cy="13651"/>
      </dsp:txXfrm>
    </dsp:sp>
    <dsp:sp modelId="{F46F83FE-C218-463F-AB96-DA0157BC8AC8}">
      <dsp:nvSpPr>
        <dsp:cNvPr id="0" name=""/>
        <dsp:cNvSpPr/>
      </dsp:nvSpPr>
      <dsp:spPr>
        <a:xfrm>
          <a:off x="2288455" y="1394"/>
          <a:ext cx="909488" cy="909488"/>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گروه مسأله‌شناسي</a:t>
          </a:r>
        </a:p>
      </dsp:txBody>
      <dsp:txXfrm>
        <a:off x="2421646" y="134585"/>
        <a:ext cx="643106" cy="643106"/>
      </dsp:txXfrm>
    </dsp:sp>
    <dsp:sp modelId="{D79582D4-8867-4C0D-8D1E-53ABD1682722}">
      <dsp:nvSpPr>
        <dsp:cNvPr id="0" name=""/>
        <dsp:cNvSpPr/>
      </dsp:nvSpPr>
      <dsp:spPr>
        <a:xfrm rot="1800000">
          <a:off x="3118730" y="1919362"/>
          <a:ext cx="273026" cy="29838"/>
        </a:xfrm>
        <a:custGeom>
          <a:avLst/>
          <a:gdLst/>
          <a:ahLst/>
          <a:cxnLst/>
          <a:rect l="0" t="0" r="0" b="0"/>
          <a:pathLst>
            <a:path>
              <a:moveTo>
                <a:pt x="0" y="14919"/>
              </a:moveTo>
              <a:lnTo>
                <a:pt x="273026" y="1491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cs typeface="Zar" pitchFamily="2" charset="-78"/>
          </a:endParaRPr>
        </a:p>
      </dsp:txBody>
      <dsp:txXfrm>
        <a:off x="3248418" y="1927456"/>
        <a:ext cx="13651" cy="13651"/>
      </dsp:txXfrm>
    </dsp:sp>
    <dsp:sp modelId="{80997407-ABF3-448B-A7DF-34DFD6955FA0}">
      <dsp:nvSpPr>
        <dsp:cNvPr id="0" name=""/>
        <dsp:cNvSpPr/>
      </dsp:nvSpPr>
      <dsp:spPr>
        <a:xfrm>
          <a:off x="3312543" y="1775166"/>
          <a:ext cx="909488" cy="909488"/>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گروه درمان‌پژوهي</a:t>
          </a:r>
        </a:p>
      </dsp:txBody>
      <dsp:txXfrm>
        <a:off x="3445734" y="1908357"/>
        <a:ext cx="643106" cy="643106"/>
      </dsp:txXfrm>
    </dsp:sp>
    <dsp:sp modelId="{8103DE9F-1717-463A-9106-3C0E864DC5C6}">
      <dsp:nvSpPr>
        <dsp:cNvPr id="0" name=""/>
        <dsp:cNvSpPr/>
      </dsp:nvSpPr>
      <dsp:spPr>
        <a:xfrm rot="9000000">
          <a:off x="2094642" y="1919362"/>
          <a:ext cx="273026" cy="29838"/>
        </a:xfrm>
        <a:custGeom>
          <a:avLst/>
          <a:gdLst/>
          <a:ahLst/>
          <a:cxnLst/>
          <a:rect l="0" t="0" r="0" b="0"/>
          <a:pathLst>
            <a:path>
              <a:moveTo>
                <a:pt x="0" y="14919"/>
              </a:moveTo>
              <a:lnTo>
                <a:pt x="273026" y="1491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cs typeface="Zar" pitchFamily="2" charset="-78"/>
          </a:endParaRPr>
        </a:p>
      </dsp:txBody>
      <dsp:txXfrm rot="10800000">
        <a:off x="2224330" y="1927456"/>
        <a:ext cx="13651" cy="13651"/>
      </dsp:txXfrm>
    </dsp:sp>
    <dsp:sp modelId="{82A350AA-2F53-4792-A533-8EAAC289C1FA}">
      <dsp:nvSpPr>
        <dsp:cNvPr id="0" name=""/>
        <dsp:cNvSpPr/>
      </dsp:nvSpPr>
      <dsp:spPr>
        <a:xfrm>
          <a:off x="1264367" y="1775166"/>
          <a:ext cx="909488" cy="909488"/>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گروه نشر</a:t>
          </a:r>
        </a:p>
      </dsp:txBody>
      <dsp:txXfrm>
        <a:off x="1397558" y="1908357"/>
        <a:ext cx="643106" cy="64310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201C-1F0D-4278-89ED-9CA593F0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76</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Seyed Mahdi Movashah</cp:lastModifiedBy>
  <cp:revision>11</cp:revision>
  <cp:lastPrinted>2014-05-28T16:44:00Z</cp:lastPrinted>
  <dcterms:created xsi:type="dcterms:W3CDTF">2013-04-10T06:37:00Z</dcterms:created>
  <dcterms:modified xsi:type="dcterms:W3CDTF">2014-05-28T16:44:00Z</dcterms:modified>
</cp:coreProperties>
</file>