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522E2" w:rsidRDefault="000F429F" w:rsidP="00500E72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500E72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23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تير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500E72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23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تير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00E72" w:rsidRPr="00500E72">
        <w:rPr>
          <w:rFonts w:cs="Vahid" w:hint="cs"/>
          <w:noProof/>
          <w:color w:val="C00000"/>
          <w:sz w:val="36"/>
          <w:szCs w:val="36"/>
          <w:rtl/>
        </w:rPr>
        <w:t>محورهاي</w:t>
      </w:r>
      <w:r w:rsidR="00500E72" w:rsidRPr="00500E72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500E72" w:rsidRPr="00500E72">
        <w:rPr>
          <w:rFonts w:cs="Vahid" w:hint="cs"/>
          <w:noProof/>
          <w:color w:val="C00000"/>
          <w:sz w:val="36"/>
          <w:szCs w:val="36"/>
          <w:rtl/>
        </w:rPr>
        <w:t>مطالبات</w:t>
      </w:r>
      <w:r w:rsidR="00500E72" w:rsidRPr="00500E72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500E72" w:rsidRPr="00500E72">
        <w:rPr>
          <w:rFonts w:cs="Vahid" w:hint="cs"/>
          <w:noProof/>
          <w:color w:val="C00000"/>
          <w:sz w:val="36"/>
          <w:szCs w:val="36"/>
          <w:rtl/>
        </w:rPr>
        <w:t>مردم</w:t>
      </w:r>
      <w:r w:rsidR="00500E72">
        <w:rPr>
          <w:rFonts w:cs="Vahid" w:hint="cs"/>
          <w:noProof/>
          <w:color w:val="C00000"/>
          <w:sz w:val="36"/>
          <w:szCs w:val="36"/>
          <w:rtl/>
        </w:rPr>
        <w:t xml:space="preserve"> </w:t>
      </w:r>
      <w:r w:rsidR="00500E72" w:rsidRPr="00500E72">
        <w:rPr>
          <w:rFonts w:cs="Vahid" w:hint="cs"/>
          <w:noProof/>
          <w:color w:val="C00000"/>
          <w:sz w:val="36"/>
          <w:szCs w:val="36"/>
          <w:rtl/>
        </w:rPr>
        <w:t>از</w:t>
      </w:r>
      <w:r w:rsidR="00500E72">
        <w:rPr>
          <w:rFonts w:cs="Vahid" w:hint="cs"/>
          <w:noProof/>
          <w:color w:val="C00000"/>
          <w:sz w:val="36"/>
          <w:szCs w:val="36"/>
          <w:rtl/>
        </w:rPr>
        <w:t xml:space="preserve"> </w:t>
      </w:r>
      <w:r w:rsidR="00500E72" w:rsidRPr="00500E72">
        <w:rPr>
          <w:rFonts w:cs="Vahid" w:hint="cs"/>
          <w:noProof/>
          <w:color w:val="C00000"/>
          <w:sz w:val="36"/>
          <w:szCs w:val="36"/>
          <w:rtl/>
        </w:rPr>
        <w:t>نمايندگان</w:t>
      </w:r>
      <w:r w:rsidR="00500E72" w:rsidRPr="00500E72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500E72" w:rsidRPr="00500E72">
        <w:rPr>
          <w:rFonts w:cs="Vahid" w:hint="cs"/>
          <w:noProof/>
          <w:color w:val="C00000"/>
          <w:sz w:val="36"/>
          <w:szCs w:val="36"/>
          <w:rtl/>
        </w:rPr>
        <w:t>مجلس</w:t>
      </w:r>
      <w:r w:rsidR="00500E72" w:rsidRPr="00500E72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500E72" w:rsidRPr="00500E72">
        <w:rPr>
          <w:rFonts w:cs="Vahid" w:hint="cs"/>
          <w:noProof/>
          <w:color w:val="C00000"/>
          <w:sz w:val="36"/>
          <w:szCs w:val="36"/>
          <w:rtl/>
        </w:rPr>
        <w:t>شوراي</w:t>
      </w:r>
      <w:r w:rsidR="00500E72" w:rsidRPr="00500E72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500E72" w:rsidRPr="00500E72">
        <w:rPr>
          <w:rFonts w:cs="Vahid" w:hint="cs"/>
          <w:noProof/>
          <w:color w:val="C00000"/>
          <w:sz w:val="36"/>
          <w:szCs w:val="36"/>
          <w:rtl/>
        </w:rPr>
        <w:t>اسلامي</w:t>
      </w:r>
    </w:p>
    <w:p w:rsidR="00500E72" w:rsidRDefault="00500E72" w:rsidP="00500E72">
      <w:pPr>
        <w:pStyle w:val="Heading1"/>
        <w:rPr>
          <w:rtl/>
        </w:rPr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سياسي</w:t>
      </w:r>
    </w:p>
    <w:p w:rsidR="00500E72" w:rsidRDefault="00903808" w:rsidP="00903808">
      <w:pPr>
        <w:pStyle w:val="Heading2"/>
        <w:ind w:left="0"/>
        <w:rPr>
          <w:rtl/>
        </w:rPr>
      </w:pPr>
      <w:r>
        <w:rPr>
          <w:rtl/>
        </w:rPr>
        <w:tab/>
      </w:r>
      <w:r w:rsidR="00500E72">
        <w:rPr>
          <w:rtl/>
        </w:rPr>
        <w:t xml:space="preserve">    </w:t>
      </w:r>
      <w:r w:rsidR="00500E72">
        <w:rPr>
          <w:rFonts w:hint="cs"/>
          <w:rtl/>
        </w:rPr>
        <w:t>الف</w:t>
      </w:r>
      <w:r w:rsidR="00500E72">
        <w:rPr>
          <w:rtl/>
        </w:rPr>
        <w:t xml:space="preserve"> – </w:t>
      </w:r>
      <w:r w:rsidR="00500E72">
        <w:rPr>
          <w:rFonts w:hint="cs"/>
          <w:rtl/>
        </w:rPr>
        <w:t>سياست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داخلي</w:t>
      </w:r>
    </w:p>
    <w:p w:rsidR="00500E72" w:rsidRDefault="00903808" w:rsidP="00903808">
      <w:pPr>
        <w:pStyle w:val="Heading3"/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tl/>
        </w:rPr>
        <w:t xml:space="preserve">      </w:t>
      </w:r>
      <w:r w:rsidR="00500E72">
        <w:rPr>
          <w:rFonts w:hint="cs"/>
          <w:rtl/>
        </w:rPr>
        <w:t>ارتقاي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امنيت</w:t>
      </w:r>
    </w:p>
    <w:p w:rsidR="00500E72" w:rsidRDefault="00903808" w:rsidP="00903808">
      <w:pPr>
        <w:pStyle w:val="ListParagraph"/>
        <w:numPr>
          <w:ilvl w:val="0"/>
          <w:numId w:val="28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ترويج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اصل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مقاومت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اعتماد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توانمندي‏هاي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داخل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تلاش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: </w:t>
      </w:r>
    </w:p>
    <w:p w:rsidR="00500E72" w:rsidRDefault="00903808" w:rsidP="00903808">
      <w:pPr>
        <w:pStyle w:val="ListParagraph"/>
        <w:numPr>
          <w:ilvl w:val="1"/>
          <w:numId w:val="28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شناسائي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توانمندي‏ها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296F13">
        <w:rPr>
          <w:rFonts w:hint="cs"/>
          <w:rtl/>
        </w:rPr>
        <w:t>استعدادها</w:t>
      </w:r>
    </w:p>
    <w:p w:rsidR="00500E72" w:rsidRDefault="00903808" w:rsidP="00903808">
      <w:pPr>
        <w:pStyle w:val="ListParagraph"/>
        <w:numPr>
          <w:ilvl w:val="1"/>
          <w:numId w:val="28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حمايت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296F13">
        <w:rPr>
          <w:rFonts w:hint="cs"/>
          <w:rtl/>
        </w:rPr>
        <w:t>پشتيباني</w:t>
      </w:r>
    </w:p>
    <w:p w:rsidR="00500E72" w:rsidRDefault="00903808" w:rsidP="00903808">
      <w:pPr>
        <w:pStyle w:val="ListParagraph"/>
        <w:numPr>
          <w:ilvl w:val="1"/>
          <w:numId w:val="28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فعالسازي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بهره‏برداري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امكانات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داخلي</w:t>
      </w:r>
    </w:p>
    <w:p w:rsidR="00500E72" w:rsidRDefault="00903808" w:rsidP="00903808">
      <w:pPr>
        <w:pStyle w:val="ListParagraph"/>
        <w:numPr>
          <w:ilvl w:val="0"/>
          <w:numId w:val="28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تقويت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بنيه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امنيتي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امنيت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مرزها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اطلاعات</w:t>
      </w:r>
    </w:p>
    <w:p w:rsidR="00500E72" w:rsidRDefault="00903808" w:rsidP="00903808">
      <w:pPr>
        <w:pStyle w:val="ListParagraph"/>
        <w:numPr>
          <w:ilvl w:val="0"/>
          <w:numId w:val="28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اجراي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مطالبات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مقام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معظم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رهبري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زمينه‏هاي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گوناگون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>:</w:t>
      </w:r>
    </w:p>
    <w:p w:rsidR="00500E72" w:rsidRDefault="00903808" w:rsidP="00903808">
      <w:pPr>
        <w:pStyle w:val="ListParagraph"/>
        <w:numPr>
          <w:ilvl w:val="1"/>
          <w:numId w:val="28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عدم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حمايت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يا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گرايش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جريان‏هاي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سياسي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زاويه‏دار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انقلاب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استقامت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انقلاب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296F13">
        <w:rPr>
          <w:rFonts w:hint="cs"/>
          <w:rtl/>
        </w:rPr>
        <w:t>رهبري</w:t>
      </w:r>
    </w:p>
    <w:p w:rsidR="00500E72" w:rsidRDefault="00903808" w:rsidP="00903808">
      <w:pPr>
        <w:pStyle w:val="Heading3"/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tl/>
        </w:rPr>
        <w:t xml:space="preserve">      </w:t>
      </w:r>
      <w:r w:rsidR="00500E72">
        <w:rPr>
          <w:rFonts w:hint="cs"/>
          <w:rtl/>
        </w:rPr>
        <w:t>ايجاد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عدالت</w:t>
      </w:r>
    </w:p>
    <w:p w:rsidR="00500E72" w:rsidRDefault="00903808" w:rsidP="00903808">
      <w:pPr>
        <w:pStyle w:val="ListParagraph"/>
        <w:numPr>
          <w:ilvl w:val="0"/>
          <w:numId w:val="30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تلاش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بازسازي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اعتماد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عمومي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دستگاه‏هاي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دولتي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امانتداري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دلسوزي،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تواضع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برابر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مردم،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كارگشائي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سريع</w:t>
      </w:r>
    </w:p>
    <w:p w:rsidR="00500E72" w:rsidRDefault="00903808" w:rsidP="00903808">
      <w:pPr>
        <w:pStyle w:val="ListParagraph"/>
        <w:numPr>
          <w:ilvl w:val="0"/>
          <w:numId w:val="30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برابري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عدالت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توزيع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طرح‏ها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بودجه‏هاي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عمراني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حمايتي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مناطق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مختلف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اولويت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مناطق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برخوردار</w:t>
      </w:r>
    </w:p>
    <w:p w:rsidR="00500E72" w:rsidRDefault="00903808" w:rsidP="00903808">
      <w:pPr>
        <w:pStyle w:val="ListParagraph"/>
        <w:numPr>
          <w:ilvl w:val="0"/>
          <w:numId w:val="30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پشتيباني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حمايت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نيروها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جريان‏هاي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انقلابي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جوانان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پرشور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متدين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انقلابي</w:t>
      </w:r>
    </w:p>
    <w:p w:rsidR="00500E72" w:rsidRDefault="00903808" w:rsidP="00903808">
      <w:pPr>
        <w:pStyle w:val="ListParagraph"/>
        <w:numPr>
          <w:ilvl w:val="0"/>
          <w:numId w:val="30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عدم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امتيازدهي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خاص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اساس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تفاوت‏هاي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قوميتي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مذهبي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جغرافيايي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تعامل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برابر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همگان</w:t>
      </w:r>
    </w:p>
    <w:p w:rsidR="00500E72" w:rsidRDefault="00903808" w:rsidP="00903808">
      <w:pPr>
        <w:pStyle w:val="ListParagraph"/>
        <w:numPr>
          <w:ilvl w:val="1"/>
          <w:numId w:val="30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اهتمام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مناطق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تمركز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مشكلات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مربوط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اشتغال،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عمران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امكانات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تحصيلي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مردم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مناطق</w:t>
      </w:r>
    </w:p>
    <w:p w:rsidR="00500E72" w:rsidRDefault="00903808" w:rsidP="00903808">
      <w:pPr>
        <w:pStyle w:val="ListParagraph"/>
        <w:numPr>
          <w:ilvl w:val="0"/>
          <w:numId w:val="30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اجراي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مطالبات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مقام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معظم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رهبري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زمينه‏هاي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گوناگون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>:</w:t>
      </w:r>
    </w:p>
    <w:p w:rsidR="00500E72" w:rsidRDefault="00903808" w:rsidP="00903808">
      <w:pPr>
        <w:pStyle w:val="ListParagraph"/>
        <w:numPr>
          <w:ilvl w:val="1"/>
          <w:numId w:val="30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اعمال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نظارت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دقيق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مستمر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عملكرد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كارگزاران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سطوح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مختلف</w:t>
      </w:r>
    </w:p>
    <w:p w:rsidR="00500E72" w:rsidRDefault="00903808" w:rsidP="00903808">
      <w:pPr>
        <w:pStyle w:val="Heading2"/>
        <w:ind w:left="0"/>
        <w:rPr>
          <w:rtl/>
        </w:rPr>
      </w:pPr>
      <w:r>
        <w:rPr>
          <w:rtl/>
        </w:rPr>
        <w:tab/>
      </w:r>
      <w:r w:rsidR="00500E72">
        <w:rPr>
          <w:rtl/>
        </w:rPr>
        <w:t xml:space="preserve">    </w:t>
      </w:r>
      <w:r w:rsidR="00500E72">
        <w:rPr>
          <w:rFonts w:hint="cs"/>
          <w:rtl/>
        </w:rPr>
        <w:t>ب</w:t>
      </w:r>
      <w:r w:rsidR="00500E72">
        <w:rPr>
          <w:rtl/>
        </w:rPr>
        <w:t xml:space="preserve"> – </w:t>
      </w:r>
      <w:r w:rsidR="00500E72">
        <w:rPr>
          <w:rFonts w:hint="cs"/>
          <w:rtl/>
        </w:rPr>
        <w:t>سياست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خارجي</w:t>
      </w:r>
    </w:p>
    <w:p w:rsidR="00500E72" w:rsidRDefault="00903808" w:rsidP="00903808">
      <w:pPr>
        <w:pStyle w:val="Heading3"/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tl/>
        </w:rPr>
        <w:t xml:space="preserve">      </w:t>
      </w:r>
      <w:r w:rsidR="00500E72">
        <w:rPr>
          <w:rFonts w:hint="cs"/>
          <w:rtl/>
        </w:rPr>
        <w:t>تقويت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عزّت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</w:t>
      </w:r>
    </w:p>
    <w:p w:rsidR="00500E72" w:rsidRDefault="00903808" w:rsidP="00903808">
      <w:pPr>
        <w:pStyle w:val="ListParagraph"/>
        <w:numPr>
          <w:ilvl w:val="0"/>
          <w:numId w:val="31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سياست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فعال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حفظ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تقويت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اصل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عزت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ايماني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سياست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خارجي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تلاش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جبران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خدشه‏هايي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هيبت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عزت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جمهوري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اسلامي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نتيجه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سياست‏هاي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انفعالي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وارد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است</w:t>
      </w:r>
    </w:p>
    <w:p w:rsidR="00500E72" w:rsidRDefault="00903808" w:rsidP="00903808">
      <w:pPr>
        <w:pStyle w:val="ListParagraph"/>
        <w:numPr>
          <w:ilvl w:val="0"/>
          <w:numId w:val="31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عمل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اصل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موازنه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مقابله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مثل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استعمارگر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مستكبر</w:t>
      </w:r>
    </w:p>
    <w:p w:rsidR="00500E72" w:rsidRDefault="00903808" w:rsidP="00903808">
      <w:pPr>
        <w:pStyle w:val="Heading3"/>
        <w:ind w:left="0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 w:rsidR="00500E72">
        <w:rPr>
          <w:rtl/>
        </w:rPr>
        <w:t xml:space="preserve">      </w:t>
      </w:r>
      <w:r w:rsidR="00500E72">
        <w:rPr>
          <w:rFonts w:hint="cs"/>
          <w:rtl/>
        </w:rPr>
        <w:t>حمايت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مستضعفين</w:t>
      </w:r>
    </w:p>
    <w:p w:rsidR="00500E72" w:rsidRDefault="00903808" w:rsidP="00903808">
      <w:pPr>
        <w:pStyle w:val="ListParagraph"/>
        <w:numPr>
          <w:ilvl w:val="0"/>
          <w:numId w:val="32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حمايت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جبهه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مقاومت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تقويت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روابط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خارجي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محور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مقاومت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همه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ابعاد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سياسي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اقتصادي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فرهنگي</w:t>
      </w:r>
    </w:p>
    <w:p w:rsidR="00500E72" w:rsidRDefault="00903808" w:rsidP="00903808">
      <w:pPr>
        <w:pStyle w:val="ListParagraph"/>
        <w:numPr>
          <w:ilvl w:val="0"/>
          <w:numId w:val="32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تقويت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ارتباط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مستقل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آسيب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ديده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سياست‏هاي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خصمانه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آمريكا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همپيمانان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كشورهايي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نظير</w:t>
      </w:r>
      <w:r w:rsidR="007712CD">
        <w:rPr>
          <w:rFonts w:hint="cs"/>
          <w:rtl/>
        </w:rPr>
        <w:t>: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آفريقاي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جنوبي،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مالزي،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اندونزي،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كوبا،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كره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شمالي،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ونزوئلا،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چين،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روسيه،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روسيه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سفيد،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سنگال</w:t>
      </w:r>
    </w:p>
    <w:p w:rsidR="00500E72" w:rsidRDefault="00903808" w:rsidP="00903808">
      <w:pPr>
        <w:pStyle w:val="ListParagraph"/>
        <w:numPr>
          <w:ilvl w:val="0"/>
          <w:numId w:val="32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اهتمام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روابط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همسايه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نيز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آسياي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شرقي،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آفريقا،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آمريكاي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لاتين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توسعه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همه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جانبه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روابط</w:t>
      </w:r>
      <w:r w:rsidR="00500E72">
        <w:rPr>
          <w:rtl/>
        </w:rPr>
        <w:t xml:space="preserve"> </w:t>
      </w:r>
      <w:r w:rsidR="007712CD">
        <w:rPr>
          <w:rFonts w:hint="cs"/>
          <w:rtl/>
        </w:rPr>
        <w:t>-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روابط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اقتصادي</w:t>
      </w:r>
      <w:r w:rsidR="00500E72">
        <w:rPr>
          <w:rtl/>
        </w:rPr>
        <w:t xml:space="preserve"> </w:t>
      </w:r>
      <w:r w:rsidR="007712CD">
        <w:rPr>
          <w:rFonts w:hint="cs"/>
          <w:rtl/>
        </w:rPr>
        <w:t>-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كشورها</w:t>
      </w:r>
    </w:p>
    <w:p w:rsidR="00500E72" w:rsidRDefault="00903808" w:rsidP="00903808">
      <w:pPr>
        <w:pStyle w:val="ListParagraph"/>
        <w:numPr>
          <w:ilvl w:val="0"/>
          <w:numId w:val="32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تقليل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محدود‏سازي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روابط</w:t>
      </w:r>
      <w:r w:rsidR="00500E72">
        <w:rPr>
          <w:rtl/>
        </w:rPr>
        <w:t xml:space="preserve"> </w:t>
      </w:r>
      <w:r w:rsidR="007712CD">
        <w:rPr>
          <w:rFonts w:hint="cs"/>
          <w:rtl/>
        </w:rPr>
        <w:t>-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روابط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اقتصادي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فرهنگي</w:t>
      </w:r>
      <w:r w:rsidR="00500E72">
        <w:rPr>
          <w:rtl/>
        </w:rPr>
        <w:t xml:space="preserve"> </w:t>
      </w:r>
      <w:r w:rsidR="007712CD">
        <w:rPr>
          <w:rFonts w:hint="cs"/>
          <w:rtl/>
        </w:rPr>
        <w:t>-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محور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استكبار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آمريكا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اروپايي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وابسته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آمريكا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نيز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آسيائي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وابسته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آمريكا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ژاپن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كره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جنوبي</w:t>
      </w:r>
    </w:p>
    <w:p w:rsidR="00500E72" w:rsidRDefault="00903808" w:rsidP="00903808">
      <w:pPr>
        <w:pStyle w:val="ListParagraph"/>
        <w:numPr>
          <w:ilvl w:val="0"/>
          <w:numId w:val="32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گسترش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تقويت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ديپلماسي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مردمي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فعال‏سازي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همكاري‏هاي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علمي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ديني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اعتقادي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طور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كلي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روابط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نهادهاي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مردمي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داخل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نهادهاي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مردمي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ديگر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اسلامي</w:t>
      </w:r>
    </w:p>
    <w:p w:rsidR="00500E72" w:rsidRDefault="00903808" w:rsidP="00903808">
      <w:pPr>
        <w:pStyle w:val="ListParagraph"/>
        <w:numPr>
          <w:ilvl w:val="0"/>
          <w:numId w:val="32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تشكيل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اتحاديه‏هاي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همكاري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زمينه‏هاي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علمي،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اقتصادي،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فرهنگي،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ديني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استفاده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بيشتر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امكانات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مختلف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عرصه‏هاي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مذكور</w:t>
      </w:r>
    </w:p>
    <w:p w:rsidR="00500E72" w:rsidRDefault="00903808" w:rsidP="00903808">
      <w:pPr>
        <w:pStyle w:val="ListParagraph"/>
        <w:numPr>
          <w:ilvl w:val="0"/>
          <w:numId w:val="32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تقويت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همكاري‏ها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روابط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اقتصادي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منفعل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اسلامي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طريق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تشكيل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صندوق‏هاي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مالي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مشترك،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بانك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اسلامي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مشترك،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پول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مشترك،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بازار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مشترك،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جبهه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سياسي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ضد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امپرياليستي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ضد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استكباري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مشترك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انجمن‏ها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تشكل‏هاي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حقوقي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دفاع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حقوق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بشر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محكوم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سياست‏هاي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ضد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بشري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آمريكا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همپيمانان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او</w:t>
      </w:r>
    </w:p>
    <w:p w:rsidR="00500E72" w:rsidRDefault="00903808" w:rsidP="00903808">
      <w:pPr>
        <w:pStyle w:val="ListParagraph"/>
        <w:numPr>
          <w:ilvl w:val="0"/>
          <w:numId w:val="32"/>
        </w:numPr>
        <w:ind w:left="0"/>
        <w:rPr>
          <w:rtl/>
        </w:rPr>
      </w:pPr>
      <w:r>
        <w:rPr>
          <w:rtl/>
        </w:rPr>
        <w:tab/>
      </w:r>
      <w:r w:rsidR="007712CD">
        <w:rPr>
          <w:rFonts w:hint="cs"/>
          <w:rtl/>
        </w:rPr>
        <w:t>ت</w:t>
      </w:r>
      <w:r w:rsidR="00500E72">
        <w:rPr>
          <w:rFonts w:hint="cs"/>
          <w:rtl/>
        </w:rPr>
        <w:t>قويت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پشتيباني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رسانه‏هاي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بين‏المللي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جمهوري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اسلامي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رسانه‏هاي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مدافع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حامي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سياست‏هاي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خارجي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جمهوري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اسلامي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محور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مقاومت</w:t>
      </w:r>
    </w:p>
    <w:p w:rsidR="00500E72" w:rsidRDefault="00500E72" w:rsidP="00500E72">
      <w:pPr>
        <w:pStyle w:val="Heading1"/>
        <w:rPr>
          <w:rtl/>
        </w:rPr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اقتصادي</w:t>
      </w:r>
    </w:p>
    <w:p w:rsidR="00500E72" w:rsidRDefault="00903808" w:rsidP="00903808">
      <w:pPr>
        <w:pStyle w:val="Heading2"/>
        <w:ind w:left="0"/>
        <w:rPr>
          <w:rtl/>
        </w:rPr>
      </w:pPr>
      <w:r>
        <w:rPr>
          <w:rtl/>
        </w:rPr>
        <w:tab/>
      </w:r>
      <w:r w:rsidR="00500E72">
        <w:rPr>
          <w:rtl/>
        </w:rPr>
        <w:t xml:space="preserve">    </w:t>
      </w:r>
      <w:r w:rsidR="00500E72">
        <w:rPr>
          <w:rFonts w:hint="cs"/>
          <w:rtl/>
        </w:rPr>
        <w:t>حمايت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</w:t>
      </w:r>
    </w:p>
    <w:p w:rsidR="00500E72" w:rsidRDefault="00903808" w:rsidP="00903808">
      <w:pPr>
        <w:pStyle w:val="ListParagraph"/>
        <w:numPr>
          <w:ilvl w:val="0"/>
          <w:numId w:val="33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حمايت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داخلي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طريق</w:t>
      </w:r>
      <w:r w:rsidR="00500E72">
        <w:rPr>
          <w:rtl/>
        </w:rPr>
        <w:t>: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اعطاي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وام‏هاي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قرض‏الحسنه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بدون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كارمزد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توسعه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كارگاه‏هاي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خانگي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بخشش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بهره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وام‏هاي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مراكز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توليدي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تقسيط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وام‏هاي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مراكز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نحو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شايسته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برنامه‏ريزي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ارزان‏شدن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هزينه‏هاي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برق،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تهيه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مواد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بذر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هزينه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كود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لوازم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كشاورزي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كشاورزي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عرضه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صنعتي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كشاورزي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مناسب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بازار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داخلي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خارج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منع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واردات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كالاهاي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خارجي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غير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ضرور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كالاهايي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داخل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مي‏شوند</w:t>
      </w:r>
    </w:p>
    <w:p w:rsidR="00500E72" w:rsidRDefault="00903808" w:rsidP="00903808">
      <w:pPr>
        <w:pStyle w:val="ListParagraph"/>
        <w:numPr>
          <w:ilvl w:val="0"/>
          <w:numId w:val="33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حمايت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مصرف‏كنندگان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كالاهاي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داخلي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طريق</w:t>
      </w:r>
      <w:r w:rsidR="00500E72">
        <w:rPr>
          <w:rtl/>
        </w:rPr>
        <w:t>: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اعطاي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قرض‏الحسنه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بدون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كارمزد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مدت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جلوگيري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گران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شدن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كالاهاي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داخل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برنامه‏ريزي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عرضه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ارزان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آنها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برنامه‏ريزي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كوتاه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كردن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دست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دلالها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واسطه‏هاي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غيرمفيد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مصرف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كننده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جلوگيري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گونه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انحصار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عرضه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كالاي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توليدي</w:t>
      </w:r>
      <w:r w:rsidR="00500E72">
        <w:rPr>
          <w:rtl/>
        </w:rPr>
        <w:t xml:space="preserve"> </w:t>
      </w:r>
    </w:p>
    <w:p w:rsidR="00500E72" w:rsidRDefault="00903808" w:rsidP="00903808">
      <w:pPr>
        <w:pStyle w:val="ListParagraph"/>
        <w:numPr>
          <w:ilvl w:val="0"/>
          <w:numId w:val="33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مبارزه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ورود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كالاي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قاچاق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قانونگذاري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مناسب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>: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تأمين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كنترل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كامل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مبادي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ورودي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كالا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قاچاق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طور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مطلق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برنامه‏ريزي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معدوم‏سازي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يا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ارجاع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كالاي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قاچاق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مبدأ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عدم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اجازه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ورود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كالاي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قاچاق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lastRenderedPageBreak/>
        <w:t>بازار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داخلي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شناسائي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كليه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عناصري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ورود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كالاي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قاچاق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نقشي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داشته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دارند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معرفي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قوه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قضاييه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برخورد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مناسب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مجازات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بازدارنده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استفاده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نيروي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بسيج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بطور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گسترده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تأمين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مبادي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ورودي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كالا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ورود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كالاي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قاچاق</w:t>
      </w:r>
    </w:p>
    <w:p w:rsidR="00500E72" w:rsidRDefault="00903808" w:rsidP="00903808">
      <w:pPr>
        <w:pStyle w:val="ListParagraph"/>
        <w:numPr>
          <w:ilvl w:val="0"/>
          <w:numId w:val="33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كنترل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گردش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پول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كالا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عرصه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تجارت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داخلي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خارجي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برنامه‏ريزي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زمينه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تأمين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رواني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سلامت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</w:t>
      </w:r>
    </w:p>
    <w:p w:rsidR="00500E72" w:rsidRDefault="00903808" w:rsidP="00903808">
      <w:pPr>
        <w:pStyle w:val="ListParagraph"/>
        <w:numPr>
          <w:ilvl w:val="0"/>
          <w:numId w:val="33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ممنوعيت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هرگونه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افزايش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قيمت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كالا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توسط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دولت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طور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مطلق،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برنامه‏ريزي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تأمين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سود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توليدكنندگان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طريق</w:t>
      </w:r>
      <w:r w:rsidR="00500E72">
        <w:rPr>
          <w:rtl/>
        </w:rPr>
        <w:t>: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اعطاي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تسهيلات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قرض‏الحسنه‏اي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توليدكنندگان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تأمين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ارزان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قيمت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مواد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اوليه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بخصوص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خوراك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يا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صنايع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مربوطه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نحوي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آسيبي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تأمين‏كنندگان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مواد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اوليه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وارد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نشود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سود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نيز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تضمين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شود</w:t>
      </w:r>
    </w:p>
    <w:p w:rsidR="00500E72" w:rsidRDefault="00903808" w:rsidP="00903808">
      <w:pPr>
        <w:pStyle w:val="ListParagraph"/>
        <w:numPr>
          <w:ilvl w:val="0"/>
          <w:numId w:val="33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اجراي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كامل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صحيح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اصل</w:t>
      </w:r>
      <w:r w:rsidR="00500E72">
        <w:rPr>
          <w:rtl/>
        </w:rPr>
        <w:t xml:space="preserve"> 44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نظارت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كامل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سوي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مجلس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قوه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قضائيه</w:t>
      </w:r>
    </w:p>
    <w:p w:rsidR="00500E72" w:rsidRDefault="00903808" w:rsidP="00903808">
      <w:pPr>
        <w:pStyle w:val="ListParagraph"/>
        <w:numPr>
          <w:ilvl w:val="0"/>
          <w:numId w:val="33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برنامه‏ريزي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راه‏اندازي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مجدّد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كليه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كارخانجات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كارگاه‏هايي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سالهاي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گذشته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دليل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مشكلاتي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داشته‏اند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تعطيل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شده‏اند،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همچنين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كمك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پشتيباني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كارخانجات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يا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كارگاه‏هايي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دليل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مشكلات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موجود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يا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درصد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غير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كاملي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مي‏كنند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افزايش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رساندن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سطح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صد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صد</w:t>
      </w:r>
    </w:p>
    <w:p w:rsidR="00500E72" w:rsidRDefault="00903808" w:rsidP="00903808">
      <w:pPr>
        <w:pStyle w:val="ListParagraph"/>
        <w:numPr>
          <w:ilvl w:val="0"/>
          <w:numId w:val="33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كنترل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جريان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صادرات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واردات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طور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كامل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تدوين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برنامه‏اي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جامع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>: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نظارت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كامل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مجلس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دولت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قوه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قضاييه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روند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سالم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واردات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صادرات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قطع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دست‏هاي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ناپاك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غير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اميني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عرصه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سابقه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خوبي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ندارند</w:t>
      </w:r>
    </w:p>
    <w:p w:rsidR="00500E72" w:rsidRDefault="00903808" w:rsidP="00903808">
      <w:pPr>
        <w:pStyle w:val="ListParagraph"/>
        <w:numPr>
          <w:ilvl w:val="1"/>
          <w:numId w:val="33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عدم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امتيازدهي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عرصه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صادرات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واردات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عناصر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غير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مطمئن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تلاش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برنامه‏ريزي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حصول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اطمينان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امانت‏داري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حسن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عمل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كساني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مفصل‏هاي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اصلي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صادرات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واردات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اختيار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آنهاست</w:t>
      </w:r>
    </w:p>
    <w:p w:rsidR="00500E72" w:rsidRDefault="00903808" w:rsidP="00903808">
      <w:pPr>
        <w:pStyle w:val="Heading2"/>
        <w:ind w:left="0"/>
        <w:rPr>
          <w:rtl/>
        </w:rPr>
      </w:pPr>
      <w:r>
        <w:rPr>
          <w:rtl/>
        </w:rPr>
        <w:tab/>
      </w:r>
      <w:r w:rsidR="00500E72">
        <w:rPr>
          <w:rtl/>
        </w:rPr>
        <w:t xml:space="preserve">    </w:t>
      </w:r>
      <w:r w:rsidR="00500E72">
        <w:rPr>
          <w:rFonts w:hint="cs"/>
          <w:rtl/>
        </w:rPr>
        <w:t>تقويت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عدالت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اقتصادي</w:t>
      </w:r>
    </w:p>
    <w:p w:rsidR="00500E72" w:rsidRDefault="00903808" w:rsidP="00903808">
      <w:pPr>
        <w:pStyle w:val="ListParagraph"/>
        <w:numPr>
          <w:ilvl w:val="0"/>
          <w:numId w:val="34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نظارت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قوي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برنامه‏ريزي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صنايع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نفت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پتروشيمي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جلوگيري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رانت‏خواري‏ها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مافياهاي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مسلط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صنعت</w:t>
      </w:r>
    </w:p>
    <w:p w:rsidR="00500E72" w:rsidRDefault="00903808" w:rsidP="00903808">
      <w:pPr>
        <w:pStyle w:val="ListParagraph"/>
        <w:numPr>
          <w:ilvl w:val="0"/>
          <w:numId w:val="34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برنامه‏ريزي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توسعه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اشتغال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عرصه‏هاي؛</w:t>
      </w:r>
    </w:p>
    <w:p w:rsidR="00500E72" w:rsidRDefault="00903808" w:rsidP="00903808">
      <w:pPr>
        <w:pStyle w:val="ListParagraph"/>
        <w:numPr>
          <w:ilvl w:val="1"/>
          <w:numId w:val="34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شركت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دانش‏بنيان</w:t>
      </w:r>
    </w:p>
    <w:p w:rsidR="00500E72" w:rsidRDefault="00903808" w:rsidP="00903808">
      <w:pPr>
        <w:pStyle w:val="ListParagraph"/>
        <w:numPr>
          <w:ilvl w:val="1"/>
          <w:numId w:val="34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صنايع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دستي</w:t>
      </w:r>
    </w:p>
    <w:p w:rsidR="00500E72" w:rsidRDefault="00903808" w:rsidP="00903808">
      <w:pPr>
        <w:pStyle w:val="ListParagraph"/>
        <w:numPr>
          <w:ilvl w:val="1"/>
          <w:numId w:val="34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كارگاه‏هاي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خانگي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راه‏اندازي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طرح</w:t>
      </w:r>
      <w:r w:rsidR="00500E72">
        <w:rPr>
          <w:rtl/>
        </w:rPr>
        <w:t xml:space="preserve">: </w:t>
      </w:r>
      <w:r w:rsidR="00500E72">
        <w:rPr>
          <w:rFonts w:hint="cs"/>
          <w:rtl/>
        </w:rPr>
        <w:t>هر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خانه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يك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كارگاه</w:t>
      </w:r>
    </w:p>
    <w:p w:rsidR="00500E72" w:rsidRDefault="00903808" w:rsidP="00903808">
      <w:pPr>
        <w:pStyle w:val="ListParagraph"/>
        <w:numPr>
          <w:ilvl w:val="1"/>
          <w:numId w:val="34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صنايع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غذائي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مناطق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كشاورزي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مخصوصا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روستاها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تناسب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كالاي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كشاورزي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روستا</w:t>
      </w:r>
    </w:p>
    <w:p w:rsidR="00500E72" w:rsidRDefault="00903808" w:rsidP="00903808">
      <w:pPr>
        <w:pStyle w:val="ListParagraph"/>
        <w:numPr>
          <w:ilvl w:val="0"/>
          <w:numId w:val="34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راه‏اندازي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نهضت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قرض‏الحسنه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آسان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بدون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كارمزد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پشتيباني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گسترده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صندوق‏هاي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قرض‏‏الحسنه‏اي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سابقه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خوبي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ارائه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خدمات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مربوطه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مردم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دارند</w:t>
      </w:r>
    </w:p>
    <w:p w:rsidR="00500E72" w:rsidRDefault="00903808" w:rsidP="00903808">
      <w:pPr>
        <w:pStyle w:val="ListParagraph"/>
        <w:numPr>
          <w:ilvl w:val="0"/>
          <w:numId w:val="34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اجراي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طرح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بانكداري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اسلامي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طور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كامل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استفاده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الگوهايي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تاكنون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حوزه‏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علميه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پيشنهاد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مي‏شود</w:t>
      </w:r>
    </w:p>
    <w:p w:rsidR="00500E72" w:rsidRDefault="00500E72" w:rsidP="00500E72">
      <w:pPr>
        <w:pStyle w:val="Heading1"/>
        <w:rPr>
          <w:rtl/>
        </w:rPr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فرهنگي</w:t>
      </w:r>
    </w:p>
    <w:p w:rsidR="00500E72" w:rsidRDefault="00903808" w:rsidP="00903808">
      <w:pPr>
        <w:pStyle w:val="Heading2"/>
        <w:ind w:left="0"/>
        <w:rPr>
          <w:rtl/>
        </w:rPr>
      </w:pPr>
      <w:r>
        <w:rPr>
          <w:rtl/>
        </w:rPr>
        <w:tab/>
      </w:r>
      <w:r w:rsidR="00500E72">
        <w:rPr>
          <w:rtl/>
        </w:rPr>
        <w:t xml:space="preserve">    </w:t>
      </w:r>
      <w:r w:rsidR="00500E72">
        <w:rPr>
          <w:rFonts w:hint="cs"/>
          <w:rtl/>
        </w:rPr>
        <w:t>اصلاح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آموزشي</w:t>
      </w:r>
    </w:p>
    <w:p w:rsidR="00500E72" w:rsidRDefault="00903808" w:rsidP="00903808">
      <w:pPr>
        <w:pStyle w:val="ListParagraph"/>
        <w:numPr>
          <w:ilvl w:val="0"/>
          <w:numId w:val="35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بازسازي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تشكيلات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آموزش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پرورش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پرورش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آموزش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سالم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اسلامي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علمي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اخلاقي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تضمين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درصدي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بسيار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بالا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سلامت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خروجي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آموزش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پرورش</w:t>
      </w:r>
    </w:p>
    <w:p w:rsidR="00500E72" w:rsidRDefault="00903808" w:rsidP="00903808">
      <w:pPr>
        <w:pStyle w:val="ListParagraph"/>
        <w:numPr>
          <w:ilvl w:val="0"/>
          <w:numId w:val="35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جامع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پاكسازي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موسسات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وزارتخانه</w:t>
      </w:r>
      <w:r w:rsidR="009F2D57">
        <w:rPr>
          <w:rFonts w:hint="cs"/>
          <w:rtl/>
        </w:rPr>
        <w:t>‌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آموزشي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ازعناصر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غيرسالم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تضمين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lastRenderedPageBreak/>
        <w:t>سلامت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عناصر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مسئول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سازمانها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همچنين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مقررات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ضوابط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مربوط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عملكرد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آنها</w:t>
      </w:r>
      <w:r w:rsidR="009F2D57">
        <w:rPr>
          <w:rFonts w:hint="cs"/>
          <w:rtl/>
        </w:rPr>
        <w:t xml:space="preserve">، </w:t>
      </w:r>
      <w:r w:rsidR="00500E72">
        <w:rPr>
          <w:rFonts w:hint="cs"/>
          <w:rtl/>
        </w:rPr>
        <w:t>تدوين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قوانين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ضوابط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مناسب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تضمين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سلامت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عملكرد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رسانه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ملي</w:t>
      </w:r>
    </w:p>
    <w:p w:rsidR="00500E72" w:rsidRDefault="00903808" w:rsidP="00903808">
      <w:pPr>
        <w:pStyle w:val="ListParagraph"/>
        <w:numPr>
          <w:ilvl w:val="0"/>
          <w:numId w:val="35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تقويت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بنيه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اخلاقي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تعهد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اسلامي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اقشار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دانش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آموزي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دانشجويي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توسعه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فعاليت</w:t>
      </w:r>
      <w:r w:rsidR="009F2D57">
        <w:rPr>
          <w:rFonts w:hint="cs"/>
          <w:rtl/>
        </w:rPr>
        <w:t>‌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ديني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پرورشي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سالم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اقشار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مناسب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توسعه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آموزش‏هاي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قرآني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ديني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آموزشي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</w:t>
      </w:r>
    </w:p>
    <w:p w:rsidR="00500E72" w:rsidRDefault="00903808" w:rsidP="00903808">
      <w:pPr>
        <w:pStyle w:val="ListParagraph"/>
        <w:numPr>
          <w:ilvl w:val="0"/>
          <w:numId w:val="35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تقويت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پشتيباني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حضور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فعال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روحانيون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مراكز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آموزشي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حضور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قانوني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رسمي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ميان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دانش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آموزان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دانشجويان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طريق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تقويت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پشتيباني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نمازهاي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جماعت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توسعه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بازسازي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مناسب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نمازخانه</w:t>
      </w:r>
      <w:r w:rsidR="009F2D57">
        <w:rPr>
          <w:rFonts w:hint="cs"/>
          <w:rtl/>
        </w:rPr>
        <w:t>‌</w:t>
      </w:r>
      <w:r w:rsidR="00500E72">
        <w:rPr>
          <w:rFonts w:hint="cs"/>
          <w:rtl/>
        </w:rPr>
        <w:t>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مساجد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آموزشگاه</w:t>
      </w:r>
      <w:r w:rsidR="009F2D57">
        <w:rPr>
          <w:rFonts w:hint="cs"/>
          <w:rtl/>
        </w:rPr>
        <w:t>‌</w:t>
      </w:r>
      <w:r w:rsidR="00500E72">
        <w:rPr>
          <w:rFonts w:hint="cs"/>
          <w:rtl/>
        </w:rPr>
        <w:t>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نيز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</w:t>
      </w:r>
      <w:r w:rsidR="009F2D57">
        <w:rPr>
          <w:rFonts w:hint="cs"/>
          <w:rtl/>
        </w:rPr>
        <w:t>‌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قرآني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ديني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مدارس</w:t>
      </w:r>
      <w:r w:rsidR="00500E72">
        <w:rPr>
          <w:rtl/>
        </w:rPr>
        <w:t xml:space="preserve"> </w:t>
      </w:r>
    </w:p>
    <w:p w:rsidR="00500E72" w:rsidRDefault="00903808" w:rsidP="00903808">
      <w:pPr>
        <w:pStyle w:val="ListParagraph"/>
        <w:numPr>
          <w:ilvl w:val="0"/>
          <w:numId w:val="35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تشكيل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مهد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كودك</w:t>
      </w:r>
      <w:r w:rsidR="009F2D57">
        <w:rPr>
          <w:rFonts w:hint="cs"/>
          <w:rtl/>
        </w:rPr>
        <w:t>‌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قرآني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كودكان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ساله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اعطاء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رسميت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امتياز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لازم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بهره</w:t>
      </w:r>
      <w:r w:rsidR="009F2D57">
        <w:rPr>
          <w:rFonts w:hint="cs"/>
          <w:rtl/>
        </w:rPr>
        <w:t>‌</w:t>
      </w:r>
      <w:r w:rsidR="00500E72">
        <w:rPr>
          <w:rFonts w:hint="cs"/>
          <w:rtl/>
        </w:rPr>
        <w:t>گيري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بانوان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خانه</w:t>
      </w:r>
      <w:r w:rsidR="009F2D57">
        <w:rPr>
          <w:rFonts w:hint="cs"/>
          <w:rtl/>
        </w:rPr>
        <w:t>‌</w:t>
      </w:r>
      <w:r w:rsidR="00500E72">
        <w:rPr>
          <w:rFonts w:hint="cs"/>
          <w:rtl/>
        </w:rPr>
        <w:t>دار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قر</w:t>
      </w:r>
      <w:r w:rsidR="009F2D57">
        <w:rPr>
          <w:rFonts w:hint="cs"/>
          <w:rtl/>
        </w:rPr>
        <w:t>آ</w:t>
      </w:r>
      <w:r w:rsidR="00500E72">
        <w:rPr>
          <w:rFonts w:hint="cs"/>
          <w:rtl/>
        </w:rPr>
        <w:t>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راستا</w:t>
      </w:r>
    </w:p>
    <w:p w:rsidR="00500E72" w:rsidRDefault="00903808" w:rsidP="00903808">
      <w:pPr>
        <w:pStyle w:val="Heading2"/>
        <w:ind w:left="0"/>
        <w:rPr>
          <w:rtl/>
        </w:rPr>
      </w:pPr>
      <w:r>
        <w:rPr>
          <w:rtl/>
        </w:rPr>
        <w:tab/>
      </w:r>
      <w:r w:rsidR="00500E72">
        <w:rPr>
          <w:rtl/>
        </w:rPr>
        <w:t xml:space="preserve">    </w:t>
      </w:r>
      <w:r w:rsidR="00500E72">
        <w:rPr>
          <w:rFonts w:hint="cs"/>
          <w:rtl/>
        </w:rPr>
        <w:t>امن‌سازي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فضاي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مجازي</w:t>
      </w:r>
    </w:p>
    <w:p w:rsidR="00500E72" w:rsidRDefault="00903808" w:rsidP="00903808">
      <w:pPr>
        <w:pStyle w:val="ListParagraph"/>
        <w:numPr>
          <w:ilvl w:val="0"/>
          <w:numId w:val="36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 </w:t>
      </w:r>
      <w:r w:rsidR="00500E72">
        <w:rPr>
          <w:rFonts w:hint="cs"/>
          <w:rtl/>
        </w:rPr>
        <w:t>اقدامات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لازم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تامين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سلامت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فضاي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مجازي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وسائل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ارتباط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جمعي</w:t>
      </w:r>
    </w:p>
    <w:p w:rsidR="00500E72" w:rsidRDefault="00903808" w:rsidP="00903808">
      <w:pPr>
        <w:pStyle w:val="ListParagraph"/>
        <w:numPr>
          <w:ilvl w:val="0"/>
          <w:numId w:val="36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ايجاد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شبكه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ملي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اطلاعات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جامع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تامين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سلامت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عملكرد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</w:t>
      </w:r>
    </w:p>
    <w:p w:rsidR="00500E72" w:rsidRDefault="00903808" w:rsidP="00903808">
      <w:pPr>
        <w:pStyle w:val="Heading2"/>
        <w:ind w:left="0"/>
        <w:rPr>
          <w:rtl/>
        </w:rPr>
      </w:pPr>
      <w:r>
        <w:rPr>
          <w:rtl/>
        </w:rPr>
        <w:tab/>
      </w:r>
      <w:r w:rsidR="00500E72">
        <w:rPr>
          <w:rtl/>
        </w:rPr>
        <w:t xml:space="preserve">    </w:t>
      </w:r>
      <w:r w:rsidR="00500E72">
        <w:rPr>
          <w:rFonts w:hint="cs"/>
          <w:rtl/>
        </w:rPr>
        <w:t>بازسازي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محوريت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مسجد</w:t>
      </w:r>
    </w:p>
    <w:p w:rsidR="00500E72" w:rsidRDefault="00903808" w:rsidP="00903808">
      <w:pPr>
        <w:pStyle w:val="ListParagraph"/>
        <w:numPr>
          <w:ilvl w:val="0"/>
          <w:numId w:val="37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تقويت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پشتيباني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گسترده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مساجد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فعاليت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ديني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طريق</w:t>
      </w:r>
      <w:r w:rsidR="00500E72">
        <w:rPr>
          <w:rtl/>
        </w:rPr>
        <w:t xml:space="preserve">: </w:t>
      </w:r>
    </w:p>
    <w:p w:rsidR="00500E72" w:rsidRDefault="00903808" w:rsidP="00903808">
      <w:pPr>
        <w:pStyle w:val="ListParagraph"/>
        <w:numPr>
          <w:ilvl w:val="1"/>
          <w:numId w:val="37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حمايت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مالي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معنوي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مساجد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كانونهاي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مساجد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جوانان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فعال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مسجدي</w:t>
      </w:r>
    </w:p>
    <w:p w:rsidR="00500E72" w:rsidRDefault="00903808" w:rsidP="00903808">
      <w:pPr>
        <w:pStyle w:val="ListParagraph"/>
        <w:numPr>
          <w:ilvl w:val="1"/>
          <w:numId w:val="37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كمك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توسعه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ساخت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مساجد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مناطق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مورد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نياز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تهران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9F2D57">
        <w:rPr>
          <w:rFonts w:hint="cs"/>
          <w:rtl/>
        </w:rPr>
        <w:t xml:space="preserve"> </w:t>
      </w:r>
      <w:r w:rsidR="00500E72">
        <w:rPr>
          <w:rFonts w:hint="cs"/>
          <w:rtl/>
        </w:rPr>
        <w:t>جبران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كمبود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وحشتناك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مسجد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مناطق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تهران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شهرهاي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بزرگ</w:t>
      </w:r>
    </w:p>
    <w:p w:rsidR="00500E72" w:rsidRDefault="00903808" w:rsidP="00903808">
      <w:pPr>
        <w:pStyle w:val="ListParagraph"/>
        <w:numPr>
          <w:ilvl w:val="1"/>
          <w:numId w:val="37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بهره</w:t>
      </w:r>
      <w:r w:rsidR="009F2D57">
        <w:rPr>
          <w:rFonts w:hint="cs"/>
          <w:rtl/>
        </w:rPr>
        <w:t>‌</w:t>
      </w:r>
      <w:r w:rsidR="00500E72">
        <w:rPr>
          <w:rFonts w:hint="cs"/>
          <w:rtl/>
        </w:rPr>
        <w:t>گيري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مناسب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مساجد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آموزش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پرورش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فعاليت</w:t>
      </w:r>
      <w:r w:rsidR="009F2D57">
        <w:rPr>
          <w:rFonts w:hint="cs"/>
          <w:rtl/>
        </w:rPr>
        <w:t>‌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وزارتخانه‏هاي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مربوط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ورزش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جوانان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آموزش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پرورش</w:t>
      </w:r>
    </w:p>
    <w:p w:rsidR="00500E72" w:rsidRDefault="00903808" w:rsidP="00903808">
      <w:pPr>
        <w:pStyle w:val="ListParagraph"/>
        <w:numPr>
          <w:ilvl w:val="0"/>
          <w:numId w:val="37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پيوند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آموزشگاه</w:t>
      </w:r>
      <w:r w:rsidR="009F2D57">
        <w:rPr>
          <w:rFonts w:hint="cs"/>
          <w:rtl/>
        </w:rPr>
        <w:t>‌</w:t>
      </w:r>
      <w:r w:rsidR="00500E72">
        <w:rPr>
          <w:rFonts w:hint="cs"/>
          <w:rtl/>
        </w:rPr>
        <w:t>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مساجد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عمومي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وتشويق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دانش</w:t>
      </w:r>
      <w:r w:rsidR="009F2D57">
        <w:rPr>
          <w:rFonts w:hint="cs"/>
          <w:rtl/>
        </w:rPr>
        <w:t>‌</w:t>
      </w:r>
      <w:r w:rsidR="00500E72">
        <w:rPr>
          <w:rFonts w:hint="cs"/>
          <w:rtl/>
        </w:rPr>
        <w:t>آموزان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ودانشجويان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مشاركت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فعال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مساجد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فعاليت</w:t>
      </w:r>
      <w:r w:rsidR="009F2D57">
        <w:rPr>
          <w:rFonts w:hint="cs"/>
          <w:rtl/>
        </w:rPr>
        <w:t>‌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مساجد</w:t>
      </w:r>
    </w:p>
    <w:p w:rsidR="00500E72" w:rsidRDefault="00903808" w:rsidP="00903808">
      <w:pPr>
        <w:pStyle w:val="Heading2"/>
        <w:ind w:left="0"/>
        <w:rPr>
          <w:rtl/>
        </w:rPr>
      </w:pPr>
      <w:r>
        <w:rPr>
          <w:rtl/>
        </w:rPr>
        <w:tab/>
      </w:r>
      <w:r w:rsidR="00500E72">
        <w:rPr>
          <w:rtl/>
        </w:rPr>
        <w:t xml:space="preserve">    </w:t>
      </w:r>
      <w:r w:rsidR="00500E72">
        <w:rPr>
          <w:rFonts w:hint="cs"/>
          <w:rtl/>
        </w:rPr>
        <w:t>ارتقاي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معنويت</w:t>
      </w:r>
    </w:p>
    <w:p w:rsidR="00500E72" w:rsidRDefault="00903808" w:rsidP="00903808">
      <w:pPr>
        <w:pStyle w:val="ListParagraph"/>
        <w:numPr>
          <w:ilvl w:val="0"/>
          <w:numId w:val="38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اهتمام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تقويت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بنيه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معنوي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ديني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عامه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مردم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كودكان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نوجوانان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جوانان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اعتماد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عناصر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متدين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تقوا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حمايت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پشتيباني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آنان</w:t>
      </w:r>
    </w:p>
    <w:p w:rsidR="009F2D57" w:rsidRDefault="00903808" w:rsidP="00903808">
      <w:pPr>
        <w:pStyle w:val="ListParagraph"/>
        <w:numPr>
          <w:ilvl w:val="0"/>
          <w:numId w:val="38"/>
        </w:numPr>
        <w:ind w:left="0"/>
      </w:pPr>
      <w:r>
        <w:rPr>
          <w:rtl/>
        </w:rPr>
        <w:tab/>
      </w:r>
      <w:r w:rsidR="00500E72">
        <w:rPr>
          <w:rFonts w:hint="cs"/>
          <w:rtl/>
        </w:rPr>
        <w:t>مبارزه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مناسب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برخورد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مظاهر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ضد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اخلاقي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ريشه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ناهنجاري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اخلاقي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علني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فساد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اخلاق</w:t>
      </w:r>
      <w:r w:rsidR="00500E72">
        <w:rPr>
          <w:rtl/>
        </w:rPr>
        <w:t xml:space="preserve"> </w:t>
      </w:r>
      <w:r w:rsidR="009F2D57">
        <w:rPr>
          <w:rFonts w:hint="cs"/>
          <w:rtl/>
        </w:rPr>
        <w:t>و</w:t>
      </w:r>
      <w:r w:rsidR="009F2D57">
        <w:rPr>
          <w:rtl/>
        </w:rPr>
        <w:t xml:space="preserve"> </w:t>
      </w:r>
      <w:r w:rsidR="009F2D57">
        <w:rPr>
          <w:rFonts w:hint="cs"/>
          <w:rtl/>
        </w:rPr>
        <w:t>ضرورت</w:t>
      </w:r>
      <w:r w:rsidR="009F2D57">
        <w:rPr>
          <w:rtl/>
        </w:rPr>
        <w:t xml:space="preserve"> </w:t>
      </w:r>
      <w:r w:rsidR="009F2D57">
        <w:rPr>
          <w:rFonts w:hint="cs"/>
          <w:rtl/>
        </w:rPr>
        <w:t>برخورد</w:t>
      </w:r>
      <w:r w:rsidR="009F2D57">
        <w:rPr>
          <w:rtl/>
        </w:rPr>
        <w:t xml:space="preserve"> </w:t>
      </w:r>
      <w:r w:rsidR="009F2D57">
        <w:rPr>
          <w:rFonts w:hint="cs"/>
          <w:rtl/>
        </w:rPr>
        <w:t>فعال</w:t>
      </w:r>
      <w:r w:rsidR="009F2D57">
        <w:rPr>
          <w:rtl/>
        </w:rPr>
        <w:t xml:space="preserve"> </w:t>
      </w:r>
      <w:r w:rsidR="009F2D57">
        <w:rPr>
          <w:rFonts w:hint="cs"/>
          <w:rtl/>
        </w:rPr>
        <w:t>نيروهاي</w:t>
      </w:r>
      <w:r w:rsidR="009F2D57">
        <w:rPr>
          <w:rtl/>
        </w:rPr>
        <w:t xml:space="preserve"> </w:t>
      </w:r>
      <w:r w:rsidR="009F2D57">
        <w:rPr>
          <w:rFonts w:hint="cs"/>
          <w:rtl/>
        </w:rPr>
        <w:t>امنيتي</w:t>
      </w:r>
      <w:r w:rsidR="009F2D57">
        <w:rPr>
          <w:rtl/>
        </w:rPr>
        <w:t xml:space="preserve"> </w:t>
      </w:r>
      <w:r w:rsidR="009F2D57">
        <w:rPr>
          <w:rFonts w:hint="cs"/>
          <w:rtl/>
        </w:rPr>
        <w:t>با</w:t>
      </w:r>
      <w:r w:rsidR="009F2D57">
        <w:rPr>
          <w:rtl/>
        </w:rPr>
        <w:t xml:space="preserve"> </w:t>
      </w:r>
      <w:r w:rsidR="009F2D57">
        <w:rPr>
          <w:rFonts w:hint="cs"/>
          <w:rtl/>
        </w:rPr>
        <w:t xml:space="preserve">هنجارشكنان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سطح</w:t>
      </w:r>
      <w:r w:rsidR="00500E72">
        <w:rPr>
          <w:rtl/>
        </w:rPr>
        <w:t>:</w:t>
      </w:r>
    </w:p>
    <w:p w:rsidR="009F2D57" w:rsidRDefault="00903808" w:rsidP="00903808">
      <w:pPr>
        <w:pStyle w:val="ListParagraph"/>
        <w:numPr>
          <w:ilvl w:val="1"/>
          <w:numId w:val="38"/>
        </w:numPr>
        <w:ind w:left="0"/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ادارات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دولتي</w:t>
      </w:r>
    </w:p>
    <w:p w:rsidR="009F2D57" w:rsidRDefault="00903808" w:rsidP="00903808">
      <w:pPr>
        <w:pStyle w:val="ListParagraph"/>
        <w:numPr>
          <w:ilvl w:val="1"/>
          <w:numId w:val="38"/>
        </w:numPr>
        <w:ind w:left="0"/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آموزشگاه</w:t>
      </w:r>
      <w:r w:rsidR="009F2D57">
        <w:rPr>
          <w:rFonts w:hint="cs"/>
          <w:rtl/>
        </w:rPr>
        <w:t>‌</w:t>
      </w:r>
      <w:r w:rsidR="00500E72">
        <w:rPr>
          <w:rFonts w:hint="cs"/>
          <w:rtl/>
        </w:rPr>
        <w:t>ها</w:t>
      </w:r>
    </w:p>
    <w:p w:rsidR="009F2D57" w:rsidRDefault="00903808" w:rsidP="00903808">
      <w:pPr>
        <w:pStyle w:val="ListParagraph"/>
        <w:numPr>
          <w:ilvl w:val="1"/>
          <w:numId w:val="38"/>
        </w:numPr>
        <w:ind w:left="0"/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موسسات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غير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دولتي</w:t>
      </w:r>
    </w:p>
    <w:p w:rsidR="009F2D57" w:rsidRDefault="00903808" w:rsidP="00903808">
      <w:pPr>
        <w:pStyle w:val="ListParagraph"/>
        <w:numPr>
          <w:ilvl w:val="1"/>
          <w:numId w:val="38"/>
        </w:numPr>
        <w:ind w:left="0"/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مجامع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عمومي</w:t>
      </w:r>
    </w:p>
    <w:p w:rsidR="00500E72" w:rsidRDefault="00903808" w:rsidP="00903808">
      <w:pPr>
        <w:pStyle w:val="ListParagraph"/>
        <w:numPr>
          <w:ilvl w:val="1"/>
          <w:numId w:val="38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پست</w:t>
      </w:r>
      <w:r w:rsidR="009F2D57">
        <w:rPr>
          <w:rFonts w:hint="cs"/>
          <w:rtl/>
        </w:rPr>
        <w:t>‌</w:t>
      </w:r>
      <w:r w:rsidR="00500E72">
        <w:rPr>
          <w:rFonts w:hint="cs"/>
          <w:rtl/>
        </w:rPr>
        <w:t>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ماموريت</w:t>
      </w:r>
      <w:r w:rsidR="009F2D57">
        <w:rPr>
          <w:rFonts w:hint="cs"/>
          <w:rtl/>
        </w:rPr>
        <w:t>‌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رسمي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غير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فرهنگي</w:t>
      </w:r>
      <w:r w:rsidR="00500E72">
        <w:rPr>
          <w:rtl/>
        </w:rPr>
        <w:t xml:space="preserve"> </w:t>
      </w:r>
    </w:p>
    <w:p w:rsidR="00500E72" w:rsidRDefault="00903808" w:rsidP="00903808">
      <w:pPr>
        <w:pStyle w:val="ListParagraph"/>
        <w:numPr>
          <w:ilvl w:val="0"/>
          <w:numId w:val="38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برخورد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وقاطع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نشر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مواد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ضد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اخلاقي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ضد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ديني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فضاي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حقيقي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يا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مجازي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</w:t>
      </w:r>
    </w:p>
    <w:p w:rsidR="00500E72" w:rsidRDefault="00903808" w:rsidP="00903808">
      <w:pPr>
        <w:pStyle w:val="ListParagraph"/>
        <w:numPr>
          <w:ilvl w:val="0"/>
          <w:numId w:val="38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نظارت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كنترل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آموزشگاه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خصوصي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دولتي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موسيقي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زبان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هنر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تامين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شرايط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اخلاقي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ديني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آنها</w:t>
      </w:r>
    </w:p>
    <w:p w:rsidR="00500E72" w:rsidRDefault="00903808" w:rsidP="00903808">
      <w:pPr>
        <w:pStyle w:val="ListParagraph"/>
        <w:numPr>
          <w:ilvl w:val="0"/>
          <w:numId w:val="38"/>
        </w:numPr>
        <w:ind w:left="0"/>
        <w:rPr>
          <w:rtl/>
        </w:rPr>
      </w:pPr>
      <w:r>
        <w:rPr>
          <w:rtl/>
        </w:rPr>
        <w:lastRenderedPageBreak/>
        <w:tab/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ترويج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عفاف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حجاب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طريق</w:t>
      </w:r>
      <w:r w:rsidR="00500E72">
        <w:rPr>
          <w:rtl/>
        </w:rPr>
        <w:t>:</w:t>
      </w:r>
    </w:p>
    <w:p w:rsidR="00500E72" w:rsidRDefault="00903808" w:rsidP="00903808">
      <w:pPr>
        <w:pStyle w:val="ListParagraph"/>
        <w:numPr>
          <w:ilvl w:val="1"/>
          <w:numId w:val="38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ترويج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وتبيين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حجاب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عفاف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آموزشگاه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رسمي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غير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رسمي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رسانه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عمومي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رسانه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ملي</w:t>
      </w:r>
    </w:p>
    <w:p w:rsidR="00500E72" w:rsidRDefault="00903808" w:rsidP="00903808">
      <w:pPr>
        <w:pStyle w:val="ListParagraph"/>
        <w:numPr>
          <w:ilvl w:val="1"/>
          <w:numId w:val="38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حمايت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تشويق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توليد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مفيد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موثر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فيلم،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كليپ،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داستان،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شعر،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كتاب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C23526">
        <w:rPr>
          <w:rFonts w:hint="cs"/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ترويج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تبيين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ضرورت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حجاب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 </w:t>
      </w:r>
      <w:r w:rsidR="00500E72">
        <w:rPr>
          <w:rFonts w:hint="cs"/>
          <w:rtl/>
        </w:rPr>
        <w:t>عفاف</w:t>
      </w:r>
    </w:p>
    <w:p w:rsidR="00500E72" w:rsidRDefault="00903808" w:rsidP="00903808">
      <w:pPr>
        <w:pStyle w:val="ListParagraph"/>
        <w:numPr>
          <w:ilvl w:val="1"/>
          <w:numId w:val="38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برخورد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مقطعي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قاطع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ترويج</w:t>
      </w:r>
      <w:r w:rsidR="00C23526">
        <w:rPr>
          <w:rFonts w:hint="cs"/>
          <w:rtl/>
        </w:rPr>
        <w:t>‌</w:t>
      </w:r>
      <w:r w:rsidR="00500E72">
        <w:rPr>
          <w:rFonts w:hint="cs"/>
          <w:rtl/>
        </w:rPr>
        <w:t>كنندگان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ضد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عفاف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حجاب</w:t>
      </w:r>
    </w:p>
    <w:p w:rsidR="00500E72" w:rsidRDefault="00903808" w:rsidP="00903808">
      <w:pPr>
        <w:pStyle w:val="ListParagraph"/>
        <w:numPr>
          <w:ilvl w:val="0"/>
          <w:numId w:val="38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بازسازي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وزارت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ورزش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مناسب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ايجاد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فضاهاي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ورزشي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سالم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قهرمانان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ورزشي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اخلاقي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متدين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متعهد،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تشويق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پشتيباني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مناسب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نيروهاي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ورزشي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متعهد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اخلاقي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پشتيباني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ورزش</w:t>
      </w:r>
      <w:r w:rsidR="00C23526">
        <w:rPr>
          <w:rFonts w:hint="cs"/>
          <w:rtl/>
        </w:rPr>
        <w:t>‌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باستاني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گسترش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اخلاق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تدين</w:t>
      </w:r>
      <w:r w:rsidR="00500E72">
        <w:rPr>
          <w:rtl/>
        </w:rPr>
        <w:t xml:space="preserve"> 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ميان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ورزشكاران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محيط</w:t>
      </w:r>
      <w:r w:rsidR="00C23526">
        <w:rPr>
          <w:rFonts w:hint="cs"/>
          <w:rtl/>
        </w:rPr>
        <w:t>‌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ورزشي</w:t>
      </w:r>
    </w:p>
    <w:p w:rsidR="00500E72" w:rsidRDefault="00903808" w:rsidP="00903808">
      <w:pPr>
        <w:pStyle w:val="ListParagraph"/>
        <w:numPr>
          <w:ilvl w:val="0"/>
          <w:numId w:val="38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ايجاد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سازمان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جوانان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مستقل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وزارت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ورزش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گسترش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فعاليت</w:t>
      </w:r>
      <w:r w:rsidR="00C23526">
        <w:rPr>
          <w:rFonts w:hint="cs"/>
          <w:rtl/>
        </w:rPr>
        <w:t>‌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جوانان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همه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عرصه</w:t>
      </w:r>
      <w:r w:rsidR="00C23526">
        <w:rPr>
          <w:rFonts w:hint="cs"/>
          <w:rtl/>
        </w:rPr>
        <w:t>‌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علمي،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فرهنگي،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ورزشي،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نظامي،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جهادي</w:t>
      </w:r>
    </w:p>
    <w:p w:rsidR="00500E72" w:rsidRDefault="00903808" w:rsidP="00903808">
      <w:pPr>
        <w:pStyle w:val="ListParagraph"/>
        <w:numPr>
          <w:ilvl w:val="0"/>
          <w:numId w:val="38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پشتيباني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گسترش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فعاليت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جهادي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جوانان</w:t>
      </w:r>
      <w:r w:rsidR="00C23526">
        <w:rPr>
          <w:rFonts w:hint="cs"/>
          <w:rtl/>
        </w:rPr>
        <w:t xml:space="preserve"> و</w:t>
      </w:r>
      <w:r w:rsidR="00500E72">
        <w:rPr>
          <w:rtl/>
        </w:rPr>
        <w:t xml:space="preserve"> </w:t>
      </w:r>
      <w:r w:rsidR="00C23526">
        <w:rPr>
          <w:rFonts w:hint="cs"/>
          <w:rtl/>
        </w:rPr>
        <w:t>ايجاد</w:t>
      </w:r>
      <w:r w:rsidR="00C23526">
        <w:rPr>
          <w:rtl/>
        </w:rPr>
        <w:t xml:space="preserve"> </w:t>
      </w:r>
      <w:r w:rsidR="00C23526">
        <w:rPr>
          <w:rFonts w:hint="cs"/>
          <w:rtl/>
        </w:rPr>
        <w:t>سازوكارهاي</w:t>
      </w:r>
      <w:r w:rsidR="00C23526">
        <w:rPr>
          <w:rtl/>
        </w:rPr>
        <w:t xml:space="preserve"> </w:t>
      </w:r>
      <w:r w:rsidR="00C23526">
        <w:rPr>
          <w:rFonts w:hint="cs"/>
          <w:rtl/>
        </w:rPr>
        <w:t>مناسب</w:t>
      </w:r>
      <w:r w:rsidR="00C23526">
        <w:rPr>
          <w:rtl/>
        </w:rPr>
        <w:t xml:space="preserve"> </w:t>
      </w:r>
      <w:r w:rsidR="00C23526">
        <w:rPr>
          <w:rFonts w:hint="cs"/>
          <w:rtl/>
        </w:rPr>
        <w:t>جهت</w:t>
      </w:r>
      <w:r w:rsidR="00C23526">
        <w:rPr>
          <w:rtl/>
        </w:rPr>
        <w:t xml:space="preserve"> </w:t>
      </w:r>
      <w:r w:rsidR="00C23526">
        <w:rPr>
          <w:rFonts w:hint="cs"/>
          <w:rtl/>
        </w:rPr>
        <w:t>نظم‌بخشي</w:t>
      </w:r>
      <w:r w:rsidR="00C23526">
        <w:rPr>
          <w:rtl/>
        </w:rPr>
        <w:t xml:space="preserve"> </w:t>
      </w:r>
      <w:r w:rsidR="00C23526">
        <w:rPr>
          <w:rFonts w:hint="cs"/>
          <w:rtl/>
        </w:rPr>
        <w:t>و</w:t>
      </w:r>
      <w:r w:rsidR="00C23526">
        <w:rPr>
          <w:rtl/>
        </w:rPr>
        <w:t xml:space="preserve"> </w:t>
      </w:r>
      <w:r w:rsidR="00C23526">
        <w:rPr>
          <w:rFonts w:hint="cs"/>
          <w:rtl/>
        </w:rPr>
        <w:t>تقويت</w:t>
      </w:r>
      <w:r w:rsidR="00C23526">
        <w:rPr>
          <w:rtl/>
        </w:rPr>
        <w:t xml:space="preserve"> </w:t>
      </w:r>
      <w:r w:rsidR="00C23526">
        <w:rPr>
          <w:rFonts w:hint="cs"/>
          <w:rtl/>
        </w:rPr>
        <w:t>فعاليت‌هاي</w:t>
      </w:r>
      <w:r w:rsidR="00C23526">
        <w:rPr>
          <w:rtl/>
        </w:rPr>
        <w:t xml:space="preserve"> </w:t>
      </w:r>
      <w:r w:rsidR="00C23526">
        <w:rPr>
          <w:rFonts w:hint="cs"/>
          <w:rtl/>
        </w:rPr>
        <w:t>جهادي</w:t>
      </w:r>
      <w:r w:rsidR="00C23526">
        <w:rPr>
          <w:rtl/>
        </w:rPr>
        <w:t xml:space="preserve"> </w:t>
      </w:r>
      <w:r w:rsidR="00C23526">
        <w:rPr>
          <w:rFonts w:hint="cs"/>
          <w:rtl/>
        </w:rPr>
        <w:t xml:space="preserve">آنان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عرصه</w:t>
      </w:r>
      <w:r w:rsidR="00C23526">
        <w:rPr>
          <w:rFonts w:hint="cs"/>
          <w:rtl/>
        </w:rPr>
        <w:t>‌</w:t>
      </w:r>
      <w:r w:rsidR="00500E72">
        <w:rPr>
          <w:rFonts w:hint="cs"/>
          <w:rtl/>
        </w:rPr>
        <w:t>هاي</w:t>
      </w:r>
      <w:r w:rsidR="00500E72">
        <w:rPr>
          <w:rtl/>
        </w:rPr>
        <w:t>:</w:t>
      </w:r>
    </w:p>
    <w:p w:rsidR="00500E72" w:rsidRDefault="00903808" w:rsidP="00903808">
      <w:pPr>
        <w:pStyle w:val="ListParagraph"/>
        <w:numPr>
          <w:ilvl w:val="1"/>
          <w:numId w:val="38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جهاد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فرهنگي</w:t>
      </w:r>
    </w:p>
    <w:p w:rsidR="00500E72" w:rsidRDefault="00903808" w:rsidP="00903808">
      <w:pPr>
        <w:pStyle w:val="ListParagraph"/>
        <w:numPr>
          <w:ilvl w:val="1"/>
          <w:numId w:val="38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جهاد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امداد</w:t>
      </w:r>
      <w:r w:rsidR="00C23526">
        <w:rPr>
          <w:rFonts w:hint="cs"/>
          <w:rtl/>
        </w:rPr>
        <w:t>ي</w:t>
      </w:r>
    </w:p>
    <w:p w:rsidR="00500E72" w:rsidRDefault="00903808" w:rsidP="00903808">
      <w:pPr>
        <w:pStyle w:val="ListParagraph"/>
        <w:numPr>
          <w:ilvl w:val="1"/>
          <w:numId w:val="38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جهاد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سازندگي</w:t>
      </w:r>
    </w:p>
    <w:p w:rsidR="00500E72" w:rsidRDefault="00903808" w:rsidP="00903808">
      <w:pPr>
        <w:pStyle w:val="ListParagraph"/>
        <w:numPr>
          <w:ilvl w:val="1"/>
          <w:numId w:val="38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جهاد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نظامي</w:t>
      </w:r>
    </w:p>
    <w:p w:rsidR="00500E72" w:rsidRDefault="00903808" w:rsidP="00903808">
      <w:pPr>
        <w:pStyle w:val="Heading2"/>
        <w:ind w:left="0"/>
        <w:rPr>
          <w:rtl/>
        </w:rPr>
      </w:pPr>
      <w:r>
        <w:rPr>
          <w:rtl/>
        </w:rPr>
        <w:tab/>
      </w:r>
      <w:r w:rsidR="00500E72">
        <w:rPr>
          <w:rtl/>
        </w:rPr>
        <w:t xml:space="preserve">    </w:t>
      </w:r>
      <w:r w:rsidR="00500E72">
        <w:rPr>
          <w:rFonts w:hint="cs"/>
          <w:rtl/>
        </w:rPr>
        <w:t>تقويت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خانواده</w:t>
      </w:r>
    </w:p>
    <w:p w:rsidR="00500E72" w:rsidRDefault="00903808" w:rsidP="00903808">
      <w:pPr>
        <w:pStyle w:val="ListParagraph"/>
        <w:numPr>
          <w:ilvl w:val="0"/>
          <w:numId w:val="39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تقويت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بنياد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خانواده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حمايت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ترويج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جدّي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گسترده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فرزندآوري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افزايش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جمعيت</w:t>
      </w:r>
    </w:p>
    <w:p w:rsidR="00500E72" w:rsidRDefault="00903808" w:rsidP="00903808">
      <w:pPr>
        <w:pStyle w:val="ListParagraph"/>
        <w:numPr>
          <w:ilvl w:val="0"/>
          <w:numId w:val="39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حمايت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پشتيباني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گسترده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ازدواج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جوانان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ايجاد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تسهيلات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گسترده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رابطه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تامين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هزينه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ازدواج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مسكن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اشتغال</w:t>
      </w:r>
    </w:p>
    <w:p w:rsidR="00500E72" w:rsidRDefault="00903808" w:rsidP="00903808">
      <w:pPr>
        <w:pStyle w:val="ListParagraph"/>
        <w:numPr>
          <w:ilvl w:val="0"/>
          <w:numId w:val="39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حمايت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تكثير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مواليد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تشويق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مالي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ومعنوي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فرزند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آوري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درمان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ناباروري</w:t>
      </w:r>
    </w:p>
    <w:p w:rsidR="00500E72" w:rsidRDefault="00903808" w:rsidP="00903808">
      <w:pPr>
        <w:pStyle w:val="ListParagraph"/>
        <w:numPr>
          <w:ilvl w:val="0"/>
          <w:numId w:val="39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حمايت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بانوان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داراي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فرزند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بانواني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نسبت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شيردهي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فرزندان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خود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حداقل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يكسالگي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حداكثر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سالگي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اقدام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كنند</w:t>
      </w:r>
    </w:p>
    <w:p w:rsidR="00500E72" w:rsidRDefault="00903808" w:rsidP="00903808">
      <w:pPr>
        <w:pStyle w:val="ListParagraph"/>
        <w:numPr>
          <w:ilvl w:val="0"/>
          <w:numId w:val="39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تعيين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رشد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16 </w:t>
      </w:r>
      <w:r w:rsidR="00500E72">
        <w:rPr>
          <w:rFonts w:hint="cs"/>
          <w:rtl/>
        </w:rPr>
        <w:t>سال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دختران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18 </w:t>
      </w:r>
      <w:r w:rsidR="00500E72">
        <w:rPr>
          <w:rFonts w:hint="cs"/>
          <w:rtl/>
        </w:rPr>
        <w:t>سال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پسران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برنامه‌ريزي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تشويق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ازدواج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موقع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دختران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پسران</w:t>
      </w:r>
    </w:p>
    <w:p w:rsidR="00500E72" w:rsidRDefault="00903808" w:rsidP="00903808">
      <w:pPr>
        <w:pStyle w:val="ListParagraph"/>
        <w:numPr>
          <w:ilvl w:val="0"/>
          <w:numId w:val="39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مبارزه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گسترده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سقط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جنين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ايجاد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محدوديت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مناسب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مطابق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موازين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شرعي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زمينه</w:t>
      </w:r>
    </w:p>
    <w:p w:rsidR="00500E72" w:rsidRDefault="00500E72" w:rsidP="00500E72">
      <w:pPr>
        <w:pStyle w:val="Heading1"/>
        <w:rPr>
          <w:rtl/>
        </w:rPr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: </w:t>
      </w:r>
      <w:r>
        <w:rPr>
          <w:rFonts w:hint="cs"/>
          <w:rtl/>
        </w:rPr>
        <w:t>اداري</w:t>
      </w:r>
    </w:p>
    <w:p w:rsidR="00500E72" w:rsidRDefault="00903808" w:rsidP="00903808">
      <w:pPr>
        <w:pStyle w:val="Heading2"/>
        <w:ind w:left="0"/>
        <w:rPr>
          <w:rtl/>
        </w:rPr>
      </w:pPr>
      <w:r>
        <w:rPr>
          <w:rtl/>
        </w:rPr>
        <w:tab/>
      </w:r>
      <w:r w:rsidR="00500E72">
        <w:rPr>
          <w:rtl/>
        </w:rPr>
        <w:t xml:space="preserve">    </w:t>
      </w:r>
      <w:r w:rsidR="00500E72">
        <w:rPr>
          <w:rFonts w:hint="cs"/>
          <w:rtl/>
        </w:rPr>
        <w:t>افزايش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نظارت</w:t>
      </w:r>
    </w:p>
    <w:p w:rsidR="00500E72" w:rsidRDefault="00903808" w:rsidP="00903808">
      <w:pPr>
        <w:pStyle w:val="ListParagraph"/>
        <w:numPr>
          <w:ilvl w:val="0"/>
          <w:numId w:val="40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ضرورت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اعمال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دقت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انتخاب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مسئولان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پست</w:t>
      </w:r>
      <w:r w:rsidR="003D0BBF">
        <w:rPr>
          <w:rFonts w:hint="cs"/>
          <w:rtl/>
        </w:rPr>
        <w:t>‌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اداري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تضمين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سلامت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ديني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اخلاقي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عدالت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3D0BBF">
        <w:rPr>
          <w:rFonts w:hint="cs"/>
          <w:rtl/>
        </w:rPr>
        <w:t xml:space="preserve"> </w:t>
      </w:r>
      <w:r w:rsidR="00500E72">
        <w:rPr>
          <w:rFonts w:hint="cs"/>
          <w:rtl/>
        </w:rPr>
        <w:t>پاكدستي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امانت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تدوين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قوانين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برنامه</w:t>
      </w:r>
      <w:r w:rsidR="003D0BBF">
        <w:rPr>
          <w:rFonts w:hint="cs"/>
          <w:rtl/>
        </w:rPr>
        <w:t>‌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لازم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تحقق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</w:t>
      </w:r>
    </w:p>
    <w:p w:rsidR="00500E72" w:rsidRDefault="00903808" w:rsidP="00903808">
      <w:pPr>
        <w:pStyle w:val="ListParagraph"/>
        <w:numPr>
          <w:ilvl w:val="0"/>
          <w:numId w:val="40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ضرورت</w:t>
      </w:r>
      <w:r w:rsidR="00500E72">
        <w:rPr>
          <w:rtl/>
        </w:rPr>
        <w:t xml:space="preserve"> </w:t>
      </w:r>
      <w:r w:rsidR="003D0BBF">
        <w:rPr>
          <w:rFonts w:hint="cs"/>
          <w:rtl/>
        </w:rPr>
        <w:t>فعّال‌</w:t>
      </w:r>
      <w:r w:rsidR="00500E72">
        <w:rPr>
          <w:rFonts w:hint="cs"/>
          <w:rtl/>
        </w:rPr>
        <w:t>سازي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مجلس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قضا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عرصه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نظارت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عملكرد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نهادها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مسئولان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دولتي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لشكري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همه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دوره‏ها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اقدام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لازم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موقع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تضمين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سلامت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آمدي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</w:t>
      </w:r>
      <w:r w:rsidR="003D0BBF">
        <w:rPr>
          <w:rFonts w:hint="cs"/>
          <w:rtl/>
        </w:rPr>
        <w:t>‌</w:t>
      </w:r>
      <w:r w:rsidR="00500E72">
        <w:rPr>
          <w:rFonts w:hint="cs"/>
          <w:rtl/>
        </w:rPr>
        <w:t>ها</w:t>
      </w:r>
    </w:p>
    <w:p w:rsidR="00500E72" w:rsidRDefault="00903808" w:rsidP="00903808">
      <w:pPr>
        <w:pStyle w:val="Heading2"/>
        <w:ind w:left="0"/>
        <w:rPr>
          <w:rtl/>
        </w:rPr>
      </w:pPr>
      <w:r>
        <w:rPr>
          <w:rtl/>
        </w:rPr>
        <w:tab/>
      </w:r>
      <w:r w:rsidR="00500E72">
        <w:rPr>
          <w:rtl/>
        </w:rPr>
        <w:t xml:space="preserve">    </w:t>
      </w:r>
      <w:r w:rsidR="00500E72">
        <w:rPr>
          <w:rFonts w:hint="cs"/>
          <w:rtl/>
        </w:rPr>
        <w:t>اصلاح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قوانين</w:t>
      </w:r>
    </w:p>
    <w:p w:rsidR="00500E72" w:rsidRDefault="00903808" w:rsidP="00903808">
      <w:pPr>
        <w:pStyle w:val="ListParagraph"/>
        <w:numPr>
          <w:ilvl w:val="0"/>
          <w:numId w:val="41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ضرورت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بازبيني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قوانين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اداري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</w:p>
    <w:p w:rsidR="00500E72" w:rsidRDefault="00903808" w:rsidP="00903808">
      <w:pPr>
        <w:pStyle w:val="ListParagraph"/>
        <w:numPr>
          <w:ilvl w:val="1"/>
          <w:numId w:val="41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حذف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كاغذ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غير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لازم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وسائط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تشكيلات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زائد</w:t>
      </w:r>
    </w:p>
    <w:p w:rsidR="00500E72" w:rsidRDefault="00903808" w:rsidP="00903808">
      <w:pPr>
        <w:pStyle w:val="ListParagraph"/>
        <w:numPr>
          <w:ilvl w:val="1"/>
          <w:numId w:val="41"/>
        </w:numPr>
        <w:ind w:left="0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 w:rsidR="00500E72">
        <w:rPr>
          <w:rFonts w:hint="cs"/>
          <w:rtl/>
        </w:rPr>
        <w:t>تسهيل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دسترسي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مردم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مسئولان</w:t>
      </w:r>
    </w:p>
    <w:p w:rsidR="00500E72" w:rsidRDefault="00903808" w:rsidP="00903808">
      <w:pPr>
        <w:pStyle w:val="ListParagraph"/>
        <w:numPr>
          <w:ilvl w:val="1"/>
          <w:numId w:val="41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تامين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نظارت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ميزان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كارآمدي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مسئولان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اداري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همه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رده</w:t>
      </w:r>
      <w:r w:rsidR="003D0BBF">
        <w:rPr>
          <w:rFonts w:hint="cs"/>
          <w:rtl/>
        </w:rPr>
        <w:t>‌</w:t>
      </w:r>
      <w:r w:rsidR="00500E72">
        <w:rPr>
          <w:rFonts w:hint="cs"/>
          <w:rtl/>
        </w:rPr>
        <w:t>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برخورد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مناسب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نيروهاي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غير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كارآمد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يا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احيانا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اخلالگر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3D0BBF">
        <w:rPr>
          <w:rFonts w:hint="cs"/>
          <w:rtl/>
        </w:rPr>
        <w:t xml:space="preserve"> </w:t>
      </w:r>
      <w:r w:rsidR="00500E72">
        <w:rPr>
          <w:rFonts w:hint="cs"/>
          <w:rtl/>
        </w:rPr>
        <w:t>نظام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اداري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</w:t>
      </w:r>
    </w:p>
    <w:p w:rsidR="00500E72" w:rsidRDefault="00903808" w:rsidP="00903808">
      <w:pPr>
        <w:pStyle w:val="ListParagraph"/>
        <w:numPr>
          <w:ilvl w:val="1"/>
          <w:numId w:val="41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اعطاي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اختيارات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لازم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مديران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بالادست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برخورد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مسئولان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غيرمتعهد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ناكارآمد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طبق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ضوابط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عادلانه</w:t>
      </w:r>
    </w:p>
    <w:p w:rsidR="00500E72" w:rsidRDefault="00903808" w:rsidP="00903808">
      <w:pPr>
        <w:pStyle w:val="ListParagraph"/>
        <w:numPr>
          <w:ilvl w:val="1"/>
          <w:numId w:val="41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بهره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گيري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قانونمند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نيروهاي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مردمي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ائمه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جمعه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علما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نظارت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عملكرد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مسئولان</w:t>
      </w:r>
    </w:p>
    <w:p w:rsidR="00500E72" w:rsidRDefault="00903808" w:rsidP="00903808">
      <w:pPr>
        <w:pStyle w:val="ListParagraph"/>
        <w:numPr>
          <w:ilvl w:val="0"/>
          <w:numId w:val="41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اجراي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مطالبات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مقام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معظم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رهبري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زمينه‏هاي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گوناگون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بويژه</w:t>
      </w:r>
      <w:r w:rsidR="00500E72">
        <w:rPr>
          <w:rtl/>
        </w:rPr>
        <w:t>:</w:t>
      </w:r>
    </w:p>
    <w:p w:rsidR="00500E72" w:rsidRDefault="00903808" w:rsidP="00903808">
      <w:pPr>
        <w:pStyle w:val="ListParagraph"/>
        <w:numPr>
          <w:ilvl w:val="1"/>
          <w:numId w:val="41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ارتباط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مردم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تلاش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مشكلات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آنها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حضور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ميداني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3D0BBF">
        <w:rPr>
          <w:rFonts w:hint="cs"/>
          <w:rtl/>
        </w:rPr>
        <w:t>سريع</w:t>
      </w:r>
    </w:p>
    <w:p w:rsidR="00500E72" w:rsidRDefault="00903808" w:rsidP="00903808">
      <w:pPr>
        <w:pStyle w:val="ListParagraph"/>
        <w:numPr>
          <w:ilvl w:val="0"/>
          <w:numId w:val="41"/>
        </w:numPr>
        <w:ind w:left="0"/>
        <w:rPr>
          <w:rtl/>
        </w:rPr>
      </w:pPr>
      <w:r>
        <w:rPr>
          <w:rtl/>
        </w:rPr>
        <w:tab/>
      </w:r>
      <w:r w:rsidR="00500E72">
        <w:rPr>
          <w:rFonts w:hint="cs"/>
          <w:rtl/>
        </w:rPr>
        <w:t>ضرورت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بازبيني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قوانين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استخدام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>:</w:t>
      </w:r>
    </w:p>
    <w:p w:rsidR="00500E72" w:rsidRDefault="00903808" w:rsidP="00903808">
      <w:pPr>
        <w:pStyle w:val="ListParagraph"/>
        <w:numPr>
          <w:ilvl w:val="1"/>
          <w:numId w:val="41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تضمين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سلامت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كارآمدي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مديران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پست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حساس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مهم</w:t>
      </w:r>
      <w:r w:rsidR="00500E72">
        <w:rPr>
          <w:rtl/>
        </w:rPr>
        <w:t xml:space="preserve"> </w:t>
      </w:r>
    </w:p>
    <w:p w:rsidR="00500E72" w:rsidRDefault="00903808" w:rsidP="00903808">
      <w:pPr>
        <w:pStyle w:val="ListParagraph"/>
        <w:numPr>
          <w:ilvl w:val="1"/>
          <w:numId w:val="41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تضمين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سيستم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اداري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آسان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پاك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ارائه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خدمت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همه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اقشار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مردم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تضمين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عدم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فساد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اخلاق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ارائه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خدمت</w:t>
      </w:r>
    </w:p>
    <w:p w:rsidR="00500E72" w:rsidRDefault="00903808" w:rsidP="00903808">
      <w:pPr>
        <w:pStyle w:val="ListParagraph"/>
        <w:numPr>
          <w:ilvl w:val="1"/>
          <w:numId w:val="41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روانسازي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روند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ارائه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خدمت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نهادهاي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دولتي</w:t>
      </w:r>
    </w:p>
    <w:p w:rsidR="00500E72" w:rsidRDefault="00903808" w:rsidP="00903808">
      <w:pPr>
        <w:pStyle w:val="ListParagraph"/>
        <w:numPr>
          <w:ilvl w:val="1"/>
          <w:numId w:val="41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كوچك</w:t>
      </w:r>
      <w:r w:rsidR="00E10D61">
        <w:rPr>
          <w:rFonts w:hint="cs"/>
          <w:rtl/>
        </w:rPr>
        <w:t>‌</w:t>
      </w:r>
      <w:r w:rsidR="00500E72">
        <w:rPr>
          <w:rFonts w:hint="cs"/>
          <w:rtl/>
        </w:rPr>
        <w:t>سازي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بدنه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دولت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بهره</w:t>
      </w:r>
      <w:r w:rsidR="00E10D61">
        <w:rPr>
          <w:rFonts w:hint="cs"/>
          <w:rtl/>
        </w:rPr>
        <w:t>‌</w:t>
      </w:r>
      <w:r w:rsidR="00500E72">
        <w:rPr>
          <w:rFonts w:hint="cs"/>
          <w:rtl/>
        </w:rPr>
        <w:t>گيري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حداكثري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نظام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واگذاري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ماموريت</w:t>
      </w:r>
      <w:r w:rsidR="00E10D61">
        <w:rPr>
          <w:rFonts w:hint="cs"/>
          <w:rtl/>
        </w:rPr>
        <w:t>‌</w:t>
      </w:r>
      <w:r w:rsidR="00500E72">
        <w:rPr>
          <w:rFonts w:hint="cs"/>
          <w:rtl/>
        </w:rPr>
        <w:t>ها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خدمات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بخش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خصوصي</w:t>
      </w:r>
    </w:p>
    <w:p w:rsidR="00500E72" w:rsidRDefault="00903808" w:rsidP="00903808">
      <w:pPr>
        <w:pStyle w:val="ListParagraph"/>
        <w:numPr>
          <w:ilvl w:val="1"/>
          <w:numId w:val="41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تضمين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امنيت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دستگاه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دولتي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هرگونه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نفوذ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امنيتي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عوامل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بيگانه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بدنه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اداري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خدمات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كشور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ويژه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پست</w:t>
      </w:r>
      <w:r w:rsidR="00E10D61">
        <w:rPr>
          <w:rFonts w:hint="cs"/>
          <w:rtl/>
        </w:rPr>
        <w:t>‌</w:t>
      </w:r>
      <w:r w:rsidR="00500E72">
        <w:rPr>
          <w:rFonts w:hint="cs"/>
          <w:rtl/>
        </w:rPr>
        <w:t>هاي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كليدي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خساس</w:t>
      </w:r>
    </w:p>
    <w:p w:rsidR="001843B4" w:rsidRDefault="00903808" w:rsidP="00903808">
      <w:pPr>
        <w:pStyle w:val="ListParagraph"/>
        <w:numPr>
          <w:ilvl w:val="1"/>
          <w:numId w:val="41"/>
        </w:numPr>
        <w:ind w:left="0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500E72">
        <w:rPr>
          <w:rFonts w:hint="cs"/>
          <w:rtl/>
        </w:rPr>
        <w:t>نظارت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مستمر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عملكرد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مديران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مسئولان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جهت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تضمين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خدمت</w:t>
      </w:r>
      <w:r w:rsidR="00E10D61">
        <w:rPr>
          <w:rFonts w:hint="cs"/>
          <w:rtl/>
        </w:rPr>
        <w:t>‌</w:t>
      </w:r>
      <w:r w:rsidR="00500E72">
        <w:rPr>
          <w:rFonts w:hint="cs"/>
          <w:rtl/>
        </w:rPr>
        <w:t>رساني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آسان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سريع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به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مردم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و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كارگشايي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از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مشكلات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مردم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در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زمان</w:t>
      </w:r>
      <w:r w:rsidR="00500E72">
        <w:rPr>
          <w:rtl/>
        </w:rPr>
        <w:t xml:space="preserve"> </w:t>
      </w:r>
      <w:r w:rsidR="00500E72">
        <w:rPr>
          <w:rFonts w:hint="cs"/>
          <w:rtl/>
        </w:rPr>
        <w:t>مناسب</w:t>
      </w:r>
    </w:p>
    <w:p w:rsidR="001843B4" w:rsidRDefault="002654EE" w:rsidP="002654EE">
      <w:pPr>
        <w:ind w:firstLine="0"/>
        <w:jc w:val="center"/>
        <w:rPr>
          <w:rtl/>
        </w:rPr>
      </w:pPr>
      <w:r>
        <w:rPr>
          <w:noProof/>
          <w:rtl/>
        </w:rPr>
        <w:drawing>
          <wp:inline distT="0" distB="0" distL="0" distR="0">
            <wp:extent cx="6320031" cy="329635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محورهاي مطالبات مردم از نمايندگان مجلس شوراي اسلامي-خلاصه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549" cy="330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AF" w:rsidRDefault="00720DAF" w:rsidP="00024D73">
      <w:pPr>
        <w:spacing w:after="0" w:line="240" w:lineRule="auto"/>
      </w:pPr>
      <w:r>
        <w:separator/>
      </w:r>
    </w:p>
  </w:endnote>
  <w:endnote w:type="continuationSeparator" w:id="0">
    <w:p w:rsidR="00720DAF" w:rsidRDefault="00720DAF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903808">
      <w:rPr>
        <w:rFonts w:cs="Titr"/>
        <w:noProof/>
        <w:sz w:val="20"/>
        <w:szCs w:val="24"/>
        <w:rtl/>
      </w:rPr>
      <w:t>6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BF3E86">
      <w:rPr>
        <w:rFonts w:ascii="Tunga" w:hAnsi="Tunga" w:cs="Times New Roman"/>
        <w:noProof/>
        <w:sz w:val="16"/>
        <w:szCs w:val="16"/>
        <w:rtl/>
      </w:rPr>
      <w:t>محورهاي مطالبات مردم از نمايندگان مجلس شوراي اسلامي</w:t>
    </w:r>
    <w:r w:rsidR="00BF3E86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AF" w:rsidRDefault="00720DAF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720DAF" w:rsidRDefault="00720DAF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903758B"/>
    <w:multiLevelType w:val="multilevel"/>
    <w:tmpl w:val="C592E9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F751FB9"/>
    <w:multiLevelType w:val="multilevel"/>
    <w:tmpl w:val="4E6A937A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cs="Zar" w:hint="default"/>
        <w:b/>
        <w:bCs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1D114DFE"/>
    <w:multiLevelType w:val="multilevel"/>
    <w:tmpl w:val="C592E9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515BE2"/>
    <w:multiLevelType w:val="multilevel"/>
    <w:tmpl w:val="C592E9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2F906E4D"/>
    <w:multiLevelType w:val="multilevel"/>
    <w:tmpl w:val="C592E9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62C6FBE"/>
    <w:multiLevelType w:val="multilevel"/>
    <w:tmpl w:val="FF36728C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cs="Zar" w:hint="default"/>
        <w:b/>
        <w:bCs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3AF1628F"/>
    <w:multiLevelType w:val="multilevel"/>
    <w:tmpl w:val="E5105C8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cs="Zar" w:hint="default"/>
        <w:b/>
        <w:bCs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46531D14"/>
    <w:multiLevelType w:val="multilevel"/>
    <w:tmpl w:val="C592E9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B4F5756"/>
    <w:multiLevelType w:val="multilevel"/>
    <w:tmpl w:val="064607F4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cs="Zar" w:hint="default"/>
        <w:b/>
        <w:bCs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542D10B3"/>
    <w:multiLevelType w:val="hybridMultilevel"/>
    <w:tmpl w:val="ADD073EA"/>
    <w:lvl w:ilvl="0" w:tplc="E7924A24">
      <w:start w:val="1"/>
      <w:numFmt w:val="decimal"/>
      <w:lvlText w:val="%1-"/>
      <w:lvlJc w:val="left"/>
      <w:pPr>
        <w:ind w:left="1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58032FB9"/>
    <w:multiLevelType w:val="multilevel"/>
    <w:tmpl w:val="B9EAFCC4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cs="Zar" w:hint="default"/>
        <w:b/>
        <w:bCs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5BFA510F"/>
    <w:multiLevelType w:val="multilevel"/>
    <w:tmpl w:val="D99A8BB4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cs="Zar" w:hint="default"/>
        <w:b/>
        <w:bCs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6" w15:restartNumberingAfterBreak="0">
    <w:nsid w:val="648F195C"/>
    <w:multiLevelType w:val="multilevel"/>
    <w:tmpl w:val="C592E9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65D318CF"/>
    <w:multiLevelType w:val="hybridMultilevel"/>
    <w:tmpl w:val="9A3C5658"/>
    <w:lvl w:ilvl="0" w:tplc="DAAEEABA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9" w15:restartNumberingAfterBreak="0">
    <w:nsid w:val="73DA3583"/>
    <w:multiLevelType w:val="multilevel"/>
    <w:tmpl w:val="8E526416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cs="Zar" w:hint="default"/>
        <w:b/>
        <w:bCs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1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4"/>
  </w:num>
  <w:num w:numId="5">
    <w:abstractNumId w:val="22"/>
  </w:num>
  <w:num w:numId="6">
    <w:abstractNumId w:val="19"/>
  </w:num>
  <w:num w:numId="7">
    <w:abstractNumId w:val="28"/>
  </w:num>
  <w:num w:numId="8">
    <w:abstractNumId w:val="15"/>
  </w:num>
  <w:num w:numId="9">
    <w:abstractNumId w:val="41"/>
  </w:num>
  <w:num w:numId="10">
    <w:abstractNumId w:val="0"/>
  </w:num>
  <w:num w:numId="11">
    <w:abstractNumId w:val="31"/>
  </w:num>
  <w:num w:numId="12">
    <w:abstractNumId w:val="9"/>
  </w:num>
  <w:num w:numId="13">
    <w:abstractNumId w:val="18"/>
  </w:num>
  <w:num w:numId="14">
    <w:abstractNumId w:val="40"/>
  </w:num>
  <w:num w:numId="15">
    <w:abstractNumId w:val="8"/>
  </w:num>
  <w:num w:numId="16">
    <w:abstractNumId w:val="14"/>
  </w:num>
  <w:num w:numId="17">
    <w:abstractNumId w:val="35"/>
  </w:num>
  <w:num w:numId="18">
    <w:abstractNumId w:val="6"/>
  </w:num>
  <w:num w:numId="19">
    <w:abstractNumId w:val="23"/>
  </w:num>
  <w:num w:numId="20">
    <w:abstractNumId w:val="2"/>
  </w:num>
  <w:num w:numId="21">
    <w:abstractNumId w:val="37"/>
  </w:num>
  <w:num w:numId="22">
    <w:abstractNumId w:val="27"/>
  </w:num>
  <w:num w:numId="23">
    <w:abstractNumId w:val="13"/>
  </w:num>
  <w:num w:numId="24">
    <w:abstractNumId w:val="33"/>
  </w:num>
  <w:num w:numId="25">
    <w:abstractNumId w:val="24"/>
  </w:num>
  <w:num w:numId="26">
    <w:abstractNumId w:val="12"/>
  </w:num>
  <w:num w:numId="27">
    <w:abstractNumId w:val="29"/>
  </w:num>
  <w:num w:numId="28">
    <w:abstractNumId w:val="21"/>
  </w:num>
  <w:num w:numId="29">
    <w:abstractNumId w:val="38"/>
  </w:num>
  <w:num w:numId="30">
    <w:abstractNumId w:val="34"/>
  </w:num>
  <w:num w:numId="31">
    <w:abstractNumId w:val="36"/>
  </w:num>
  <w:num w:numId="32">
    <w:abstractNumId w:val="16"/>
  </w:num>
  <w:num w:numId="33">
    <w:abstractNumId w:val="26"/>
  </w:num>
  <w:num w:numId="34">
    <w:abstractNumId w:val="32"/>
  </w:num>
  <w:num w:numId="35">
    <w:abstractNumId w:val="10"/>
  </w:num>
  <w:num w:numId="36">
    <w:abstractNumId w:val="3"/>
  </w:num>
  <w:num w:numId="37">
    <w:abstractNumId w:val="39"/>
  </w:num>
  <w:num w:numId="38">
    <w:abstractNumId w:val="17"/>
  </w:num>
  <w:num w:numId="39">
    <w:abstractNumId w:val="25"/>
  </w:num>
  <w:num w:numId="40">
    <w:abstractNumId w:val="11"/>
  </w:num>
  <w:num w:numId="41">
    <w:abstractNumId w:val="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72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654EE"/>
    <w:rsid w:val="0027100D"/>
    <w:rsid w:val="00274ED3"/>
    <w:rsid w:val="00274F26"/>
    <w:rsid w:val="002811DC"/>
    <w:rsid w:val="00281F49"/>
    <w:rsid w:val="00291B1F"/>
    <w:rsid w:val="00294874"/>
    <w:rsid w:val="00296F13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D0BBF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0E72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48CF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2EE3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D1200"/>
    <w:rsid w:val="006E111A"/>
    <w:rsid w:val="006F0485"/>
    <w:rsid w:val="006F2F4A"/>
    <w:rsid w:val="007018CC"/>
    <w:rsid w:val="0070434A"/>
    <w:rsid w:val="00713E2F"/>
    <w:rsid w:val="00720DA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712CD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3808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2D57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3E86"/>
    <w:rsid w:val="00BF547C"/>
    <w:rsid w:val="00C005F8"/>
    <w:rsid w:val="00C1486E"/>
    <w:rsid w:val="00C16925"/>
    <w:rsid w:val="00C17F90"/>
    <w:rsid w:val="00C23526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5623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10D61"/>
    <w:rsid w:val="00E21250"/>
    <w:rsid w:val="00E23011"/>
    <w:rsid w:val="00E23C44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59F72A5-4CAD-45E3-956B-E59F4A8C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BD1D-4B4C-4397-8228-9F93F488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48</TotalTime>
  <Pages>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14</cp:revision>
  <cp:lastPrinted>2020-07-13T21:27:00Z</cp:lastPrinted>
  <dcterms:created xsi:type="dcterms:W3CDTF">2020-07-13T13:20:00Z</dcterms:created>
  <dcterms:modified xsi:type="dcterms:W3CDTF">2020-07-13T21:45:00Z</dcterms:modified>
</cp:coreProperties>
</file>