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3C3AF0" w:rsidP="002679F1">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سند </w:t>
      </w:r>
      <w:r w:rsidR="00970CCB">
        <w:rPr>
          <w:rFonts w:cs="Vahid" w:hint="cs"/>
          <w:color w:val="C00000"/>
          <w:sz w:val="36"/>
          <w:szCs w:val="36"/>
          <w:rtl/>
        </w:rPr>
        <w:t>چشم‌انداز</w:t>
      </w:r>
      <w:r>
        <w:rPr>
          <w:rFonts w:cs="Vahid" w:hint="cs"/>
          <w:color w:val="C00000"/>
          <w:sz w:val="36"/>
          <w:szCs w:val="36"/>
          <w:rtl/>
        </w:rPr>
        <w:t xml:space="preserve"> و ساختار اداري</w:t>
      </w:r>
      <w:r w:rsidR="00970CCB">
        <w:rPr>
          <w:rFonts w:cs="Vahid" w:hint="cs"/>
          <w:color w:val="C00000"/>
          <w:sz w:val="36"/>
          <w:szCs w:val="36"/>
          <w:rtl/>
        </w:rPr>
        <w:t xml:space="preserve"> مؤسسه كبريا</w:t>
      </w:r>
      <w:r w:rsidR="00822442">
        <w:rPr>
          <w:rFonts w:cs="Vahid" w:hint="cs"/>
          <w:color w:val="C00000"/>
          <w:sz w:val="36"/>
          <w:szCs w:val="36"/>
          <w:rtl/>
        </w:rPr>
        <w:t xml:space="preserve"> </w:t>
      </w:r>
      <w:r w:rsidR="00FE3A71">
        <w:rPr>
          <w:rFonts w:cs="Vahid" w:hint="cs"/>
          <w:color w:val="C00000"/>
          <w:sz w:val="36"/>
          <w:szCs w:val="36"/>
          <w:rtl/>
        </w:rPr>
        <w:t xml:space="preserve">ـ </w:t>
      </w:r>
      <w:r w:rsidR="002679F1">
        <w:rPr>
          <w:rFonts w:cs="Vahid" w:hint="cs"/>
          <w:color w:val="C00000"/>
          <w:sz w:val="36"/>
          <w:szCs w:val="36"/>
          <w:rtl/>
        </w:rPr>
        <w:t>8</w:t>
      </w:r>
      <w:r w:rsidR="00FE3A71">
        <w:rPr>
          <w:rFonts w:cs="Vahid" w:hint="cs"/>
          <w:color w:val="C00000"/>
          <w:sz w:val="36"/>
          <w:szCs w:val="36"/>
          <w:rtl/>
        </w:rPr>
        <w:t>/1</w:t>
      </w:r>
      <w:r w:rsidR="00970CCB">
        <w:rPr>
          <w:rFonts w:cs="Vahid" w:hint="cs"/>
          <w:color w:val="C00000"/>
          <w:sz w:val="36"/>
          <w:szCs w:val="36"/>
          <w:rtl/>
        </w:rPr>
        <w:t>2</w:t>
      </w:r>
      <w:r w:rsidR="00FE3A71">
        <w:rPr>
          <w:rFonts w:cs="Vahid" w:hint="cs"/>
          <w:color w:val="C00000"/>
          <w:sz w:val="36"/>
          <w:szCs w:val="36"/>
          <w:rtl/>
        </w:rPr>
        <w:t>/139</w:t>
      </w:r>
      <w:r w:rsidR="00970CCB">
        <w:rPr>
          <w:rFonts w:cs="Vahid" w:hint="cs"/>
          <w:color w:val="C00000"/>
          <w:sz w:val="36"/>
          <w:szCs w:val="36"/>
          <w:rtl/>
        </w:rPr>
        <w:t>1</w:t>
      </w:r>
    </w:p>
    <w:p w:rsidR="00FD2637" w:rsidRDefault="00FE3A71" w:rsidP="00FE3A71">
      <w:pPr>
        <w:pStyle w:val="Heading1"/>
        <w:rPr>
          <w:rtl/>
        </w:rPr>
      </w:pPr>
      <w:r>
        <w:rPr>
          <w:rFonts w:hint="cs"/>
          <w:rtl/>
        </w:rPr>
        <w:t>چشم‌انداز</w:t>
      </w:r>
    </w:p>
    <w:p w:rsidR="00FE3A71" w:rsidRDefault="00FE3A71" w:rsidP="002679F1">
      <w:pPr>
        <w:rPr>
          <w:rtl/>
        </w:rPr>
      </w:pPr>
      <w:r>
        <w:rPr>
          <w:rFonts w:hint="cs"/>
          <w:rtl/>
        </w:rPr>
        <w:t>با اتكال به قدرت لايزال الهي و در پرتو ايمان به حقانيت نظام جمهوري اسلامي، مؤسسه غيرتجاري و غيرسياسي نجوم كبريانگار در افق 1400 هجري شمسي،</w:t>
      </w:r>
      <w:r w:rsidR="002679F1">
        <w:rPr>
          <w:rFonts w:hint="cs"/>
          <w:rtl/>
        </w:rPr>
        <w:t xml:space="preserve"> مؤسسه‌اي مرجع در نجوم اسلامي و</w:t>
      </w:r>
      <w:r>
        <w:rPr>
          <w:rFonts w:hint="cs"/>
          <w:rtl/>
        </w:rPr>
        <w:t xml:space="preserve"> معتبرترين، مؤثرترين و توانمندترين </w:t>
      </w:r>
      <w:r w:rsidR="00FF6354">
        <w:rPr>
          <w:rFonts w:hint="cs"/>
          <w:rtl/>
        </w:rPr>
        <w:t>نهاد</w:t>
      </w:r>
      <w:r>
        <w:rPr>
          <w:rFonts w:hint="cs"/>
          <w:rtl/>
        </w:rPr>
        <w:t xml:space="preserve"> علمي- كاربردي كشور در</w:t>
      </w:r>
      <w:r w:rsidR="00970CCB">
        <w:rPr>
          <w:rFonts w:hint="cs"/>
          <w:rtl/>
        </w:rPr>
        <w:t xml:space="preserve"> عرصه ميان‌رشته‌اي «نجوم» و «دين» در</w:t>
      </w:r>
      <w:r>
        <w:rPr>
          <w:rFonts w:hint="cs"/>
          <w:rtl/>
        </w:rPr>
        <w:t xml:space="preserve"> فعاليت‌هاي ذيل است</w:t>
      </w:r>
      <w:r w:rsidR="002679F1">
        <w:rPr>
          <w:rFonts w:hint="cs"/>
          <w:rtl/>
        </w:rPr>
        <w:t>:</w:t>
      </w:r>
      <w:r w:rsidR="002679F1" w:rsidRPr="002679F1">
        <w:rPr>
          <w:rFonts w:cs="B Lotus" w:hint="cs"/>
          <w:vertAlign w:val="superscript"/>
          <w:rtl/>
        </w:rPr>
        <w:t>*</w:t>
      </w:r>
    </w:p>
    <w:p w:rsidR="002679F1" w:rsidRDefault="002679F1" w:rsidP="002679F1">
      <w:pPr>
        <w:pStyle w:val="ListParagraph"/>
        <w:numPr>
          <w:ilvl w:val="0"/>
          <w:numId w:val="17"/>
        </w:numPr>
      </w:pPr>
      <w:r>
        <w:rPr>
          <w:rFonts w:hint="cs"/>
          <w:rtl/>
        </w:rPr>
        <w:t>نظريه‌پردازي نجومي بر اساس منابع ديني</w:t>
      </w:r>
    </w:p>
    <w:p w:rsidR="002679F1" w:rsidRDefault="002679F1" w:rsidP="002679F1">
      <w:pPr>
        <w:pStyle w:val="ListParagraph"/>
        <w:numPr>
          <w:ilvl w:val="0"/>
          <w:numId w:val="17"/>
        </w:numPr>
      </w:pPr>
      <w:r>
        <w:rPr>
          <w:rFonts w:hint="cs"/>
          <w:rtl/>
        </w:rPr>
        <w:t>استانداردسازي طرح‌ها و برنامه‌هاي نجوم اسلامي</w:t>
      </w:r>
    </w:p>
    <w:p w:rsidR="00FE3A71" w:rsidRDefault="00FF6354" w:rsidP="00FE3A71">
      <w:pPr>
        <w:pStyle w:val="ListParagraph"/>
        <w:numPr>
          <w:ilvl w:val="0"/>
          <w:numId w:val="17"/>
        </w:numPr>
      </w:pPr>
      <w:r>
        <w:rPr>
          <w:rFonts w:hint="cs"/>
          <w:rtl/>
        </w:rPr>
        <w:t>بررسي، تحليل و استخراج داده‌هاي گاهشماري</w:t>
      </w:r>
    </w:p>
    <w:p w:rsidR="00FE3A71" w:rsidRDefault="00907ED4" w:rsidP="00FE3A71">
      <w:pPr>
        <w:pStyle w:val="ListParagraph"/>
        <w:numPr>
          <w:ilvl w:val="0"/>
          <w:numId w:val="17"/>
        </w:numPr>
      </w:pPr>
      <w:r>
        <w:rPr>
          <w:rFonts w:hint="cs"/>
          <w:rtl/>
        </w:rPr>
        <w:t>ساماندهي منجمين و تمامي مراكز فعّال در عرصه‌هاي مرتبط با نجوم</w:t>
      </w:r>
      <w:r w:rsidR="00970CCB">
        <w:rPr>
          <w:rFonts w:hint="cs"/>
          <w:rtl/>
        </w:rPr>
        <w:t xml:space="preserve"> اسلامي</w:t>
      </w:r>
    </w:p>
    <w:p w:rsidR="00907ED4" w:rsidRDefault="00907ED4" w:rsidP="00970CCB">
      <w:pPr>
        <w:pStyle w:val="ListParagraph"/>
        <w:numPr>
          <w:ilvl w:val="0"/>
          <w:numId w:val="17"/>
        </w:numPr>
      </w:pPr>
      <w:r>
        <w:rPr>
          <w:rFonts w:hint="cs"/>
          <w:rtl/>
        </w:rPr>
        <w:t xml:space="preserve">توليد، كنترل و دقت‌يابي </w:t>
      </w:r>
      <w:r w:rsidR="00970CCB">
        <w:rPr>
          <w:rFonts w:hint="cs"/>
          <w:rtl/>
        </w:rPr>
        <w:t>ابزارهاي سخت‌افزاري و نرم‌افزاري مرتبط با نجوم اسلامي</w:t>
      </w:r>
    </w:p>
    <w:p w:rsidR="00907ED4" w:rsidRDefault="00E57AE4" w:rsidP="002679F1">
      <w:pPr>
        <w:pStyle w:val="ListParagraph"/>
        <w:numPr>
          <w:ilvl w:val="0"/>
          <w:numId w:val="17"/>
        </w:numPr>
      </w:pPr>
      <w:r>
        <w:rPr>
          <w:rFonts w:hint="cs"/>
          <w:rtl/>
        </w:rPr>
        <w:t xml:space="preserve">حمايت از </w:t>
      </w:r>
      <w:r w:rsidR="00970CCB">
        <w:rPr>
          <w:rFonts w:hint="cs"/>
          <w:rtl/>
        </w:rPr>
        <w:t xml:space="preserve">تأسيس </w:t>
      </w:r>
      <w:r w:rsidR="002679F1">
        <w:rPr>
          <w:rFonts w:hint="cs"/>
          <w:rtl/>
        </w:rPr>
        <w:t>مراكز آموزش عالي با گرايش نجوم اسلامي</w:t>
      </w:r>
    </w:p>
    <w:p w:rsidR="00767BB4" w:rsidRDefault="00FF6354" w:rsidP="002679F1">
      <w:pPr>
        <w:pStyle w:val="ListParagraph"/>
        <w:numPr>
          <w:ilvl w:val="0"/>
          <w:numId w:val="17"/>
        </w:numPr>
        <w:spacing w:after="0"/>
      </w:pPr>
      <w:r>
        <w:rPr>
          <w:rFonts w:hint="cs"/>
          <w:rtl/>
        </w:rPr>
        <w:t xml:space="preserve">تدوين و </w:t>
      </w:r>
      <w:r w:rsidR="00767BB4">
        <w:rPr>
          <w:rFonts w:hint="cs"/>
          <w:rtl/>
        </w:rPr>
        <w:t xml:space="preserve">انتشار </w:t>
      </w:r>
      <w:r>
        <w:rPr>
          <w:rFonts w:hint="cs"/>
          <w:rtl/>
        </w:rPr>
        <w:t>مقالات، كتب</w:t>
      </w:r>
      <w:r w:rsidR="00970CCB">
        <w:rPr>
          <w:rFonts w:hint="cs"/>
          <w:rtl/>
        </w:rPr>
        <w:t xml:space="preserve"> و نشريات نجوم اسلامي</w:t>
      </w:r>
    </w:p>
    <w:p w:rsidR="002679F1" w:rsidRPr="002679F1" w:rsidRDefault="002679F1" w:rsidP="002679F1">
      <w:pPr>
        <w:spacing w:after="0"/>
        <w:ind w:left="397" w:firstLine="0"/>
        <w:jc w:val="right"/>
        <w:rPr>
          <w:rFonts w:cs="B Lotus"/>
          <w:sz w:val="16"/>
          <w:szCs w:val="20"/>
        </w:rPr>
      </w:pPr>
      <w:r w:rsidRPr="002679F1">
        <w:rPr>
          <w:rFonts w:cs="B Lotus" w:hint="cs"/>
          <w:sz w:val="28"/>
          <w:vertAlign w:val="superscript"/>
          <w:rtl/>
        </w:rPr>
        <w:t>*</w:t>
      </w:r>
      <w:r w:rsidRPr="002679F1">
        <w:rPr>
          <w:rFonts w:cs="B Lotus" w:hint="cs"/>
          <w:sz w:val="16"/>
          <w:szCs w:val="20"/>
          <w:rtl/>
        </w:rPr>
        <w:t xml:space="preserve"> به ترتيب اولويت</w:t>
      </w:r>
    </w:p>
    <w:p w:rsidR="00907ED4" w:rsidRDefault="00A97D67" w:rsidP="00907ED4">
      <w:pPr>
        <w:pStyle w:val="Heading1"/>
        <w:rPr>
          <w:rtl/>
        </w:rPr>
      </w:pPr>
      <w:r>
        <w:rPr>
          <w:rFonts w:hint="cs"/>
          <w:rtl/>
        </w:rPr>
        <w:t>نهادهاي بنيادين</w:t>
      </w:r>
    </w:p>
    <w:p w:rsidR="00907ED4" w:rsidRDefault="00123FB3" w:rsidP="00123FB3">
      <w:pPr>
        <w:rPr>
          <w:rtl/>
        </w:rPr>
      </w:pPr>
      <w:r>
        <w:rPr>
          <w:rFonts w:hint="cs"/>
          <w:rtl/>
        </w:rPr>
        <w:t>اين مؤسسه از تركيبي سه لايه برخوردار است؛ سه نهاد كه در تعامل با يكديگر فعاليت‌هاي پژوهشي را سامان مي‌دهند.</w:t>
      </w:r>
    </w:p>
    <w:p w:rsidR="00123FB3" w:rsidRDefault="00075100" w:rsidP="00075100">
      <w:pPr>
        <w:spacing w:line="240" w:lineRule="auto"/>
        <w:jc w:val="center"/>
        <w:rPr>
          <w:rtl/>
        </w:rPr>
      </w:pPr>
      <w:r>
        <w:rPr>
          <w:rFonts w:hint="cs"/>
          <w:noProof/>
          <w:rtl/>
        </w:rPr>
        <w:drawing>
          <wp:inline distT="0" distB="0" distL="0" distR="0">
            <wp:extent cx="4600575" cy="2486025"/>
            <wp:effectExtent l="0" t="19050" r="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23FB3" w:rsidRDefault="00123FB3" w:rsidP="00B63739">
      <w:pPr>
        <w:rPr>
          <w:rtl/>
        </w:rPr>
      </w:pPr>
      <w:r>
        <w:rPr>
          <w:rFonts w:hint="cs"/>
          <w:rtl/>
        </w:rPr>
        <w:t xml:space="preserve">نهاد سرمايه‌گذار پذيرفته است </w:t>
      </w:r>
      <w:r w:rsidR="00B63739">
        <w:rPr>
          <w:rFonts w:hint="cs"/>
          <w:rtl/>
        </w:rPr>
        <w:t>بودجه و اعتبارات مورد نياز مؤسسه را تأمين نمايد</w:t>
      </w:r>
      <w:r w:rsidR="000C05EE">
        <w:rPr>
          <w:rFonts w:hint="cs"/>
          <w:rtl/>
        </w:rPr>
        <w:t>، به دنبال بازگشت ضروري سرمايه نباشد</w:t>
      </w:r>
      <w:r>
        <w:rPr>
          <w:rFonts w:hint="cs"/>
          <w:rtl/>
        </w:rPr>
        <w:t xml:space="preserve"> و از پروژه‌هاي ديربازده تحقيقاتي نيز در صورت اهميت بنيادين</w:t>
      </w:r>
      <w:r w:rsidR="00B63739">
        <w:rPr>
          <w:rFonts w:hint="cs"/>
          <w:rtl/>
        </w:rPr>
        <w:t xml:space="preserve"> در عرصه نجوم اسلامي</w:t>
      </w:r>
      <w:r w:rsidR="00A97D67">
        <w:rPr>
          <w:rFonts w:hint="cs"/>
          <w:rtl/>
        </w:rPr>
        <w:t>،</w:t>
      </w:r>
      <w:r>
        <w:rPr>
          <w:rFonts w:hint="cs"/>
          <w:rtl/>
        </w:rPr>
        <w:t xml:space="preserve"> حمايت مالي و اقتصادي </w:t>
      </w:r>
      <w:r w:rsidR="00B63739">
        <w:rPr>
          <w:rFonts w:hint="cs"/>
          <w:rtl/>
        </w:rPr>
        <w:t>كند</w:t>
      </w:r>
      <w:r>
        <w:rPr>
          <w:rFonts w:hint="cs"/>
          <w:rtl/>
        </w:rPr>
        <w:t>.</w:t>
      </w:r>
    </w:p>
    <w:p w:rsidR="00123FB3" w:rsidRDefault="00A97D67" w:rsidP="00B63739">
      <w:pPr>
        <w:rPr>
          <w:rtl/>
        </w:rPr>
      </w:pPr>
      <w:r>
        <w:rPr>
          <w:rFonts w:hint="cs"/>
          <w:rtl/>
        </w:rPr>
        <w:t>هيئت مديره ركن نهاد اجرايي مؤسسه است كه از ابتداي تأسيس، تمامي روندها را طراحي و مديريت مي‌</w:t>
      </w:r>
      <w:r w:rsidR="00B63739">
        <w:rPr>
          <w:rFonts w:hint="cs"/>
          <w:rtl/>
        </w:rPr>
        <w:t>كند</w:t>
      </w:r>
      <w:r>
        <w:rPr>
          <w:rFonts w:hint="cs"/>
          <w:rtl/>
        </w:rPr>
        <w:t xml:space="preserve">، </w:t>
      </w:r>
      <w:r w:rsidR="00B63739">
        <w:rPr>
          <w:rFonts w:hint="cs"/>
          <w:rtl/>
        </w:rPr>
        <w:t>گروه‌هاي</w:t>
      </w:r>
      <w:r>
        <w:rPr>
          <w:rFonts w:hint="cs"/>
          <w:rtl/>
        </w:rPr>
        <w:t xml:space="preserve"> علمي را </w:t>
      </w:r>
      <w:r w:rsidR="00B63739">
        <w:rPr>
          <w:rFonts w:hint="cs"/>
          <w:rtl/>
        </w:rPr>
        <w:t>سازماندهي</w:t>
      </w:r>
      <w:r>
        <w:rPr>
          <w:rFonts w:hint="cs"/>
          <w:rtl/>
        </w:rPr>
        <w:t xml:space="preserve"> كرده و راهبري مي‌</w:t>
      </w:r>
      <w:r w:rsidR="00B63739">
        <w:rPr>
          <w:rFonts w:hint="cs"/>
          <w:rtl/>
        </w:rPr>
        <w:t>نمايد</w:t>
      </w:r>
      <w:r>
        <w:rPr>
          <w:rFonts w:hint="cs"/>
          <w:rtl/>
        </w:rPr>
        <w:t>.</w:t>
      </w:r>
    </w:p>
    <w:p w:rsidR="00A97D67" w:rsidRDefault="00A97D67" w:rsidP="00B63739">
      <w:pPr>
        <w:rPr>
          <w:rtl/>
        </w:rPr>
      </w:pPr>
      <w:r>
        <w:rPr>
          <w:rFonts w:hint="cs"/>
          <w:rtl/>
        </w:rPr>
        <w:lastRenderedPageBreak/>
        <w:t xml:space="preserve">نهاد علمي مؤسسه نيز متشكل از </w:t>
      </w:r>
      <w:r w:rsidR="00B63739">
        <w:rPr>
          <w:rFonts w:hint="cs"/>
          <w:rtl/>
        </w:rPr>
        <w:t>گروه‌هاي</w:t>
      </w:r>
      <w:r>
        <w:rPr>
          <w:rFonts w:hint="cs"/>
          <w:rtl/>
        </w:rPr>
        <w:t xml:space="preserve"> علمي و عناصر پژوهشگر همكار با مؤسسه مي‌باشد.</w:t>
      </w:r>
    </w:p>
    <w:p w:rsidR="002C5590" w:rsidRDefault="002C5590" w:rsidP="00123FB3">
      <w:pPr>
        <w:rPr>
          <w:rtl/>
        </w:rPr>
      </w:pPr>
    </w:p>
    <w:p w:rsidR="00B624E4" w:rsidRDefault="00A97D67" w:rsidP="00A97D67">
      <w:pPr>
        <w:pStyle w:val="Heading1"/>
        <w:rPr>
          <w:rtl/>
        </w:rPr>
      </w:pPr>
      <w:r>
        <w:rPr>
          <w:rFonts w:hint="cs"/>
          <w:rtl/>
        </w:rPr>
        <w:t>ساختار سازماني</w:t>
      </w:r>
    </w:p>
    <w:p w:rsidR="00D37874" w:rsidRDefault="00F42F1B" w:rsidP="002F2A64">
      <w:pPr>
        <w:rPr>
          <w:rtl/>
        </w:rPr>
      </w:pPr>
      <w:r>
        <w:rPr>
          <w:rFonts w:hint="cs"/>
          <w:rtl/>
        </w:rPr>
        <w:t>در طراحي ساختار سازماني مؤسسه كبريا تلاش شده است از سازوكارها و معماري‌هاي طولي در مديريت پرهيز شده و از فن‏آوري‌هاي كوچك، ساده، عرضي و چابك در مديريت سازماني بهره گرفته شود. از اين رو، به جاي ايجاد معاونت‌هاي آموزش و پژوهش و مانند آن، رويكردي كاركردگرايانه به فعاليت‌ها شده و مستقيماً براي هر كارويژه</w:t>
      </w:r>
      <w:r w:rsidR="002F2A64">
        <w:rPr>
          <w:rFonts w:hint="cs"/>
          <w:rtl/>
        </w:rPr>
        <w:t xml:space="preserve"> گروهي در نظر گرفته شده كه توسط</w:t>
      </w:r>
      <w:r>
        <w:rPr>
          <w:rFonts w:hint="cs"/>
          <w:rtl/>
        </w:rPr>
        <w:t xml:space="preserve"> يك دفتر</w:t>
      </w:r>
      <w:r w:rsidR="002F2A64">
        <w:rPr>
          <w:rFonts w:hint="cs"/>
          <w:rtl/>
        </w:rPr>
        <w:t xml:space="preserve"> ويژه</w:t>
      </w:r>
      <w:r>
        <w:rPr>
          <w:rFonts w:hint="cs"/>
          <w:rtl/>
        </w:rPr>
        <w:t xml:space="preserve"> </w:t>
      </w:r>
      <w:r w:rsidR="002F2A64">
        <w:rPr>
          <w:rFonts w:hint="cs"/>
          <w:rtl/>
        </w:rPr>
        <w:t>هدايت مي‌شود.</w:t>
      </w:r>
    </w:p>
    <w:p w:rsidR="00F42F1B" w:rsidRDefault="00F42F1B" w:rsidP="007466F4">
      <w:pPr>
        <w:rPr>
          <w:rtl/>
        </w:rPr>
      </w:pPr>
      <w:r>
        <w:rPr>
          <w:rFonts w:hint="cs"/>
          <w:rtl/>
        </w:rPr>
        <w:t>چارت سازماني مؤسسه كبريا در حال حاضر به شكل ذيل در نظر گرفته شده كه متناسب با هر فعاليت جديد بخشي بدان افزوده خواهد شد</w:t>
      </w:r>
      <w:r w:rsidR="00D8317F">
        <w:rPr>
          <w:rFonts w:hint="cs"/>
          <w:rtl/>
        </w:rPr>
        <w:t>.</w:t>
      </w:r>
      <w:r w:rsidR="007466F4">
        <w:rPr>
          <w:rFonts w:hint="cs"/>
          <w:rtl/>
        </w:rPr>
        <w:t xml:space="preserve"> </w:t>
      </w:r>
      <w:r w:rsidR="00D8317F">
        <w:rPr>
          <w:rFonts w:hint="cs"/>
          <w:rtl/>
        </w:rPr>
        <w:t>در ذيل عنوان هر گروه، فهرستي از وظايف اصلي آن</w:t>
      </w:r>
      <w:r w:rsidR="007466F4">
        <w:rPr>
          <w:rFonts w:hint="cs"/>
          <w:rtl/>
        </w:rPr>
        <w:t xml:space="preserve"> نيز</w:t>
      </w:r>
      <w:r w:rsidR="00D8317F">
        <w:rPr>
          <w:rFonts w:hint="cs"/>
          <w:rtl/>
        </w:rPr>
        <w:t xml:space="preserve"> ذكر شده است</w:t>
      </w:r>
      <w:r>
        <w:rPr>
          <w:rFonts w:hint="cs"/>
          <w:rtl/>
        </w:rPr>
        <w:t>:</w:t>
      </w:r>
    </w:p>
    <w:p w:rsidR="00F42F1B" w:rsidRDefault="002F2A64" w:rsidP="00BB0B0E">
      <w:pPr>
        <w:spacing w:line="240" w:lineRule="auto"/>
        <w:ind w:firstLine="0"/>
        <w:jc w:val="center"/>
        <w:rPr>
          <w:rtl/>
        </w:rPr>
      </w:pPr>
      <w:r>
        <w:rPr>
          <w:rFonts w:hint="cs"/>
          <w:noProof/>
          <w:rtl/>
        </w:rPr>
        <w:drawing>
          <wp:inline distT="0" distB="0" distL="0" distR="0" wp14:anchorId="6EE8B8CA" wp14:editId="71060561">
            <wp:extent cx="6096000" cy="6257925"/>
            <wp:effectExtent l="76200" t="19050" r="95250" b="857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37874" w:rsidRDefault="00D37874" w:rsidP="00D37874">
      <w:pPr>
        <w:pStyle w:val="Heading1"/>
        <w:rPr>
          <w:rtl/>
        </w:rPr>
      </w:pPr>
      <w:r>
        <w:rPr>
          <w:rFonts w:hint="cs"/>
          <w:rtl/>
        </w:rPr>
        <w:lastRenderedPageBreak/>
        <w:t>هيئت مديره</w:t>
      </w:r>
    </w:p>
    <w:p w:rsidR="00A97D67" w:rsidRDefault="001768AF" w:rsidP="003837AC">
      <w:pPr>
        <w:rPr>
          <w:rtl/>
        </w:rPr>
      </w:pPr>
      <w:r>
        <w:rPr>
          <w:rFonts w:hint="cs"/>
          <w:rtl/>
        </w:rPr>
        <w:t xml:space="preserve">بالاترين نهاد تصميم‌گيري در </w:t>
      </w:r>
      <w:r w:rsidR="003837AC">
        <w:rPr>
          <w:rFonts w:hint="cs"/>
          <w:rtl/>
        </w:rPr>
        <w:t xml:space="preserve">مؤسسه كبريا هيئت مديره مي‌باشد. </w:t>
      </w:r>
      <w:r>
        <w:rPr>
          <w:rFonts w:hint="cs"/>
          <w:rtl/>
        </w:rPr>
        <w:t>اين اعضا كه در حال حاضر چهار نفر مي‌باشند قابل افزايش و كاهش مي‌باشند.</w:t>
      </w:r>
      <w:r w:rsidR="008F3546">
        <w:rPr>
          <w:rFonts w:hint="cs"/>
          <w:rtl/>
        </w:rPr>
        <w:t xml:space="preserve"> همواره يكي اعضا تحت عنوان «مدير عامل» نماينده رسمي مؤسسه محسوب خواهد شد.</w:t>
      </w:r>
      <w:r>
        <w:rPr>
          <w:rFonts w:hint="cs"/>
          <w:rtl/>
        </w:rPr>
        <w:t xml:space="preserve"> اعضاي هيئت مديره كبريا به قرار ذيل است:</w:t>
      </w:r>
    </w:p>
    <w:p w:rsidR="003837AC" w:rsidRDefault="003837AC" w:rsidP="00C84C3C">
      <w:pPr>
        <w:pStyle w:val="ListParagraph"/>
        <w:numPr>
          <w:ilvl w:val="0"/>
          <w:numId w:val="27"/>
        </w:numPr>
      </w:pPr>
      <w:r>
        <w:rPr>
          <w:rFonts w:hint="cs"/>
          <w:rtl/>
        </w:rPr>
        <w:t xml:space="preserve">دكتر </w:t>
      </w:r>
      <w:r w:rsidR="00C84C3C">
        <w:rPr>
          <w:rFonts w:hint="eastAsia"/>
          <w:rtl/>
        </w:rPr>
        <w:t>………</w:t>
      </w:r>
      <w:r>
        <w:rPr>
          <w:rFonts w:hint="cs"/>
          <w:rtl/>
        </w:rPr>
        <w:t>؛ استاد دانشگاه در رشته فيزيك پلاسما</w:t>
      </w:r>
    </w:p>
    <w:p w:rsidR="001768AF" w:rsidRDefault="001768AF" w:rsidP="00C84C3C">
      <w:pPr>
        <w:pStyle w:val="ListParagraph"/>
        <w:numPr>
          <w:ilvl w:val="0"/>
          <w:numId w:val="27"/>
        </w:numPr>
      </w:pPr>
      <w:r>
        <w:rPr>
          <w:rFonts w:hint="cs"/>
          <w:rtl/>
        </w:rPr>
        <w:t xml:space="preserve">حجةالاسلام </w:t>
      </w:r>
      <w:r w:rsidR="00C84C3C">
        <w:rPr>
          <w:rFonts w:hint="eastAsia"/>
          <w:rtl/>
        </w:rPr>
        <w:t>……</w:t>
      </w:r>
      <w:bookmarkStart w:id="0" w:name="_GoBack"/>
      <w:bookmarkEnd w:id="0"/>
      <w:r w:rsidR="00C84C3C">
        <w:rPr>
          <w:rFonts w:hint="eastAsia"/>
          <w:rtl/>
        </w:rPr>
        <w:t>…</w:t>
      </w:r>
      <w:r>
        <w:rPr>
          <w:rFonts w:hint="cs"/>
          <w:rtl/>
        </w:rPr>
        <w:t>؛ پژوهشگر نجوم اسلامي</w:t>
      </w:r>
      <w:r w:rsidR="008F3546">
        <w:rPr>
          <w:rFonts w:hint="cs"/>
          <w:rtl/>
        </w:rPr>
        <w:t>؛ مديرعامل</w:t>
      </w:r>
    </w:p>
    <w:p w:rsidR="001768AF" w:rsidRDefault="001768AF" w:rsidP="00C84C3C">
      <w:pPr>
        <w:pStyle w:val="ListParagraph"/>
        <w:numPr>
          <w:ilvl w:val="0"/>
          <w:numId w:val="27"/>
        </w:numPr>
      </w:pPr>
      <w:r>
        <w:rPr>
          <w:rFonts w:hint="cs"/>
          <w:rtl/>
        </w:rPr>
        <w:t xml:space="preserve">دكتر </w:t>
      </w:r>
      <w:r w:rsidR="00C84C3C">
        <w:rPr>
          <w:rFonts w:hint="eastAsia"/>
          <w:rtl/>
        </w:rPr>
        <w:t>………</w:t>
      </w:r>
      <w:r w:rsidR="003837AC">
        <w:rPr>
          <w:rFonts w:hint="cs"/>
          <w:rtl/>
        </w:rPr>
        <w:t>؛ استاد دانشگاه در رشته كيهان‌شناسي</w:t>
      </w:r>
    </w:p>
    <w:p w:rsidR="001768AF" w:rsidRDefault="001768AF" w:rsidP="00C84C3C">
      <w:pPr>
        <w:pStyle w:val="ListParagraph"/>
        <w:numPr>
          <w:ilvl w:val="0"/>
          <w:numId w:val="27"/>
        </w:numPr>
      </w:pPr>
      <w:r>
        <w:rPr>
          <w:rFonts w:hint="cs"/>
          <w:rtl/>
        </w:rPr>
        <w:t xml:space="preserve">حجةالاسلام </w:t>
      </w:r>
      <w:r w:rsidR="00C84C3C">
        <w:rPr>
          <w:rFonts w:hint="eastAsia"/>
          <w:rtl/>
        </w:rPr>
        <w:t>………</w:t>
      </w:r>
      <w:r>
        <w:rPr>
          <w:rFonts w:hint="cs"/>
          <w:rtl/>
        </w:rPr>
        <w:t>؛ پژوهشگر نجوم اسلامي</w:t>
      </w:r>
    </w:p>
    <w:p w:rsidR="001768AF" w:rsidRDefault="001768AF" w:rsidP="001768AF">
      <w:pPr>
        <w:pStyle w:val="ListParagraph"/>
        <w:numPr>
          <w:ilvl w:val="0"/>
          <w:numId w:val="27"/>
        </w:numPr>
      </w:pPr>
      <w:r>
        <w:rPr>
          <w:rFonts w:hint="cs"/>
          <w:rtl/>
        </w:rPr>
        <w:t>حجةالاسلام موشَّح؛ پژوهشگر نجوم اسلامي</w:t>
      </w:r>
    </w:p>
    <w:p w:rsidR="001768AF" w:rsidRDefault="00CA3419" w:rsidP="00CA3419">
      <w:pPr>
        <w:pStyle w:val="Heading1"/>
        <w:rPr>
          <w:rtl/>
        </w:rPr>
      </w:pPr>
      <w:r>
        <w:rPr>
          <w:rFonts w:hint="cs"/>
          <w:rtl/>
        </w:rPr>
        <w:t>گروه‌ها</w:t>
      </w:r>
    </w:p>
    <w:p w:rsidR="00CA3419" w:rsidRDefault="00CA3419" w:rsidP="00CA3419">
      <w:pPr>
        <w:rPr>
          <w:rtl/>
        </w:rPr>
      </w:pPr>
      <w:r>
        <w:rPr>
          <w:rFonts w:hint="cs"/>
          <w:rtl/>
        </w:rPr>
        <w:t>هر گروه شامل يك «مسئول» و تعدادي «عضو» است. مسئول گروه كسي است كه مستقيماً نسبت به هيئت مديره پاسخگو بوده و بايد تمامي وظايف محوّل شده از سوي اين هئيت را كه در قالب مصوّباتي رسمي مي‌باشد به انجام برساند.</w:t>
      </w:r>
    </w:p>
    <w:p w:rsidR="00CA3419" w:rsidRDefault="00CA3419" w:rsidP="00CA3419">
      <w:pPr>
        <w:rPr>
          <w:rtl/>
        </w:rPr>
      </w:pPr>
      <w:r>
        <w:rPr>
          <w:rFonts w:hint="cs"/>
          <w:rtl/>
        </w:rPr>
        <w:t>تعداد اعضاي هر گروه متناسب با فعاليت‌هاي آن متغيّر است. اعضاي گروه با يكديگر كار مي‌كنند و تحت سرپرستي مسئول گروه مي‌باشند. مسئول گروه با موافقت هيئت مديره مي‌تواند اعضاي گروه را برگزيند و به كار گمارد. چيزي شبيه به نمودار ذيل:</w:t>
      </w:r>
    </w:p>
    <w:p w:rsidR="00CA3419" w:rsidRDefault="0014683B" w:rsidP="00CA3419">
      <w:pPr>
        <w:ind w:firstLine="0"/>
        <w:jc w:val="center"/>
        <w:rPr>
          <w:rtl/>
        </w:rPr>
      </w:pPr>
      <w:r>
        <w:rPr>
          <w:rFonts w:hint="cs"/>
          <w:noProof/>
          <w:rtl/>
        </w:rPr>
        <mc:AlternateContent>
          <mc:Choice Requires="wpc">
            <w:drawing>
              <wp:inline distT="0" distB="0" distL="0" distR="0">
                <wp:extent cx="5819774" cy="320040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Oval 5"/>
                        <wps:cNvSpPr/>
                        <wps:spPr>
                          <a:xfrm>
                            <a:off x="3886200" y="219075"/>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 name="Oval 6"/>
                        <wps:cNvSpPr/>
                        <wps:spPr>
                          <a:xfrm>
                            <a:off x="4724400" y="990600"/>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Oval 7"/>
                        <wps:cNvSpPr/>
                        <wps:spPr>
                          <a:xfrm>
                            <a:off x="4591050" y="1952625"/>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Oval 8"/>
                        <wps:cNvSpPr/>
                        <wps:spPr>
                          <a:xfrm>
                            <a:off x="3286125" y="2419350"/>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 name="Oval 9"/>
                        <wps:cNvSpPr/>
                        <wps:spPr>
                          <a:xfrm>
                            <a:off x="2152650" y="1809750"/>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Oval 10"/>
                        <wps:cNvSpPr/>
                        <wps:spPr>
                          <a:xfrm>
                            <a:off x="2533292" y="485775"/>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Oval 11"/>
                        <wps:cNvSpPr/>
                        <wps:spPr>
                          <a:xfrm>
                            <a:off x="3286125" y="1247775"/>
                            <a:ext cx="1160780" cy="533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Pr>
                                  <w:rFonts w:cs="Zar" w:hint="cs"/>
                                  <w:b/>
                                  <w:bCs/>
                                  <w:sz w:val="18"/>
                                  <w:szCs w:val="22"/>
                                  <w:rtl/>
                                </w:rPr>
                                <w:t>مسئول گروه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2" name="Oval 12"/>
                        <wps:cNvSpPr/>
                        <wps:spPr>
                          <a:xfrm>
                            <a:off x="257131" y="752475"/>
                            <a:ext cx="1276394" cy="53340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CA11D0" w:rsidRPr="00CA11D0" w:rsidRDefault="00CA11D0" w:rsidP="00CA11D0">
                              <w:pPr>
                                <w:spacing w:after="0" w:line="240" w:lineRule="auto"/>
                                <w:ind w:firstLine="0"/>
                                <w:jc w:val="center"/>
                                <w:rPr>
                                  <w:rFonts w:cs="Zar"/>
                                  <w:b/>
                                  <w:bCs/>
                                  <w:sz w:val="18"/>
                                  <w:szCs w:val="22"/>
                                </w:rPr>
                              </w:pPr>
                              <w:r>
                                <w:rPr>
                                  <w:rFonts w:cs="Zar" w:hint="cs"/>
                                  <w:b/>
                                  <w:bCs/>
                                  <w:sz w:val="18"/>
                                  <w:szCs w:val="22"/>
                                  <w:rtl/>
                                </w:rPr>
                                <w:t>هيئت مديره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Curved Connector 13"/>
                        <wps:cNvCnPr>
                          <a:stCxn id="10" idx="5"/>
                          <a:endCxn id="11" idx="0"/>
                        </wps:cNvCnPr>
                        <wps:spPr>
                          <a:xfrm rot="16200000" flipH="1">
                            <a:off x="3489381" y="870640"/>
                            <a:ext cx="306715" cy="447553"/>
                          </a:xfrm>
                          <a:prstGeom prst="curvedConnector3">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4" name="Curved Connector 14"/>
                        <wps:cNvCnPr>
                          <a:stCxn id="5" idx="3"/>
                          <a:endCxn id="11" idx="7"/>
                        </wps:cNvCnPr>
                        <wps:spPr>
                          <a:xfrm rot="16200000" flipH="1">
                            <a:off x="3831770" y="880746"/>
                            <a:ext cx="651530" cy="238756"/>
                          </a:xfrm>
                          <a:prstGeom prst="curvedConnector3">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5" name="Curved Connector 15"/>
                        <wps:cNvCnPr>
                          <a:stCxn id="6" idx="3"/>
                          <a:endCxn id="11" idx="6"/>
                        </wps:cNvCnPr>
                        <wps:spPr>
                          <a:xfrm rot="5400000">
                            <a:off x="4627336" y="1265454"/>
                            <a:ext cx="68590" cy="429452"/>
                          </a:xfrm>
                          <a:prstGeom prst="curvedConnector4">
                            <a:avLst>
                              <a:gd name="adj1" fmla="val 333285"/>
                              <a:gd name="adj2" fmla="val 67692"/>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6" name="Curved Connector 16"/>
                        <wps:cNvCnPr>
                          <a:stCxn id="7" idx="1"/>
                          <a:endCxn id="11" idx="5"/>
                        </wps:cNvCnPr>
                        <wps:spPr>
                          <a:xfrm rot="16200000" flipV="1">
                            <a:off x="4346120" y="1633852"/>
                            <a:ext cx="327680" cy="466094"/>
                          </a:xfrm>
                          <a:prstGeom prst="curvedConnector3">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7" name="Curved Connector 17"/>
                        <wps:cNvCnPr>
                          <a:stCxn id="8" idx="7"/>
                          <a:endCxn id="11" idx="4"/>
                        </wps:cNvCnPr>
                        <wps:spPr>
                          <a:xfrm rot="16200000" flipV="1">
                            <a:off x="3661010" y="1986679"/>
                            <a:ext cx="716290" cy="305280"/>
                          </a:xfrm>
                          <a:prstGeom prst="curvedConnector3">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8" name="Curved Connector 18"/>
                        <wps:cNvCnPr>
                          <a:endCxn id="11" idx="3"/>
                        </wps:cNvCnPr>
                        <wps:spPr>
                          <a:xfrm rot="5400000" flipH="1" flipV="1">
                            <a:off x="3131566" y="1761424"/>
                            <a:ext cx="382915" cy="266188"/>
                          </a:xfrm>
                          <a:prstGeom prst="curvedConnector3">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s:wsp>
                        <wps:cNvPr id="19" name="Curved Connector 19"/>
                        <wps:cNvCnPr>
                          <a:stCxn id="11" idx="2"/>
                          <a:endCxn id="12" idx="6"/>
                        </wps:cNvCnPr>
                        <wps:spPr>
                          <a:xfrm rot="10800000">
                            <a:off x="1533525" y="1019175"/>
                            <a:ext cx="1752600" cy="495300"/>
                          </a:xfrm>
                          <a:prstGeom prst="curvedConnector3">
                            <a:avLst>
                              <a:gd name="adj1" fmla="val 50000"/>
                            </a:avLst>
                          </a:prstGeom>
                          <a:ln w="12700" cap="flat">
                            <a:tailEnd type="triangle" w="med" len="lg"/>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4" o:spid="_x0000_s1026" editas="canvas" style="width:458.25pt;height:252pt;mso-position-horizontal-relative:char;mso-position-vertical-relative:line" coordsize="5819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91;height:32004;visibility:visible;mso-wrap-style:square">
                  <v:fill o:detectmouseclick="t"/>
                  <v:path o:connecttype="none"/>
                </v:shape>
                <v:oval id="Oval 5" o:spid="_x0000_s1028" style="position:absolute;left:38862;top:2190;width:103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sb8IA&#10;AADaAAAADwAAAGRycy9kb3ducmV2LnhtbESPQWuDQBSE74H+h+UVekvWlhgTm1VKoSRXk0B7fLiv&#10;KnXfqrtV8++zgUKPw8x8w+zz2bRipME1lhU8ryIQxKXVDVcKLueP5RaE88gaW8uk4EoO8uxhscdU&#10;24kLGk++EgHCLkUFtfddKqUrazLoVrYjDt63HQz6IIdK6gGnADetfImijTTYcFiosaP3msqf069R&#10;sC6w38QHM/b91+f6anfJlFSJUk+P89srCE+z/w//tY9aQQz3K+EG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CxvwgAAANo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v:textbox>
                </v:oval>
                <v:oval id="Oval 6" o:spid="_x0000_s1029" style="position:absolute;left:47244;top:9906;width:103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yGMIA&#10;AADaAAAADwAAAGRycy9kb3ducmV2LnhtbESPT2vCQBTE74LfYXlCb7qxaGJTV5GCtFf/gB4f2dck&#10;NPs2ya5J/PZdQfA4zMxvmPV2MJXoqHWlZQXzWQSCOLO65FzB+bSfrkA4j6yxskwK7uRguxmP1phq&#10;2/OBuqPPRYCwS1FB4X2dSumyggy6ma2Jg/drW4M+yDaXusU+wE0l36MolgZLDgsF1vRVUPZ3vBkF&#10;iwM28fLbdE1zvSzu9iPpkzxR6m0y7D5BeBr8K/xs/2gFMTyuhBs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0rIYwgAAANo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v:textbox>
                </v:oval>
                <v:oval id="Oval 7" o:spid="_x0000_s1030" style="position:absolute;left:45910;top:19526;width:103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4Xg8EA&#10;AADaAAAADwAAAGRycy9kb3ducmV2LnhtbESPT4vCMBTE74LfITxhb5q6uFarUWRBdq/+AT0+mmdb&#10;bF7aJrb1228WBI/DzPyGWW97U4qWGldYVjCdRCCIU6sLzhScT/vxAoTzyBpLy6TgSQ62m+FgjYm2&#10;HR+oPfpMBAi7BBXk3leJlC7NyaCb2Io4eDfbGPRBNpnUDXYBbkr5GUVzabDgsJBjRd85pffjwyiY&#10;HbCef/2Ytq6vl9nTLuMuzmKlPkb9bgXCU+/f4Vf7VyuI4f9KuA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eF4PBAAAA2gAAAA8AAAAAAAAAAAAAAAAAmAIAAGRycy9kb3du&#10;cmV2LnhtbFBLBQYAAAAABAAEAPUAAACGAwAAAAA=&#10;" fillcolor="#fbcaa2 [1625]" strokecolor="#f68c36 [3049]">
                  <v:fill color2="#fdefe3 [505]" rotate="t" angle="180" colors="0 #ffbe86;22938f #ffd0aa;1 #ffebdb"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v:textbox>
                </v:oval>
                <v:oval id="Oval 8" o:spid="_x0000_s1031" style="position:absolute;left:32861;top:24193;width:103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D8b8A&#10;AADaAAAADwAAAGRycy9kb3ducmV2LnhtbERPy4rCMBTdC/MP4Q7MzqaKWq1GEWEYtz5gZnlprm2x&#10;uWmb2Na/nywEl4fz3uwGU4mOWldaVjCJYhDEmdUl5wqul+/xEoTzyBory6TgSQ5224/RBlNtez5R&#10;d/a5CCHsUlRQeF+nUrqsIIMusjVx4G62NegDbHOpW+xDuKnkNI4X0mDJoaHAmg4FZffzwyiYnbBZ&#10;zH9M1zR/v7OnXSV9kidKfX0O+zUIT4N/i1/uo1YQtoYr4QbI7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AYPxvwAAANoAAAAPAAAAAAAAAAAAAAAAAJgCAABkcnMvZG93bnJl&#10;di54bWxQSwUGAAAAAAQABAD1AAAAhAMAAAAA&#10;" fillcolor="#fbcaa2 [1625]" strokecolor="#f68c36 [3049]">
                  <v:fill color2="#fdefe3 [505]" rotate="t" angle="180" colors="0 #ffbe86;22938f #ffd0aa;1 #ffebdb"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v:textbox>
                </v:oval>
                <v:oval id="Oval 9" o:spid="_x0000_s1032" style="position:absolute;left:21526;top:18097;width:103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0masIA&#10;AADaAAAADwAAAGRycy9kb3ducmV2LnhtbESPQWvCQBSE7wX/w/KE3urGYhNNXUUK0l5NC+3xkX1u&#10;QrNvk+yaxH/fLQgeh5n5htnuJ9uIgXpfO1awXCQgiEunazYKvj6PT2sQPiBrbByTgit52O9mD1vM&#10;tRv5REMRjIgQ9jkqqEJocyl9WZFFv3AtcfTOrrcYouyN1D2OEW4b+ZwkqbRYc1yosKW3isrf4mIV&#10;rE7YpS/vdui6n+/V1W2yMTOZUo/z6fAKItAU7uFb+0Mr2MD/lX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TSZqwgAAANo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v:textbox>
                </v:oval>
                <v:oval id="Oval 10" o:spid="_x0000_s1033" style="position:absolute;left:25332;top:4857;width:10377;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jo8MA&#10;AADbAAAADwAAAGRycy9kb3ducmV2LnhtbESPQWvCQBCF70L/wzKF3nSjqGlTVxGh1Ku20B6H7DQJ&#10;ZmeT7JrEf985CN5meG/e+2azG12teupC5dnAfJaAIs69rbgw8P31MX0FFSKyxdozGbhRgN32abLB&#10;zPqBT9SfY6EkhEOGBsoYm0zrkJfkMMx8Qyzan+8cRlm7QtsOBwl3tV4kyVo7rFgaSmzoUFJ+OV+d&#10;geUJ2/Xq0/Vt+/uzvPm3dEiL1JiX53H/DirSGB/m+/XRCr7Qyy8y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bjo8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sidRPr="00CA11D0">
                          <w:rPr>
                            <w:rFonts w:cs="Zar" w:hint="cs"/>
                            <w:b/>
                            <w:bCs/>
                            <w:sz w:val="18"/>
                            <w:szCs w:val="22"/>
                            <w:rtl/>
                          </w:rPr>
                          <w:t>عضو گروه</w:t>
                        </w:r>
                      </w:p>
                    </w:txbxContent>
                  </v:textbox>
                </v:oval>
                <v:oval id="Oval 11" o:spid="_x0000_s1034" style="position:absolute;left:32861;top:12477;width:1160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HusIA&#10;AADbAAAADwAAAGRycy9kb3ducmV2LnhtbERPTWuDQBC9B/oflgnkFld7aMW6CcFSUkgP1vTS2+BO&#10;VXRnxd1E8++zhUJv83ifk+8XM4grTa6zrCCJYhDEtdUdNwq+zm/bFITzyBoHy6TgRg72u4dVjpm2&#10;M3/StfKNCCHsMlTQej9mUrq6JYMusiNx4H7sZNAHODVSTziHcDPIxzh+kgY7Dg0tjlS0VPfVxShI&#10;X5ObK5uP5fRdFuWYPvN86o9KbdbL4QWEp8X/i//c7zrMT+D3l3C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ge6wgAAANs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Pr>
                            <w:rFonts w:cs="Zar" w:hint="cs"/>
                            <w:b/>
                            <w:bCs/>
                            <w:sz w:val="18"/>
                            <w:szCs w:val="22"/>
                            <w:rtl/>
                          </w:rPr>
                          <w:t>مسئول گروه</w:t>
                        </w:r>
                      </w:p>
                    </w:txbxContent>
                  </v:textbox>
                </v:oval>
                <v:oval id="Oval 12" o:spid="_x0000_s1035" style="position:absolute;left:2571;top:7524;width:12764;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QWr4A&#10;AADbAAAADwAAAGRycy9kb3ducmV2LnhtbERP24rCMBB9F/yHMMK+iKa6IFKNIsrCLoLg7X1sxqbY&#10;TEqS1e7fbwTBtzmc68yXra3FnXyoHCsYDTMQxIXTFZcKTsevwRREiMgaa8ek4I8CLBfdzhxz7R68&#10;p/shliKFcMhRgYmxyaUMhSGLYega4sRdnbcYE/Sl1B4fKdzWcpxlE2mx4tRgsKG1oeJ2+LUKdoVZ&#10;nbfNBX82XmfHLfbpk0ipj167moGI1Ma3+OX+1mn+GJ6/p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3WEFq+AAAA2wAAAA8AAAAAAAAAAAAAAAAAmAIAAGRycy9kb3ducmV2&#10;LnhtbFBLBQYAAAAABAAEAPUAAACDAwAAAAA=&#10;" fillcolor="#a5d5e2 [1624]" strokecolor="#40a7c2 [3048]">
                  <v:fill color2="#e4f2f6 [504]" rotate="t" angle="180" colors="0 #9eeaff;22938f #bbefff;1 #e4f9ff" focus="100%" type="gradient"/>
                  <v:shadow on="t" color="black" opacity="24903f" origin=",.5" offset="0,.55556mm"/>
                  <v:textbox>
                    <w:txbxContent>
                      <w:p w:rsidR="00CA11D0" w:rsidRPr="00CA11D0" w:rsidRDefault="00CA11D0" w:rsidP="00CA11D0">
                        <w:pPr>
                          <w:spacing w:after="0" w:line="240" w:lineRule="auto"/>
                          <w:ind w:firstLine="0"/>
                          <w:jc w:val="center"/>
                          <w:rPr>
                            <w:rFonts w:cs="Zar"/>
                            <w:b/>
                            <w:bCs/>
                            <w:sz w:val="18"/>
                            <w:szCs w:val="22"/>
                          </w:rPr>
                        </w:pPr>
                        <w:r>
                          <w:rPr>
                            <w:rFonts w:cs="Zar" w:hint="cs"/>
                            <w:b/>
                            <w:bCs/>
                            <w:sz w:val="18"/>
                            <w:szCs w:val="22"/>
                            <w:rtl/>
                          </w:rPr>
                          <w:t>هيئت مديره</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3" o:spid="_x0000_s1036" type="#_x0000_t38" style="position:absolute;left:34893;top:8706;width:3067;height:4476;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AxScQAAADbAAAADwAAAGRycy9kb3ducmV2LnhtbERPTWsCMRC9F/wPYQq9SM1aobRbo+hW&#10;wYM91C7S3obNuFncTJYk1fXfm4LQ2zze50znvW3FiXxoHCsYjzIQxJXTDdcKyq/14wuIEJE1to5J&#10;wYUCzGeDuynm2p35k067WIsUwiFHBSbGLpcyVIYshpHriBN3cN5iTNDXUns8p3Dbyqcse5YWG04N&#10;BjsqDFXH3a9VsFx9+6IsfxaHj9f13rTDsH8vtko93PeLNxCR+vgvvrk3Os2fwN8v6Q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cDFJxAAAANsAAAAPAAAAAAAAAAAA&#10;AAAAAKECAABkcnMvZG93bnJldi54bWxQSwUGAAAAAAQABAD5AAAAkgMAAAAA&#10;" adj="10800" strokecolor="#4579b8 [3044]" strokeweight="1pt">
                  <v:stroke endarrow="block" endarrowlength="long"/>
                </v:shape>
                <v:shape id="Curved Connector 14" o:spid="_x0000_s1037" type="#_x0000_t38" style="position:absolute;left:38317;top:8807;width:6515;height:2388;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mpPcQAAADbAAAADwAAAGRycy9kb3ducmV2LnhtbERPTWsCMRC9F/wPYQq9SM1apLRbo+hW&#10;wYM91C7S3obNuFncTJYk1fXfm4LQ2zze50znvW3FiXxoHCsYjzIQxJXTDdcKyq/14wuIEJE1to5J&#10;wYUCzGeDuynm2p35k067WIsUwiFHBSbGLpcyVIYshpHriBN3cN5iTNDXUns8p3Dbyqcse5YWG04N&#10;BjsqDFXH3a9VsFx9+6IsfxaHj9f13rTDsH8vtko93PeLNxCR+vgvvrk3Os2fwN8v6Q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mak9xAAAANsAAAAPAAAAAAAAAAAA&#10;AAAAAKECAABkcnMvZG93bnJldi54bWxQSwUGAAAAAAQABAD5AAAAkgMAAAAA&#10;" adj="10800" strokecolor="#4579b8 [3044]" strokeweight="1pt">
                  <v:stroke endarrow="block" endarrowlength="long"/>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urved Connector 15" o:spid="_x0000_s1038" type="#_x0000_t39" style="position:absolute;left:46273;top:12654;width:686;height:4294;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YbOsIAAADbAAAADwAAAGRycy9kb3ducmV2LnhtbERPTWsCMRC9F/wPYQRvNaugtNuNoqKg&#10;tFDUPfQ4bMbN0s1kSaKu/74pFHqbx/ucYtnbVtzIh8axgsk4A0FcOd1wraA8755fQISIrLF1TAoe&#10;FGC5GDwVmGt35yPdTrEWKYRDjgpMjF0uZagMWQxj1xEn7uK8xZigr6X2eE/htpXTLJtLiw2nBoMd&#10;bQxV36erVbA+HP32cfksz9eP1bsJr1+tN3ulRsN+9QYiUh//xX/uvU7zZ/D7SzpAL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YbOsIAAADbAAAADwAAAAAAAAAAAAAA&#10;AAChAgAAZHJzL2Rvd25yZXYueG1sUEsFBgAAAAAEAAQA+QAAAJADAAAAAA==&#10;" adj="71990,14621" strokecolor="#4579b8 [3044]" strokeweight="1pt">
                  <v:stroke endarrow="block" endarrowlength="long"/>
                </v:shape>
                <v:shape id="Curved Connector 16" o:spid="_x0000_s1039" type="#_x0000_t38" style="position:absolute;left:43461;top:16338;width:3277;height:4661;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eS0cQAAADbAAAADwAAAGRycy9kb3ducmV2LnhtbERPTWsCMRC9F/ofwhR6KTVrD1K3RtFV&#10;wYM9aBdpb8Nm3CzdTJYk6vrvjVDobR7vcyaz3rbiTD40jhUMBxkI4srphmsF5df69R1EiMgaW8ek&#10;4EoBZtPHhwnm2l14R+d9rEUK4ZCjAhNjl0sZKkMWw8B1xIk7Om8xJuhrqT1eUrht5VuWjaTFhlOD&#10;wY4KQ9Xv/mQVLFbfvijLn/nxc7w+mPYlHJbFVqnnp37+ASJSH//Ff+6NTvNHcP8lHSC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5LRxAAAANsAAAAPAAAAAAAAAAAA&#10;AAAAAKECAABkcnMvZG93bnJldi54bWxQSwUGAAAAAAQABAD5AAAAkgMAAAAA&#10;" adj="10800" strokecolor="#4579b8 [3044]" strokeweight="1pt">
                  <v:stroke endarrow="block" endarrowlength="long"/>
                </v:shape>
                <v:shape id="Curved Connector 17" o:spid="_x0000_s1040" type="#_x0000_t38" style="position:absolute;left:36609;top:19867;width:7163;height:3052;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s3SsQAAADbAAAADwAAAGRycy9kb3ducmV2LnhtbERPTWsCMRC9F/wPYQq9SM3ag223RtGt&#10;ggd7qF2kvQ2bcbO4mSxJquu/NwWht3m8z5nOe9uKE/nQOFYwHmUgiCunG64VlF/rxxcQISJrbB2T&#10;ggsFmM8Gd1PMtTvzJ512sRYphEOOCkyMXS5lqAxZDCPXESfu4LzFmKCvpfZ4TuG2lU9ZNpEWG04N&#10;BjsqDFXH3a9VsFx9+6IsfxaHj9f13rTDsH8vtko93PeLNxCR+vgvvrk3Os1/hr9f0gF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SzdKxAAAANsAAAAPAAAAAAAAAAAA&#10;AAAAAKECAABkcnMvZG93bnJldi54bWxQSwUGAAAAAAQABAD5AAAAkgMAAAAA&#10;" adj="10800" strokecolor="#4579b8 [3044]" strokeweight="1pt">
                  <v:stroke endarrow="block" endarrowlength="long"/>
                </v:shape>
                <v:shape id="Curved Connector 18" o:spid="_x0000_s1041" type="#_x0000_t38" style="position:absolute;left:31315;top:17614;width:3829;height:2662;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i4b8YAAADbAAAADwAAAGRycy9kb3ducmV2LnhtbESPQUvDQBCF74L/YZmCN7tpDzXEbotI&#10;hdJiqbGIxyE7ZoPZ2ZDdNtFf7xwK3mZ4b977Zrkefasu1McmsIHZNANFXAXbcG3g9P5yn4OKCdli&#10;G5gM/FCE9er2ZomFDQO/0aVMtZIQjgUacCl1hdaxcuQxTkNHLNpX6D0mWfta2x4HCfetnmfZQnts&#10;WBocdvTsqPouz97Ax2aXu105HB/s4fXz+LvJ9/tTNOZuMj49gko0pn/z9XprBV9g5RcZ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IuG/GAAAA2wAAAA8AAAAAAAAA&#10;AAAAAAAAoQIAAGRycy9kb3ducmV2LnhtbFBLBQYAAAAABAAEAPkAAACUAwAAAAA=&#10;" adj="10800" strokecolor="#4579b8 [3044]" strokeweight="1pt">
                  <v:stroke endarrow="block" endarrowlength="long"/>
                </v:shape>
                <v:shape id="Curved Connector 19" o:spid="_x0000_s1042" type="#_x0000_t38" style="position:absolute;left:15335;top:10191;width:17526;height:4953;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PxBsMAAADbAAAADwAAAGRycy9kb3ducmV2LnhtbERPTWvCQBC9C/6HZYTedFMpoqlraITS&#10;eijSKJ6H3WkSkp0N2W1M++u7gtDbPN7nbLPRtmKg3teOFTwuEhDE2pmaSwXn0+t8DcIHZIOtY1Lw&#10;Qx6y3XSyxdS4K3/SUIRSxBD2KSqoQuhSKb2uyKJfuI44cl+utxgi7EtperzGcNvKZZKspMWaY0OF&#10;He0r0k3xbRVc8tVHkx/1oSv04e389Nvkp6RR6mE2vjyDCDSGf/Hd/W7i/A3cfokH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T8QbDAAAA2wAAAA8AAAAAAAAAAAAA&#10;AAAAoQIAAGRycy9kb3ducmV2LnhtbFBLBQYAAAAABAAEAPkAAACRAwAAAAA=&#10;" adj="10800" strokecolor="#4579b8 [3044]" strokeweight="1pt">
                  <v:stroke endarrow="block" endarrowlength="long"/>
                </v:shape>
                <w10:wrap anchorx="page"/>
                <w10:anchorlock/>
              </v:group>
            </w:pict>
          </mc:Fallback>
        </mc:AlternateContent>
      </w:r>
    </w:p>
    <w:p w:rsidR="00CA3419" w:rsidRDefault="00CA3419" w:rsidP="00531E1D">
      <w:pPr>
        <w:rPr>
          <w:rtl/>
        </w:rPr>
      </w:pPr>
      <w:r>
        <w:rPr>
          <w:rFonts w:hint="cs"/>
          <w:rtl/>
        </w:rPr>
        <w:t>هدف از گزينش اين سبك از معماري سازماني، بهره‌مند شدن از قابليت‌ها</w:t>
      </w:r>
      <w:r w:rsidR="00531E1D">
        <w:rPr>
          <w:rFonts w:hint="cs"/>
          <w:rtl/>
        </w:rPr>
        <w:t>ي</w:t>
      </w:r>
      <w:r>
        <w:rPr>
          <w:rFonts w:hint="cs"/>
          <w:rtl/>
        </w:rPr>
        <w:t xml:space="preserve"> </w:t>
      </w:r>
      <w:r>
        <w:t>Team working</w:t>
      </w:r>
      <w:r>
        <w:rPr>
          <w:rFonts w:hint="cs"/>
          <w:rtl/>
        </w:rPr>
        <w:t xml:space="preserve"> و كار</w:t>
      </w:r>
      <w:r w:rsidR="00531E1D">
        <w:rPr>
          <w:rFonts w:hint="cs"/>
          <w:rtl/>
        </w:rPr>
        <w:t>ِ</w:t>
      </w:r>
      <w:r>
        <w:rPr>
          <w:rFonts w:hint="cs"/>
          <w:rtl/>
        </w:rPr>
        <w:t xml:space="preserve"> گروهي است و پرهيز از درافتادن به مدل‌هاي كهنه و ناكارآمد «</w:t>
      </w:r>
      <w:r w:rsidR="00531E1D">
        <w:rPr>
          <w:rFonts w:hint="cs"/>
          <w:rtl/>
        </w:rPr>
        <w:t>مديريت چندلايه</w:t>
      </w:r>
      <w:r>
        <w:rPr>
          <w:rFonts w:hint="cs"/>
          <w:rtl/>
        </w:rPr>
        <w:t>»</w:t>
      </w:r>
      <w:r w:rsidR="00531E1D">
        <w:rPr>
          <w:rFonts w:hint="cs"/>
          <w:rtl/>
        </w:rPr>
        <w:t>،</w:t>
      </w:r>
      <w:r>
        <w:rPr>
          <w:rFonts w:hint="cs"/>
          <w:rtl/>
        </w:rPr>
        <w:t xml:space="preserve"> كه در اين روش‌ها تمامي ساختار سازمان مملوّ از مديران</w:t>
      </w:r>
      <w:r w:rsidR="00531E1D">
        <w:rPr>
          <w:rFonts w:hint="cs"/>
          <w:rtl/>
        </w:rPr>
        <w:t xml:space="preserve"> ارشد، مياني و مستقيم</w:t>
      </w:r>
      <w:r>
        <w:rPr>
          <w:rFonts w:hint="cs"/>
          <w:rtl/>
        </w:rPr>
        <w:t xml:space="preserve"> مي‌شود و تنها در ذيل و انتهاي چارت است كه تعداد اندكي موظّف، كارهاي اصلي سازمان را به انجام مي‌رسانند و محصول را توليد مي‌كنند. قصد كبريا اين است كه تمامي اعضاي مجموعه</w:t>
      </w:r>
      <w:r w:rsidR="00531E1D">
        <w:rPr>
          <w:rFonts w:hint="cs"/>
          <w:rtl/>
        </w:rPr>
        <w:t>،</w:t>
      </w:r>
      <w:r>
        <w:rPr>
          <w:rFonts w:hint="cs"/>
          <w:rtl/>
        </w:rPr>
        <w:t xml:space="preserve"> فعّال و كارآ و در حال توليد باشند و تنها اندكي از نيروها، ضمن فعاليت مفيد، وظيفه پاسخگويي را نيز به عنوان مسئول، بر عهده </w:t>
      </w:r>
      <w:r w:rsidR="00531E1D">
        <w:rPr>
          <w:rFonts w:hint="cs"/>
          <w:rtl/>
        </w:rPr>
        <w:t>بگيرند</w:t>
      </w:r>
      <w:r>
        <w:rPr>
          <w:rFonts w:hint="cs"/>
          <w:rtl/>
        </w:rPr>
        <w:t>.</w:t>
      </w:r>
    </w:p>
    <w:p w:rsidR="00163F43" w:rsidRDefault="00163F43" w:rsidP="00163F43">
      <w:pPr>
        <w:pStyle w:val="Heading1"/>
        <w:rPr>
          <w:rtl/>
        </w:rPr>
      </w:pPr>
      <w:r>
        <w:rPr>
          <w:rFonts w:hint="cs"/>
          <w:rtl/>
        </w:rPr>
        <w:lastRenderedPageBreak/>
        <w:t>پروژه‌هاي پژوهشي</w:t>
      </w:r>
    </w:p>
    <w:p w:rsidR="00163F43" w:rsidRDefault="00163F43" w:rsidP="00163F43">
      <w:pPr>
        <w:rPr>
          <w:rtl/>
        </w:rPr>
      </w:pPr>
      <w:r>
        <w:rPr>
          <w:rFonts w:hint="cs"/>
          <w:rtl/>
        </w:rPr>
        <w:t xml:space="preserve">مهم‌ترين فعاليت مؤسسه كه منجر به توليد محصولات علمي مفيد و قابل استفاده در عرصه نجوم اسلامي مي‌شود </w:t>
      </w:r>
      <w:r w:rsidR="00B027BB">
        <w:rPr>
          <w:rFonts w:hint="cs"/>
          <w:rtl/>
        </w:rPr>
        <w:t>پژوهش‌هايي است كه در قالب پروژه ساماندهي مي‌گردند.</w:t>
      </w:r>
    </w:p>
    <w:p w:rsidR="00382D3A" w:rsidRDefault="00382D3A" w:rsidP="00641AB4">
      <w:pPr>
        <w:rPr>
          <w:rtl/>
        </w:rPr>
      </w:pPr>
      <w:r>
        <w:rPr>
          <w:rFonts w:hint="cs"/>
          <w:rtl/>
        </w:rPr>
        <w:t xml:space="preserve">همان‌‌طور كه در سياست‌هاي معماري سازماني مؤسسه بيان شد، كبريا به جاي اين‏كه پژوهش‌ها را به ذيل عنواني مانند معاونت پژوهش منتقل نمايد و با اين كار فاصله پژوهشگران را از مديريت سازمان </w:t>
      </w:r>
      <w:r w:rsidR="00641AB4">
        <w:rPr>
          <w:rFonts w:hint="cs"/>
          <w:rtl/>
        </w:rPr>
        <w:t>افزايش دهد</w:t>
      </w:r>
      <w:r>
        <w:rPr>
          <w:rFonts w:hint="cs"/>
          <w:rtl/>
        </w:rPr>
        <w:t>، تصميم دارد تمامي پژوهش‌ها را در قالب پروژه‌هايي تعريف نمايد كه مدير پروژه پژوهشي</w:t>
      </w:r>
      <w:r w:rsidR="0066434E">
        <w:rPr>
          <w:rFonts w:hint="cs"/>
          <w:rtl/>
        </w:rPr>
        <w:t xml:space="preserve"> در اين روش</w:t>
      </w:r>
      <w:r>
        <w:rPr>
          <w:rFonts w:hint="cs"/>
          <w:rtl/>
        </w:rPr>
        <w:t xml:space="preserve"> مستقيماً با اعضاي هيئت مديره در ارتباط است و مي‌تواند نيازها و خواسته‌هاي خود را بيان نمايد و مديران را در جريان دقيق تحقيق قرار دهد.</w:t>
      </w:r>
    </w:p>
    <w:p w:rsidR="0066434E" w:rsidRDefault="00382D3A" w:rsidP="0066434E">
      <w:pPr>
        <w:rPr>
          <w:rtl/>
        </w:rPr>
      </w:pPr>
      <w:r>
        <w:rPr>
          <w:rFonts w:hint="cs"/>
          <w:rtl/>
        </w:rPr>
        <w:t xml:space="preserve">فرآيند </w:t>
      </w:r>
      <w:r w:rsidR="0066434E">
        <w:rPr>
          <w:rFonts w:hint="cs"/>
          <w:rtl/>
        </w:rPr>
        <w:t>گردش كار</w:t>
      </w:r>
      <w:r>
        <w:rPr>
          <w:rFonts w:hint="cs"/>
          <w:rtl/>
        </w:rPr>
        <w:t xml:space="preserve"> پژوهش در كبر</w:t>
      </w:r>
      <w:r w:rsidR="0066434E">
        <w:rPr>
          <w:rFonts w:hint="cs"/>
          <w:rtl/>
        </w:rPr>
        <w:t>يا</w:t>
      </w:r>
      <w:r>
        <w:rPr>
          <w:rFonts w:hint="cs"/>
          <w:rtl/>
        </w:rPr>
        <w:t xml:space="preserve"> اين‏گونه است كه ابتدا ايده اصلي در «هيئت مديره» طرح شده و در صورت نياز به اطلاعات بيشتر، جمع‌آوري داده‌ها به «گروه منابع» محوّل مي‌گردد. در نهايت</w:t>
      </w:r>
      <w:r w:rsidR="0066434E">
        <w:rPr>
          <w:rFonts w:hint="cs"/>
          <w:rtl/>
        </w:rPr>
        <w:t>،</w:t>
      </w:r>
      <w:r>
        <w:rPr>
          <w:rFonts w:hint="cs"/>
          <w:rtl/>
        </w:rPr>
        <w:t xml:space="preserve"> هيئت مديره اگر پژوهش را تصويب نمود آن را به يك پژوهشگر يا جمعي از پژوهشگران مرتبط پيشنهاد مي‌نمايد. </w:t>
      </w:r>
      <w:r w:rsidR="0066434E">
        <w:rPr>
          <w:rFonts w:hint="cs"/>
          <w:rtl/>
        </w:rPr>
        <w:t>پروژه در «گروه اجرايي» مراحل قانوني، اداري و حقوقي خود را طي كرده و وارد پروسه مالي مي‌گردد. از لحظه آغاز اجراي پروژه، مدير پروژه گزارشات خود را ماهانه تحويل «گروه نشر» مي‌نمايد. هر پروژه الزاماً در ذيل يكي از مداخل پژوهشي توليد شده در «گروه اصطلاحنامه» تعريف مي‌گردد.</w:t>
      </w:r>
    </w:p>
    <w:p w:rsidR="0066434E" w:rsidRDefault="0066434E" w:rsidP="0066434E">
      <w:pPr>
        <w:rPr>
          <w:rtl/>
        </w:rPr>
      </w:pPr>
      <w:r>
        <w:rPr>
          <w:rFonts w:hint="cs"/>
          <w:rtl/>
        </w:rPr>
        <w:t>بنابراين روابط پروژه‌ها را مي‌توان اين‌گونه ترسيم نمود:</w:t>
      </w:r>
    </w:p>
    <w:p w:rsidR="0066434E" w:rsidRDefault="004953BB" w:rsidP="0066434E">
      <w:pPr>
        <w:ind w:firstLine="0"/>
        <w:jc w:val="center"/>
        <w:rPr>
          <w:rtl/>
        </w:rPr>
      </w:pPr>
      <w:r>
        <w:rPr>
          <w:rFonts w:hint="cs"/>
          <w:noProof/>
          <w:rtl/>
        </w:rPr>
        <mc:AlternateContent>
          <mc:Choice Requires="wpc">
            <w:drawing>
              <wp:inline distT="0" distB="0" distL="0" distR="0" wp14:anchorId="2B6D68EC" wp14:editId="1F5EDF6E">
                <wp:extent cx="5819774" cy="3200400"/>
                <wp:effectExtent l="0" t="0" r="0" b="0"/>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Oval 21"/>
                        <wps:cNvSpPr/>
                        <wps:spPr>
                          <a:xfrm>
                            <a:off x="4514524" y="398675"/>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منابع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Oval 22"/>
                        <wps:cNvSpPr/>
                        <wps:spPr>
                          <a:xfrm>
                            <a:off x="4276373" y="2363425"/>
                            <a:ext cx="1037627"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نشر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Oval 23"/>
                        <wps:cNvSpPr/>
                        <wps:spPr>
                          <a:xfrm>
                            <a:off x="2344349" y="114300"/>
                            <a:ext cx="1522176"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اصطلاحنامه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Oval 26"/>
                        <wps:cNvSpPr/>
                        <wps:spPr>
                          <a:xfrm>
                            <a:off x="2752021" y="2486025"/>
                            <a:ext cx="1286134"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اجرايي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Oval 27"/>
                        <wps:cNvSpPr/>
                        <wps:spPr>
                          <a:xfrm>
                            <a:off x="477344" y="2162175"/>
                            <a:ext cx="1160780" cy="53340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تيم پژوهش</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Oval 28"/>
                        <wps:cNvSpPr/>
                        <wps:spPr>
                          <a:xfrm>
                            <a:off x="514306" y="581025"/>
                            <a:ext cx="1276394" cy="53340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هيئت مديره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Curved Connector 37"/>
                        <wps:cNvCnPr>
                          <a:stCxn id="23" idx="3"/>
                          <a:endCxn id="28" idx="5"/>
                        </wps:cNvCnPr>
                        <wps:spPr>
                          <a:xfrm rot="5400000">
                            <a:off x="1852160" y="321202"/>
                            <a:ext cx="466725" cy="963491"/>
                          </a:xfrm>
                          <a:prstGeom prst="curvedConnector3">
                            <a:avLst>
                              <a:gd name="adj1" fmla="val 165716"/>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38" name="Curved Connector 38"/>
                        <wps:cNvCnPr>
                          <a:stCxn id="21" idx="2"/>
                          <a:endCxn id="28" idx="4"/>
                        </wps:cNvCnPr>
                        <wps:spPr>
                          <a:xfrm rot="10800000" flipV="1">
                            <a:off x="1152504" y="665375"/>
                            <a:ext cx="3362021" cy="449050"/>
                          </a:xfrm>
                          <a:prstGeom prst="curvedConnector4">
                            <a:avLst>
                              <a:gd name="adj1" fmla="val 40509"/>
                              <a:gd name="adj2" fmla="val 178482"/>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39" name="Curved Connector 39"/>
                        <wps:cNvCnPr>
                          <a:stCxn id="21" idx="3"/>
                          <a:endCxn id="27" idx="0"/>
                        </wps:cNvCnPr>
                        <wps:spPr>
                          <a:xfrm rot="5400000">
                            <a:off x="2208001" y="-296306"/>
                            <a:ext cx="1308215" cy="3608747"/>
                          </a:xfrm>
                          <a:prstGeom prst="curvedConnector3">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40" name="Curved Connector 40"/>
                        <wps:cNvCnPr>
                          <a:stCxn id="28" idx="3"/>
                          <a:endCxn id="27" idx="1"/>
                        </wps:cNvCnPr>
                        <wps:spPr>
                          <a:xfrm rot="5400000">
                            <a:off x="72293" y="1611353"/>
                            <a:ext cx="1203980" cy="53894"/>
                          </a:xfrm>
                          <a:prstGeom prst="curvedConnector3">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41" name="Curved Connector 41"/>
                        <wps:cNvCnPr>
                          <a:stCxn id="26" idx="2"/>
                          <a:endCxn id="27" idx="5"/>
                        </wps:cNvCnPr>
                        <wps:spPr>
                          <a:xfrm rot="10800000">
                            <a:off x="1468133" y="2617461"/>
                            <a:ext cx="1283889" cy="135265"/>
                          </a:xfrm>
                          <a:prstGeom prst="curvedConnector2">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42" name="Curved Connector 42"/>
                        <wps:cNvCnPr>
                          <a:stCxn id="27" idx="6"/>
                          <a:endCxn id="22" idx="1"/>
                        </wps:cNvCnPr>
                        <wps:spPr>
                          <a:xfrm>
                            <a:off x="1638124" y="2428875"/>
                            <a:ext cx="2790206" cy="12665"/>
                          </a:xfrm>
                          <a:prstGeom prst="curvedConnector4">
                            <a:avLst>
                              <a:gd name="adj1" fmla="val 47277"/>
                              <a:gd name="adj2" fmla="val -3910778"/>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rot="18771015">
                            <a:off x="1657350" y="771525"/>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sidRPr="00B023A4">
                                <w:rPr>
                                  <w:rFonts w:ascii="Nesf" w:hAnsi="Nesf" w:cs="IranSansZ"/>
                                  <w:color w:val="000000" w:themeColor="text1"/>
                                  <w:sz w:val="14"/>
                                  <w:szCs w:val="18"/>
                                  <w:rtl/>
                                </w:rPr>
                                <w:t>خل</w:t>
                              </w:r>
                              <w:r w:rsidRPr="00B023A4">
                                <w:rPr>
                                  <w:rFonts w:ascii="Arial" w:hAnsi="Arial" w:cs="IranSansZ" w:hint="cs"/>
                                  <w:color w:val="000000" w:themeColor="text1"/>
                                  <w:sz w:val="14"/>
                                  <w:szCs w:val="18"/>
                                  <w:rtl/>
                                </w:rPr>
                                <w:t>أ</w:t>
                              </w:r>
                              <w:r w:rsidRPr="00B023A4">
                                <w:rPr>
                                  <w:rFonts w:ascii="Nesf" w:hAnsi="Nesf" w:cs="IranSansZ"/>
                                  <w:color w:val="000000" w:themeColor="text1"/>
                                  <w:sz w:val="14"/>
                                  <w:szCs w:val="18"/>
                                  <w:rtl/>
                                </w:rPr>
                                <w:t xml:space="preserve"> پژوهشي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4" name="Rectangle 34"/>
                        <wps:cNvSpPr/>
                        <wps:spPr>
                          <a:xfrm rot="16395850">
                            <a:off x="-34459" y="1277723"/>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طرح پژوهش</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 name="Rectangle 35"/>
                        <wps:cNvSpPr/>
                        <wps:spPr>
                          <a:xfrm rot="20851199">
                            <a:off x="3130218" y="552449"/>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پيشينه تحقيق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3" name="Rectangle 43"/>
                        <wps:cNvSpPr/>
                        <wps:spPr>
                          <a:xfrm rot="21041745">
                            <a:off x="2958982" y="1055926"/>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منابع تحقيق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4" name="Rectangle 44"/>
                        <wps:cNvSpPr/>
                        <wps:spPr>
                          <a:xfrm rot="21041745">
                            <a:off x="1891296" y="1959725"/>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نتايج پژوهش</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5" name="Rectangle 45"/>
                        <wps:cNvSpPr/>
                        <wps:spPr>
                          <a:xfrm rot="255115">
                            <a:off x="1586496" y="2366425"/>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خدمات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 name="Oval 46"/>
                        <wps:cNvSpPr/>
                        <wps:spPr>
                          <a:xfrm>
                            <a:off x="4351858" y="1327332"/>
                            <a:ext cx="1351165" cy="533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33185D" w:rsidRPr="00CA11D0" w:rsidRDefault="0033185D" w:rsidP="004953BB">
                              <w:pPr>
                                <w:spacing w:after="0" w:line="240" w:lineRule="auto"/>
                                <w:ind w:firstLine="0"/>
                                <w:jc w:val="center"/>
                                <w:rPr>
                                  <w:rFonts w:cs="Zar"/>
                                  <w:b/>
                                  <w:bCs/>
                                  <w:sz w:val="18"/>
                                  <w:szCs w:val="22"/>
                                </w:rPr>
                              </w:pPr>
                              <w:r>
                                <w:rPr>
                                  <w:rFonts w:cs="Zar" w:hint="cs"/>
                                  <w:b/>
                                  <w:bCs/>
                                  <w:sz w:val="18"/>
                                  <w:szCs w:val="22"/>
                                  <w:rtl/>
                                </w:rPr>
                                <w:t>گروه نشست‌ها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7" name="Curved Connector 47"/>
                        <wps:cNvCnPr>
                          <a:stCxn id="46" idx="2"/>
                          <a:endCxn id="27" idx="7"/>
                        </wps:cNvCnPr>
                        <wps:spPr>
                          <a:xfrm rot="10800000" flipV="1">
                            <a:off x="1468132" y="1594032"/>
                            <a:ext cx="2883726" cy="646258"/>
                          </a:xfrm>
                          <a:prstGeom prst="curvedConnector2">
                            <a:avLst/>
                          </a:prstGeom>
                          <a:ln w="127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48" name="Rectangle 48"/>
                        <wps:cNvSpPr/>
                        <wps:spPr>
                          <a:xfrm rot="20852601">
                            <a:off x="1476095" y="1651541"/>
                            <a:ext cx="12573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185D" w:rsidRPr="00B023A4" w:rsidRDefault="0033185D"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ارزيابي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c:wpc>
                  </a:graphicData>
                </a:graphic>
              </wp:inline>
            </w:drawing>
          </mc:Choice>
          <mc:Fallback>
            <w:pict>
              <v:group id="Canvas 36" o:spid="_x0000_s1043" editas="canvas" style="width:458.25pt;height:252pt;mso-position-horizontal-relative:char;mso-position-vertical-relative:line" coordsize="5819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">
                <v:shape id="_x0000_s1044" type="#_x0000_t75" style="position:absolute;width:58191;height:32004;visibility:visible;mso-wrap-style:square">
                  <v:fill o:detectmouseclick="t"/>
                  <v:path o:connecttype="none"/>
                </v:shape>
                <v:oval id="Oval 21" o:spid="_x0000_s1045" style="position:absolute;left:45145;top:3986;width:1037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MhcMA&#10;AADbAAAADwAAAGRycy9kb3ducmV2LnhtbESPQWuDQBSE74X8h+UFeqtrQqqpdRNCoDRXk0JzfLiv&#10;KnXfqrtV8++zhUKPw8x8w+T72bRipME1lhWsohgEcWl1w5WCj8vb0xaE88gaW8uk4EYO9rvFQ46Z&#10;thMXNJ59JQKEXYYKau+7TEpX1mTQRbYjDt6XHQz6IIdK6gGnADetXMdxIg02HBZq7OhYU/l9/jEK&#10;NgX2yfO7Gfv++rm52Zd0SqtUqcflfHgF4Wn2/+G/9kkrWK/g90v4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aMhc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منابع</w:t>
                        </w:r>
                      </w:p>
                    </w:txbxContent>
                  </v:textbox>
                </v:oval>
                <v:oval id="Oval 22" o:spid="_x0000_s1046" style="position:absolute;left:42763;top:23634;width:10377;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S8sMA&#10;AADbAAAADwAAAGRycy9kb3ducmV2LnhtbESPQWvCQBSE7wX/w/KE3uqmwRqN2YgIpV61BT0+ss8k&#10;NPs2yW6T+O/dQqHHYWa+YbLdZBoxUO9qywpeFxEI4sLqmksFX5/vL2sQziNrbCyTgjs52OWzpwxT&#10;bUc+0XD2pQgQdikqqLxvUyldUZFBt7AtcfButjfog+xLqXscA9w0Mo6ilTRYc1iosKVDRcX3+cco&#10;WJ6wW719mKHrrpfl3W6SMSkTpZ7n034LwtPk/8N/7aNWEMfw+yX8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QS8s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نشر</w:t>
                        </w:r>
                      </w:p>
                    </w:txbxContent>
                  </v:textbox>
                </v:oval>
                <v:oval id="Oval 23" o:spid="_x0000_s1047" style="position:absolute;left:23443;top:1143;width:15222;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acMA&#10;AADbAAAADwAAAGRycy9kb3ducmV2LnhtbESPQWvCQBSE7wX/w/IEb3WjtaaNboIUxF61hfb4yD6T&#10;YPZtkl2T+O/dQsHjMDPfMNtsNLXoqXOVZQWLeQSCOLe64kLB99f++Q2E88gaa8uk4EYOsnTytMVE&#10;24GP1J98IQKEXYIKSu+bREqXl2TQzW1DHLyz7Qz6ILtC6g6HADe1XEbRWhqsOCyU2NBHSfnldDUK&#10;Vkds168H07ft78/qZt/jIS5ipWbTcbcB4Wn0j/B/+1MrWL7A35f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ac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اصطلاحنامه</w:t>
                        </w:r>
                      </w:p>
                    </w:txbxContent>
                  </v:textbox>
                </v:oval>
                <v:oval id="Oval 26" o:spid="_x0000_s1048" style="position:absolute;left:27520;top:24860;width:12861;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U8cMA&#10;AADbAAAADwAAAGRycy9kb3ducmV2LnhtbESPT2vCQBTE70K/w/IK3sxG0aRNXaUUxF79A+3xkX1N&#10;gtm3SXZN4rfvCoLHYWZ+w6y3o6lFT52rLCuYRzEI4tzqigsF59Nu9gbCeWSNtWVScCMH283LZI2Z&#10;tgMfqD/6QgQIuwwVlN43mZQuL8mgi2xDHLw/2xn0QXaF1B0OAW5quYjjRBqsOCyU2NBXSfnleDUK&#10;lgdsk9Xe9G37+7O82fd0SItUqenr+PkBwtPon+FH+1srWCRw/xJ+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8U8c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گروه اجرايي</w:t>
                        </w:r>
                      </w:p>
                    </w:txbxContent>
                  </v:textbox>
                </v:oval>
                <v:oval id="Oval 27" o:spid="_x0000_s1049" style="position:absolute;left:4773;top:21621;width:1160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6MMA&#10;AADbAAAADwAAAGRycy9kb3ducmV2LnhtbESPQYvCMBSE78L+h/AEb5rqQUvXWMRFFPRQdS97ezRv&#10;29LmpTTR1n9vFhY8DjPzDbNOB9OIB3WusqxgPotAEOdWV1wo+L7tpzEI55E1NpZJwZMcpJuP0RoT&#10;bXu+0OPqCxEg7BJUUHrfJlK6vCSDbmZb4uD92s6gD7IrpO6wD3DTyEUULaXBisNCiS3tSsrr690o&#10;iL/mT5cV5+H0k+2yNl5xf6oPSk3Gw/YThKfBv8P/7aNWsFjB35fwA+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w6M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تيم پژوهش</w:t>
                        </w:r>
                      </w:p>
                    </w:txbxContent>
                  </v:textbox>
                </v:oval>
                <v:oval id="Oval 28" o:spid="_x0000_s1050" style="position:absolute;left:5143;top:5810;width:12764;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tDb0A&#10;AADbAAAADwAAAGRycy9kb3ducmV2LnhtbERPTYvCMBC9L/gfwgheFk1VWJZqFFEERRBW1/vYjE2x&#10;mZQkav335iB4fLzv6by1tbiTD5VjBcNBBoK4cLriUsH/cd3/BREissbaMSl4UoD5rPM1xVy7B//R&#10;/RBLkUI45KjAxNjkUobCkMUwcA1x4i7OW4wJ+lJqj48Ubms5yrIfabHi1GCwoaWh4nq4WQX7wixO&#10;u+aM25XX2XGH3zQmUqrXbRcTEJHa+BG/3RutYJTGpi/pB8jZ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lLtDb0AAADbAAAADwAAAAAAAAAAAAAAAACYAgAAZHJzL2Rvd25yZXYu&#10;eG1sUEsFBgAAAAAEAAQA9QAAAIIDAAAAAA==&#10;" fillcolor="#a5d5e2 [1624]" strokecolor="#40a7c2 [3048]">
                  <v:fill color2="#e4f2f6 [504]" rotate="t" angle="180" colors="0 #9eeaff;22938f #bbefff;1 #e4f9ff" focus="100%" type="gradient"/>
                  <v:shadow on="t" color="black" opacity="24903f" origin=",.5" offset="0,.55556mm"/>
                  <v:textbox>
                    <w:txbxContent>
                      <w:p w:rsidR="004953BB" w:rsidRPr="00CA11D0" w:rsidRDefault="004953BB" w:rsidP="004953BB">
                        <w:pPr>
                          <w:spacing w:after="0" w:line="240" w:lineRule="auto"/>
                          <w:ind w:firstLine="0"/>
                          <w:jc w:val="center"/>
                          <w:rPr>
                            <w:rFonts w:cs="Zar"/>
                            <w:b/>
                            <w:bCs/>
                            <w:sz w:val="18"/>
                            <w:szCs w:val="22"/>
                          </w:rPr>
                        </w:pPr>
                        <w:r>
                          <w:rPr>
                            <w:rFonts w:cs="Zar" w:hint="cs"/>
                            <w:b/>
                            <w:bCs/>
                            <w:sz w:val="18"/>
                            <w:szCs w:val="22"/>
                            <w:rtl/>
                          </w:rPr>
                          <w:t>هيئت مديره</w:t>
                        </w:r>
                      </w:p>
                    </w:txbxContent>
                  </v:textbox>
                </v:oval>
                <v:shape id="Curved Connector 37" o:spid="_x0000_s1051" type="#_x0000_t38" style="position:absolute;left:18521;top:3211;width:4668;height:9635;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6tsIAAADbAAAADwAAAGRycy9kb3ducmV2LnhtbESP0WrCQBRE3wX/YbkF38wmTakluooV&#10;lFKoYOoHXLLXJDR7N+yuGv/eLQg+DjNzhlmsBtOJCznfWlaQJSkI4srqlmsFx9/t9AOED8gaO8uk&#10;4EYeVsvxaIGFtlc+0KUMtYgQ9gUqaELoCyl91ZBBn9ieOHon6wyGKF0ttcNrhJtOvqbpuzTYclxo&#10;sKdNQ9VfeTYKaJdl+9Pb8Fn+VLnN3fcuZGiUmrwM6zmIQEN4hh/tL60gn8H/l/gD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A6tsIAAADbAAAADwAAAAAAAAAAAAAA&#10;AAChAgAAZHJzL2Rvd25yZXYueG1sUEsFBgAAAAAEAAQA+QAAAJADAAAAAA==&#10;" adj="35795" strokecolor="#4579b8 [3044]" strokeweight="1pt">
                  <v:stroke endarrow="block" endarrowlength="long"/>
                </v:shape>
                <v:shape id="Curved Connector 38" o:spid="_x0000_s1052" type="#_x0000_t39" style="position:absolute;left:11525;top:6653;width:33620;height:449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5WWsMAAADbAAAADwAAAGRycy9kb3ducmV2LnhtbERPy2rCQBTdF/oPwy24KWZSY6WkjlIK&#10;iiuhPijZ3WauSTRzJ82MSfz7zkLo8nDe8+VgatFR6yrLCl6iGARxbnXFhYLDfjV+A+E8ssbaMim4&#10;kYPl4vFhjqm2PX9Rt/OFCCHsUlRQet+kUrq8JIMusg1x4E62NegDbAupW+xDuKnlJI5n0mDFoaHE&#10;hj5Lyi+7q1Hw/Nuc62w71cdvTn6SaZ7tL+tXpUZPw8c7CE+D/xff3RutIAljw5fw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VlrDAAAA2wAAAA8AAAAAAAAAAAAA&#10;AAAAoQIAAGRycy9kb3ducmV2LnhtbFBLBQYAAAAABAAEAPkAAACRAwAAAAA=&#10;" adj="8750,38552" strokecolor="#4579b8 [3044]" strokeweight="1pt">
                  <v:stroke endarrow="block" endarrowlength="long"/>
                </v:shape>
                <v:shape id="Curved Connector 39" o:spid="_x0000_s1053" type="#_x0000_t38" style="position:absolute;left:22080;top:-2964;width:13082;height:36087;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VQA8UAAADbAAAADwAAAGRycy9kb3ducmV2LnhtbESPQWvCQBSE7wX/w/KE3uqmSqVGV9GA&#10;raCHRj14fGSf2dDs25BdTfrvu0Khx2FmvmEWq97W4k6trxwreB0lIIgLpysuFZxP25d3ED4ga6wd&#10;k4If8rBaDp4WmGrXcU73YyhFhLBPUYEJoUml9IUhi37kGuLoXV1rMUTZllK32EW4reU4SabSYsVx&#10;wWBDmaHi+3izCrK3w627mOtkvzlnH5tknX82X7lSz8N+PQcRqA//4b/2TiuYzODx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VQA8UAAADbAAAADwAAAAAAAAAA&#10;AAAAAAChAgAAZHJzL2Rvd25yZXYueG1sUEsFBgAAAAAEAAQA+QAAAJMDAAAAAA==&#10;" adj="10800" strokecolor="#4579b8 [3044]" strokeweight="1pt">
                  <v:stroke endarrow="block" endarrowlength="long"/>
                </v:shape>
                <v:shape id="Curved Connector 40" o:spid="_x0000_s1054" type="#_x0000_t38" style="position:absolute;left:723;top:16113;width:12039;height:539;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K48IAAADbAAAADwAAAGRycy9kb3ducmV2LnhtbERPz2vCMBS+D/wfwhO8zVTdRKpRtOA2&#10;mAerHjw+mmdTbF5KE2333y+HwY4f3+/Vpre1eFLrK8cKJuMEBHHhdMWlgst5/7oA4QOyxtoxKfgh&#10;D5v14GWFqXYd5/Q8hVLEEPYpKjAhNKmUvjBk0Y9dQxy5m2sthgjbUuoWuxhuazlNkrm0WHFsMNhQ&#10;Zqi4nx5WQfZ+eHRXc5t97y7Zxy7Z5p/NMVdqNOy3SxCB+vAv/nN/aQVvcX38En+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mK48IAAADbAAAADwAAAAAAAAAAAAAA&#10;AAChAgAAZHJzL2Rvd25yZXYueG1sUEsFBgAAAAAEAAQA+QAAAJADAAAAAA==&#10;" adj="10800" strokecolor="#4579b8 [3044]" strokeweight="1pt">
                  <v:stroke endarrow="block" endarrowlength="long"/>
                </v:shape>
                <v:shapetype id="_x0000_t37" coordsize="21600,21600" o:spt="37" o:oned="t" path="m,c10800,,21600,10800,21600,21600e" filled="f">
                  <v:path arrowok="t" fillok="f" o:connecttype="none"/>
                  <o:lock v:ext="edit" shapetype="t"/>
                </v:shapetype>
                <v:shape id="Curved Connector 41" o:spid="_x0000_s1055" type="#_x0000_t37" style="position:absolute;left:14681;top:26174;width:12839;height:1353;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SesUAAADbAAAADwAAAGRycy9kb3ducmV2LnhtbESPQWvCQBSE7wX/w/IK3nSTVtSmWcUW&#10;RCktqA30+si+JtHs25BdY/z3XUHocZiZb5h02ZtadNS6yrKCeByBIM6trrhQkH2vR3MQziNrrC2T&#10;gis5WC4GDykm2l54T93BFyJA2CWooPS+SaR0eUkG3dg2xMH7ta1BH2RbSN3iJcBNLZ+iaCoNVhwW&#10;SmzovaT8dDgbBR+7n/hoz2/I+8/NzD+br13WvSg1fOxXryA89f4/fG9vtYJJDLcv4Qf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SesUAAADbAAAADwAAAAAAAAAA&#10;AAAAAAChAgAAZHJzL2Rvd25yZXYueG1sUEsFBgAAAAAEAAQA+QAAAJMDAAAAAA==&#10;" strokecolor="#4579b8 [3044]" strokeweight="1pt">
                  <v:stroke endarrow="block" endarrowlength="long"/>
                </v:shape>
                <v:shape id="Curved Connector 42" o:spid="_x0000_s1056" type="#_x0000_t39" style="position:absolute;left:16381;top:24288;width:27902;height:12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hu08UAAADbAAAADwAAAGRycy9kb3ducmV2LnhtbESPQWvCQBSE74X+h+UVvNVNrBSJbkKp&#10;WEVQMJba4yP7mqTNvg3ZVeO/d4WCx2FmvmFmWW8acaLO1ZYVxMMIBHFhdc2lgs/94nkCwnlkjY1l&#10;UnAhB1n6+DDDRNsz7+iU+1IECLsEFVTet4mUrqjIoBvaljh4P7Yz6IPsSqk7PAe4aeQoil6lwZrD&#10;QoUtvVdU/OVHowAP481vsy7jj7a+fH3v45ft3C+VGjz1b1MQnnp/D/+3V1rBeAS3L+EH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hu08UAAADbAAAADwAAAAAAAAAA&#10;AAAAAAChAgAAZHJzL2Rvd25yZXYueG1sUEsFBgAAAAAEAAQA+QAAAJMDAAAAAA==&#10;" adj="10212,-844728" strokecolor="#4579b8 [3044]" strokeweight="1pt">
                  <v:stroke endarrow="block" endarrowlength="long"/>
                </v:shape>
                <v:rect id="Rectangle 20" o:spid="_x0000_s1057" style="position:absolute;left:16573;top:7715;width:12573;height:6096;rotation:-309000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1KcAA&#10;AADbAAAADwAAAGRycy9kb3ducmV2LnhtbERPu27CMBTdkfgH6yKxgQMDoBSDWl5i6EJgKNtVfEmi&#10;xNdJbEL4+3qo1PHovNfb3lSio9YVlhXMphEI4tTqgjMFt+txsgLhPLLGyjIpeJOD7WY4WGOs7Ysv&#10;1CU+EyGEXYwKcu/rWEqX5mTQTW1NHLiHbQ36ANtM6hZfIdxUch5FC2mw4NCQY027nNIyeRoFvvlu&#10;DvKRNOan+1qe7rbc39NSqfGo//wA4an3/+I/91krmIf14Uv4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g1KcAAAADbAAAADwAAAAAAAAAAAAAAAACYAgAAZHJzL2Rvd25y&#10;ZXYueG1sUEsFBgAAAAAEAAQA9QAAAIUDAAAAAA==&#10;" filled="f" stroked="f" strokeweight="2pt">
                  <v:textbo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sidRPr="00B023A4">
                          <w:rPr>
                            <w:rFonts w:ascii="Nesf" w:hAnsi="Nesf" w:cs="IranSansZ"/>
                            <w:color w:val="000000" w:themeColor="text1"/>
                            <w:sz w:val="14"/>
                            <w:szCs w:val="18"/>
                            <w:rtl/>
                          </w:rPr>
                          <w:t>خل</w:t>
                        </w:r>
                        <w:r w:rsidRPr="00B023A4">
                          <w:rPr>
                            <w:rFonts w:ascii="Arial" w:hAnsi="Arial" w:cs="IranSansZ" w:hint="cs"/>
                            <w:color w:val="000000" w:themeColor="text1"/>
                            <w:sz w:val="14"/>
                            <w:szCs w:val="18"/>
                            <w:rtl/>
                          </w:rPr>
                          <w:t>أ</w:t>
                        </w:r>
                        <w:r w:rsidRPr="00B023A4">
                          <w:rPr>
                            <w:rFonts w:ascii="Nesf" w:hAnsi="Nesf" w:cs="IranSansZ"/>
                            <w:color w:val="000000" w:themeColor="text1"/>
                            <w:sz w:val="14"/>
                            <w:szCs w:val="18"/>
                            <w:rtl/>
                          </w:rPr>
                          <w:t xml:space="preserve"> پژوهشي</w:t>
                        </w:r>
                      </w:p>
                    </w:txbxContent>
                  </v:textbox>
                </v:rect>
                <v:rect id="Rectangle 34" o:spid="_x0000_s1058" style="position:absolute;left:-346;top:12777;width:12573;height:6096;rotation:-56843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lGcMA&#10;AADbAAAADwAAAGRycy9kb3ducmV2LnhtbESPS2/CMBCE70j9D9ZW4gZOykM0xaCqApErr/sSL0nU&#10;eB3FJoT8+roSEsfRzHyjWa47U4mWGldaVhCPIxDEmdUl5wpOx+1oAcJ5ZI2VZVLwIAfr1dtgiYm2&#10;d95Te/C5CBB2CSoovK8TKV1WkEE3tjVx8K62MeiDbHKpG7wHuKnkRxTNpcGSw0KBNf0UlP0ebkbB&#10;Lp7NN32afl75sjXnuO2ryaxXavjefX+B8NT5V/jZTrWCyRT+v4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lGcMAAADbAAAADwAAAAAAAAAAAAAAAACYAgAAZHJzL2Rv&#10;d25yZXYueG1sUEsFBgAAAAAEAAQA9QAAAIgDAAAAAA==&#10;" filled="f" stroked="f" strokeweight="2pt">
                  <v:textbo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طرح پژوهش</w:t>
                        </w:r>
                      </w:p>
                    </w:txbxContent>
                  </v:textbox>
                </v:rect>
                <v:rect id="Rectangle 35" o:spid="_x0000_s1059" style="position:absolute;left:31302;top:5524;width:12573;height:6096;rotation:-81789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idMQA&#10;AADbAAAADwAAAGRycy9kb3ducmV2LnhtbESPQWsCMRSE7wX/Q3iF3mp2ayuybhQRCtJe1Hrx9tg8&#10;N2s3L0sS3bW/vhEKPQ4z8w1TLgfbiiv50DhWkI8zEMSV0w3XCg5f788zECEia2wdk4IbBVguRg8l&#10;Ftr1vKPrPtYiQTgUqMDE2BVShsqQxTB2HXHyTs5bjEn6WmqPfYLbVr5k2VRabDgtGOxobaj63l+s&#10;gs/MbnNz9q8/RysDf+xul1O/VurpcVjNQUQa4n/4r73RCiZvcP+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InTEAAAA2wAAAA8AAAAAAAAAAAAAAAAAmAIAAGRycy9k&#10;b3ducmV2LnhtbFBLBQYAAAAABAAEAPUAAACJAwAAAAA=&#10;" filled="f" stroked="f" strokeweight="2pt">
                  <v:textbo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پيشينه تحقيق</w:t>
                        </w:r>
                      </w:p>
                    </w:txbxContent>
                  </v:textbox>
                </v:rect>
                <v:rect id="Rectangle 43" o:spid="_x0000_s1060" style="position:absolute;left:29589;top:10559;width:12573;height:6096;rotation:-6097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wG8YA&#10;AADbAAAADwAAAGRycy9kb3ducmV2LnhtbESPQWvCQBSE74L/YXmCt7ppKkGjq5TSgmJ7aPTi7Zl9&#10;Jmmyb9Psqum/7xYKHoeZ+YZZrnvTiCt1rrKs4HESgSDOra64UHDYvz3MQDiPrLGxTAp+yMF6NRws&#10;MdX2xp90zXwhAoRdigpK79tUSpeXZNBNbEscvLPtDPogu0LqDm8BbhoZR1EiDVYcFkps6aWkvM4u&#10;RsHpvEsu7/FxXmxzffiafvvktf5QajzqnxcgPPX+Hv5vb7SC6RP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GwG8YAAADbAAAADwAAAAAAAAAAAAAAAACYAgAAZHJz&#10;L2Rvd25yZXYueG1sUEsFBgAAAAAEAAQA9QAAAIsDAAAAAA==&#10;" filled="f" stroked="f" strokeweight="2pt">
                  <v:textbo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منابع تحقيق</w:t>
                        </w:r>
                      </w:p>
                    </w:txbxContent>
                  </v:textbox>
                </v:rect>
                <v:rect id="Rectangle 44" o:spid="_x0000_s1061" style="position:absolute;left:18912;top:19597;width:12573;height:6096;rotation:-6097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ob8YA&#10;AADbAAAADwAAAGRycy9kb3ducmV2LnhtbESPT2vCQBTE74V+h+UVequbSgg1uhEpFSytBzUXb8/s&#10;yx/Nvk2zq6bfvisUPA4z8xtmNh9MKy7Uu8aygtdRBIK4sLrhSkG+W768gXAeWWNrmRT8koN59vgw&#10;w1TbK2/osvWVCBB2KSqove9SKV1Rk0E3sh1x8ErbG/RB9pXUPV4D3LRyHEWJNNhwWKixo/eaitP2&#10;bBQcyq/k/D3eT6rPQufH+McnH6e1Us9Pw2IKwtPg7+H/9koriGO4fQk/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gob8YAAADbAAAADwAAAAAAAAAAAAAAAACYAgAAZHJz&#10;L2Rvd25yZXYueG1sUEsFBgAAAAAEAAQA9QAAAIsDAAAAAA==&#10;" filled="f" stroked="f" strokeweight="2pt">
                  <v:textbo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نتايج پژوهش</w:t>
                        </w:r>
                      </w:p>
                    </w:txbxContent>
                  </v:textbox>
                </v:rect>
                <v:rect id="Rectangle 45" o:spid="_x0000_s1062" style="position:absolute;left:15864;top:23664;width:12573;height:6096;rotation:27865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Y28YA&#10;AADbAAAADwAAAGRycy9kb3ducmV2LnhtbESPT2vCQBTE74V+h+UVems29k8I0VWsUBAPQlVQb4/s&#10;Mwlm36bZNUn99N2C4HGYmd8wk9lgatFR6yrLCkZRDII4t7riQsFu+/WSgnAeWWNtmRT8koPZ9PFh&#10;gpm2PX9Tt/GFCBB2GSoovW8yKV1ekkEX2YY4eCfbGvRBtoXULfYBbmr5GseJNFhxWCixoUVJ+Xlz&#10;MQre9tfVcfuZri8a0wNVo5/54pAo9fw0zMcgPA3+Hr61l1rB+wf8fw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AY28YAAADbAAAADwAAAAAAAAAAAAAAAACYAgAAZHJz&#10;L2Rvd25yZXYueG1sUEsFBgAAAAAEAAQA9QAAAIsDAAAAAA==&#10;" filled="f" stroked="f" strokeweight="2pt">
                  <v:textbox>
                    <w:txbxContent>
                      <w:p w:rsidR="00B023A4" w:rsidRPr="00B023A4" w:rsidRDefault="00B023A4"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خدمات</w:t>
                        </w:r>
                      </w:p>
                    </w:txbxContent>
                  </v:textbox>
                </v:rect>
                <v:oval id="Oval 46" o:spid="_x0000_s1063" style="position:absolute;left:43518;top:13273;width:13512;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xUcIA&#10;AADbAAAADwAAAGRycy9kb3ducmV2LnhtbESPT2vCQBTE74LfYXlCb7qxaGJTV5GCtFf/gB4f2dck&#10;NPs2ya5J/PZdQfA4zPxmmPV2MJXoqHWlZQXzWQSCOLO65FzB+bSfrkA4j6yxskwK7uRguxmP1phq&#10;2/OBuqPPRShhl6KCwvs6ldJlBRl0M1sTB+/XtgZ9kG0udYt9KDeVfI+iWBosOSwUWNNXQdnf8WYU&#10;LA7YxMtv0zXN9bK424+kT/JEqbfJsPsE4Wnwr/CT/tGBi+HxJf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PFRwgAAANs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w:txbxContent>
                      <w:p w:rsidR="0033185D" w:rsidRPr="00CA11D0" w:rsidRDefault="0033185D" w:rsidP="004953BB">
                        <w:pPr>
                          <w:spacing w:after="0" w:line="240" w:lineRule="auto"/>
                          <w:ind w:firstLine="0"/>
                          <w:jc w:val="center"/>
                          <w:rPr>
                            <w:rFonts w:cs="Zar"/>
                            <w:b/>
                            <w:bCs/>
                            <w:sz w:val="18"/>
                            <w:szCs w:val="22"/>
                          </w:rPr>
                        </w:pPr>
                        <w:r>
                          <w:rPr>
                            <w:rFonts w:cs="Zar" w:hint="cs"/>
                            <w:b/>
                            <w:bCs/>
                            <w:sz w:val="18"/>
                            <w:szCs w:val="22"/>
                            <w:rtl/>
                          </w:rPr>
                          <w:t>گروه نشست‌ها</w:t>
                        </w:r>
                      </w:p>
                    </w:txbxContent>
                  </v:textbox>
                </v:oval>
                <v:shape id="Curved Connector 47" o:spid="_x0000_s1064" type="#_x0000_t37" style="position:absolute;left:14681;top:15940;width:28837;height:6462;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KIg8YAAADbAAAADwAAAGRycy9kb3ducmV2LnhtbESP0WrCQBRE34X+w3ILfRHd2Iqt0VUk&#10;tEXFPpj6AZfsNQlm74bsNkn9+m5B8HGYmTPMct2bSrTUuNKygsk4AkGcWV1yruD0/TF6A+E8ssbK&#10;Min4JQfr1cNgibG2HR+pTX0uAoRdjAoK7+tYSpcVZNCNbU0cvLNtDPogm1zqBrsAN5V8jqKZNFhy&#10;WCiwpqSg7JL+GAVXu0uSbv/12V73L/PoMJXvw0mr1NNjv1mA8NT7e/jW3moF01f4/xJ+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iiIPGAAAA2wAAAA8AAAAAAAAA&#10;AAAAAAAAoQIAAGRycy9kb3ducmV2LnhtbFBLBQYAAAAABAAEAPkAAACUAwAAAAA=&#10;" strokecolor="#4579b8 [3044]" strokeweight="1pt">
                  <v:stroke endarrow="block" endarrowlength="long"/>
                </v:shape>
                <v:rect id="Rectangle 48" o:spid="_x0000_s1065" style="position:absolute;left:14760;top:16515;width:12573;height:6096;rotation:-8163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kZbcMA&#10;AADbAAAADwAAAGRycy9kb3ducmV2LnhtbERPy2rCQBTdF/oPwy24q5NIDCF1lCLW2pVoq9DdJXOb&#10;hGbuhMw0j7/vLASXh/NebUbTiJ46V1tWEM8jEMSF1TWXCr4+354zEM4ja2wsk4KJHGzWjw8rzLUd&#10;+ET92ZcihLDLUUHlfZtL6YqKDLq5bYkD92M7gz7ArpS6wyGEm0YuoiiVBmsODRW2tK2o+D3/GQXL&#10;aPt+yYY42dUf2WI3pdfjd7xXavY0vr6A8DT6u/jmPmgFSRgbvo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kZbcMAAADbAAAADwAAAAAAAAAAAAAAAACYAgAAZHJzL2Rv&#10;d25yZXYueG1sUEsFBgAAAAAEAAQA9QAAAIgDAAAAAA==&#10;" filled="f" stroked="f" strokeweight="2pt">
                  <v:textbox>
                    <w:txbxContent>
                      <w:p w:rsidR="0033185D" w:rsidRPr="00B023A4" w:rsidRDefault="0033185D" w:rsidP="00B023A4">
                        <w:pPr>
                          <w:spacing w:after="0" w:line="240" w:lineRule="auto"/>
                          <w:ind w:firstLine="0"/>
                          <w:jc w:val="center"/>
                          <w:rPr>
                            <w:rFonts w:ascii="Nesf" w:hAnsi="Nesf" w:cs="IranSansZ"/>
                            <w:color w:val="000000" w:themeColor="text1"/>
                            <w:sz w:val="14"/>
                            <w:szCs w:val="18"/>
                          </w:rPr>
                        </w:pPr>
                        <w:r>
                          <w:rPr>
                            <w:rFonts w:ascii="Nesf" w:hAnsi="Nesf" w:cs="IranSansZ" w:hint="cs"/>
                            <w:color w:val="000000" w:themeColor="text1"/>
                            <w:sz w:val="14"/>
                            <w:szCs w:val="18"/>
                            <w:rtl/>
                          </w:rPr>
                          <w:t>ارزيابي</w:t>
                        </w:r>
                      </w:p>
                    </w:txbxContent>
                  </v:textbox>
                </v:rect>
                <w10:wrap anchorx="page"/>
                <w10:anchorlock/>
              </v:group>
            </w:pict>
          </mc:Fallback>
        </mc:AlternateContent>
      </w:r>
    </w:p>
    <w:p w:rsidR="0066434E" w:rsidRDefault="007F343D" w:rsidP="00641AB4">
      <w:pPr>
        <w:rPr>
          <w:rtl/>
        </w:rPr>
      </w:pPr>
      <w:r>
        <w:rPr>
          <w:rFonts w:hint="cs"/>
          <w:rtl/>
        </w:rPr>
        <w:t xml:space="preserve">در نهايت اين </w:t>
      </w:r>
      <w:r w:rsidR="00641AB4">
        <w:rPr>
          <w:rFonts w:hint="cs"/>
          <w:rtl/>
        </w:rPr>
        <w:t>اعضاي</w:t>
      </w:r>
      <w:r>
        <w:rPr>
          <w:rFonts w:hint="cs"/>
          <w:rtl/>
        </w:rPr>
        <w:t xml:space="preserve"> علمي </w:t>
      </w:r>
      <w:r w:rsidR="00641AB4">
        <w:rPr>
          <w:rFonts w:hint="cs"/>
          <w:rtl/>
        </w:rPr>
        <w:t>هستند</w:t>
      </w:r>
      <w:r>
        <w:rPr>
          <w:rFonts w:hint="cs"/>
          <w:rtl/>
        </w:rPr>
        <w:t xml:space="preserve"> كه در قالب «گروه نشست‌ها» نتايج پژوهش‌ها را ارزيابي مي‌كن</w:t>
      </w:r>
      <w:r w:rsidR="00641AB4">
        <w:rPr>
          <w:rFonts w:hint="cs"/>
          <w:rtl/>
        </w:rPr>
        <w:t>ن</w:t>
      </w:r>
      <w:r>
        <w:rPr>
          <w:rFonts w:hint="cs"/>
          <w:rtl/>
        </w:rPr>
        <w:t>د. گروه نشست‌ها موظّف است جلسات ارزيابي را تشكيل داده و زمان‌بندي و مديريت نمايد.</w:t>
      </w:r>
    </w:p>
    <w:p w:rsidR="007F343D" w:rsidRDefault="007F343D" w:rsidP="0066434E">
      <w:pPr>
        <w:rPr>
          <w:rtl/>
        </w:rPr>
      </w:pPr>
      <w:r>
        <w:rPr>
          <w:rFonts w:hint="cs"/>
          <w:rtl/>
        </w:rPr>
        <w:t>بنابراين تمامي گروه‌هاي مؤسسه در فرآيند انجام يك پژوهش درگير هستند و دخالت دارند، بدون اين‏كه سازوكارهاي اداري بر ساختار تيم پژوهشي تحميل شود و پژوهشگران تبديل به كارمندان سازمان گردند. از اين رو، تيم پژوهش در فعاليت خود از آزادي عمل برخوردار است و مي‌تواند خلاقيت‌ها و ابتكارات را پشتيباني نمايد، چيزي كه معمولاً در سازوكارهاي اداري بسته متصوّر نيست.</w:t>
      </w:r>
    </w:p>
    <w:p w:rsidR="00261B02" w:rsidRPr="00163F43" w:rsidRDefault="00261B02" w:rsidP="00261B02">
      <w:pPr>
        <w:jc w:val="right"/>
        <w:rPr>
          <w:rtl/>
        </w:rPr>
      </w:pPr>
      <w:r>
        <w:rPr>
          <w:rFonts w:hint="cs"/>
          <w:rtl/>
        </w:rPr>
        <w:t>پايان سند</w:t>
      </w:r>
    </w:p>
    <w:sectPr w:rsidR="00261B02" w:rsidRPr="00163F43" w:rsidSect="00024D73">
      <w:footerReference w:type="default" r:id="rId19"/>
      <w:footerReference w:type="first" r:id="rId2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111" w:rsidRDefault="00CB4111" w:rsidP="00024D73">
      <w:pPr>
        <w:spacing w:after="0" w:line="240" w:lineRule="auto"/>
      </w:pPr>
      <w:r>
        <w:separator/>
      </w:r>
    </w:p>
  </w:endnote>
  <w:endnote w:type="continuationSeparator" w:id="0">
    <w:p w:rsidR="00CB4111" w:rsidRDefault="00CB411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Nesf">
    <w:panose1 w:val="020B0404030504040204"/>
    <w:charset w:val="00"/>
    <w:family w:val="swiss"/>
    <w:pitch w:val="variable"/>
    <w:sig w:usb0="20002007" w:usb1="80000000" w:usb2="00000008" w:usb3="00000000" w:csb0="000001C3" w:csb1="00000000"/>
  </w:font>
  <w:font w:name="IranSansZ">
    <w:panose1 w:val="01000500000000020002"/>
    <w:charset w:val="B2"/>
    <w:family w:val="auto"/>
    <w:pitch w:val="variable"/>
    <w:sig w:usb0="80002003" w:usb1="80002042" w:usb2="00000008"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tl/>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84C3C">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C84C3C">
      <w:rPr>
        <w:rFonts w:ascii="Tunga" w:hAnsi="Tunga" w:cs="Tunga"/>
        <w:noProof/>
        <w:sz w:val="16"/>
        <w:szCs w:val="16"/>
      </w:rPr>
      <w:t>c:\users\test\desktop\new mov\mov\works\p\kebria-new-cheshmandaz-movashah-works.docx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111" w:rsidRDefault="00CB4111" w:rsidP="00024D73">
      <w:pPr>
        <w:spacing w:after="0" w:line="240" w:lineRule="auto"/>
      </w:pPr>
      <w:r>
        <w:separator/>
      </w:r>
    </w:p>
  </w:footnote>
  <w:footnote w:type="continuationSeparator" w:id="0">
    <w:p w:rsidR="00CB4111" w:rsidRDefault="00CB4111"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7AC7711"/>
    <w:multiLevelType w:val="hybridMultilevel"/>
    <w:tmpl w:val="C2828EF2"/>
    <w:lvl w:ilvl="0" w:tplc="B3F07A9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C7931AE"/>
    <w:multiLevelType w:val="hybridMultilevel"/>
    <w:tmpl w:val="A094E8BE"/>
    <w:lvl w:ilvl="0" w:tplc="6E066D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2DA4422"/>
    <w:multiLevelType w:val="hybridMultilevel"/>
    <w:tmpl w:val="AE709F0E"/>
    <w:lvl w:ilvl="0" w:tplc="57B63E9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57D65BB"/>
    <w:multiLevelType w:val="hybridMultilevel"/>
    <w:tmpl w:val="89668C60"/>
    <w:lvl w:ilvl="0" w:tplc="9C9CB1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7BF0D46"/>
    <w:multiLevelType w:val="hybridMultilevel"/>
    <w:tmpl w:val="B0AEA490"/>
    <w:lvl w:ilvl="0" w:tplc="D264F35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BA818C1"/>
    <w:multiLevelType w:val="hybridMultilevel"/>
    <w:tmpl w:val="72CC7314"/>
    <w:lvl w:ilvl="0" w:tplc="FB78C8A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06E70D8"/>
    <w:multiLevelType w:val="hybridMultilevel"/>
    <w:tmpl w:val="3294A658"/>
    <w:lvl w:ilvl="0" w:tplc="4DA2B6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DBF5DB0"/>
    <w:multiLevelType w:val="hybridMultilevel"/>
    <w:tmpl w:val="8BE2E03E"/>
    <w:lvl w:ilvl="0" w:tplc="638A428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7041D3"/>
    <w:multiLevelType w:val="hybridMultilevel"/>
    <w:tmpl w:val="269C94C2"/>
    <w:lvl w:ilvl="0" w:tplc="886401F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7354DF1"/>
    <w:multiLevelType w:val="hybridMultilevel"/>
    <w:tmpl w:val="A2FE77AE"/>
    <w:lvl w:ilvl="0" w:tplc="6F4C2F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74011534"/>
    <w:multiLevelType w:val="hybridMultilevel"/>
    <w:tmpl w:val="078025D0"/>
    <w:lvl w:ilvl="0" w:tplc="995C049A">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19"/>
  </w:num>
  <w:num w:numId="8">
    <w:abstractNumId w:val="13"/>
  </w:num>
  <w:num w:numId="9">
    <w:abstractNumId w:val="26"/>
  </w:num>
  <w:num w:numId="10">
    <w:abstractNumId w:val="0"/>
  </w:num>
  <w:num w:numId="11">
    <w:abstractNumId w:val="21"/>
  </w:num>
  <w:num w:numId="12">
    <w:abstractNumId w:val="7"/>
  </w:num>
  <w:num w:numId="13">
    <w:abstractNumId w:val="14"/>
  </w:num>
  <w:num w:numId="14">
    <w:abstractNumId w:val="25"/>
  </w:num>
  <w:num w:numId="15">
    <w:abstractNumId w:val="6"/>
  </w:num>
  <w:num w:numId="16">
    <w:abstractNumId w:val="11"/>
  </w:num>
  <w:num w:numId="17">
    <w:abstractNumId w:val="24"/>
  </w:num>
  <w:num w:numId="18">
    <w:abstractNumId w:val="22"/>
  </w:num>
  <w:num w:numId="19">
    <w:abstractNumId w:val="2"/>
  </w:num>
  <w:num w:numId="20">
    <w:abstractNumId w:val="8"/>
  </w:num>
  <w:num w:numId="21">
    <w:abstractNumId w:val="10"/>
  </w:num>
  <w:num w:numId="22">
    <w:abstractNumId w:val="4"/>
  </w:num>
  <w:num w:numId="23">
    <w:abstractNumId w:val="20"/>
  </w:num>
  <w:num w:numId="24">
    <w:abstractNumId w:val="18"/>
  </w:num>
  <w:num w:numId="25">
    <w:abstractNumId w:val="9"/>
  </w:num>
  <w:num w:numId="26">
    <w:abstractNumId w:val="2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71"/>
    <w:rsid w:val="00024D73"/>
    <w:rsid w:val="00063A0A"/>
    <w:rsid w:val="000644FC"/>
    <w:rsid w:val="00075100"/>
    <w:rsid w:val="000A5D89"/>
    <w:rsid w:val="000C05EE"/>
    <w:rsid w:val="000E42A6"/>
    <w:rsid w:val="0011280B"/>
    <w:rsid w:val="00123FB3"/>
    <w:rsid w:val="001424D6"/>
    <w:rsid w:val="0014683B"/>
    <w:rsid w:val="00150E05"/>
    <w:rsid w:val="00151AE1"/>
    <w:rsid w:val="00163F43"/>
    <w:rsid w:val="001768AF"/>
    <w:rsid w:val="00186B21"/>
    <w:rsid w:val="001C7A8F"/>
    <w:rsid w:val="001D56A4"/>
    <w:rsid w:val="00214FE0"/>
    <w:rsid w:val="0022589C"/>
    <w:rsid w:val="0024505D"/>
    <w:rsid w:val="00261B02"/>
    <w:rsid w:val="002679F1"/>
    <w:rsid w:val="002811DC"/>
    <w:rsid w:val="00283980"/>
    <w:rsid w:val="002A5E6B"/>
    <w:rsid w:val="002C4C69"/>
    <w:rsid w:val="002C5590"/>
    <w:rsid w:val="002C7560"/>
    <w:rsid w:val="002D76EC"/>
    <w:rsid w:val="002F2A64"/>
    <w:rsid w:val="0033185D"/>
    <w:rsid w:val="00334443"/>
    <w:rsid w:val="003679FF"/>
    <w:rsid w:val="00382D3A"/>
    <w:rsid w:val="003837AC"/>
    <w:rsid w:val="003C3AF0"/>
    <w:rsid w:val="003C5060"/>
    <w:rsid w:val="003C5537"/>
    <w:rsid w:val="003C7C72"/>
    <w:rsid w:val="003F586A"/>
    <w:rsid w:val="004260D2"/>
    <w:rsid w:val="004527E0"/>
    <w:rsid w:val="004953BB"/>
    <w:rsid w:val="004A73C2"/>
    <w:rsid w:val="004A7A2D"/>
    <w:rsid w:val="004B4B81"/>
    <w:rsid w:val="004D5F1B"/>
    <w:rsid w:val="004E5D8B"/>
    <w:rsid w:val="00510056"/>
    <w:rsid w:val="005103C4"/>
    <w:rsid w:val="0051180F"/>
    <w:rsid w:val="00531E1D"/>
    <w:rsid w:val="0053229C"/>
    <w:rsid w:val="005432CD"/>
    <w:rsid w:val="00580FA4"/>
    <w:rsid w:val="005B02CF"/>
    <w:rsid w:val="005B2C02"/>
    <w:rsid w:val="005B359A"/>
    <w:rsid w:val="005F37AA"/>
    <w:rsid w:val="00616E48"/>
    <w:rsid w:val="00620F50"/>
    <w:rsid w:val="006248F6"/>
    <w:rsid w:val="00641AB4"/>
    <w:rsid w:val="00643B55"/>
    <w:rsid w:val="0066434E"/>
    <w:rsid w:val="00691D46"/>
    <w:rsid w:val="00697D05"/>
    <w:rsid w:val="006E1B79"/>
    <w:rsid w:val="006F7059"/>
    <w:rsid w:val="007273E7"/>
    <w:rsid w:val="0074197C"/>
    <w:rsid w:val="00745220"/>
    <w:rsid w:val="007466F4"/>
    <w:rsid w:val="00767BB4"/>
    <w:rsid w:val="007770BE"/>
    <w:rsid w:val="00793418"/>
    <w:rsid w:val="007942F6"/>
    <w:rsid w:val="00794FB6"/>
    <w:rsid w:val="007F343D"/>
    <w:rsid w:val="00811F7A"/>
    <w:rsid w:val="00815FCD"/>
    <w:rsid w:val="00822442"/>
    <w:rsid w:val="00855861"/>
    <w:rsid w:val="00886163"/>
    <w:rsid w:val="008D5563"/>
    <w:rsid w:val="008D6580"/>
    <w:rsid w:val="008F105B"/>
    <w:rsid w:val="008F3546"/>
    <w:rsid w:val="008F4780"/>
    <w:rsid w:val="00900859"/>
    <w:rsid w:val="00907ED4"/>
    <w:rsid w:val="009339FA"/>
    <w:rsid w:val="00970CCB"/>
    <w:rsid w:val="009E5AD1"/>
    <w:rsid w:val="00A1370C"/>
    <w:rsid w:val="00A2206B"/>
    <w:rsid w:val="00A222DF"/>
    <w:rsid w:val="00A97D67"/>
    <w:rsid w:val="00AD17DA"/>
    <w:rsid w:val="00AF0CB7"/>
    <w:rsid w:val="00AF2602"/>
    <w:rsid w:val="00B023A4"/>
    <w:rsid w:val="00B027BB"/>
    <w:rsid w:val="00B12D52"/>
    <w:rsid w:val="00B30BE1"/>
    <w:rsid w:val="00B528BC"/>
    <w:rsid w:val="00B624E4"/>
    <w:rsid w:val="00B63739"/>
    <w:rsid w:val="00B73618"/>
    <w:rsid w:val="00B923FB"/>
    <w:rsid w:val="00BA5076"/>
    <w:rsid w:val="00BB0B0E"/>
    <w:rsid w:val="00BB5C0C"/>
    <w:rsid w:val="00BC56A7"/>
    <w:rsid w:val="00C005F8"/>
    <w:rsid w:val="00C84C3C"/>
    <w:rsid w:val="00CA11D0"/>
    <w:rsid w:val="00CA3419"/>
    <w:rsid w:val="00CB4111"/>
    <w:rsid w:val="00CB46ED"/>
    <w:rsid w:val="00CB7B3F"/>
    <w:rsid w:val="00D059D1"/>
    <w:rsid w:val="00D37874"/>
    <w:rsid w:val="00D473DC"/>
    <w:rsid w:val="00D8317F"/>
    <w:rsid w:val="00D84E4A"/>
    <w:rsid w:val="00DA06FB"/>
    <w:rsid w:val="00DC1D1A"/>
    <w:rsid w:val="00DE1026"/>
    <w:rsid w:val="00DF0764"/>
    <w:rsid w:val="00DF093D"/>
    <w:rsid w:val="00E24DD7"/>
    <w:rsid w:val="00E369C6"/>
    <w:rsid w:val="00E57AE4"/>
    <w:rsid w:val="00E629DE"/>
    <w:rsid w:val="00E90164"/>
    <w:rsid w:val="00ED5ADE"/>
    <w:rsid w:val="00EE0EBB"/>
    <w:rsid w:val="00EE4893"/>
    <w:rsid w:val="00F013C5"/>
    <w:rsid w:val="00F1593E"/>
    <w:rsid w:val="00F37B79"/>
    <w:rsid w:val="00F42F1B"/>
    <w:rsid w:val="00F44992"/>
    <w:rsid w:val="00F56E84"/>
    <w:rsid w:val="00FA548B"/>
    <w:rsid w:val="00FD2637"/>
    <w:rsid w:val="00FE3A71"/>
    <w:rsid w:val="00FF63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697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97D0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6">
    <w:name w:val="Medium List 2 Accent 6"/>
    <w:basedOn w:val="TableNormal"/>
    <w:uiPriority w:val="66"/>
    <w:rsid w:val="00697D0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697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97D0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6">
    <w:name w:val="Medium List 2 Accent 6"/>
    <w:basedOn w:val="TableNormal"/>
    <w:uiPriority w:val="66"/>
    <w:rsid w:val="00697D0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26EB78-BC40-458C-8107-20987BCB907D}" type="doc">
      <dgm:prSet loTypeId="urn:microsoft.com/office/officeart/2005/8/layout/venn1" loCatId="relationship" qsTypeId="urn:microsoft.com/office/officeart/2005/8/quickstyle/3d3" qsCatId="3D" csTypeId="urn:microsoft.com/office/officeart/2005/8/colors/colorful5" csCatId="colorful" phldr="1"/>
      <dgm:spPr/>
    </dgm:pt>
    <dgm:pt modelId="{90AB5204-5BBF-4651-BF58-C770DD00BD17}">
      <dgm:prSet phldrT="[Text]"/>
      <dgm:spPr/>
      <dgm:t>
        <a:bodyPr/>
        <a:lstStyle/>
        <a:p>
          <a:pPr algn="ctr" rtl="1"/>
          <a:r>
            <a:rPr lang="fa-IR" b="0">
              <a:cs typeface="Zar" pitchFamily="2" charset="-78"/>
            </a:rPr>
            <a:t>نهاد سرمايه‌گذار</a:t>
          </a:r>
        </a:p>
      </dgm:t>
    </dgm:pt>
    <dgm:pt modelId="{0C3C7A7D-27B9-41A0-98F7-543A4B5C9418}" type="parTrans" cxnId="{38CAE1C7-92C3-459C-9A44-210E909C804B}">
      <dgm:prSet/>
      <dgm:spPr/>
      <dgm:t>
        <a:bodyPr/>
        <a:lstStyle/>
        <a:p>
          <a:pPr algn="ctr" rtl="1"/>
          <a:endParaRPr lang="fa-IR"/>
        </a:p>
      </dgm:t>
    </dgm:pt>
    <dgm:pt modelId="{CC09D0E2-2E3B-4E10-B6B5-5D28E54D6CAC}" type="sibTrans" cxnId="{38CAE1C7-92C3-459C-9A44-210E909C804B}">
      <dgm:prSet/>
      <dgm:spPr/>
      <dgm:t>
        <a:bodyPr/>
        <a:lstStyle/>
        <a:p>
          <a:pPr algn="ctr" rtl="1"/>
          <a:endParaRPr lang="fa-IR"/>
        </a:p>
      </dgm:t>
    </dgm:pt>
    <dgm:pt modelId="{60B15176-699A-4C3E-B12B-D1D8F127EA97}">
      <dgm:prSet phldrT="[Text]"/>
      <dgm:spPr/>
      <dgm:t>
        <a:bodyPr/>
        <a:lstStyle/>
        <a:p>
          <a:pPr algn="ctr" rtl="1"/>
          <a:r>
            <a:rPr lang="fa-IR" b="0">
              <a:cs typeface="Zar" pitchFamily="2" charset="-78"/>
            </a:rPr>
            <a:t>نهاد علمي</a:t>
          </a:r>
        </a:p>
      </dgm:t>
    </dgm:pt>
    <dgm:pt modelId="{699AD528-897B-4118-A5F5-61AED179AAA0}" type="parTrans" cxnId="{66AD8B57-94AF-4E17-936E-088D65B74EE7}">
      <dgm:prSet/>
      <dgm:spPr/>
      <dgm:t>
        <a:bodyPr/>
        <a:lstStyle/>
        <a:p>
          <a:pPr algn="ctr" rtl="1"/>
          <a:endParaRPr lang="fa-IR"/>
        </a:p>
      </dgm:t>
    </dgm:pt>
    <dgm:pt modelId="{25B9197E-E8F0-4F91-BFE7-E4BD0BB7565E}" type="sibTrans" cxnId="{66AD8B57-94AF-4E17-936E-088D65B74EE7}">
      <dgm:prSet/>
      <dgm:spPr/>
      <dgm:t>
        <a:bodyPr/>
        <a:lstStyle/>
        <a:p>
          <a:pPr algn="ctr" rtl="1"/>
          <a:endParaRPr lang="fa-IR"/>
        </a:p>
      </dgm:t>
    </dgm:pt>
    <dgm:pt modelId="{2E7A2527-34F4-4CF7-A361-521CF654D1B2}">
      <dgm:prSet phldrT="[Text]"/>
      <dgm:spPr/>
      <dgm:t>
        <a:bodyPr/>
        <a:lstStyle/>
        <a:p>
          <a:pPr algn="ctr" rtl="1"/>
          <a:r>
            <a:rPr lang="fa-IR" b="0">
              <a:cs typeface="Zar" pitchFamily="2" charset="-78"/>
            </a:rPr>
            <a:t>نهاد اجرايي</a:t>
          </a:r>
        </a:p>
      </dgm:t>
    </dgm:pt>
    <dgm:pt modelId="{9A70D26B-EDA8-44AD-A768-C2263E278607}" type="parTrans" cxnId="{0D2FA7B6-7338-4FBE-890B-8D4A1AB88E19}">
      <dgm:prSet/>
      <dgm:spPr/>
      <dgm:t>
        <a:bodyPr/>
        <a:lstStyle/>
        <a:p>
          <a:pPr algn="ctr" rtl="1"/>
          <a:endParaRPr lang="fa-IR"/>
        </a:p>
      </dgm:t>
    </dgm:pt>
    <dgm:pt modelId="{7B864633-76D5-44BF-BC7A-26CC6860AE0B}" type="sibTrans" cxnId="{0D2FA7B6-7338-4FBE-890B-8D4A1AB88E19}">
      <dgm:prSet/>
      <dgm:spPr/>
      <dgm:t>
        <a:bodyPr/>
        <a:lstStyle/>
        <a:p>
          <a:pPr algn="ctr" rtl="1"/>
          <a:endParaRPr lang="fa-IR"/>
        </a:p>
      </dgm:t>
    </dgm:pt>
    <dgm:pt modelId="{10DE682A-F5FA-4D42-B813-58CC2367693D}" type="pres">
      <dgm:prSet presAssocID="{4026EB78-BC40-458C-8107-20987BCB907D}" presName="compositeShape" presStyleCnt="0">
        <dgm:presLayoutVars>
          <dgm:chMax val="7"/>
          <dgm:dir/>
          <dgm:resizeHandles val="exact"/>
        </dgm:presLayoutVars>
      </dgm:prSet>
      <dgm:spPr/>
    </dgm:pt>
    <dgm:pt modelId="{58D3D457-B8BC-459D-9298-819AC7C36F5A}" type="pres">
      <dgm:prSet presAssocID="{90AB5204-5BBF-4651-BF58-C770DD00BD17}" presName="circ1" presStyleLbl="vennNode1" presStyleIdx="0" presStyleCnt="3"/>
      <dgm:spPr/>
      <dgm:t>
        <a:bodyPr/>
        <a:lstStyle/>
        <a:p>
          <a:pPr rtl="1"/>
          <a:endParaRPr lang="fa-IR"/>
        </a:p>
      </dgm:t>
    </dgm:pt>
    <dgm:pt modelId="{FA6E13AE-D840-4ABA-9A56-5B0EF169C31D}" type="pres">
      <dgm:prSet presAssocID="{90AB5204-5BBF-4651-BF58-C770DD00BD17}" presName="circ1Tx" presStyleLbl="revTx" presStyleIdx="0" presStyleCnt="0">
        <dgm:presLayoutVars>
          <dgm:chMax val="0"/>
          <dgm:chPref val="0"/>
          <dgm:bulletEnabled val="1"/>
        </dgm:presLayoutVars>
      </dgm:prSet>
      <dgm:spPr/>
      <dgm:t>
        <a:bodyPr/>
        <a:lstStyle/>
        <a:p>
          <a:pPr rtl="1"/>
          <a:endParaRPr lang="fa-IR"/>
        </a:p>
      </dgm:t>
    </dgm:pt>
    <dgm:pt modelId="{2C40CA3C-BA61-4B8A-A07D-4C52EA71EBB6}" type="pres">
      <dgm:prSet presAssocID="{60B15176-699A-4C3E-B12B-D1D8F127EA97}" presName="circ2" presStyleLbl="vennNode1" presStyleIdx="1" presStyleCnt="3"/>
      <dgm:spPr/>
      <dgm:t>
        <a:bodyPr/>
        <a:lstStyle/>
        <a:p>
          <a:pPr rtl="1"/>
          <a:endParaRPr lang="fa-IR"/>
        </a:p>
      </dgm:t>
    </dgm:pt>
    <dgm:pt modelId="{9E785E37-9C6F-42CD-9AE5-1DDC620D81ED}" type="pres">
      <dgm:prSet presAssocID="{60B15176-699A-4C3E-B12B-D1D8F127EA97}" presName="circ2Tx" presStyleLbl="revTx" presStyleIdx="0" presStyleCnt="0">
        <dgm:presLayoutVars>
          <dgm:chMax val="0"/>
          <dgm:chPref val="0"/>
          <dgm:bulletEnabled val="1"/>
        </dgm:presLayoutVars>
      </dgm:prSet>
      <dgm:spPr/>
      <dgm:t>
        <a:bodyPr/>
        <a:lstStyle/>
        <a:p>
          <a:pPr rtl="1"/>
          <a:endParaRPr lang="fa-IR"/>
        </a:p>
      </dgm:t>
    </dgm:pt>
    <dgm:pt modelId="{524410F9-494C-48D6-A029-517D14E13DD6}" type="pres">
      <dgm:prSet presAssocID="{2E7A2527-34F4-4CF7-A361-521CF654D1B2}" presName="circ3" presStyleLbl="vennNode1" presStyleIdx="2" presStyleCnt="3"/>
      <dgm:spPr/>
      <dgm:t>
        <a:bodyPr/>
        <a:lstStyle/>
        <a:p>
          <a:pPr rtl="1"/>
          <a:endParaRPr lang="fa-IR"/>
        </a:p>
      </dgm:t>
    </dgm:pt>
    <dgm:pt modelId="{E3BC4EAD-7822-46C2-8844-EE0E840E93A2}" type="pres">
      <dgm:prSet presAssocID="{2E7A2527-34F4-4CF7-A361-521CF654D1B2}" presName="circ3Tx" presStyleLbl="revTx" presStyleIdx="0" presStyleCnt="0">
        <dgm:presLayoutVars>
          <dgm:chMax val="0"/>
          <dgm:chPref val="0"/>
          <dgm:bulletEnabled val="1"/>
        </dgm:presLayoutVars>
      </dgm:prSet>
      <dgm:spPr/>
      <dgm:t>
        <a:bodyPr/>
        <a:lstStyle/>
        <a:p>
          <a:pPr rtl="1"/>
          <a:endParaRPr lang="fa-IR"/>
        </a:p>
      </dgm:t>
    </dgm:pt>
  </dgm:ptLst>
  <dgm:cxnLst>
    <dgm:cxn modelId="{BBB33D44-7363-4333-85DA-05292C3D8908}" type="presOf" srcId="{2E7A2527-34F4-4CF7-A361-521CF654D1B2}" destId="{524410F9-494C-48D6-A029-517D14E13DD6}" srcOrd="0" destOrd="0" presId="urn:microsoft.com/office/officeart/2005/8/layout/venn1"/>
    <dgm:cxn modelId="{EE6C6583-D593-405E-BC02-061167335DE5}" type="presOf" srcId="{90AB5204-5BBF-4651-BF58-C770DD00BD17}" destId="{58D3D457-B8BC-459D-9298-819AC7C36F5A}" srcOrd="0" destOrd="0" presId="urn:microsoft.com/office/officeart/2005/8/layout/venn1"/>
    <dgm:cxn modelId="{66AD8B57-94AF-4E17-936E-088D65B74EE7}" srcId="{4026EB78-BC40-458C-8107-20987BCB907D}" destId="{60B15176-699A-4C3E-B12B-D1D8F127EA97}" srcOrd="1" destOrd="0" parTransId="{699AD528-897B-4118-A5F5-61AED179AAA0}" sibTransId="{25B9197E-E8F0-4F91-BFE7-E4BD0BB7565E}"/>
    <dgm:cxn modelId="{F6FFA11A-6DD3-404E-AB58-6778C96B7201}" type="presOf" srcId="{60B15176-699A-4C3E-B12B-D1D8F127EA97}" destId="{2C40CA3C-BA61-4B8A-A07D-4C52EA71EBB6}" srcOrd="0" destOrd="0" presId="urn:microsoft.com/office/officeart/2005/8/layout/venn1"/>
    <dgm:cxn modelId="{DA530139-AECA-4D17-81FA-82542D366EF6}" type="presOf" srcId="{60B15176-699A-4C3E-B12B-D1D8F127EA97}" destId="{9E785E37-9C6F-42CD-9AE5-1DDC620D81ED}" srcOrd="1" destOrd="0" presId="urn:microsoft.com/office/officeart/2005/8/layout/venn1"/>
    <dgm:cxn modelId="{38CAE1C7-92C3-459C-9A44-210E909C804B}" srcId="{4026EB78-BC40-458C-8107-20987BCB907D}" destId="{90AB5204-5BBF-4651-BF58-C770DD00BD17}" srcOrd="0" destOrd="0" parTransId="{0C3C7A7D-27B9-41A0-98F7-543A4B5C9418}" sibTransId="{CC09D0E2-2E3B-4E10-B6B5-5D28E54D6CAC}"/>
    <dgm:cxn modelId="{8EA5E91A-3AAD-46D0-A421-F007DBFFE1C6}" type="presOf" srcId="{4026EB78-BC40-458C-8107-20987BCB907D}" destId="{10DE682A-F5FA-4D42-B813-58CC2367693D}" srcOrd="0" destOrd="0" presId="urn:microsoft.com/office/officeart/2005/8/layout/venn1"/>
    <dgm:cxn modelId="{9D2F7DDF-B88F-41A6-BB5C-B75C0E6D4DCB}" type="presOf" srcId="{2E7A2527-34F4-4CF7-A361-521CF654D1B2}" destId="{E3BC4EAD-7822-46C2-8844-EE0E840E93A2}" srcOrd="1" destOrd="0" presId="urn:microsoft.com/office/officeart/2005/8/layout/venn1"/>
    <dgm:cxn modelId="{0D2FA7B6-7338-4FBE-890B-8D4A1AB88E19}" srcId="{4026EB78-BC40-458C-8107-20987BCB907D}" destId="{2E7A2527-34F4-4CF7-A361-521CF654D1B2}" srcOrd="2" destOrd="0" parTransId="{9A70D26B-EDA8-44AD-A768-C2263E278607}" sibTransId="{7B864633-76D5-44BF-BC7A-26CC6860AE0B}"/>
    <dgm:cxn modelId="{B1CC83A3-42EC-48AB-96A8-D172C1CD60A8}" type="presOf" srcId="{90AB5204-5BBF-4651-BF58-C770DD00BD17}" destId="{FA6E13AE-D840-4ABA-9A56-5B0EF169C31D}" srcOrd="1" destOrd="0" presId="urn:microsoft.com/office/officeart/2005/8/layout/venn1"/>
    <dgm:cxn modelId="{3A30239A-E950-4B92-8557-F9E53E48A288}" type="presParOf" srcId="{10DE682A-F5FA-4D42-B813-58CC2367693D}" destId="{58D3D457-B8BC-459D-9298-819AC7C36F5A}" srcOrd="0" destOrd="0" presId="urn:microsoft.com/office/officeart/2005/8/layout/venn1"/>
    <dgm:cxn modelId="{F3D98E0E-CE47-4A30-8D62-146AAA37588A}" type="presParOf" srcId="{10DE682A-F5FA-4D42-B813-58CC2367693D}" destId="{FA6E13AE-D840-4ABA-9A56-5B0EF169C31D}" srcOrd="1" destOrd="0" presId="urn:microsoft.com/office/officeart/2005/8/layout/venn1"/>
    <dgm:cxn modelId="{EA615868-DAB1-48BD-A713-B8986669F9F5}" type="presParOf" srcId="{10DE682A-F5FA-4D42-B813-58CC2367693D}" destId="{2C40CA3C-BA61-4B8A-A07D-4C52EA71EBB6}" srcOrd="2" destOrd="0" presId="urn:microsoft.com/office/officeart/2005/8/layout/venn1"/>
    <dgm:cxn modelId="{6784CA4C-C396-4CCE-A1A6-F4C685391784}" type="presParOf" srcId="{10DE682A-F5FA-4D42-B813-58CC2367693D}" destId="{9E785E37-9C6F-42CD-9AE5-1DDC620D81ED}" srcOrd="3" destOrd="0" presId="urn:microsoft.com/office/officeart/2005/8/layout/venn1"/>
    <dgm:cxn modelId="{E891534A-25FB-4EA8-9861-842E7DADF5E6}" type="presParOf" srcId="{10DE682A-F5FA-4D42-B813-58CC2367693D}" destId="{524410F9-494C-48D6-A029-517D14E13DD6}" srcOrd="4" destOrd="0" presId="urn:microsoft.com/office/officeart/2005/8/layout/venn1"/>
    <dgm:cxn modelId="{CF3FBBF2-FC1B-4710-959B-8AE26C5E5E2B}" type="presParOf" srcId="{10DE682A-F5FA-4D42-B813-58CC2367693D}" destId="{E3BC4EAD-7822-46C2-8844-EE0E840E93A2}"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7D52F0-23E8-4C31-ACD9-28D8863DDB2B}" type="doc">
      <dgm:prSet loTypeId="urn:microsoft.com/office/officeart/2005/8/layout/orgChart1" loCatId="hierarchy" qsTypeId="urn:microsoft.com/office/officeart/2005/8/quickstyle/simple3" qsCatId="simple" csTypeId="urn:microsoft.com/office/officeart/2005/8/colors/colorful4" csCatId="colorful" phldr="1"/>
      <dgm:spPr/>
      <dgm:t>
        <a:bodyPr/>
        <a:lstStyle/>
        <a:p>
          <a:pPr rtl="1"/>
          <a:endParaRPr lang="fa-IR"/>
        </a:p>
      </dgm:t>
    </dgm:pt>
    <dgm:pt modelId="{CC60D0D2-8017-4A9E-922B-1465E8CB7AC6}">
      <dgm:prSet phldrT="[Text]" custT="1"/>
      <dgm:spPr/>
      <dgm:t>
        <a:bodyPr lIns="72000" tIns="0" rIns="72000" bIns="0"/>
        <a:lstStyle/>
        <a:p>
          <a:pPr rtl="1"/>
          <a:r>
            <a:rPr lang="fa-IR" sz="1200" b="1">
              <a:cs typeface="Zar" pitchFamily="2" charset="-78"/>
            </a:rPr>
            <a:t>هيئت مديره</a:t>
          </a:r>
        </a:p>
      </dgm:t>
    </dgm:pt>
    <dgm:pt modelId="{2EF7DC4C-6B5E-4DA4-9ED8-F2F45D9573B3}" type="parTrans" cxnId="{BAB55870-E8F8-4EB4-9714-5E5B3CE1FB98}">
      <dgm:prSet/>
      <dgm:spPr/>
      <dgm:t>
        <a:bodyPr/>
        <a:lstStyle/>
        <a:p>
          <a:pPr rtl="1"/>
          <a:endParaRPr lang="fa-IR"/>
        </a:p>
      </dgm:t>
    </dgm:pt>
    <dgm:pt modelId="{B9D7BEEE-4201-4561-AB67-FEB8265F9B3F}" type="sibTrans" cxnId="{BAB55870-E8F8-4EB4-9714-5E5B3CE1FB98}">
      <dgm:prSet/>
      <dgm:spPr/>
      <dgm:t>
        <a:bodyPr/>
        <a:lstStyle/>
        <a:p>
          <a:pPr rtl="1"/>
          <a:endParaRPr lang="fa-IR"/>
        </a:p>
      </dgm:t>
    </dgm:pt>
    <dgm:pt modelId="{48FF2760-8437-4C7C-96BE-4364BF56513C}">
      <dgm:prSet phldrT="[Text]" custT="1"/>
      <dgm:spPr/>
      <dgm:t>
        <a:bodyPr lIns="72000" tIns="0" rIns="72000" bIns="0"/>
        <a:lstStyle/>
        <a:p>
          <a:pPr rtl="1"/>
          <a:r>
            <a:rPr lang="fa-IR" sz="900" b="1">
              <a:cs typeface="Zar" pitchFamily="2" charset="-78"/>
            </a:rPr>
            <a:t>توليد اصطلاح‌نامه نجوم اسلامي</a:t>
          </a:r>
        </a:p>
      </dgm:t>
    </dgm:pt>
    <dgm:pt modelId="{721126A9-7357-4C11-9D17-CC20F1F59685}">
      <dgm:prSet phldrT="[Text]" custT="1"/>
      <dgm:spPr/>
      <dgm:t>
        <a:bodyPr lIns="72000" tIns="0" rIns="72000" bIns="0"/>
        <a:lstStyle/>
        <a:p>
          <a:pPr rtl="1"/>
          <a:r>
            <a:rPr lang="fa-IR" sz="800" b="1">
              <a:cs typeface="Zar" pitchFamily="2" charset="-78"/>
            </a:rPr>
            <a:t>طبقه‌بندي منابع نجوم اسلامي قديم و جديد در مداخل</a:t>
          </a:r>
        </a:p>
      </dgm:t>
    </dgm:pt>
    <dgm:pt modelId="{A85E371B-19E9-4A76-B9D2-BCF46428F5F0}">
      <dgm:prSet phldrT="[Text]" custT="1"/>
      <dgm:spPr/>
      <dgm:t>
        <a:bodyPr lIns="72000" tIns="0" rIns="72000" bIns="0"/>
        <a:lstStyle/>
        <a:p>
          <a:pPr rtl="1"/>
          <a:r>
            <a:rPr lang="fa-IR" sz="900" b="1">
              <a:cs typeface="Zar" pitchFamily="2" charset="-78"/>
            </a:rPr>
            <a:t>مدخل‌گزيني براي موضوعات نجومي</a:t>
          </a:r>
        </a:p>
      </dgm:t>
    </dgm:pt>
    <dgm:pt modelId="{1FE42800-C133-4D49-A419-1D75590BB40C}">
      <dgm:prSet phldrT="[Text]" custT="1"/>
      <dgm:spPr/>
      <dgm:t>
        <a:bodyPr lIns="72000" tIns="0" rIns="72000" bIns="0"/>
        <a:lstStyle/>
        <a:p>
          <a:pPr rtl="1"/>
          <a:r>
            <a:rPr lang="fa-IR" sz="900" b="1">
              <a:cs typeface="Zar" pitchFamily="2" charset="-78"/>
            </a:rPr>
            <a:t>مسأله‌يابي در حوزه نجوم اسلامي</a:t>
          </a:r>
        </a:p>
      </dgm:t>
    </dgm:pt>
    <dgm:pt modelId="{9953FFDB-E8E2-4EEE-8BEA-6FC9338ACA85}">
      <dgm:prSet phldrT="[Text]" custT="1"/>
      <dgm:spPr/>
      <dgm:t>
        <a:bodyPr lIns="72000" tIns="0" rIns="72000" bIns="0"/>
        <a:lstStyle/>
        <a:p>
          <a:pPr rtl="1"/>
          <a:r>
            <a:rPr lang="fa-IR" sz="900" b="1">
              <a:cs typeface="Zar" pitchFamily="2" charset="-78"/>
            </a:rPr>
            <a:t>گروه نشر، رسانه و ارتباطات</a:t>
          </a:r>
        </a:p>
      </dgm:t>
    </dgm:pt>
    <dgm:pt modelId="{468BF602-53F3-4CAD-96A3-81C617341287}" type="sibTrans" cxnId="{5750977C-CF5D-4AE3-AD78-432D3779FFFB}">
      <dgm:prSet/>
      <dgm:spPr/>
      <dgm:t>
        <a:bodyPr/>
        <a:lstStyle/>
        <a:p>
          <a:pPr rtl="1"/>
          <a:endParaRPr lang="fa-IR"/>
        </a:p>
      </dgm:t>
    </dgm:pt>
    <dgm:pt modelId="{7B083CFB-9234-4590-A417-8A23AD64F660}" type="parTrans" cxnId="{5750977C-CF5D-4AE3-AD78-432D3779FFFB}">
      <dgm:prSet/>
      <dgm:spPr/>
      <dgm:t>
        <a:bodyPr lIns="72000" tIns="0" rIns="72000" bIns="0"/>
        <a:lstStyle/>
        <a:p>
          <a:pPr rtl="1"/>
          <a:endParaRPr lang="fa-IR" sz="900" b="1">
            <a:cs typeface="Zar" pitchFamily="2" charset="-78"/>
          </a:endParaRPr>
        </a:p>
      </dgm:t>
    </dgm:pt>
    <dgm:pt modelId="{AFE19D90-1450-4355-A4C4-49162D3E33B8}" type="sibTrans" cxnId="{3EC9B3F1-4135-4939-B33D-587F79B205B4}">
      <dgm:prSet/>
      <dgm:spPr/>
      <dgm:t>
        <a:bodyPr/>
        <a:lstStyle/>
        <a:p>
          <a:pPr rtl="1"/>
          <a:endParaRPr lang="fa-IR"/>
        </a:p>
      </dgm:t>
    </dgm:pt>
    <dgm:pt modelId="{3FB1D36E-DD1B-44C9-B143-2A3CEB928CB9}" type="parTrans" cxnId="{3EC9B3F1-4135-4939-B33D-587F79B205B4}">
      <dgm:prSet/>
      <dgm:spPr/>
      <dgm:t>
        <a:bodyPr lIns="72000" tIns="0" rIns="72000" bIns="0"/>
        <a:lstStyle/>
        <a:p>
          <a:pPr rtl="1"/>
          <a:endParaRPr lang="fa-IR" sz="900" b="1">
            <a:cs typeface="Zar" pitchFamily="2" charset="-78"/>
          </a:endParaRPr>
        </a:p>
      </dgm:t>
    </dgm:pt>
    <dgm:pt modelId="{ED165493-9B34-4B27-979F-379E89E197BB}" type="sibTrans" cxnId="{DC4454F1-3604-4FFB-A604-F4468BC876CD}">
      <dgm:prSet/>
      <dgm:spPr/>
      <dgm:t>
        <a:bodyPr/>
        <a:lstStyle/>
        <a:p>
          <a:pPr rtl="1"/>
          <a:endParaRPr lang="fa-IR"/>
        </a:p>
      </dgm:t>
    </dgm:pt>
    <dgm:pt modelId="{CDD402B7-5130-499B-A8C9-B65D5C79D1F6}" type="parTrans" cxnId="{DC4454F1-3604-4FFB-A604-F4468BC876CD}">
      <dgm:prSet/>
      <dgm:spPr/>
      <dgm:t>
        <a:bodyPr lIns="72000" tIns="0" rIns="72000" bIns="0"/>
        <a:lstStyle/>
        <a:p>
          <a:pPr rtl="1"/>
          <a:endParaRPr lang="fa-IR" sz="900" b="1">
            <a:cs typeface="Zar" pitchFamily="2" charset="-78"/>
          </a:endParaRPr>
        </a:p>
      </dgm:t>
    </dgm:pt>
    <dgm:pt modelId="{0BA567C4-664A-46DF-BE55-E4A4633BB0B9}" type="sibTrans" cxnId="{1E6E2D07-F60F-4EAA-843B-D17A8A494A33}">
      <dgm:prSet/>
      <dgm:spPr/>
      <dgm:t>
        <a:bodyPr/>
        <a:lstStyle/>
        <a:p>
          <a:pPr rtl="1"/>
          <a:endParaRPr lang="fa-IR"/>
        </a:p>
      </dgm:t>
    </dgm:pt>
    <dgm:pt modelId="{4F260ABC-ADA2-4A49-8F41-6F532EF977E4}" type="parTrans" cxnId="{1E6E2D07-F60F-4EAA-843B-D17A8A494A33}">
      <dgm:prSet/>
      <dgm:spPr/>
      <dgm:t>
        <a:bodyPr lIns="72000" tIns="0" rIns="72000" bIns="0"/>
        <a:lstStyle/>
        <a:p>
          <a:pPr rtl="1"/>
          <a:endParaRPr lang="fa-IR" sz="900" b="1">
            <a:cs typeface="Zar" pitchFamily="2" charset="-78"/>
          </a:endParaRPr>
        </a:p>
      </dgm:t>
    </dgm:pt>
    <dgm:pt modelId="{746314D4-0630-43B7-9ED4-6DF88AFF4089}" type="sibTrans" cxnId="{C705E025-7355-4424-8873-C5F4EEBD4538}">
      <dgm:prSet/>
      <dgm:spPr/>
      <dgm:t>
        <a:bodyPr/>
        <a:lstStyle/>
        <a:p>
          <a:pPr rtl="1"/>
          <a:endParaRPr lang="fa-IR"/>
        </a:p>
      </dgm:t>
    </dgm:pt>
    <dgm:pt modelId="{78FC7AA5-F191-4655-AF84-ED36E77CDDA1}" type="parTrans" cxnId="{C705E025-7355-4424-8873-C5F4EEBD4538}">
      <dgm:prSet/>
      <dgm:spPr/>
      <dgm:t>
        <a:bodyPr lIns="72000" tIns="0" rIns="72000" bIns="0"/>
        <a:lstStyle/>
        <a:p>
          <a:pPr rtl="1"/>
          <a:endParaRPr lang="fa-IR" sz="900" b="1">
            <a:cs typeface="Zar" pitchFamily="2" charset="-78"/>
          </a:endParaRPr>
        </a:p>
      </dgm:t>
    </dgm:pt>
    <dgm:pt modelId="{3FC6B0EF-5063-409F-9AE2-989CB9FA066C}">
      <dgm:prSet phldrT="[Text]" custT="1"/>
      <dgm:spPr/>
      <dgm:t>
        <a:bodyPr lIns="72000" tIns="0" rIns="72000" bIns="0"/>
        <a:lstStyle/>
        <a:p>
          <a:pPr rtl="1"/>
          <a:r>
            <a:rPr lang="fa-IR" sz="800" b="1">
              <a:cs typeface="Zar" pitchFamily="2" charset="-78"/>
            </a:rPr>
            <a:t>تشكيل گروه‌هاي علمي و نشست‌هاي آن</a:t>
          </a:r>
        </a:p>
      </dgm:t>
    </dgm:pt>
    <dgm:pt modelId="{8E35AF3C-ABDD-48A2-B275-78ACBFFCD25B}">
      <dgm:prSet phldrT="[Text]" custT="1"/>
      <dgm:spPr/>
      <dgm:t>
        <a:bodyPr lIns="72000" tIns="0" rIns="72000" bIns="0"/>
        <a:lstStyle/>
        <a:p>
          <a:pPr rtl="1"/>
          <a:r>
            <a:rPr lang="fa-IR" sz="900" b="1">
              <a:cs typeface="Zar" pitchFamily="2" charset="-78"/>
            </a:rPr>
            <a:t>برگزاري همايش‌هاي علمي تخصصي</a:t>
          </a:r>
        </a:p>
      </dgm:t>
    </dgm:pt>
    <dgm:pt modelId="{3CCA36B9-5EDF-455A-A6AC-100BE09D580D}">
      <dgm:prSet phldrT="[Text]" custT="1"/>
      <dgm:spPr/>
      <dgm:t>
        <a:bodyPr lIns="72000" tIns="0" rIns="72000" bIns="0"/>
        <a:lstStyle/>
        <a:p>
          <a:pPr rtl="1"/>
          <a:r>
            <a:rPr lang="fa-IR" sz="800" b="1">
              <a:cs typeface="Zar" pitchFamily="2" charset="-78"/>
            </a:rPr>
            <a:t>برنامه‌ريزي بازديدهاي دوره‌اي از نهادهاي پژوهشي</a:t>
          </a:r>
        </a:p>
      </dgm:t>
    </dgm:pt>
    <dgm:pt modelId="{066E5182-A4C7-4F64-A3AB-B36A14B3BCE6}">
      <dgm:prSet phldrT="[Text]" custT="1"/>
      <dgm:spPr/>
      <dgm:t>
        <a:bodyPr lIns="72000" tIns="0" rIns="72000" bIns="0"/>
        <a:lstStyle/>
        <a:p>
          <a:pPr rtl="1"/>
          <a:r>
            <a:rPr lang="fa-IR" sz="900" b="1">
              <a:cs typeface="Zar" pitchFamily="2" charset="-78"/>
            </a:rPr>
            <a:t>تشكيل نشست‌هاي دوره‌اي پژوهشي</a:t>
          </a:r>
        </a:p>
      </dgm:t>
    </dgm:pt>
    <dgm:pt modelId="{702D5462-4E85-43E6-B115-D682B9AED127}">
      <dgm:prSet phldrT="[Text]" custT="1"/>
      <dgm:spPr/>
      <dgm:t>
        <a:bodyPr lIns="72000" tIns="0" rIns="72000" bIns="0"/>
        <a:lstStyle/>
        <a:p>
          <a:pPr rtl="1"/>
          <a:r>
            <a:rPr lang="fa-IR" sz="900" b="1">
              <a:cs typeface="Zar" pitchFamily="2" charset="-78"/>
            </a:rPr>
            <a:t>تشكيل نشست‌هاي دوره‌اي حفظ ارتباط</a:t>
          </a:r>
        </a:p>
      </dgm:t>
    </dgm:pt>
    <dgm:pt modelId="{FA18FEED-246A-42E4-8BC8-F4159D1D2D97}">
      <dgm:prSet phldrT="[Text]" custT="1"/>
      <dgm:spPr/>
      <dgm:t>
        <a:bodyPr lIns="72000" tIns="0" rIns="72000" bIns="0"/>
        <a:lstStyle/>
        <a:p>
          <a:pPr rtl="1"/>
          <a:r>
            <a:rPr lang="fa-IR" sz="800" b="1">
              <a:cs typeface="Zar" pitchFamily="2" charset="-78"/>
            </a:rPr>
            <a:t>شناسايي پژوهشگران ارشد و ساماندهي ارتباطات</a:t>
          </a:r>
        </a:p>
      </dgm:t>
    </dgm:pt>
    <dgm:pt modelId="{5DE4D3E8-16B6-4796-85B8-72BB0E6EBEFE}">
      <dgm:prSet phldrT="[Text]" custT="1"/>
      <dgm:spPr/>
      <dgm:t>
        <a:bodyPr lIns="72000" tIns="0" rIns="72000" bIns="0"/>
        <a:lstStyle/>
        <a:p>
          <a:pPr rtl="1"/>
          <a:r>
            <a:rPr lang="fa-IR" sz="900" b="1">
              <a:cs typeface="Zar" pitchFamily="2" charset="-78"/>
            </a:rPr>
            <a:t>گروه بازديدها و نشست‌ها</a:t>
          </a:r>
        </a:p>
      </dgm:t>
    </dgm:pt>
    <dgm:pt modelId="{B376D9F2-C814-4FB5-A3B6-479D2F680B9F}" type="sibTrans" cxnId="{D673B810-1D07-47B8-80DB-3D01BCA11EA0}">
      <dgm:prSet/>
      <dgm:spPr/>
      <dgm:t>
        <a:bodyPr/>
        <a:lstStyle/>
        <a:p>
          <a:pPr rtl="1"/>
          <a:endParaRPr lang="fa-IR"/>
        </a:p>
      </dgm:t>
    </dgm:pt>
    <dgm:pt modelId="{C3993A7B-04B2-4716-8A77-DCB7E9B0343B}" type="parTrans" cxnId="{D673B810-1D07-47B8-80DB-3D01BCA11EA0}">
      <dgm:prSet/>
      <dgm:spPr/>
      <dgm:t>
        <a:bodyPr lIns="72000" tIns="0" rIns="72000" bIns="0"/>
        <a:lstStyle/>
        <a:p>
          <a:pPr rtl="1"/>
          <a:endParaRPr lang="fa-IR" sz="900" b="1">
            <a:cs typeface="Zar" pitchFamily="2" charset="-78"/>
          </a:endParaRPr>
        </a:p>
      </dgm:t>
    </dgm:pt>
    <dgm:pt modelId="{D6CCF521-BF25-4A47-A4F4-8F6EFD826110}" type="sibTrans" cxnId="{069A9FAE-2D33-4AE9-A8AE-B82B9A610C9D}">
      <dgm:prSet/>
      <dgm:spPr/>
      <dgm:t>
        <a:bodyPr/>
        <a:lstStyle/>
        <a:p>
          <a:pPr rtl="1"/>
          <a:endParaRPr lang="fa-IR"/>
        </a:p>
      </dgm:t>
    </dgm:pt>
    <dgm:pt modelId="{35CE07B8-B90A-4B4B-8F66-74D1D06407BF}" type="parTrans" cxnId="{069A9FAE-2D33-4AE9-A8AE-B82B9A610C9D}">
      <dgm:prSet/>
      <dgm:spPr/>
      <dgm:t>
        <a:bodyPr/>
        <a:lstStyle/>
        <a:p>
          <a:pPr rtl="1"/>
          <a:endParaRPr lang="fa-IR"/>
        </a:p>
      </dgm:t>
    </dgm:pt>
    <dgm:pt modelId="{C1D5A432-5348-437C-8936-96A49160BECF}" type="sibTrans" cxnId="{C16C222F-DF0F-46CB-95B2-8BA689F1584B}">
      <dgm:prSet/>
      <dgm:spPr/>
      <dgm:t>
        <a:bodyPr/>
        <a:lstStyle/>
        <a:p>
          <a:pPr rtl="1"/>
          <a:endParaRPr lang="fa-IR"/>
        </a:p>
      </dgm:t>
    </dgm:pt>
    <dgm:pt modelId="{5210B742-5E81-4622-8A6A-CEC7F793F4E0}" type="parTrans" cxnId="{C16C222F-DF0F-46CB-95B2-8BA689F1584B}">
      <dgm:prSet/>
      <dgm:spPr/>
      <dgm:t>
        <a:bodyPr lIns="72000" tIns="0" rIns="72000" bIns="0"/>
        <a:lstStyle/>
        <a:p>
          <a:pPr rtl="1"/>
          <a:endParaRPr lang="fa-IR" sz="900" b="1">
            <a:cs typeface="Zar" pitchFamily="2" charset="-78"/>
          </a:endParaRPr>
        </a:p>
      </dgm:t>
    </dgm:pt>
    <dgm:pt modelId="{DCFE33EE-6EEA-4C88-BFA5-6A68CD80A62F}" type="sibTrans" cxnId="{104BE165-BC2D-4112-8559-B9423F8044CD}">
      <dgm:prSet/>
      <dgm:spPr/>
      <dgm:t>
        <a:bodyPr/>
        <a:lstStyle/>
        <a:p>
          <a:pPr rtl="1"/>
          <a:endParaRPr lang="fa-IR"/>
        </a:p>
      </dgm:t>
    </dgm:pt>
    <dgm:pt modelId="{02F565AA-AFA7-4405-9955-FEC82C211E0B}" type="parTrans" cxnId="{104BE165-BC2D-4112-8559-B9423F8044CD}">
      <dgm:prSet/>
      <dgm:spPr/>
      <dgm:t>
        <a:bodyPr lIns="72000" tIns="0" rIns="72000" bIns="0"/>
        <a:lstStyle/>
        <a:p>
          <a:pPr rtl="1"/>
          <a:endParaRPr lang="fa-IR" sz="900" b="1">
            <a:cs typeface="Zar" pitchFamily="2" charset="-78"/>
          </a:endParaRPr>
        </a:p>
      </dgm:t>
    </dgm:pt>
    <dgm:pt modelId="{43DCB791-2A5D-41DA-BA2B-F3AC1E65B830}" type="sibTrans" cxnId="{30A19130-B8C3-430A-9E7F-8FA8CC0E6044}">
      <dgm:prSet/>
      <dgm:spPr/>
      <dgm:t>
        <a:bodyPr/>
        <a:lstStyle/>
        <a:p>
          <a:pPr rtl="1"/>
          <a:endParaRPr lang="fa-IR"/>
        </a:p>
      </dgm:t>
    </dgm:pt>
    <dgm:pt modelId="{A7EE128E-0E9F-456C-931F-CF0040D6B87D}" type="parTrans" cxnId="{30A19130-B8C3-430A-9E7F-8FA8CC0E6044}">
      <dgm:prSet/>
      <dgm:spPr/>
      <dgm:t>
        <a:bodyPr lIns="72000" tIns="0" rIns="72000" bIns="0"/>
        <a:lstStyle/>
        <a:p>
          <a:pPr rtl="1"/>
          <a:endParaRPr lang="fa-IR" sz="900" b="1">
            <a:cs typeface="Zar" pitchFamily="2" charset="-78"/>
          </a:endParaRPr>
        </a:p>
      </dgm:t>
    </dgm:pt>
    <dgm:pt modelId="{A7B21C3C-53E2-4220-86B4-679B4F636050}" type="sibTrans" cxnId="{D2C21F7E-59AB-4FAE-A77A-5B0B0C08ABC6}">
      <dgm:prSet/>
      <dgm:spPr/>
      <dgm:t>
        <a:bodyPr/>
        <a:lstStyle/>
        <a:p>
          <a:pPr rtl="1"/>
          <a:endParaRPr lang="fa-IR"/>
        </a:p>
      </dgm:t>
    </dgm:pt>
    <dgm:pt modelId="{8AA3F893-1EAE-4934-8880-CAE2D1D485FF}" type="parTrans" cxnId="{D2C21F7E-59AB-4FAE-A77A-5B0B0C08ABC6}">
      <dgm:prSet/>
      <dgm:spPr/>
      <dgm:t>
        <a:bodyPr lIns="72000" tIns="0" rIns="72000" bIns="0"/>
        <a:lstStyle/>
        <a:p>
          <a:pPr rtl="1"/>
          <a:endParaRPr lang="fa-IR" sz="900" b="1">
            <a:cs typeface="Zar" pitchFamily="2" charset="-78"/>
          </a:endParaRPr>
        </a:p>
      </dgm:t>
    </dgm:pt>
    <dgm:pt modelId="{CF70A304-7CD2-4024-9396-C31FA743AF12}" type="sibTrans" cxnId="{1C76CE6C-F02B-4838-99F0-D5A6D85D46BF}">
      <dgm:prSet/>
      <dgm:spPr/>
      <dgm:t>
        <a:bodyPr/>
        <a:lstStyle/>
        <a:p>
          <a:pPr rtl="1"/>
          <a:endParaRPr lang="fa-IR"/>
        </a:p>
      </dgm:t>
    </dgm:pt>
    <dgm:pt modelId="{2EF07BAD-6019-4303-8338-B9E95384FCB8}" type="parTrans" cxnId="{1C76CE6C-F02B-4838-99F0-D5A6D85D46BF}">
      <dgm:prSet/>
      <dgm:spPr/>
      <dgm:t>
        <a:bodyPr lIns="72000" tIns="0" rIns="72000" bIns="0"/>
        <a:lstStyle/>
        <a:p>
          <a:pPr rtl="1"/>
          <a:endParaRPr lang="fa-IR" sz="900" b="1">
            <a:cs typeface="Zar" pitchFamily="2" charset="-78"/>
          </a:endParaRPr>
        </a:p>
      </dgm:t>
    </dgm:pt>
    <dgm:pt modelId="{84A70C77-8983-4693-A35C-E05AF5CC7389}">
      <dgm:prSet phldrT="[Text]" custT="1"/>
      <dgm:spPr/>
      <dgm:t>
        <a:bodyPr lIns="72000" tIns="0" rIns="72000" bIns="0"/>
        <a:lstStyle/>
        <a:p>
          <a:pPr rtl="1"/>
          <a:r>
            <a:rPr lang="fa-IR" sz="900" b="1">
              <a:cs typeface="Zar" pitchFamily="2" charset="-78"/>
            </a:rPr>
            <a:t>چاپ و تكثير و انتشار هر نوع محصول</a:t>
          </a:r>
        </a:p>
      </dgm:t>
    </dgm:pt>
    <dgm:pt modelId="{6FDBCC0D-8D17-4516-9B15-6D698854EACD}" type="parTrans" cxnId="{3ED11CA1-4595-45E1-8549-B21A8BDB1B02}">
      <dgm:prSet/>
      <dgm:spPr/>
      <dgm:t>
        <a:bodyPr/>
        <a:lstStyle/>
        <a:p>
          <a:pPr rtl="1"/>
          <a:endParaRPr lang="fa-IR"/>
        </a:p>
      </dgm:t>
    </dgm:pt>
    <dgm:pt modelId="{5846A82A-E3A8-4390-9B9C-54B88CC22BF5}" type="sibTrans" cxnId="{3ED11CA1-4595-45E1-8549-B21A8BDB1B02}">
      <dgm:prSet/>
      <dgm:spPr/>
      <dgm:t>
        <a:bodyPr/>
        <a:lstStyle/>
        <a:p>
          <a:pPr rtl="1"/>
          <a:endParaRPr lang="fa-IR"/>
        </a:p>
      </dgm:t>
    </dgm:pt>
    <dgm:pt modelId="{E9ECEA65-1A25-44D6-B81F-F7D794569BE8}">
      <dgm:prSet phldrT="[Text]" custT="1"/>
      <dgm:spPr/>
      <dgm:t>
        <a:bodyPr lIns="72000" tIns="0" rIns="72000" bIns="0"/>
        <a:lstStyle/>
        <a:p>
          <a:pPr rtl="1"/>
          <a:r>
            <a:rPr lang="fa-IR" sz="800" b="1">
              <a:cs typeface="Zar" pitchFamily="2" charset="-78"/>
            </a:rPr>
            <a:t>نشر گزارش‌هاي ماهانه گروه‌ها در قالب يك نشريه</a:t>
          </a:r>
        </a:p>
      </dgm:t>
    </dgm:pt>
    <dgm:pt modelId="{EBE31E5E-E693-4A7E-A400-22790B9889D8}" type="parTrans" cxnId="{7B559112-5861-4728-93DC-39111AA752EE}">
      <dgm:prSet/>
      <dgm:spPr/>
      <dgm:t>
        <a:bodyPr/>
        <a:lstStyle/>
        <a:p>
          <a:pPr rtl="1"/>
          <a:endParaRPr lang="fa-IR"/>
        </a:p>
      </dgm:t>
    </dgm:pt>
    <dgm:pt modelId="{4A3AD278-A9C7-46FC-AD8D-73CB3A2966DC}" type="sibTrans" cxnId="{7B559112-5861-4728-93DC-39111AA752EE}">
      <dgm:prSet/>
      <dgm:spPr/>
      <dgm:t>
        <a:bodyPr/>
        <a:lstStyle/>
        <a:p>
          <a:pPr rtl="1"/>
          <a:endParaRPr lang="fa-IR"/>
        </a:p>
      </dgm:t>
    </dgm:pt>
    <dgm:pt modelId="{4DEBE886-3B5F-483A-8C40-DF0672B26B73}">
      <dgm:prSet phldrT="[Text]" custT="1"/>
      <dgm:spPr/>
      <dgm:t>
        <a:bodyPr lIns="72000" tIns="0" rIns="72000" bIns="0"/>
        <a:lstStyle/>
        <a:p>
          <a:pPr rtl="1"/>
          <a:r>
            <a:rPr lang="fa-IR" sz="900" b="1">
              <a:cs typeface="Zar" pitchFamily="2" charset="-78"/>
            </a:rPr>
            <a:t>توليد و نگهداري سايت اينترنتي</a:t>
          </a:r>
        </a:p>
      </dgm:t>
    </dgm:pt>
    <dgm:pt modelId="{3BD69B3F-0118-433A-87AF-17C061F31BD9}" type="parTrans" cxnId="{D9D6F8D9-E28B-42E1-9187-06F368045FB5}">
      <dgm:prSet/>
      <dgm:spPr/>
      <dgm:t>
        <a:bodyPr/>
        <a:lstStyle/>
        <a:p>
          <a:pPr rtl="1"/>
          <a:endParaRPr lang="fa-IR"/>
        </a:p>
      </dgm:t>
    </dgm:pt>
    <dgm:pt modelId="{7AA2BF12-A10D-4AF7-A0A2-3EA721AA09E4}" type="sibTrans" cxnId="{D9D6F8D9-E28B-42E1-9187-06F368045FB5}">
      <dgm:prSet/>
      <dgm:spPr/>
      <dgm:t>
        <a:bodyPr/>
        <a:lstStyle/>
        <a:p>
          <a:pPr rtl="1"/>
          <a:endParaRPr lang="fa-IR"/>
        </a:p>
      </dgm:t>
    </dgm:pt>
    <dgm:pt modelId="{6A42A557-9202-4947-8F77-E2780572033A}">
      <dgm:prSet phldrT="[Text]" custT="1"/>
      <dgm:spPr/>
      <dgm:t>
        <a:bodyPr lIns="72000" tIns="0" rIns="72000" bIns="0"/>
        <a:lstStyle/>
        <a:p>
          <a:pPr rtl="1"/>
          <a:r>
            <a:rPr lang="fa-IR" sz="800" b="1">
              <a:cs typeface="Zar" pitchFamily="2" charset="-78"/>
            </a:rPr>
            <a:t>پاسخگويي به مراجعات و تماس‌هاي مردمي</a:t>
          </a:r>
        </a:p>
      </dgm:t>
    </dgm:pt>
    <dgm:pt modelId="{AFAC2F8D-01C5-4490-92B0-32D7C4375425}" type="parTrans" cxnId="{30989FEF-F36B-413C-9043-B2BD14A1A6CC}">
      <dgm:prSet/>
      <dgm:spPr/>
      <dgm:t>
        <a:bodyPr/>
        <a:lstStyle/>
        <a:p>
          <a:pPr rtl="1"/>
          <a:endParaRPr lang="fa-IR"/>
        </a:p>
      </dgm:t>
    </dgm:pt>
    <dgm:pt modelId="{54C99FFE-3076-46AA-B1E5-099AF44D22CB}" type="sibTrans" cxnId="{30989FEF-F36B-413C-9043-B2BD14A1A6CC}">
      <dgm:prSet/>
      <dgm:spPr/>
      <dgm:t>
        <a:bodyPr/>
        <a:lstStyle/>
        <a:p>
          <a:pPr rtl="1"/>
          <a:endParaRPr lang="fa-IR"/>
        </a:p>
      </dgm:t>
    </dgm:pt>
    <dgm:pt modelId="{28C66377-BA86-4BA3-8030-C5BD466ED46B}">
      <dgm:prSet phldrT="[Text]" custT="1"/>
      <dgm:spPr/>
      <dgm:t>
        <a:bodyPr lIns="72000" tIns="0" rIns="72000" bIns="0"/>
        <a:lstStyle/>
        <a:p>
          <a:pPr rtl="1"/>
          <a:r>
            <a:rPr lang="fa-IR" sz="900" b="1">
              <a:cs typeface="Zar" pitchFamily="2" charset="-78"/>
            </a:rPr>
            <a:t>سخنگوي رسمي در مقابل رسانه‌ها</a:t>
          </a:r>
        </a:p>
      </dgm:t>
    </dgm:pt>
    <dgm:pt modelId="{85CB9B61-35C0-4B29-9CA3-E12D59179E47}" type="parTrans" cxnId="{A65D5DE0-4618-44D6-A907-1E984CCAE4F3}">
      <dgm:prSet/>
      <dgm:spPr/>
      <dgm:t>
        <a:bodyPr/>
        <a:lstStyle/>
        <a:p>
          <a:pPr rtl="1"/>
          <a:endParaRPr lang="fa-IR"/>
        </a:p>
      </dgm:t>
    </dgm:pt>
    <dgm:pt modelId="{FDD8596D-076E-4BB8-809C-2A8345860E69}" type="sibTrans" cxnId="{A65D5DE0-4618-44D6-A907-1E984CCAE4F3}">
      <dgm:prSet/>
      <dgm:spPr/>
      <dgm:t>
        <a:bodyPr/>
        <a:lstStyle/>
        <a:p>
          <a:pPr rtl="1"/>
          <a:endParaRPr lang="fa-IR"/>
        </a:p>
      </dgm:t>
    </dgm:pt>
    <dgm:pt modelId="{A6C03139-3384-4235-BEB0-5354EA2B14DF}">
      <dgm:prSet phldrT="[Text]" custT="1"/>
      <dgm:spPr/>
      <dgm:t>
        <a:bodyPr lIns="72000" tIns="0" rIns="72000" bIns="0"/>
        <a:lstStyle/>
        <a:p>
          <a:pPr rtl="1"/>
          <a:r>
            <a:rPr lang="fa-IR" sz="900" b="1">
              <a:cs typeface="Zar" pitchFamily="2" charset="-78"/>
            </a:rPr>
            <a:t>مديريت برنامه‌هاي راديو و تلويزيوني</a:t>
          </a:r>
        </a:p>
      </dgm:t>
    </dgm:pt>
    <dgm:pt modelId="{0DC7C9ED-FD6C-420E-9EBD-6DFF4161B037}" type="parTrans" cxnId="{F03800C4-2C8A-4564-BC3A-6AE182171467}">
      <dgm:prSet/>
      <dgm:spPr/>
      <dgm:t>
        <a:bodyPr/>
        <a:lstStyle/>
        <a:p>
          <a:pPr rtl="1"/>
          <a:endParaRPr lang="fa-IR"/>
        </a:p>
      </dgm:t>
    </dgm:pt>
    <dgm:pt modelId="{7919F52C-DFBB-40AD-8557-51BD35E62613}" type="sibTrans" cxnId="{F03800C4-2C8A-4564-BC3A-6AE182171467}">
      <dgm:prSet/>
      <dgm:spPr/>
      <dgm:t>
        <a:bodyPr/>
        <a:lstStyle/>
        <a:p>
          <a:pPr rtl="1"/>
          <a:endParaRPr lang="fa-IR"/>
        </a:p>
      </dgm:t>
    </dgm:pt>
    <dgm:pt modelId="{FD806774-353D-4517-92F5-26D06A9CADD3}">
      <dgm:prSet phldrT="[Text]" custT="1"/>
      <dgm:spPr/>
      <dgm:t>
        <a:bodyPr lIns="72000" tIns="0" rIns="72000" bIns="0"/>
        <a:lstStyle/>
        <a:p>
          <a:pPr rtl="1"/>
          <a:r>
            <a:rPr lang="fa-IR" sz="900" b="1">
              <a:cs typeface="Zar" pitchFamily="2" charset="-78"/>
            </a:rPr>
            <a:t>نگهداري سامانه تلفني گويا و پيامك</a:t>
          </a:r>
        </a:p>
      </dgm:t>
    </dgm:pt>
    <dgm:pt modelId="{132C3972-E1D9-41A3-8AEA-2A3993F2051D}" type="parTrans" cxnId="{7618504E-8627-4870-ABEA-41BF8579BDA1}">
      <dgm:prSet/>
      <dgm:spPr/>
      <dgm:t>
        <a:bodyPr/>
        <a:lstStyle/>
        <a:p>
          <a:pPr rtl="1"/>
          <a:endParaRPr lang="fa-IR"/>
        </a:p>
      </dgm:t>
    </dgm:pt>
    <dgm:pt modelId="{06B9AF97-E3CD-4D3F-A370-FD14131BE614}" type="sibTrans" cxnId="{7618504E-8627-4870-ABEA-41BF8579BDA1}">
      <dgm:prSet/>
      <dgm:spPr/>
      <dgm:t>
        <a:bodyPr/>
        <a:lstStyle/>
        <a:p>
          <a:pPr rtl="1"/>
          <a:endParaRPr lang="fa-IR"/>
        </a:p>
      </dgm:t>
    </dgm:pt>
    <dgm:pt modelId="{FC5782B5-E268-4214-824D-139E68E0B370}">
      <dgm:prSet phldrT="[Text]" custT="1"/>
      <dgm:spPr/>
      <dgm:t>
        <a:bodyPr lIns="72000" tIns="0" rIns="72000" bIns="0"/>
        <a:lstStyle/>
        <a:p>
          <a:pPr rtl="1"/>
          <a:r>
            <a:rPr lang="fa-IR" sz="900" b="1">
              <a:cs typeface="Zar" pitchFamily="2" charset="-78"/>
            </a:rPr>
            <a:t>گروه اجرايي و خدمات مديريتي</a:t>
          </a:r>
        </a:p>
      </dgm:t>
    </dgm:pt>
    <dgm:pt modelId="{6D5155D8-072F-45D6-8326-0D021AED9443}" type="parTrans" cxnId="{8591512F-4603-48CA-8054-3E8B6D252AA4}">
      <dgm:prSet/>
      <dgm:spPr/>
      <dgm:t>
        <a:bodyPr/>
        <a:lstStyle/>
        <a:p>
          <a:pPr rtl="1"/>
          <a:endParaRPr lang="fa-IR"/>
        </a:p>
      </dgm:t>
    </dgm:pt>
    <dgm:pt modelId="{88F9FEE6-2805-48C9-8422-BC954C5DB34D}" type="sibTrans" cxnId="{8591512F-4603-48CA-8054-3E8B6D252AA4}">
      <dgm:prSet/>
      <dgm:spPr/>
      <dgm:t>
        <a:bodyPr/>
        <a:lstStyle/>
        <a:p>
          <a:pPr rtl="1"/>
          <a:endParaRPr lang="fa-IR"/>
        </a:p>
      </dgm:t>
    </dgm:pt>
    <dgm:pt modelId="{75C59460-F74D-40E4-8874-5EB694FE18E9}">
      <dgm:prSet phldrT="[Text]" custT="1"/>
      <dgm:spPr/>
      <dgm:t>
        <a:bodyPr lIns="72000" tIns="0" rIns="72000" bIns="0"/>
        <a:lstStyle/>
        <a:p>
          <a:pPr rtl="1"/>
          <a:r>
            <a:rPr lang="fa-IR" sz="900" b="1">
              <a:cs typeface="Zar" pitchFamily="2" charset="-78"/>
            </a:rPr>
            <a:t>امور مالي و اداري</a:t>
          </a:r>
        </a:p>
      </dgm:t>
    </dgm:pt>
    <dgm:pt modelId="{A6C02545-5CA7-423C-9A64-BAF7505E0CA8}" type="parTrans" cxnId="{DF0BFDE3-05B6-4ACC-82D7-8D3D1ABFF626}">
      <dgm:prSet/>
      <dgm:spPr/>
      <dgm:t>
        <a:bodyPr/>
        <a:lstStyle/>
        <a:p>
          <a:pPr rtl="1"/>
          <a:endParaRPr lang="fa-IR"/>
        </a:p>
      </dgm:t>
    </dgm:pt>
    <dgm:pt modelId="{A1D0CAEA-2AFF-4E34-8CEF-A084E042DC8D}" type="sibTrans" cxnId="{DF0BFDE3-05B6-4ACC-82D7-8D3D1ABFF626}">
      <dgm:prSet/>
      <dgm:spPr/>
      <dgm:t>
        <a:bodyPr/>
        <a:lstStyle/>
        <a:p>
          <a:pPr rtl="1"/>
          <a:endParaRPr lang="fa-IR"/>
        </a:p>
      </dgm:t>
    </dgm:pt>
    <dgm:pt modelId="{F2B738EB-2BC8-4361-BF1D-67ABED010DBB}">
      <dgm:prSet phldrT="[Text]" custT="1"/>
      <dgm:spPr/>
      <dgm:t>
        <a:bodyPr lIns="72000" tIns="0" rIns="72000" bIns="0"/>
        <a:lstStyle/>
        <a:p>
          <a:pPr rtl="1"/>
          <a:r>
            <a:rPr lang="fa-IR" sz="900" b="1">
              <a:cs typeface="Zar" pitchFamily="2" charset="-78"/>
            </a:rPr>
            <a:t>نگهباني و حراست و كنترل ورود و خروج</a:t>
          </a:r>
        </a:p>
      </dgm:t>
    </dgm:pt>
    <dgm:pt modelId="{1FCB371E-F9ED-4160-9442-226A73947611}" type="parTrans" cxnId="{1B8FD77F-E494-4E12-9B70-248E52F6ADCA}">
      <dgm:prSet/>
      <dgm:spPr/>
      <dgm:t>
        <a:bodyPr/>
        <a:lstStyle/>
        <a:p>
          <a:pPr rtl="1"/>
          <a:endParaRPr lang="fa-IR"/>
        </a:p>
      </dgm:t>
    </dgm:pt>
    <dgm:pt modelId="{95196822-2063-463D-95AC-F2A6E7C713B3}" type="sibTrans" cxnId="{1B8FD77F-E494-4E12-9B70-248E52F6ADCA}">
      <dgm:prSet/>
      <dgm:spPr/>
      <dgm:t>
        <a:bodyPr/>
        <a:lstStyle/>
        <a:p>
          <a:pPr rtl="1"/>
          <a:endParaRPr lang="fa-IR"/>
        </a:p>
      </dgm:t>
    </dgm:pt>
    <dgm:pt modelId="{593ACF7C-C160-4EF9-881E-6EB69BFFD80B}">
      <dgm:prSet phldrT="[Text]" custT="1"/>
      <dgm:spPr/>
      <dgm:t>
        <a:bodyPr lIns="72000" tIns="0" rIns="72000" bIns="0"/>
        <a:lstStyle/>
        <a:p>
          <a:pPr rtl="1"/>
          <a:r>
            <a:rPr lang="fa-IR" sz="900" b="1">
              <a:cs typeface="Zar" pitchFamily="2" charset="-78"/>
            </a:rPr>
            <a:t>حقوقي</a:t>
          </a:r>
        </a:p>
      </dgm:t>
    </dgm:pt>
    <dgm:pt modelId="{FF71CE4E-7439-46E4-B596-52BB7E334046}" type="parTrans" cxnId="{EB06B9BE-948A-4899-A64C-4AA65127CB3F}">
      <dgm:prSet/>
      <dgm:spPr/>
      <dgm:t>
        <a:bodyPr/>
        <a:lstStyle/>
        <a:p>
          <a:pPr rtl="1"/>
          <a:endParaRPr lang="fa-IR"/>
        </a:p>
      </dgm:t>
    </dgm:pt>
    <dgm:pt modelId="{0B3A8056-2A1C-490F-8C1D-AA17E3D635C9}" type="sibTrans" cxnId="{EB06B9BE-948A-4899-A64C-4AA65127CB3F}">
      <dgm:prSet/>
      <dgm:spPr/>
      <dgm:t>
        <a:bodyPr/>
        <a:lstStyle/>
        <a:p>
          <a:pPr rtl="1"/>
          <a:endParaRPr lang="fa-IR"/>
        </a:p>
      </dgm:t>
    </dgm:pt>
    <dgm:pt modelId="{B6E9930F-D57E-4FAE-845E-8D97FB944CA9}">
      <dgm:prSet phldrT="[Text]" custT="1"/>
      <dgm:spPr/>
      <dgm:t>
        <a:bodyPr lIns="72000" tIns="0" rIns="72000" bIns="0"/>
        <a:lstStyle/>
        <a:p>
          <a:pPr rtl="1"/>
          <a:r>
            <a:rPr lang="fa-IR" sz="900" b="1">
              <a:cs typeface="Zar" pitchFamily="2" charset="-78"/>
            </a:rPr>
            <a:t>گروه مسأله‌شناسي و اصطلاح‌نامه</a:t>
          </a:r>
          <a:endParaRPr lang="fa-IR"/>
        </a:p>
      </dgm:t>
    </dgm:pt>
    <dgm:pt modelId="{8F08AC01-9743-4CAE-A5AD-AB99A843FEA4}" type="parTrans" cxnId="{8E769232-1E9A-4902-BCB1-77B316B1D0CB}">
      <dgm:prSet/>
      <dgm:spPr/>
      <dgm:t>
        <a:bodyPr/>
        <a:lstStyle/>
        <a:p>
          <a:pPr rtl="1"/>
          <a:endParaRPr lang="fa-IR"/>
        </a:p>
      </dgm:t>
    </dgm:pt>
    <dgm:pt modelId="{5FED8FB4-CA05-46DA-869B-3D8CB178CC07}" type="sibTrans" cxnId="{8E769232-1E9A-4902-BCB1-77B316B1D0CB}">
      <dgm:prSet/>
      <dgm:spPr/>
      <dgm:t>
        <a:bodyPr/>
        <a:lstStyle/>
        <a:p>
          <a:pPr rtl="1"/>
          <a:endParaRPr lang="fa-IR"/>
        </a:p>
      </dgm:t>
    </dgm:pt>
    <dgm:pt modelId="{E321E9DE-8CF3-43A3-A19F-944E603F16F9}">
      <dgm:prSet phldrT="[Text]"/>
      <dgm:spPr/>
      <dgm:t>
        <a:bodyPr lIns="72000" tIns="0" rIns="72000" bIns="0"/>
        <a:lstStyle/>
        <a:p>
          <a:pPr rtl="1"/>
          <a:r>
            <a:rPr lang="fa-IR" b="1">
              <a:cs typeface="Zar" pitchFamily="2" charset="-78"/>
            </a:rPr>
            <a:t>گروه جمع‌آوري، نگهداري و بازيابي منابع پژوهشي</a:t>
          </a:r>
          <a:endParaRPr lang="fa-IR"/>
        </a:p>
      </dgm:t>
    </dgm:pt>
    <dgm:pt modelId="{D8898598-B5FD-47FA-90EB-4AFBB92AC9C6}" type="parTrans" cxnId="{8A1E1BBD-5222-439E-AC6B-558634D97CFA}">
      <dgm:prSet/>
      <dgm:spPr/>
      <dgm:t>
        <a:bodyPr/>
        <a:lstStyle/>
        <a:p>
          <a:pPr rtl="1"/>
          <a:endParaRPr lang="fa-IR"/>
        </a:p>
      </dgm:t>
    </dgm:pt>
    <dgm:pt modelId="{87956254-4EF1-4A68-B636-576A0141222B}" type="sibTrans" cxnId="{8A1E1BBD-5222-439E-AC6B-558634D97CFA}">
      <dgm:prSet/>
      <dgm:spPr/>
      <dgm:t>
        <a:bodyPr/>
        <a:lstStyle/>
        <a:p>
          <a:pPr rtl="1"/>
          <a:endParaRPr lang="fa-IR"/>
        </a:p>
      </dgm:t>
    </dgm:pt>
    <dgm:pt modelId="{F4104F64-23F2-4C3A-A0AD-3BB653D61C3C}">
      <dgm:prSet phldrT="[Text]" custT="1"/>
      <dgm:spPr/>
      <dgm:t>
        <a:bodyPr lIns="72000" tIns="0" rIns="72000" bIns="0"/>
        <a:lstStyle/>
        <a:p>
          <a:pPr rtl="1"/>
          <a:r>
            <a:rPr lang="fa-IR" sz="750" b="1">
              <a:cs typeface="Zar" pitchFamily="2" charset="-78"/>
            </a:rPr>
            <a:t>شناسايي و تهيه كتاب‌هاي منتشره قديم و جديد در عرصه نجوم اسلامي</a:t>
          </a:r>
        </a:p>
      </dgm:t>
    </dgm:pt>
    <dgm:pt modelId="{2128EE5D-1DC6-4D4D-B66F-66D6F6093700}" type="parTrans" cxnId="{3E749C90-3533-454A-BA7F-71713E4CABC9}">
      <dgm:prSet/>
      <dgm:spPr/>
      <dgm:t>
        <a:bodyPr/>
        <a:lstStyle/>
        <a:p>
          <a:pPr rtl="1"/>
          <a:endParaRPr lang="fa-IR"/>
        </a:p>
      </dgm:t>
    </dgm:pt>
    <dgm:pt modelId="{8FCFA78F-B3C0-4E48-8F61-BAC1460BEA42}" type="sibTrans" cxnId="{3E749C90-3533-454A-BA7F-71713E4CABC9}">
      <dgm:prSet/>
      <dgm:spPr/>
      <dgm:t>
        <a:bodyPr/>
        <a:lstStyle/>
        <a:p>
          <a:pPr rtl="1"/>
          <a:endParaRPr lang="fa-IR"/>
        </a:p>
      </dgm:t>
    </dgm:pt>
    <dgm:pt modelId="{ED1ECEA9-07E4-4444-B389-AF6AA67CFB9C}">
      <dgm:prSet phldrT="[Text]" custT="1"/>
      <dgm:spPr/>
      <dgm:t>
        <a:bodyPr lIns="72000" tIns="0" rIns="72000" bIns="0"/>
        <a:lstStyle/>
        <a:p>
          <a:pPr rtl="1"/>
          <a:r>
            <a:rPr lang="fa-IR" sz="800" b="1">
              <a:cs typeface="Zar" pitchFamily="2" charset="-78"/>
            </a:rPr>
            <a:t>جمع‌آوري مقالات و پايان‌نامه‌ها در عرصه نجوم اسلامي</a:t>
          </a:r>
        </a:p>
      </dgm:t>
    </dgm:pt>
    <dgm:pt modelId="{14F06FCA-1218-4C55-9536-245211E1D90F}" type="parTrans" cxnId="{2CD60BD0-0184-4FF4-A50B-091B50D61E64}">
      <dgm:prSet/>
      <dgm:spPr/>
      <dgm:t>
        <a:bodyPr/>
        <a:lstStyle/>
        <a:p>
          <a:pPr rtl="1"/>
          <a:endParaRPr lang="fa-IR"/>
        </a:p>
      </dgm:t>
    </dgm:pt>
    <dgm:pt modelId="{C7119ABE-ECDA-49AE-A29A-A8BEBC286A5B}" type="sibTrans" cxnId="{2CD60BD0-0184-4FF4-A50B-091B50D61E64}">
      <dgm:prSet/>
      <dgm:spPr/>
      <dgm:t>
        <a:bodyPr/>
        <a:lstStyle/>
        <a:p>
          <a:pPr rtl="1"/>
          <a:endParaRPr lang="fa-IR"/>
        </a:p>
      </dgm:t>
    </dgm:pt>
    <dgm:pt modelId="{D0DE3E67-F835-4FCD-86FD-A5BCE0B98A10}">
      <dgm:prSet phldrT="[Text]" custT="1"/>
      <dgm:spPr/>
      <dgm:t>
        <a:bodyPr lIns="72000" tIns="0" rIns="72000" bIns="0"/>
        <a:lstStyle/>
        <a:p>
          <a:pPr rtl="1"/>
          <a:r>
            <a:rPr lang="fa-IR" sz="750" b="1">
              <a:cs typeface="Zar" pitchFamily="2" charset="-78"/>
            </a:rPr>
            <a:t>شناسايي و تهيه نرم‌افزارها و بانك‌هاي اطلاعاتي مرتبط با نجوم اسلامي</a:t>
          </a:r>
        </a:p>
      </dgm:t>
    </dgm:pt>
    <dgm:pt modelId="{1BFD0955-5E9A-48F6-BD28-B903FEE81938}" type="parTrans" cxnId="{EB2AA544-67F1-4C2E-B0F5-8257556BFE80}">
      <dgm:prSet/>
      <dgm:spPr/>
      <dgm:t>
        <a:bodyPr/>
        <a:lstStyle/>
        <a:p>
          <a:pPr rtl="1"/>
          <a:endParaRPr lang="fa-IR"/>
        </a:p>
      </dgm:t>
    </dgm:pt>
    <dgm:pt modelId="{8ACC3C97-4093-4C4B-AC36-DEC7087781A6}" type="sibTrans" cxnId="{EB2AA544-67F1-4C2E-B0F5-8257556BFE80}">
      <dgm:prSet/>
      <dgm:spPr/>
      <dgm:t>
        <a:bodyPr/>
        <a:lstStyle/>
        <a:p>
          <a:pPr rtl="1"/>
          <a:endParaRPr lang="fa-IR"/>
        </a:p>
      </dgm:t>
    </dgm:pt>
    <dgm:pt modelId="{10D4DFE9-E898-437B-A948-FFFDCEEF620D}">
      <dgm:prSet phldrT="[Text]" custT="1"/>
      <dgm:spPr/>
      <dgm:t>
        <a:bodyPr lIns="72000" tIns="0" rIns="72000" bIns="0"/>
        <a:lstStyle/>
        <a:p>
          <a:pPr rtl="1"/>
          <a:r>
            <a:rPr lang="fa-IR" sz="750" b="1">
              <a:cs typeface="Zar" pitchFamily="2" charset="-78"/>
            </a:rPr>
            <a:t>عضويت و ايجاد دسترسي به پايگاه‌هاي اطلاعاتي اينترنتي مورد نياز</a:t>
          </a:r>
        </a:p>
      </dgm:t>
    </dgm:pt>
    <dgm:pt modelId="{D453DB68-C903-46B3-A7F7-4DAE063914C8}" type="parTrans" cxnId="{910F47F4-F24F-46ED-8BD2-052B569BBDA1}">
      <dgm:prSet/>
      <dgm:spPr/>
      <dgm:t>
        <a:bodyPr/>
        <a:lstStyle/>
        <a:p>
          <a:pPr rtl="1"/>
          <a:endParaRPr lang="fa-IR"/>
        </a:p>
      </dgm:t>
    </dgm:pt>
    <dgm:pt modelId="{F39AE7E2-23FD-4F90-A1E0-28FFC10714EA}" type="sibTrans" cxnId="{910F47F4-F24F-46ED-8BD2-052B569BBDA1}">
      <dgm:prSet/>
      <dgm:spPr/>
      <dgm:t>
        <a:bodyPr/>
        <a:lstStyle/>
        <a:p>
          <a:pPr rtl="1"/>
          <a:endParaRPr lang="fa-IR"/>
        </a:p>
      </dgm:t>
    </dgm:pt>
    <dgm:pt modelId="{0C7C766A-5211-473C-9C92-3F625AF2B543}">
      <dgm:prSet phldrT="[Text]" custT="1"/>
      <dgm:spPr/>
      <dgm:t>
        <a:bodyPr lIns="72000" tIns="0" rIns="72000" bIns="0"/>
        <a:lstStyle/>
        <a:p>
          <a:pPr rtl="1"/>
          <a:r>
            <a:rPr lang="fa-IR" sz="900" b="1">
              <a:cs typeface="Zar" pitchFamily="2" charset="-78"/>
            </a:rPr>
            <a:t>جمع‌آوري اسناد و مدارك مرتبط</a:t>
          </a:r>
        </a:p>
      </dgm:t>
    </dgm:pt>
    <dgm:pt modelId="{65190E38-E26E-4D1B-B676-0608F2576658}" type="parTrans" cxnId="{91B0EB97-C5A5-430C-B2E1-275FAC179627}">
      <dgm:prSet/>
      <dgm:spPr/>
      <dgm:t>
        <a:bodyPr/>
        <a:lstStyle/>
        <a:p>
          <a:pPr rtl="1"/>
          <a:endParaRPr lang="fa-IR"/>
        </a:p>
      </dgm:t>
    </dgm:pt>
    <dgm:pt modelId="{2E7FF989-108F-4FCB-A2A5-473F157905B5}" type="sibTrans" cxnId="{91B0EB97-C5A5-430C-B2E1-275FAC179627}">
      <dgm:prSet/>
      <dgm:spPr/>
      <dgm:t>
        <a:bodyPr/>
        <a:lstStyle/>
        <a:p>
          <a:pPr rtl="1"/>
          <a:endParaRPr lang="fa-IR"/>
        </a:p>
      </dgm:t>
    </dgm:pt>
    <dgm:pt modelId="{F3B8F0F4-C61E-40ED-8B3D-F0DA77CC6FA7}" type="pres">
      <dgm:prSet presAssocID="{AA7D52F0-23E8-4C31-ACD9-28D8863DDB2B}" presName="hierChild1" presStyleCnt="0">
        <dgm:presLayoutVars>
          <dgm:orgChart val="1"/>
          <dgm:chPref val="1"/>
          <dgm:dir/>
          <dgm:animOne val="branch"/>
          <dgm:animLvl val="lvl"/>
          <dgm:resizeHandles/>
        </dgm:presLayoutVars>
      </dgm:prSet>
      <dgm:spPr/>
      <dgm:t>
        <a:bodyPr/>
        <a:lstStyle/>
        <a:p>
          <a:pPr rtl="1"/>
          <a:endParaRPr lang="fa-IR"/>
        </a:p>
      </dgm:t>
    </dgm:pt>
    <dgm:pt modelId="{24B5D07F-FE15-4C50-8E10-02D191B19243}" type="pres">
      <dgm:prSet presAssocID="{CC60D0D2-8017-4A9E-922B-1465E8CB7AC6}" presName="hierRoot1" presStyleCnt="0">
        <dgm:presLayoutVars>
          <dgm:hierBranch val="init"/>
        </dgm:presLayoutVars>
      </dgm:prSet>
      <dgm:spPr/>
    </dgm:pt>
    <dgm:pt modelId="{55D921A6-D75A-430E-AEB6-7CF767267CFC}" type="pres">
      <dgm:prSet presAssocID="{CC60D0D2-8017-4A9E-922B-1465E8CB7AC6}" presName="rootComposite1" presStyleCnt="0"/>
      <dgm:spPr/>
    </dgm:pt>
    <dgm:pt modelId="{9A7CC417-C054-45FD-A6D1-0F0788890A57}" type="pres">
      <dgm:prSet presAssocID="{CC60D0D2-8017-4A9E-922B-1465E8CB7AC6}" presName="rootText1" presStyleLbl="node0" presStyleIdx="0" presStyleCnt="1">
        <dgm:presLayoutVars>
          <dgm:chPref val="3"/>
        </dgm:presLayoutVars>
      </dgm:prSet>
      <dgm:spPr/>
      <dgm:t>
        <a:bodyPr/>
        <a:lstStyle/>
        <a:p>
          <a:pPr rtl="1"/>
          <a:endParaRPr lang="fa-IR"/>
        </a:p>
      </dgm:t>
    </dgm:pt>
    <dgm:pt modelId="{CBA87D1C-0B39-445B-B645-D95AA27498BF}" type="pres">
      <dgm:prSet presAssocID="{CC60D0D2-8017-4A9E-922B-1465E8CB7AC6}" presName="rootConnector1" presStyleLbl="node1" presStyleIdx="0" presStyleCnt="0"/>
      <dgm:spPr/>
      <dgm:t>
        <a:bodyPr/>
        <a:lstStyle/>
        <a:p>
          <a:pPr rtl="1"/>
          <a:endParaRPr lang="fa-IR"/>
        </a:p>
      </dgm:t>
    </dgm:pt>
    <dgm:pt modelId="{153543D9-94CB-4A7C-83B2-CD9844D45975}" type="pres">
      <dgm:prSet presAssocID="{CC60D0D2-8017-4A9E-922B-1465E8CB7AC6}" presName="hierChild2" presStyleCnt="0"/>
      <dgm:spPr/>
    </dgm:pt>
    <dgm:pt modelId="{C13C6E7B-1CEE-48B1-8129-1AC3B91140CB}" type="pres">
      <dgm:prSet presAssocID="{C3993A7B-04B2-4716-8A77-DCB7E9B0343B}" presName="Name37" presStyleLbl="parChTrans1D2" presStyleIdx="0" presStyleCnt="5"/>
      <dgm:spPr/>
      <dgm:t>
        <a:bodyPr/>
        <a:lstStyle/>
        <a:p>
          <a:pPr rtl="1"/>
          <a:endParaRPr lang="fa-IR"/>
        </a:p>
      </dgm:t>
    </dgm:pt>
    <dgm:pt modelId="{5F7408D6-7130-4C8A-B1B8-1CE7F1873B85}" type="pres">
      <dgm:prSet presAssocID="{5DE4D3E8-16B6-4796-85B8-72BB0E6EBEFE}" presName="hierRoot2" presStyleCnt="0">
        <dgm:presLayoutVars>
          <dgm:hierBranch val="init"/>
        </dgm:presLayoutVars>
      </dgm:prSet>
      <dgm:spPr/>
    </dgm:pt>
    <dgm:pt modelId="{29CEF953-F9DE-4C4D-A656-F0AAF39BFFC9}" type="pres">
      <dgm:prSet presAssocID="{5DE4D3E8-16B6-4796-85B8-72BB0E6EBEFE}" presName="rootComposite" presStyleCnt="0"/>
      <dgm:spPr/>
    </dgm:pt>
    <dgm:pt modelId="{597A8887-1634-4757-963A-AC8D8C79367A}" type="pres">
      <dgm:prSet presAssocID="{5DE4D3E8-16B6-4796-85B8-72BB0E6EBEFE}" presName="rootText" presStyleLbl="node2" presStyleIdx="0" presStyleCnt="5">
        <dgm:presLayoutVars>
          <dgm:chPref val="3"/>
        </dgm:presLayoutVars>
      </dgm:prSet>
      <dgm:spPr/>
      <dgm:t>
        <a:bodyPr/>
        <a:lstStyle/>
        <a:p>
          <a:pPr rtl="1"/>
          <a:endParaRPr lang="fa-IR"/>
        </a:p>
      </dgm:t>
    </dgm:pt>
    <dgm:pt modelId="{660EDFBE-5FDF-4BE0-A1E2-C1E88A4DF885}" type="pres">
      <dgm:prSet presAssocID="{5DE4D3E8-16B6-4796-85B8-72BB0E6EBEFE}" presName="rootConnector" presStyleLbl="node2" presStyleIdx="0" presStyleCnt="5"/>
      <dgm:spPr/>
      <dgm:t>
        <a:bodyPr/>
        <a:lstStyle/>
        <a:p>
          <a:pPr rtl="1"/>
          <a:endParaRPr lang="fa-IR"/>
        </a:p>
      </dgm:t>
    </dgm:pt>
    <dgm:pt modelId="{6EF0DACB-37BC-4758-ABE0-05920346968A}" type="pres">
      <dgm:prSet presAssocID="{5DE4D3E8-16B6-4796-85B8-72BB0E6EBEFE}" presName="hierChild4" presStyleCnt="0"/>
      <dgm:spPr/>
    </dgm:pt>
    <dgm:pt modelId="{0CDD4B53-F85C-4D64-81E5-A2DB449D70C6}" type="pres">
      <dgm:prSet presAssocID="{2EF07BAD-6019-4303-8338-B9E95384FCB8}" presName="Name37" presStyleLbl="parChTrans1D3" presStyleIdx="0" presStyleCnt="25"/>
      <dgm:spPr/>
      <dgm:t>
        <a:bodyPr/>
        <a:lstStyle/>
        <a:p>
          <a:pPr rtl="1"/>
          <a:endParaRPr lang="fa-IR"/>
        </a:p>
      </dgm:t>
    </dgm:pt>
    <dgm:pt modelId="{73A032D7-CC81-41B3-9390-75FC3A2CDD34}" type="pres">
      <dgm:prSet presAssocID="{FA18FEED-246A-42E4-8BC8-F4159D1D2D97}" presName="hierRoot2" presStyleCnt="0">
        <dgm:presLayoutVars>
          <dgm:hierBranch val="init"/>
        </dgm:presLayoutVars>
      </dgm:prSet>
      <dgm:spPr/>
    </dgm:pt>
    <dgm:pt modelId="{C15724DA-259B-43F3-95F4-997E48589A3B}" type="pres">
      <dgm:prSet presAssocID="{FA18FEED-246A-42E4-8BC8-F4159D1D2D97}" presName="rootComposite" presStyleCnt="0"/>
      <dgm:spPr/>
    </dgm:pt>
    <dgm:pt modelId="{DFBC2CED-8CD4-4CE4-AF58-7F1662B3A47D}" type="pres">
      <dgm:prSet presAssocID="{FA18FEED-246A-42E4-8BC8-F4159D1D2D97}" presName="rootText" presStyleLbl="node3" presStyleIdx="0" presStyleCnt="25">
        <dgm:presLayoutVars>
          <dgm:chPref val="3"/>
        </dgm:presLayoutVars>
      </dgm:prSet>
      <dgm:spPr/>
      <dgm:t>
        <a:bodyPr/>
        <a:lstStyle/>
        <a:p>
          <a:pPr rtl="1"/>
          <a:endParaRPr lang="fa-IR"/>
        </a:p>
      </dgm:t>
    </dgm:pt>
    <dgm:pt modelId="{3C062F54-6E87-47E7-8CDF-CEF6B28FD492}" type="pres">
      <dgm:prSet presAssocID="{FA18FEED-246A-42E4-8BC8-F4159D1D2D97}" presName="rootConnector" presStyleLbl="node3" presStyleIdx="0" presStyleCnt="25"/>
      <dgm:spPr/>
      <dgm:t>
        <a:bodyPr/>
        <a:lstStyle/>
        <a:p>
          <a:pPr rtl="1"/>
          <a:endParaRPr lang="fa-IR"/>
        </a:p>
      </dgm:t>
    </dgm:pt>
    <dgm:pt modelId="{EA5AE6BA-3A54-4B74-9937-D90E0E3AB911}" type="pres">
      <dgm:prSet presAssocID="{FA18FEED-246A-42E4-8BC8-F4159D1D2D97}" presName="hierChild4" presStyleCnt="0"/>
      <dgm:spPr/>
    </dgm:pt>
    <dgm:pt modelId="{06D663AB-6C95-42E8-B5B3-E9429ECE27BD}" type="pres">
      <dgm:prSet presAssocID="{FA18FEED-246A-42E4-8BC8-F4159D1D2D97}" presName="hierChild5" presStyleCnt="0"/>
      <dgm:spPr/>
    </dgm:pt>
    <dgm:pt modelId="{2363D3E2-0492-4158-8CE4-09B3704804F5}" type="pres">
      <dgm:prSet presAssocID="{8AA3F893-1EAE-4934-8880-CAE2D1D485FF}" presName="Name37" presStyleLbl="parChTrans1D3" presStyleIdx="1" presStyleCnt="25"/>
      <dgm:spPr/>
      <dgm:t>
        <a:bodyPr/>
        <a:lstStyle/>
        <a:p>
          <a:pPr rtl="1"/>
          <a:endParaRPr lang="fa-IR"/>
        </a:p>
      </dgm:t>
    </dgm:pt>
    <dgm:pt modelId="{1866DBB9-E073-4E63-BBBF-A5798A64EE0B}" type="pres">
      <dgm:prSet presAssocID="{702D5462-4E85-43E6-B115-D682B9AED127}" presName="hierRoot2" presStyleCnt="0">
        <dgm:presLayoutVars>
          <dgm:hierBranch val="init"/>
        </dgm:presLayoutVars>
      </dgm:prSet>
      <dgm:spPr/>
    </dgm:pt>
    <dgm:pt modelId="{39644C45-498A-4BBC-AF5F-70FEBAAAFCF7}" type="pres">
      <dgm:prSet presAssocID="{702D5462-4E85-43E6-B115-D682B9AED127}" presName="rootComposite" presStyleCnt="0"/>
      <dgm:spPr/>
    </dgm:pt>
    <dgm:pt modelId="{F3C2581B-E6AB-4D10-A6A9-0B8002242C09}" type="pres">
      <dgm:prSet presAssocID="{702D5462-4E85-43E6-B115-D682B9AED127}" presName="rootText" presStyleLbl="node3" presStyleIdx="1" presStyleCnt="25">
        <dgm:presLayoutVars>
          <dgm:chPref val="3"/>
        </dgm:presLayoutVars>
      </dgm:prSet>
      <dgm:spPr/>
      <dgm:t>
        <a:bodyPr/>
        <a:lstStyle/>
        <a:p>
          <a:pPr rtl="1"/>
          <a:endParaRPr lang="fa-IR"/>
        </a:p>
      </dgm:t>
    </dgm:pt>
    <dgm:pt modelId="{7D27E119-4BF8-416A-9A81-E1EB182F647D}" type="pres">
      <dgm:prSet presAssocID="{702D5462-4E85-43E6-B115-D682B9AED127}" presName="rootConnector" presStyleLbl="node3" presStyleIdx="1" presStyleCnt="25"/>
      <dgm:spPr/>
      <dgm:t>
        <a:bodyPr/>
        <a:lstStyle/>
        <a:p>
          <a:pPr rtl="1"/>
          <a:endParaRPr lang="fa-IR"/>
        </a:p>
      </dgm:t>
    </dgm:pt>
    <dgm:pt modelId="{3C366F73-7681-478B-BAA6-68289386E62C}" type="pres">
      <dgm:prSet presAssocID="{702D5462-4E85-43E6-B115-D682B9AED127}" presName="hierChild4" presStyleCnt="0"/>
      <dgm:spPr/>
    </dgm:pt>
    <dgm:pt modelId="{4E614745-CFDA-4E8D-9850-8397E8B9303F}" type="pres">
      <dgm:prSet presAssocID="{702D5462-4E85-43E6-B115-D682B9AED127}" presName="hierChild5" presStyleCnt="0"/>
      <dgm:spPr/>
    </dgm:pt>
    <dgm:pt modelId="{9DB6CAC6-167A-423B-BBC9-C70DBE113F92}" type="pres">
      <dgm:prSet presAssocID="{A7EE128E-0E9F-456C-931F-CF0040D6B87D}" presName="Name37" presStyleLbl="parChTrans1D3" presStyleIdx="2" presStyleCnt="25"/>
      <dgm:spPr/>
      <dgm:t>
        <a:bodyPr/>
        <a:lstStyle/>
        <a:p>
          <a:pPr rtl="1"/>
          <a:endParaRPr lang="fa-IR"/>
        </a:p>
      </dgm:t>
    </dgm:pt>
    <dgm:pt modelId="{C88F63E9-CBC8-4108-8085-DE8E664A6790}" type="pres">
      <dgm:prSet presAssocID="{066E5182-A4C7-4F64-A3AB-B36A14B3BCE6}" presName="hierRoot2" presStyleCnt="0">
        <dgm:presLayoutVars>
          <dgm:hierBranch val="init"/>
        </dgm:presLayoutVars>
      </dgm:prSet>
      <dgm:spPr/>
    </dgm:pt>
    <dgm:pt modelId="{F9765DCA-C45C-495D-AD3B-C2E002B105FA}" type="pres">
      <dgm:prSet presAssocID="{066E5182-A4C7-4F64-A3AB-B36A14B3BCE6}" presName="rootComposite" presStyleCnt="0"/>
      <dgm:spPr/>
    </dgm:pt>
    <dgm:pt modelId="{369FA0E0-3D4C-46E2-965A-2B87BDEE4DDD}" type="pres">
      <dgm:prSet presAssocID="{066E5182-A4C7-4F64-A3AB-B36A14B3BCE6}" presName="rootText" presStyleLbl="node3" presStyleIdx="2" presStyleCnt="25">
        <dgm:presLayoutVars>
          <dgm:chPref val="3"/>
        </dgm:presLayoutVars>
      </dgm:prSet>
      <dgm:spPr/>
      <dgm:t>
        <a:bodyPr/>
        <a:lstStyle/>
        <a:p>
          <a:pPr rtl="1"/>
          <a:endParaRPr lang="fa-IR"/>
        </a:p>
      </dgm:t>
    </dgm:pt>
    <dgm:pt modelId="{755B67D5-3A44-4F51-BCAA-3E605529C01E}" type="pres">
      <dgm:prSet presAssocID="{066E5182-A4C7-4F64-A3AB-B36A14B3BCE6}" presName="rootConnector" presStyleLbl="node3" presStyleIdx="2" presStyleCnt="25"/>
      <dgm:spPr/>
      <dgm:t>
        <a:bodyPr/>
        <a:lstStyle/>
        <a:p>
          <a:pPr rtl="1"/>
          <a:endParaRPr lang="fa-IR"/>
        </a:p>
      </dgm:t>
    </dgm:pt>
    <dgm:pt modelId="{7A59F95C-8C5C-4234-9517-92CD94707AA6}" type="pres">
      <dgm:prSet presAssocID="{066E5182-A4C7-4F64-A3AB-B36A14B3BCE6}" presName="hierChild4" presStyleCnt="0"/>
      <dgm:spPr/>
    </dgm:pt>
    <dgm:pt modelId="{33A5D182-90D9-4DBF-9161-8C19B0F35A63}" type="pres">
      <dgm:prSet presAssocID="{066E5182-A4C7-4F64-A3AB-B36A14B3BCE6}" presName="hierChild5" presStyleCnt="0"/>
      <dgm:spPr/>
    </dgm:pt>
    <dgm:pt modelId="{3DA00858-87A2-420A-AD94-725DF62EDB42}" type="pres">
      <dgm:prSet presAssocID="{02F565AA-AFA7-4405-9955-FEC82C211E0B}" presName="Name37" presStyleLbl="parChTrans1D3" presStyleIdx="3" presStyleCnt="25"/>
      <dgm:spPr/>
      <dgm:t>
        <a:bodyPr/>
        <a:lstStyle/>
        <a:p>
          <a:pPr rtl="1"/>
          <a:endParaRPr lang="fa-IR"/>
        </a:p>
      </dgm:t>
    </dgm:pt>
    <dgm:pt modelId="{D88B6690-86E5-475D-ADCE-1F249CC74E5C}" type="pres">
      <dgm:prSet presAssocID="{3CCA36B9-5EDF-455A-A6AC-100BE09D580D}" presName="hierRoot2" presStyleCnt="0">
        <dgm:presLayoutVars>
          <dgm:hierBranch val="init"/>
        </dgm:presLayoutVars>
      </dgm:prSet>
      <dgm:spPr/>
    </dgm:pt>
    <dgm:pt modelId="{E24EE450-271C-4ADA-8F61-494B11E211F2}" type="pres">
      <dgm:prSet presAssocID="{3CCA36B9-5EDF-455A-A6AC-100BE09D580D}" presName="rootComposite" presStyleCnt="0"/>
      <dgm:spPr/>
    </dgm:pt>
    <dgm:pt modelId="{3D2646B3-BFA6-4B66-9527-7215912932A2}" type="pres">
      <dgm:prSet presAssocID="{3CCA36B9-5EDF-455A-A6AC-100BE09D580D}" presName="rootText" presStyleLbl="node3" presStyleIdx="3" presStyleCnt="25">
        <dgm:presLayoutVars>
          <dgm:chPref val="3"/>
        </dgm:presLayoutVars>
      </dgm:prSet>
      <dgm:spPr/>
      <dgm:t>
        <a:bodyPr/>
        <a:lstStyle/>
        <a:p>
          <a:pPr rtl="1"/>
          <a:endParaRPr lang="fa-IR"/>
        </a:p>
      </dgm:t>
    </dgm:pt>
    <dgm:pt modelId="{A8491543-2726-4804-8887-524F6B729D9E}" type="pres">
      <dgm:prSet presAssocID="{3CCA36B9-5EDF-455A-A6AC-100BE09D580D}" presName="rootConnector" presStyleLbl="node3" presStyleIdx="3" presStyleCnt="25"/>
      <dgm:spPr/>
      <dgm:t>
        <a:bodyPr/>
        <a:lstStyle/>
        <a:p>
          <a:pPr rtl="1"/>
          <a:endParaRPr lang="fa-IR"/>
        </a:p>
      </dgm:t>
    </dgm:pt>
    <dgm:pt modelId="{39D8132F-6B02-4F0B-82C6-78F6E966E014}" type="pres">
      <dgm:prSet presAssocID="{3CCA36B9-5EDF-455A-A6AC-100BE09D580D}" presName="hierChild4" presStyleCnt="0"/>
      <dgm:spPr/>
    </dgm:pt>
    <dgm:pt modelId="{8A0C0E2D-2B4B-4D1E-845E-A04CB0DF7E00}" type="pres">
      <dgm:prSet presAssocID="{3CCA36B9-5EDF-455A-A6AC-100BE09D580D}" presName="hierChild5" presStyleCnt="0"/>
      <dgm:spPr/>
    </dgm:pt>
    <dgm:pt modelId="{55B57ECD-E604-43D1-B02D-29DD93CAF842}" type="pres">
      <dgm:prSet presAssocID="{5210B742-5E81-4622-8A6A-CEC7F793F4E0}" presName="Name37" presStyleLbl="parChTrans1D3" presStyleIdx="4" presStyleCnt="25"/>
      <dgm:spPr/>
      <dgm:t>
        <a:bodyPr/>
        <a:lstStyle/>
        <a:p>
          <a:pPr rtl="1"/>
          <a:endParaRPr lang="fa-IR"/>
        </a:p>
      </dgm:t>
    </dgm:pt>
    <dgm:pt modelId="{1BE1342C-C389-4DBD-923C-C3917D9F82C3}" type="pres">
      <dgm:prSet presAssocID="{8E35AF3C-ABDD-48A2-B275-78ACBFFCD25B}" presName="hierRoot2" presStyleCnt="0">
        <dgm:presLayoutVars>
          <dgm:hierBranch val="init"/>
        </dgm:presLayoutVars>
      </dgm:prSet>
      <dgm:spPr/>
    </dgm:pt>
    <dgm:pt modelId="{F07E7CF8-9651-4621-9433-FEC770D13C22}" type="pres">
      <dgm:prSet presAssocID="{8E35AF3C-ABDD-48A2-B275-78ACBFFCD25B}" presName="rootComposite" presStyleCnt="0"/>
      <dgm:spPr/>
    </dgm:pt>
    <dgm:pt modelId="{44737AD8-E9E8-4004-AAEB-7E4EB38C2458}" type="pres">
      <dgm:prSet presAssocID="{8E35AF3C-ABDD-48A2-B275-78ACBFFCD25B}" presName="rootText" presStyleLbl="node3" presStyleIdx="4" presStyleCnt="25">
        <dgm:presLayoutVars>
          <dgm:chPref val="3"/>
        </dgm:presLayoutVars>
      </dgm:prSet>
      <dgm:spPr/>
      <dgm:t>
        <a:bodyPr/>
        <a:lstStyle/>
        <a:p>
          <a:pPr rtl="1"/>
          <a:endParaRPr lang="fa-IR"/>
        </a:p>
      </dgm:t>
    </dgm:pt>
    <dgm:pt modelId="{DA45483A-B3FB-488B-8DE1-B667B41FCC5E}" type="pres">
      <dgm:prSet presAssocID="{8E35AF3C-ABDD-48A2-B275-78ACBFFCD25B}" presName="rootConnector" presStyleLbl="node3" presStyleIdx="4" presStyleCnt="25"/>
      <dgm:spPr/>
      <dgm:t>
        <a:bodyPr/>
        <a:lstStyle/>
        <a:p>
          <a:pPr rtl="1"/>
          <a:endParaRPr lang="fa-IR"/>
        </a:p>
      </dgm:t>
    </dgm:pt>
    <dgm:pt modelId="{844F35C9-4D7E-4CF8-A911-3F8496D5E6B8}" type="pres">
      <dgm:prSet presAssocID="{8E35AF3C-ABDD-48A2-B275-78ACBFFCD25B}" presName="hierChild4" presStyleCnt="0"/>
      <dgm:spPr/>
    </dgm:pt>
    <dgm:pt modelId="{B71C16AC-3DE5-4520-8627-997E3C2CDACF}" type="pres">
      <dgm:prSet presAssocID="{8E35AF3C-ABDD-48A2-B275-78ACBFFCD25B}" presName="hierChild5" presStyleCnt="0"/>
      <dgm:spPr/>
    </dgm:pt>
    <dgm:pt modelId="{9AFF3276-8E0E-48A4-AD8E-C3DE09C1B1C9}" type="pres">
      <dgm:prSet presAssocID="{35CE07B8-B90A-4B4B-8F66-74D1D06407BF}" presName="Name37" presStyleLbl="parChTrans1D3" presStyleIdx="5" presStyleCnt="25"/>
      <dgm:spPr/>
      <dgm:t>
        <a:bodyPr/>
        <a:lstStyle/>
        <a:p>
          <a:pPr rtl="1"/>
          <a:endParaRPr lang="fa-IR"/>
        </a:p>
      </dgm:t>
    </dgm:pt>
    <dgm:pt modelId="{72985B42-DC10-4209-8C95-9C96329BC5D7}" type="pres">
      <dgm:prSet presAssocID="{3FC6B0EF-5063-409F-9AE2-989CB9FA066C}" presName="hierRoot2" presStyleCnt="0">
        <dgm:presLayoutVars>
          <dgm:hierBranch val="init"/>
        </dgm:presLayoutVars>
      </dgm:prSet>
      <dgm:spPr/>
    </dgm:pt>
    <dgm:pt modelId="{AC1512F8-CF41-43DE-9137-901BF1B4EDCB}" type="pres">
      <dgm:prSet presAssocID="{3FC6B0EF-5063-409F-9AE2-989CB9FA066C}" presName="rootComposite" presStyleCnt="0"/>
      <dgm:spPr/>
    </dgm:pt>
    <dgm:pt modelId="{C8DF2F4B-55BD-406C-8F4B-79C8B7B9E180}" type="pres">
      <dgm:prSet presAssocID="{3FC6B0EF-5063-409F-9AE2-989CB9FA066C}" presName="rootText" presStyleLbl="node3" presStyleIdx="5" presStyleCnt="25">
        <dgm:presLayoutVars>
          <dgm:chPref val="3"/>
        </dgm:presLayoutVars>
      </dgm:prSet>
      <dgm:spPr/>
      <dgm:t>
        <a:bodyPr/>
        <a:lstStyle/>
        <a:p>
          <a:pPr rtl="1"/>
          <a:endParaRPr lang="fa-IR"/>
        </a:p>
      </dgm:t>
    </dgm:pt>
    <dgm:pt modelId="{38B46BD5-6743-43E3-BD43-A333E989FCF3}" type="pres">
      <dgm:prSet presAssocID="{3FC6B0EF-5063-409F-9AE2-989CB9FA066C}" presName="rootConnector" presStyleLbl="node3" presStyleIdx="5" presStyleCnt="25"/>
      <dgm:spPr/>
      <dgm:t>
        <a:bodyPr/>
        <a:lstStyle/>
        <a:p>
          <a:pPr rtl="1"/>
          <a:endParaRPr lang="fa-IR"/>
        </a:p>
      </dgm:t>
    </dgm:pt>
    <dgm:pt modelId="{BA7B2F3F-C3FF-401E-8683-E0C1CE5FFA01}" type="pres">
      <dgm:prSet presAssocID="{3FC6B0EF-5063-409F-9AE2-989CB9FA066C}" presName="hierChild4" presStyleCnt="0"/>
      <dgm:spPr/>
    </dgm:pt>
    <dgm:pt modelId="{18945A65-5CD4-4172-B890-24AC63141058}" type="pres">
      <dgm:prSet presAssocID="{3FC6B0EF-5063-409F-9AE2-989CB9FA066C}" presName="hierChild5" presStyleCnt="0"/>
      <dgm:spPr/>
    </dgm:pt>
    <dgm:pt modelId="{49000A76-2C97-4788-A915-9CB21CA34121}" type="pres">
      <dgm:prSet presAssocID="{5DE4D3E8-16B6-4796-85B8-72BB0E6EBEFE}" presName="hierChild5" presStyleCnt="0"/>
      <dgm:spPr/>
    </dgm:pt>
    <dgm:pt modelId="{89D1F5A5-4BF4-4637-A3D1-ED93F032B203}" type="pres">
      <dgm:prSet presAssocID="{7B083CFB-9234-4590-A417-8A23AD64F660}" presName="Name37" presStyleLbl="parChTrans1D2" presStyleIdx="1" presStyleCnt="5"/>
      <dgm:spPr/>
      <dgm:t>
        <a:bodyPr/>
        <a:lstStyle/>
        <a:p>
          <a:pPr rtl="1"/>
          <a:endParaRPr lang="fa-IR"/>
        </a:p>
      </dgm:t>
    </dgm:pt>
    <dgm:pt modelId="{08BC3698-D61C-4CB7-9F61-F9B869553F07}" type="pres">
      <dgm:prSet presAssocID="{9953FFDB-E8E2-4EEE-8BEA-6FC9338ACA85}" presName="hierRoot2" presStyleCnt="0">
        <dgm:presLayoutVars>
          <dgm:hierBranch val="init"/>
        </dgm:presLayoutVars>
      </dgm:prSet>
      <dgm:spPr/>
    </dgm:pt>
    <dgm:pt modelId="{C53C9233-D663-487E-AE9C-A1DDAD9C7B40}" type="pres">
      <dgm:prSet presAssocID="{9953FFDB-E8E2-4EEE-8BEA-6FC9338ACA85}" presName="rootComposite" presStyleCnt="0"/>
      <dgm:spPr/>
    </dgm:pt>
    <dgm:pt modelId="{A8159530-68C0-4033-9765-8983124E23CF}" type="pres">
      <dgm:prSet presAssocID="{9953FFDB-E8E2-4EEE-8BEA-6FC9338ACA85}" presName="rootText" presStyleLbl="node2" presStyleIdx="1" presStyleCnt="5">
        <dgm:presLayoutVars>
          <dgm:chPref val="3"/>
        </dgm:presLayoutVars>
      </dgm:prSet>
      <dgm:spPr/>
      <dgm:t>
        <a:bodyPr/>
        <a:lstStyle/>
        <a:p>
          <a:pPr rtl="1"/>
          <a:endParaRPr lang="fa-IR"/>
        </a:p>
      </dgm:t>
    </dgm:pt>
    <dgm:pt modelId="{CCC60ECF-9762-43FA-81DB-20C6C9B09F95}" type="pres">
      <dgm:prSet presAssocID="{9953FFDB-E8E2-4EEE-8BEA-6FC9338ACA85}" presName="rootConnector" presStyleLbl="node2" presStyleIdx="1" presStyleCnt="5"/>
      <dgm:spPr/>
      <dgm:t>
        <a:bodyPr/>
        <a:lstStyle/>
        <a:p>
          <a:pPr rtl="1"/>
          <a:endParaRPr lang="fa-IR"/>
        </a:p>
      </dgm:t>
    </dgm:pt>
    <dgm:pt modelId="{0D96C9A2-BDB6-4FA8-A224-83365EC7DFE4}" type="pres">
      <dgm:prSet presAssocID="{9953FFDB-E8E2-4EEE-8BEA-6FC9338ACA85}" presName="hierChild4" presStyleCnt="0"/>
      <dgm:spPr/>
    </dgm:pt>
    <dgm:pt modelId="{04BFA8B9-F54A-4ED8-B7F9-758FDEFA2464}" type="pres">
      <dgm:prSet presAssocID="{6FDBCC0D-8D17-4516-9B15-6D698854EACD}" presName="Name37" presStyleLbl="parChTrans1D3" presStyleIdx="6" presStyleCnt="25"/>
      <dgm:spPr/>
      <dgm:t>
        <a:bodyPr/>
        <a:lstStyle/>
        <a:p>
          <a:pPr rtl="1"/>
          <a:endParaRPr lang="fa-IR"/>
        </a:p>
      </dgm:t>
    </dgm:pt>
    <dgm:pt modelId="{4351EA66-7E12-42BB-9F11-335B80B259D6}" type="pres">
      <dgm:prSet presAssocID="{84A70C77-8983-4693-A35C-E05AF5CC7389}" presName="hierRoot2" presStyleCnt="0">
        <dgm:presLayoutVars>
          <dgm:hierBranch val="init"/>
        </dgm:presLayoutVars>
      </dgm:prSet>
      <dgm:spPr/>
    </dgm:pt>
    <dgm:pt modelId="{684E0F14-B0FD-4831-961B-54C472B62A1A}" type="pres">
      <dgm:prSet presAssocID="{84A70C77-8983-4693-A35C-E05AF5CC7389}" presName="rootComposite" presStyleCnt="0"/>
      <dgm:spPr/>
    </dgm:pt>
    <dgm:pt modelId="{624404CE-441B-4E0C-B259-BDB6A8211FB2}" type="pres">
      <dgm:prSet presAssocID="{84A70C77-8983-4693-A35C-E05AF5CC7389}" presName="rootText" presStyleLbl="node3" presStyleIdx="6" presStyleCnt="25">
        <dgm:presLayoutVars>
          <dgm:chPref val="3"/>
        </dgm:presLayoutVars>
      </dgm:prSet>
      <dgm:spPr/>
      <dgm:t>
        <a:bodyPr/>
        <a:lstStyle/>
        <a:p>
          <a:pPr rtl="1"/>
          <a:endParaRPr lang="fa-IR"/>
        </a:p>
      </dgm:t>
    </dgm:pt>
    <dgm:pt modelId="{7BC397A5-F1AB-4086-8325-210DA1486662}" type="pres">
      <dgm:prSet presAssocID="{84A70C77-8983-4693-A35C-E05AF5CC7389}" presName="rootConnector" presStyleLbl="node3" presStyleIdx="6" presStyleCnt="25"/>
      <dgm:spPr/>
      <dgm:t>
        <a:bodyPr/>
        <a:lstStyle/>
        <a:p>
          <a:pPr rtl="1"/>
          <a:endParaRPr lang="fa-IR"/>
        </a:p>
      </dgm:t>
    </dgm:pt>
    <dgm:pt modelId="{2DDFA54A-499E-4F9A-87E2-DB769D46C7F2}" type="pres">
      <dgm:prSet presAssocID="{84A70C77-8983-4693-A35C-E05AF5CC7389}" presName="hierChild4" presStyleCnt="0"/>
      <dgm:spPr/>
    </dgm:pt>
    <dgm:pt modelId="{ADD1D74F-E338-4842-B0D5-0BBB5E86B725}" type="pres">
      <dgm:prSet presAssocID="{84A70C77-8983-4693-A35C-E05AF5CC7389}" presName="hierChild5" presStyleCnt="0"/>
      <dgm:spPr/>
    </dgm:pt>
    <dgm:pt modelId="{F9839978-736A-4631-929B-B5585E2FBDA5}" type="pres">
      <dgm:prSet presAssocID="{EBE31E5E-E693-4A7E-A400-22790B9889D8}" presName="Name37" presStyleLbl="parChTrans1D3" presStyleIdx="7" presStyleCnt="25"/>
      <dgm:spPr/>
      <dgm:t>
        <a:bodyPr/>
        <a:lstStyle/>
        <a:p>
          <a:pPr rtl="1"/>
          <a:endParaRPr lang="fa-IR"/>
        </a:p>
      </dgm:t>
    </dgm:pt>
    <dgm:pt modelId="{62400EB4-18F5-41BE-9F61-C2D5D8523B35}" type="pres">
      <dgm:prSet presAssocID="{E9ECEA65-1A25-44D6-B81F-F7D794569BE8}" presName="hierRoot2" presStyleCnt="0">
        <dgm:presLayoutVars>
          <dgm:hierBranch val="init"/>
        </dgm:presLayoutVars>
      </dgm:prSet>
      <dgm:spPr/>
    </dgm:pt>
    <dgm:pt modelId="{50C7FD6A-2B58-499E-8A73-8E39AEDB4E41}" type="pres">
      <dgm:prSet presAssocID="{E9ECEA65-1A25-44D6-B81F-F7D794569BE8}" presName="rootComposite" presStyleCnt="0"/>
      <dgm:spPr/>
    </dgm:pt>
    <dgm:pt modelId="{4EFD4E84-5534-48B4-B635-D4EB2452E3A0}" type="pres">
      <dgm:prSet presAssocID="{E9ECEA65-1A25-44D6-B81F-F7D794569BE8}" presName="rootText" presStyleLbl="node3" presStyleIdx="7" presStyleCnt="25">
        <dgm:presLayoutVars>
          <dgm:chPref val="3"/>
        </dgm:presLayoutVars>
      </dgm:prSet>
      <dgm:spPr/>
      <dgm:t>
        <a:bodyPr/>
        <a:lstStyle/>
        <a:p>
          <a:pPr rtl="1"/>
          <a:endParaRPr lang="fa-IR"/>
        </a:p>
      </dgm:t>
    </dgm:pt>
    <dgm:pt modelId="{B856016C-5057-411B-A9BA-E881B254FDD8}" type="pres">
      <dgm:prSet presAssocID="{E9ECEA65-1A25-44D6-B81F-F7D794569BE8}" presName="rootConnector" presStyleLbl="node3" presStyleIdx="7" presStyleCnt="25"/>
      <dgm:spPr/>
      <dgm:t>
        <a:bodyPr/>
        <a:lstStyle/>
        <a:p>
          <a:pPr rtl="1"/>
          <a:endParaRPr lang="fa-IR"/>
        </a:p>
      </dgm:t>
    </dgm:pt>
    <dgm:pt modelId="{9738F3FC-EFED-481A-A4B0-2739831AE8BD}" type="pres">
      <dgm:prSet presAssocID="{E9ECEA65-1A25-44D6-B81F-F7D794569BE8}" presName="hierChild4" presStyleCnt="0"/>
      <dgm:spPr/>
    </dgm:pt>
    <dgm:pt modelId="{F1ED6EC0-9E85-4F14-AA11-63AC9B03697C}" type="pres">
      <dgm:prSet presAssocID="{E9ECEA65-1A25-44D6-B81F-F7D794569BE8}" presName="hierChild5" presStyleCnt="0"/>
      <dgm:spPr/>
    </dgm:pt>
    <dgm:pt modelId="{4631D393-5E8B-4532-858A-EF192B160DA3}" type="pres">
      <dgm:prSet presAssocID="{3BD69B3F-0118-433A-87AF-17C061F31BD9}" presName="Name37" presStyleLbl="parChTrans1D3" presStyleIdx="8" presStyleCnt="25"/>
      <dgm:spPr/>
      <dgm:t>
        <a:bodyPr/>
        <a:lstStyle/>
        <a:p>
          <a:pPr rtl="1"/>
          <a:endParaRPr lang="fa-IR"/>
        </a:p>
      </dgm:t>
    </dgm:pt>
    <dgm:pt modelId="{D6CEF637-F1E8-4E83-8E19-4815D7346F6F}" type="pres">
      <dgm:prSet presAssocID="{4DEBE886-3B5F-483A-8C40-DF0672B26B73}" presName="hierRoot2" presStyleCnt="0">
        <dgm:presLayoutVars>
          <dgm:hierBranch val="init"/>
        </dgm:presLayoutVars>
      </dgm:prSet>
      <dgm:spPr/>
    </dgm:pt>
    <dgm:pt modelId="{84CD782A-407F-4AEA-A684-98C46CDDD847}" type="pres">
      <dgm:prSet presAssocID="{4DEBE886-3B5F-483A-8C40-DF0672B26B73}" presName="rootComposite" presStyleCnt="0"/>
      <dgm:spPr/>
    </dgm:pt>
    <dgm:pt modelId="{B0E0EF7B-F3EB-44F7-9283-BAA20FD857B3}" type="pres">
      <dgm:prSet presAssocID="{4DEBE886-3B5F-483A-8C40-DF0672B26B73}" presName="rootText" presStyleLbl="node3" presStyleIdx="8" presStyleCnt="25">
        <dgm:presLayoutVars>
          <dgm:chPref val="3"/>
        </dgm:presLayoutVars>
      </dgm:prSet>
      <dgm:spPr/>
      <dgm:t>
        <a:bodyPr/>
        <a:lstStyle/>
        <a:p>
          <a:pPr rtl="1"/>
          <a:endParaRPr lang="fa-IR"/>
        </a:p>
      </dgm:t>
    </dgm:pt>
    <dgm:pt modelId="{969D17E1-172A-43AF-8AD7-25B372F30B72}" type="pres">
      <dgm:prSet presAssocID="{4DEBE886-3B5F-483A-8C40-DF0672B26B73}" presName="rootConnector" presStyleLbl="node3" presStyleIdx="8" presStyleCnt="25"/>
      <dgm:spPr/>
      <dgm:t>
        <a:bodyPr/>
        <a:lstStyle/>
        <a:p>
          <a:pPr rtl="1"/>
          <a:endParaRPr lang="fa-IR"/>
        </a:p>
      </dgm:t>
    </dgm:pt>
    <dgm:pt modelId="{1D6DAE33-FFAB-4A83-861F-7C934F543D8C}" type="pres">
      <dgm:prSet presAssocID="{4DEBE886-3B5F-483A-8C40-DF0672B26B73}" presName="hierChild4" presStyleCnt="0"/>
      <dgm:spPr/>
    </dgm:pt>
    <dgm:pt modelId="{04F9707A-9D57-4537-A5F8-B1738672F369}" type="pres">
      <dgm:prSet presAssocID="{4DEBE886-3B5F-483A-8C40-DF0672B26B73}" presName="hierChild5" presStyleCnt="0"/>
      <dgm:spPr/>
    </dgm:pt>
    <dgm:pt modelId="{269B06CC-5F0B-48D5-9CA4-4E5FFEF87069}" type="pres">
      <dgm:prSet presAssocID="{AFAC2F8D-01C5-4490-92B0-32D7C4375425}" presName="Name37" presStyleLbl="parChTrans1D3" presStyleIdx="9" presStyleCnt="25"/>
      <dgm:spPr/>
      <dgm:t>
        <a:bodyPr/>
        <a:lstStyle/>
        <a:p>
          <a:pPr rtl="1"/>
          <a:endParaRPr lang="fa-IR"/>
        </a:p>
      </dgm:t>
    </dgm:pt>
    <dgm:pt modelId="{4E48F188-B7FD-4666-B432-138AE3AC1FF3}" type="pres">
      <dgm:prSet presAssocID="{6A42A557-9202-4947-8F77-E2780572033A}" presName="hierRoot2" presStyleCnt="0">
        <dgm:presLayoutVars>
          <dgm:hierBranch val="init"/>
        </dgm:presLayoutVars>
      </dgm:prSet>
      <dgm:spPr/>
    </dgm:pt>
    <dgm:pt modelId="{21EA4D44-4D96-4138-84FD-C1DDC8F886F4}" type="pres">
      <dgm:prSet presAssocID="{6A42A557-9202-4947-8F77-E2780572033A}" presName="rootComposite" presStyleCnt="0"/>
      <dgm:spPr/>
    </dgm:pt>
    <dgm:pt modelId="{DE1919DB-68AA-4EF5-9D48-F0DCF8DB1C6B}" type="pres">
      <dgm:prSet presAssocID="{6A42A557-9202-4947-8F77-E2780572033A}" presName="rootText" presStyleLbl="node3" presStyleIdx="9" presStyleCnt="25">
        <dgm:presLayoutVars>
          <dgm:chPref val="3"/>
        </dgm:presLayoutVars>
      </dgm:prSet>
      <dgm:spPr/>
      <dgm:t>
        <a:bodyPr/>
        <a:lstStyle/>
        <a:p>
          <a:pPr rtl="1"/>
          <a:endParaRPr lang="fa-IR"/>
        </a:p>
      </dgm:t>
    </dgm:pt>
    <dgm:pt modelId="{E29C4808-0BEF-4CEC-AAD9-BE67160FDA9E}" type="pres">
      <dgm:prSet presAssocID="{6A42A557-9202-4947-8F77-E2780572033A}" presName="rootConnector" presStyleLbl="node3" presStyleIdx="9" presStyleCnt="25"/>
      <dgm:spPr/>
      <dgm:t>
        <a:bodyPr/>
        <a:lstStyle/>
        <a:p>
          <a:pPr rtl="1"/>
          <a:endParaRPr lang="fa-IR"/>
        </a:p>
      </dgm:t>
    </dgm:pt>
    <dgm:pt modelId="{DAB1238E-951A-4A48-A3B4-B044BF6A807B}" type="pres">
      <dgm:prSet presAssocID="{6A42A557-9202-4947-8F77-E2780572033A}" presName="hierChild4" presStyleCnt="0"/>
      <dgm:spPr/>
    </dgm:pt>
    <dgm:pt modelId="{52B8761A-1420-46B7-972B-E4131BC3A5B1}" type="pres">
      <dgm:prSet presAssocID="{6A42A557-9202-4947-8F77-E2780572033A}" presName="hierChild5" presStyleCnt="0"/>
      <dgm:spPr/>
    </dgm:pt>
    <dgm:pt modelId="{A41013F9-EA79-41E4-AA01-0BCBAD57BB42}" type="pres">
      <dgm:prSet presAssocID="{85CB9B61-35C0-4B29-9CA3-E12D59179E47}" presName="Name37" presStyleLbl="parChTrans1D3" presStyleIdx="10" presStyleCnt="25"/>
      <dgm:spPr/>
      <dgm:t>
        <a:bodyPr/>
        <a:lstStyle/>
        <a:p>
          <a:pPr rtl="1"/>
          <a:endParaRPr lang="fa-IR"/>
        </a:p>
      </dgm:t>
    </dgm:pt>
    <dgm:pt modelId="{96937F2A-2042-4F74-B44B-57BF9E82F5D1}" type="pres">
      <dgm:prSet presAssocID="{28C66377-BA86-4BA3-8030-C5BD466ED46B}" presName="hierRoot2" presStyleCnt="0">
        <dgm:presLayoutVars>
          <dgm:hierBranch val="init"/>
        </dgm:presLayoutVars>
      </dgm:prSet>
      <dgm:spPr/>
    </dgm:pt>
    <dgm:pt modelId="{31FEBBCD-D963-4D5D-A1CC-5992F0CD6DA4}" type="pres">
      <dgm:prSet presAssocID="{28C66377-BA86-4BA3-8030-C5BD466ED46B}" presName="rootComposite" presStyleCnt="0"/>
      <dgm:spPr/>
    </dgm:pt>
    <dgm:pt modelId="{C1B40694-330C-4485-A104-E4DBFF526899}" type="pres">
      <dgm:prSet presAssocID="{28C66377-BA86-4BA3-8030-C5BD466ED46B}" presName="rootText" presStyleLbl="node3" presStyleIdx="10" presStyleCnt="25">
        <dgm:presLayoutVars>
          <dgm:chPref val="3"/>
        </dgm:presLayoutVars>
      </dgm:prSet>
      <dgm:spPr/>
      <dgm:t>
        <a:bodyPr/>
        <a:lstStyle/>
        <a:p>
          <a:pPr rtl="1"/>
          <a:endParaRPr lang="fa-IR"/>
        </a:p>
      </dgm:t>
    </dgm:pt>
    <dgm:pt modelId="{1922178C-E780-45BB-A31F-20C4A036F176}" type="pres">
      <dgm:prSet presAssocID="{28C66377-BA86-4BA3-8030-C5BD466ED46B}" presName="rootConnector" presStyleLbl="node3" presStyleIdx="10" presStyleCnt="25"/>
      <dgm:spPr/>
      <dgm:t>
        <a:bodyPr/>
        <a:lstStyle/>
        <a:p>
          <a:pPr rtl="1"/>
          <a:endParaRPr lang="fa-IR"/>
        </a:p>
      </dgm:t>
    </dgm:pt>
    <dgm:pt modelId="{9D58C2D6-CB1A-4FC4-8DC1-28EBB5292791}" type="pres">
      <dgm:prSet presAssocID="{28C66377-BA86-4BA3-8030-C5BD466ED46B}" presName="hierChild4" presStyleCnt="0"/>
      <dgm:spPr/>
    </dgm:pt>
    <dgm:pt modelId="{ACC3AE5E-056A-4C83-B356-CE4C47D7ACC5}" type="pres">
      <dgm:prSet presAssocID="{28C66377-BA86-4BA3-8030-C5BD466ED46B}" presName="hierChild5" presStyleCnt="0"/>
      <dgm:spPr/>
    </dgm:pt>
    <dgm:pt modelId="{001C244F-67E4-49CD-9DF4-10DD92B46F53}" type="pres">
      <dgm:prSet presAssocID="{0DC7C9ED-FD6C-420E-9EBD-6DFF4161B037}" presName="Name37" presStyleLbl="parChTrans1D3" presStyleIdx="11" presStyleCnt="25"/>
      <dgm:spPr/>
      <dgm:t>
        <a:bodyPr/>
        <a:lstStyle/>
        <a:p>
          <a:pPr rtl="1"/>
          <a:endParaRPr lang="fa-IR"/>
        </a:p>
      </dgm:t>
    </dgm:pt>
    <dgm:pt modelId="{49E0B337-C668-4E28-9560-C1C2691761B6}" type="pres">
      <dgm:prSet presAssocID="{A6C03139-3384-4235-BEB0-5354EA2B14DF}" presName="hierRoot2" presStyleCnt="0">
        <dgm:presLayoutVars>
          <dgm:hierBranch val="init"/>
        </dgm:presLayoutVars>
      </dgm:prSet>
      <dgm:spPr/>
    </dgm:pt>
    <dgm:pt modelId="{95C07A1C-39FA-4BC6-B4EF-7EEF98E32044}" type="pres">
      <dgm:prSet presAssocID="{A6C03139-3384-4235-BEB0-5354EA2B14DF}" presName="rootComposite" presStyleCnt="0"/>
      <dgm:spPr/>
    </dgm:pt>
    <dgm:pt modelId="{866223A6-37C6-4509-993B-0659CF586FCF}" type="pres">
      <dgm:prSet presAssocID="{A6C03139-3384-4235-BEB0-5354EA2B14DF}" presName="rootText" presStyleLbl="node3" presStyleIdx="11" presStyleCnt="25">
        <dgm:presLayoutVars>
          <dgm:chPref val="3"/>
        </dgm:presLayoutVars>
      </dgm:prSet>
      <dgm:spPr/>
      <dgm:t>
        <a:bodyPr/>
        <a:lstStyle/>
        <a:p>
          <a:pPr rtl="1"/>
          <a:endParaRPr lang="fa-IR"/>
        </a:p>
      </dgm:t>
    </dgm:pt>
    <dgm:pt modelId="{72767FD7-CD59-46AA-A03B-63D3E6608B2B}" type="pres">
      <dgm:prSet presAssocID="{A6C03139-3384-4235-BEB0-5354EA2B14DF}" presName="rootConnector" presStyleLbl="node3" presStyleIdx="11" presStyleCnt="25"/>
      <dgm:spPr/>
      <dgm:t>
        <a:bodyPr/>
        <a:lstStyle/>
        <a:p>
          <a:pPr rtl="1"/>
          <a:endParaRPr lang="fa-IR"/>
        </a:p>
      </dgm:t>
    </dgm:pt>
    <dgm:pt modelId="{0FA0C8C7-D60E-438C-8B14-20D0658712F4}" type="pres">
      <dgm:prSet presAssocID="{A6C03139-3384-4235-BEB0-5354EA2B14DF}" presName="hierChild4" presStyleCnt="0"/>
      <dgm:spPr/>
    </dgm:pt>
    <dgm:pt modelId="{58C3FCF1-196F-48F5-AE2B-5B68F6D65C82}" type="pres">
      <dgm:prSet presAssocID="{A6C03139-3384-4235-BEB0-5354EA2B14DF}" presName="hierChild5" presStyleCnt="0"/>
      <dgm:spPr/>
    </dgm:pt>
    <dgm:pt modelId="{F9BF75A7-F9B3-4C74-9D0E-9F55B4EBA7F4}" type="pres">
      <dgm:prSet presAssocID="{132C3972-E1D9-41A3-8AEA-2A3993F2051D}" presName="Name37" presStyleLbl="parChTrans1D3" presStyleIdx="12" presStyleCnt="25"/>
      <dgm:spPr/>
      <dgm:t>
        <a:bodyPr/>
        <a:lstStyle/>
        <a:p>
          <a:pPr rtl="1"/>
          <a:endParaRPr lang="fa-IR"/>
        </a:p>
      </dgm:t>
    </dgm:pt>
    <dgm:pt modelId="{F53FE445-CAED-4A56-8459-4811136A9254}" type="pres">
      <dgm:prSet presAssocID="{FD806774-353D-4517-92F5-26D06A9CADD3}" presName="hierRoot2" presStyleCnt="0">
        <dgm:presLayoutVars>
          <dgm:hierBranch val="init"/>
        </dgm:presLayoutVars>
      </dgm:prSet>
      <dgm:spPr/>
    </dgm:pt>
    <dgm:pt modelId="{F180BEFE-8646-45C5-8CCC-E29F597076D2}" type="pres">
      <dgm:prSet presAssocID="{FD806774-353D-4517-92F5-26D06A9CADD3}" presName="rootComposite" presStyleCnt="0"/>
      <dgm:spPr/>
    </dgm:pt>
    <dgm:pt modelId="{E471ABA4-484D-4E1E-B56E-72CE24254828}" type="pres">
      <dgm:prSet presAssocID="{FD806774-353D-4517-92F5-26D06A9CADD3}" presName="rootText" presStyleLbl="node3" presStyleIdx="12" presStyleCnt="25">
        <dgm:presLayoutVars>
          <dgm:chPref val="3"/>
        </dgm:presLayoutVars>
      </dgm:prSet>
      <dgm:spPr/>
      <dgm:t>
        <a:bodyPr/>
        <a:lstStyle/>
        <a:p>
          <a:pPr rtl="1"/>
          <a:endParaRPr lang="fa-IR"/>
        </a:p>
      </dgm:t>
    </dgm:pt>
    <dgm:pt modelId="{685DC836-AC40-4097-93FD-872DD48F0837}" type="pres">
      <dgm:prSet presAssocID="{FD806774-353D-4517-92F5-26D06A9CADD3}" presName="rootConnector" presStyleLbl="node3" presStyleIdx="12" presStyleCnt="25"/>
      <dgm:spPr/>
      <dgm:t>
        <a:bodyPr/>
        <a:lstStyle/>
        <a:p>
          <a:pPr rtl="1"/>
          <a:endParaRPr lang="fa-IR"/>
        </a:p>
      </dgm:t>
    </dgm:pt>
    <dgm:pt modelId="{4F501FB9-203F-424A-BAE0-48CB48A97687}" type="pres">
      <dgm:prSet presAssocID="{FD806774-353D-4517-92F5-26D06A9CADD3}" presName="hierChild4" presStyleCnt="0"/>
      <dgm:spPr/>
    </dgm:pt>
    <dgm:pt modelId="{C8FBD65E-A573-4247-B78F-BA55A7F5E652}" type="pres">
      <dgm:prSet presAssocID="{FD806774-353D-4517-92F5-26D06A9CADD3}" presName="hierChild5" presStyleCnt="0"/>
      <dgm:spPr/>
    </dgm:pt>
    <dgm:pt modelId="{66924A64-FEE1-4CB9-A9BE-C2FCD8D145C1}" type="pres">
      <dgm:prSet presAssocID="{9953FFDB-E8E2-4EEE-8BEA-6FC9338ACA85}" presName="hierChild5" presStyleCnt="0"/>
      <dgm:spPr/>
    </dgm:pt>
    <dgm:pt modelId="{6A134BBB-16B6-4159-B65D-3259AF3AAB0A}" type="pres">
      <dgm:prSet presAssocID="{6D5155D8-072F-45D6-8326-0D021AED9443}" presName="Name37" presStyleLbl="parChTrans1D2" presStyleIdx="2" presStyleCnt="5"/>
      <dgm:spPr/>
      <dgm:t>
        <a:bodyPr/>
        <a:lstStyle/>
        <a:p>
          <a:pPr rtl="1"/>
          <a:endParaRPr lang="fa-IR"/>
        </a:p>
      </dgm:t>
    </dgm:pt>
    <dgm:pt modelId="{B36DDCB2-5F5E-48A4-96E1-FAF855603608}" type="pres">
      <dgm:prSet presAssocID="{FC5782B5-E268-4214-824D-139E68E0B370}" presName="hierRoot2" presStyleCnt="0">
        <dgm:presLayoutVars>
          <dgm:hierBranch val="init"/>
        </dgm:presLayoutVars>
      </dgm:prSet>
      <dgm:spPr/>
    </dgm:pt>
    <dgm:pt modelId="{3356E7EC-BA69-48F3-BA1A-9795802C211C}" type="pres">
      <dgm:prSet presAssocID="{FC5782B5-E268-4214-824D-139E68E0B370}" presName="rootComposite" presStyleCnt="0"/>
      <dgm:spPr/>
    </dgm:pt>
    <dgm:pt modelId="{944BAA41-54FB-46C7-A8D5-F84560A23D9C}" type="pres">
      <dgm:prSet presAssocID="{FC5782B5-E268-4214-824D-139E68E0B370}" presName="rootText" presStyleLbl="node2" presStyleIdx="2" presStyleCnt="5">
        <dgm:presLayoutVars>
          <dgm:chPref val="3"/>
        </dgm:presLayoutVars>
      </dgm:prSet>
      <dgm:spPr/>
      <dgm:t>
        <a:bodyPr/>
        <a:lstStyle/>
        <a:p>
          <a:pPr rtl="1"/>
          <a:endParaRPr lang="fa-IR"/>
        </a:p>
      </dgm:t>
    </dgm:pt>
    <dgm:pt modelId="{24A85E4C-CDF7-4770-B915-CED408C1BF35}" type="pres">
      <dgm:prSet presAssocID="{FC5782B5-E268-4214-824D-139E68E0B370}" presName="rootConnector" presStyleLbl="node2" presStyleIdx="2" presStyleCnt="5"/>
      <dgm:spPr/>
      <dgm:t>
        <a:bodyPr/>
        <a:lstStyle/>
        <a:p>
          <a:pPr rtl="1"/>
          <a:endParaRPr lang="fa-IR"/>
        </a:p>
      </dgm:t>
    </dgm:pt>
    <dgm:pt modelId="{91F0C96C-08F4-46F1-9D64-1A43EA753C15}" type="pres">
      <dgm:prSet presAssocID="{FC5782B5-E268-4214-824D-139E68E0B370}" presName="hierChild4" presStyleCnt="0"/>
      <dgm:spPr/>
    </dgm:pt>
    <dgm:pt modelId="{8252837A-DC8F-44A8-9CE6-1AF1E6921D77}" type="pres">
      <dgm:prSet presAssocID="{A6C02545-5CA7-423C-9A64-BAF7505E0CA8}" presName="Name37" presStyleLbl="parChTrans1D3" presStyleIdx="13" presStyleCnt="25"/>
      <dgm:spPr/>
      <dgm:t>
        <a:bodyPr/>
        <a:lstStyle/>
        <a:p>
          <a:pPr rtl="1"/>
          <a:endParaRPr lang="fa-IR"/>
        </a:p>
      </dgm:t>
    </dgm:pt>
    <dgm:pt modelId="{F25EE973-30C8-40CB-A20A-0995F164B46B}" type="pres">
      <dgm:prSet presAssocID="{75C59460-F74D-40E4-8874-5EB694FE18E9}" presName="hierRoot2" presStyleCnt="0">
        <dgm:presLayoutVars>
          <dgm:hierBranch val="init"/>
        </dgm:presLayoutVars>
      </dgm:prSet>
      <dgm:spPr/>
    </dgm:pt>
    <dgm:pt modelId="{9A9A34F4-F49A-4AE3-9BFF-72BD6FA82118}" type="pres">
      <dgm:prSet presAssocID="{75C59460-F74D-40E4-8874-5EB694FE18E9}" presName="rootComposite" presStyleCnt="0"/>
      <dgm:spPr/>
    </dgm:pt>
    <dgm:pt modelId="{60095FA8-6FE7-46DE-89B1-92B5F4EB2067}" type="pres">
      <dgm:prSet presAssocID="{75C59460-F74D-40E4-8874-5EB694FE18E9}" presName="rootText" presStyleLbl="node3" presStyleIdx="13" presStyleCnt="25">
        <dgm:presLayoutVars>
          <dgm:chPref val="3"/>
        </dgm:presLayoutVars>
      </dgm:prSet>
      <dgm:spPr/>
      <dgm:t>
        <a:bodyPr/>
        <a:lstStyle/>
        <a:p>
          <a:pPr rtl="1"/>
          <a:endParaRPr lang="fa-IR"/>
        </a:p>
      </dgm:t>
    </dgm:pt>
    <dgm:pt modelId="{58753C65-A6D8-4BBB-AB51-90458FA6F3E1}" type="pres">
      <dgm:prSet presAssocID="{75C59460-F74D-40E4-8874-5EB694FE18E9}" presName="rootConnector" presStyleLbl="node3" presStyleIdx="13" presStyleCnt="25"/>
      <dgm:spPr/>
      <dgm:t>
        <a:bodyPr/>
        <a:lstStyle/>
        <a:p>
          <a:pPr rtl="1"/>
          <a:endParaRPr lang="fa-IR"/>
        </a:p>
      </dgm:t>
    </dgm:pt>
    <dgm:pt modelId="{5DBEECB5-6EB9-4806-A7B2-889EC53669BC}" type="pres">
      <dgm:prSet presAssocID="{75C59460-F74D-40E4-8874-5EB694FE18E9}" presName="hierChild4" presStyleCnt="0"/>
      <dgm:spPr/>
    </dgm:pt>
    <dgm:pt modelId="{B7243C2A-FD7B-4159-9833-42D2A6793775}" type="pres">
      <dgm:prSet presAssocID="{75C59460-F74D-40E4-8874-5EB694FE18E9}" presName="hierChild5" presStyleCnt="0"/>
      <dgm:spPr/>
    </dgm:pt>
    <dgm:pt modelId="{202A40A2-7213-4FA5-94DA-A6FC643358CC}" type="pres">
      <dgm:prSet presAssocID="{1FCB371E-F9ED-4160-9442-226A73947611}" presName="Name37" presStyleLbl="parChTrans1D3" presStyleIdx="14" presStyleCnt="25"/>
      <dgm:spPr/>
      <dgm:t>
        <a:bodyPr/>
        <a:lstStyle/>
        <a:p>
          <a:pPr rtl="1"/>
          <a:endParaRPr lang="fa-IR"/>
        </a:p>
      </dgm:t>
    </dgm:pt>
    <dgm:pt modelId="{8F3C1B33-CCF4-4426-95B2-9AB3CA0FA37C}" type="pres">
      <dgm:prSet presAssocID="{F2B738EB-2BC8-4361-BF1D-67ABED010DBB}" presName="hierRoot2" presStyleCnt="0">
        <dgm:presLayoutVars>
          <dgm:hierBranch val="init"/>
        </dgm:presLayoutVars>
      </dgm:prSet>
      <dgm:spPr/>
    </dgm:pt>
    <dgm:pt modelId="{48A208F3-A108-4B02-820B-EF9381457DE1}" type="pres">
      <dgm:prSet presAssocID="{F2B738EB-2BC8-4361-BF1D-67ABED010DBB}" presName="rootComposite" presStyleCnt="0"/>
      <dgm:spPr/>
    </dgm:pt>
    <dgm:pt modelId="{48D9BCAA-65E0-4520-845B-DA21566581B5}" type="pres">
      <dgm:prSet presAssocID="{F2B738EB-2BC8-4361-BF1D-67ABED010DBB}" presName="rootText" presStyleLbl="node3" presStyleIdx="14" presStyleCnt="25">
        <dgm:presLayoutVars>
          <dgm:chPref val="3"/>
        </dgm:presLayoutVars>
      </dgm:prSet>
      <dgm:spPr/>
      <dgm:t>
        <a:bodyPr/>
        <a:lstStyle/>
        <a:p>
          <a:pPr rtl="1"/>
          <a:endParaRPr lang="fa-IR"/>
        </a:p>
      </dgm:t>
    </dgm:pt>
    <dgm:pt modelId="{69D3C364-0403-40A0-B583-FC794B9AF609}" type="pres">
      <dgm:prSet presAssocID="{F2B738EB-2BC8-4361-BF1D-67ABED010DBB}" presName="rootConnector" presStyleLbl="node3" presStyleIdx="14" presStyleCnt="25"/>
      <dgm:spPr/>
      <dgm:t>
        <a:bodyPr/>
        <a:lstStyle/>
        <a:p>
          <a:pPr rtl="1"/>
          <a:endParaRPr lang="fa-IR"/>
        </a:p>
      </dgm:t>
    </dgm:pt>
    <dgm:pt modelId="{B4014447-E6C9-4495-BF70-FE906BD0253D}" type="pres">
      <dgm:prSet presAssocID="{F2B738EB-2BC8-4361-BF1D-67ABED010DBB}" presName="hierChild4" presStyleCnt="0"/>
      <dgm:spPr/>
    </dgm:pt>
    <dgm:pt modelId="{BEA6FB7E-3F15-4D14-BCBF-8502F7C89D49}" type="pres">
      <dgm:prSet presAssocID="{F2B738EB-2BC8-4361-BF1D-67ABED010DBB}" presName="hierChild5" presStyleCnt="0"/>
      <dgm:spPr/>
    </dgm:pt>
    <dgm:pt modelId="{375F4FF0-CB96-4D2E-803E-255E161EBC57}" type="pres">
      <dgm:prSet presAssocID="{FF71CE4E-7439-46E4-B596-52BB7E334046}" presName="Name37" presStyleLbl="parChTrans1D3" presStyleIdx="15" presStyleCnt="25"/>
      <dgm:spPr/>
      <dgm:t>
        <a:bodyPr/>
        <a:lstStyle/>
        <a:p>
          <a:pPr rtl="1"/>
          <a:endParaRPr lang="fa-IR"/>
        </a:p>
      </dgm:t>
    </dgm:pt>
    <dgm:pt modelId="{2FDA7325-75B1-4D46-9EC3-B5B957AF52CF}" type="pres">
      <dgm:prSet presAssocID="{593ACF7C-C160-4EF9-881E-6EB69BFFD80B}" presName="hierRoot2" presStyleCnt="0">
        <dgm:presLayoutVars>
          <dgm:hierBranch val="init"/>
        </dgm:presLayoutVars>
      </dgm:prSet>
      <dgm:spPr/>
    </dgm:pt>
    <dgm:pt modelId="{4C03D50E-6912-4461-A2BC-A0BE880E4F0A}" type="pres">
      <dgm:prSet presAssocID="{593ACF7C-C160-4EF9-881E-6EB69BFFD80B}" presName="rootComposite" presStyleCnt="0"/>
      <dgm:spPr/>
    </dgm:pt>
    <dgm:pt modelId="{AE1126CD-736B-4E4B-AF7D-5AE0E3CA5507}" type="pres">
      <dgm:prSet presAssocID="{593ACF7C-C160-4EF9-881E-6EB69BFFD80B}" presName="rootText" presStyleLbl="node3" presStyleIdx="15" presStyleCnt="25">
        <dgm:presLayoutVars>
          <dgm:chPref val="3"/>
        </dgm:presLayoutVars>
      </dgm:prSet>
      <dgm:spPr/>
      <dgm:t>
        <a:bodyPr/>
        <a:lstStyle/>
        <a:p>
          <a:pPr rtl="1"/>
          <a:endParaRPr lang="fa-IR"/>
        </a:p>
      </dgm:t>
    </dgm:pt>
    <dgm:pt modelId="{5B2BE8C7-926D-4B04-BEA0-80DA3E106BA4}" type="pres">
      <dgm:prSet presAssocID="{593ACF7C-C160-4EF9-881E-6EB69BFFD80B}" presName="rootConnector" presStyleLbl="node3" presStyleIdx="15" presStyleCnt="25"/>
      <dgm:spPr/>
      <dgm:t>
        <a:bodyPr/>
        <a:lstStyle/>
        <a:p>
          <a:pPr rtl="1"/>
          <a:endParaRPr lang="fa-IR"/>
        </a:p>
      </dgm:t>
    </dgm:pt>
    <dgm:pt modelId="{563A871B-E48D-4008-B9AE-7B10799E0B55}" type="pres">
      <dgm:prSet presAssocID="{593ACF7C-C160-4EF9-881E-6EB69BFFD80B}" presName="hierChild4" presStyleCnt="0"/>
      <dgm:spPr/>
    </dgm:pt>
    <dgm:pt modelId="{A7F53523-93D2-4C3F-A4B0-FE10A84F1E02}" type="pres">
      <dgm:prSet presAssocID="{593ACF7C-C160-4EF9-881E-6EB69BFFD80B}" presName="hierChild5" presStyleCnt="0"/>
      <dgm:spPr/>
    </dgm:pt>
    <dgm:pt modelId="{F6AED9B1-F4E8-4687-A629-99DAB1AF41B8}" type="pres">
      <dgm:prSet presAssocID="{FC5782B5-E268-4214-824D-139E68E0B370}" presName="hierChild5" presStyleCnt="0"/>
      <dgm:spPr/>
    </dgm:pt>
    <dgm:pt modelId="{127CEDD1-DFEB-4894-AB0C-552CD2276C7A}" type="pres">
      <dgm:prSet presAssocID="{D8898598-B5FD-47FA-90EB-4AFBB92AC9C6}" presName="Name37" presStyleLbl="parChTrans1D2" presStyleIdx="3" presStyleCnt="5"/>
      <dgm:spPr/>
      <dgm:t>
        <a:bodyPr/>
        <a:lstStyle/>
        <a:p>
          <a:pPr rtl="1"/>
          <a:endParaRPr lang="fa-IR"/>
        </a:p>
      </dgm:t>
    </dgm:pt>
    <dgm:pt modelId="{C1050BA0-F895-4FE1-8772-B1374A99C6FF}" type="pres">
      <dgm:prSet presAssocID="{E321E9DE-8CF3-43A3-A19F-944E603F16F9}" presName="hierRoot2" presStyleCnt="0">
        <dgm:presLayoutVars>
          <dgm:hierBranch val="init"/>
        </dgm:presLayoutVars>
      </dgm:prSet>
      <dgm:spPr/>
    </dgm:pt>
    <dgm:pt modelId="{FBBA0006-9042-4DC0-AAF4-98EA43505F14}" type="pres">
      <dgm:prSet presAssocID="{E321E9DE-8CF3-43A3-A19F-944E603F16F9}" presName="rootComposite" presStyleCnt="0"/>
      <dgm:spPr/>
    </dgm:pt>
    <dgm:pt modelId="{4BCE6904-E8F9-4BA8-867B-F50639738E01}" type="pres">
      <dgm:prSet presAssocID="{E321E9DE-8CF3-43A3-A19F-944E603F16F9}" presName="rootText" presStyleLbl="node2" presStyleIdx="3" presStyleCnt="5">
        <dgm:presLayoutVars>
          <dgm:chPref val="3"/>
        </dgm:presLayoutVars>
      </dgm:prSet>
      <dgm:spPr/>
      <dgm:t>
        <a:bodyPr/>
        <a:lstStyle/>
        <a:p>
          <a:pPr rtl="1"/>
          <a:endParaRPr lang="fa-IR"/>
        </a:p>
      </dgm:t>
    </dgm:pt>
    <dgm:pt modelId="{D3F8F4D6-1A7A-49AF-8901-744100D3DFBD}" type="pres">
      <dgm:prSet presAssocID="{E321E9DE-8CF3-43A3-A19F-944E603F16F9}" presName="rootConnector" presStyleLbl="node2" presStyleIdx="3" presStyleCnt="5"/>
      <dgm:spPr/>
      <dgm:t>
        <a:bodyPr/>
        <a:lstStyle/>
        <a:p>
          <a:pPr rtl="1"/>
          <a:endParaRPr lang="fa-IR"/>
        </a:p>
      </dgm:t>
    </dgm:pt>
    <dgm:pt modelId="{08AF9519-2A79-4B23-A064-FF21680C8E75}" type="pres">
      <dgm:prSet presAssocID="{E321E9DE-8CF3-43A3-A19F-944E603F16F9}" presName="hierChild4" presStyleCnt="0"/>
      <dgm:spPr/>
    </dgm:pt>
    <dgm:pt modelId="{627CE842-041D-4342-958E-1607CEC17E0A}" type="pres">
      <dgm:prSet presAssocID="{2128EE5D-1DC6-4D4D-B66F-66D6F6093700}" presName="Name37" presStyleLbl="parChTrans1D3" presStyleIdx="16" presStyleCnt="25"/>
      <dgm:spPr/>
      <dgm:t>
        <a:bodyPr/>
        <a:lstStyle/>
        <a:p>
          <a:pPr rtl="1"/>
          <a:endParaRPr lang="fa-IR"/>
        </a:p>
      </dgm:t>
    </dgm:pt>
    <dgm:pt modelId="{01EB8DF6-276D-49C8-8B6C-255E94CC299E}" type="pres">
      <dgm:prSet presAssocID="{F4104F64-23F2-4C3A-A0AD-3BB653D61C3C}" presName="hierRoot2" presStyleCnt="0">
        <dgm:presLayoutVars>
          <dgm:hierBranch val="init"/>
        </dgm:presLayoutVars>
      </dgm:prSet>
      <dgm:spPr/>
    </dgm:pt>
    <dgm:pt modelId="{445A1EDA-CE61-4CAA-B255-47CDD06BD7D4}" type="pres">
      <dgm:prSet presAssocID="{F4104F64-23F2-4C3A-A0AD-3BB653D61C3C}" presName="rootComposite" presStyleCnt="0"/>
      <dgm:spPr/>
    </dgm:pt>
    <dgm:pt modelId="{ACC20F8A-F573-42FE-BF2C-77FEA100F5CB}" type="pres">
      <dgm:prSet presAssocID="{F4104F64-23F2-4C3A-A0AD-3BB653D61C3C}" presName="rootText" presStyleLbl="node3" presStyleIdx="16" presStyleCnt="25">
        <dgm:presLayoutVars>
          <dgm:chPref val="3"/>
        </dgm:presLayoutVars>
      </dgm:prSet>
      <dgm:spPr/>
      <dgm:t>
        <a:bodyPr/>
        <a:lstStyle/>
        <a:p>
          <a:pPr rtl="1"/>
          <a:endParaRPr lang="fa-IR"/>
        </a:p>
      </dgm:t>
    </dgm:pt>
    <dgm:pt modelId="{9D8094F5-E6CA-4A6A-B2DC-DC1B8C0CA11A}" type="pres">
      <dgm:prSet presAssocID="{F4104F64-23F2-4C3A-A0AD-3BB653D61C3C}" presName="rootConnector" presStyleLbl="node3" presStyleIdx="16" presStyleCnt="25"/>
      <dgm:spPr/>
      <dgm:t>
        <a:bodyPr/>
        <a:lstStyle/>
        <a:p>
          <a:pPr rtl="1"/>
          <a:endParaRPr lang="fa-IR"/>
        </a:p>
      </dgm:t>
    </dgm:pt>
    <dgm:pt modelId="{E6144B64-F9F1-4B9A-867A-4AE09484931E}" type="pres">
      <dgm:prSet presAssocID="{F4104F64-23F2-4C3A-A0AD-3BB653D61C3C}" presName="hierChild4" presStyleCnt="0"/>
      <dgm:spPr/>
    </dgm:pt>
    <dgm:pt modelId="{A523D325-039B-409E-9AA8-549BA24E03DE}" type="pres">
      <dgm:prSet presAssocID="{F4104F64-23F2-4C3A-A0AD-3BB653D61C3C}" presName="hierChild5" presStyleCnt="0"/>
      <dgm:spPr/>
    </dgm:pt>
    <dgm:pt modelId="{0E4ADEBE-054A-4705-80C5-4523CC21C3D3}" type="pres">
      <dgm:prSet presAssocID="{14F06FCA-1218-4C55-9536-245211E1D90F}" presName="Name37" presStyleLbl="parChTrans1D3" presStyleIdx="17" presStyleCnt="25"/>
      <dgm:spPr/>
      <dgm:t>
        <a:bodyPr/>
        <a:lstStyle/>
        <a:p>
          <a:pPr rtl="1"/>
          <a:endParaRPr lang="fa-IR"/>
        </a:p>
      </dgm:t>
    </dgm:pt>
    <dgm:pt modelId="{2538D3BA-78FC-49B5-91DB-BED2BD4323CC}" type="pres">
      <dgm:prSet presAssocID="{ED1ECEA9-07E4-4444-B389-AF6AA67CFB9C}" presName="hierRoot2" presStyleCnt="0">
        <dgm:presLayoutVars>
          <dgm:hierBranch val="init"/>
        </dgm:presLayoutVars>
      </dgm:prSet>
      <dgm:spPr/>
    </dgm:pt>
    <dgm:pt modelId="{950C70BB-CC98-44D4-81A4-E8DF7A66CB73}" type="pres">
      <dgm:prSet presAssocID="{ED1ECEA9-07E4-4444-B389-AF6AA67CFB9C}" presName="rootComposite" presStyleCnt="0"/>
      <dgm:spPr/>
    </dgm:pt>
    <dgm:pt modelId="{968E686D-34A9-4AD8-BC85-DCB71D3780C2}" type="pres">
      <dgm:prSet presAssocID="{ED1ECEA9-07E4-4444-B389-AF6AA67CFB9C}" presName="rootText" presStyleLbl="node3" presStyleIdx="17" presStyleCnt="25">
        <dgm:presLayoutVars>
          <dgm:chPref val="3"/>
        </dgm:presLayoutVars>
      </dgm:prSet>
      <dgm:spPr/>
      <dgm:t>
        <a:bodyPr/>
        <a:lstStyle/>
        <a:p>
          <a:pPr rtl="1"/>
          <a:endParaRPr lang="fa-IR"/>
        </a:p>
      </dgm:t>
    </dgm:pt>
    <dgm:pt modelId="{B2B4E2F5-BA1D-4753-8E5E-404911F947F0}" type="pres">
      <dgm:prSet presAssocID="{ED1ECEA9-07E4-4444-B389-AF6AA67CFB9C}" presName="rootConnector" presStyleLbl="node3" presStyleIdx="17" presStyleCnt="25"/>
      <dgm:spPr/>
      <dgm:t>
        <a:bodyPr/>
        <a:lstStyle/>
        <a:p>
          <a:pPr rtl="1"/>
          <a:endParaRPr lang="fa-IR"/>
        </a:p>
      </dgm:t>
    </dgm:pt>
    <dgm:pt modelId="{46523B26-1685-485D-AB67-3747E975E9D5}" type="pres">
      <dgm:prSet presAssocID="{ED1ECEA9-07E4-4444-B389-AF6AA67CFB9C}" presName="hierChild4" presStyleCnt="0"/>
      <dgm:spPr/>
    </dgm:pt>
    <dgm:pt modelId="{50746765-0300-463B-8D56-A96F173BCB0D}" type="pres">
      <dgm:prSet presAssocID="{ED1ECEA9-07E4-4444-B389-AF6AA67CFB9C}" presName="hierChild5" presStyleCnt="0"/>
      <dgm:spPr/>
    </dgm:pt>
    <dgm:pt modelId="{C0E63AAE-1E83-4690-BB21-7418EE2B3723}" type="pres">
      <dgm:prSet presAssocID="{1BFD0955-5E9A-48F6-BD28-B903FEE81938}" presName="Name37" presStyleLbl="parChTrans1D3" presStyleIdx="18" presStyleCnt="25"/>
      <dgm:spPr/>
      <dgm:t>
        <a:bodyPr/>
        <a:lstStyle/>
        <a:p>
          <a:pPr rtl="1"/>
          <a:endParaRPr lang="fa-IR"/>
        </a:p>
      </dgm:t>
    </dgm:pt>
    <dgm:pt modelId="{97B7CE32-4FE9-4232-A9E2-AC2D34E8BA9D}" type="pres">
      <dgm:prSet presAssocID="{D0DE3E67-F835-4FCD-86FD-A5BCE0B98A10}" presName="hierRoot2" presStyleCnt="0">
        <dgm:presLayoutVars>
          <dgm:hierBranch val="init"/>
        </dgm:presLayoutVars>
      </dgm:prSet>
      <dgm:spPr/>
    </dgm:pt>
    <dgm:pt modelId="{94C3905B-D0CD-4906-9E4B-4D11A1A44D25}" type="pres">
      <dgm:prSet presAssocID="{D0DE3E67-F835-4FCD-86FD-A5BCE0B98A10}" presName="rootComposite" presStyleCnt="0"/>
      <dgm:spPr/>
    </dgm:pt>
    <dgm:pt modelId="{C5E08686-F6E3-4338-A25B-B507278925F1}" type="pres">
      <dgm:prSet presAssocID="{D0DE3E67-F835-4FCD-86FD-A5BCE0B98A10}" presName="rootText" presStyleLbl="node3" presStyleIdx="18" presStyleCnt="25">
        <dgm:presLayoutVars>
          <dgm:chPref val="3"/>
        </dgm:presLayoutVars>
      </dgm:prSet>
      <dgm:spPr/>
      <dgm:t>
        <a:bodyPr/>
        <a:lstStyle/>
        <a:p>
          <a:pPr rtl="1"/>
          <a:endParaRPr lang="fa-IR"/>
        </a:p>
      </dgm:t>
    </dgm:pt>
    <dgm:pt modelId="{D9DAB4CE-4822-405E-95C5-F09C54CFEEEE}" type="pres">
      <dgm:prSet presAssocID="{D0DE3E67-F835-4FCD-86FD-A5BCE0B98A10}" presName="rootConnector" presStyleLbl="node3" presStyleIdx="18" presStyleCnt="25"/>
      <dgm:spPr/>
      <dgm:t>
        <a:bodyPr/>
        <a:lstStyle/>
        <a:p>
          <a:pPr rtl="1"/>
          <a:endParaRPr lang="fa-IR"/>
        </a:p>
      </dgm:t>
    </dgm:pt>
    <dgm:pt modelId="{B07F689C-E2A7-40A8-900B-1B1B9B712FAF}" type="pres">
      <dgm:prSet presAssocID="{D0DE3E67-F835-4FCD-86FD-A5BCE0B98A10}" presName="hierChild4" presStyleCnt="0"/>
      <dgm:spPr/>
    </dgm:pt>
    <dgm:pt modelId="{9205851C-2884-4BB1-8CAA-22211CC713A3}" type="pres">
      <dgm:prSet presAssocID="{D0DE3E67-F835-4FCD-86FD-A5BCE0B98A10}" presName="hierChild5" presStyleCnt="0"/>
      <dgm:spPr/>
    </dgm:pt>
    <dgm:pt modelId="{37B274EA-450A-425E-9A29-D8FE45D6F69C}" type="pres">
      <dgm:prSet presAssocID="{D453DB68-C903-46B3-A7F7-4DAE063914C8}" presName="Name37" presStyleLbl="parChTrans1D3" presStyleIdx="19" presStyleCnt="25"/>
      <dgm:spPr/>
      <dgm:t>
        <a:bodyPr/>
        <a:lstStyle/>
        <a:p>
          <a:pPr rtl="1"/>
          <a:endParaRPr lang="fa-IR"/>
        </a:p>
      </dgm:t>
    </dgm:pt>
    <dgm:pt modelId="{1F9B081E-DE55-46C3-BFE3-81D572F3A38D}" type="pres">
      <dgm:prSet presAssocID="{10D4DFE9-E898-437B-A948-FFFDCEEF620D}" presName="hierRoot2" presStyleCnt="0">
        <dgm:presLayoutVars>
          <dgm:hierBranch val="init"/>
        </dgm:presLayoutVars>
      </dgm:prSet>
      <dgm:spPr/>
    </dgm:pt>
    <dgm:pt modelId="{03FD08A4-F222-4328-AE01-36696DE08856}" type="pres">
      <dgm:prSet presAssocID="{10D4DFE9-E898-437B-A948-FFFDCEEF620D}" presName="rootComposite" presStyleCnt="0"/>
      <dgm:spPr/>
    </dgm:pt>
    <dgm:pt modelId="{BE88F0C8-E050-4733-97C2-0E8221FCACDE}" type="pres">
      <dgm:prSet presAssocID="{10D4DFE9-E898-437B-A948-FFFDCEEF620D}" presName="rootText" presStyleLbl="node3" presStyleIdx="19" presStyleCnt="25">
        <dgm:presLayoutVars>
          <dgm:chPref val="3"/>
        </dgm:presLayoutVars>
      </dgm:prSet>
      <dgm:spPr/>
      <dgm:t>
        <a:bodyPr/>
        <a:lstStyle/>
        <a:p>
          <a:pPr rtl="1"/>
          <a:endParaRPr lang="fa-IR"/>
        </a:p>
      </dgm:t>
    </dgm:pt>
    <dgm:pt modelId="{58C541A2-F6D7-48F3-88A8-F65F3044A50F}" type="pres">
      <dgm:prSet presAssocID="{10D4DFE9-E898-437B-A948-FFFDCEEF620D}" presName="rootConnector" presStyleLbl="node3" presStyleIdx="19" presStyleCnt="25"/>
      <dgm:spPr/>
      <dgm:t>
        <a:bodyPr/>
        <a:lstStyle/>
        <a:p>
          <a:pPr rtl="1"/>
          <a:endParaRPr lang="fa-IR"/>
        </a:p>
      </dgm:t>
    </dgm:pt>
    <dgm:pt modelId="{EFE86465-D228-4F8E-8826-028CA735194A}" type="pres">
      <dgm:prSet presAssocID="{10D4DFE9-E898-437B-A948-FFFDCEEF620D}" presName="hierChild4" presStyleCnt="0"/>
      <dgm:spPr/>
    </dgm:pt>
    <dgm:pt modelId="{CC53C6DE-1F23-43FF-B25F-5F8B779165B7}" type="pres">
      <dgm:prSet presAssocID="{10D4DFE9-E898-437B-A948-FFFDCEEF620D}" presName="hierChild5" presStyleCnt="0"/>
      <dgm:spPr/>
    </dgm:pt>
    <dgm:pt modelId="{9645A681-C5EF-4A76-A3A7-C9E60738D0A7}" type="pres">
      <dgm:prSet presAssocID="{65190E38-E26E-4D1B-B676-0608F2576658}" presName="Name37" presStyleLbl="parChTrans1D3" presStyleIdx="20" presStyleCnt="25"/>
      <dgm:spPr/>
      <dgm:t>
        <a:bodyPr/>
        <a:lstStyle/>
        <a:p>
          <a:pPr rtl="1"/>
          <a:endParaRPr lang="fa-IR"/>
        </a:p>
      </dgm:t>
    </dgm:pt>
    <dgm:pt modelId="{59D2E8CA-F083-42BE-8F72-49D3F668F263}" type="pres">
      <dgm:prSet presAssocID="{0C7C766A-5211-473C-9C92-3F625AF2B543}" presName="hierRoot2" presStyleCnt="0">
        <dgm:presLayoutVars>
          <dgm:hierBranch val="init"/>
        </dgm:presLayoutVars>
      </dgm:prSet>
      <dgm:spPr/>
    </dgm:pt>
    <dgm:pt modelId="{771A8459-E051-4FCE-8E83-CC2CB88F29BE}" type="pres">
      <dgm:prSet presAssocID="{0C7C766A-5211-473C-9C92-3F625AF2B543}" presName="rootComposite" presStyleCnt="0"/>
      <dgm:spPr/>
    </dgm:pt>
    <dgm:pt modelId="{ECE3A530-FEA5-436B-BC26-5E043EDCEBAA}" type="pres">
      <dgm:prSet presAssocID="{0C7C766A-5211-473C-9C92-3F625AF2B543}" presName="rootText" presStyleLbl="node3" presStyleIdx="20" presStyleCnt="25">
        <dgm:presLayoutVars>
          <dgm:chPref val="3"/>
        </dgm:presLayoutVars>
      </dgm:prSet>
      <dgm:spPr/>
      <dgm:t>
        <a:bodyPr/>
        <a:lstStyle/>
        <a:p>
          <a:pPr rtl="1"/>
          <a:endParaRPr lang="fa-IR"/>
        </a:p>
      </dgm:t>
    </dgm:pt>
    <dgm:pt modelId="{19EAE2D7-6A25-4AA1-83CE-88F30B77F958}" type="pres">
      <dgm:prSet presAssocID="{0C7C766A-5211-473C-9C92-3F625AF2B543}" presName="rootConnector" presStyleLbl="node3" presStyleIdx="20" presStyleCnt="25"/>
      <dgm:spPr/>
      <dgm:t>
        <a:bodyPr/>
        <a:lstStyle/>
        <a:p>
          <a:pPr rtl="1"/>
          <a:endParaRPr lang="fa-IR"/>
        </a:p>
      </dgm:t>
    </dgm:pt>
    <dgm:pt modelId="{972F429A-3E28-4EF3-B6CA-98EDB81ED3FA}" type="pres">
      <dgm:prSet presAssocID="{0C7C766A-5211-473C-9C92-3F625AF2B543}" presName="hierChild4" presStyleCnt="0"/>
      <dgm:spPr/>
    </dgm:pt>
    <dgm:pt modelId="{48E53237-E7BB-499D-A015-837E006BBE09}" type="pres">
      <dgm:prSet presAssocID="{0C7C766A-5211-473C-9C92-3F625AF2B543}" presName="hierChild5" presStyleCnt="0"/>
      <dgm:spPr/>
    </dgm:pt>
    <dgm:pt modelId="{69F1F867-F7B4-4320-AC4B-C35EEC64FB67}" type="pres">
      <dgm:prSet presAssocID="{E321E9DE-8CF3-43A3-A19F-944E603F16F9}" presName="hierChild5" presStyleCnt="0"/>
      <dgm:spPr/>
    </dgm:pt>
    <dgm:pt modelId="{110B8363-A703-4BCC-A1A6-A10ADF38E487}" type="pres">
      <dgm:prSet presAssocID="{8F08AC01-9743-4CAE-A5AD-AB99A843FEA4}" presName="Name37" presStyleLbl="parChTrans1D2" presStyleIdx="4" presStyleCnt="5"/>
      <dgm:spPr/>
      <dgm:t>
        <a:bodyPr/>
        <a:lstStyle/>
        <a:p>
          <a:pPr rtl="1"/>
          <a:endParaRPr lang="fa-IR"/>
        </a:p>
      </dgm:t>
    </dgm:pt>
    <dgm:pt modelId="{1EA90CD3-6CE2-4A28-83C7-94E50BB8B3EA}" type="pres">
      <dgm:prSet presAssocID="{B6E9930F-D57E-4FAE-845E-8D97FB944CA9}" presName="hierRoot2" presStyleCnt="0">
        <dgm:presLayoutVars>
          <dgm:hierBranch val="init"/>
        </dgm:presLayoutVars>
      </dgm:prSet>
      <dgm:spPr/>
    </dgm:pt>
    <dgm:pt modelId="{311966DA-5AD7-4F45-A40F-E1B78282A167}" type="pres">
      <dgm:prSet presAssocID="{B6E9930F-D57E-4FAE-845E-8D97FB944CA9}" presName="rootComposite" presStyleCnt="0"/>
      <dgm:spPr/>
    </dgm:pt>
    <dgm:pt modelId="{AA351F8B-5DC2-41F2-939B-2237D72A3EE9}" type="pres">
      <dgm:prSet presAssocID="{B6E9930F-D57E-4FAE-845E-8D97FB944CA9}" presName="rootText" presStyleLbl="node2" presStyleIdx="4" presStyleCnt="5">
        <dgm:presLayoutVars>
          <dgm:chPref val="3"/>
        </dgm:presLayoutVars>
      </dgm:prSet>
      <dgm:spPr/>
      <dgm:t>
        <a:bodyPr/>
        <a:lstStyle/>
        <a:p>
          <a:pPr rtl="1"/>
          <a:endParaRPr lang="fa-IR"/>
        </a:p>
      </dgm:t>
    </dgm:pt>
    <dgm:pt modelId="{13D67BBD-DE37-4726-8E13-D114CD4A7715}" type="pres">
      <dgm:prSet presAssocID="{B6E9930F-D57E-4FAE-845E-8D97FB944CA9}" presName="rootConnector" presStyleLbl="node2" presStyleIdx="4" presStyleCnt="5"/>
      <dgm:spPr/>
      <dgm:t>
        <a:bodyPr/>
        <a:lstStyle/>
        <a:p>
          <a:pPr rtl="1"/>
          <a:endParaRPr lang="fa-IR"/>
        </a:p>
      </dgm:t>
    </dgm:pt>
    <dgm:pt modelId="{2E1723A2-F350-4652-8644-9B84348E8855}" type="pres">
      <dgm:prSet presAssocID="{B6E9930F-D57E-4FAE-845E-8D97FB944CA9}" presName="hierChild4" presStyleCnt="0"/>
      <dgm:spPr/>
    </dgm:pt>
    <dgm:pt modelId="{FE765A46-AB63-45B8-9DEA-999D851051CB}" type="pres">
      <dgm:prSet presAssocID="{78FC7AA5-F191-4655-AF84-ED36E77CDDA1}" presName="Name37" presStyleLbl="parChTrans1D3" presStyleIdx="21" presStyleCnt="25"/>
      <dgm:spPr/>
      <dgm:t>
        <a:bodyPr/>
        <a:lstStyle/>
        <a:p>
          <a:pPr rtl="1"/>
          <a:endParaRPr lang="fa-IR"/>
        </a:p>
      </dgm:t>
    </dgm:pt>
    <dgm:pt modelId="{A3213981-C61C-441D-AC58-362ADEB9E444}" type="pres">
      <dgm:prSet presAssocID="{1FE42800-C133-4D49-A419-1D75590BB40C}" presName="hierRoot2" presStyleCnt="0">
        <dgm:presLayoutVars>
          <dgm:hierBranch val="init"/>
        </dgm:presLayoutVars>
      </dgm:prSet>
      <dgm:spPr/>
    </dgm:pt>
    <dgm:pt modelId="{139B08D0-D269-460A-8887-B9C6E9622092}" type="pres">
      <dgm:prSet presAssocID="{1FE42800-C133-4D49-A419-1D75590BB40C}" presName="rootComposite" presStyleCnt="0"/>
      <dgm:spPr/>
    </dgm:pt>
    <dgm:pt modelId="{16409168-3C71-4DBC-B9E7-7C61C7E3690D}" type="pres">
      <dgm:prSet presAssocID="{1FE42800-C133-4D49-A419-1D75590BB40C}" presName="rootText" presStyleLbl="node3" presStyleIdx="21" presStyleCnt="25">
        <dgm:presLayoutVars>
          <dgm:chPref val="3"/>
        </dgm:presLayoutVars>
      </dgm:prSet>
      <dgm:spPr/>
      <dgm:t>
        <a:bodyPr/>
        <a:lstStyle/>
        <a:p>
          <a:pPr rtl="1"/>
          <a:endParaRPr lang="fa-IR"/>
        </a:p>
      </dgm:t>
    </dgm:pt>
    <dgm:pt modelId="{8126EA5D-2382-4906-9F18-A7BACE630510}" type="pres">
      <dgm:prSet presAssocID="{1FE42800-C133-4D49-A419-1D75590BB40C}" presName="rootConnector" presStyleLbl="node3" presStyleIdx="21" presStyleCnt="25"/>
      <dgm:spPr/>
      <dgm:t>
        <a:bodyPr/>
        <a:lstStyle/>
        <a:p>
          <a:pPr rtl="1"/>
          <a:endParaRPr lang="fa-IR"/>
        </a:p>
      </dgm:t>
    </dgm:pt>
    <dgm:pt modelId="{E00963A9-75CA-4011-BFDD-FC77D70E66AD}" type="pres">
      <dgm:prSet presAssocID="{1FE42800-C133-4D49-A419-1D75590BB40C}" presName="hierChild4" presStyleCnt="0"/>
      <dgm:spPr/>
    </dgm:pt>
    <dgm:pt modelId="{A540E161-069F-4EF1-AAAC-FEA0D6ABFFAF}" type="pres">
      <dgm:prSet presAssocID="{1FE42800-C133-4D49-A419-1D75590BB40C}" presName="hierChild5" presStyleCnt="0"/>
      <dgm:spPr/>
    </dgm:pt>
    <dgm:pt modelId="{846178EE-E1C0-4DB5-BB5A-79751702B55C}" type="pres">
      <dgm:prSet presAssocID="{4F260ABC-ADA2-4A49-8F41-6F532EF977E4}" presName="Name37" presStyleLbl="parChTrans1D3" presStyleIdx="22" presStyleCnt="25"/>
      <dgm:spPr/>
      <dgm:t>
        <a:bodyPr/>
        <a:lstStyle/>
        <a:p>
          <a:pPr rtl="1"/>
          <a:endParaRPr lang="fa-IR"/>
        </a:p>
      </dgm:t>
    </dgm:pt>
    <dgm:pt modelId="{89B2FA28-BBAE-480C-A68E-F81CC32CE330}" type="pres">
      <dgm:prSet presAssocID="{A85E371B-19E9-4A76-B9D2-BCF46428F5F0}" presName="hierRoot2" presStyleCnt="0">
        <dgm:presLayoutVars>
          <dgm:hierBranch val="init"/>
        </dgm:presLayoutVars>
      </dgm:prSet>
      <dgm:spPr/>
    </dgm:pt>
    <dgm:pt modelId="{36A2EFCA-34FD-4EAC-999F-BC11820DF466}" type="pres">
      <dgm:prSet presAssocID="{A85E371B-19E9-4A76-B9D2-BCF46428F5F0}" presName="rootComposite" presStyleCnt="0"/>
      <dgm:spPr/>
    </dgm:pt>
    <dgm:pt modelId="{9388C8AB-44A0-47A5-9EFA-3ED6BB6D2818}" type="pres">
      <dgm:prSet presAssocID="{A85E371B-19E9-4A76-B9D2-BCF46428F5F0}" presName="rootText" presStyleLbl="node3" presStyleIdx="22" presStyleCnt="25">
        <dgm:presLayoutVars>
          <dgm:chPref val="3"/>
        </dgm:presLayoutVars>
      </dgm:prSet>
      <dgm:spPr/>
      <dgm:t>
        <a:bodyPr/>
        <a:lstStyle/>
        <a:p>
          <a:pPr rtl="1"/>
          <a:endParaRPr lang="fa-IR"/>
        </a:p>
      </dgm:t>
    </dgm:pt>
    <dgm:pt modelId="{C8330338-D49E-44A5-982D-D137FA4E100E}" type="pres">
      <dgm:prSet presAssocID="{A85E371B-19E9-4A76-B9D2-BCF46428F5F0}" presName="rootConnector" presStyleLbl="node3" presStyleIdx="22" presStyleCnt="25"/>
      <dgm:spPr/>
      <dgm:t>
        <a:bodyPr/>
        <a:lstStyle/>
        <a:p>
          <a:pPr rtl="1"/>
          <a:endParaRPr lang="fa-IR"/>
        </a:p>
      </dgm:t>
    </dgm:pt>
    <dgm:pt modelId="{582B411F-05DF-417D-89EA-BD0710BAD737}" type="pres">
      <dgm:prSet presAssocID="{A85E371B-19E9-4A76-B9D2-BCF46428F5F0}" presName="hierChild4" presStyleCnt="0"/>
      <dgm:spPr/>
    </dgm:pt>
    <dgm:pt modelId="{E23460F2-E849-4212-BE0B-DC017C48D6EF}" type="pres">
      <dgm:prSet presAssocID="{A85E371B-19E9-4A76-B9D2-BCF46428F5F0}" presName="hierChild5" presStyleCnt="0"/>
      <dgm:spPr/>
    </dgm:pt>
    <dgm:pt modelId="{318F8266-B90D-4FC3-9151-D48279963E2D}" type="pres">
      <dgm:prSet presAssocID="{CDD402B7-5130-499B-A8C9-B65D5C79D1F6}" presName="Name37" presStyleLbl="parChTrans1D3" presStyleIdx="23" presStyleCnt="25"/>
      <dgm:spPr/>
      <dgm:t>
        <a:bodyPr/>
        <a:lstStyle/>
        <a:p>
          <a:pPr rtl="1"/>
          <a:endParaRPr lang="fa-IR"/>
        </a:p>
      </dgm:t>
    </dgm:pt>
    <dgm:pt modelId="{42D04C72-471F-426D-A70A-45ACCE2F1E7F}" type="pres">
      <dgm:prSet presAssocID="{721126A9-7357-4C11-9D17-CC20F1F59685}" presName="hierRoot2" presStyleCnt="0">
        <dgm:presLayoutVars>
          <dgm:hierBranch val="init"/>
        </dgm:presLayoutVars>
      </dgm:prSet>
      <dgm:spPr/>
    </dgm:pt>
    <dgm:pt modelId="{0EE9F58A-2358-4EF5-AB40-AD620C51DADD}" type="pres">
      <dgm:prSet presAssocID="{721126A9-7357-4C11-9D17-CC20F1F59685}" presName="rootComposite" presStyleCnt="0"/>
      <dgm:spPr/>
    </dgm:pt>
    <dgm:pt modelId="{C3332F1A-6C93-4A8F-873F-8D3FF34E2F87}" type="pres">
      <dgm:prSet presAssocID="{721126A9-7357-4C11-9D17-CC20F1F59685}" presName="rootText" presStyleLbl="node3" presStyleIdx="23" presStyleCnt="25">
        <dgm:presLayoutVars>
          <dgm:chPref val="3"/>
        </dgm:presLayoutVars>
      </dgm:prSet>
      <dgm:spPr/>
      <dgm:t>
        <a:bodyPr/>
        <a:lstStyle/>
        <a:p>
          <a:pPr rtl="1"/>
          <a:endParaRPr lang="fa-IR"/>
        </a:p>
      </dgm:t>
    </dgm:pt>
    <dgm:pt modelId="{5247DA4C-21C4-488C-91DA-44683195EF08}" type="pres">
      <dgm:prSet presAssocID="{721126A9-7357-4C11-9D17-CC20F1F59685}" presName="rootConnector" presStyleLbl="node3" presStyleIdx="23" presStyleCnt="25"/>
      <dgm:spPr/>
      <dgm:t>
        <a:bodyPr/>
        <a:lstStyle/>
        <a:p>
          <a:pPr rtl="1"/>
          <a:endParaRPr lang="fa-IR"/>
        </a:p>
      </dgm:t>
    </dgm:pt>
    <dgm:pt modelId="{56EB565F-60B1-4A12-94E9-184E5B201BCF}" type="pres">
      <dgm:prSet presAssocID="{721126A9-7357-4C11-9D17-CC20F1F59685}" presName="hierChild4" presStyleCnt="0"/>
      <dgm:spPr/>
    </dgm:pt>
    <dgm:pt modelId="{F6A12E8A-C143-4B87-B723-CAE8C9847E6A}" type="pres">
      <dgm:prSet presAssocID="{721126A9-7357-4C11-9D17-CC20F1F59685}" presName="hierChild5" presStyleCnt="0"/>
      <dgm:spPr/>
    </dgm:pt>
    <dgm:pt modelId="{A4582D8B-FA37-481F-AD46-73F430D4CF47}" type="pres">
      <dgm:prSet presAssocID="{3FB1D36E-DD1B-44C9-B143-2A3CEB928CB9}" presName="Name37" presStyleLbl="parChTrans1D3" presStyleIdx="24" presStyleCnt="25"/>
      <dgm:spPr/>
      <dgm:t>
        <a:bodyPr/>
        <a:lstStyle/>
        <a:p>
          <a:pPr rtl="1"/>
          <a:endParaRPr lang="fa-IR"/>
        </a:p>
      </dgm:t>
    </dgm:pt>
    <dgm:pt modelId="{9201848C-5597-4C91-B830-0525DAE543AD}" type="pres">
      <dgm:prSet presAssocID="{48FF2760-8437-4C7C-96BE-4364BF56513C}" presName="hierRoot2" presStyleCnt="0">
        <dgm:presLayoutVars>
          <dgm:hierBranch val="init"/>
        </dgm:presLayoutVars>
      </dgm:prSet>
      <dgm:spPr/>
    </dgm:pt>
    <dgm:pt modelId="{47686529-A336-4E3A-9258-ACF78804DBD0}" type="pres">
      <dgm:prSet presAssocID="{48FF2760-8437-4C7C-96BE-4364BF56513C}" presName="rootComposite" presStyleCnt="0"/>
      <dgm:spPr/>
    </dgm:pt>
    <dgm:pt modelId="{06F57AC9-28F7-4294-BF4C-5F522BFD5FEA}" type="pres">
      <dgm:prSet presAssocID="{48FF2760-8437-4C7C-96BE-4364BF56513C}" presName="rootText" presStyleLbl="node3" presStyleIdx="24" presStyleCnt="25">
        <dgm:presLayoutVars>
          <dgm:chPref val="3"/>
        </dgm:presLayoutVars>
      </dgm:prSet>
      <dgm:spPr/>
      <dgm:t>
        <a:bodyPr/>
        <a:lstStyle/>
        <a:p>
          <a:pPr rtl="1"/>
          <a:endParaRPr lang="fa-IR"/>
        </a:p>
      </dgm:t>
    </dgm:pt>
    <dgm:pt modelId="{AE5E81FF-D608-402B-BD27-F4D3E85C9692}" type="pres">
      <dgm:prSet presAssocID="{48FF2760-8437-4C7C-96BE-4364BF56513C}" presName="rootConnector" presStyleLbl="node3" presStyleIdx="24" presStyleCnt="25"/>
      <dgm:spPr/>
      <dgm:t>
        <a:bodyPr/>
        <a:lstStyle/>
        <a:p>
          <a:pPr rtl="1"/>
          <a:endParaRPr lang="fa-IR"/>
        </a:p>
      </dgm:t>
    </dgm:pt>
    <dgm:pt modelId="{80F4977D-41C5-4CA3-932C-27153E71CB69}" type="pres">
      <dgm:prSet presAssocID="{48FF2760-8437-4C7C-96BE-4364BF56513C}" presName="hierChild4" presStyleCnt="0"/>
      <dgm:spPr/>
    </dgm:pt>
    <dgm:pt modelId="{B59B869E-2ECE-4445-AE05-855A7C1994B5}" type="pres">
      <dgm:prSet presAssocID="{48FF2760-8437-4C7C-96BE-4364BF56513C}" presName="hierChild5" presStyleCnt="0"/>
      <dgm:spPr/>
    </dgm:pt>
    <dgm:pt modelId="{32994517-3196-499C-BAB1-199F44AADC41}" type="pres">
      <dgm:prSet presAssocID="{B6E9930F-D57E-4FAE-845E-8D97FB944CA9}" presName="hierChild5" presStyleCnt="0"/>
      <dgm:spPr/>
    </dgm:pt>
    <dgm:pt modelId="{8DBDDCB3-D4E3-4762-8BDA-3E6098CD0F7A}" type="pres">
      <dgm:prSet presAssocID="{CC60D0D2-8017-4A9E-922B-1465E8CB7AC6}" presName="hierChild3" presStyleCnt="0"/>
      <dgm:spPr/>
    </dgm:pt>
  </dgm:ptLst>
  <dgm:cxnLst>
    <dgm:cxn modelId="{639B3C91-C562-4800-B830-F0516550C7BC}" type="presOf" srcId="{F2B738EB-2BC8-4361-BF1D-67ABED010DBB}" destId="{69D3C364-0403-40A0-B583-FC794B9AF609}" srcOrd="1" destOrd="0" presId="urn:microsoft.com/office/officeart/2005/8/layout/orgChart1"/>
    <dgm:cxn modelId="{30989FEF-F36B-413C-9043-B2BD14A1A6CC}" srcId="{9953FFDB-E8E2-4EEE-8BEA-6FC9338ACA85}" destId="{6A42A557-9202-4947-8F77-E2780572033A}" srcOrd="3" destOrd="0" parTransId="{AFAC2F8D-01C5-4490-92B0-32D7C4375425}" sibTransId="{54C99FFE-3076-46AA-B1E5-099AF44D22CB}"/>
    <dgm:cxn modelId="{524A3A34-9543-4F52-9292-9AF435A480A5}" type="presOf" srcId="{2128EE5D-1DC6-4D4D-B66F-66D6F6093700}" destId="{627CE842-041D-4342-958E-1607CEC17E0A}" srcOrd="0" destOrd="0" presId="urn:microsoft.com/office/officeart/2005/8/layout/orgChart1"/>
    <dgm:cxn modelId="{BE0B0F88-4883-4B16-8393-B04ECBDAAC4B}" type="presOf" srcId="{CC60D0D2-8017-4A9E-922B-1465E8CB7AC6}" destId="{CBA87D1C-0B39-445B-B645-D95AA27498BF}" srcOrd="1" destOrd="0" presId="urn:microsoft.com/office/officeart/2005/8/layout/orgChart1"/>
    <dgm:cxn modelId="{82730DBD-4D5E-44F8-B34F-F00047A82401}" type="presOf" srcId="{066E5182-A4C7-4F64-A3AB-B36A14B3BCE6}" destId="{755B67D5-3A44-4F51-BCAA-3E605529C01E}" srcOrd="1" destOrd="0" presId="urn:microsoft.com/office/officeart/2005/8/layout/orgChart1"/>
    <dgm:cxn modelId="{D673B810-1D07-47B8-80DB-3D01BCA11EA0}" srcId="{CC60D0D2-8017-4A9E-922B-1465E8CB7AC6}" destId="{5DE4D3E8-16B6-4796-85B8-72BB0E6EBEFE}" srcOrd="0" destOrd="0" parTransId="{C3993A7B-04B2-4716-8A77-DCB7E9B0343B}" sibTransId="{B376D9F2-C814-4FB5-A3B6-479D2F680B9F}"/>
    <dgm:cxn modelId="{1B714822-BEB6-4621-A0CB-EC8722739F99}" type="presOf" srcId="{5210B742-5E81-4622-8A6A-CEC7F793F4E0}" destId="{55B57ECD-E604-43D1-B02D-29DD93CAF842}" srcOrd="0" destOrd="0" presId="urn:microsoft.com/office/officeart/2005/8/layout/orgChart1"/>
    <dgm:cxn modelId="{7AAB59C0-C9C4-408E-94A6-FB863BA40C25}" type="presOf" srcId="{E321E9DE-8CF3-43A3-A19F-944E603F16F9}" destId="{4BCE6904-E8F9-4BA8-867B-F50639738E01}" srcOrd="0" destOrd="0" presId="urn:microsoft.com/office/officeart/2005/8/layout/orgChart1"/>
    <dgm:cxn modelId="{4A6844EB-3D96-4996-BCEC-E858AA68F461}" type="presOf" srcId="{A6C02545-5CA7-423C-9A64-BAF7505E0CA8}" destId="{8252837A-DC8F-44A8-9CE6-1AF1E6921D77}" srcOrd="0" destOrd="0" presId="urn:microsoft.com/office/officeart/2005/8/layout/orgChart1"/>
    <dgm:cxn modelId="{EEA51BCF-9873-4B77-81E1-FE8AD2A564EA}" type="presOf" srcId="{3BD69B3F-0118-433A-87AF-17C061F31BD9}" destId="{4631D393-5E8B-4532-858A-EF192B160DA3}" srcOrd="0" destOrd="0" presId="urn:microsoft.com/office/officeart/2005/8/layout/orgChart1"/>
    <dgm:cxn modelId="{D9D6F8D9-E28B-42E1-9187-06F368045FB5}" srcId="{9953FFDB-E8E2-4EEE-8BEA-6FC9338ACA85}" destId="{4DEBE886-3B5F-483A-8C40-DF0672B26B73}" srcOrd="2" destOrd="0" parTransId="{3BD69B3F-0118-433A-87AF-17C061F31BD9}" sibTransId="{7AA2BF12-A10D-4AF7-A0A2-3EA721AA09E4}"/>
    <dgm:cxn modelId="{104BE165-BC2D-4112-8559-B9423F8044CD}" srcId="{5DE4D3E8-16B6-4796-85B8-72BB0E6EBEFE}" destId="{3CCA36B9-5EDF-455A-A6AC-100BE09D580D}" srcOrd="3" destOrd="0" parTransId="{02F565AA-AFA7-4405-9955-FEC82C211E0B}" sibTransId="{DCFE33EE-6EEA-4C88-BFA5-6A68CD80A62F}"/>
    <dgm:cxn modelId="{60AECF61-F271-4559-8430-9D32EBD8D800}" type="presOf" srcId="{FC5782B5-E268-4214-824D-139E68E0B370}" destId="{944BAA41-54FB-46C7-A8D5-F84560A23D9C}" srcOrd="0" destOrd="0" presId="urn:microsoft.com/office/officeart/2005/8/layout/orgChart1"/>
    <dgm:cxn modelId="{A4140657-90DE-4B36-80DE-751EE2FC0855}" type="presOf" srcId="{ED1ECEA9-07E4-4444-B389-AF6AA67CFB9C}" destId="{B2B4E2F5-BA1D-4753-8E5E-404911F947F0}" srcOrd="1" destOrd="0" presId="urn:microsoft.com/office/officeart/2005/8/layout/orgChart1"/>
    <dgm:cxn modelId="{0EF1D9C5-41D5-41C2-AA9B-CE78C7ED5E6C}" type="presOf" srcId="{AA7D52F0-23E8-4C31-ACD9-28D8863DDB2B}" destId="{F3B8F0F4-C61E-40ED-8B3D-F0DA77CC6FA7}" srcOrd="0" destOrd="0" presId="urn:microsoft.com/office/officeart/2005/8/layout/orgChart1"/>
    <dgm:cxn modelId="{4DB2027A-1109-4337-8A5D-28ED84B9609F}" type="presOf" srcId="{D8898598-B5FD-47FA-90EB-4AFBB92AC9C6}" destId="{127CEDD1-DFEB-4894-AB0C-552CD2276C7A}" srcOrd="0" destOrd="0" presId="urn:microsoft.com/office/officeart/2005/8/layout/orgChart1"/>
    <dgm:cxn modelId="{01EEBE60-2941-4FB2-B3A1-9AFCF258923B}" type="presOf" srcId="{4DEBE886-3B5F-483A-8C40-DF0672B26B73}" destId="{969D17E1-172A-43AF-8AD7-25B372F30B72}" srcOrd="1" destOrd="0" presId="urn:microsoft.com/office/officeart/2005/8/layout/orgChart1"/>
    <dgm:cxn modelId="{57610AB1-44AB-42B8-BE84-4BFFAAC8389C}" type="presOf" srcId="{2EF07BAD-6019-4303-8338-B9E95384FCB8}" destId="{0CDD4B53-F85C-4D64-81E5-A2DB449D70C6}" srcOrd="0" destOrd="0" presId="urn:microsoft.com/office/officeart/2005/8/layout/orgChart1"/>
    <dgm:cxn modelId="{DF0BFDE3-05B6-4ACC-82D7-8D3D1ABFF626}" srcId="{FC5782B5-E268-4214-824D-139E68E0B370}" destId="{75C59460-F74D-40E4-8874-5EB694FE18E9}" srcOrd="0" destOrd="0" parTransId="{A6C02545-5CA7-423C-9A64-BAF7505E0CA8}" sibTransId="{A1D0CAEA-2AFF-4E34-8CEF-A084E042DC8D}"/>
    <dgm:cxn modelId="{1E55956E-9D27-4E02-A0F2-179D4E248081}" type="presOf" srcId="{10D4DFE9-E898-437B-A948-FFFDCEEF620D}" destId="{58C541A2-F6D7-48F3-88A8-F65F3044A50F}" srcOrd="1" destOrd="0" presId="urn:microsoft.com/office/officeart/2005/8/layout/orgChart1"/>
    <dgm:cxn modelId="{192EB660-0D06-4E3F-8A92-0BBD325C909B}" type="presOf" srcId="{702D5462-4E85-43E6-B115-D682B9AED127}" destId="{F3C2581B-E6AB-4D10-A6A9-0B8002242C09}" srcOrd="0" destOrd="0" presId="urn:microsoft.com/office/officeart/2005/8/layout/orgChart1"/>
    <dgm:cxn modelId="{19891AD8-8B99-46EF-B8FC-DA5CEBD60074}" type="presOf" srcId="{28C66377-BA86-4BA3-8030-C5BD466ED46B}" destId="{1922178C-E780-45BB-A31F-20C4A036F176}" srcOrd="1" destOrd="0" presId="urn:microsoft.com/office/officeart/2005/8/layout/orgChart1"/>
    <dgm:cxn modelId="{F3578392-69C9-4610-8EDF-92CE586C92D3}" type="presOf" srcId="{8AA3F893-1EAE-4934-8880-CAE2D1D485FF}" destId="{2363D3E2-0492-4158-8CE4-09B3704804F5}" srcOrd="0" destOrd="0" presId="urn:microsoft.com/office/officeart/2005/8/layout/orgChart1"/>
    <dgm:cxn modelId="{A65D5DE0-4618-44D6-A907-1E984CCAE4F3}" srcId="{9953FFDB-E8E2-4EEE-8BEA-6FC9338ACA85}" destId="{28C66377-BA86-4BA3-8030-C5BD466ED46B}" srcOrd="4" destOrd="0" parTransId="{85CB9B61-35C0-4B29-9CA3-E12D59179E47}" sibTransId="{FDD8596D-076E-4BB8-809C-2A8345860E69}"/>
    <dgm:cxn modelId="{7D0929AE-C258-4A50-99E5-F8CA8F0A83F9}" type="presOf" srcId="{7B083CFB-9234-4590-A417-8A23AD64F660}" destId="{89D1F5A5-4BF4-4637-A3D1-ED93F032B203}" srcOrd="0" destOrd="0" presId="urn:microsoft.com/office/officeart/2005/8/layout/orgChart1"/>
    <dgm:cxn modelId="{BAB55870-E8F8-4EB4-9714-5E5B3CE1FB98}" srcId="{AA7D52F0-23E8-4C31-ACD9-28D8863DDB2B}" destId="{CC60D0D2-8017-4A9E-922B-1465E8CB7AC6}" srcOrd="0" destOrd="0" parTransId="{2EF7DC4C-6B5E-4DA4-9ED8-F2F45D9573B3}" sibTransId="{B9D7BEEE-4201-4561-AB67-FEB8265F9B3F}"/>
    <dgm:cxn modelId="{AB6AEB4E-410F-48DC-87DC-E57C233C503C}" type="presOf" srcId="{A7EE128E-0E9F-456C-931F-CF0040D6B87D}" destId="{9DB6CAC6-167A-423B-BBC9-C70DBE113F92}" srcOrd="0" destOrd="0" presId="urn:microsoft.com/office/officeart/2005/8/layout/orgChart1"/>
    <dgm:cxn modelId="{E7ED2B8B-A7FF-43F7-87F8-318963ED975C}" type="presOf" srcId="{35CE07B8-B90A-4B4B-8F66-74D1D06407BF}" destId="{9AFF3276-8E0E-48A4-AD8E-C3DE09C1B1C9}" srcOrd="0" destOrd="0" presId="urn:microsoft.com/office/officeart/2005/8/layout/orgChart1"/>
    <dgm:cxn modelId="{0C2D50DB-47F7-4D0A-AA90-08638F28B1BE}" type="presOf" srcId="{F2B738EB-2BC8-4361-BF1D-67ABED010DBB}" destId="{48D9BCAA-65E0-4520-845B-DA21566581B5}" srcOrd="0" destOrd="0" presId="urn:microsoft.com/office/officeart/2005/8/layout/orgChart1"/>
    <dgm:cxn modelId="{A1B8EC45-C30F-4B38-8CFF-6BB3116CB710}" type="presOf" srcId="{0DC7C9ED-FD6C-420E-9EBD-6DFF4161B037}" destId="{001C244F-67E4-49CD-9DF4-10DD92B46F53}" srcOrd="0" destOrd="0" presId="urn:microsoft.com/office/officeart/2005/8/layout/orgChart1"/>
    <dgm:cxn modelId="{5750977C-CF5D-4AE3-AD78-432D3779FFFB}" srcId="{CC60D0D2-8017-4A9E-922B-1465E8CB7AC6}" destId="{9953FFDB-E8E2-4EEE-8BEA-6FC9338ACA85}" srcOrd="1" destOrd="0" parTransId="{7B083CFB-9234-4590-A417-8A23AD64F660}" sibTransId="{468BF602-53F3-4CAD-96A3-81C617341287}"/>
    <dgm:cxn modelId="{DD31E02A-3801-4221-96A1-0372CF5594B5}" type="presOf" srcId="{28C66377-BA86-4BA3-8030-C5BD466ED46B}" destId="{C1B40694-330C-4485-A104-E4DBFF526899}" srcOrd="0" destOrd="0" presId="urn:microsoft.com/office/officeart/2005/8/layout/orgChart1"/>
    <dgm:cxn modelId="{3EC9B3F1-4135-4939-B33D-587F79B205B4}" srcId="{B6E9930F-D57E-4FAE-845E-8D97FB944CA9}" destId="{48FF2760-8437-4C7C-96BE-4364BF56513C}" srcOrd="3" destOrd="0" parTransId="{3FB1D36E-DD1B-44C9-B143-2A3CEB928CB9}" sibTransId="{AFE19D90-1450-4355-A4C4-49162D3E33B8}"/>
    <dgm:cxn modelId="{7618504E-8627-4870-ABEA-41BF8579BDA1}" srcId="{9953FFDB-E8E2-4EEE-8BEA-6FC9338ACA85}" destId="{FD806774-353D-4517-92F5-26D06A9CADD3}" srcOrd="6" destOrd="0" parTransId="{132C3972-E1D9-41A3-8AEA-2A3993F2051D}" sibTransId="{06B9AF97-E3CD-4D3F-A370-FD14131BE614}"/>
    <dgm:cxn modelId="{1B2C10E9-95D7-431A-9DF7-1F55D52E669E}" type="presOf" srcId="{E9ECEA65-1A25-44D6-B81F-F7D794569BE8}" destId="{B856016C-5057-411B-A9BA-E881B254FDD8}" srcOrd="1" destOrd="0" presId="urn:microsoft.com/office/officeart/2005/8/layout/orgChart1"/>
    <dgm:cxn modelId="{64634850-6D6A-46B3-BB4C-0B0F4D99771A}" type="presOf" srcId="{9953FFDB-E8E2-4EEE-8BEA-6FC9338ACA85}" destId="{A8159530-68C0-4033-9765-8983124E23CF}" srcOrd="0" destOrd="0" presId="urn:microsoft.com/office/officeart/2005/8/layout/orgChart1"/>
    <dgm:cxn modelId="{910F47F4-F24F-46ED-8BD2-052B569BBDA1}" srcId="{E321E9DE-8CF3-43A3-A19F-944E603F16F9}" destId="{10D4DFE9-E898-437B-A948-FFFDCEEF620D}" srcOrd="3" destOrd="0" parTransId="{D453DB68-C903-46B3-A7F7-4DAE063914C8}" sibTransId="{F39AE7E2-23FD-4F90-A1E0-28FFC10714EA}"/>
    <dgm:cxn modelId="{D4197917-C011-4C94-A262-A0A85380FA3F}" type="presOf" srcId="{721126A9-7357-4C11-9D17-CC20F1F59685}" destId="{C3332F1A-6C93-4A8F-873F-8D3FF34E2F87}" srcOrd="0" destOrd="0" presId="urn:microsoft.com/office/officeart/2005/8/layout/orgChart1"/>
    <dgm:cxn modelId="{D49CD7C2-C0F0-470C-AFFA-17CA0E0AE55E}" type="presOf" srcId="{3FB1D36E-DD1B-44C9-B143-2A3CEB928CB9}" destId="{A4582D8B-FA37-481F-AD46-73F430D4CF47}" srcOrd="0" destOrd="0" presId="urn:microsoft.com/office/officeart/2005/8/layout/orgChart1"/>
    <dgm:cxn modelId="{37F489BD-CF76-4592-B8C8-CC820704FB2C}" type="presOf" srcId="{FD806774-353D-4517-92F5-26D06A9CADD3}" destId="{685DC836-AC40-4097-93FD-872DD48F0837}" srcOrd="1" destOrd="0" presId="urn:microsoft.com/office/officeart/2005/8/layout/orgChart1"/>
    <dgm:cxn modelId="{723B96E5-8491-4BCB-BC1B-83DA4B22DAE6}" type="presOf" srcId="{F4104F64-23F2-4C3A-A0AD-3BB653D61C3C}" destId="{9D8094F5-E6CA-4A6A-B2DC-DC1B8C0CA11A}" srcOrd="1" destOrd="0" presId="urn:microsoft.com/office/officeart/2005/8/layout/orgChart1"/>
    <dgm:cxn modelId="{7A9A20AB-6100-4A98-87D8-28E95C2AD6F5}" type="presOf" srcId="{1BFD0955-5E9A-48F6-BD28-B903FEE81938}" destId="{C0E63AAE-1E83-4690-BB21-7418EE2B3723}" srcOrd="0" destOrd="0" presId="urn:microsoft.com/office/officeart/2005/8/layout/orgChart1"/>
    <dgm:cxn modelId="{7585CC36-788D-40AA-A4A2-C01170849C3C}" type="presOf" srcId="{FF71CE4E-7439-46E4-B596-52BB7E334046}" destId="{375F4FF0-CB96-4D2E-803E-255E161EBC57}" srcOrd="0" destOrd="0" presId="urn:microsoft.com/office/officeart/2005/8/layout/orgChart1"/>
    <dgm:cxn modelId="{41F05EB6-D895-466D-9FF1-1DD911CF22A6}" type="presOf" srcId="{FA18FEED-246A-42E4-8BC8-F4159D1D2D97}" destId="{DFBC2CED-8CD4-4CE4-AF58-7F1662B3A47D}" srcOrd="0" destOrd="0" presId="urn:microsoft.com/office/officeart/2005/8/layout/orgChart1"/>
    <dgm:cxn modelId="{F3CF8861-177C-414F-8A21-2D0ACF844D05}" type="presOf" srcId="{CDD402B7-5130-499B-A8C9-B65D5C79D1F6}" destId="{318F8266-B90D-4FC3-9151-D48279963E2D}" srcOrd="0" destOrd="0" presId="urn:microsoft.com/office/officeart/2005/8/layout/orgChart1"/>
    <dgm:cxn modelId="{EB06B9BE-948A-4899-A64C-4AA65127CB3F}" srcId="{FC5782B5-E268-4214-824D-139E68E0B370}" destId="{593ACF7C-C160-4EF9-881E-6EB69BFFD80B}" srcOrd="2" destOrd="0" parTransId="{FF71CE4E-7439-46E4-B596-52BB7E334046}" sibTransId="{0B3A8056-2A1C-490F-8C1D-AA17E3D635C9}"/>
    <dgm:cxn modelId="{D34F4847-5BBE-48D6-9BA0-5A5F01B016F6}" type="presOf" srcId="{FD806774-353D-4517-92F5-26D06A9CADD3}" destId="{E471ABA4-484D-4E1E-B56E-72CE24254828}" srcOrd="0" destOrd="0" presId="urn:microsoft.com/office/officeart/2005/8/layout/orgChart1"/>
    <dgm:cxn modelId="{8A7F3D5D-6DE0-49A3-8A04-3618FA0370BA}" type="presOf" srcId="{A6C03139-3384-4235-BEB0-5354EA2B14DF}" destId="{72767FD7-CD59-46AA-A03B-63D3E6608B2B}" srcOrd="1" destOrd="0" presId="urn:microsoft.com/office/officeart/2005/8/layout/orgChart1"/>
    <dgm:cxn modelId="{1C76CE6C-F02B-4838-99F0-D5A6D85D46BF}" srcId="{5DE4D3E8-16B6-4796-85B8-72BB0E6EBEFE}" destId="{FA18FEED-246A-42E4-8BC8-F4159D1D2D97}" srcOrd="0" destOrd="0" parTransId="{2EF07BAD-6019-4303-8338-B9E95384FCB8}" sibTransId="{CF70A304-7CD2-4024-9396-C31FA743AF12}"/>
    <dgm:cxn modelId="{C7D79068-614B-4342-AEEA-24D4032981FB}" type="presOf" srcId="{E321E9DE-8CF3-43A3-A19F-944E603F16F9}" destId="{D3F8F4D6-1A7A-49AF-8901-744100D3DFBD}" srcOrd="1" destOrd="0" presId="urn:microsoft.com/office/officeart/2005/8/layout/orgChart1"/>
    <dgm:cxn modelId="{D8C285F1-58C5-43BB-9113-1063DDA7D08C}" type="presOf" srcId="{48FF2760-8437-4C7C-96BE-4364BF56513C}" destId="{AE5E81FF-D608-402B-BD27-F4D3E85C9692}" srcOrd="1" destOrd="0" presId="urn:microsoft.com/office/officeart/2005/8/layout/orgChart1"/>
    <dgm:cxn modelId="{665B57F2-416B-469F-8A13-8E61BC3DFB86}" type="presOf" srcId="{4F260ABC-ADA2-4A49-8F41-6F532EF977E4}" destId="{846178EE-E1C0-4DB5-BB5A-79751702B55C}" srcOrd="0" destOrd="0" presId="urn:microsoft.com/office/officeart/2005/8/layout/orgChart1"/>
    <dgm:cxn modelId="{47989551-4BE0-4A37-A226-4BB39CC07148}" type="presOf" srcId="{3CCA36B9-5EDF-455A-A6AC-100BE09D580D}" destId="{3D2646B3-BFA6-4B66-9527-7215912932A2}" srcOrd="0" destOrd="0" presId="urn:microsoft.com/office/officeart/2005/8/layout/orgChart1"/>
    <dgm:cxn modelId="{23CAB2C4-94C5-49DA-BD7C-2A877891BE72}" type="presOf" srcId="{78FC7AA5-F191-4655-AF84-ED36E77CDDA1}" destId="{FE765A46-AB63-45B8-9DEA-999D851051CB}" srcOrd="0" destOrd="0" presId="urn:microsoft.com/office/officeart/2005/8/layout/orgChart1"/>
    <dgm:cxn modelId="{EDA0364F-AB7E-484C-B947-0FB236FBBB58}" type="presOf" srcId="{3FC6B0EF-5063-409F-9AE2-989CB9FA066C}" destId="{C8DF2F4B-55BD-406C-8F4B-79C8B7B9E180}" srcOrd="0" destOrd="0" presId="urn:microsoft.com/office/officeart/2005/8/layout/orgChart1"/>
    <dgm:cxn modelId="{FDF7D98C-EE43-4E93-AE80-DB913F9D6089}" type="presOf" srcId="{14F06FCA-1218-4C55-9536-245211E1D90F}" destId="{0E4ADEBE-054A-4705-80C5-4523CC21C3D3}" srcOrd="0" destOrd="0" presId="urn:microsoft.com/office/officeart/2005/8/layout/orgChart1"/>
    <dgm:cxn modelId="{2841CBEE-F682-4CC3-ADE4-00F3197D2589}" type="presOf" srcId="{FC5782B5-E268-4214-824D-139E68E0B370}" destId="{24A85E4C-CDF7-4770-B915-CED408C1BF35}" srcOrd="1" destOrd="0" presId="urn:microsoft.com/office/officeart/2005/8/layout/orgChart1"/>
    <dgm:cxn modelId="{3ED11CA1-4595-45E1-8549-B21A8BDB1B02}" srcId="{9953FFDB-E8E2-4EEE-8BEA-6FC9338ACA85}" destId="{84A70C77-8983-4693-A35C-E05AF5CC7389}" srcOrd="0" destOrd="0" parTransId="{6FDBCC0D-8D17-4516-9B15-6D698854EACD}" sibTransId="{5846A82A-E3A8-4390-9B9C-54B88CC22BF5}"/>
    <dgm:cxn modelId="{D9CB628D-578A-45F0-B682-6D92DD1898AA}" type="presOf" srcId="{A85E371B-19E9-4A76-B9D2-BCF46428F5F0}" destId="{9388C8AB-44A0-47A5-9EFA-3ED6BB6D2818}" srcOrd="0" destOrd="0" presId="urn:microsoft.com/office/officeart/2005/8/layout/orgChart1"/>
    <dgm:cxn modelId="{6A231FD0-81F0-401B-B2D3-6114B4DD16C7}" type="presOf" srcId="{132C3972-E1D9-41A3-8AEA-2A3993F2051D}" destId="{F9BF75A7-F9B3-4C74-9D0E-9F55B4EBA7F4}" srcOrd="0" destOrd="0" presId="urn:microsoft.com/office/officeart/2005/8/layout/orgChart1"/>
    <dgm:cxn modelId="{CAFD884A-3EAF-47F3-B37B-090F2883D12F}" type="presOf" srcId="{593ACF7C-C160-4EF9-881E-6EB69BFFD80B}" destId="{5B2BE8C7-926D-4B04-BEA0-80DA3E106BA4}" srcOrd="1" destOrd="0" presId="urn:microsoft.com/office/officeart/2005/8/layout/orgChart1"/>
    <dgm:cxn modelId="{47F12767-F4F1-49F3-A4B5-8C07CB641710}" type="presOf" srcId="{02F565AA-AFA7-4405-9955-FEC82C211E0B}" destId="{3DA00858-87A2-420A-AD94-725DF62EDB42}" srcOrd="0" destOrd="0" presId="urn:microsoft.com/office/officeart/2005/8/layout/orgChart1"/>
    <dgm:cxn modelId="{694B98CD-6DBD-4258-A8F5-E3062F783DA2}" type="presOf" srcId="{3CCA36B9-5EDF-455A-A6AC-100BE09D580D}" destId="{A8491543-2726-4804-8887-524F6B729D9E}" srcOrd="1" destOrd="0" presId="urn:microsoft.com/office/officeart/2005/8/layout/orgChart1"/>
    <dgm:cxn modelId="{DC4454F1-3604-4FFB-A604-F4468BC876CD}" srcId="{B6E9930F-D57E-4FAE-845E-8D97FB944CA9}" destId="{721126A9-7357-4C11-9D17-CC20F1F59685}" srcOrd="2" destOrd="0" parTransId="{CDD402B7-5130-499B-A8C9-B65D5C79D1F6}" sibTransId="{ED165493-9B34-4B27-979F-379E89E197BB}"/>
    <dgm:cxn modelId="{2CD60BD0-0184-4FF4-A50B-091B50D61E64}" srcId="{E321E9DE-8CF3-43A3-A19F-944E603F16F9}" destId="{ED1ECEA9-07E4-4444-B389-AF6AA67CFB9C}" srcOrd="1" destOrd="0" parTransId="{14F06FCA-1218-4C55-9536-245211E1D90F}" sibTransId="{C7119ABE-ECDA-49AE-A29A-A8BEBC286A5B}"/>
    <dgm:cxn modelId="{E860F6EB-6BC1-4FBF-8C9F-8749BF4D3B79}" type="presOf" srcId="{75C59460-F74D-40E4-8874-5EB694FE18E9}" destId="{58753C65-A6D8-4BBB-AB51-90458FA6F3E1}" srcOrd="1" destOrd="0" presId="urn:microsoft.com/office/officeart/2005/8/layout/orgChart1"/>
    <dgm:cxn modelId="{5A6DCE1B-9053-4E8F-9905-3DFE556B02EB}" type="presOf" srcId="{8E35AF3C-ABDD-48A2-B275-78ACBFFCD25B}" destId="{44737AD8-E9E8-4004-AAEB-7E4EB38C2458}" srcOrd="0" destOrd="0" presId="urn:microsoft.com/office/officeart/2005/8/layout/orgChart1"/>
    <dgm:cxn modelId="{91B0EB97-C5A5-430C-B2E1-275FAC179627}" srcId="{E321E9DE-8CF3-43A3-A19F-944E603F16F9}" destId="{0C7C766A-5211-473C-9C92-3F625AF2B543}" srcOrd="4" destOrd="0" parTransId="{65190E38-E26E-4D1B-B676-0608F2576658}" sibTransId="{2E7FF989-108F-4FCB-A2A5-473F157905B5}"/>
    <dgm:cxn modelId="{7C6021B2-6BA5-4C20-AA57-BD77E125BA16}" type="presOf" srcId="{8E35AF3C-ABDD-48A2-B275-78ACBFFCD25B}" destId="{DA45483A-B3FB-488B-8DE1-B667B41FCC5E}" srcOrd="1" destOrd="0" presId="urn:microsoft.com/office/officeart/2005/8/layout/orgChart1"/>
    <dgm:cxn modelId="{8A1E1BBD-5222-439E-AC6B-558634D97CFA}" srcId="{CC60D0D2-8017-4A9E-922B-1465E8CB7AC6}" destId="{E321E9DE-8CF3-43A3-A19F-944E603F16F9}" srcOrd="3" destOrd="0" parTransId="{D8898598-B5FD-47FA-90EB-4AFBB92AC9C6}" sibTransId="{87956254-4EF1-4A68-B636-576A0141222B}"/>
    <dgm:cxn modelId="{8591512F-4603-48CA-8054-3E8B6D252AA4}" srcId="{CC60D0D2-8017-4A9E-922B-1465E8CB7AC6}" destId="{FC5782B5-E268-4214-824D-139E68E0B370}" srcOrd="2" destOrd="0" parTransId="{6D5155D8-072F-45D6-8326-0D021AED9443}" sibTransId="{88F9FEE6-2805-48C9-8422-BC954C5DB34D}"/>
    <dgm:cxn modelId="{98728D44-05C9-471C-8A95-6EDF12535D0D}" type="presOf" srcId="{6D5155D8-072F-45D6-8326-0D021AED9443}" destId="{6A134BBB-16B6-4159-B65D-3259AF3AAB0A}" srcOrd="0" destOrd="0" presId="urn:microsoft.com/office/officeart/2005/8/layout/orgChart1"/>
    <dgm:cxn modelId="{CBED134E-20E3-4F0B-9A20-39BF0858F719}" type="presOf" srcId="{A6C03139-3384-4235-BEB0-5354EA2B14DF}" destId="{866223A6-37C6-4509-993B-0659CF586FCF}" srcOrd="0" destOrd="0" presId="urn:microsoft.com/office/officeart/2005/8/layout/orgChart1"/>
    <dgm:cxn modelId="{7B559112-5861-4728-93DC-39111AA752EE}" srcId="{9953FFDB-E8E2-4EEE-8BEA-6FC9338ACA85}" destId="{E9ECEA65-1A25-44D6-B81F-F7D794569BE8}" srcOrd="1" destOrd="0" parTransId="{EBE31E5E-E693-4A7E-A400-22790B9889D8}" sibTransId="{4A3AD278-A9C7-46FC-AD8D-73CB3A2966DC}"/>
    <dgm:cxn modelId="{8DA093FB-9F6E-4280-AB9D-1498CD1B1A94}" type="presOf" srcId="{1FE42800-C133-4D49-A419-1D75590BB40C}" destId="{16409168-3C71-4DBC-B9E7-7C61C7E3690D}" srcOrd="0" destOrd="0" presId="urn:microsoft.com/office/officeart/2005/8/layout/orgChart1"/>
    <dgm:cxn modelId="{0C1B469C-C3DE-4E3E-A386-DD70453EF31E}" type="presOf" srcId="{6FDBCC0D-8D17-4516-9B15-6D698854EACD}" destId="{04BFA8B9-F54A-4ED8-B7F9-758FDEFA2464}" srcOrd="0" destOrd="0" presId="urn:microsoft.com/office/officeart/2005/8/layout/orgChart1"/>
    <dgm:cxn modelId="{20931ED3-3566-49C4-83DB-0EEFE14847BA}" type="presOf" srcId="{B6E9930F-D57E-4FAE-845E-8D97FB944CA9}" destId="{AA351F8B-5DC2-41F2-939B-2237D72A3EE9}" srcOrd="0" destOrd="0" presId="urn:microsoft.com/office/officeart/2005/8/layout/orgChart1"/>
    <dgm:cxn modelId="{14BE7372-2B3D-4477-ACFF-B937C9CF8DF8}" type="presOf" srcId="{5DE4D3E8-16B6-4796-85B8-72BB0E6EBEFE}" destId="{660EDFBE-5FDF-4BE0-A1E2-C1E88A4DF885}" srcOrd="1" destOrd="0" presId="urn:microsoft.com/office/officeart/2005/8/layout/orgChart1"/>
    <dgm:cxn modelId="{069A9FAE-2D33-4AE9-A8AE-B82B9A610C9D}" srcId="{5DE4D3E8-16B6-4796-85B8-72BB0E6EBEFE}" destId="{3FC6B0EF-5063-409F-9AE2-989CB9FA066C}" srcOrd="5" destOrd="0" parTransId="{35CE07B8-B90A-4B4B-8F66-74D1D06407BF}" sibTransId="{D6CCF521-BF25-4A47-A4F4-8F6EFD826110}"/>
    <dgm:cxn modelId="{1E6E2D07-F60F-4EAA-843B-D17A8A494A33}" srcId="{B6E9930F-D57E-4FAE-845E-8D97FB944CA9}" destId="{A85E371B-19E9-4A76-B9D2-BCF46428F5F0}" srcOrd="1" destOrd="0" parTransId="{4F260ABC-ADA2-4A49-8F41-6F532EF977E4}" sibTransId="{0BA567C4-664A-46DF-BE55-E4A4633BB0B9}"/>
    <dgm:cxn modelId="{4D29C9B5-16D3-47D0-8A2E-7D5F19A5ECF1}" type="presOf" srcId="{75C59460-F74D-40E4-8874-5EB694FE18E9}" destId="{60095FA8-6FE7-46DE-89B1-92B5F4EB2067}" srcOrd="0" destOrd="0" presId="urn:microsoft.com/office/officeart/2005/8/layout/orgChart1"/>
    <dgm:cxn modelId="{3E749C90-3533-454A-BA7F-71713E4CABC9}" srcId="{E321E9DE-8CF3-43A3-A19F-944E603F16F9}" destId="{F4104F64-23F2-4C3A-A0AD-3BB653D61C3C}" srcOrd="0" destOrd="0" parTransId="{2128EE5D-1DC6-4D4D-B66F-66D6F6093700}" sibTransId="{8FCFA78F-B3C0-4E48-8F61-BAC1460BEA42}"/>
    <dgm:cxn modelId="{45E5ADEC-CB8D-4EB1-87C9-5F2A77D54F57}" type="presOf" srcId="{593ACF7C-C160-4EF9-881E-6EB69BFFD80B}" destId="{AE1126CD-736B-4E4B-AF7D-5AE0E3CA5507}" srcOrd="0" destOrd="0" presId="urn:microsoft.com/office/officeart/2005/8/layout/orgChart1"/>
    <dgm:cxn modelId="{8E769232-1E9A-4902-BCB1-77B316B1D0CB}" srcId="{CC60D0D2-8017-4A9E-922B-1465E8CB7AC6}" destId="{B6E9930F-D57E-4FAE-845E-8D97FB944CA9}" srcOrd="4" destOrd="0" parTransId="{8F08AC01-9743-4CAE-A5AD-AB99A843FEA4}" sibTransId="{5FED8FB4-CA05-46DA-869B-3D8CB178CC07}"/>
    <dgm:cxn modelId="{02FA4944-B1CF-4274-A223-08A7FFB4E7C5}" type="presOf" srcId="{FA18FEED-246A-42E4-8BC8-F4159D1D2D97}" destId="{3C062F54-6E87-47E7-8CDF-CEF6B28FD492}" srcOrd="1" destOrd="0" presId="urn:microsoft.com/office/officeart/2005/8/layout/orgChart1"/>
    <dgm:cxn modelId="{445FCECD-3298-4100-A8AA-8DFD552CECBA}" type="presOf" srcId="{C3993A7B-04B2-4716-8A77-DCB7E9B0343B}" destId="{C13C6E7B-1CEE-48B1-8129-1AC3B91140CB}" srcOrd="0" destOrd="0" presId="urn:microsoft.com/office/officeart/2005/8/layout/orgChart1"/>
    <dgm:cxn modelId="{D2C21F7E-59AB-4FAE-A77A-5B0B0C08ABC6}" srcId="{5DE4D3E8-16B6-4796-85B8-72BB0E6EBEFE}" destId="{702D5462-4E85-43E6-B115-D682B9AED127}" srcOrd="1" destOrd="0" parTransId="{8AA3F893-1EAE-4934-8880-CAE2D1D485FF}" sibTransId="{A7B21C3C-53E2-4220-86B4-679B4F636050}"/>
    <dgm:cxn modelId="{C16C222F-DF0F-46CB-95B2-8BA689F1584B}" srcId="{5DE4D3E8-16B6-4796-85B8-72BB0E6EBEFE}" destId="{8E35AF3C-ABDD-48A2-B275-78ACBFFCD25B}" srcOrd="4" destOrd="0" parTransId="{5210B742-5E81-4622-8A6A-CEC7F793F4E0}" sibTransId="{C1D5A432-5348-437C-8936-96A49160BECF}"/>
    <dgm:cxn modelId="{61C9418A-F48A-4ED0-949C-0E1DBDBB0F31}" type="presOf" srcId="{D0DE3E67-F835-4FCD-86FD-A5BCE0B98A10}" destId="{D9DAB4CE-4822-405E-95C5-F09C54CFEEEE}" srcOrd="1" destOrd="0" presId="urn:microsoft.com/office/officeart/2005/8/layout/orgChart1"/>
    <dgm:cxn modelId="{F03800C4-2C8A-4564-BC3A-6AE182171467}" srcId="{9953FFDB-E8E2-4EEE-8BEA-6FC9338ACA85}" destId="{A6C03139-3384-4235-BEB0-5354EA2B14DF}" srcOrd="5" destOrd="0" parTransId="{0DC7C9ED-FD6C-420E-9EBD-6DFF4161B037}" sibTransId="{7919F52C-DFBB-40AD-8557-51BD35E62613}"/>
    <dgm:cxn modelId="{D582424C-9E80-4070-8E81-79A99D0DB0DC}" type="presOf" srcId="{9953FFDB-E8E2-4EEE-8BEA-6FC9338ACA85}" destId="{CCC60ECF-9762-43FA-81DB-20C6C9B09F95}" srcOrd="1" destOrd="0" presId="urn:microsoft.com/office/officeart/2005/8/layout/orgChart1"/>
    <dgm:cxn modelId="{B4A0653C-D718-4F40-B2A1-471CF5D069A0}" type="presOf" srcId="{1FCB371E-F9ED-4160-9442-226A73947611}" destId="{202A40A2-7213-4FA5-94DA-A6FC643358CC}" srcOrd="0" destOrd="0" presId="urn:microsoft.com/office/officeart/2005/8/layout/orgChart1"/>
    <dgm:cxn modelId="{F64142E5-A58E-4449-9600-6D099F4DF889}" type="presOf" srcId="{1FE42800-C133-4D49-A419-1D75590BB40C}" destId="{8126EA5D-2382-4906-9F18-A7BACE630510}" srcOrd="1" destOrd="0" presId="urn:microsoft.com/office/officeart/2005/8/layout/orgChart1"/>
    <dgm:cxn modelId="{BD8CF1B4-700F-40DB-B498-2277116B61B8}" type="presOf" srcId="{721126A9-7357-4C11-9D17-CC20F1F59685}" destId="{5247DA4C-21C4-488C-91DA-44683195EF08}" srcOrd="1" destOrd="0" presId="urn:microsoft.com/office/officeart/2005/8/layout/orgChart1"/>
    <dgm:cxn modelId="{75B47E97-D6B0-43FB-87B2-04D70F55A6E4}" type="presOf" srcId="{702D5462-4E85-43E6-B115-D682B9AED127}" destId="{7D27E119-4BF8-416A-9A81-E1EB182F647D}" srcOrd="1" destOrd="0" presId="urn:microsoft.com/office/officeart/2005/8/layout/orgChart1"/>
    <dgm:cxn modelId="{D411E651-0C76-46E3-9626-3DB77D488123}" type="presOf" srcId="{48FF2760-8437-4C7C-96BE-4364BF56513C}" destId="{06F57AC9-28F7-4294-BF4C-5F522BFD5FEA}" srcOrd="0" destOrd="0" presId="urn:microsoft.com/office/officeart/2005/8/layout/orgChart1"/>
    <dgm:cxn modelId="{B769698A-7CFA-4990-BDA1-09325CCDDCEF}" type="presOf" srcId="{6A42A557-9202-4947-8F77-E2780572033A}" destId="{E29C4808-0BEF-4CEC-AAD9-BE67160FDA9E}" srcOrd="1" destOrd="0" presId="urn:microsoft.com/office/officeart/2005/8/layout/orgChart1"/>
    <dgm:cxn modelId="{F5DDFB71-5017-4113-8B34-B410D3BA1113}" type="presOf" srcId="{0C7C766A-5211-473C-9C92-3F625AF2B543}" destId="{19EAE2D7-6A25-4AA1-83CE-88F30B77F958}" srcOrd="1" destOrd="0" presId="urn:microsoft.com/office/officeart/2005/8/layout/orgChart1"/>
    <dgm:cxn modelId="{1B8FD77F-E494-4E12-9B70-248E52F6ADCA}" srcId="{FC5782B5-E268-4214-824D-139E68E0B370}" destId="{F2B738EB-2BC8-4361-BF1D-67ABED010DBB}" srcOrd="1" destOrd="0" parTransId="{1FCB371E-F9ED-4160-9442-226A73947611}" sibTransId="{95196822-2063-463D-95AC-F2A6E7C713B3}"/>
    <dgm:cxn modelId="{B50E1C22-6C70-48E8-84F3-EDFD757D1423}" type="presOf" srcId="{85CB9B61-35C0-4B29-9CA3-E12D59179E47}" destId="{A41013F9-EA79-41E4-AA01-0BCBAD57BB42}" srcOrd="0" destOrd="0" presId="urn:microsoft.com/office/officeart/2005/8/layout/orgChart1"/>
    <dgm:cxn modelId="{F84804F9-114B-4A69-88FC-03D8E18A2507}" type="presOf" srcId="{D453DB68-C903-46B3-A7F7-4DAE063914C8}" destId="{37B274EA-450A-425E-9A29-D8FE45D6F69C}" srcOrd="0" destOrd="0" presId="urn:microsoft.com/office/officeart/2005/8/layout/orgChart1"/>
    <dgm:cxn modelId="{50197956-AA01-4366-9F67-4BFCFF2C9B9B}" type="presOf" srcId="{84A70C77-8983-4693-A35C-E05AF5CC7389}" destId="{624404CE-441B-4E0C-B259-BDB6A8211FB2}" srcOrd="0" destOrd="0" presId="urn:microsoft.com/office/officeart/2005/8/layout/orgChart1"/>
    <dgm:cxn modelId="{1A28D7FC-7F69-4F4F-A136-752111492B06}" type="presOf" srcId="{6A42A557-9202-4947-8F77-E2780572033A}" destId="{DE1919DB-68AA-4EF5-9D48-F0DCF8DB1C6B}" srcOrd="0" destOrd="0" presId="urn:microsoft.com/office/officeart/2005/8/layout/orgChart1"/>
    <dgm:cxn modelId="{FF4DC04D-9FDD-4AA9-B82C-FDB5461B37FE}" type="presOf" srcId="{F4104F64-23F2-4C3A-A0AD-3BB653D61C3C}" destId="{ACC20F8A-F573-42FE-BF2C-77FEA100F5CB}" srcOrd="0" destOrd="0" presId="urn:microsoft.com/office/officeart/2005/8/layout/orgChart1"/>
    <dgm:cxn modelId="{E143B84C-C612-40CD-872E-FB8AA16FED5B}" type="presOf" srcId="{ED1ECEA9-07E4-4444-B389-AF6AA67CFB9C}" destId="{968E686D-34A9-4AD8-BC85-DCB71D3780C2}" srcOrd="0" destOrd="0" presId="urn:microsoft.com/office/officeart/2005/8/layout/orgChart1"/>
    <dgm:cxn modelId="{30A19130-B8C3-430A-9E7F-8FA8CC0E6044}" srcId="{5DE4D3E8-16B6-4796-85B8-72BB0E6EBEFE}" destId="{066E5182-A4C7-4F64-A3AB-B36A14B3BCE6}" srcOrd="2" destOrd="0" parTransId="{A7EE128E-0E9F-456C-931F-CF0040D6B87D}" sibTransId="{43DCB791-2A5D-41DA-BA2B-F3AC1E65B830}"/>
    <dgm:cxn modelId="{172790EF-ABC1-4E1A-AE12-4E6048CC3F88}" type="presOf" srcId="{5DE4D3E8-16B6-4796-85B8-72BB0E6EBEFE}" destId="{597A8887-1634-4757-963A-AC8D8C79367A}" srcOrd="0" destOrd="0" presId="urn:microsoft.com/office/officeart/2005/8/layout/orgChart1"/>
    <dgm:cxn modelId="{BEEF7FF0-B5EA-43D9-840D-002540519A00}" type="presOf" srcId="{65190E38-E26E-4D1B-B676-0608F2576658}" destId="{9645A681-C5EF-4A76-A3A7-C9E60738D0A7}" srcOrd="0" destOrd="0" presId="urn:microsoft.com/office/officeart/2005/8/layout/orgChart1"/>
    <dgm:cxn modelId="{9C7D911E-E039-4303-B4B1-E141769434C2}" type="presOf" srcId="{A85E371B-19E9-4A76-B9D2-BCF46428F5F0}" destId="{C8330338-D49E-44A5-982D-D137FA4E100E}" srcOrd="1" destOrd="0" presId="urn:microsoft.com/office/officeart/2005/8/layout/orgChart1"/>
    <dgm:cxn modelId="{0F45AEC5-46BF-4E83-8CA9-C1F6BD2C01A2}" type="presOf" srcId="{10D4DFE9-E898-437B-A948-FFFDCEEF620D}" destId="{BE88F0C8-E050-4733-97C2-0E8221FCACDE}" srcOrd="0" destOrd="0" presId="urn:microsoft.com/office/officeart/2005/8/layout/orgChart1"/>
    <dgm:cxn modelId="{FBD6FA2C-E457-48ED-9980-AB5DECC8FEF9}" type="presOf" srcId="{CC60D0D2-8017-4A9E-922B-1465E8CB7AC6}" destId="{9A7CC417-C054-45FD-A6D1-0F0788890A57}" srcOrd="0" destOrd="0" presId="urn:microsoft.com/office/officeart/2005/8/layout/orgChart1"/>
    <dgm:cxn modelId="{8EB0F636-6F55-48F0-977E-3D8EE5760D12}" type="presOf" srcId="{066E5182-A4C7-4F64-A3AB-B36A14B3BCE6}" destId="{369FA0E0-3D4C-46E2-965A-2B87BDEE4DDD}" srcOrd="0" destOrd="0" presId="urn:microsoft.com/office/officeart/2005/8/layout/orgChart1"/>
    <dgm:cxn modelId="{45A50365-5A40-4903-AE09-D9FB87058B24}" type="presOf" srcId="{EBE31E5E-E693-4A7E-A400-22790B9889D8}" destId="{F9839978-736A-4631-929B-B5585E2FBDA5}" srcOrd="0" destOrd="0" presId="urn:microsoft.com/office/officeart/2005/8/layout/orgChart1"/>
    <dgm:cxn modelId="{ACFFFABF-64C2-4A65-BBEF-CF8B0D9225C3}" type="presOf" srcId="{AFAC2F8D-01C5-4490-92B0-32D7C4375425}" destId="{269B06CC-5F0B-48D5-9CA4-4E5FFEF87069}" srcOrd="0" destOrd="0" presId="urn:microsoft.com/office/officeart/2005/8/layout/orgChart1"/>
    <dgm:cxn modelId="{D5BEC8A9-434C-4D27-B31B-D65B9B2A1248}" type="presOf" srcId="{84A70C77-8983-4693-A35C-E05AF5CC7389}" destId="{7BC397A5-F1AB-4086-8325-210DA1486662}" srcOrd="1" destOrd="0" presId="urn:microsoft.com/office/officeart/2005/8/layout/orgChart1"/>
    <dgm:cxn modelId="{61B64F68-7AC3-4577-9658-99FA1851FC4F}" type="presOf" srcId="{8F08AC01-9743-4CAE-A5AD-AB99A843FEA4}" destId="{110B8363-A703-4BCC-A1A6-A10ADF38E487}" srcOrd="0" destOrd="0" presId="urn:microsoft.com/office/officeart/2005/8/layout/orgChart1"/>
    <dgm:cxn modelId="{A229D969-F31E-4A18-9116-970A9D42DC48}" type="presOf" srcId="{3FC6B0EF-5063-409F-9AE2-989CB9FA066C}" destId="{38B46BD5-6743-43E3-BD43-A333E989FCF3}" srcOrd="1" destOrd="0" presId="urn:microsoft.com/office/officeart/2005/8/layout/orgChart1"/>
    <dgm:cxn modelId="{7ED2FEF5-DC20-4DFC-8EBE-47E9F1E5CF42}" type="presOf" srcId="{E9ECEA65-1A25-44D6-B81F-F7D794569BE8}" destId="{4EFD4E84-5534-48B4-B635-D4EB2452E3A0}" srcOrd="0" destOrd="0" presId="urn:microsoft.com/office/officeart/2005/8/layout/orgChart1"/>
    <dgm:cxn modelId="{C0F1FBA7-E4BF-418F-BED2-57C6200C6DF4}" type="presOf" srcId="{D0DE3E67-F835-4FCD-86FD-A5BCE0B98A10}" destId="{C5E08686-F6E3-4338-A25B-B507278925F1}" srcOrd="0" destOrd="0" presId="urn:microsoft.com/office/officeart/2005/8/layout/orgChart1"/>
    <dgm:cxn modelId="{EB2AA544-67F1-4C2E-B0F5-8257556BFE80}" srcId="{E321E9DE-8CF3-43A3-A19F-944E603F16F9}" destId="{D0DE3E67-F835-4FCD-86FD-A5BCE0B98A10}" srcOrd="2" destOrd="0" parTransId="{1BFD0955-5E9A-48F6-BD28-B903FEE81938}" sibTransId="{8ACC3C97-4093-4C4B-AC36-DEC7087781A6}"/>
    <dgm:cxn modelId="{C705E025-7355-4424-8873-C5F4EEBD4538}" srcId="{B6E9930F-D57E-4FAE-845E-8D97FB944CA9}" destId="{1FE42800-C133-4D49-A419-1D75590BB40C}" srcOrd="0" destOrd="0" parTransId="{78FC7AA5-F191-4655-AF84-ED36E77CDDA1}" sibTransId="{746314D4-0630-43B7-9ED4-6DF88AFF4089}"/>
    <dgm:cxn modelId="{B31CED83-9C01-47BE-8505-D7D78ADFD0C5}" type="presOf" srcId="{4DEBE886-3B5F-483A-8C40-DF0672B26B73}" destId="{B0E0EF7B-F3EB-44F7-9283-BAA20FD857B3}" srcOrd="0" destOrd="0" presId="urn:microsoft.com/office/officeart/2005/8/layout/orgChart1"/>
    <dgm:cxn modelId="{B5EB8140-8CA6-4D05-8DFF-DCF72F0BD94F}" type="presOf" srcId="{B6E9930F-D57E-4FAE-845E-8D97FB944CA9}" destId="{13D67BBD-DE37-4726-8E13-D114CD4A7715}" srcOrd="1" destOrd="0" presId="urn:microsoft.com/office/officeart/2005/8/layout/orgChart1"/>
    <dgm:cxn modelId="{F55BA7DC-941F-4BF8-8B92-355E70570047}" type="presOf" srcId="{0C7C766A-5211-473C-9C92-3F625AF2B543}" destId="{ECE3A530-FEA5-436B-BC26-5E043EDCEBAA}" srcOrd="0" destOrd="0" presId="urn:microsoft.com/office/officeart/2005/8/layout/orgChart1"/>
    <dgm:cxn modelId="{50622072-6BD2-48AC-8A8D-0CD2E75F60C8}" type="presParOf" srcId="{F3B8F0F4-C61E-40ED-8B3D-F0DA77CC6FA7}" destId="{24B5D07F-FE15-4C50-8E10-02D191B19243}" srcOrd="0" destOrd="0" presId="urn:microsoft.com/office/officeart/2005/8/layout/orgChart1"/>
    <dgm:cxn modelId="{77314B74-FE83-4B92-BA7E-55A0FB353BD9}" type="presParOf" srcId="{24B5D07F-FE15-4C50-8E10-02D191B19243}" destId="{55D921A6-D75A-430E-AEB6-7CF767267CFC}" srcOrd="0" destOrd="0" presId="urn:microsoft.com/office/officeart/2005/8/layout/orgChart1"/>
    <dgm:cxn modelId="{BFD7224A-6206-48EC-8E02-CDFE0AF749F9}" type="presParOf" srcId="{55D921A6-D75A-430E-AEB6-7CF767267CFC}" destId="{9A7CC417-C054-45FD-A6D1-0F0788890A57}" srcOrd="0" destOrd="0" presId="urn:microsoft.com/office/officeart/2005/8/layout/orgChart1"/>
    <dgm:cxn modelId="{2292835D-4368-47E1-8590-9126D271B390}" type="presParOf" srcId="{55D921A6-D75A-430E-AEB6-7CF767267CFC}" destId="{CBA87D1C-0B39-445B-B645-D95AA27498BF}" srcOrd="1" destOrd="0" presId="urn:microsoft.com/office/officeart/2005/8/layout/orgChart1"/>
    <dgm:cxn modelId="{8F82F6D8-13E2-4F46-ABB6-B86685251A18}" type="presParOf" srcId="{24B5D07F-FE15-4C50-8E10-02D191B19243}" destId="{153543D9-94CB-4A7C-83B2-CD9844D45975}" srcOrd="1" destOrd="0" presId="urn:microsoft.com/office/officeart/2005/8/layout/orgChart1"/>
    <dgm:cxn modelId="{B3B7D25F-B03C-4DE1-A69A-42870BC0ACE5}" type="presParOf" srcId="{153543D9-94CB-4A7C-83B2-CD9844D45975}" destId="{C13C6E7B-1CEE-48B1-8129-1AC3B91140CB}" srcOrd="0" destOrd="0" presId="urn:microsoft.com/office/officeart/2005/8/layout/orgChart1"/>
    <dgm:cxn modelId="{2C417DD5-BEEF-4DD6-8F66-C955FEC186E6}" type="presParOf" srcId="{153543D9-94CB-4A7C-83B2-CD9844D45975}" destId="{5F7408D6-7130-4C8A-B1B8-1CE7F1873B85}" srcOrd="1" destOrd="0" presId="urn:microsoft.com/office/officeart/2005/8/layout/orgChart1"/>
    <dgm:cxn modelId="{D49AD34C-1BBA-4A9E-BD56-F65554AC1D71}" type="presParOf" srcId="{5F7408D6-7130-4C8A-B1B8-1CE7F1873B85}" destId="{29CEF953-F9DE-4C4D-A656-F0AAF39BFFC9}" srcOrd="0" destOrd="0" presId="urn:microsoft.com/office/officeart/2005/8/layout/orgChart1"/>
    <dgm:cxn modelId="{048CEB36-845A-4C7C-B255-BEF892636DF7}" type="presParOf" srcId="{29CEF953-F9DE-4C4D-A656-F0AAF39BFFC9}" destId="{597A8887-1634-4757-963A-AC8D8C79367A}" srcOrd="0" destOrd="0" presId="urn:microsoft.com/office/officeart/2005/8/layout/orgChart1"/>
    <dgm:cxn modelId="{71C2D907-F1DF-431F-B437-0DBFE0100CAD}" type="presParOf" srcId="{29CEF953-F9DE-4C4D-A656-F0AAF39BFFC9}" destId="{660EDFBE-5FDF-4BE0-A1E2-C1E88A4DF885}" srcOrd="1" destOrd="0" presId="urn:microsoft.com/office/officeart/2005/8/layout/orgChart1"/>
    <dgm:cxn modelId="{19D31BD6-83F0-4F95-B421-1641F5834B88}" type="presParOf" srcId="{5F7408D6-7130-4C8A-B1B8-1CE7F1873B85}" destId="{6EF0DACB-37BC-4758-ABE0-05920346968A}" srcOrd="1" destOrd="0" presId="urn:microsoft.com/office/officeart/2005/8/layout/orgChart1"/>
    <dgm:cxn modelId="{90D69AED-D544-4DE2-A138-9C6D55904A31}" type="presParOf" srcId="{6EF0DACB-37BC-4758-ABE0-05920346968A}" destId="{0CDD4B53-F85C-4D64-81E5-A2DB449D70C6}" srcOrd="0" destOrd="0" presId="urn:microsoft.com/office/officeart/2005/8/layout/orgChart1"/>
    <dgm:cxn modelId="{5798AE4A-B6B9-44B6-8173-F8C912FD977B}" type="presParOf" srcId="{6EF0DACB-37BC-4758-ABE0-05920346968A}" destId="{73A032D7-CC81-41B3-9390-75FC3A2CDD34}" srcOrd="1" destOrd="0" presId="urn:microsoft.com/office/officeart/2005/8/layout/orgChart1"/>
    <dgm:cxn modelId="{51F5BC50-8282-4830-A04B-985B3861B93A}" type="presParOf" srcId="{73A032D7-CC81-41B3-9390-75FC3A2CDD34}" destId="{C15724DA-259B-43F3-95F4-997E48589A3B}" srcOrd="0" destOrd="0" presId="urn:microsoft.com/office/officeart/2005/8/layout/orgChart1"/>
    <dgm:cxn modelId="{55C211C7-B1B6-44DF-A288-5594640CAC80}" type="presParOf" srcId="{C15724DA-259B-43F3-95F4-997E48589A3B}" destId="{DFBC2CED-8CD4-4CE4-AF58-7F1662B3A47D}" srcOrd="0" destOrd="0" presId="urn:microsoft.com/office/officeart/2005/8/layout/orgChart1"/>
    <dgm:cxn modelId="{2E29E938-FC46-4DAE-A5A0-11C07B411304}" type="presParOf" srcId="{C15724DA-259B-43F3-95F4-997E48589A3B}" destId="{3C062F54-6E87-47E7-8CDF-CEF6B28FD492}" srcOrd="1" destOrd="0" presId="urn:microsoft.com/office/officeart/2005/8/layout/orgChart1"/>
    <dgm:cxn modelId="{78D680D0-7606-436E-B459-83696778D6C0}" type="presParOf" srcId="{73A032D7-CC81-41B3-9390-75FC3A2CDD34}" destId="{EA5AE6BA-3A54-4B74-9937-D90E0E3AB911}" srcOrd="1" destOrd="0" presId="urn:microsoft.com/office/officeart/2005/8/layout/orgChart1"/>
    <dgm:cxn modelId="{E15A72B7-5070-4DD8-9432-DE6C113C6810}" type="presParOf" srcId="{73A032D7-CC81-41B3-9390-75FC3A2CDD34}" destId="{06D663AB-6C95-42E8-B5B3-E9429ECE27BD}" srcOrd="2" destOrd="0" presId="urn:microsoft.com/office/officeart/2005/8/layout/orgChart1"/>
    <dgm:cxn modelId="{5A29E9DC-432A-4C11-921B-4DFFB03C57EE}" type="presParOf" srcId="{6EF0DACB-37BC-4758-ABE0-05920346968A}" destId="{2363D3E2-0492-4158-8CE4-09B3704804F5}" srcOrd="2" destOrd="0" presId="urn:microsoft.com/office/officeart/2005/8/layout/orgChart1"/>
    <dgm:cxn modelId="{2C0D7E33-980B-4442-93F1-BC7DF805DFBA}" type="presParOf" srcId="{6EF0DACB-37BC-4758-ABE0-05920346968A}" destId="{1866DBB9-E073-4E63-BBBF-A5798A64EE0B}" srcOrd="3" destOrd="0" presId="urn:microsoft.com/office/officeart/2005/8/layout/orgChart1"/>
    <dgm:cxn modelId="{92106DAA-881F-4238-807E-6B2BF7F059B4}" type="presParOf" srcId="{1866DBB9-E073-4E63-BBBF-A5798A64EE0B}" destId="{39644C45-498A-4BBC-AF5F-70FEBAAAFCF7}" srcOrd="0" destOrd="0" presId="urn:microsoft.com/office/officeart/2005/8/layout/orgChart1"/>
    <dgm:cxn modelId="{CA8BED36-424A-4A99-983C-3E9E8CF60D5D}" type="presParOf" srcId="{39644C45-498A-4BBC-AF5F-70FEBAAAFCF7}" destId="{F3C2581B-E6AB-4D10-A6A9-0B8002242C09}" srcOrd="0" destOrd="0" presId="urn:microsoft.com/office/officeart/2005/8/layout/orgChart1"/>
    <dgm:cxn modelId="{E7B92B99-7FB2-4D8E-927A-F7C269FF262D}" type="presParOf" srcId="{39644C45-498A-4BBC-AF5F-70FEBAAAFCF7}" destId="{7D27E119-4BF8-416A-9A81-E1EB182F647D}" srcOrd="1" destOrd="0" presId="urn:microsoft.com/office/officeart/2005/8/layout/orgChart1"/>
    <dgm:cxn modelId="{B7AC7367-4E78-42B7-BD1F-EA9C02F66F46}" type="presParOf" srcId="{1866DBB9-E073-4E63-BBBF-A5798A64EE0B}" destId="{3C366F73-7681-478B-BAA6-68289386E62C}" srcOrd="1" destOrd="0" presId="urn:microsoft.com/office/officeart/2005/8/layout/orgChart1"/>
    <dgm:cxn modelId="{44580A18-BCC0-4EE0-A5EA-8D2B6922337E}" type="presParOf" srcId="{1866DBB9-E073-4E63-BBBF-A5798A64EE0B}" destId="{4E614745-CFDA-4E8D-9850-8397E8B9303F}" srcOrd="2" destOrd="0" presId="urn:microsoft.com/office/officeart/2005/8/layout/orgChart1"/>
    <dgm:cxn modelId="{4C7FC5CF-25A7-41D0-9957-6F7DC6F3F3E5}" type="presParOf" srcId="{6EF0DACB-37BC-4758-ABE0-05920346968A}" destId="{9DB6CAC6-167A-423B-BBC9-C70DBE113F92}" srcOrd="4" destOrd="0" presId="urn:microsoft.com/office/officeart/2005/8/layout/orgChart1"/>
    <dgm:cxn modelId="{91422F60-DC9D-4DCC-BFA3-1C0677EC00A0}" type="presParOf" srcId="{6EF0DACB-37BC-4758-ABE0-05920346968A}" destId="{C88F63E9-CBC8-4108-8085-DE8E664A6790}" srcOrd="5" destOrd="0" presId="urn:microsoft.com/office/officeart/2005/8/layout/orgChart1"/>
    <dgm:cxn modelId="{EE6FAB85-D14C-4B5B-87CA-F8D43EB56D8E}" type="presParOf" srcId="{C88F63E9-CBC8-4108-8085-DE8E664A6790}" destId="{F9765DCA-C45C-495D-AD3B-C2E002B105FA}" srcOrd="0" destOrd="0" presId="urn:microsoft.com/office/officeart/2005/8/layout/orgChart1"/>
    <dgm:cxn modelId="{656B84F1-FAC0-49B7-BF88-EDAD94E19BD9}" type="presParOf" srcId="{F9765DCA-C45C-495D-AD3B-C2E002B105FA}" destId="{369FA0E0-3D4C-46E2-965A-2B87BDEE4DDD}" srcOrd="0" destOrd="0" presId="urn:microsoft.com/office/officeart/2005/8/layout/orgChart1"/>
    <dgm:cxn modelId="{4F49CC0A-606E-4792-B77D-DD8A4DB4D508}" type="presParOf" srcId="{F9765DCA-C45C-495D-AD3B-C2E002B105FA}" destId="{755B67D5-3A44-4F51-BCAA-3E605529C01E}" srcOrd="1" destOrd="0" presId="urn:microsoft.com/office/officeart/2005/8/layout/orgChart1"/>
    <dgm:cxn modelId="{E15DA7CC-B923-432D-ADFB-0B8E4AFD8B05}" type="presParOf" srcId="{C88F63E9-CBC8-4108-8085-DE8E664A6790}" destId="{7A59F95C-8C5C-4234-9517-92CD94707AA6}" srcOrd="1" destOrd="0" presId="urn:microsoft.com/office/officeart/2005/8/layout/orgChart1"/>
    <dgm:cxn modelId="{89391DBD-8B0F-4266-AD44-A16DCC4EEFC3}" type="presParOf" srcId="{C88F63E9-CBC8-4108-8085-DE8E664A6790}" destId="{33A5D182-90D9-4DBF-9161-8C19B0F35A63}" srcOrd="2" destOrd="0" presId="urn:microsoft.com/office/officeart/2005/8/layout/orgChart1"/>
    <dgm:cxn modelId="{DC327F22-58A7-4171-8508-E1754F336727}" type="presParOf" srcId="{6EF0DACB-37BC-4758-ABE0-05920346968A}" destId="{3DA00858-87A2-420A-AD94-725DF62EDB42}" srcOrd="6" destOrd="0" presId="urn:microsoft.com/office/officeart/2005/8/layout/orgChart1"/>
    <dgm:cxn modelId="{A2D10903-6A9A-44D6-B652-052D630F9FD1}" type="presParOf" srcId="{6EF0DACB-37BC-4758-ABE0-05920346968A}" destId="{D88B6690-86E5-475D-ADCE-1F249CC74E5C}" srcOrd="7" destOrd="0" presId="urn:microsoft.com/office/officeart/2005/8/layout/orgChart1"/>
    <dgm:cxn modelId="{32E62206-61BC-4024-A623-9DF0CAF16008}" type="presParOf" srcId="{D88B6690-86E5-475D-ADCE-1F249CC74E5C}" destId="{E24EE450-271C-4ADA-8F61-494B11E211F2}" srcOrd="0" destOrd="0" presId="urn:microsoft.com/office/officeart/2005/8/layout/orgChart1"/>
    <dgm:cxn modelId="{E1491B56-0B1E-4C8A-A036-8C57FBD607C5}" type="presParOf" srcId="{E24EE450-271C-4ADA-8F61-494B11E211F2}" destId="{3D2646B3-BFA6-4B66-9527-7215912932A2}" srcOrd="0" destOrd="0" presId="urn:microsoft.com/office/officeart/2005/8/layout/orgChart1"/>
    <dgm:cxn modelId="{1BD04889-E62C-469C-94DF-6E1C5DABDF9D}" type="presParOf" srcId="{E24EE450-271C-4ADA-8F61-494B11E211F2}" destId="{A8491543-2726-4804-8887-524F6B729D9E}" srcOrd="1" destOrd="0" presId="urn:microsoft.com/office/officeart/2005/8/layout/orgChart1"/>
    <dgm:cxn modelId="{D0E5CC30-56FD-4180-B58F-45192E781685}" type="presParOf" srcId="{D88B6690-86E5-475D-ADCE-1F249CC74E5C}" destId="{39D8132F-6B02-4F0B-82C6-78F6E966E014}" srcOrd="1" destOrd="0" presId="urn:microsoft.com/office/officeart/2005/8/layout/orgChart1"/>
    <dgm:cxn modelId="{C0429B88-A755-4419-A4A9-51BE73103B28}" type="presParOf" srcId="{D88B6690-86E5-475D-ADCE-1F249CC74E5C}" destId="{8A0C0E2D-2B4B-4D1E-845E-A04CB0DF7E00}" srcOrd="2" destOrd="0" presId="urn:microsoft.com/office/officeart/2005/8/layout/orgChart1"/>
    <dgm:cxn modelId="{49F83369-6E03-4D9E-9BF3-00FCC215591B}" type="presParOf" srcId="{6EF0DACB-37BC-4758-ABE0-05920346968A}" destId="{55B57ECD-E604-43D1-B02D-29DD93CAF842}" srcOrd="8" destOrd="0" presId="urn:microsoft.com/office/officeart/2005/8/layout/orgChart1"/>
    <dgm:cxn modelId="{48AC354B-EEC7-4E08-8468-44F6EDC1B51A}" type="presParOf" srcId="{6EF0DACB-37BC-4758-ABE0-05920346968A}" destId="{1BE1342C-C389-4DBD-923C-C3917D9F82C3}" srcOrd="9" destOrd="0" presId="urn:microsoft.com/office/officeart/2005/8/layout/orgChart1"/>
    <dgm:cxn modelId="{E00FC0C8-A32B-47D3-81CC-9834ACA67549}" type="presParOf" srcId="{1BE1342C-C389-4DBD-923C-C3917D9F82C3}" destId="{F07E7CF8-9651-4621-9433-FEC770D13C22}" srcOrd="0" destOrd="0" presId="urn:microsoft.com/office/officeart/2005/8/layout/orgChart1"/>
    <dgm:cxn modelId="{32429F6E-B855-44E5-BAAE-B58A25C6EC3C}" type="presParOf" srcId="{F07E7CF8-9651-4621-9433-FEC770D13C22}" destId="{44737AD8-E9E8-4004-AAEB-7E4EB38C2458}" srcOrd="0" destOrd="0" presId="urn:microsoft.com/office/officeart/2005/8/layout/orgChart1"/>
    <dgm:cxn modelId="{A0EB2BAA-284F-4F49-A633-16214CFEC695}" type="presParOf" srcId="{F07E7CF8-9651-4621-9433-FEC770D13C22}" destId="{DA45483A-B3FB-488B-8DE1-B667B41FCC5E}" srcOrd="1" destOrd="0" presId="urn:microsoft.com/office/officeart/2005/8/layout/orgChart1"/>
    <dgm:cxn modelId="{EF4FB5D9-2AAE-4E1F-8818-C74C0AAECF0B}" type="presParOf" srcId="{1BE1342C-C389-4DBD-923C-C3917D9F82C3}" destId="{844F35C9-4D7E-4CF8-A911-3F8496D5E6B8}" srcOrd="1" destOrd="0" presId="urn:microsoft.com/office/officeart/2005/8/layout/orgChart1"/>
    <dgm:cxn modelId="{0059806F-94B2-4C3A-93C9-C80F7622D59E}" type="presParOf" srcId="{1BE1342C-C389-4DBD-923C-C3917D9F82C3}" destId="{B71C16AC-3DE5-4520-8627-997E3C2CDACF}" srcOrd="2" destOrd="0" presId="urn:microsoft.com/office/officeart/2005/8/layout/orgChart1"/>
    <dgm:cxn modelId="{8CF7A58B-8707-4870-BFFB-1B7AA9212330}" type="presParOf" srcId="{6EF0DACB-37BC-4758-ABE0-05920346968A}" destId="{9AFF3276-8E0E-48A4-AD8E-C3DE09C1B1C9}" srcOrd="10" destOrd="0" presId="urn:microsoft.com/office/officeart/2005/8/layout/orgChart1"/>
    <dgm:cxn modelId="{B5E39311-100B-438C-B9AE-970521AB0A9F}" type="presParOf" srcId="{6EF0DACB-37BC-4758-ABE0-05920346968A}" destId="{72985B42-DC10-4209-8C95-9C96329BC5D7}" srcOrd="11" destOrd="0" presId="urn:microsoft.com/office/officeart/2005/8/layout/orgChart1"/>
    <dgm:cxn modelId="{46E866FF-4652-4109-B05E-E76047691A5F}" type="presParOf" srcId="{72985B42-DC10-4209-8C95-9C96329BC5D7}" destId="{AC1512F8-CF41-43DE-9137-901BF1B4EDCB}" srcOrd="0" destOrd="0" presId="urn:microsoft.com/office/officeart/2005/8/layout/orgChart1"/>
    <dgm:cxn modelId="{94899AA8-4643-4153-B3FE-19726CAC83C5}" type="presParOf" srcId="{AC1512F8-CF41-43DE-9137-901BF1B4EDCB}" destId="{C8DF2F4B-55BD-406C-8F4B-79C8B7B9E180}" srcOrd="0" destOrd="0" presId="urn:microsoft.com/office/officeart/2005/8/layout/orgChart1"/>
    <dgm:cxn modelId="{2566E0FE-A26C-4833-9DD1-F3F4D8C6206E}" type="presParOf" srcId="{AC1512F8-CF41-43DE-9137-901BF1B4EDCB}" destId="{38B46BD5-6743-43E3-BD43-A333E989FCF3}" srcOrd="1" destOrd="0" presId="urn:microsoft.com/office/officeart/2005/8/layout/orgChart1"/>
    <dgm:cxn modelId="{96C313AC-9803-4CEA-B0BA-422279A5A6A2}" type="presParOf" srcId="{72985B42-DC10-4209-8C95-9C96329BC5D7}" destId="{BA7B2F3F-C3FF-401E-8683-E0C1CE5FFA01}" srcOrd="1" destOrd="0" presId="urn:microsoft.com/office/officeart/2005/8/layout/orgChart1"/>
    <dgm:cxn modelId="{3852629A-AE41-4733-8D2B-26F58634FCC6}" type="presParOf" srcId="{72985B42-DC10-4209-8C95-9C96329BC5D7}" destId="{18945A65-5CD4-4172-B890-24AC63141058}" srcOrd="2" destOrd="0" presId="urn:microsoft.com/office/officeart/2005/8/layout/orgChart1"/>
    <dgm:cxn modelId="{F06596BB-EFB7-49D2-862F-4082B419C209}" type="presParOf" srcId="{5F7408D6-7130-4C8A-B1B8-1CE7F1873B85}" destId="{49000A76-2C97-4788-A915-9CB21CA34121}" srcOrd="2" destOrd="0" presId="urn:microsoft.com/office/officeart/2005/8/layout/orgChart1"/>
    <dgm:cxn modelId="{0ACD63AD-0CDC-4ADD-9BB5-C6EE52D06820}" type="presParOf" srcId="{153543D9-94CB-4A7C-83B2-CD9844D45975}" destId="{89D1F5A5-4BF4-4637-A3D1-ED93F032B203}" srcOrd="2" destOrd="0" presId="urn:microsoft.com/office/officeart/2005/8/layout/orgChart1"/>
    <dgm:cxn modelId="{57F6444C-2A8B-40A7-A293-E3D0265137AD}" type="presParOf" srcId="{153543D9-94CB-4A7C-83B2-CD9844D45975}" destId="{08BC3698-D61C-4CB7-9F61-F9B869553F07}" srcOrd="3" destOrd="0" presId="urn:microsoft.com/office/officeart/2005/8/layout/orgChart1"/>
    <dgm:cxn modelId="{4BBC97C6-2230-4297-9F79-46C6A070669B}" type="presParOf" srcId="{08BC3698-D61C-4CB7-9F61-F9B869553F07}" destId="{C53C9233-D663-487E-AE9C-A1DDAD9C7B40}" srcOrd="0" destOrd="0" presId="urn:microsoft.com/office/officeart/2005/8/layout/orgChart1"/>
    <dgm:cxn modelId="{6A467042-3C2A-4D8D-BEBA-78BD56461AA9}" type="presParOf" srcId="{C53C9233-D663-487E-AE9C-A1DDAD9C7B40}" destId="{A8159530-68C0-4033-9765-8983124E23CF}" srcOrd="0" destOrd="0" presId="urn:microsoft.com/office/officeart/2005/8/layout/orgChart1"/>
    <dgm:cxn modelId="{48322332-0F59-4D1F-8AC3-5A7841B84636}" type="presParOf" srcId="{C53C9233-D663-487E-AE9C-A1DDAD9C7B40}" destId="{CCC60ECF-9762-43FA-81DB-20C6C9B09F95}" srcOrd="1" destOrd="0" presId="urn:microsoft.com/office/officeart/2005/8/layout/orgChart1"/>
    <dgm:cxn modelId="{E32D546F-138B-47BD-8DA5-6110F2ECCD07}" type="presParOf" srcId="{08BC3698-D61C-4CB7-9F61-F9B869553F07}" destId="{0D96C9A2-BDB6-4FA8-A224-83365EC7DFE4}" srcOrd="1" destOrd="0" presId="urn:microsoft.com/office/officeart/2005/8/layout/orgChart1"/>
    <dgm:cxn modelId="{76CE32F5-C54E-42E0-B42C-A75B54AC292E}" type="presParOf" srcId="{0D96C9A2-BDB6-4FA8-A224-83365EC7DFE4}" destId="{04BFA8B9-F54A-4ED8-B7F9-758FDEFA2464}" srcOrd="0" destOrd="0" presId="urn:microsoft.com/office/officeart/2005/8/layout/orgChart1"/>
    <dgm:cxn modelId="{D692C4AB-77EF-48AE-8C15-37F758F3D90F}" type="presParOf" srcId="{0D96C9A2-BDB6-4FA8-A224-83365EC7DFE4}" destId="{4351EA66-7E12-42BB-9F11-335B80B259D6}" srcOrd="1" destOrd="0" presId="urn:microsoft.com/office/officeart/2005/8/layout/orgChart1"/>
    <dgm:cxn modelId="{BEDD4BF9-B5DA-44F4-9C63-B4328CF7842B}" type="presParOf" srcId="{4351EA66-7E12-42BB-9F11-335B80B259D6}" destId="{684E0F14-B0FD-4831-961B-54C472B62A1A}" srcOrd="0" destOrd="0" presId="urn:microsoft.com/office/officeart/2005/8/layout/orgChart1"/>
    <dgm:cxn modelId="{4378C24A-E6B3-48E0-A304-E7B672893198}" type="presParOf" srcId="{684E0F14-B0FD-4831-961B-54C472B62A1A}" destId="{624404CE-441B-4E0C-B259-BDB6A8211FB2}" srcOrd="0" destOrd="0" presId="urn:microsoft.com/office/officeart/2005/8/layout/orgChart1"/>
    <dgm:cxn modelId="{43244819-5E5F-4C58-A142-8F25A69F1F7B}" type="presParOf" srcId="{684E0F14-B0FD-4831-961B-54C472B62A1A}" destId="{7BC397A5-F1AB-4086-8325-210DA1486662}" srcOrd="1" destOrd="0" presId="urn:microsoft.com/office/officeart/2005/8/layout/orgChart1"/>
    <dgm:cxn modelId="{E32C6D08-C015-4E68-B2A5-B96AD4CE34F7}" type="presParOf" srcId="{4351EA66-7E12-42BB-9F11-335B80B259D6}" destId="{2DDFA54A-499E-4F9A-87E2-DB769D46C7F2}" srcOrd="1" destOrd="0" presId="urn:microsoft.com/office/officeart/2005/8/layout/orgChart1"/>
    <dgm:cxn modelId="{76A53902-B604-49F2-987E-622CF4EA495A}" type="presParOf" srcId="{4351EA66-7E12-42BB-9F11-335B80B259D6}" destId="{ADD1D74F-E338-4842-B0D5-0BBB5E86B725}" srcOrd="2" destOrd="0" presId="urn:microsoft.com/office/officeart/2005/8/layout/orgChart1"/>
    <dgm:cxn modelId="{D21A163D-08A7-4499-9217-8C48682CC066}" type="presParOf" srcId="{0D96C9A2-BDB6-4FA8-A224-83365EC7DFE4}" destId="{F9839978-736A-4631-929B-B5585E2FBDA5}" srcOrd="2" destOrd="0" presId="urn:microsoft.com/office/officeart/2005/8/layout/orgChart1"/>
    <dgm:cxn modelId="{761507A9-5DFF-4FEF-BED2-5B70BF3C532F}" type="presParOf" srcId="{0D96C9A2-BDB6-4FA8-A224-83365EC7DFE4}" destId="{62400EB4-18F5-41BE-9F61-C2D5D8523B35}" srcOrd="3" destOrd="0" presId="urn:microsoft.com/office/officeart/2005/8/layout/orgChart1"/>
    <dgm:cxn modelId="{01245626-30E8-4E28-BD04-5B69F58DE819}" type="presParOf" srcId="{62400EB4-18F5-41BE-9F61-C2D5D8523B35}" destId="{50C7FD6A-2B58-499E-8A73-8E39AEDB4E41}" srcOrd="0" destOrd="0" presId="urn:microsoft.com/office/officeart/2005/8/layout/orgChart1"/>
    <dgm:cxn modelId="{461E3AF5-B073-4877-B2E3-122DA92F34B7}" type="presParOf" srcId="{50C7FD6A-2B58-499E-8A73-8E39AEDB4E41}" destId="{4EFD4E84-5534-48B4-B635-D4EB2452E3A0}" srcOrd="0" destOrd="0" presId="urn:microsoft.com/office/officeart/2005/8/layout/orgChart1"/>
    <dgm:cxn modelId="{0F1EC9A6-553F-4D68-A70B-E984AB62E5E0}" type="presParOf" srcId="{50C7FD6A-2B58-499E-8A73-8E39AEDB4E41}" destId="{B856016C-5057-411B-A9BA-E881B254FDD8}" srcOrd="1" destOrd="0" presId="urn:microsoft.com/office/officeart/2005/8/layout/orgChart1"/>
    <dgm:cxn modelId="{C24C1DCF-D1B6-4565-A6CC-6E375F2ACEE7}" type="presParOf" srcId="{62400EB4-18F5-41BE-9F61-C2D5D8523B35}" destId="{9738F3FC-EFED-481A-A4B0-2739831AE8BD}" srcOrd="1" destOrd="0" presId="urn:microsoft.com/office/officeart/2005/8/layout/orgChart1"/>
    <dgm:cxn modelId="{B7D2BBB2-FC2A-47E9-AA38-F686C8E904E3}" type="presParOf" srcId="{62400EB4-18F5-41BE-9F61-C2D5D8523B35}" destId="{F1ED6EC0-9E85-4F14-AA11-63AC9B03697C}" srcOrd="2" destOrd="0" presId="urn:microsoft.com/office/officeart/2005/8/layout/orgChart1"/>
    <dgm:cxn modelId="{B8E842BB-59EB-48A0-AB36-D4CE3AC4D95F}" type="presParOf" srcId="{0D96C9A2-BDB6-4FA8-A224-83365EC7DFE4}" destId="{4631D393-5E8B-4532-858A-EF192B160DA3}" srcOrd="4" destOrd="0" presId="urn:microsoft.com/office/officeart/2005/8/layout/orgChart1"/>
    <dgm:cxn modelId="{1E7A81A7-5313-4599-920E-5DB7E425BCC9}" type="presParOf" srcId="{0D96C9A2-BDB6-4FA8-A224-83365EC7DFE4}" destId="{D6CEF637-F1E8-4E83-8E19-4815D7346F6F}" srcOrd="5" destOrd="0" presId="urn:microsoft.com/office/officeart/2005/8/layout/orgChart1"/>
    <dgm:cxn modelId="{5D8D96E1-6413-4659-B316-B43B49EAE062}" type="presParOf" srcId="{D6CEF637-F1E8-4E83-8E19-4815D7346F6F}" destId="{84CD782A-407F-4AEA-A684-98C46CDDD847}" srcOrd="0" destOrd="0" presId="urn:microsoft.com/office/officeart/2005/8/layout/orgChart1"/>
    <dgm:cxn modelId="{9ECEB4E8-46CD-4D95-BB42-C40B4B165028}" type="presParOf" srcId="{84CD782A-407F-4AEA-A684-98C46CDDD847}" destId="{B0E0EF7B-F3EB-44F7-9283-BAA20FD857B3}" srcOrd="0" destOrd="0" presId="urn:microsoft.com/office/officeart/2005/8/layout/orgChart1"/>
    <dgm:cxn modelId="{F48C5479-EE2B-4738-A998-9630841C2B6A}" type="presParOf" srcId="{84CD782A-407F-4AEA-A684-98C46CDDD847}" destId="{969D17E1-172A-43AF-8AD7-25B372F30B72}" srcOrd="1" destOrd="0" presId="urn:microsoft.com/office/officeart/2005/8/layout/orgChart1"/>
    <dgm:cxn modelId="{97791818-F0A3-4777-8152-EF16CF07BCDD}" type="presParOf" srcId="{D6CEF637-F1E8-4E83-8E19-4815D7346F6F}" destId="{1D6DAE33-FFAB-4A83-861F-7C934F543D8C}" srcOrd="1" destOrd="0" presId="urn:microsoft.com/office/officeart/2005/8/layout/orgChart1"/>
    <dgm:cxn modelId="{D40D0427-2458-4023-859F-0755C80C7D10}" type="presParOf" srcId="{D6CEF637-F1E8-4E83-8E19-4815D7346F6F}" destId="{04F9707A-9D57-4537-A5F8-B1738672F369}" srcOrd="2" destOrd="0" presId="urn:microsoft.com/office/officeart/2005/8/layout/orgChart1"/>
    <dgm:cxn modelId="{65E0D59B-DEAF-4ABA-829D-94DCA185F0E0}" type="presParOf" srcId="{0D96C9A2-BDB6-4FA8-A224-83365EC7DFE4}" destId="{269B06CC-5F0B-48D5-9CA4-4E5FFEF87069}" srcOrd="6" destOrd="0" presId="urn:microsoft.com/office/officeart/2005/8/layout/orgChart1"/>
    <dgm:cxn modelId="{8F0C3DED-3C25-487E-A95F-E6A24C7A0B96}" type="presParOf" srcId="{0D96C9A2-BDB6-4FA8-A224-83365EC7DFE4}" destId="{4E48F188-B7FD-4666-B432-138AE3AC1FF3}" srcOrd="7" destOrd="0" presId="urn:microsoft.com/office/officeart/2005/8/layout/orgChart1"/>
    <dgm:cxn modelId="{9A7BF6AF-D2DC-4AD1-930B-0806982C3D6A}" type="presParOf" srcId="{4E48F188-B7FD-4666-B432-138AE3AC1FF3}" destId="{21EA4D44-4D96-4138-84FD-C1DDC8F886F4}" srcOrd="0" destOrd="0" presId="urn:microsoft.com/office/officeart/2005/8/layout/orgChart1"/>
    <dgm:cxn modelId="{BB6EE2DC-2F4E-4C2C-BCD2-3C13CD68F815}" type="presParOf" srcId="{21EA4D44-4D96-4138-84FD-C1DDC8F886F4}" destId="{DE1919DB-68AA-4EF5-9D48-F0DCF8DB1C6B}" srcOrd="0" destOrd="0" presId="urn:microsoft.com/office/officeart/2005/8/layout/orgChart1"/>
    <dgm:cxn modelId="{62A0E1AA-C453-4649-8C1A-A4B05DFFE785}" type="presParOf" srcId="{21EA4D44-4D96-4138-84FD-C1DDC8F886F4}" destId="{E29C4808-0BEF-4CEC-AAD9-BE67160FDA9E}" srcOrd="1" destOrd="0" presId="urn:microsoft.com/office/officeart/2005/8/layout/orgChart1"/>
    <dgm:cxn modelId="{19165977-611A-461B-BF04-55245A994D96}" type="presParOf" srcId="{4E48F188-B7FD-4666-B432-138AE3AC1FF3}" destId="{DAB1238E-951A-4A48-A3B4-B044BF6A807B}" srcOrd="1" destOrd="0" presId="urn:microsoft.com/office/officeart/2005/8/layout/orgChart1"/>
    <dgm:cxn modelId="{102B0904-051B-4E5C-9B40-D5F1D6C3CF04}" type="presParOf" srcId="{4E48F188-B7FD-4666-B432-138AE3AC1FF3}" destId="{52B8761A-1420-46B7-972B-E4131BC3A5B1}" srcOrd="2" destOrd="0" presId="urn:microsoft.com/office/officeart/2005/8/layout/orgChart1"/>
    <dgm:cxn modelId="{DCF92350-881D-441F-99B8-915338CDEDDA}" type="presParOf" srcId="{0D96C9A2-BDB6-4FA8-A224-83365EC7DFE4}" destId="{A41013F9-EA79-41E4-AA01-0BCBAD57BB42}" srcOrd="8" destOrd="0" presId="urn:microsoft.com/office/officeart/2005/8/layout/orgChart1"/>
    <dgm:cxn modelId="{6036B8C8-2998-48E5-859E-83675120F5A7}" type="presParOf" srcId="{0D96C9A2-BDB6-4FA8-A224-83365EC7DFE4}" destId="{96937F2A-2042-4F74-B44B-57BF9E82F5D1}" srcOrd="9" destOrd="0" presId="urn:microsoft.com/office/officeart/2005/8/layout/orgChart1"/>
    <dgm:cxn modelId="{858C2527-B978-492E-BF3E-612F5B357752}" type="presParOf" srcId="{96937F2A-2042-4F74-B44B-57BF9E82F5D1}" destId="{31FEBBCD-D963-4D5D-A1CC-5992F0CD6DA4}" srcOrd="0" destOrd="0" presId="urn:microsoft.com/office/officeart/2005/8/layout/orgChart1"/>
    <dgm:cxn modelId="{5A7BE65A-4681-43F9-A2FC-FBE21338CBC8}" type="presParOf" srcId="{31FEBBCD-D963-4D5D-A1CC-5992F0CD6DA4}" destId="{C1B40694-330C-4485-A104-E4DBFF526899}" srcOrd="0" destOrd="0" presId="urn:microsoft.com/office/officeart/2005/8/layout/orgChart1"/>
    <dgm:cxn modelId="{3AED954D-C390-4189-AAE8-E992C29DEAA6}" type="presParOf" srcId="{31FEBBCD-D963-4D5D-A1CC-5992F0CD6DA4}" destId="{1922178C-E780-45BB-A31F-20C4A036F176}" srcOrd="1" destOrd="0" presId="urn:microsoft.com/office/officeart/2005/8/layout/orgChart1"/>
    <dgm:cxn modelId="{B614F948-2D5C-4477-A4BC-BBC97958FBD7}" type="presParOf" srcId="{96937F2A-2042-4F74-B44B-57BF9E82F5D1}" destId="{9D58C2D6-CB1A-4FC4-8DC1-28EBB5292791}" srcOrd="1" destOrd="0" presId="urn:microsoft.com/office/officeart/2005/8/layout/orgChart1"/>
    <dgm:cxn modelId="{8A79B209-FE34-4131-9918-94C11451BDF0}" type="presParOf" srcId="{96937F2A-2042-4F74-B44B-57BF9E82F5D1}" destId="{ACC3AE5E-056A-4C83-B356-CE4C47D7ACC5}" srcOrd="2" destOrd="0" presId="urn:microsoft.com/office/officeart/2005/8/layout/orgChart1"/>
    <dgm:cxn modelId="{2D185F0D-99D8-4B34-8F56-BC7200D6C881}" type="presParOf" srcId="{0D96C9A2-BDB6-4FA8-A224-83365EC7DFE4}" destId="{001C244F-67E4-49CD-9DF4-10DD92B46F53}" srcOrd="10" destOrd="0" presId="urn:microsoft.com/office/officeart/2005/8/layout/orgChart1"/>
    <dgm:cxn modelId="{35BF06E5-EB97-40C9-9A2B-CC18AD53AC17}" type="presParOf" srcId="{0D96C9A2-BDB6-4FA8-A224-83365EC7DFE4}" destId="{49E0B337-C668-4E28-9560-C1C2691761B6}" srcOrd="11" destOrd="0" presId="urn:microsoft.com/office/officeart/2005/8/layout/orgChart1"/>
    <dgm:cxn modelId="{263AAD29-EAD4-471B-8EF2-F6FAED2BF896}" type="presParOf" srcId="{49E0B337-C668-4E28-9560-C1C2691761B6}" destId="{95C07A1C-39FA-4BC6-B4EF-7EEF98E32044}" srcOrd="0" destOrd="0" presId="urn:microsoft.com/office/officeart/2005/8/layout/orgChart1"/>
    <dgm:cxn modelId="{0F7A4773-6240-4797-86A4-FA1A4713F8EE}" type="presParOf" srcId="{95C07A1C-39FA-4BC6-B4EF-7EEF98E32044}" destId="{866223A6-37C6-4509-993B-0659CF586FCF}" srcOrd="0" destOrd="0" presId="urn:microsoft.com/office/officeart/2005/8/layout/orgChart1"/>
    <dgm:cxn modelId="{9E7035EF-ED86-4C0A-ACE3-40B53C23FA79}" type="presParOf" srcId="{95C07A1C-39FA-4BC6-B4EF-7EEF98E32044}" destId="{72767FD7-CD59-46AA-A03B-63D3E6608B2B}" srcOrd="1" destOrd="0" presId="urn:microsoft.com/office/officeart/2005/8/layout/orgChart1"/>
    <dgm:cxn modelId="{45FC768F-1C3B-4900-AF88-9C44D11F4166}" type="presParOf" srcId="{49E0B337-C668-4E28-9560-C1C2691761B6}" destId="{0FA0C8C7-D60E-438C-8B14-20D0658712F4}" srcOrd="1" destOrd="0" presId="urn:microsoft.com/office/officeart/2005/8/layout/orgChart1"/>
    <dgm:cxn modelId="{B0C5F6AC-A344-48FE-ABCB-3E119EEE69B3}" type="presParOf" srcId="{49E0B337-C668-4E28-9560-C1C2691761B6}" destId="{58C3FCF1-196F-48F5-AE2B-5B68F6D65C82}" srcOrd="2" destOrd="0" presId="urn:microsoft.com/office/officeart/2005/8/layout/orgChart1"/>
    <dgm:cxn modelId="{A99C72C8-5E17-4D13-A02E-4EC6FD71C4F7}" type="presParOf" srcId="{0D96C9A2-BDB6-4FA8-A224-83365EC7DFE4}" destId="{F9BF75A7-F9B3-4C74-9D0E-9F55B4EBA7F4}" srcOrd="12" destOrd="0" presId="urn:microsoft.com/office/officeart/2005/8/layout/orgChart1"/>
    <dgm:cxn modelId="{10B09B5C-8993-4FDE-AB70-B03D2AD3DC59}" type="presParOf" srcId="{0D96C9A2-BDB6-4FA8-A224-83365EC7DFE4}" destId="{F53FE445-CAED-4A56-8459-4811136A9254}" srcOrd="13" destOrd="0" presId="urn:microsoft.com/office/officeart/2005/8/layout/orgChart1"/>
    <dgm:cxn modelId="{5373CFD2-EB79-43CE-81AC-96A7CDE161B3}" type="presParOf" srcId="{F53FE445-CAED-4A56-8459-4811136A9254}" destId="{F180BEFE-8646-45C5-8CCC-E29F597076D2}" srcOrd="0" destOrd="0" presId="urn:microsoft.com/office/officeart/2005/8/layout/orgChart1"/>
    <dgm:cxn modelId="{EF48A400-5714-4E14-B6AF-EF43E9642DAA}" type="presParOf" srcId="{F180BEFE-8646-45C5-8CCC-E29F597076D2}" destId="{E471ABA4-484D-4E1E-B56E-72CE24254828}" srcOrd="0" destOrd="0" presId="urn:microsoft.com/office/officeart/2005/8/layout/orgChart1"/>
    <dgm:cxn modelId="{F086F830-300A-438B-BF66-100CD8A61807}" type="presParOf" srcId="{F180BEFE-8646-45C5-8CCC-E29F597076D2}" destId="{685DC836-AC40-4097-93FD-872DD48F0837}" srcOrd="1" destOrd="0" presId="urn:microsoft.com/office/officeart/2005/8/layout/orgChart1"/>
    <dgm:cxn modelId="{7752C3A3-EEE9-4D97-8630-17EFBF91EA29}" type="presParOf" srcId="{F53FE445-CAED-4A56-8459-4811136A9254}" destId="{4F501FB9-203F-424A-BAE0-48CB48A97687}" srcOrd="1" destOrd="0" presId="urn:microsoft.com/office/officeart/2005/8/layout/orgChart1"/>
    <dgm:cxn modelId="{73CF636D-17C1-4AE2-BBE0-1D6BC52E12FB}" type="presParOf" srcId="{F53FE445-CAED-4A56-8459-4811136A9254}" destId="{C8FBD65E-A573-4247-B78F-BA55A7F5E652}" srcOrd="2" destOrd="0" presId="urn:microsoft.com/office/officeart/2005/8/layout/orgChart1"/>
    <dgm:cxn modelId="{1D9E6758-6F9E-4F28-819B-F50E65A3481C}" type="presParOf" srcId="{08BC3698-D61C-4CB7-9F61-F9B869553F07}" destId="{66924A64-FEE1-4CB9-A9BE-C2FCD8D145C1}" srcOrd="2" destOrd="0" presId="urn:microsoft.com/office/officeart/2005/8/layout/orgChart1"/>
    <dgm:cxn modelId="{4B47ADA5-C8A0-4341-B180-B9FEAC62C094}" type="presParOf" srcId="{153543D9-94CB-4A7C-83B2-CD9844D45975}" destId="{6A134BBB-16B6-4159-B65D-3259AF3AAB0A}" srcOrd="4" destOrd="0" presId="urn:microsoft.com/office/officeart/2005/8/layout/orgChart1"/>
    <dgm:cxn modelId="{6133E464-3364-4024-A83D-521EA2112A7A}" type="presParOf" srcId="{153543D9-94CB-4A7C-83B2-CD9844D45975}" destId="{B36DDCB2-5F5E-48A4-96E1-FAF855603608}" srcOrd="5" destOrd="0" presId="urn:microsoft.com/office/officeart/2005/8/layout/orgChart1"/>
    <dgm:cxn modelId="{13DDA33A-8666-4ADC-8E24-F1F6C64AB2AE}" type="presParOf" srcId="{B36DDCB2-5F5E-48A4-96E1-FAF855603608}" destId="{3356E7EC-BA69-48F3-BA1A-9795802C211C}" srcOrd="0" destOrd="0" presId="urn:microsoft.com/office/officeart/2005/8/layout/orgChart1"/>
    <dgm:cxn modelId="{F3B6A702-DE80-4CA8-9DA8-DF3D0FE12D88}" type="presParOf" srcId="{3356E7EC-BA69-48F3-BA1A-9795802C211C}" destId="{944BAA41-54FB-46C7-A8D5-F84560A23D9C}" srcOrd="0" destOrd="0" presId="urn:microsoft.com/office/officeart/2005/8/layout/orgChart1"/>
    <dgm:cxn modelId="{F682EF28-A124-4060-8D9C-FA598CB1EFFC}" type="presParOf" srcId="{3356E7EC-BA69-48F3-BA1A-9795802C211C}" destId="{24A85E4C-CDF7-4770-B915-CED408C1BF35}" srcOrd="1" destOrd="0" presId="urn:microsoft.com/office/officeart/2005/8/layout/orgChart1"/>
    <dgm:cxn modelId="{C39083BD-B8B3-4A3D-95BE-11E217E707E4}" type="presParOf" srcId="{B36DDCB2-5F5E-48A4-96E1-FAF855603608}" destId="{91F0C96C-08F4-46F1-9D64-1A43EA753C15}" srcOrd="1" destOrd="0" presId="urn:microsoft.com/office/officeart/2005/8/layout/orgChart1"/>
    <dgm:cxn modelId="{1235B76B-1AA9-45A5-B497-7593FAC1CDD5}" type="presParOf" srcId="{91F0C96C-08F4-46F1-9D64-1A43EA753C15}" destId="{8252837A-DC8F-44A8-9CE6-1AF1E6921D77}" srcOrd="0" destOrd="0" presId="urn:microsoft.com/office/officeart/2005/8/layout/orgChart1"/>
    <dgm:cxn modelId="{B3269773-1289-45E2-A5AF-56A5AF5BFDBE}" type="presParOf" srcId="{91F0C96C-08F4-46F1-9D64-1A43EA753C15}" destId="{F25EE973-30C8-40CB-A20A-0995F164B46B}" srcOrd="1" destOrd="0" presId="urn:microsoft.com/office/officeart/2005/8/layout/orgChart1"/>
    <dgm:cxn modelId="{C254733B-2D06-4D9E-B9C0-131812292CA2}" type="presParOf" srcId="{F25EE973-30C8-40CB-A20A-0995F164B46B}" destId="{9A9A34F4-F49A-4AE3-9BFF-72BD6FA82118}" srcOrd="0" destOrd="0" presId="urn:microsoft.com/office/officeart/2005/8/layout/orgChart1"/>
    <dgm:cxn modelId="{ECB05C68-273E-45D1-8A5B-236A13C3D35E}" type="presParOf" srcId="{9A9A34F4-F49A-4AE3-9BFF-72BD6FA82118}" destId="{60095FA8-6FE7-46DE-89B1-92B5F4EB2067}" srcOrd="0" destOrd="0" presId="urn:microsoft.com/office/officeart/2005/8/layout/orgChart1"/>
    <dgm:cxn modelId="{F4172848-BBD7-489A-99ED-49531293D1B4}" type="presParOf" srcId="{9A9A34F4-F49A-4AE3-9BFF-72BD6FA82118}" destId="{58753C65-A6D8-4BBB-AB51-90458FA6F3E1}" srcOrd="1" destOrd="0" presId="urn:microsoft.com/office/officeart/2005/8/layout/orgChart1"/>
    <dgm:cxn modelId="{9BDF1A98-7B0B-4D9C-8EBC-0432EC09D37C}" type="presParOf" srcId="{F25EE973-30C8-40CB-A20A-0995F164B46B}" destId="{5DBEECB5-6EB9-4806-A7B2-889EC53669BC}" srcOrd="1" destOrd="0" presId="urn:microsoft.com/office/officeart/2005/8/layout/orgChart1"/>
    <dgm:cxn modelId="{72D7BC49-DF8E-48F0-ABCA-73738830C948}" type="presParOf" srcId="{F25EE973-30C8-40CB-A20A-0995F164B46B}" destId="{B7243C2A-FD7B-4159-9833-42D2A6793775}" srcOrd="2" destOrd="0" presId="urn:microsoft.com/office/officeart/2005/8/layout/orgChart1"/>
    <dgm:cxn modelId="{38E64C90-9716-4A82-AC67-8FA4BBE1D8F5}" type="presParOf" srcId="{91F0C96C-08F4-46F1-9D64-1A43EA753C15}" destId="{202A40A2-7213-4FA5-94DA-A6FC643358CC}" srcOrd="2" destOrd="0" presId="urn:microsoft.com/office/officeart/2005/8/layout/orgChart1"/>
    <dgm:cxn modelId="{3DBB1B61-6086-4591-BDBA-C6C2E6A30BA4}" type="presParOf" srcId="{91F0C96C-08F4-46F1-9D64-1A43EA753C15}" destId="{8F3C1B33-CCF4-4426-95B2-9AB3CA0FA37C}" srcOrd="3" destOrd="0" presId="urn:microsoft.com/office/officeart/2005/8/layout/orgChart1"/>
    <dgm:cxn modelId="{19F8A3BC-FCD6-465F-AD54-5BA2B938A903}" type="presParOf" srcId="{8F3C1B33-CCF4-4426-95B2-9AB3CA0FA37C}" destId="{48A208F3-A108-4B02-820B-EF9381457DE1}" srcOrd="0" destOrd="0" presId="urn:microsoft.com/office/officeart/2005/8/layout/orgChart1"/>
    <dgm:cxn modelId="{474336F5-671A-4482-B5A1-E34D1B22554F}" type="presParOf" srcId="{48A208F3-A108-4B02-820B-EF9381457DE1}" destId="{48D9BCAA-65E0-4520-845B-DA21566581B5}" srcOrd="0" destOrd="0" presId="urn:microsoft.com/office/officeart/2005/8/layout/orgChart1"/>
    <dgm:cxn modelId="{9BA7E2FB-8779-4653-9F7F-83849BE93AB1}" type="presParOf" srcId="{48A208F3-A108-4B02-820B-EF9381457DE1}" destId="{69D3C364-0403-40A0-B583-FC794B9AF609}" srcOrd="1" destOrd="0" presId="urn:microsoft.com/office/officeart/2005/8/layout/orgChart1"/>
    <dgm:cxn modelId="{76A32187-2048-4B3A-9AA5-B23A7170E8EE}" type="presParOf" srcId="{8F3C1B33-CCF4-4426-95B2-9AB3CA0FA37C}" destId="{B4014447-E6C9-4495-BF70-FE906BD0253D}" srcOrd="1" destOrd="0" presId="urn:microsoft.com/office/officeart/2005/8/layout/orgChart1"/>
    <dgm:cxn modelId="{7A90ECFF-8ED4-4ADC-8EC1-732E0F44F16A}" type="presParOf" srcId="{8F3C1B33-CCF4-4426-95B2-9AB3CA0FA37C}" destId="{BEA6FB7E-3F15-4D14-BCBF-8502F7C89D49}" srcOrd="2" destOrd="0" presId="urn:microsoft.com/office/officeart/2005/8/layout/orgChart1"/>
    <dgm:cxn modelId="{B79083D4-3A1F-4154-B22B-CF5808C7B0DF}" type="presParOf" srcId="{91F0C96C-08F4-46F1-9D64-1A43EA753C15}" destId="{375F4FF0-CB96-4D2E-803E-255E161EBC57}" srcOrd="4" destOrd="0" presId="urn:microsoft.com/office/officeart/2005/8/layout/orgChart1"/>
    <dgm:cxn modelId="{C61B1BCA-E109-49F3-A8BA-AB5D9AC6C489}" type="presParOf" srcId="{91F0C96C-08F4-46F1-9D64-1A43EA753C15}" destId="{2FDA7325-75B1-4D46-9EC3-B5B957AF52CF}" srcOrd="5" destOrd="0" presId="urn:microsoft.com/office/officeart/2005/8/layout/orgChart1"/>
    <dgm:cxn modelId="{CA8DC570-1400-4744-90EC-C5CE8B141A47}" type="presParOf" srcId="{2FDA7325-75B1-4D46-9EC3-B5B957AF52CF}" destId="{4C03D50E-6912-4461-A2BC-A0BE880E4F0A}" srcOrd="0" destOrd="0" presId="urn:microsoft.com/office/officeart/2005/8/layout/orgChart1"/>
    <dgm:cxn modelId="{0DF45A15-6DE3-40FD-847F-1E9B3065F4A3}" type="presParOf" srcId="{4C03D50E-6912-4461-A2BC-A0BE880E4F0A}" destId="{AE1126CD-736B-4E4B-AF7D-5AE0E3CA5507}" srcOrd="0" destOrd="0" presId="urn:microsoft.com/office/officeart/2005/8/layout/orgChart1"/>
    <dgm:cxn modelId="{4F1CBAAA-8D68-49DD-8633-FCEBE802CF5C}" type="presParOf" srcId="{4C03D50E-6912-4461-A2BC-A0BE880E4F0A}" destId="{5B2BE8C7-926D-4B04-BEA0-80DA3E106BA4}" srcOrd="1" destOrd="0" presId="urn:microsoft.com/office/officeart/2005/8/layout/orgChart1"/>
    <dgm:cxn modelId="{848D0952-3386-4337-ACDA-8A9B58128909}" type="presParOf" srcId="{2FDA7325-75B1-4D46-9EC3-B5B957AF52CF}" destId="{563A871B-E48D-4008-B9AE-7B10799E0B55}" srcOrd="1" destOrd="0" presId="urn:microsoft.com/office/officeart/2005/8/layout/orgChart1"/>
    <dgm:cxn modelId="{0715952A-0CBF-4B44-A115-50C6DE2C991B}" type="presParOf" srcId="{2FDA7325-75B1-4D46-9EC3-B5B957AF52CF}" destId="{A7F53523-93D2-4C3F-A4B0-FE10A84F1E02}" srcOrd="2" destOrd="0" presId="urn:microsoft.com/office/officeart/2005/8/layout/orgChart1"/>
    <dgm:cxn modelId="{F2C05527-EB2C-446A-9FD8-8EA128812475}" type="presParOf" srcId="{B36DDCB2-5F5E-48A4-96E1-FAF855603608}" destId="{F6AED9B1-F4E8-4687-A629-99DAB1AF41B8}" srcOrd="2" destOrd="0" presId="urn:microsoft.com/office/officeart/2005/8/layout/orgChart1"/>
    <dgm:cxn modelId="{C565E940-64EE-4BE9-9AEC-E527F2CB45D5}" type="presParOf" srcId="{153543D9-94CB-4A7C-83B2-CD9844D45975}" destId="{127CEDD1-DFEB-4894-AB0C-552CD2276C7A}" srcOrd="6" destOrd="0" presId="urn:microsoft.com/office/officeart/2005/8/layout/orgChart1"/>
    <dgm:cxn modelId="{9557A1BD-CA6B-4C9D-8AA8-F1BE40E4F4DA}" type="presParOf" srcId="{153543D9-94CB-4A7C-83B2-CD9844D45975}" destId="{C1050BA0-F895-4FE1-8772-B1374A99C6FF}" srcOrd="7" destOrd="0" presId="urn:microsoft.com/office/officeart/2005/8/layout/orgChart1"/>
    <dgm:cxn modelId="{7D6AEDA1-F8DD-430A-9BB0-8C385F2FE9F7}" type="presParOf" srcId="{C1050BA0-F895-4FE1-8772-B1374A99C6FF}" destId="{FBBA0006-9042-4DC0-AAF4-98EA43505F14}" srcOrd="0" destOrd="0" presId="urn:microsoft.com/office/officeart/2005/8/layout/orgChart1"/>
    <dgm:cxn modelId="{29A1FEEB-4BEE-4152-A374-9F3CECE64823}" type="presParOf" srcId="{FBBA0006-9042-4DC0-AAF4-98EA43505F14}" destId="{4BCE6904-E8F9-4BA8-867B-F50639738E01}" srcOrd="0" destOrd="0" presId="urn:microsoft.com/office/officeart/2005/8/layout/orgChart1"/>
    <dgm:cxn modelId="{E2BA9D58-5991-4831-BE8B-4BF182669249}" type="presParOf" srcId="{FBBA0006-9042-4DC0-AAF4-98EA43505F14}" destId="{D3F8F4D6-1A7A-49AF-8901-744100D3DFBD}" srcOrd="1" destOrd="0" presId="urn:microsoft.com/office/officeart/2005/8/layout/orgChart1"/>
    <dgm:cxn modelId="{D366B9FC-E86A-4110-9CC2-8C44EFDCD822}" type="presParOf" srcId="{C1050BA0-F895-4FE1-8772-B1374A99C6FF}" destId="{08AF9519-2A79-4B23-A064-FF21680C8E75}" srcOrd="1" destOrd="0" presId="urn:microsoft.com/office/officeart/2005/8/layout/orgChart1"/>
    <dgm:cxn modelId="{A14F73C2-AC82-4315-B3FF-A63204BDCF8A}" type="presParOf" srcId="{08AF9519-2A79-4B23-A064-FF21680C8E75}" destId="{627CE842-041D-4342-958E-1607CEC17E0A}" srcOrd="0" destOrd="0" presId="urn:microsoft.com/office/officeart/2005/8/layout/orgChart1"/>
    <dgm:cxn modelId="{FF5EBCEC-2D81-461B-9B29-F93BB9156285}" type="presParOf" srcId="{08AF9519-2A79-4B23-A064-FF21680C8E75}" destId="{01EB8DF6-276D-49C8-8B6C-255E94CC299E}" srcOrd="1" destOrd="0" presId="urn:microsoft.com/office/officeart/2005/8/layout/orgChart1"/>
    <dgm:cxn modelId="{97299650-F2F7-45CB-9150-FEB938FC86DF}" type="presParOf" srcId="{01EB8DF6-276D-49C8-8B6C-255E94CC299E}" destId="{445A1EDA-CE61-4CAA-B255-47CDD06BD7D4}" srcOrd="0" destOrd="0" presId="urn:microsoft.com/office/officeart/2005/8/layout/orgChart1"/>
    <dgm:cxn modelId="{5D494117-ECA9-4284-A8FE-FA7FC713FC05}" type="presParOf" srcId="{445A1EDA-CE61-4CAA-B255-47CDD06BD7D4}" destId="{ACC20F8A-F573-42FE-BF2C-77FEA100F5CB}" srcOrd="0" destOrd="0" presId="urn:microsoft.com/office/officeart/2005/8/layout/orgChart1"/>
    <dgm:cxn modelId="{C0A75ACF-C00B-41D8-A165-650DE39BB286}" type="presParOf" srcId="{445A1EDA-CE61-4CAA-B255-47CDD06BD7D4}" destId="{9D8094F5-E6CA-4A6A-B2DC-DC1B8C0CA11A}" srcOrd="1" destOrd="0" presId="urn:microsoft.com/office/officeart/2005/8/layout/orgChart1"/>
    <dgm:cxn modelId="{C27ED47C-1888-4E79-B705-6B845E537F9D}" type="presParOf" srcId="{01EB8DF6-276D-49C8-8B6C-255E94CC299E}" destId="{E6144B64-F9F1-4B9A-867A-4AE09484931E}" srcOrd="1" destOrd="0" presId="urn:microsoft.com/office/officeart/2005/8/layout/orgChart1"/>
    <dgm:cxn modelId="{5A4118D0-1F16-4873-9442-18FC93A21AE5}" type="presParOf" srcId="{01EB8DF6-276D-49C8-8B6C-255E94CC299E}" destId="{A523D325-039B-409E-9AA8-549BA24E03DE}" srcOrd="2" destOrd="0" presId="urn:microsoft.com/office/officeart/2005/8/layout/orgChart1"/>
    <dgm:cxn modelId="{C9FC6AD8-9C64-415A-80BC-51C4DA82F7BA}" type="presParOf" srcId="{08AF9519-2A79-4B23-A064-FF21680C8E75}" destId="{0E4ADEBE-054A-4705-80C5-4523CC21C3D3}" srcOrd="2" destOrd="0" presId="urn:microsoft.com/office/officeart/2005/8/layout/orgChart1"/>
    <dgm:cxn modelId="{C9D40FDB-5848-47AE-B479-CACFC9D90143}" type="presParOf" srcId="{08AF9519-2A79-4B23-A064-FF21680C8E75}" destId="{2538D3BA-78FC-49B5-91DB-BED2BD4323CC}" srcOrd="3" destOrd="0" presId="urn:microsoft.com/office/officeart/2005/8/layout/orgChart1"/>
    <dgm:cxn modelId="{AEE228F5-09F8-4C69-8197-A7065669E50D}" type="presParOf" srcId="{2538D3BA-78FC-49B5-91DB-BED2BD4323CC}" destId="{950C70BB-CC98-44D4-81A4-E8DF7A66CB73}" srcOrd="0" destOrd="0" presId="urn:microsoft.com/office/officeart/2005/8/layout/orgChart1"/>
    <dgm:cxn modelId="{3A8FB3AD-17B2-4253-ABAB-A2BA5E5F03CD}" type="presParOf" srcId="{950C70BB-CC98-44D4-81A4-E8DF7A66CB73}" destId="{968E686D-34A9-4AD8-BC85-DCB71D3780C2}" srcOrd="0" destOrd="0" presId="urn:microsoft.com/office/officeart/2005/8/layout/orgChart1"/>
    <dgm:cxn modelId="{B41989B8-22D7-4439-9C34-178243CE56AC}" type="presParOf" srcId="{950C70BB-CC98-44D4-81A4-E8DF7A66CB73}" destId="{B2B4E2F5-BA1D-4753-8E5E-404911F947F0}" srcOrd="1" destOrd="0" presId="urn:microsoft.com/office/officeart/2005/8/layout/orgChart1"/>
    <dgm:cxn modelId="{C31D0F61-73B2-4C56-8B0D-D943C9294E1C}" type="presParOf" srcId="{2538D3BA-78FC-49B5-91DB-BED2BD4323CC}" destId="{46523B26-1685-485D-AB67-3747E975E9D5}" srcOrd="1" destOrd="0" presId="urn:microsoft.com/office/officeart/2005/8/layout/orgChart1"/>
    <dgm:cxn modelId="{31CF8D4A-1287-40C2-A111-28735DA27667}" type="presParOf" srcId="{2538D3BA-78FC-49B5-91DB-BED2BD4323CC}" destId="{50746765-0300-463B-8D56-A96F173BCB0D}" srcOrd="2" destOrd="0" presId="urn:microsoft.com/office/officeart/2005/8/layout/orgChart1"/>
    <dgm:cxn modelId="{71DB66A2-1064-4F1B-B501-CA562E36A007}" type="presParOf" srcId="{08AF9519-2A79-4B23-A064-FF21680C8E75}" destId="{C0E63AAE-1E83-4690-BB21-7418EE2B3723}" srcOrd="4" destOrd="0" presId="urn:microsoft.com/office/officeart/2005/8/layout/orgChart1"/>
    <dgm:cxn modelId="{83046701-477F-46EB-8F17-F3E697ABBE78}" type="presParOf" srcId="{08AF9519-2A79-4B23-A064-FF21680C8E75}" destId="{97B7CE32-4FE9-4232-A9E2-AC2D34E8BA9D}" srcOrd="5" destOrd="0" presId="urn:microsoft.com/office/officeart/2005/8/layout/orgChart1"/>
    <dgm:cxn modelId="{7190ECAB-7BD0-4476-BCB0-01E400E93563}" type="presParOf" srcId="{97B7CE32-4FE9-4232-A9E2-AC2D34E8BA9D}" destId="{94C3905B-D0CD-4906-9E4B-4D11A1A44D25}" srcOrd="0" destOrd="0" presId="urn:microsoft.com/office/officeart/2005/8/layout/orgChart1"/>
    <dgm:cxn modelId="{EF46FE74-D37F-41FC-B899-51A1AB5FD69C}" type="presParOf" srcId="{94C3905B-D0CD-4906-9E4B-4D11A1A44D25}" destId="{C5E08686-F6E3-4338-A25B-B507278925F1}" srcOrd="0" destOrd="0" presId="urn:microsoft.com/office/officeart/2005/8/layout/orgChart1"/>
    <dgm:cxn modelId="{12C8AC1F-F122-4178-8908-7D6A8149F805}" type="presParOf" srcId="{94C3905B-D0CD-4906-9E4B-4D11A1A44D25}" destId="{D9DAB4CE-4822-405E-95C5-F09C54CFEEEE}" srcOrd="1" destOrd="0" presId="urn:microsoft.com/office/officeart/2005/8/layout/orgChart1"/>
    <dgm:cxn modelId="{C067527F-3FF8-4963-8ABE-232459EF4D42}" type="presParOf" srcId="{97B7CE32-4FE9-4232-A9E2-AC2D34E8BA9D}" destId="{B07F689C-E2A7-40A8-900B-1B1B9B712FAF}" srcOrd="1" destOrd="0" presId="urn:microsoft.com/office/officeart/2005/8/layout/orgChart1"/>
    <dgm:cxn modelId="{52930C1F-2A71-4D5C-A92D-341EC568CD53}" type="presParOf" srcId="{97B7CE32-4FE9-4232-A9E2-AC2D34E8BA9D}" destId="{9205851C-2884-4BB1-8CAA-22211CC713A3}" srcOrd="2" destOrd="0" presId="urn:microsoft.com/office/officeart/2005/8/layout/orgChart1"/>
    <dgm:cxn modelId="{22CD8EBE-4F13-4EA5-AA23-A6363110D388}" type="presParOf" srcId="{08AF9519-2A79-4B23-A064-FF21680C8E75}" destId="{37B274EA-450A-425E-9A29-D8FE45D6F69C}" srcOrd="6" destOrd="0" presId="urn:microsoft.com/office/officeart/2005/8/layout/orgChart1"/>
    <dgm:cxn modelId="{6B456956-8C4B-4F14-BB16-58B3975415FA}" type="presParOf" srcId="{08AF9519-2A79-4B23-A064-FF21680C8E75}" destId="{1F9B081E-DE55-46C3-BFE3-81D572F3A38D}" srcOrd="7" destOrd="0" presId="urn:microsoft.com/office/officeart/2005/8/layout/orgChart1"/>
    <dgm:cxn modelId="{F7D3752E-E787-4A33-8354-3C55DCA67AA5}" type="presParOf" srcId="{1F9B081E-DE55-46C3-BFE3-81D572F3A38D}" destId="{03FD08A4-F222-4328-AE01-36696DE08856}" srcOrd="0" destOrd="0" presId="urn:microsoft.com/office/officeart/2005/8/layout/orgChart1"/>
    <dgm:cxn modelId="{901583AC-5B2D-4638-AAFD-65A5D564F2ED}" type="presParOf" srcId="{03FD08A4-F222-4328-AE01-36696DE08856}" destId="{BE88F0C8-E050-4733-97C2-0E8221FCACDE}" srcOrd="0" destOrd="0" presId="urn:microsoft.com/office/officeart/2005/8/layout/orgChart1"/>
    <dgm:cxn modelId="{17A80355-737F-4406-9D7C-B3A176D9B5E0}" type="presParOf" srcId="{03FD08A4-F222-4328-AE01-36696DE08856}" destId="{58C541A2-F6D7-48F3-88A8-F65F3044A50F}" srcOrd="1" destOrd="0" presId="urn:microsoft.com/office/officeart/2005/8/layout/orgChart1"/>
    <dgm:cxn modelId="{DEAE9DA7-8DDB-49B3-8A4B-4C8CD95820DB}" type="presParOf" srcId="{1F9B081E-DE55-46C3-BFE3-81D572F3A38D}" destId="{EFE86465-D228-4F8E-8826-028CA735194A}" srcOrd="1" destOrd="0" presId="urn:microsoft.com/office/officeart/2005/8/layout/orgChart1"/>
    <dgm:cxn modelId="{EFEC909F-50E7-4A32-BB20-F65AF8121BA3}" type="presParOf" srcId="{1F9B081E-DE55-46C3-BFE3-81D572F3A38D}" destId="{CC53C6DE-1F23-43FF-B25F-5F8B779165B7}" srcOrd="2" destOrd="0" presId="urn:microsoft.com/office/officeart/2005/8/layout/orgChart1"/>
    <dgm:cxn modelId="{F786BF03-ADAB-4FCD-AA79-7A0E0DBB4962}" type="presParOf" srcId="{08AF9519-2A79-4B23-A064-FF21680C8E75}" destId="{9645A681-C5EF-4A76-A3A7-C9E60738D0A7}" srcOrd="8" destOrd="0" presId="urn:microsoft.com/office/officeart/2005/8/layout/orgChart1"/>
    <dgm:cxn modelId="{60D492E7-FE17-4E20-B584-9E663A9C23CF}" type="presParOf" srcId="{08AF9519-2A79-4B23-A064-FF21680C8E75}" destId="{59D2E8CA-F083-42BE-8F72-49D3F668F263}" srcOrd="9" destOrd="0" presId="urn:microsoft.com/office/officeart/2005/8/layout/orgChart1"/>
    <dgm:cxn modelId="{04F83A5B-EE3D-45A6-860B-B0F3D7C784FA}" type="presParOf" srcId="{59D2E8CA-F083-42BE-8F72-49D3F668F263}" destId="{771A8459-E051-4FCE-8E83-CC2CB88F29BE}" srcOrd="0" destOrd="0" presId="urn:microsoft.com/office/officeart/2005/8/layout/orgChart1"/>
    <dgm:cxn modelId="{3EB079D2-92E6-4B7D-B78F-779FD729F35D}" type="presParOf" srcId="{771A8459-E051-4FCE-8E83-CC2CB88F29BE}" destId="{ECE3A530-FEA5-436B-BC26-5E043EDCEBAA}" srcOrd="0" destOrd="0" presId="urn:microsoft.com/office/officeart/2005/8/layout/orgChart1"/>
    <dgm:cxn modelId="{D1D13915-F168-4E62-BC25-9C94BED24D27}" type="presParOf" srcId="{771A8459-E051-4FCE-8E83-CC2CB88F29BE}" destId="{19EAE2D7-6A25-4AA1-83CE-88F30B77F958}" srcOrd="1" destOrd="0" presId="urn:microsoft.com/office/officeart/2005/8/layout/orgChart1"/>
    <dgm:cxn modelId="{E5CDBCCC-2178-4F7C-B408-3E7E1408A293}" type="presParOf" srcId="{59D2E8CA-F083-42BE-8F72-49D3F668F263}" destId="{972F429A-3E28-4EF3-B6CA-98EDB81ED3FA}" srcOrd="1" destOrd="0" presId="urn:microsoft.com/office/officeart/2005/8/layout/orgChart1"/>
    <dgm:cxn modelId="{4A7ADF8A-CE28-4A7D-9E88-FF6534AFBFF2}" type="presParOf" srcId="{59D2E8CA-F083-42BE-8F72-49D3F668F263}" destId="{48E53237-E7BB-499D-A015-837E006BBE09}" srcOrd="2" destOrd="0" presId="urn:microsoft.com/office/officeart/2005/8/layout/orgChart1"/>
    <dgm:cxn modelId="{F815D24F-C1A1-489B-933E-C97F5A167C05}" type="presParOf" srcId="{C1050BA0-F895-4FE1-8772-B1374A99C6FF}" destId="{69F1F867-F7B4-4320-AC4B-C35EEC64FB67}" srcOrd="2" destOrd="0" presId="urn:microsoft.com/office/officeart/2005/8/layout/orgChart1"/>
    <dgm:cxn modelId="{4EA031B7-A3D2-4C02-B50E-4579872AD13A}" type="presParOf" srcId="{153543D9-94CB-4A7C-83B2-CD9844D45975}" destId="{110B8363-A703-4BCC-A1A6-A10ADF38E487}" srcOrd="8" destOrd="0" presId="urn:microsoft.com/office/officeart/2005/8/layout/orgChart1"/>
    <dgm:cxn modelId="{DE68B451-4271-4672-8D94-E33D18D6681E}" type="presParOf" srcId="{153543D9-94CB-4A7C-83B2-CD9844D45975}" destId="{1EA90CD3-6CE2-4A28-83C7-94E50BB8B3EA}" srcOrd="9" destOrd="0" presId="urn:microsoft.com/office/officeart/2005/8/layout/orgChart1"/>
    <dgm:cxn modelId="{A203DA08-B65F-48B6-9612-6431A5830917}" type="presParOf" srcId="{1EA90CD3-6CE2-4A28-83C7-94E50BB8B3EA}" destId="{311966DA-5AD7-4F45-A40F-E1B78282A167}" srcOrd="0" destOrd="0" presId="urn:microsoft.com/office/officeart/2005/8/layout/orgChart1"/>
    <dgm:cxn modelId="{C0EBF443-A397-4791-A8F9-EA8554A6295B}" type="presParOf" srcId="{311966DA-5AD7-4F45-A40F-E1B78282A167}" destId="{AA351F8B-5DC2-41F2-939B-2237D72A3EE9}" srcOrd="0" destOrd="0" presId="urn:microsoft.com/office/officeart/2005/8/layout/orgChart1"/>
    <dgm:cxn modelId="{CCFA0EFD-9558-43DE-AD99-449F3DA483A7}" type="presParOf" srcId="{311966DA-5AD7-4F45-A40F-E1B78282A167}" destId="{13D67BBD-DE37-4726-8E13-D114CD4A7715}" srcOrd="1" destOrd="0" presId="urn:microsoft.com/office/officeart/2005/8/layout/orgChart1"/>
    <dgm:cxn modelId="{2955DF60-2894-403F-9645-49B0B2444F12}" type="presParOf" srcId="{1EA90CD3-6CE2-4A28-83C7-94E50BB8B3EA}" destId="{2E1723A2-F350-4652-8644-9B84348E8855}" srcOrd="1" destOrd="0" presId="urn:microsoft.com/office/officeart/2005/8/layout/orgChart1"/>
    <dgm:cxn modelId="{3FB80BBC-783E-49A5-8D95-18EAADBDF003}" type="presParOf" srcId="{2E1723A2-F350-4652-8644-9B84348E8855}" destId="{FE765A46-AB63-45B8-9DEA-999D851051CB}" srcOrd="0" destOrd="0" presId="urn:microsoft.com/office/officeart/2005/8/layout/orgChart1"/>
    <dgm:cxn modelId="{F15FD068-2E29-4B54-9F0A-01F3D0B26D21}" type="presParOf" srcId="{2E1723A2-F350-4652-8644-9B84348E8855}" destId="{A3213981-C61C-441D-AC58-362ADEB9E444}" srcOrd="1" destOrd="0" presId="urn:microsoft.com/office/officeart/2005/8/layout/orgChart1"/>
    <dgm:cxn modelId="{A47812C5-0BA6-4C4F-8BE6-C99FDE641B13}" type="presParOf" srcId="{A3213981-C61C-441D-AC58-362ADEB9E444}" destId="{139B08D0-D269-460A-8887-B9C6E9622092}" srcOrd="0" destOrd="0" presId="urn:microsoft.com/office/officeart/2005/8/layout/orgChart1"/>
    <dgm:cxn modelId="{AF0E5E5A-AF47-49EE-8B00-6D04666EB4AB}" type="presParOf" srcId="{139B08D0-D269-460A-8887-B9C6E9622092}" destId="{16409168-3C71-4DBC-B9E7-7C61C7E3690D}" srcOrd="0" destOrd="0" presId="urn:microsoft.com/office/officeart/2005/8/layout/orgChart1"/>
    <dgm:cxn modelId="{E954CB7D-336E-4FFE-9417-76E4B531C470}" type="presParOf" srcId="{139B08D0-D269-460A-8887-B9C6E9622092}" destId="{8126EA5D-2382-4906-9F18-A7BACE630510}" srcOrd="1" destOrd="0" presId="urn:microsoft.com/office/officeart/2005/8/layout/orgChart1"/>
    <dgm:cxn modelId="{1C28549C-BDD4-4E4F-BDD0-769AE79228DF}" type="presParOf" srcId="{A3213981-C61C-441D-AC58-362ADEB9E444}" destId="{E00963A9-75CA-4011-BFDD-FC77D70E66AD}" srcOrd="1" destOrd="0" presId="urn:microsoft.com/office/officeart/2005/8/layout/orgChart1"/>
    <dgm:cxn modelId="{CDA27878-6D9B-48DA-BAEB-0264E68A608B}" type="presParOf" srcId="{A3213981-C61C-441D-AC58-362ADEB9E444}" destId="{A540E161-069F-4EF1-AAAC-FEA0D6ABFFAF}" srcOrd="2" destOrd="0" presId="urn:microsoft.com/office/officeart/2005/8/layout/orgChart1"/>
    <dgm:cxn modelId="{54D83128-5683-4F62-A747-222F3E5339BE}" type="presParOf" srcId="{2E1723A2-F350-4652-8644-9B84348E8855}" destId="{846178EE-E1C0-4DB5-BB5A-79751702B55C}" srcOrd="2" destOrd="0" presId="urn:microsoft.com/office/officeart/2005/8/layout/orgChart1"/>
    <dgm:cxn modelId="{DB5878B4-2F89-43DE-9B49-5DC4A6C99BEE}" type="presParOf" srcId="{2E1723A2-F350-4652-8644-9B84348E8855}" destId="{89B2FA28-BBAE-480C-A68E-F81CC32CE330}" srcOrd="3" destOrd="0" presId="urn:microsoft.com/office/officeart/2005/8/layout/orgChart1"/>
    <dgm:cxn modelId="{80410083-D6AC-4883-8475-56EB788C46AF}" type="presParOf" srcId="{89B2FA28-BBAE-480C-A68E-F81CC32CE330}" destId="{36A2EFCA-34FD-4EAC-999F-BC11820DF466}" srcOrd="0" destOrd="0" presId="urn:microsoft.com/office/officeart/2005/8/layout/orgChart1"/>
    <dgm:cxn modelId="{53178DEC-6A39-450E-9F19-94C019ECEC20}" type="presParOf" srcId="{36A2EFCA-34FD-4EAC-999F-BC11820DF466}" destId="{9388C8AB-44A0-47A5-9EFA-3ED6BB6D2818}" srcOrd="0" destOrd="0" presId="urn:microsoft.com/office/officeart/2005/8/layout/orgChart1"/>
    <dgm:cxn modelId="{55A525A2-820B-4DBF-8311-92C44067A9CD}" type="presParOf" srcId="{36A2EFCA-34FD-4EAC-999F-BC11820DF466}" destId="{C8330338-D49E-44A5-982D-D137FA4E100E}" srcOrd="1" destOrd="0" presId="urn:microsoft.com/office/officeart/2005/8/layout/orgChart1"/>
    <dgm:cxn modelId="{CC459D09-B14B-4F88-B113-329F9D91B235}" type="presParOf" srcId="{89B2FA28-BBAE-480C-A68E-F81CC32CE330}" destId="{582B411F-05DF-417D-89EA-BD0710BAD737}" srcOrd="1" destOrd="0" presId="urn:microsoft.com/office/officeart/2005/8/layout/orgChart1"/>
    <dgm:cxn modelId="{A78C2F22-0B08-4E6E-B7B0-A8EEED6F0E99}" type="presParOf" srcId="{89B2FA28-BBAE-480C-A68E-F81CC32CE330}" destId="{E23460F2-E849-4212-BE0B-DC017C48D6EF}" srcOrd="2" destOrd="0" presId="urn:microsoft.com/office/officeart/2005/8/layout/orgChart1"/>
    <dgm:cxn modelId="{9D98F986-A275-45D5-8804-3A95AD61252A}" type="presParOf" srcId="{2E1723A2-F350-4652-8644-9B84348E8855}" destId="{318F8266-B90D-4FC3-9151-D48279963E2D}" srcOrd="4" destOrd="0" presId="urn:microsoft.com/office/officeart/2005/8/layout/orgChart1"/>
    <dgm:cxn modelId="{9D4C54AF-E002-4F71-AD93-B98F1F87BBD0}" type="presParOf" srcId="{2E1723A2-F350-4652-8644-9B84348E8855}" destId="{42D04C72-471F-426D-A70A-45ACCE2F1E7F}" srcOrd="5" destOrd="0" presId="urn:microsoft.com/office/officeart/2005/8/layout/orgChart1"/>
    <dgm:cxn modelId="{7F52DE82-8161-4FBE-B807-FF236DA538BD}" type="presParOf" srcId="{42D04C72-471F-426D-A70A-45ACCE2F1E7F}" destId="{0EE9F58A-2358-4EF5-AB40-AD620C51DADD}" srcOrd="0" destOrd="0" presId="urn:microsoft.com/office/officeart/2005/8/layout/orgChart1"/>
    <dgm:cxn modelId="{5579C927-6FD6-4EBE-8922-EF87EA5467C1}" type="presParOf" srcId="{0EE9F58A-2358-4EF5-AB40-AD620C51DADD}" destId="{C3332F1A-6C93-4A8F-873F-8D3FF34E2F87}" srcOrd="0" destOrd="0" presId="urn:microsoft.com/office/officeart/2005/8/layout/orgChart1"/>
    <dgm:cxn modelId="{059E7831-FBD4-4348-9F53-AAAA8902A8DE}" type="presParOf" srcId="{0EE9F58A-2358-4EF5-AB40-AD620C51DADD}" destId="{5247DA4C-21C4-488C-91DA-44683195EF08}" srcOrd="1" destOrd="0" presId="urn:microsoft.com/office/officeart/2005/8/layout/orgChart1"/>
    <dgm:cxn modelId="{A205AB28-5323-48FD-8979-FCA23323D913}" type="presParOf" srcId="{42D04C72-471F-426D-A70A-45ACCE2F1E7F}" destId="{56EB565F-60B1-4A12-94E9-184E5B201BCF}" srcOrd="1" destOrd="0" presId="urn:microsoft.com/office/officeart/2005/8/layout/orgChart1"/>
    <dgm:cxn modelId="{6599933F-CDE0-4FC8-A803-F4953A8E6FB3}" type="presParOf" srcId="{42D04C72-471F-426D-A70A-45ACCE2F1E7F}" destId="{F6A12E8A-C143-4B87-B723-CAE8C9847E6A}" srcOrd="2" destOrd="0" presId="urn:microsoft.com/office/officeart/2005/8/layout/orgChart1"/>
    <dgm:cxn modelId="{0FD0B4E4-2582-4647-8184-CC4FDFC184D6}" type="presParOf" srcId="{2E1723A2-F350-4652-8644-9B84348E8855}" destId="{A4582D8B-FA37-481F-AD46-73F430D4CF47}" srcOrd="6" destOrd="0" presId="urn:microsoft.com/office/officeart/2005/8/layout/orgChart1"/>
    <dgm:cxn modelId="{9688DF3A-F18A-4304-A7B0-F06968B85E7A}" type="presParOf" srcId="{2E1723A2-F350-4652-8644-9B84348E8855}" destId="{9201848C-5597-4C91-B830-0525DAE543AD}" srcOrd="7" destOrd="0" presId="urn:microsoft.com/office/officeart/2005/8/layout/orgChart1"/>
    <dgm:cxn modelId="{B43E085C-F2C5-42F8-9831-1C014E924F5A}" type="presParOf" srcId="{9201848C-5597-4C91-B830-0525DAE543AD}" destId="{47686529-A336-4E3A-9258-ACF78804DBD0}" srcOrd="0" destOrd="0" presId="urn:microsoft.com/office/officeart/2005/8/layout/orgChart1"/>
    <dgm:cxn modelId="{DDC64539-B1C1-41C9-9041-FF7CE3203AD4}" type="presParOf" srcId="{47686529-A336-4E3A-9258-ACF78804DBD0}" destId="{06F57AC9-28F7-4294-BF4C-5F522BFD5FEA}" srcOrd="0" destOrd="0" presId="urn:microsoft.com/office/officeart/2005/8/layout/orgChart1"/>
    <dgm:cxn modelId="{0880ABD8-AF32-4B84-BE30-E55DA1A27BF6}" type="presParOf" srcId="{47686529-A336-4E3A-9258-ACF78804DBD0}" destId="{AE5E81FF-D608-402B-BD27-F4D3E85C9692}" srcOrd="1" destOrd="0" presId="urn:microsoft.com/office/officeart/2005/8/layout/orgChart1"/>
    <dgm:cxn modelId="{BEBE8553-9D0D-46E7-8F7D-4B3B3D6EE3F9}" type="presParOf" srcId="{9201848C-5597-4C91-B830-0525DAE543AD}" destId="{80F4977D-41C5-4CA3-932C-27153E71CB69}" srcOrd="1" destOrd="0" presId="urn:microsoft.com/office/officeart/2005/8/layout/orgChart1"/>
    <dgm:cxn modelId="{F7FF2609-9F04-4918-A1A3-B89B457BDA7C}" type="presParOf" srcId="{9201848C-5597-4C91-B830-0525DAE543AD}" destId="{B59B869E-2ECE-4445-AE05-855A7C1994B5}" srcOrd="2" destOrd="0" presId="urn:microsoft.com/office/officeart/2005/8/layout/orgChart1"/>
    <dgm:cxn modelId="{A1D0BEB0-FCD5-4582-B605-CD27D58EFFB6}" type="presParOf" srcId="{1EA90CD3-6CE2-4A28-83C7-94E50BB8B3EA}" destId="{32994517-3196-499C-BAB1-199F44AADC41}" srcOrd="2" destOrd="0" presId="urn:microsoft.com/office/officeart/2005/8/layout/orgChart1"/>
    <dgm:cxn modelId="{758BCA92-85B5-45BC-B96C-814046C194D4}" type="presParOf" srcId="{24B5D07F-FE15-4C50-8E10-02D191B19243}" destId="{8DBDDCB3-D4E3-4762-8BDA-3E6098CD0F7A}"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D3D457-B8BC-459D-9298-819AC7C36F5A}">
      <dsp:nvSpPr>
        <dsp:cNvPr id="0" name=""/>
        <dsp:cNvSpPr/>
      </dsp:nvSpPr>
      <dsp:spPr>
        <a:xfrm>
          <a:off x="1554479" y="31075"/>
          <a:ext cx="1491615" cy="1491615"/>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b="0" kern="1200">
              <a:cs typeface="Zar" pitchFamily="2" charset="-78"/>
            </a:rPr>
            <a:t>نهاد سرمايه‌گذار</a:t>
          </a:r>
        </a:p>
      </dsp:txBody>
      <dsp:txXfrm>
        <a:off x="1753362" y="292107"/>
        <a:ext cx="1093851" cy="671226"/>
      </dsp:txXfrm>
    </dsp:sp>
    <dsp:sp modelId="{2C40CA3C-BA61-4B8A-A07D-4C52EA71EBB6}">
      <dsp:nvSpPr>
        <dsp:cNvPr id="0" name=""/>
        <dsp:cNvSpPr/>
      </dsp:nvSpPr>
      <dsp:spPr>
        <a:xfrm>
          <a:off x="2092704" y="963334"/>
          <a:ext cx="1491615" cy="1491615"/>
        </a:xfrm>
        <a:prstGeom prst="ellipse">
          <a:avLst/>
        </a:prstGeom>
        <a:solidFill>
          <a:schemeClr val="accent5">
            <a:alpha val="50000"/>
            <a:hueOff val="-4966938"/>
            <a:satOff val="19906"/>
            <a:lumOff val="4314"/>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b="0" kern="1200">
              <a:cs typeface="Zar" pitchFamily="2" charset="-78"/>
            </a:rPr>
            <a:t>نهاد علمي</a:t>
          </a:r>
        </a:p>
      </dsp:txBody>
      <dsp:txXfrm>
        <a:off x="2548890" y="1348668"/>
        <a:ext cx="894969" cy="820388"/>
      </dsp:txXfrm>
    </dsp:sp>
    <dsp:sp modelId="{524410F9-494C-48D6-A029-517D14E13DD6}">
      <dsp:nvSpPr>
        <dsp:cNvPr id="0" name=""/>
        <dsp:cNvSpPr/>
      </dsp:nvSpPr>
      <dsp:spPr>
        <a:xfrm>
          <a:off x="1016255" y="963334"/>
          <a:ext cx="1491615" cy="1491615"/>
        </a:xfrm>
        <a:prstGeom prst="ellipse">
          <a:avLst/>
        </a:prstGeom>
        <a:solidFill>
          <a:schemeClr val="accent5">
            <a:alpha val="50000"/>
            <a:hueOff val="-9933876"/>
            <a:satOff val="39811"/>
            <a:lumOff val="8628"/>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b="0" kern="1200">
              <a:cs typeface="Zar" pitchFamily="2" charset="-78"/>
            </a:rPr>
            <a:t>نهاد اجرايي</a:t>
          </a:r>
        </a:p>
      </dsp:txBody>
      <dsp:txXfrm>
        <a:off x="1156716" y="1348668"/>
        <a:ext cx="894969" cy="8203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582D8B-FA37-481F-AD46-73F430D4CF47}">
      <dsp:nvSpPr>
        <dsp:cNvPr id="0" name=""/>
        <dsp:cNvSpPr/>
      </dsp:nvSpPr>
      <dsp:spPr>
        <a:xfrm>
          <a:off x="4944647" y="1247328"/>
          <a:ext cx="150130" cy="2592251"/>
        </a:xfrm>
        <a:custGeom>
          <a:avLst/>
          <a:gdLst/>
          <a:ahLst/>
          <a:cxnLst/>
          <a:rect l="0" t="0" r="0" b="0"/>
          <a:pathLst>
            <a:path>
              <a:moveTo>
                <a:pt x="0" y="0"/>
              </a:moveTo>
              <a:lnTo>
                <a:pt x="0" y="2592251"/>
              </a:lnTo>
              <a:lnTo>
                <a:pt x="150130" y="259225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8F8266-B90D-4FC3-9151-D48279963E2D}">
      <dsp:nvSpPr>
        <dsp:cNvPr id="0" name=""/>
        <dsp:cNvSpPr/>
      </dsp:nvSpPr>
      <dsp:spPr>
        <a:xfrm>
          <a:off x="4944647" y="1247328"/>
          <a:ext cx="150130" cy="1881633"/>
        </a:xfrm>
        <a:custGeom>
          <a:avLst/>
          <a:gdLst/>
          <a:ahLst/>
          <a:cxnLst/>
          <a:rect l="0" t="0" r="0" b="0"/>
          <a:pathLst>
            <a:path>
              <a:moveTo>
                <a:pt x="0" y="0"/>
              </a:moveTo>
              <a:lnTo>
                <a:pt x="0" y="1881633"/>
              </a:lnTo>
              <a:lnTo>
                <a:pt x="150130" y="18816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6178EE-E1C0-4DB5-BB5A-79751702B55C}">
      <dsp:nvSpPr>
        <dsp:cNvPr id="0" name=""/>
        <dsp:cNvSpPr/>
      </dsp:nvSpPr>
      <dsp:spPr>
        <a:xfrm>
          <a:off x="4944647" y="1247328"/>
          <a:ext cx="150130" cy="1171016"/>
        </a:xfrm>
        <a:custGeom>
          <a:avLst/>
          <a:gdLst/>
          <a:ahLst/>
          <a:cxnLst/>
          <a:rect l="0" t="0" r="0" b="0"/>
          <a:pathLst>
            <a:path>
              <a:moveTo>
                <a:pt x="0" y="0"/>
              </a:moveTo>
              <a:lnTo>
                <a:pt x="0" y="1171016"/>
              </a:lnTo>
              <a:lnTo>
                <a:pt x="150130" y="11710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765A46-AB63-45B8-9DEA-999D851051CB}">
      <dsp:nvSpPr>
        <dsp:cNvPr id="0" name=""/>
        <dsp:cNvSpPr/>
      </dsp:nvSpPr>
      <dsp:spPr>
        <a:xfrm>
          <a:off x="4944647" y="1247328"/>
          <a:ext cx="150130" cy="460399"/>
        </a:xfrm>
        <a:custGeom>
          <a:avLst/>
          <a:gdLst/>
          <a:ahLst/>
          <a:cxnLst/>
          <a:rect l="0" t="0" r="0" b="0"/>
          <a:pathLst>
            <a:path>
              <a:moveTo>
                <a:pt x="0" y="0"/>
              </a:moveTo>
              <a:lnTo>
                <a:pt x="0" y="460399"/>
              </a:lnTo>
              <a:lnTo>
                <a:pt x="150130" y="46039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0B8363-A703-4BCC-A1A6-A10ADF38E487}">
      <dsp:nvSpPr>
        <dsp:cNvPr id="0" name=""/>
        <dsp:cNvSpPr/>
      </dsp:nvSpPr>
      <dsp:spPr>
        <a:xfrm>
          <a:off x="2922891" y="536711"/>
          <a:ext cx="2422103" cy="210182"/>
        </a:xfrm>
        <a:custGeom>
          <a:avLst/>
          <a:gdLst/>
          <a:ahLst/>
          <a:cxnLst/>
          <a:rect l="0" t="0" r="0" b="0"/>
          <a:pathLst>
            <a:path>
              <a:moveTo>
                <a:pt x="0" y="0"/>
              </a:moveTo>
              <a:lnTo>
                <a:pt x="0" y="105091"/>
              </a:lnTo>
              <a:lnTo>
                <a:pt x="2422103" y="105091"/>
              </a:lnTo>
              <a:lnTo>
                <a:pt x="2422103" y="2101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5A681-C5EF-4A76-A3A7-C9E60738D0A7}">
      <dsp:nvSpPr>
        <dsp:cNvPr id="0" name=""/>
        <dsp:cNvSpPr/>
      </dsp:nvSpPr>
      <dsp:spPr>
        <a:xfrm>
          <a:off x="3733595" y="1247328"/>
          <a:ext cx="150130" cy="3302868"/>
        </a:xfrm>
        <a:custGeom>
          <a:avLst/>
          <a:gdLst/>
          <a:ahLst/>
          <a:cxnLst/>
          <a:rect l="0" t="0" r="0" b="0"/>
          <a:pathLst>
            <a:path>
              <a:moveTo>
                <a:pt x="0" y="0"/>
              </a:moveTo>
              <a:lnTo>
                <a:pt x="0" y="3302868"/>
              </a:lnTo>
              <a:lnTo>
                <a:pt x="150130" y="330286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B274EA-450A-425E-9A29-D8FE45D6F69C}">
      <dsp:nvSpPr>
        <dsp:cNvPr id="0" name=""/>
        <dsp:cNvSpPr/>
      </dsp:nvSpPr>
      <dsp:spPr>
        <a:xfrm>
          <a:off x="3733595" y="1247328"/>
          <a:ext cx="150130" cy="2592251"/>
        </a:xfrm>
        <a:custGeom>
          <a:avLst/>
          <a:gdLst/>
          <a:ahLst/>
          <a:cxnLst/>
          <a:rect l="0" t="0" r="0" b="0"/>
          <a:pathLst>
            <a:path>
              <a:moveTo>
                <a:pt x="0" y="0"/>
              </a:moveTo>
              <a:lnTo>
                <a:pt x="0" y="2592251"/>
              </a:lnTo>
              <a:lnTo>
                <a:pt x="150130" y="259225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E63AAE-1E83-4690-BB21-7418EE2B3723}">
      <dsp:nvSpPr>
        <dsp:cNvPr id="0" name=""/>
        <dsp:cNvSpPr/>
      </dsp:nvSpPr>
      <dsp:spPr>
        <a:xfrm>
          <a:off x="3733595" y="1247328"/>
          <a:ext cx="150130" cy="1881633"/>
        </a:xfrm>
        <a:custGeom>
          <a:avLst/>
          <a:gdLst/>
          <a:ahLst/>
          <a:cxnLst/>
          <a:rect l="0" t="0" r="0" b="0"/>
          <a:pathLst>
            <a:path>
              <a:moveTo>
                <a:pt x="0" y="0"/>
              </a:moveTo>
              <a:lnTo>
                <a:pt x="0" y="1881633"/>
              </a:lnTo>
              <a:lnTo>
                <a:pt x="150130" y="18816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4ADEBE-054A-4705-80C5-4523CC21C3D3}">
      <dsp:nvSpPr>
        <dsp:cNvPr id="0" name=""/>
        <dsp:cNvSpPr/>
      </dsp:nvSpPr>
      <dsp:spPr>
        <a:xfrm>
          <a:off x="3733595" y="1247328"/>
          <a:ext cx="150130" cy="1171016"/>
        </a:xfrm>
        <a:custGeom>
          <a:avLst/>
          <a:gdLst/>
          <a:ahLst/>
          <a:cxnLst/>
          <a:rect l="0" t="0" r="0" b="0"/>
          <a:pathLst>
            <a:path>
              <a:moveTo>
                <a:pt x="0" y="0"/>
              </a:moveTo>
              <a:lnTo>
                <a:pt x="0" y="1171016"/>
              </a:lnTo>
              <a:lnTo>
                <a:pt x="150130" y="11710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7CE842-041D-4342-958E-1607CEC17E0A}">
      <dsp:nvSpPr>
        <dsp:cNvPr id="0" name=""/>
        <dsp:cNvSpPr/>
      </dsp:nvSpPr>
      <dsp:spPr>
        <a:xfrm>
          <a:off x="3733595" y="1247328"/>
          <a:ext cx="150130" cy="460399"/>
        </a:xfrm>
        <a:custGeom>
          <a:avLst/>
          <a:gdLst/>
          <a:ahLst/>
          <a:cxnLst/>
          <a:rect l="0" t="0" r="0" b="0"/>
          <a:pathLst>
            <a:path>
              <a:moveTo>
                <a:pt x="0" y="0"/>
              </a:moveTo>
              <a:lnTo>
                <a:pt x="0" y="460399"/>
              </a:lnTo>
              <a:lnTo>
                <a:pt x="150130" y="46039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7CEDD1-DFEB-4894-AB0C-552CD2276C7A}">
      <dsp:nvSpPr>
        <dsp:cNvPr id="0" name=""/>
        <dsp:cNvSpPr/>
      </dsp:nvSpPr>
      <dsp:spPr>
        <a:xfrm>
          <a:off x="2922891" y="536711"/>
          <a:ext cx="1211051" cy="210182"/>
        </a:xfrm>
        <a:custGeom>
          <a:avLst/>
          <a:gdLst/>
          <a:ahLst/>
          <a:cxnLst/>
          <a:rect l="0" t="0" r="0" b="0"/>
          <a:pathLst>
            <a:path>
              <a:moveTo>
                <a:pt x="0" y="0"/>
              </a:moveTo>
              <a:lnTo>
                <a:pt x="0" y="105091"/>
              </a:lnTo>
              <a:lnTo>
                <a:pt x="1211051" y="105091"/>
              </a:lnTo>
              <a:lnTo>
                <a:pt x="1211051" y="2101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5F4FF0-CB96-4D2E-803E-255E161EBC57}">
      <dsp:nvSpPr>
        <dsp:cNvPr id="0" name=""/>
        <dsp:cNvSpPr/>
      </dsp:nvSpPr>
      <dsp:spPr>
        <a:xfrm>
          <a:off x="2522543" y="1247328"/>
          <a:ext cx="150130" cy="1881633"/>
        </a:xfrm>
        <a:custGeom>
          <a:avLst/>
          <a:gdLst/>
          <a:ahLst/>
          <a:cxnLst/>
          <a:rect l="0" t="0" r="0" b="0"/>
          <a:pathLst>
            <a:path>
              <a:moveTo>
                <a:pt x="0" y="0"/>
              </a:moveTo>
              <a:lnTo>
                <a:pt x="0" y="1881633"/>
              </a:lnTo>
              <a:lnTo>
                <a:pt x="150130" y="18816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A40A2-7213-4FA5-94DA-A6FC643358CC}">
      <dsp:nvSpPr>
        <dsp:cNvPr id="0" name=""/>
        <dsp:cNvSpPr/>
      </dsp:nvSpPr>
      <dsp:spPr>
        <a:xfrm>
          <a:off x="2522543" y="1247328"/>
          <a:ext cx="150130" cy="1171016"/>
        </a:xfrm>
        <a:custGeom>
          <a:avLst/>
          <a:gdLst/>
          <a:ahLst/>
          <a:cxnLst/>
          <a:rect l="0" t="0" r="0" b="0"/>
          <a:pathLst>
            <a:path>
              <a:moveTo>
                <a:pt x="0" y="0"/>
              </a:moveTo>
              <a:lnTo>
                <a:pt x="0" y="1171016"/>
              </a:lnTo>
              <a:lnTo>
                <a:pt x="150130" y="11710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52837A-DC8F-44A8-9CE6-1AF1E6921D77}">
      <dsp:nvSpPr>
        <dsp:cNvPr id="0" name=""/>
        <dsp:cNvSpPr/>
      </dsp:nvSpPr>
      <dsp:spPr>
        <a:xfrm>
          <a:off x="2522543" y="1247328"/>
          <a:ext cx="150130" cy="460399"/>
        </a:xfrm>
        <a:custGeom>
          <a:avLst/>
          <a:gdLst/>
          <a:ahLst/>
          <a:cxnLst/>
          <a:rect l="0" t="0" r="0" b="0"/>
          <a:pathLst>
            <a:path>
              <a:moveTo>
                <a:pt x="0" y="0"/>
              </a:moveTo>
              <a:lnTo>
                <a:pt x="0" y="460399"/>
              </a:lnTo>
              <a:lnTo>
                <a:pt x="150130" y="46039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34BBB-16B6-4159-B65D-3259AF3AAB0A}">
      <dsp:nvSpPr>
        <dsp:cNvPr id="0" name=""/>
        <dsp:cNvSpPr/>
      </dsp:nvSpPr>
      <dsp:spPr>
        <a:xfrm>
          <a:off x="2877171" y="536711"/>
          <a:ext cx="91440" cy="210182"/>
        </a:xfrm>
        <a:custGeom>
          <a:avLst/>
          <a:gdLst/>
          <a:ahLst/>
          <a:cxnLst/>
          <a:rect l="0" t="0" r="0" b="0"/>
          <a:pathLst>
            <a:path>
              <a:moveTo>
                <a:pt x="45720" y="0"/>
              </a:moveTo>
              <a:lnTo>
                <a:pt x="45720" y="2101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BF75A7-F9B3-4C74-9D0E-9F55B4EBA7F4}">
      <dsp:nvSpPr>
        <dsp:cNvPr id="0" name=""/>
        <dsp:cNvSpPr/>
      </dsp:nvSpPr>
      <dsp:spPr>
        <a:xfrm>
          <a:off x="1311492" y="1247328"/>
          <a:ext cx="150130" cy="4724102"/>
        </a:xfrm>
        <a:custGeom>
          <a:avLst/>
          <a:gdLst/>
          <a:ahLst/>
          <a:cxnLst/>
          <a:rect l="0" t="0" r="0" b="0"/>
          <a:pathLst>
            <a:path>
              <a:moveTo>
                <a:pt x="0" y="0"/>
              </a:moveTo>
              <a:lnTo>
                <a:pt x="0" y="4724102"/>
              </a:lnTo>
              <a:lnTo>
                <a:pt x="150130" y="4724102"/>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1C244F-67E4-49CD-9DF4-10DD92B46F53}">
      <dsp:nvSpPr>
        <dsp:cNvPr id="0" name=""/>
        <dsp:cNvSpPr/>
      </dsp:nvSpPr>
      <dsp:spPr>
        <a:xfrm>
          <a:off x="1311492" y="1247328"/>
          <a:ext cx="150130" cy="4013485"/>
        </a:xfrm>
        <a:custGeom>
          <a:avLst/>
          <a:gdLst/>
          <a:ahLst/>
          <a:cxnLst/>
          <a:rect l="0" t="0" r="0" b="0"/>
          <a:pathLst>
            <a:path>
              <a:moveTo>
                <a:pt x="0" y="0"/>
              </a:moveTo>
              <a:lnTo>
                <a:pt x="0" y="4013485"/>
              </a:lnTo>
              <a:lnTo>
                <a:pt x="150130" y="401348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1013F9-EA79-41E4-AA01-0BCBAD57BB42}">
      <dsp:nvSpPr>
        <dsp:cNvPr id="0" name=""/>
        <dsp:cNvSpPr/>
      </dsp:nvSpPr>
      <dsp:spPr>
        <a:xfrm>
          <a:off x="1311492" y="1247328"/>
          <a:ext cx="150130" cy="3302868"/>
        </a:xfrm>
        <a:custGeom>
          <a:avLst/>
          <a:gdLst/>
          <a:ahLst/>
          <a:cxnLst/>
          <a:rect l="0" t="0" r="0" b="0"/>
          <a:pathLst>
            <a:path>
              <a:moveTo>
                <a:pt x="0" y="0"/>
              </a:moveTo>
              <a:lnTo>
                <a:pt x="0" y="3302868"/>
              </a:lnTo>
              <a:lnTo>
                <a:pt x="150130" y="330286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9B06CC-5F0B-48D5-9CA4-4E5FFEF87069}">
      <dsp:nvSpPr>
        <dsp:cNvPr id="0" name=""/>
        <dsp:cNvSpPr/>
      </dsp:nvSpPr>
      <dsp:spPr>
        <a:xfrm>
          <a:off x="1311492" y="1247328"/>
          <a:ext cx="150130" cy="2592251"/>
        </a:xfrm>
        <a:custGeom>
          <a:avLst/>
          <a:gdLst/>
          <a:ahLst/>
          <a:cxnLst/>
          <a:rect l="0" t="0" r="0" b="0"/>
          <a:pathLst>
            <a:path>
              <a:moveTo>
                <a:pt x="0" y="0"/>
              </a:moveTo>
              <a:lnTo>
                <a:pt x="0" y="2592251"/>
              </a:lnTo>
              <a:lnTo>
                <a:pt x="150130" y="259225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31D393-5E8B-4532-858A-EF192B160DA3}">
      <dsp:nvSpPr>
        <dsp:cNvPr id="0" name=""/>
        <dsp:cNvSpPr/>
      </dsp:nvSpPr>
      <dsp:spPr>
        <a:xfrm>
          <a:off x="1311492" y="1247328"/>
          <a:ext cx="150130" cy="1881633"/>
        </a:xfrm>
        <a:custGeom>
          <a:avLst/>
          <a:gdLst/>
          <a:ahLst/>
          <a:cxnLst/>
          <a:rect l="0" t="0" r="0" b="0"/>
          <a:pathLst>
            <a:path>
              <a:moveTo>
                <a:pt x="0" y="0"/>
              </a:moveTo>
              <a:lnTo>
                <a:pt x="0" y="1881633"/>
              </a:lnTo>
              <a:lnTo>
                <a:pt x="150130" y="18816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39978-736A-4631-929B-B5585E2FBDA5}">
      <dsp:nvSpPr>
        <dsp:cNvPr id="0" name=""/>
        <dsp:cNvSpPr/>
      </dsp:nvSpPr>
      <dsp:spPr>
        <a:xfrm>
          <a:off x="1311492" y="1247328"/>
          <a:ext cx="150130" cy="1171016"/>
        </a:xfrm>
        <a:custGeom>
          <a:avLst/>
          <a:gdLst/>
          <a:ahLst/>
          <a:cxnLst/>
          <a:rect l="0" t="0" r="0" b="0"/>
          <a:pathLst>
            <a:path>
              <a:moveTo>
                <a:pt x="0" y="0"/>
              </a:moveTo>
              <a:lnTo>
                <a:pt x="0" y="1171016"/>
              </a:lnTo>
              <a:lnTo>
                <a:pt x="150130" y="11710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FA8B9-F54A-4ED8-B7F9-758FDEFA2464}">
      <dsp:nvSpPr>
        <dsp:cNvPr id="0" name=""/>
        <dsp:cNvSpPr/>
      </dsp:nvSpPr>
      <dsp:spPr>
        <a:xfrm>
          <a:off x="1311492" y="1247328"/>
          <a:ext cx="150130" cy="460399"/>
        </a:xfrm>
        <a:custGeom>
          <a:avLst/>
          <a:gdLst/>
          <a:ahLst/>
          <a:cxnLst/>
          <a:rect l="0" t="0" r="0" b="0"/>
          <a:pathLst>
            <a:path>
              <a:moveTo>
                <a:pt x="0" y="0"/>
              </a:moveTo>
              <a:lnTo>
                <a:pt x="0" y="460399"/>
              </a:lnTo>
              <a:lnTo>
                <a:pt x="150130" y="46039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D1F5A5-4BF4-4637-A3D1-ED93F032B203}">
      <dsp:nvSpPr>
        <dsp:cNvPr id="0" name=""/>
        <dsp:cNvSpPr/>
      </dsp:nvSpPr>
      <dsp:spPr>
        <a:xfrm>
          <a:off x="1711839" y="536711"/>
          <a:ext cx="1211051" cy="210182"/>
        </a:xfrm>
        <a:custGeom>
          <a:avLst/>
          <a:gdLst/>
          <a:ahLst/>
          <a:cxnLst/>
          <a:rect l="0" t="0" r="0" b="0"/>
          <a:pathLst>
            <a:path>
              <a:moveTo>
                <a:pt x="1211051" y="0"/>
              </a:moveTo>
              <a:lnTo>
                <a:pt x="1211051" y="105091"/>
              </a:lnTo>
              <a:lnTo>
                <a:pt x="0" y="105091"/>
              </a:lnTo>
              <a:lnTo>
                <a:pt x="0" y="2101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FF3276-8E0E-48A4-AD8E-C3DE09C1B1C9}">
      <dsp:nvSpPr>
        <dsp:cNvPr id="0" name=""/>
        <dsp:cNvSpPr/>
      </dsp:nvSpPr>
      <dsp:spPr>
        <a:xfrm>
          <a:off x="100440" y="1247328"/>
          <a:ext cx="150130" cy="4013485"/>
        </a:xfrm>
        <a:custGeom>
          <a:avLst/>
          <a:gdLst/>
          <a:ahLst/>
          <a:cxnLst/>
          <a:rect l="0" t="0" r="0" b="0"/>
          <a:pathLst>
            <a:path>
              <a:moveTo>
                <a:pt x="0" y="0"/>
              </a:moveTo>
              <a:lnTo>
                <a:pt x="0" y="4013485"/>
              </a:lnTo>
              <a:lnTo>
                <a:pt x="150130" y="401348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B57ECD-E604-43D1-B02D-29DD93CAF842}">
      <dsp:nvSpPr>
        <dsp:cNvPr id="0" name=""/>
        <dsp:cNvSpPr/>
      </dsp:nvSpPr>
      <dsp:spPr>
        <a:xfrm>
          <a:off x="100440" y="1247328"/>
          <a:ext cx="150130" cy="3302868"/>
        </a:xfrm>
        <a:custGeom>
          <a:avLst/>
          <a:gdLst/>
          <a:ahLst/>
          <a:cxnLst/>
          <a:rect l="0" t="0" r="0" b="0"/>
          <a:pathLst>
            <a:path>
              <a:moveTo>
                <a:pt x="0" y="0"/>
              </a:moveTo>
              <a:lnTo>
                <a:pt x="0" y="3302868"/>
              </a:lnTo>
              <a:lnTo>
                <a:pt x="150130" y="330286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A00858-87A2-420A-AD94-725DF62EDB42}">
      <dsp:nvSpPr>
        <dsp:cNvPr id="0" name=""/>
        <dsp:cNvSpPr/>
      </dsp:nvSpPr>
      <dsp:spPr>
        <a:xfrm>
          <a:off x="100440" y="1247328"/>
          <a:ext cx="150130" cy="2592251"/>
        </a:xfrm>
        <a:custGeom>
          <a:avLst/>
          <a:gdLst/>
          <a:ahLst/>
          <a:cxnLst/>
          <a:rect l="0" t="0" r="0" b="0"/>
          <a:pathLst>
            <a:path>
              <a:moveTo>
                <a:pt x="0" y="0"/>
              </a:moveTo>
              <a:lnTo>
                <a:pt x="0" y="2592251"/>
              </a:lnTo>
              <a:lnTo>
                <a:pt x="150130" y="259225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B6CAC6-167A-423B-BBC9-C70DBE113F92}">
      <dsp:nvSpPr>
        <dsp:cNvPr id="0" name=""/>
        <dsp:cNvSpPr/>
      </dsp:nvSpPr>
      <dsp:spPr>
        <a:xfrm>
          <a:off x="100440" y="1247328"/>
          <a:ext cx="150130" cy="1881633"/>
        </a:xfrm>
        <a:custGeom>
          <a:avLst/>
          <a:gdLst/>
          <a:ahLst/>
          <a:cxnLst/>
          <a:rect l="0" t="0" r="0" b="0"/>
          <a:pathLst>
            <a:path>
              <a:moveTo>
                <a:pt x="0" y="0"/>
              </a:moveTo>
              <a:lnTo>
                <a:pt x="0" y="1881633"/>
              </a:lnTo>
              <a:lnTo>
                <a:pt x="150130" y="18816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63D3E2-0492-4158-8CE4-09B3704804F5}">
      <dsp:nvSpPr>
        <dsp:cNvPr id="0" name=""/>
        <dsp:cNvSpPr/>
      </dsp:nvSpPr>
      <dsp:spPr>
        <a:xfrm>
          <a:off x="100440" y="1247328"/>
          <a:ext cx="150130" cy="1171016"/>
        </a:xfrm>
        <a:custGeom>
          <a:avLst/>
          <a:gdLst/>
          <a:ahLst/>
          <a:cxnLst/>
          <a:rect l="0" t="0" r="0" b="0"/>
          <a:pathLst>
            <a:path>
              <a:moveTo>
                <a:pt x="0" y="0"/>
              </a:moveTo>
              <a:lnTo>
                <a:pt x="0" y="1171016"/>
              </a:lnTo>
              <a:lnTo>
                <a:pt x="150130" y="11710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D4B53-F85C-4D64-81E5-A2DB449D70C6}">
      <dsp:nvSpPr>
        <dsp:cNvPr id="0" name=""/>
        <dsp:cNvSpPr/>
      </dsp:nvSpPr>
      <dsp:spPr>
        <a:xfrm>
          <a:off x="100440" y="1247328"/>
          <a:ext cx="150130" cy="460399"/>
        </a:xfrm>
        <a:custGeom>
          <a:avLst/>
          <a:gdLst/>
          <a:ahLst/>
          <a:cxnLst/>
          <a:rect l="0" t="0" r="0" b="0"/>
          <a:pathLst>
            <a:path>
              <a:moveTo>
                <a:pt x="0" y="0"/>
              </a:moveTo>
              <a:lnTo>
                <a:pt x="0" y="460399"/>
              </a:lnTo>
              <a:lnTo>
                <a:pt x="150130" y="46039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3C6E7B-1CEE-48B1-8129-1AC3B91140CB}">
      <dsp:nvSpPr>
        <dsp:cNvPr id="0" name=""/>
        <dsp:cNvSpPr/>
      </dsp:nvSpPr>
      <dsp:spPr>
        <a:xfrm>
          <a:off x="500788" y="536711"/>
          <a:ext cx="2422103" cy="210182"/>
        </a:xfrm>
        <a:custGeom>
          <a:avLst/>
          <a:gdLst/>
          <a:ahLst/>
          <a:cxnLst/>
          <a:rect l="0" t="0" r="0" b="0"/>
          <a:pathLst>
            <a:path>
              <a:moveTo>
                <a:pt x="2422103" y="0"/>
              </a:moveTo>
              <a:lnTo>
                <a:pt x="2422103" y="105091"/>
              </a:lnTo>
              <a:lnTo>
                <a:pt x="0" y="105091"/>
              </a:lnTo>
              <a:lnTo>
                <a:pt x="0" y="21018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7CC417-C054-45FD-A6D1-0F0788890A57}">
      <dsp:nvSpPr>
        <dsp:cNvPr id="0" name=""/>
        <dsp:cNvSpPr/>
      </dsp:nvSpPr>
      <dsp:spPr>
        <a:xfrm>
          <a:off x="2422456" y="36276"/>
          <a:ext cx="1000869" cy="500434"/>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هيئت مديره</a:t>
          </a:r>
        </a:p>
      </dsp:txBody>
      <dsp:txXfrm>
        <a:off x="2422456" y="36276"/>
        <a:ext cx="1000869" cy="500434"/>
      </dsp:txXfrm>
    </dsp:sp>
    <dsp:sp modelId="{597A8887-1634-4757-963A-AC8D8C79367A}">
      <dsp:nvSpPr>
        <dsp:cNvPr id="0" name=""/>
        <dsp:cNvSpPr/>
      </dsp:nvSpPr>
      <dsp:spPr>
        <a:xfrm>
          <a:off x="353" y="746893"/>
          <a:ext cx="1000869" cy="500434"/>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گروه بازديدها و نشست‌ها</a:t>
          </a:r>
        </a:p>
      </dsp:txBody>
      <dsp:txXfrm>
        <a:off x="353" y="746893"/>
        <a:ext cx="1000869" cy="500434"/>
      </dsp:txXfrm>
    </dsp:sp>
    <dsp:sp modelId="{DFBC2CED-8CD4-4CE4-AF58-7F1662B3A47D}">
      <dsp:nvSpPr>
        <dsp:cNvPr id="0" name=""/>
        <dsp:cNvSpPr/>
      </dsp:nvSpPr>
      <dsp:spPr>
        <a:xfrm>
          <a:off x="250570" y="1457511"/>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شناسايي پژوهشگران ارشد و ساماندهي ارتباطات</a:t>
          </a:r>
        </a:p>
      </dsp:txBody>
      <dsp:txXfrm>
        <a:off x="250570" y="1457511"/>
        <a:ext cx="1000869" cy="500434"/>
      </dsp:txXfrm>
    </dsp:sp>
    <dsp:sp modelId="{F3C2581B-E6AB-4D10-A6A9-0B8002242C09}">
      <dsp:nvSpPr>
        <dsp:cNvPr id="0" name=""/>
        <dsp:cNvSpPr/>
      </dsp:nvSpPr>
      <dsp:spPr>
        <a:xfrm>
          <a:off x="250570" y="2168128"/>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تشكيل نشست‌هاي دوره‌اي حفظ ارتباط</a:t>
          </a:r>
        </a:p>
      </dsp:txBody>
      <dsp:txXfrm>
        <a:off x="250570" y="2168128"/>
        <a:ext cx="1000869" cy="500434"/>
      </dsp:txXfrm>
    </dsp:sp>
    <dsp:sp modelId="{369FA0E0-3D4C-46E2-965A-2B87BDEE4DDD}">
      <dsp:nvSpPr>
        <dsp:cNvPr id="0" name=""/>
        <dsp:cNvSpPr/>
      </dsp:nvSpPr>
      <dsp:spPr>
        <a:xfrm>
          <a:off x="250570" y="2878745"/>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تشكيل نشست‌هاي دوره‌اي پژوهشي</a:t>
          </a:r>
        </a:p>
      </dsp:txBody>
      <dsp:txXfrm>
        <a:off x="250570" y="2878745"/>
        <a:ext cx="1000869" cy="500434"/>
      </dsp:txXfrm>
    </dsp:sp>
    <dsp:sp modelId="{3D2646B3-BFA6-4B66-9527-7215912932A2}">
      <dsp:nvSpPr>
        <dsp:cNvPr id="0" name=""/>
        <dsp:cNvSpPr/>
      </dsp:nvSpPr>
      <dsp:spPr>
        <a:xfrm>
          <a:off x="250570" y="3589362"/>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برنامه‌ريزي بازديدهاي دوره‌اي از نهادهاي پژوهشي</a:t>
          </a:r>
        </a:p>
      </dsp:txBody>
      <dsp:txXfrm>
        <a:off x="250570" y="3589362"/>
        <a:ext cx="1000869" cy="500434"/>
      </dsp:txXfrm>
    </dsp:sp>
    <dsp:sp modelId="{44737AD8-E9E8-4004-AAEB-7E4EB38C2458}">
      <dsp:nvSpPr>
        <dsp:cNvPr id="0" name=""/>
        <dsp:cNvSpPr/>
      </dsp:nvSpPr>
      <dsp:spPr>
        <a:xfrm>
          <a:off x="250570" y="4299979"/>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برگزاري همايش‌هاي علمي تخصصي</a:t>
          </a:r>
        </a:p>
      </dsp:txBody>
      <dsp:txXfrm>
        <a:off x="250570" y="4299979"/>
        <a:ext cx="1000869" cy="500434"/>
      </dsp:txXfrm>
    </dsp:sp>
    <dsp:sp modelId="{C8DF2F4B-55BD-406C-8F4B-79C8B7B9E180}">
      <dsp:nvSpPr>
        <dsp:cNvPr id="0" name=""/>
        <dsp:cNvSpPr/>
      </dsp:nvSpPr>
      <dsp:spPr>
        <a:xfrm>
          <a:off x="250570" y="5010596"/>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تشكيل گروه‌هاي علمي و نشست‌هاي آن</a:t>
          </a:r>
        </a:p>
      </dsp:txBody>
      <dsp:txXfrm>
        <a:off x="250570" y="5010596"/>
        <a:ext cx="1000869" cy="500434"/>
      </dsp:txXfrm>
    </dsp:sp>
    <dsp:sp modelId="{A8159530-68C0-4033-9765-8983124E23CF}">
      <dsp:nvSpPr>
        <dsp:cNvPr id="0" name=""/>
        <dsp:cNvSpPr/>
      </dsp:nvSpPr>
      <dsp:spPr>
        <a:xfrm>
          <a:off x="1211405" y="746893"/>
          <a:ext cx="1000869" cy="500434"/>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گروه نشر، رسانه و ارتباطات</a:t>
          </a:r>
        </a:p>
      </dsp:txBody>
      <dsp:txXfrm>
        <a:off x="1211405" y="746893"/>
        <a:ext cx="1000869" cy="500434"/>
      </dsp:txXfrm>
    </dsp:sp>
    <dsp:sp modelId="{624404CE-441B-4E0C-B259-BDB6A8211FB2}">
      <dsp:nvSpPr>
        <dsp:cNvPr id="0" name=""/>
        <dsp:cNvSpPr/>
      </dsp:nvSpPr>
      <dsp:spPr>
        <a:xfrm>
          <a:off x="1461622" y="1457511"/>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چاپ و تكثير و انتشار هر نوع محصول</a:t>
          </a:r>
        </a:p>
      </dsp:txBody>
      <dsp:txXfrm>
        <a:off x="1461622" y="1457511"/>
        <a:ext cx="1000869" cy="500434"/>
      </dsp:txXfrm>
    </dsp:sp>
    <dsp:sp modelId="{4EFD4E84-5534-48B4-B635-D4EB2452E3A0}">
      <dsp:nvSpPr>
        <dsp:cNvPr id="0" name=""/>
        <dsp:cNvSpPr/>
      </dsp:nvSpPr>
      <dsp:spPr>
        <a:xfrm>
          <a:off x="1461622" y="2168128"/>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نشر گزارش‌هاي ماهانه گروه‌ها در قالب يك نشريه</a:t>
          </a:r>
        </a:p>
      </dsp:txBody>
      <dsp:txXfrm>
        <a:off x="1461622" y="2168128"/>
        <a:ext cx="1000869" cy="500434"/>
      </dsp:txXfrm>
    </dsp:sp>
    <dsp:sp modelId="{B0E0EF7B-F3EB-44F7-9283-BAA20FD857B3}">
      <dsp:nvSpPr>
        <dsp:cNvPr id="0" name=""/>
        <dsp:cNvSpPr/>
      </dsp:nvSpPr>
      <dsp:spPr>
        <a:xfrm>
          <a:off x="1461622" y="2878745"/>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توليد و نگهداري سايت اينترنتي</a:t>
          </a:r>
        </a:p>
      </dsp:txBody>
      <dsp:txXfrm>
        <a:off x="1461622" y="2878745"/>
        <a:ext cx="1000869" cy="500434"/>
      </dsp:txXfrm>
    </dsp:sp>
    <dsp:sp modelId="{DE1919DB-68AA-4EF5-9D48-F0DCF8DB1C6B}">
      <dsp:nvSpPr>
        <dsp:cNvPr id="0" name=""/>
        <dsp:cNvSpPr/>
      </dsp:nvSpPr>
      <dsp:spPr>
        <a:xfrm>
          <a:off x="1461622" y="3589362"/>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پاسخگويي به مراجعات و تماس‌هاي مردمي</a:t>
          </a:r>
        </a:p>
      </dsp:txBody>
      <dsp:txXfrm>
        <a:off x="1461622" y="3589362"/>
        <a:ext cx="1000869" cy="500434"/>
      </dsp:txXfrm>
    </dsp:sp>
    <dsp:sp modelId="{C1B40694-330C-4485-A104-E4DBFF526899}">
      <dsp:nvSpPr>
        <dsp:cNvPr id="0" name=""/>
        <dsp:cNvSpPr/>
      </dsp:nvSpPr>
      <dsp:spPr>
        <a:xfrm>
          <a:off x="1461622" y="4299979"/>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سخنگوي رسمي در مقابل رسانه‌ها</a:t>
          </a:r>
        </a:p>
      </dsp:txBody>
      <dsp:txXfrm>
        <a:off x="1461622" y="4299979"/>
        <a:ext cx="1000869" cy="500434"/>
      </dsp:txXfrm>
    </dsp:sp>
    <dsp:sp modelId="{866223A6-37C6-4509-993B-0659CF586FCF}">
      <dsp:nvSpPr>
        <dsp:cNvPr id="0" name=""/>
        <dsp:cNvSpPr/>
      </dsp:nvSpPr>
      <dsp:spPr>
        <a:xfrm>
          <a:off x="1461622" y="5010596"/>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مديريت برنامه‌هاي راديو و تلويزيوني</a:t>
          </a:r>
        </a:p>
      </dsp:txBody>
      <dsp:txXfrm>
        <a:off x="1461622" y="5010596"/>
        <a:ext cx="1000869" cy="500434"/>
      </dsp:txXfrm>
    </dsp:sp>
    <dsp:sp modelId="{E471ABA4-484D-4E1E-B56E-72CE24254828}">
      <dsp:nvSpPr>
        <dsp:cNvPr id="0" name=""/>
        <dsp:cNvSpPr/>
      </dsp:nvSpPr>
      <dsp:spPr>
        <a:xfrm>
          <a:off x="1461622" y="5721213"/>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نگهداري سامانه تلفني گويا و پيامك</a:t>
          </a:r>
        </a:p>
      </dsp:txBody>
      <dsp:txXfrm>
        <a:off x="1461622" y="5721213"/>
        <a:ext cx="1000869" cy="500434"/>
      </dsp:txXfrm>
    </dsp:sp>
    <dsp:sp modelId="{944BAA41-54FB-46C7-A8D5-F84560A23D9C}">
      <dsp:nvSpPr>
        <dsp:cNvPr id="0" name=""/>
        <dsp:cNvSpPr/>
      </dsp:nvSpPr>
      <dsp:spPr>
        <a:xfrm>
          <a:off x="2422456" y="746893"/>
          <a:ext cx="1000869" cy="500434"/>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گروه اجرايي و خدمات مديريتي</a:t>
          </a:r>
        </a:p>
      </dsp:txBody>
      <dsp:txXfrm>
        <a:off x="2422456" y="746893"/>
        <a:ext cx="1000869" cy="500434"/>
      </dsp:txXfrm>
    </dsp:sp>
    <dsp:sp modelId="{60095FA8-6FE7-46DE-89B1-92B5F4EB2067}">
      <dsp:nvSpPr>
        <dsp:cNvPr id="0" name=""/>
        <dsp:cNvSpPr/>
      </dsp:nvSpPr>
      <dsp:spPr>
        <a:xfrm>
          <a:off x="2672674" y="1457511"/>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امور مالي و اداري</a:t>
          </a:r>
        </a:p>
      </dsp:txBody>
      <dsp:txXfrm>
        <a:off x="2672674" y="1457511"/>
        <a:ext cx="1000869" cy="500434"/>
      </dsp:txXfrm>
    </dsp:sp>
    <dsp:sp modelId="{48D9BCAA-65E0-4520-845B-DA21566581B5}">
      <dsp:nvSpPr>
        <dsp:cNvPr id="0" name=""/>
        <dsp:cNvSpPr/>
      </dsp:nvSpPr>
      <dsp:spPr>
        <a:xfrm>
          <a:off x="2672674" y="2168128"/>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نگهباني و حراست و كنترل ورود و خروج</a:t>
          </a:r>
        </a:p>
      </dsp:txBody>
      <dsp:txXfrm>
        <a:off x="2672674" y="2168128"/>
        <a:ext cx="1000869" cy="500434"/>
      </dsp:txXfrm>
    </dsp:sp>
    <dsp:sp modelId="{AE1126CD-736B-4E4B-AF7D-5AE0E3CA5507}">
      <dsp:nvSpPr>
        <dsp:cNvPr id="0" name=""/>
        <dsp:cNvSpPr/>
      </dsp:nvSpPr>
      <dsp:spPr>
        <a:xfrm>
          <a:off x="2672674" y="2878745"/>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حقوقي</a:t>
          </a:r>
        </a:p>
      </dsp:txBody>
      <dsp:txXfrm>
        <a:off x="2672674" y="2878745"/>
        <a:ext cx="1000869" cy="500434"/>
      </dsp:txXfrm>
    </dsp:sp>
    <dsp:sp modelId="{4BCE6904-E8F9-4BA8-867B-F50639738E01}">
      <dsp:nvSpPr>
        <dsp:cNvPr id="0" name=""/>
        <dsp:cNvSpPr/>
      </dsp:nvSpPr>
      <dsp:spPr>
        <a:xfrm>
          <a:off x="3633508" y="746893"/>
          <a:ext cx="1000869" cy="500434"/>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گروه جمع‌آوري، نگهداري و بازيابي منابع پژوهشي</a:t>
          </a:r>
          <a:endParaRPr lang="fa-IR" sz="900" kern="1200"/>
        </a:p>
      </dsp:txBody>
      <dsp:txXfrm>
        <a:off x="3633508" y="746893"/>
        <a:ext cx="1000869" cy="500434"/>
      </dsp:txXfrm>
    </dsp:sp>
    <dsp:sp modelId="{ACC20F8A-F573-42FE-BF2C-77FEA100F5CB}">
      <dsp:nvSpPr>
        <dsp:cNvPr id="0" name=""/>
        <dsp:cNvSpPr/>
      </dsp:nvSpPr>
      <dsp:spPr>
        <a:xfrm>
          <a:off x="3883725" y="1457511"/>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33375" rtl="1">
            <a:lnSpc>
              <a:spcPct val="90000"/>
            </a:lnSpc>
            <a:spcBef>
              <a:spcPct val="0"/>
            </a:spcBef>
            <a:spcAft>
              <a:spcPct val="35000"/>
            </a:spcAft>
          </a:pPr>
          <a:r>
            <a:rPr lang="fa-IR" sz="750" b="1" kern="1200">
              <a:cs typeface="Zar" pitchFamily="2" charset="-78"/>
            </a:rPr>
            <a:t>شناسايي و تهيه كتاب‌هاي منتشره قديم و جديد در عرصه نجوم اسلامي</a:t>
          </a:r>
        </a:p>
      </dsp:txBody>
      <dsp:txXfrm>
        <a:off x="3883725" y="1457511"/>
        <a:ext cx="1000869" cy="500434"/>
      </dsp:txXfrm>
    </dsp:sp>
    <dsp:sp modelId="{968E686D-34A9-4AD8-BC85-DCB71D3780C2}">
      <dsp:nvSpPr>
        <dsp:cNvPr id="0" name=""/>
        <dsp:cNvSpPr/>
      </dsp:nvSpPr>
      <dsp:spPr>
        <a:xfrm>
          <a:off x="3883725" y="2168128"/>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جمع‌آوري مقالات و پايان‌نامه‌ها در عرصه نجوم اسلامي</a:t>
          </a:r>
        </a:p>
      </dsp:txBody>
      <dsp:txXfrm>
        <a:off x="3883725" y="2168128"/>
        <a:ext cx="1000869" cy="500434"/>
      </dsp:txXfrm>
    </dsp:sp>
    <dsp:sp modelId="{C5E08686-F6E3-4338-A25B-B507278925F1}">
      <dsp:nvSpPr>
        <dsp:cNvPr id="0" name=""/>
        <dsp:cNvSpPr/>
      </dsp:nvSpPr>
      <dsp:spPr>
        <a:xfrm>
          <a:off x="3883725" y="2878745"/>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33375" rtl="1">
            <a:lnSpc>
              <a:spcPct val="90000"/>
            </a:lnSpc>
            <a:spcBef>
              <a:spcPct val="0"/>
            </a:spcBef>
            <a:spcAft>
              <a:spcPct val="35000"/>
            </a:spcAft>
          </a:pPr>
          <a:r>
            <a:rPr lang="fa-IR" sz="750" b="1" kern="1200">
              <a:cs typeface="Zar" pitchFamily="2" charset="-78"/>
            </a:rPr>
            <a:t>شناسايي و تهيه نرم‌افزارها و بانك‌هاي اطلاعاتي مرتبط با نجوم اسلامي</a:t>
          </a:r>
        </a:p>
      </dsp:txBody>
      <dsp:txXfrm>
        <a:off x="3883725" y="2878745"/>
        <a:ext cx="1000869" cy="500434"/>
      </dsp:txXfrm>
    </dsp:sp>
    <dsp:sp modelId="{BE88F0C8-E050-4733-97C2-0E8221FCACDE}">
      <dsp:nvSpPr>
        <dsp:cNvPr id="0" name=""/>
        <dsp:cNvSpPr/>
      </dsp:nvSpPr>
      <dsp:spPr>
        <a:xfrm>
          <a:off x="3883725" y="3589362"/>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33375" rtl="1">
            <a:lnSpc>
              <a:spcPct val="90000"/>
            </a:lnSpc>
            <a:spcBef>
              <a:spcPct val="0"/>
            </a:spcBef>
            <a:spcAft>
              <a:spcPct val="35000"/>
            </a:spcAft>
          </a:pPr>
          <a:r>
            <a:rPr lang="fa-IR" sz="750" b="1" kern="1200">
              <a:cs typeface="Zar" pitchFamily="2" charset="-78"/>
            </a:rPr>
            <a:t>عضويت و ايجاد دسترسي به پايگاه‌هاي اطلاعاتي اينترنتي مورد نياز</a:t>
          </a:r>
        </a:p>
      </dsp:txBody>
      <dsp:txXfrm>
        <a:off x="3883725" y="3589362"/>
        <a:ext cx="1000869" cy="500434"/>
      </dsp:txXfrm>
    </dsp:sp>
    <dsp:sp modelId="{ECE3A530-FEA5-436B-BC26-5E043EDCEBAA}">
      <dsp:nvSpPr>
        <dsp:cNvPr id="0" name=""/>
        <dsp:cNvSpPr/>
      </dsp:nvSpPr>
      <dsp:spPr>
        <a:xfrm>
          <a:off x="3883725" y="4299979"/>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جمع‌آوري اسناد و مدارك مرتبط</a:t>
          </a:r>
        </a:p>
      </dsp:txBody>
      <dsp:txXfrm>
        <a:off x="3883725" y="4299979"/>
        <a:ext cx="1000869" cy="500434"/>
      </dsp:txXfrm>
    </dsp:sp>
    <dsp:sp modelId="{AA351F8B-5DC2-41F2-939B-2237D72A3EE9}">
      <dsp:nvSpPr>
        <dsp:cNvPr id="0" name=""/>
        <dsp:cNvSpPr/>
      </dsp:nvSpPr>
      <dsp:spPr>
        <a:xfrm>
          <a:off x="4844560" y="746893"/>
          <a:ext cx="1000869" cy="500434"/>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گروه مسأله‌شناسي و اصطلاح‌نامه</a:t>
          </a:r>
          <a:endParaRPr lang="fa-IR" kern="1200"/>
        </a:p>
      </dsp:txBody>
      <dsp:txXfrm>
        <a:off x="4844560" y="746893"/>
        <a:ext cx="1000869" cy="500434"/>
      </dsp:txXfrm>
    </dsp:sp>
    <dsp:sp modelId="{16409168-3C71-4DBC-B9E7-7C61C7E3690D}">
      <dsp:nvSpPr>
        <dsp:cNvPr id="0" name=""/>
        <dsp:cNvSpPr/>
      </dsp:nvSpPr>
      <dsp:spPr>
        <a:xfrm>
          <a:off x="5094777" y="1457511"/>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مسأله‌يابي در حوزه نجوم اسلامي</a:t>
          </a:r>
        </a:p>
      </dsp:txBody>
      <dsp:txXfrm>
        <a:off x="5094777" y="1457511"/>
        <a:ext cx="1000869" cy="500434"/>
      </dsp:txXfrm>
    </dsp:sp>
    <dsp:sp modelId="{9388C8AB-44A0-47A5-9EFA-3ED6BB6D2818}">
      <dsp:nvSpPr>
        <dsp:cNvPr id="0" name=""/>
        <dsp:cNvSpPr/>
      </dsp:nvSpPr>
      <dsp:spPr>
        <a:xfrm>
          <a:off x="5094777" y="2168128"/>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مدخل‌گزيني براي موضوعات نجومي</a:t>
          </a:r>
        </a:p>
      </dsp:txBody>
      <dsp:txXfrm>
        <a:off x="5094777" y="2168128"/>
        <a:ext cx="1000869" cy="500434"/>
      </dsp:txXfrm>
    </dsp:sp>
    <dsp:sp modelId="{C3332F1A-6C93-4A8F-873F-8D3FF34E2F87}">
      <dsp:nvSpPr>
        <dsp:cNvPr id="0" name=""/>
        <dsp:cNvSpPr/>
      </dsp:nvSpPr>
      <dsp:spPr>
        <a:xfrm>
          <a:off x="5094777" y="2878745"/>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355600" rtl="1">
            <a:lnSpc>
              <a:spcPct val="90000"/>
            </a:lnSpc>
            <a:spcBef>
              <a:spcPct val="0"/>
            </a:spcBef>
            <a:spcAft>
              <a:spcPct val="35000"/>
            </a:spcAft>
          </a:pPr>
          <a:r>
            <a:rPr lang="fa-IR" sz="800" b="1" kern="1200">
              <a:cs typeface="Zar" pitchFamily="2" charset="-78"/>
            </a:rPr>
            <a:t>طبقه‌بندي منابع نجوم اسلامي قديم و جديد در مداخل</a:t>
          </a:r>
        </a:p>
      </dsp:txBody>
      <dsp:txXfrm>
        <a:off x="5094777" y="2878745"/>
        <a:ext cx="1000869" cy="500434"/>
      </dsp:txXfrm>
    </dsp:sp>
    <dsp:sp modelId="{06F57AC9-28F7-4294-BF4C-5F522BFD5FEA}">
      <dsp:nvSpPr>
        <dsp:cNvPr id="0" name=""/>
        <dsp:cNvSpPr/>
      </dsp:nvSpPr>
      <dsp:spPr>
        <a:xfrm>
          <a:off x="5094777" y="3589362"/>
          <a:ext cx="1000869" cy="500434"/>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0" tIns="0" rIns="72000" bIns="0" numCol="1" spcCol="1270" anchor="ctr" anchorCtr="0">
          <a:noAutofit/>
        </a:bodyPr>
        <a:lstStyle/>
        <a:p>
          <a:pPr lvl="0" algn="ctr" defTabSz="400050" rtl="1">
            <a:lnSpc>
              <a:spcPct val="90000"/>
            </a:lnSpc>
            <a:spcBef>
              <a:spcPct val="0"/>
            </a:spcBef>
            <a:spcAft>
              <a:spcPct val="35000"/>
            </a:spcAft>
          </a:pPr>
          <a:r>
            <a:rPr lang="fa-IR" sz="900" b="1" kern="1200">
              <a:cs typeface="Zar" pitchFamily="2" charset="-78"/>
            </a:rPr>
            <a:t>توليد اصطلاح‌نامه نجوم اسلامي</a:t>
          </a:r>
        </a:p>
      </dsp:txBody>
      <dsp:txXfrm>
        <a:off x="5094777" y="3589362"/>
        <a:ext cx="1000869" cy="50043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39D7E-E613-4BE7-A211-7052133F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90</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Seyed Mahdi Movashah</cp:lastModifiedBy>
  <cp:revision>10</cp:revision>
  <cp:lastPrinted>2014-07-03T14:43:00Z</cp:lastPrinted>
  <dcterms:created xsi:type="dcterms:W3CDTF">2013-02-26T05:16:00Z</dcterms:created>
  <dcterms:modified xsi:type="dcterms:W3CDTF">2014-07-03T14:43:00Z</dcterms:modified>
</cp:coreProperties>
</file>