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 w:hint="cs"/>
          <w:color w:val="C00000"/>
          <w:sz w:val="36"/>
          <w:szCs w:val="36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1A780D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29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ارديبهشت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1A780D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29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ارديبهشت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A780D">
        <w:rPr>
          <w:rFonts w:cs="Vahid" w:hint="cs"/>
          <w:color w:val="C00000"/>
          <w:sz w:val="36"/>
          <w:szCs w:val="36"/>
          <w:rtl/>
        </w:rPr>
        <w:t>فهرست پيشنهادي براي كتاب جبهه‌سازي</w:t>
      </w:r>
    </w:p>
    <w:p w:rsidR="001A780D" w:rsidRDefault="001A780D" w:rsidP="001A780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bookmarkStart w:id="0" w:name="_GoBack"/>
      <w:bookmarkEnd w:id="0"/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بيروني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</w:p>
    <w:p w:rsidR="001A780D" w:rsidRDefault="001A780D" w:rsidP="001A780D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ضعف‌هاي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فرامين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راحل</w:t>
      </w:r>
      <w:r>
        <w:rPr>
          <w:rtl/>
        </w:rPr>
        <w:t xml:space="preserve"> </w:t>
      </w:r>
      <w:r>
        <w:rPr>
          <w:rFonts w:hint="cs"/>
          <w:rtl/>
        </w:rPr>
        <w:t>رحمةالله‌عليه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فرامين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حفظه‌الله</w:t>
      </w:r>
    </w:p>
    <w:p w:rsidR="001A780D" w:rsidRDefault="001A780D" w:rsidP="001A780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1A780D" w:rsidRDefault="001A780D" w:rsidP="001A780D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</w:p>
    <w:p w:rsidR="001A780D" w:rsidRDefault="001A780D" w:rsidP="001A780D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روايي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ويژگي‌هاي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- </w:t>
      </w:r>
      <w:r>
        <w:rPr>
          <w:rFonts w:hint="cs"/>
          <w:rtl/>
        </w:rPr>
        <w:t>ايراني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متخصصين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مدل‌هاي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راهبردهاي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راهبردهاي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راهبردهاي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lastRenderedPageBreak/>
        <w:t>طراحي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جبهه‌ساز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شاخص‌هاي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جبهه‌ساز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شاخص‌هاي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پروژه‌هاي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زمان‌بندي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بايسته‌هاي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فرماندهي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جبهه‌ساز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</w:p>
    <w:p w:rsidR="001A780D" w:rsidRDefault="001A780D" w:rsidP="001A780D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</w:p>
    <w:p w:rsidR="001A780D" w:rsidRDefault="001A780D" w:rsidP="001A780D">
      <w:pPr>
        <w:pStyle w:val="ListParagraph"/>
        <w:numPr>
          <w:ilvl w:val="3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رفتارسازي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فرماندهان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رفتارسازي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جبهه‌ساز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توانايي‌سنجي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نشان‌ها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درجه‌هاي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</w:p>
    <w:p w:rsidR="001A780D" w:rsidRDefault="001A780D" w:rsidP="001A780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مهارت‌هاي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1A780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7A76BA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7A76BA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ساختارها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جبهه‌سازي</w:t>
      </w:r>
    </w:p>
    <w:p w:rsidR="001A780D" w:rsidRDefault="001A780D" w:rsidP="007A76BA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همه‌جانبه</w:t>
      </w:r>
      <w:r>
        <w:rPr>
          <w:rtl/>
        </w:rPr>
        <w:t xml:space="preserve"> </w:t>
      </w:r>
      <w:r>
        <w:rPr>
          <w:rFonts w:hint="cs"/>
          <w:rtl/>
        </w:rPr>
        <w:t>فرماندهان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68" w:rsidRDefault="00286468" w:rsidP="00024D73">
      <w:pPr>
        <w:spacing w:after="0" w:line="240" w:lineRule="auto"/>
      </w:pPr>
      <w:r>
        <w:separator/>
      </w:r>
    </w:p>
  </w:endnote>
  <w:endnote w:type="continuationSeparator" w:id="0">
    <w:p w:rsidR="00286468" w:rsidRDefault="00286468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024A14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024A14">
      <w:rPr>
        <w:rFonts w:ascii="Tunga" w:hAnsi="Tunga" w:cs="Times New Roman"/>
        <w:noProof/>
        <w:sz w:val="16"/>
        <w:szCs w:val="16"/>
        <w:rtl/>
      </w:rPr>
      <w:t>فهرست پيشنهادي براي كتاب جبهه</w:t>
    </w:r>
    <w:r w:rsidR="00024A14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68" w:rsidRDefault="00286468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286468" w:rsidRDefault="00286468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1BB64E4"/>
    <w:multiLevelType w:val="multilevel"/>
    <w:tmpl w:val="5AF26A4E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b/>
        <w:bCs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20"/>
  </w:num>
  <w:num w:numId="8">
    <w:abstractNumId w:val="12"/>
  </w:num>
  <w:num w:numId="9">
    <w:abstractNumId w:val="27"/>
  </w:num>
  <w:num w:numId="10">
    <w:abstractNumId w:val="0"/>
  </w:num>
  <w:num w:numId="11">
    <w:abstractNumId w:val="22"/>
  </w:num>
  <w:num w:numId="12">
    <w:abstractNumId w:val="8"/>
  </w:num>
  <w:num w:numId="13">
    <w:abstractNumId w:val="13"/>
  </w:num>
  <w:num w:numId="14">
    <w:abstractNumId w:val="26"/>
  </w:num>
  <w:num w:numId="15">
    <w:abstractNumId w:val="7"/>
  </w:num>
  <w:num w:numId="16">
    <w:abstractNumId w:val="11"/>
  </w:num>
  <w:num w:numId="17">
    <w:abstractNumId w:val="24"/>
  </w:num>
  <w:num w:numId="18">
    <w:abstractNumId w:val="4"/>
  </w:num>
  <w:num w:numId="19">
    <w:abstractNumId w:val="17"/>
  </w:num>
  <w:num w:numId="20">
    <w:abstractNumId w:val="2"/>
  </w:num>
  <w:num w:numId="21">
    <w:abstractNumId w:val="25"/>
  </w:num>
  <w:num w:numId="22">
    <w:abstractNumId w:val="19"/>
  </w:num>
  <w:num w:numId="23">
    <w:abstractNumId w:val="10"/>
  </w:num>
  <w:num w:numId="24">
    <w:abstractNumId w:val="23"/>
  </w:num>
  <w:num w:numId="25">
    <w:abstractNumId w:val="18"/>
  </w:num>
  <w:num w:numId="26">
    <w:abstractNumId w:val="9"/>
  </w:num>
  <w:num w:numId="27">
    <w:abstractNumId w:val="2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0D"/>
    <w:rsid w:val="00000ADD"/>
    <w:rsid w:val="00007FC6"/>
    <w:rsid w:val="000111BD"/>
    <w:rsid w:val="00011D5C"/>
    <w:rsid w:val="00012240"/>
    <w:rsid w:val="00022CDC"/>
    <w:rsid w:val="00024A14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A780D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86468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A76B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27D60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053953"/>
  <w15:docId w15:val="{583FC387-41E5-46EF-859D-644BA1F8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940D-9AC0-4D93-B53F-433110DF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4</cp:revision>
  <cp:lastPrinted>2020-05-18T07:36:00Z</cp:lastPrinted>
  <dcterms:created xsi:type="dcterms:W3CDTF">2020-05-18T07:24:00Z</dcterms:created>
  <dcterms:modified xsi:type="dcterms:W3CDTF">2020-05-18T07:37:00Z</dcterms:modified>
</cp:coreProperties>
</file>