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noProof/>
          <w:color w:val="C00000"/>
          <w:sz w:val="36"/>
          <w:szCs w:val="36"/>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5945DC"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 </w:t>
                            </w:r>
                            <w:r>
                              <w:rPr>
                                <w:rFonts w:cs="Vahid" w:hint="cs"/>
                                <w:color w:val="4F6228" w:themeColor="accent3" w:themeShade="80"/>
                                <w:sz w:val="28"/>
                                <w:szCs w:val="36"/>
                                <w:rtl/>
                              </w:rPr>
                              <w:t>خرداد</w:t>
                            </w:r>
                            <w:r>
                              <w:rPr>
                                <w:rFonts w:cs="Vahid"/>
                                <w:color w:val="4F6228" w:themeColor="accent3" w:themeShade="80"/>
                                <w:sz w:val="28"/>
                                <w:szCs w:val="36"/>
                                <w:rtl/>
                              </w:rPr>
                              <w:t xml:space="preserve"> 1394</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5945DC"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 </w:t>
                      </w:r>
                      <w:r>
                        <w:rPr>
                          <w:rFonts w:cs="Vahid" w:hint="cs"/>
                          <w:color w:val="4F6228" w:themeColor="accent3" w:themeShade="80"/>
                          <w:sz w:val="28"/>
                          <w:szCs w:val="36"/>
                          <w:rtl/>
                        </w:rPr>
                        <w:t>خرداد</w:t>
                      </w:r>
                      <w:r>
                        <w:rPr>
                          <w:rFonts w:cs="Vahid"/>
                          <w:color w:val="4F6228" w:themeColor="accent3" w:themeShade="80"/>
                          <w:sz w:val="28"/>
                          <w:szCs w:val="36"/>
                          <w:rtl/>
                        </w:rPr>
                        <w:t xml:space="preserve"> 1394</w:t>
                      </w:r>
                    </w:p>
                  </w:txbxContent>
                </v:textbox>
                <w10:wrap anchory="page"/>
                <w10:anchorlock/>
              </v:shape>
            </w:pict>
          </mc:Fallback>
        </mc:AlternateContent>
      </w:r>
      <w:r w:rsidR="005945DC">
        <w:rPr>
          <w:rFonts w:cs="Vahid" w:hint="cs"/>
          <w:noProof/>
          <w:color w:val="C00000"/>
          <w:sz w:val="36"/>
          <w:szCs w:val="36"/>
          <w:rtl/>
        </w:rPr>
        <w:t>سازمانِ جبهه</w:t>
      </w:r>
    </w:p>
    <w:p w:rsidR="00864699" w:rsidRPr="0007068E" w:rsidRDefault="00864699" w:rsidP="0007068E">
      <w:pPr>
        <w:ind w:left="281" w:right="284"/>
        <w:rPr>
          <w:b/>
          <w:bCs/>
          <w:noProof/>
          <w:color w:val="FF0000"/>
          <w:sz w:val="12"/>
          <w:szCs w:val="18"/>
          <w:rtl/>
        </w:rPr>
      </w:pPr>
    </w:p>
    <w:p w:rsidR="00F0354F" w:rsidRPr="00F0354F" w:rsidRDefault="0007068E" w:rsidP="0007068E">
      <w:pPr>
        <w:pBdr>
          <w:bottom w:val="single" w:sz="18" w:space="1" w:color="F79646" w:themeColor="accent6"/>
        </w:pBdr>
        <w:ind w:left="-3" w:firstLine="0"/>
        <w:rPr>
          <w:b/>
          <w:bCs/>
          <w:noProof/>
          <w:color w:val="FF0000"/>
          <w:rtl/>
        </w:rPr>
      </w:pPr>
      <w:r>
        <w:rPr>
          <w:rFonts w:hint="cs"/>
          <w:b/>
          <w:bCs/>
          <w:noProof/>
          <w:color w:val="FF0000"/>
          <w:rtl/>
        </w:rPr>
        <mc:AlternateContent>
          <mc:Choice Requires="wps">
            <w:drawing>
              <wp:anchor distT="0" distB="0" distL="114300" distR="114300" simplePos="0" relativeHeight="251660288" behindDoc="1" locked="0" layoutInCell="1" allowOverlap="1" wp14:anchorId="21E73722" wp14:editId="3E3ADB22">
                <wp:simplePos x="0" y="0"/>
                <wp:positionH relativeFrom="column">
                  <wp:posOffset>-2540</wp:posOffset>
                </wp:positionH>
                <wp:positionV relativeFrom="paragraph">
                  <wp:posOffset>248285</wp:posOffset>
                </wp:positionV>
                <wp:extent cx="6292850" cy="7421880"/>
                <wp:effectExtent l="0" t="0" r="0" b="7620"/>
                <wp:wrapNone/>
                <wp:docPr id="1" name="Rounded Rectangle 1"/>
                <wp:cNvGraphicFramePr/>
                <a:graphic xmlns:a="http://schemas.openxmlformats.org/drawingml/2006/main">
                  <a:graphicData uri="http://schemas.microsoft.com/office/word/2010/wordprocessingShape">
                    <wps:wsp>
                      <wps:cNvSpPr/>
                      <wps:spPr>
                        <a:xfrm>
                          <a:off x="0" y="0"/>
                          <a:ext cx="6292850" cy="7421880"/>
                        </a:xfrm>
                        <a:prstGeom prst="roundRect">
                          <a:avLst>
                            <a:gd name="adj" fmla="val 4131"/>
                          </a:avLst>
                        </a:prstGeom>
                        <a:gradFill flip="none" rotWithShape="1">
                          <a:gsLst>
                            <a:gs pos="0">
                              <a:schemeClr val="accent6">
                                <a:lumMod val="75000"/>
                              </a:schemeClr>
                            </a:gs>
                            <a:gs pos="7000">
                              <a:srgbClr val="E9893A">
                                <a:lumMod val="86000"/>
                                <a:lumOff val="14000"/>
                              </a:srgbClr>
                            </a:gs>
                            <a:gs pos="32000">
                              <a:srgbClr val="EC9853">
                                <a:lumMod val="25000"/>
                                <a:lumOff val="75000"/>
                              </a:srgbClr>
                            </a:gs>
                            <a:gs pos="95000">
                              <a:schemeClr val="bg1"/>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o:spid="_x0000_s1026" style="position:absolute;left:0;text-align:left;margin-left:-.2pt;margin-top:19.55pt;width:495.5pt;height:584.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7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" fillcolor="#e36c0a [2409]" stroked="f" strokeweight="2pt">
                <v:fill color2="white [3212]" rotate="t" angle="180" colors="0 #e46c0a;4588f #ec9a56;20972f #fae5d4;62259f white" focus="100%" type="gradient"/>
              </v:roundrect>
            </w:pict>
          </mc:Fallback>
        </mc:AlternateContent>
      </w:r>
      <w:r w:rsidR="00F0354F" w:rsidRPr="00F0354F">
        <w:rPr>
          <w:rFonts w:hint="cs"/>
          <w:b/>
          <w:bCs/>
          <w:noProof/>
          <w:color w:val="FF0000"/>
          <w:rtl/>
        </w:rPr>
        <w:t>فهرست مطالب</w:t>
      </w:r>
    </w:p>
    <w:p w:rsidR="00F0354F" w:rsidRPr="00F0354F" w:rsidRDefault="00F0354F" w:rsidP="00940348">
      <w:pPr>
        <w:pStyle w:val="TOC1"/>
        <w:rPr>
          <w:vertAlign w:val="subscript"/>
          <w:rtl/>
        </w:rPr>
        <w:sectPr w:rsidR="00F0354F" w:rsidRPr="00F0354F"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pPr>
    </w:p>
    <w:p w:rsidR="00BB2964" w:rsidRPr="00F0354F" w:rsidRDefault="00BB2964" w:rsidP="00940348">
      <w:pPr>
        <w:pStyle w:val="TOC1"/>
        <w:rPr>
          <w:rFonts w:asciiTheme="minorHAnsi" w:eastAsiaTheme="minorEastAsia" w:hAnsiTheme="minorHAnsi"/>
          <w:sz w:val="24"/>
          <w:szCs w:val="24"/>
          <w:rtl/>
        </w:rPr>
      </w:pPr>
      <w:r w:rsidRPr="00F0354F">
        <w:rPr>
          <w:vertAlign w:val="subscript"/>
          <w:rtl/>
        </w:rPr>
        <w:lastRenderedPageBreak/>
        <w:fldChar w:fldCharType="begin"/>
      </w:r>
      <w:r w:rsidRPr="00F0354F">
        <w:rPr>
          <w:vertAlign w:val="subscript"/>
          <w:rtl/>
        </w:rPr>
        <w:instrText xml:space="preserve"> </w:instrText>
      </w:r>
      <w:r w:rsidRPr="00F0354F">
        <w:rPr>
          <w:rFonts w:hint="cs"/>
          <w:vertAlign w:val="subscript"/>
        </w:rPr>
        <w:instrText>TOC</w:instrText>
      </w:r>
      <w:r w:rsidRPr="00F0354F">
        <w:rPr>
          <w:rFonts w:hint="cs"/>
          <w:vertAlign w:val="subscript"/>
          <w:rtl/>
        </w:rPr>
        <w:instrText xml:space="preserve"> \</w:instrText>
      </w:r>
      <w:r w:rsidRPr="00F0354F">
        <w:rPr>
          <w:rFonts w:hint="cs"/>
          <w:vertAlign w:val="subscript"/>
        </w:rPr>
        <w:instrText>o "1-2" \u</w:instrText>
      </w:r>
      <w:r w:rsidRPr="00F0354F">
        <w:rPr>
          <w:vertAlign w:val="subscript"/>
          <w:rtl/>
        </w:rPr>
        <w:instrText xml:space="preserve"> </w:instrText>
      </w:r>
      <w:r w:rsidRPr="00F0354F">
        <w:rPr>
          <w:vertAlign w:val="subscript"/>
          <w:rtl/>
        </w:rPr>
        <w:fldChar w:fldCharType="separate"/>
      </w:r>
      <w:r w:rsidRPr="00F0354F">
        <w:rPr>
          <w:rFonts w:hint="eastAsia"/>
          <w:rtl/>
        </w:rPr>
        <w:t>آن‌چه</w:t>
      </w:r>
      <w:r w:rsidRPr="00F0354F">
        <w:rPr>
          <w:rtl/>
        </w:rPr>
        <w:t xml:space="preserve"> </w:t>
      </w:r>
      <w:r w:rsidRPr="00F0354F">
        <w:rPr>
          <w:rFonts w:hint="eastAsia"/>
          <w:rtl/>
        </w:rPr>
        <w:t>گذشت</w:t>
      </w:r>
    </w:p>
    <w:p w:rsidR="00BB2964" w:rsidRPr="00F0354F" w:rsidRDefault="00BB2964" w:rsidP="00940348">
      <w:pPr>
        <w:pStyle w:val="TOC2"/>
        <w:rPr>
          <w:rFonts w:eastAsiaTheme="minorEastAsia"/>
          <w:sz w:val="24"/>
          <w:szCs w:val="24"/>
          <w:rtl/>
        </w:rPr>
      </w:pPr>
      <w:r w:rsidRPr="00F0354F">
        <w:rPr>
          <w:rFonts w:hint="eastAsia"/>
          <w:rtl/>
        </w:rPr>
        <w:t>اجبارِ</w:t>
      </w:r>
      <w:r w:rsidRPr="00F0354F">
        <w:rPr>
          <w:rtl/>
        </w:rPr>
        <w:t xml:space="preserve"> </w:t>
      </w:r>
      <w:r w:rsidRPr="00F0354F">
        <w:rPr>
          <w:rFonts w:hint="eastAsia"/>
          <w:rtl/>
        </w:rPr>
        <w:t>سازمان</w:t>
      </w:r>
      <w:r w:rsidR="00F0354F" w:rsidRP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Toc420124345 \h</w:instrText>
      </w:r>
      <w:r w:rsidRPr="00F0354F">
        <w:rPr>
          <w:rtl/>
        </w:rPr>
        <w:instrText xml:space="preserve"> </w:instrText>
      </w:r>
      <w:r w:rsidRPr="00F0354F">
        <w:fldChar w:fldCharType="separate"/>
      </w:r>
      <w:r w:rsidR="00262969">
        <w:rPr>
          <w:rtl/>
        </w:rPr>
        <w:t>2</w:t>
      </w:r>
      <w:r w:rsidRPr="00F0354F">
        <w:fldChar w:fldCharType="end"/>
      </w:r>
    </w:p>
    <w:p w:rsidR="00327535" w:rsidRPr="00F0354F" w:rsidRDefault="00327535" w:rsidP="00327535">
      <w:pPr>
        <w:pStyle w:val="TOC2"/>
        <w:rPr>
          <w:rFonts w:eastAsiaTheme="minorEastAsia"/>
          <w:szCs w:val="22"/>
          <w:rtl/>
        </w:rPr>
      </w:pPr>
      <w:r w:rsidRPr="00F0354F">
        <w:rPr>
          <w:rFonts w:hint="eastAsia"/>
          <w:rtl/>
        </w:rPr>
        <w:t>نظام</w:t>
      </w:r>
      <w:r w:rsidRPr="00F0354F">
        <w:rPr>
          <w:rtl/>
        </w:rPr>
        <w:t xml:space="preserve"> </w:t>
      </w:r>
      <w:r w:rsidRPr="00F0354F">
        <w:rPr>
          <w:rFonts w:hint="eastAsia"/>
          <w:rtl/>
        </w:rPr>
        <w:t>ارزشي</w:t>
      </w:r>
      <w:r>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Toc420124347 \h</w:instrText>
      </w:r>
      <w:r w:rsidRPr="00F0354F">
        <w:rPr>
          <w:rtl/>
        </w:rPr>
        <w:instrText xml:space="preserve"> </w:instrText>
      </w:r>
      <w:r w:rsidRPr="00F0354F">
        <w:fldChar w:fldCharType="separate"/>
      </w:r>
      <w:r w:rsidR="00262969">
        <w:rPr>
          <w:rtl/>
        </w:rPr>
        <w:t>2</w:t>
      </w:r>
      <w:r w:rsidRPr="00F0354F">
        <w:fldChar w:fldCharType="end"/>
      </w:r>
    </w:p>
    <w:p w:rsidR="00BB2964" w:rsidRPr="00F0354F" w:rsidRDefault="00BB2964" w:rsidP="00940348">
      <w:pPr>
        <w:pStyle w:val="TOC2"/>
        <w:rPr>
          <w:rFonts w:eastAsiaTheme="minorEastAsia"/>
          <w:szCs w:val="22"/>
          <w:rtl/>
        </w:rPr>
      </w:pPr>
      <w:r w:rsidRPr="00F0354F">
        <w:rPr>
          <w:rFonts w:hint="eastAsia"/>
          <w:rtl/>
        </w:rPr>
        <w:t>معناي</w:t>
      </w:r>
      <w:r w:rsidRPr="00F0354F">
        <w:rPr>
          <w:rtl/>
        </w:rPr>
        <w:t xml:space="preserve"> </w:t>
      </w:r>
      <w:r w:rsidRPr="00F0354F">
        <w:rPr>
          <w:rFonts w:hint="eastAsia"/>
          <w:rtl/>
        </w:rPr>
        <w:t>انقلاب</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Toc420124346 \h</w:instrText>
      </w:r>
      <w:r w:rsidRPr="00F0354F">
        <w:rPr>
          <w:rtl/>
        </w:rPr>
        <w:instrText xml:space="preserve"> </w:instrText>
      </w:r>
      <w:r w:rsidRPr="00F0354F">
        <w:fldChar w:fldCharType="separate"/>
      </w:r>
      <w:r w:rsidR="00262969">
        <w:rPr>
          <w:rtl/>
        </w:rPr>
        <w:t>2</w:t>
      </w:r>
      <w:r w:rsidRPr="00F0354F">
        <w:fldChar w:fldCharType="end"/>
      </w:r>
    </w:p>
    <w:p w:rsidR="00BB2964" w:rsidRPr="00F0354F" w:rsidRDefault="00BB2964" w:rsidP="00940348">
      <w:pPr>
        <w:pStyle w:val="TOC2"/>
        <w:rPr>
          <w:rFonts w:eastAsiaTheme="minorEastAsia"/>
          <w:szCs w:val="22"/>
          <w:rtl/>
        </w:rPr>
      </w:pPr>
      <w:r w:rsidRPr="00F0354F">
        <w:rPr>
          <w:rFonts w:hint="eastAsia"/>
          <w:rtl/>
        </w:rPr>
        <w:t>تغييرِ</w:t>
      </w:r>
      <w:r w:rsidRPr="00F0354F">
        <w:rPr>
          <w:rtl/>
        </w:rPr>
        <w:t xml:space="preserve"> </w:t>
      </w:r>
      <w:r w:rsidRPr="00F0354F">
        <w:rPr>
          <w:rFonts w:hint="eastAsia"/>
          <w:rtl/>
        </w:rPr>
        <w:t>نرم</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Toc420124348 \h</w:instrText>
      </w:r>
      <w:r w:rsidRPr="00F0354F">
        <w:rPr>
          <w:rtl/>
        </w:rPr>
        <w:instrText xml:space="preserve"> </w:instrText>
      </w:r>
      <w:r w:rsidRPr="00F0354F">
        <w:fldChar w:fldCharType="separate"/>
      </w:r>
      <w:r w:rsidR="00262969">
        <w:rPr>
          <w:rtl/>
        </w:rPr>
        <w:t>2</w:t>
      </w:r>
      <w:r w:rsidRPr="00F0354F">
        <w:fldChar w:fldCharType="end"/>
      </w:r>
    </w:p>
    <w:p w:rsidR="00524C00" w:rsidRPr="00F0354F" w:rsidRDefault="00524C00" w:rsidP="00940348">
      <w:pPr>
        <w:pStyle w:val="TOC2"/>
        <w:rPr>
          <w:rFonts w:eastAsiaTheme="minorEastAsia"/>
          <w:szCs w:val="22"/>
          <w:rtl/>
        </w:rPr>
      </w:pPr>
      <w:r>
        <w:rPr>
          <w:rFonts w:hint="cs"/>
          <w:rtl/>
        </w:rPr>
        <w:t>ديوارِ بتني</w:t>
      </w:r>
      <w:r>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Toc420124349 \h</w:instrText>
      </w:r>
      <w:r w:rsidRPr="00F0354F">
        <w:rPr>
          <w:rtl/>
        </w:rPr>
        <w:instrText xml:space="preserve"> </w:instrText>
      </w:r>
      <w:r w:rsidRPr="00F0354F">
        <w:fldChar w:fldCharType="separate"/>
      </w:r>
      <w:r w:rsidR="00262969">
        <w:rPr>
          <w:rtl/>
        </w:rPr>
        <w:t>3</w:t>
      </w:r>
      <w:r w:rsidRPr="00F0354F">
        <w:fldChar w:fldCharType="end"/>
      </w:r>
    </w:p>
    <w:p w:rsidR="00524C00" w:rsidRPr="00F0354F" w:rsidRDefault="00524C00" w:rsidP="00940348">
      <w:pPr>
        <w:pStyle w:val="TOC2"/>
        <w:rPr>
          <w:rFonts w:eastAsiaTheme="minorEastAsia"/>
          <w:szCs w:val="22"/>
          <w:rtl/>
        </w:rPr>
      </w:pPr>
      <w:r w:rsidRPr="00F0354F">
        <w:rPr>
          <w:rFonts w:hint="eastAsia"/>
          <w:rtl/>
        </w:rPr>
        <w:t>جاذبه</w:t>
      </w:r>
      <w:r w:rsidRPr="00F0354F">
        <w:rPr>
          <w:rtl/>
        </w:rPr>
        <w:t xml:space="preserve"> </w:t>
      </w:r>
      <w:r w:rsidRPr="00F0354F">
        <w:rPr>
          <w:rFonts w:hint="eastAsia"/>
          <w:rtl/>
        </w:rPr>
        <w:t>و</w:t>
      </w:r>
      <w:r w:rsidRPr="00F0354F">
        <w:rPr>
          <w:rtl/>
        </w:rPr>
        <w:t xml:space="preserve"> </w:t>
      </w:r>
      <w:r w:rsidRPr="00F0354F">
        <w:rPr>
          <w:rFonts w:hint="eastAsia"/>
          <w:rtl/>
        </w:rPr>
        <w:t>دافعه</w:t>
      </w:r>
      <w:r>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Toc420124349 \h</w:instrText>
      </w:r>
      <w:r w:rsidRPr="00F0354F">
        <w:rPr>
          <w:rtl/>
        </w:rPr>
        <w:instrText xml:space="preserve"> </w:instrText>
      </w:r>
      <w:r w:rsidRPr="00F0354F">
        <w:fldChar w:fldCharType="separate"/>
      </w:r>
      <w:r w:rsidR="00262969">
        <w:rPr>
          <w:rtl/>
        </w:rPr>
        <w:t>3</w:t>
      </w:r>
      <w:r w:rsidRPr="00F0354F">
        <w:fldChar w:fldCharType="end"/>
      </w:r>
    </w:p>
    <w:p w:rsidR="00BB2964" w:rsidRPr="00F0354F" w:rsidRDefault="00BB2964" w:rsidP="00940348">
      <w:pPr>
        <w:pStyle w:val="TOC2"/>
        <w:rPr>
          <w:rFonts w:eastAsiaTheme="minorEastAsia"/>
          <w:szCs w:val="22"/>
          <w:rtl/>
        </w:rPr>
      </w:pPr>
      <w:r w:rsidRPr="00F0354F">
        <w:rPr>
          <w:rFonts w:hint="eastAsia"/>
          <w:rtl/>
        </w:rPr>
        <w:t>بوي</w:t>
      </w:r>
      <w:r w:rsidRPr="00F0354F">
        <w:rPr>
          <w:rtl/>
        </w:rPr>
        <w:t xml:space="preserve"> </w:t>
      </w:r>
      <w:r w:rsidRPr="00F0354F">
        <w:rPr>
          <w:rFonts w:hint="eastAsia"/>
          <w:rtl/>
        </w:rPr>
        <w:t>منيّت</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Toc420124350 \h</w:instrText>
      </w:r>
      <w:r w:rsidRPr="00F0354F">
        <w:rPr>
          <w:rtl/>
        </w:rPr>
        <w:instrText xml:space="preserve"> </w:instrText>
      </w:r>
      <w:r w:rsidRPr="00F0354F">
        <w:fldChar w:fldCharType="separate"/>
      </w:r>
      <w:r w:rsidR="00262969">
        <w:rPr>
          <w:rtl/>
        </w:rPr>
        <w:t>4</w:t>
      </w:r>
      <w:r w:rsidRPr="00F0354F">
        <w:fldChar w:fldCharType="end"/>
      </w:r>
    </w:p>
    <w:p w:rsidR="00BB2964" w:rsidRPr="00F0354F" w:rsidRDefault="00BB2964" w:rsidP="00940348">
      <w:pPr>
        <w:pStyle w:val="TOC2"/>
        <w:rPr>
          <w:rFonts w:eastAsiaTheme="minorEastAsia"/>
          <w:szCs w:val="22"/>
          <w:rtl/>
        </w:rPr>
      </w:pPr>
      <w:r w:rsidRPr="00F0354F">
        <w:rPr>
          <w:rFonts w:hint="eastAsia"/>
          <w:rtl/>
        </w:rPr>
        <w:t>غارنشين‌ها</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Toc420124351 \h</w:instrText>
      </w:r>
      <w:r w:rsidRPr="00F0354F">
        <w:rPr>
          <w:rtl/>
        </w:rPr>
        <w:instrText xml:space="preserve"> </w:instrText>
      </w:r>
      <w:r w:rsidRPr="00F0354F">
        <w:fldChar w:fldCharType="separate"/>
      </w:r>
      <w:r w:rsidR="00262969">
        <w:rPr>
          <w:rtl/>
        </w:rPr>
        <w:t>4</w:t>
      </w:r>
      <w:r w:rsidRPr="00F0354F">
        <w:fldChar w:fldCharType="end"/>
      </w:r>
    </w:p>
    <w:p w:rsidR="00BB2964" w:rsidRPr="00F0354F" w:rsidRDefault="00BB2964" w:rsidP="00940348">
      <w:pPr>
        <w:pStyle w:val="TOC1"/>
        <w:rPr>
          <w:rFonts w:asciiTheme="minorHAnsi" w:eastAsiaTheme="minorEastAsia" w:hAnsiTheme="minorHAnsi"/>
          <w:sz w:val="22"/>
          <w:szCs w:val="22"/>
          <w:rtl/>
        </w:rPr>
      </w:pPr>
      <w:r w:rsidRPr="00F0354F">
        <w:rPr>
          <w:rFonts w:hint="eastAsia"/>
          <w:rtl/>
        </w:rPr>
        <w:t>راه</w:t>
      </w:r>
      <w:r w:rsidRPr="00F0354F">
        <w:rPr>
          <w:rtl/>
        </w:rPr>
        <w:t xml:space="preserve"> </w:t>
      </w:r>
      <w:r w:rsidRPr="00F0354F">
        <w:rPr>
          <w:rFonts w:hint="eastAsia"/>
          <w:rtl/>
        </w:rPr>
        <w:t>پيشِ</w:t>
      </w:r>
      <w:r w:rsidRPr="00F0354F">
        <w:rPr>
          <w:rtl/>
        </w:rPr>
        <w:t xml:space="preserve"> </w:t>
      </w:r>
      <w:r w:rsidRPr="00F0354F">
        <w:rPr>
          <w:rFonts w:hint="eastAsia"/>
          <w:rtl/>
        </w:rPr>
        <w:t>رو</w:t>
      </w:r>
    </w:p>
    <w:p w:rsidR="00BB2964" w:rsidRPr="00F0354F" w:rsidRDefault="00BB2964" w:rsidP="00940348">
      <w:pPr>
        <w:pStyle w:val="TOC2"/>
        <w:rPr>
          <w:rFonts w:eastAsiaTheme="minorEastAsia"/>
          <w:szCs w:val="22"/>
          <w:rtl/>
        </w:rPr>
      </w:pPr>
      <w:r w:rsidRPr="00F0354F">
        <w:rPr>
          <w:rFonts w:hint="eastAsia"/>
          <w:rtl/>
        </w:rPr>
        <w:t>آغاز</w:t>
      </w:r>
      <w:r w:rsidRPr="00F0354F">
        <w:rPr>
          <w:rtl/>
        </w:rPr>
        <w:t xml:space="preserve"> </w:t>
      </w:r>
      <w:r w:rsidRPr="00F0354F">
        <w:rPr>
          <w:rFonts w:hint="eastAsia"/>
          <w:rtl/>
        </w:rPr>
        <w:t>از</w:t>
      </w:r>
      <w:r w:rsidRPr="00F0354F">
        <w:rPr>
          <w:rtl/>
        </w:rPr>
        <w:t xml:space="preserve"> </w:t>
      </w:r>
      <w:r w:rsidRPr="00F0354F">
        <w:rPr>
          <w:rFonts w:hint="eastAsia"/>
          <w:rtl/>
        </w:rPr>
        <w:t>خود</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Toc420124353 \h</w:instrText>
      </w:r>
      <w:r w:rsidRPr="00F0354F">
        <w:rPr>
          <w:rtl/>
        </w:rPr>
        <w:instrText xml:space="preserve"> </w:instrText>
      </w:r>
      <w:r w:rsidRPr="00F0354F">
        <w:fldChar w:fldCharType="separate"/>
      </w:r>
      <w:r w:rsidR="00262969">
        <w:rPr>
          <w:rtl/>
        </w:rPr>
        <w:t>5</w:t>
      </w:r>
      <w:r w:rsidRPr="00F0354F">
        <w:fldChar w:fldCharType="end"/>
      </w:r>
    </w:p>
    <w:p w:rsidR="00BB2964" w:rsidRPr="00F0354F" w:rsidRDefault="00BB2964" w:rsidP="00940348">
      <w:pPr>
        <w:pStyle w:val="TOC2"/>
        <w:rPr>
          <w:rFonts w:eastAsiaTheme="minorEastAsia"/>
          <w:szCs w:val="22"/>
          <w:rtl/>
        </w:rPr>
      </w:pPr>
      <w:r w:rsidRPr="00F0354F">
        <w:rPr>
          <w:rFonts w:hint="eastAsia"/>
          <w:rtl/>
        </w:rPr>
        <w:t>نمودِ</w:t>
      </w:r>
      <w:r w:rsidRPr="00F0354F">
        <w:rPr>
          <w:rtl/>
        </w:rPr>
        <w:t xml:space="preserve"> </w:t>
      </w:r>
      <w:r w:rsidRPr="00F0354F">
        <w:rPr>
          <w:rFonts w:hint="eastAsia"/>
          <w:rtl/>
        </w:rPr>
        <w:t>رفتاري</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Toc420124354 \h</w:instrText>
      </w:r>
      <w:r w:rsidRPr="00F0354F">
        <w:rPr>
          <w:rtl/>
        </w:rPr>
        <w:instrText xml:space="preserve"> </w:instrText>
      </w:r>
      <w:r w:rsidRPr="00F0354F">
        <w:fldChar w:fldCharType="separate"/>
      </w:r>
      <w:r w:rsidR="00262969">
        <w:rPr>
          <w:rtl/>
        </w:rPr>
        <w:t>5</w:t>
      </w:r>
      <w:r w:rsidRPr="00F0354F">
        <w:fldChar w:fldCharType="end"/>
      </w:r>
    </w:p>
    <w:p w:rsidR="00BB2964" w:rsidRPr="00F0354F" w:rsidRDefault="00BB2964" w:rsidP="00940348">
      <w:pPr>
        <w:pStyle w:val="TOC2"/>
        <w:rPr>
          <w:rFonts w:eastAsiaTheme="minorEastAsia"/>
          <w:szCs w:val="22"/>
          <w:rtl/>
        </w:rPr>
      </w:pPr>
      <w:r w:rsidRPr="00F0354F">
        <w:rPr>
          <w:rFonts w:hint="eastAsia"/>
          <w:rtl/>
        </w:rPr>
        <w:t>تغيير</w:t>
      </w:r>
      <w:r w:rsidRPr="00F0354F">
        <w:rPr>
          <w:rtl/>
        </w:rPr>
        <w:t xml:space="preserve"> </w:t>
      </w:r>
      <w:r w:rsidRPr="00F0354F">
        <w:rPr>
          <w:rFonts w:hint="eastAsia"/>
          <w:rtl/>
        </w:rPr>
        <w:t>نظام</w:t>
      </w:r>
      <w:r w:rsidRPr="00F0354F">
        <w:rPr>
          <w:rtl/>
        </w:rPr>
        <w:t xml:space="preserve"> </w:t>
      </w:r>
      <w:r w:rsidRPr="00F0354F">
        <w:rPr>
          <w:rFonts w:hint="eastAsia"/>
          <w:rtl/>
        </w:rPr>
        <w:t>ارزشي</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Toc420124355 \h</w:instrText>
      </w:r>
      <w:r w:rsidRPr="00F0354F">
        <w:rPr>
          <w:rtl/>
        </w:rPr>
        <w:instrText xml:space="preserve"> </w:instrText>
      </w:r>
      <w:r w:rsidRPr="00F0354F">
        <w:fldChar w:fldCharType="separate"/>
      </w:r>
      <w:r w:rsidR="00262969">
        <w:rPr>
          <w:rtl/>
        </w:rPr>
        <w:t>5</w:t>
      </w:r>
      <w:r w:rsidRPr="00F0354F">
        <w:fldChar w:fldCharType="end"/>
      </w:r>
    </w:p>
    <w:p w:rsidR="00BB2964" w:rsidRPr="00F0354F" w:rsidRDefault="00BB2964" w:rsidP="00940348">
      <w:pPr>
        <w:pStyle w:val="TOC2"/>
        <w:rPr>
          <w:rFonts w:eastAsiaTheme="minorEastAsia"/>
          <w:szCs w:val="22"/>
          <w:rtl/>
        </w:rPr>
      </w:pPr>
      <w:r w:rsidRPr="00F0354F">
        <w:rPr>
          <w:rFonts w:hint="eastAsia"/>
          <w:rtl/>
        </w:rPr>
        <w:t>تبدّلِ</w:t>
      </w:r>
      <w:r w:rsidRPr="00F0354F">
        <w:rPr>
          <w:rtl/>
        </w:rPr>
        <w:t xml:space="preserve"> </w:t>
      </w:r>
      <w:r w:rsidRPr="00F0354F">
        <w:rPr>
          <w:rFonts w:hint="eastAsia"/>
          <w:rtl/>
        </w:rPr>
        <w:t>كادر</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Toc420124356 \h</w:instrText>
      </w:r>
      <w:r w:rsidRPr="00F0354F">
        <w:rPr>
          <w:rtl/>
        </w:rPr>
        <w:instrText xml:space="preserve"> </w:instrText>
      </w:r>
      <w:r w:rsidRPr="00F0354F">
        <w:fldChar w:fldCharType="separate"/>
      </w:r>
      <w:r w:rsidR="00262969">
        <w:rPr>
          <w:rtl/>
        </w:rPr>
        <w:t>5</w:t>
      </w:r>
      <w:r w:rsidRPr="00F0354F">
        <w:fldChar w:fldCharType="end"/>
      </w:r>
    </w:p>
    <w:p w:rsidR="00BB2964" w:rsidRPr="00F0354F" w:rsidRDefault="00BB2964" w:rsidP="00940348">
      <w:pPr>
        <w:pStyle w:val="TOC2"/>
        <w:rPr>
          <w:rFonts w:eastAsiaTheme="minorEastAsia"/>
          <w:szCs w:val="22"/>
          <w:rtl/>
        </w:rPr>
      </w:pPr>
      <w:r w:rsidRPr="00F0354F">
        <w:rPr>
          <w:rFonts w:hint="eastAsia"/>
          <w:rtl/>
        </w:rPr>
        <w:t>فشار</w:t>
      </w:r>
      <w:r w:rsidRPr="00F0354F">
        <w:rPr>
          <w:rtl/>
        </w:rPr>
        <w:t xml:space="preserve"> </w:t>
      </w:r>
      <w:r w:rsidRPr="00F0354F">
        <w:rPr>
          <w:rFonts w:hint="eastAsia"/>
          <w:rtl/>
        </w:rPr>
        <w:t>از</w:t>
      </w:r>
      <w:r w:rsidRPr="00F0354F">
        <w:rPr>
          <w:rtl/>
        </w:rPr>
        <w:t xml:space="preserve"> </w:t>
      </w:r>
      <w:r w:rsidRPr="00F0354F">
        <w:rPr>
          <w:rFonts w:hint="eastAsia"/>
          <w:rtl/>
        </w:rPr>
        <w:t>سه</w:t>
      </w:r>
      <w:r w:rsidRPr="00F0354F">
        <w:rPr>
          <w:rtl/>
        </w:rPr>
        <w:t xml:space="preserve"> </w:t>
      </w:r>
      <w:r w:rsidRPr="00F0354F">
        <w:rPr>
          <w:rFonts w:hint="eastAsia"/>
          <w:rtl/>
        </w:rPr>
        <w:t>سو</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Toc420124357 \h</w:instrText>
      </w:r>
      <w:r w:rsidRPr="00F0354F">
        <w:rPr>
          <w:rtl/>
        </w:rPr>
        <w:instrText xml:space="preserve"> </w:instrText>
      </w:r>
      <w:r w:rsidRPr="00F0354F">
        <w:fldChar w:fldCharType="separate"/>
      </w:r>
      <w:r w:rsidR="00262969">
        <w:rPr>
          <w:rtl/>
        </w:rPr>
        <w:t>6</w:t>
      </w:r>
      <w:r w:rsidRPr="00F0354F">
        <w:fldChar w:fldCharType="end"/>
      </w:r>
    </w:p>
    <w:p w:rsidR="00BB2964" w:rsidRPr="00F0354F" w:rsidRDefault="00BB2964" w:rsidP="00940348">
      <w:pPr>
        <w:pStyle w:val="TOC2"/>
        <w:rPr>
          <w:rFonts w:eastAsiaTheme="minorEastAsia"/>
          <w:szCs w:val="22"/>
          <w:rtl/>
        </w:rPr>
      </w:pPr>
      <w:r w:rsidRPr="00F0354F">
        <w:rPr>
          <w:rFonts w:hint="eastAsia"/>
          <w:rtl/>
        </w:rPr>
        <w:t>استقامت</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Toc420124358 \h</w:instrText>
      </w:r>
      <w:r w:rsidRPr="00F0354F">
        <w:rPr>
          <w:rtl/>
        </w:rPr>
        <w:instrText xml:space="preserve"> </w:instrText>
      </w:r>
      <w:r w:rsidRPr="00F0354F">
        <w:fldChar w:fldCharType="separate"/>
      </w:r>
      <w:r w:rsidR="00262969">
        <w:rPr>
          <w:rtl/>
        </w:rPr>
        <w:t>6</w:t>
      </w:r>
      <w:r w:rsidRPr="00F0354F">
        <w:fldChar w:fldCharType="end"/>
      </w:r>
    </w:p>
    <w:p w:rsidR="00BB2964" w:rsidRPr="00F0354F" w:rsidRDefault="00BB2964" w:rsidP="00940348">
      <w:pPr>
        <w:pStyle w:val="TOC2"/>
        <w:rPr>
          <w:rFonts w:eastAsiaTheme="minorEastAsia"/>
          <w:szCs w:val="22"/>
          <w:rtl/>
        </w:rPr>
      </w:pPr>
      <w:r w:rsidRPr="00F0354F">
        <w:rPr>
          <w:rFonts w:hint="eastAsia"/>
          <w:rtl/>
        </w:rPr>
        <w:t>انزواي</w:t>
      </w:r>
      <w:r w:rsidRPr="00F0354F">
        <w:rPr>
          <w:rtl/>
        </w:rPr>
        <w:t xml:space="preserve"> </w:t>
      </w:r>
      <w:r w:rsidRPr="00F0354F">
        <w:rPr>
          <w:rFonts w:hint="eastAsia"/>
          <w:rtl/>
        </w:rPr>
        <w:t>محتمل</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Toc420124359 \h</w:instrText>
      </w:r>
      <w:r w:rsidRPr="00F0354F">
        <w:rPr>
          <w:rtl/>
        </w:rPr>
        <w:instrText xml:space="preserve"> </w:instrText>
      </w:r>
      <w:r w:rsidRPr="00F0354F">
        <w:fldChar w:fldCharType="separate"/>
      </w:r>
      <w:r w:rsidR="00262969">
        <w:rPr>
          <w:rtl/>
        </w:rPr>
        <w:t>6</w:t>
      </w:r>
      <w:r w:rsidRPr="00F0354F">
        <w:fldChar w:fldCharType="end"/>
      </w:r>
    </w:p>
    <w:p w:rsidR="00BB2964" w:rsidRPr="00F0354F" w:rsidRDefault="00BB2964" w:rsidP="00940348">
      <w:pPr>
        <w:pStyle w:val="TOC1"/>
        <w:rPr>
          <w:rFonts w:asciiTheme="minorHAnsi" w:eastAsiaTheme="minorEastAsia" w:hAnsiTheme="minorHAnsi"/>
          <w:sz w:val="22"/>
          <w:szCs w:val="22"/>
          <w:rtl/>
        </w:rPr>
      </w:pPr>
      <w:r w:rsidRPr="00F0354F">
        <w:rPr>
          <w:rFonts w:hint="eastAsia"/>
          <w:rtl/>
        </w:rPr>
        <w:t>نهضتِ</w:t>
      </w:r>
      <w:r w:rsidRPr="00F0354F">
        <w:rPr>
          <w:rtl/>
        </w:rPr>
        <w:t xml:space="preserve"> </w:t>
      </w:r>
      <w:r w:rsidRPr="00F0354F">
        <w:rPr>
          <w:rFonts w:hint="eastAsia"/>
          <w:rtl/>
        </w:rPr>
        <w:t>فرهنگي</w:t>
      </w:r>
    </w:p>
    <w:p w:rsidR="00BB2964" w:rsidRPr="00F0354F" w:rsidRDefault="00BB2964" w:rsidP="00940348">
      <w:pPr>
        <w:pStyle w:val="TOC2"/>
        <w:rPr>
          <w:rFonts w:eastAsiaTheme="minorEastAsia"/>
          <w:szCs w:val="22"/>
          <w:rtl/>
        </w:rPr>
      </w:pPr>
      <w:r w:rsidRPr="00F0354F">
        <w:rPr>
          <w:rFonts w:hint="eastAsia"/>
          <w:rtl/>
        </w:rPr>
        <w:t>رضايت</w:t>
      </w:r>
      <w:r w:rsidRPr="00F0354F">
        <w:rPr>
          <w:rtl/>
        </w:rPr>
        <w:t xml:space="preserve"> </w:t>
      </w:r>
      <w:r w:rsidRPr="00F0354F">
        <w:rPr>
          <w:rFonts w:hint="eastAsia"/>
          <w:rtl/>
        </w:rPr>
        <w:t>فرهنگي</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Toc420124361 \h</w:instrText>
      </w:r>
      <w:r w:rsidRPr="00F0354F">
        <w:rPr>
          <w:rtl/>
        </w:rPr>
        <w:instrText xml:space="preserve"> </w:instrText>
      </w:r>
      <w:r w:rsidRPr="00F0354F">
        <w:fldChar w:fldCharType="separate"/>
      </w:r>
      <w:r w:rsidR="00262969">
        <w:rPr>
          <w:rtl/>
        </w:rPr>
        <w:t>7</w:t>
      </w:r>
      <w:r w:rsidRPr="00F0354F">
        <w:fldChar w:fldCharType="end"/>
      </w:r>
    </w:p>
    <w:p w:rsidR="00BB2964" w:rsidRPr="00F0354F" w:rsidRDefault="00BB2964" w:rsidP="00940348">
      <w:pPr>
        <w:pStyle w:val="TOC2"/>
        <w:rPr>
          <w:rFonts w:eastAsiaTheme="minorEastAsia"/>
          <w:szCs w:val="22"/>
          <w:rtl/>
        </w:rPr>
      </w:pPr>
      <w:r w:rsidRPr="00F0354F">
        <w:rPr>
          <w:rFonts w:hint="eastAsia"/>
          <w:rtl/>
        </w:rPr>
        <w:t>خواصّ</w:t>
      </w:r>
      <w:r w:rsidRPr="00F0354F">
        <w:rPr>
          <w:rtl/>
        </w:rPr>
        <w:t xml:space="preserve"> </w:t>
      </w:r>
      <w:r w:rsidRPr="00F0354F">
        <w:rPr>
          <w:rFonts w:hint="eastAsia"/>
          <w:rtl/>
        </w:rPr>
        <w:t>اهل</w:t>
      </w:r>
      <w:r w:rsidRPr="00F0354F">
        <w:rPr>
          <w:rtl/>
        </w:rPr>
        <w:t xml:space="preserve"> </w:t>
      </w:r>
      <w:r w:rsidRPr="00F0354F">
        <w:rPr>
          <w:rFonts w:hint="eastAsia"/>
          <w:rtl/>
        </w:rPr>
        <w:t>حق</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Toc420124362 \h</w:instrText>
      </w:r>
      <w:r w:rsidRPr="00F0354F">
        <w:rPr>
          <w:rtl/>
        </w:rPr>
        <w:instrText xml:space="preserve"> </w:instrText>
      </w:r>
      <w:r w:rsidRPr="00F0354F">
        <w:fldChar w:fldCharType="separate"/>
      </w:r>
      <w:r w:rsidR="00262969">
        <w:rPr>
          <w:rtl/>
        </w:rPr>
        <w:t>7</w:t>
      </w:r>
      <w:r w:rsidRPr="00F0354F">
        <w:fldChar w:fldCharType="end"/>
      </w:r>
    </w:p>
    <w:p w:rsidR="00BB2964" w:rsidRPr="00F0354F" w:rsidRDefault="00BB2964" w:rsidP="00940348">
      <w:pPr>
        <w:pStyle w:val="TOC2"/>
        <w:rPr>
          <w:rFonts w:eastAsiaTheme="minorEastAsia"/>
          <w:szCs w:val="22"/>
          <w:rtl/>
        </w:rPr>
      </w:pPr>
      <w:r w:rsidRPr="00F0354F">
        <w:rPr>
          <w:rFonts w:hint="eastAsia"/>
          <w:rtl/>
        </w:rPr>
        <w:lastRenderedPageBreak/>
        <w:t>قيام</w:t>
      </w:r>
      <w:r w:rsidRPr="00F0354F">
        <w:rPr>
          <w:rtl/>
        </w:rPr>
        <w:t xml:space="preserve"> </w:t>
      </w:r>
      <w:r w:rsidRPr="00F0354F">
        <w:rPr>
          <w:rFonts w:hint="eastAsia"/>
          <w:rtl/>
        </w:rPr>
        <w:t>عليه</w:t>
      </w:r>
      <w:r w:rsidRPr="00F0354F">
        <w:rPr>
          <w:rtl/>
        </w:rPr>
        <w:t xml:space="preserve"> </w:t>
      </w:r>
      <w:r w:rsidRPr="00F0354F">
        <w:rPr>
          <w:rFonts w:hint="eastAsia"/>
          <w:rtl/>
        </w:rPr>
        <w:t>فرهنگ</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Toc420124363 \h</w:instrText>
      </w:r>
      <w:r w:rsidRPr="00F0354F">
        <w:rPr>
          <w:rtl/>
        </w:rPr>
        <w:instrText xml:space="preserve"> </w:instrText>
      </w:r>
      <w:r w:rsidRPr="00F0354F">
        <w:fldChar w:fldCharType="separate"/>
      </w:r>
      <w:r w:rsidR="00262969">
        <w:rPr>
          <w:rtl/>
        </w:rPr>
        <w:t>7</w:t>
      </w:r>
      <w:r w:rsidRPr="00F0354F">
        <w:fldChar w:fldCharType="end"/>
      </w:r>
    </w:p>
    <w:p w:rsidR="00BB2964" w:rsidRPr="00F0354F" w:rsidRDefault="00BB2964" w:rsidP="00940348">
      <w:pPr>
        <w:pStyle w:val="TOC2"/>
        <w:rPr>
          <w:rFonts w:eastAsiaTheme="minorEastAsia"/>
          <w:szCs w:val="22"/>
          <w:rtl/>
        </w:rPr>
      </w:pPr>
      <w:r w:rsidRPr="00F0354F">
        <w:rPr>
          <w:rFonts w:hint="eastAsia"/>
          <w:rtl/>
        </w:rPr>
        <w:t>هزينه‌داري</w:t>
      </w:r>
      <w:r w:rsidRPr="00F0354F">
        <w:rPr>
          <w:rtl/>
        </w:rPr>
        <w:t xml:space="preserve"> </w:t>
      </w:r>
      <w:r w:rsidRPr="00F0354F">
        <w:rPr>
          <w:rFonts w:hint="eastAsia"/>
          <w:rtl/>
        </w:rPr>
        <w:t>تغيير</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Toc420124364 \h</w:instrText>
      </w:r>
      <w:r w:rsidRPr="00F0354F">
        <w:rPr>
          <w:rtl/>
        </w:rPr>
        <w:instrText xml:space="preserve"> </w:instrText>
      </w:r>
      <w:r w:rsidRPr="00F0354F">
        <w:fldChar w:fldCharType="separate"/>
      </w:r>
      <w:r w:rsidR="00262969">
        <w:rPr>
          <w:rtl/>
        </w:rPr>
        <w:t>8</w:t>
      </w:r>
      <w:r w:rsidRPr="00F0354F">
        <w:fldChar w:fldCharType="end"/>
      </w:r>
    </w:p>
    <w:p w:rsidR="00BB2964" w:rsidRPr="00F0354F" w:rsidRDefault="00BB2964" w:rsidP="00940348">
      <w:pPr>
        <w:pStyle w:val="TOC2"/>
        <w:rPr>
          <w:rFonts w:eastAsiaTheme="minorEastAsia"/>
          <w:szCs w:val="22"/>
          <w:rtl/>
        </w:rPr>
      </w:pPr>
      <w:r w:rsidRPr="00F0354F">
        <w:rPr>
          <w:rFonts w:hint="eastAsia"/>
          <w:rtl/>
        </w:rPr>
        <w:t>حمايتِ</w:t>
      </w:r>
      <w:r w:rsidRPr="00F0354F">
        <w:rPr>
          <w:rtl/>
        </w:rPr>
        <w:t xml:space="preserve"> </w:t>
      </w:r>
      <w:r w:rsidRPr="00F0354F">
        <w:rPr>
          <w:rFonts w:hint="eastAsia"/>
          <w:rtl/>
        </w:rPr>
        <w:t>قطعي</w:t>
      </w:r>
      <w:r w:rsidRPr="00F0354F">
        <w:rPr>
          <w:rtl/>
        </w:rPr>
        <w:t xml:space="preserve"> </w:t>
      </w:r>
      <w:r w:rsidRPr="00F0354F">
        <w:rPr>
          <w:rFonts w:hint="eastAsia"/>
          <w:rtl/>
        </w:rPr>
        <w:t>پروردگار</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Toc420124365 \h</w:instrText>
      </w:r>
      <w:r w:rsidRPr="00F0354F">
        <w:rPr>
          <w:rtl/>
        </w:rPr>
        <w:instrText xml:space="preserve"> </w:instrText>
      </w:r>
      <w:r w:rsidRPr="00F0354F">
        <w:fldChar w:fldCharType="separate"/>
      </w:r>
      <w:r w:rsidR="00262969">
        <w:rPr>
          <w:rtl/>
        </w:rPr>
        <w:t>8</w:t>
      </w:r>
      <w:r w:rsidRPr="00F0354F">
        <w:fldChar w:fldCharType="end"/>
      </w:r>
    </w:p>
    <w:p w:rsidR="00BB2964" w:rsidRPr="00F0354F" w:rsidRDefault="00BB2964" w:rsidP="00940348">
      <w:pPr>
        <w:pStyle w:val="TOC2"/>
        <w:rPr>
          <w:rFonts w:eastAsiaTheme="minorEastAsia"/>
          <w:szCs w:val="22"/>
          <w:rtl/>
        </w:rPr>
      </w:pPr>
      <w:r w:rsidRPr="00F0354F">
        <w:rPr>
          <w:rFonts w:hint="eastAsia"/>
          <w:rtl/>
        </w:rPr>
        <w:t>حمايت</w:t>
      </w:r>
      <w:r w:rsidRPr="00F0354F">
        <w:rPr>
          <w:rtl/>
        </w:rPr>
        <w:t xml:space="preserve"> </w:t>
      </w:r>
      <w:r w:rsidRPr="00F0354F">
        <w:rPr>
          <w:rFonts w:hint="eastAsia"/>
          <w:rtl/>
        </w:rPr>
        <w:t>عوامّ</w:t>
      </w:r>
      <w:r w:rsidRPr="00F0354F">
        <w:rPr>
          <w:rtl/>
        </w:rPr>
        <w:t xml:space="preserve"> </w:t>
      </w:r>
      <w:r w:rsidRPr="00F0354F">
        <w:rPr>
          <w:rFonts w:hint="eastAsia"/>
          <w:rtl/>
        </w:rPr>
        <w:t>اهل</w:t>
      </w:r>
      <w:r w:rsidRPr="00F0354F">
        <w:rPr>
          <w:rtl/>
        </w:rPr>
        <w:t xml:space="preserve"> </w:t>
      </w:r>
      <w:r w:rsidRPr="00F0354F">
        <w:rPr>
          <w:rFonts w:hint="eastAsia"/>
          <w:rtl/>
        </w:rPr>
        <w:t>حق</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Toc420124366 \h</w:instrText>
      </w:r>
      <w:r w:rsidRPr="00F0354F">
        <w:rPr>
          <w:rtl/>
        </w:rPr>
        <w:instrText xml:space="preserve"> </w:instrText>
      </w:r>
      <w:r w:rsidRPr="00F0354F">
        <w:fldChar w:fldCharType="separate"/>
      </w:r>
      <w:r w:rsidR="00262969">
        <w:rPr>
          <w:rtl/>
        </w:rPr>
        <w:t>8</w:t>
      </w:r>
      <w:r w:rsidRPr="00F0354F">
        <w:fldChar w:fldCharType="end"/>
      </w:r>
    </w:p>
    <w:p w:rsidR="00BB2964" w:rsidRPr="00F0354F" w:rsidRDefault="00BB2964" w:rsidP="00940348">
      <w:pPr>
        <w:pStyle w:val="TOC2"/>
        <w:rPr>
          <w:rFonts w:eastAsiaTheme="minorEastAsia"/>
          <w:szCs w:val="22"/>
          <w:rtl/>
        </w:rPr>
      </w:pPr>
      <w:r w:rsidRPr="00F0354F">
        <w:rPr>
          <w:rFonts w:hint="eastAsia"/>
          <w:rtl/>
        </w:rPr>
        <w:t>بيناييِ</w:t>
      </w:r>
      <w:r w:rsidRPr="00F0354F">
        <w:rPr>
          <w:rtl/>
        </w:rPr>
        <w:t xml:space="preserve"> </w:t>
      </w:r>
      <w:r w:rsidRPr="00F0354F">
        <w:rPr>
          <w:rFonts w:hint="eastAsia"/>
          <w:rtl/>
        </w:rPr>
        <w:t>عوامّ</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Toc420124367 \h</w:instrText>
      </w:r>
      <w:r w:rsidRPr="00F0354F">
        <w:rPr>
          <w:rtl/>
        </w:rPr>
        <w:instrText xml:space="preserve"> </w:instrText>
      </w:r>
      <w:r w:rsidRPr="00F0354F">
        <w:fldChar w:fldCharType="separate"/>
      </w:r>
      <w:r w:rsidR="00262969">
        <w:rPr>
          <w:rtl/>
        </w:rPr>
        <w:t>8</w:t>
      </w:r>
      <w:r w:rsidRPr="00F0354F">
        <w:fldChar w:fldCharType="end"/>
      </w:r>
    </w:p>
    <w:p w:rsidR="00BB2964" w:rsidRPr="00F0354F" w:rsidRDefault="00BB2964" w:rsidP="00940348">
      <w:pPr>
        <w:pStyle w:val="TOC2"/>
        <w:rPr>
          <w:rFonts w:eastAsiaTheme="minorEastAsia"/>
          <w:szCs w:val="22"/>
          <w:rtl/>
        </w:rPr>
      </w:pPr>
      <w:r w:rsidRPr="00F0354F">
        <w:rPr>
          <w:rFonts w:hint="eastAsia"/>
          <w:rtl/>
        </w:rPr>
        <w:t>برندسازي</w:t>
      </w:r>
      <w:r w:rsidRPr="00F0354F">
        <w:rPr>
          <w:rtl/>
        </w:rPr>
        <w:t xml:space="preserve"> </w:t>
      </w:r>
      <w:r w:rsidRPr="00F0354F">
        <w:rPr>
          <w:rFonts w:hint="eastAsia"/>
          <w:rtl/>
        </w:rPr>
        <w:t>مذهبي</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Toc420124368 \h</w:instrText>
      </w:r>
      <w:r w:rsidRPr="00F0354F">
        <w:rPr>
          <w:rtl/>
        </w:rPr>
        <w:instrText xml:space="preserve"> </w:instrText>
      </w:r>
      <w:r w:rsidRPr="00F0354F">
        <w:fldChar w:fldCharType="separate"/>
      </w:r>
      <w:r w:rsidR="00262969">
        <w:rPr>
          <w:rtl/>
        </w:rPr>
        <w:t>9</w:t>
      </w:r>
      <w:r w:rsidRPr="00F0354F">
        <w:fldChar w:fldCharType="end"/>
      </w:r>
    </w:p>
    <w:p w:rsidR="00BB2964" w:rsidRPr="00F0354F" w:rsidRDefault="00BB2964" w:rsidP="00940348">
      <w:pPr>
        <w:pStyle w:val="TOC1"/>
        <w:rPr>
          <w:rFonts w:asciiTheme="minorHAnsi" w:eastAsiaTheme="minorEastAsia" w:hAnsiTheme="minorHAnsi"/>
          <w:sz w:val="22"/>
          <w:szCs w:val="22"/>
          <w:rtl/>
        </w:rPr>
      </w:pPr>
      <w:r w:rsidRPr="00F0354F">
        <w:rPr>
          <w:rFonts w:hint="eastAsia"/>
          <w:rtl/>
        </w:rPr>
        <w:t>حفظ</w:t>
      </w:r>
      <w:r w:rsidRPr="00F0354F">
        <w:rPr>
          <w:rtl/>
        </w:rPr>
        <w:t xml:space="preserve"> </w:t>
      </w:r>
      <w:r w:rsidRPr="00F0354F">
        <w:rPr>
          <w:rFonts w:hint="eastAsia"/>
          <w:rtl/>
        </w:rPr>
        <w:t>نهضت</w:t>
      </w:r>
    </w:p>
    <w:p w:rsidR="00BB2964" w:rsidRPr="00F0354F" w:rsidRDefault="00BB2964" w:rsidP="00940348">
      <w:pPr>
        <w:pStyle w:val="TOC2"/>
        <w:rPr>
          <w:rFonts w:eastAsiaTheme="minorEastAsia"/>
          <w:szCs w:val="22"/>
          <w:rtl/>
        </w:rPr>
      </w:pPr>
      <w:r w:rsidRPr="00F0354F">
        <w:rPr>
          <w:rFonts w:hint="eastAsia"/>
          <w:rtl/>
        </w:rPr>
        <w:t>تداوم</w:t>
      </w:r>
      <w:r w:rsidRPr="00F0354F">
        <w:rPr>
          <w:rtl/>
        </w:rPr>
        <w:t xml:space="preserve"> </w:t>
      </w:r>
      <w:r w:rsidRPr="00F0354F">
        <w:rPr>
          <w:rFonts w:hint="eastAsia"/>
          <w:rtl/>
        </w:rPr>
        <w:t>خودسازي</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Toc420124370 \h</w:instrText>
      </w:r>
      <w:r w:rsidRPr="00F0354F">
        <w:rPr>
          <w:rtl/>
        </w:rPr>
        <w:instrText xml:space="preserve"> </w:instrText>
      </w:r>
      <w:r w:rsidRPr="00F0354F">
        <w:fldChar w:fldCharType="separate"/>
      </w:r>
      <w:r w:rsidR="00262969">
        <w:rPr>
          <w:rtl/>
        </w:rPr>
        <w:t>9</w:t>
      </w:r>
      <w:r w:rsidRPr="00F0354F">
        <w:fldChar w:fldCharType="end"/>
      </w:r>
    </w:p>
    <w:p w:rsidR="00BB2964" w:rsidRPr="00F0354F" w:rsidRDefault="00BB2964" w:rsidP="00940348">
      <w:pPr>
        <w:pStyle w:val="TOC2"/>
        <w:rPr>
          <w:rFonts w:eastAsiaTheme="minorEastAsia"/>
          <w:szCs w:val="22"/>
          <w:rtl/>
        </w:rPr>
      </w:pPr>
      <w:r w:rsidRPr="00F0354F">
        <w:rPr>
          <w:rFonts w:hint="eastAsia"/>
          <w:rtl/>
        </w:rPr>
        <w:t>سازگاري</w:t>
      </w:r>
      <w:r w:rsidRPr="00F0354F">
        <w:rPr>
          <w:rtl/>
        </w:rPr>
        <w:t xml:space="preserve"> </w:t>
      </w:r>
      <w:r w:rsidRPr="00F0354F">
        <w:rPr>
          <w:rFonts w:hint="eastAsia"/>
          <w:rtl/>
        </w:rPr>
        <w:t>با</w:t>
      </w:r>
      <w:r w:rsidRPr="00F0354F">
        <w:rPr>
          <w:rtl/>
        </w:rPr>
        <w:t xml:space="preserve"> </w:t>
      </w:r>
      <w:r w:rsidRPr="00F0354F">
        <w:rPr>
          <w:rFonts w:hint="eastAsia"/>
          <w:rtl/>
        </w:rPr>
        <w:t>عقل</w:t>
      </w:r>
      <w:r w:rsidRPr="00F0354F">
        <w:rPr>
          <w:rtl/>
        </w:rPr>
        <w:t xml:space="preserve"> </w:t>
      </w:r>
      <w:r w:rsidRPr="00F0354F">
        <w:rPr>
          <w:rFonts w:hint="eastAsia"/>
          <w:rtl/>
        </w:rPr>
        <w:t>عملي</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Toc420124371 \h</w:instrText>
      </w:r>
      <w:r w:rsidRPr="00F0354F">
        <w:rPr>
          <w:rtl/>
        </w:rPr>
        <w:instrText xml:space="preserve"> </w:instrText>
      </w:r>
      <w:r w:rsidRPr="00F0354F">
        <w:fldChar w:fldCharType="separate"/>
      </w:r>
      <w:r w:rsidR="00262969">
        <w:rPr>
          <w:rtl/>
        </w:rPr>
        <w:t>9</w:t>
      </w:r>
      <w:r w:rsidRPr="00F0354F">
        <w:fldChar w:fldCharType="end"/>
      </w:r>
    </w:p>
    <w:p w:rsidR="00BB2964" w:rsidRPr="00F0354F" w:rsidRDefault="00BB2964" w:rsidP="00940348">
      <w:pPr>
        <w:pStyle w:val="TOC2"/>
        <w:rPr>
          <w:rFonts w:eastAsiaTheme="minorEastAsia"/>
          <w:szCs w:val="22"/>
          <w:rtl/>
        </w:rPr>
      </w:pPr>
      <w:r w:rsidRPr="00F0354F">
        <w:rPr>
          <w:rFonts w:hint="eastAsia"/>
          <w:rtl/>
        </w:rPr>
        <w:t>ريزش</w:t>
      </w:r>
      <w:r w:rsidRPr="00F0354F">
        <w:rPr>
          <w:rtl/>
        </w:rPr>
        <w:t xml:space="preserve"> </w:t>
      </w:r>
      <w:r w:rsidRPr="00F0354F">
        <w:rPr>
          <w:rFonts w:hint="eastAsia"/>
          <w:rtl/>
        </w:rPr>
        <w:t>و</w:t>
      </w:r>
      <w:r w:rsidRPr="00F0354F">
        <w:rPr>
          <w:rtl/>
        </w:rPr>
        <w:t xml:space="preserve"> </w:t>
      </w:r>
      <w:r w:rsidRPr="00F0354F">
        <w:rPr>
          <w:rFonts w:hint="eastAsia"/>
          <w:rtl/>
        </w:rPr>
        <w:t>رويش</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Toc420124372 \h</w:instrText>
      </w:r>
      <w:r w:rsidRPr="00F0354F">
        <w:rPr>
          <w:rtl/>
        </w:rPr>
        <w:instrText xml:space="preserve"> </w:instrText>
      </w:r>
      <w:r w:rsidRPr="00F0354F">
        <w:fldChar w:fldCharType="separate"/>
      </w:r>
      <w:r w:rsidR="00262969">
        <w:rPr>
          <w:rtl/>
        </w:rPr>
        <w:t>10</w:t>
      </w:r>
      <w:r w:rsidRPr="00F0354F">
        <w:fldChar w:fldCharType="end"/>
      </w:r>
    </w:p>
    <w:p w:rsidR="00BB2964" w:rsidRPr="00F0354F" w:rsidRDefault="00BB2964" w:rsidP="00940348">
      <w:pPr>
        <w:pStyle w:val="TOC2"/>
        <w:rPr>
          <w:rFonts w:eastAsiaTheme="minorEastAsia"/>
          <w:szCs w:val="22"/>
          <w:rtl/>
        </w:rPr>
      </w:pPr>
      <w:r w:rsidRPr="00F0354F">
        <w:rPr>
          <w:rFonts w:hint="eastAsia"/>
          <w:rtl/>
        </w:rPr>
        <w:t>فشار</w:t>
      </w:r>
      <w:r w:rsidRPr="00F0354F">
        <w:rPr>
          <w:rtl/>
        </w:rPr>
        <w:t xml:space="preserve"> </w:t>
      </w:r>
      <w:r w:rsidRPr="00F0354F">
        <w:rPr>
          <w:rFonts w:hint="eastAsia"/>
          <w:rtl/>
        </w:rPr>
        <w:t>در</w:t>
      </w:r>
      <w:r w:rsidRPr="00F0354F">
        <w:rPr>
          <w:rtl/>
        </w:rPr>
        <w:t xml:space="preserve"> </w:t>
      </w:r>
      <w:r w:rsidRPr="00F0354F">
        <w:rPr>
          <w:rFonts w:hint="eastAsia"/>
          <w:rtl/>
        </w:rPr>
        <w:t>بالا،</w:t>
      </w:r>
      <w:r w:rsidRPr="00F0354F">
        <w:rPr>
          <w:rtl/>
        </w:rPr>
        <w:t xml:space="preserve"> </w:t>
      </w:r>
      <w:r w:rsidRPr="00F0354F">
        <w:rPr>
          <w:rFonts w:hint="eastAsia"/>
          <w:rtl/>
        </w:rPr>
        <w:t>ترخيص</w:t>
      </w:r>
      <w:r w:rsidRPr="00F0354F">
        <w:rPr>
          <w:rtl/>
        </w:rPr>
        <w:t xml:space="preserve"> </w:t>
      </w:r>
      <w:r w:rsidRPr="00F0354F">
        <w:rPr>
          <w:rFonts w:hint="eastAsia"/>
          <w:rtl/>
        </w:rPr>
        <w:t>در</w:t>
      </w:r>
      <w:r w:rsidRPr="00F0354F">
        <w:rPr>
          <w:rtl/>
        </w:rPr>
        <w:t xml:space="preserve"> </w:t>
      </w:r>
      <w:r w:rsidRPr="00F0354F">
        <w:rPr>
          <w:rFonts w:hint="eastAsia"/>
          <w:rtl/>
        </w:rPr>
        <w:t>پايين</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Toc420124373 \h</w:instrText>
      </w:r>
      <w:r w:rsidRPr="00F0354F">
        <w:rPr>
          <w:rtl/>
        </w:rPr>
        <w:instrText xml:space="preserve"> </w:instrText>
      </w:r>
      <w:r w:rsidRPr="00F0354F">
        <w:fldChar w:fldCharType="separate"/>
      </w:r>
      <w:r w:rsidR="00262969">
        <w:rPr>
          <w:rtl/>
        </w:rPr>
        <w:t>10</w:t>
      </w:r>
      <w:r w:rsidRPr="00F0354F">
        <w:fldChar w:fldCharType="end"/>
      </w:r>
    </w:p>
    <w:p w:rsidR="00BB2964" w:rsidRPr="00F0354F" w:rsidRDefault="00BB2964" w:rsidP="00940348">
      <w:pPr>
        <w:pStyle w:val="TOC2"/>
        <w:rPr>
          <w:rFonts w:eastAsiaTheme="minorEastAsia"/>
          <w:szCs w:val="22"/>
          <w:rtl/>
        </w:rPr>
      </w:pPr>
      <w:r w:rsidRPr="00F0354F">
        <w:rPr>
          <w:rFonts w:hint="eastAsia"/>
          <w:rtl/>
        </w:rPr>
        <w:t>تربيت</w:t>
      </w:r>
      <w:r w:rsidRPr="00F0354F">
        <w:rPr>
          <w:rtl/>
        </w:rPr>
        <w:t xml:space="preserve"> </w:t>
      </w:r>
      <w:r w:rsidRPr="00F0354F">
        <w:rPr>
          <w:rFonts w:hint="eastAsia"/>
          <w:rtl/>
        </w:rPr>
        <w:t>در</w:t>
      </w:r>
      <w:r w:rsidRPr="00F0354F">
        <w:rPr>
          <w:rtl/>
        </w:rPr>
        <w:t xml:space="preserve"> </w:t>
      </w:r>
      <w:r w:rsidRPr="00F0354F">
        <w:rPr>
          <w:rFonts w:hint="eastAsia"/>
          <w:rtl/>
        </w:rPr>
        <w:t>نظام</w:t>
      </w:r>
      <w:r w:rsidRPr="00F0354F">
        <w:rPr>
          <w:rtl/>
        </w:rPr>
        <w:t xml:space="preserve"> </w:t>
      </w:r>
      <w:r w:rsidRPr="00F0354F">
        <w:rPr>
          <w:rFonts w:hint="eastAsia"/>
          <w:rtl/>
        </w:rPr>
        <w:t>ارزشي</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Toc420124374 \h</w:instrText>
      </w:r>
      <w:r w:rsidRPr="00F0354F">
        <w:rPr>
          <w:rtl/>
        </w:rPr>
        <w:instrText xml:space="preserve"> </w:instrText>
      </w:r>
      <w:r w:rsidRPr="00F0354F">
        <w:fldChar w:fldCharType="separate"/>
      </w:r>
      <w:r w:rsidR="00262969">
        <w:rPr>
          <w:rtl/>
        </w:rPr>
        <w:t>11</w:t>
      </w:r>
      <w:r w:rsidRPr="00F0354F">
        <w:fldChar w:fldCharType="end"/>
      </w:r>
    </w:p>
    <w:p w:rsidR="00BB2964" w:rsidRPr="00F0354F" w:rsidRDefault="00BB2964" w:rsidP="00940348">
      <w:pPr>
        <w:pStyle w:val="TOC2"/>
        <w:rPr>
          <w:rFonts w:eastAsiaTheme="minorEastAsia"/>
          <w:szCs w:val="22"/>
          <w:rtl/>
        </w:rPr>
      </w:pPr>
      <w:r w:rsidRPr="00F0354F">
        <w:rPr>
          <w:rFonts w:hint="eastAsia"/>
          <w:rtl/>
        </w:rPr>
        <w:t>تجليل‌ها</w:t>
      </w:r>
      <w:r w:rsidRPr="00F0354F">
        <w:rPr>
          <w:rtl/>
        </w:rPr>
        <w:t xml:space="preserve"> </w:t>
      </w:r>
      <w:r w:rsidRPr="00F0354F">
        <w:rPr>
          <w:rFonts w:hint="eastAsia"/>
          <w:rtl/>
        </w:rPr>
        <w:t>و</w:t>
      </w:r>
      <w:r w:rsidRPr="00F0354F">
        <w:rPr>
          <w:rtl/>
        </w:rPr>
        <w:t xml:space="preserve"> </w:t>
      </w:r>
      <w:r w:rsidRPr="00F0354F">
        <w:rPr>
          <w:rFonts w:hint="eastAsia"/>
          <w:rtl/>
        </w:rPr>
        <w:t>تحقيرها</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Toc420124375 \h</w:instrText>
      </w:r>
      <w:r w:rsidRPr="00F0354F">
        <w:rPr>
          <w:rtl/>
        </w:rPr>
        <w:instrText xml:space="preserve"> </w:instrText>
      </w:r>
      <w:r w:rsidRPr="00F0354F">
        <w:fldChar w:fldCharType="separate"/>
      </w:r>
      <w:r w:rsidR="00262969">
        <w:rPr>
          <w:rtl/>
        </w:rPr>
        <w:t>11</w:t>
      </w:r>
      <w:r w:rsidRPr="00F0354F">
        <w:fldChar w:fldCharType="end"/>
      </w:r>
    </w:p>
    <w:p w:rsidR="00BB2964" w:rsidRPr="00F0354F" w:rsidRDefault="00C26271" w:rsidP="00940348">
      <w:pPr>
        <w:pStyle w:val="TOC1"/>
        <w:rPr>
          <w:rFonts w:asciiTheme="minorHAnsi" w:eastAsiaTheme="minorEastAsia" w:hAnsiTheme="minorHAnsi"/>
          <w:sz w:val="22"/>
          <w:szCs w:val="22"/>
          <w:rtl/>
        </w:rPr>
      </w:pPr>
      <w:r>
        <w:rPr>
          <w:rFonts w:hint="cs"/>
          <w:rtl/>
        </w:rPr>
        <w:t>تِذكار</w:t>
      </w:r>
    </w:p>
    <w:p w:rsidR="00BB2964" w:rsidRPr="00F0354F" w:rsidRDefault="00BB2964" w:rsidP="00940348">
      <w:pPr>
        <w:pStyle w:val="TOC2"/>
        <w:rPr>
          <w:rFonts w:eastAsiaTheme="minorEastAsia"/>
          <w:szCs w:val="22"/>
          <w:rtl/>
        </w:rPr>
      </w:pPr>
      <w:r w:rsidRPr="00F0354F">
        <w:rPr>
          <w:rFonts w:hint="eastAsia"/>
          <w:rtl/>
        </w:rPr>
        <w:t>مأمور</w:t>
      </w:r>
      <w:r w:rsidRPr="00F0354F">
        <w:rPr>
          <w:rtl/>
        </w:rPr>
        <w:t xml:space="preserve"> </w:t>
      </w:r>
      <w:r w:rsidRPr="00F0354F">
        <w:rPr>
          <w:rFonts w:hint="eastAsia"/>
          <w:rtl/>
        </w:rPr>
        <w:t>به</w:t>
      </w:r>
      <w:r w:rsidRPr="00F0354F">
        <w:rPr>
          <w:rtl/>
        </w:rPr>
        <w:t xml:space="preserve"> </w:t>
      </w:r>
      <w:r w:rsidRPr="00F0354F">
        <w:rPr>
          <w:rFonts w:hint="eastAsia"/>
          <w:rtl/>
        </w:rPr>
        <w:t>تكليف</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Toc420124377 \h</w:instrText>
      </w:r>
      <w:r w:rsidRPr="00F0354F">
        <w:rPr>
          <w:rtl/>
        </w:rPr>
        <w:instrText xml:space="preserve"> </w:instrText>
      </w:r>
      <w:r w:rsidRPr="00F0354F">
        <w:fldChar w:fldCharType="separate"/>
      </w:r>
      <w:r w:rsidR="00262969">
        <w:rPr>
          <w:rtl/>
        </w:rPr>
        <w:t>11</w:t>
      </w:r>
      <w:r w:rsidRPr="00F0354F">
        <w:fldChar w:fldCharType="end"/>
      </w:r>
    </w:p>
    <w:p w:rsidR="00B17E28" w:rsidRPr="00F0354F" w:rsidRDefault="00B17E28" w:rsidP="00940348">
      <w:pPr>
        <w:pStyle w:val="TOC2"/>
        <w:rPr>
          <w:rFonts w:eastAsiaTheme="minorEastAsia"/>
          <w:szCs w:val="22"/>
          <w:rtl/>
        </w:rPr>
      </w:pPr>
      <w:r w:rsidRPr="00F0354F">
        <w:rPr>
          <w:rFonts w:hint="eastAsia"/>
          <w:rtl/>
        </w:rPr>
        <w:t>شرطِ</w:t>
      </w:r>
      <w:r w:rsidRPr="00F0354F">
        <w:rPr>
          <w:rtl/>
        </w:rPr>
        <w:t xml:space="preserve"> </w:t>
      </w:r>
      <w:r>
        <w:rPr>
          <w:rFonts w:hint="cs"/>
          <w:rtl/>
        </w:rPr>
        <w:t>صحّت</w:t>
      </w:r>
      <w:r>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Toc420124378 \h</w:instrText>
      </w:r>
      <w:r w:rsidRPr="00F0354F">
        <w:rPr>
          <w:rtl/>
        </w:rPr>
        <w:instrText xml:space="preserve"> </w:instrText>
      </w:r>
      <w:r w:rsidRPr="00F0354F">
        <w:fldChar w:fldCharType="separate"/>
      </w:r>
      <w:r w:rsidR="00262969">
        <w:rPr>
          <w:rtl/>
        </w:rPr>
        <w:t>11</w:t>
      </w:r>
      <w:r w:rsidRPr="00F0354F">
        <w:fldChar w:fldCharType="end"/>
      </w:r>
    </w:p>
    <w:p w:rsidR="00B17E28" w:rsidRPr="00F0354F" w:rsidRDefault="00B17E28" w:rsidP="00796613">
      <w:pPr>
        <w:pStyle w:val="TOC2"/>
        <w:rPr>
          <w:rFonts w:eastAsiaTheme="minorEastAsia"/>
          <w:szCs w:val="22"/>
          <w:rtl/>
        </w:rPr>
      </w:pPr>
      <w:r w:rsidRPr="00F0354F">
        <w:rPr>
          <w:rFonts w:hint="eastAsia"/>
          <w:rtl/>
        </w:rPr>
        <w:t>شرطِ</w:t>
      </w:r>
      <w:r w:rsidRPr="00F0354F">
        <w:rPr>
          <w:rtl/>
        </w:rPr>
        <w:t xml:space="preserve"> </w:t>
      </w:r>
      <w:r w:rsidRPr="00F0354F">
        <w:rPr>
          <w:rFonts w:hint="eastAsia"/>
          <w:rtl/>
        </w:rPr>
        <w:t>كارآمدي</w:t>
      </w:r>
      <w:r>
        <w:rPr>
          <w:rtl/>
        </w:rPr>
        <w:t xml:space="preserve"> / </w:t>
      </w:r>
      <w:r w:rsidR="00796613">
        <w:rPr>
          <w:rFonts w:hint="cs"/>
          <w:rtl/>
        </w:rPr>
        <w:t>12</w:t>
      </w:r>
    </w:p>
    <w:p w:rsidR="009A521A" w:rsidRPr="00F0354F" w:rsidRDefault="009A521A" w:rsidP="00796613">
      <w:pPr>
        <w:pStyle w:val="TOC2"/>
        <w:rPr>
          <w:rFonts w:eastAsiaTheme="minorEastAsia"/>
          <w:szCs w:val="22"/>
          <w:rtl/>
        </w:rPr>
      </w:pPr>
      <w:r w:rsidRPr="00F0354F">
        <w:rPr>
          <w:rFonts w:hint="eastAsia"/>
          <w:rtl/>
        </w:rPr>
        <w:t>نياز</w:t>
      </w:r>
      <w:r w:rsidRPr="00F0354F">
        <w:rPr>
          <w:rtl/>
        </w:rPr>
        <w:t xml:space="preserve"> </w:t>
      </w:r>
      <w:r w:rsidRPr="00F0354F">
        <w:rPr>
          <w:rFonts w:hint="eastAsia"/>
          <w:rtl/>
        </w:rPr>
        <w:t>به</w:t>
      </w:r>
      <w:r w:rsidRPr="00F0354F">
        <w:rPr>
          <w:rtl/>
        </w:rPr>
        <w:t xml:space="preserve"> </w:t>
      </w:r>
      <w:r w:rsidRPr="00F0354F">
        <w:rPr>
          <w:rFonts w:hint="eastAsia"/>
          <w:rtl/>
        </w:rPr>
        <w:t>ارزيابي</w:t>
      </w:r>
      <w:r>
        <w:rPr>
          <w:rtl/>
        </w:rPr>
        <w:t xml:space="preserve"> / </w:t>
      </w:r>
      <w:r w:rsidR="00796613">
        <w:rPr>
          <w:rFonts w:hint="cs"/>
          <w:rtl/>
        </w:rPr>
        <w:t>12</w:t>
      </w:r>
    </w:p>
    <w:p w:rsidR="00BB2964" w:rsidRPr="00F0354F" w:rsidRDefault="00BB2964" w:rsidP="00940348">
      <w:pPr>
        <w:pStyle w:val="TOC2"/>
        <w:rPr>
          <w:rFonts w:eastAsiaTheme="minorEastAsia"/>
          <w:szCs w:val="22"/>
          <w:rtl/>
        </w:rPr>
      </w:pPr>
      <w:r w:rsidRPr="00F0354F">
        <w:rPr>
          <w:rFonts w:hint="eastAsia"/>
          <w:rtl/>
        </w:rPr>
        <w:t>فريب</w:t>
      </w:r>
      <w:r w:rsidRPr="00F0354F">
        <w:rPr>
          <w:rtl/>
        </w:rPr>
        <w:t xml:space="preserve"> </w:t>
      </w:r>
      <w:r w:rsidRPr="00F0354F">
        <w:rPr>
          <w:rFonts w:hint="eastAsia"/>
          <w:rtl/>
        </w:rPr>
        <w:t>استاليني</w:t>
      </w:r>
      <w:r w:rsidR="00F0354F">
        <w:rPr>
          <w:rtl/>
        </w:rPr>
        <w:t xml:space="preserve"> / </w:t>
      </w:r>
      <w:r w:rsidRPr="00F0354F">
        <w:fldChar w:fldCharType="begin"/>
      </w:r>
      <w:r w:rsidRPr="00F0354F">
        <w:rPr>
          <w:rtl/>
        </w:rPr>
        <w:instrText xml:space="preserve"> </w:instrText>
      </w:r>
      <w:r w:rsidRPr="00F0354F">
        <w:instrText>PAGEREF</w:instrText>
      </w:r>
      <w:r w:rsidRPr="00F0354F">
        <w:rPr>
          <w:rtl/>
        </w:rPr>
        <w:instrText xml:space="preserve"> _</w:instrText>
      </w:r>
      <w:r w:rsidRPr="00F0354F">
        <w:instrText>Toc420124380 \h</w:instrText>
      </w:r>
      <w:r w:rsidRPr="00F0354F">
        <w:rPr>
          <w:rtl/>
        </w:rPr>
        <w:instrText xml:space="preserve"> </w:instrText>
      </w:r>
      <w:r w:rsidRPr="00F0354F">
        <w:fldChar w:fldCharType="separate"/>
      </w:r>
      <w:r w:rsidR="00262969">
        <w:rPr>
          <w:rtl/>
        </w:rPr>
        <w:t>13</w:t>
      </w:r>
      <w:r w:rsidRPr="00F0354F">
        <w:fldChar w:fldCharType="end"/>
      </w:r>
    </w:p>
    <w:p w:rsidR="00F0354F" w:rsidRDefault="00BB2964" w:rsidP="00F0354F">
      <w:pPr>
        <w:spacing w:line="240" w:lineRule="auto"/>
        <w:rPr>
          <w:vertAlign w:val="subscript"/>
          <w:rtl/>
        </w:rPr>
        <w:sectPr w:rsidR="00F0354F" w:rsidSect="00940348">
          <w:type w:val="continuous"/>
          <w:pgSz w:w="11906" w:h="16838" w:code="9"/>
          <w:pgMar w:top="851" w:right="1274" w:bottom="851" w:left="1418" w:header="709" w:footer="709" w:gutter="284"/>
          <w:cols w:num="2" w:space="0"/>
          <w:titlePg/>
          <w:bidi/>
          <w:rtlGutter/>
          <w:docGrid w:linePitch="360"/>
        </w:sectPr>
      </w:pPr>
      <w:r w:rsidRPr="00F0354F">
        <w:rPr>
          <w:color w:val="984806" w:themeColor="accent6" w:themeShade="80"/>
          <w:vertAlign w:val="subscript"/>
          <w:rtl/>
        </w:rPr>
        <w:fldChar w:fldCharType="end"/>
      </w:r>
    </w:p>
    <w:p w:rsidR="00F0354F" w:rsidRDefault="00F0354F">
      <w:pPr>
        <w:bidi w:val="0"/>
        <w:spacing w:after="200" w:line="276" w:lineRule="auto"/>
        <w:ind w:firstLine="0"/>
        <w:jc w:val="left"/>
        <w:rPr>
          <w:vertAlign w:val="subscript"/>
        </w:rPr>
      </w:pPr>
      <w:r>
        <w:rPr>
          <w:vertAlign w:val="subscript"/>
          <w:rtl/>
        </w:rPr>
        <w:lastRenderedPageBreak/>
        <w:br w:type="page"/>
      </w:r>
    </w:p>
    <w:p w:rsidR="005945DC" w:rsidRDefault="005945DC" w:rsidP="005945DC">
      <w:pPr>
        <w:pStyle w:val="Heading1"/>
        <w:rPr>
          <w:rtl/>
        </w:rPr>
      </w:pPr>
      <w:bookmarkStart w:id="0" w:name="_Toc420124344"/>
      <w:r>
        <w:rPr>
          <w:rFonts w:hint="cs"/>
          <w:rtl/>
        </w:rPr>
        <w:lastRenderedPageBreak/>
        <w:t>آن‌چه گذشت</w:t>
      </w:r>
      <w:bookmarkEnd w:id="0"/>
    </w:p>
    <w:p w:rsidR="005945DC" w:rsidRDefault="005945DC" w:rsidP="005945DC">
      <w:pPr>
        <w:pStyle w:val="Heading2"/>
        <w:rPr>
          <w:rtl/>
        </w:rPr>
      </w:pPr>
      <w:bookmarkStart w:id="1" w:name="_Toc420124345"/>
      <w:r>
        <w:rPr>
          <w:rFonts w:hint="cs"/>
          <w:rtl/>
        </w:rPr>
        <w:t>اجبارِ سازمان</w:t>
      </w:r>
      <w:bookmarkEnd w:id="1"/>
    </w:p>
    <w:p w:rsidR="005945DC" w:rsidRDefault="0002482F" w:rsidP="0094248C">
      <w:pPr>
        <w:rPr>
          <w:rtl/>
        </w:rPr>
      </w:pPr>
      <w:r>
        <w:rPr>
          <w:rFonts w:hint="cs"/>
          <w:rtl/>
        </w:rPr>
        <w:t>حتي زماني كه فقط هابيل و قابيل بودند، همراه با پدر و مادرشان، آدم بود و چند فرزندش، آن روز هم «تقسيم كار» وجود داشت. منابع تاريخي تصريح دارند به اين‌كه يكي دام‌پروري مي‌كرد و ديگري كشاورزي.</w:t>
      </w:r>
    </w:p>
    <w:p w:rsidR="0002482F" w:rsidRDefault="0002482F" w:rsidP="0032771C">
      <w:pPr>
        <w:rPr>
          <w:rtl/>
        </w:rPr>
      </w:pPr>
      <w:r>
        <w:rPr>
          <w:rFonts w:hint="cs"/>
          <w:rtl/>
        </w:rPr>
        <w:t>اگر چه تا پيش از رنسانس و پيشرفت مادي ناگهاني دنياي غرب، سازمان‌ها كوچك بودند و ساده، اما بودند. قبايل سازوكار مشخصي داشتند و بر مبناي تقسيم كار عمل مي‌كردند.</w:t>
      </w:r>
    </w:p>
    <w:p w:rsidR="0002482F" w:rsidRDefault="0002482F" w:rsidP="00896D71">
      <w:pPr>
        <w:rPr>
          <w:rtl/>
        </w:rPr>
      </w:pPr>
      <w:r>
        <w:rPr>
          <w:rFonts w:hint="cs"/>
          <w:rtl/>
        </w:rPr>
        <w:t>ناگزير هم بودند. انسان‌ها هميشه ناگزير به تقسيم كار بودند و تقسيم كار يعني «سازمان»؛ اين‌كه افراد وظايف متفاوتي داشته باشند و كارهاي مختلفي انجام دهند كه در نهايت</w:t>
      </w:r>
      <w:r w:rsidR="00C6243B">
        <w:rPr>
          <w:rFonts w:hint="cs"/>
          <w:rtl/>
        </w:rPr>
        <w:t>،</w:t>
      </w:r>
      <w:r w:rsidR="00603EEB">
        <w:rPr>
          <w:rFonts w:hint="cs"/>
          <w:rtl/>
        </w:rPr>
        <w:t xml:space="preserve"> حاصل كارشان</w:t>
      </w:r>
      <w:r>
        <w:rPr>
          <w:rFonts w:hint="cs"/>
          <w:rtl/>
        </w:rPr>
        <w:t xml:space="preserve"> به هم پيوند </w:t>
      </w:r>
      <w:r w:rsidR="00896D71">
        <w:rPr>
          <w:rFonts w:hint="cs"/>
          <w:rtl/>
        </w:rPr>
        <w:t>ب</w:t>
      </w:r>
      <w:r>
        <w:rPr>
          <w:rFonts w:hint="cs"/>
          <w:rtl/>
        </w:rPr>
        <w:t xml:space="preserve">خورد و يك منتجّه و محصول </w:t>
      </w:r>
      <w:r w:rsidR="00896D71">
        <w:rPr>
          <w:rFonts w:hint="cs"/>
          <w:rtl/>
        </w:rPr>
        <w:t xml:space="preserve">واحد را تأمين </w:t>
      </w:r>
      <w:r w:rsidR="00603EEB">
        <w:rPr>
          <w:rFonts w:hint="cs"/>
          <w:rtl/>
        </w:rPr>
        <w:t>نمايد.</w:t>
      </w:r>
    </w:p>
    <w:p w:rsidR="00C6243B" w:rsidRDefault="00C6243B" w:rsidP="005E59A7">
      <w:pPr>
        <w:rPr>
          <w:rtl/>
        </w:rPr>
      </w:pPr>
      <w:r>
        <w:rPr>
          <w:rFonts w:hint="cs"/>
          <w:rtl/>
        </w:rPr>
        <w:t xml:space="preserve">همان آني كه پروردگار دو انسان خلق كرد؛ آدم و حوا، نگاه سازماني به بشر داشت و توقّع رفتار سازماني از وي. ملائك در آن‌سو و بهائم در سوي ديگر، هر دو «نظام» دارند، نظامي ربوبي كه در جايي وراي «اختيار» آنان رقم </w:t>
      </w:r>
      <w:r w:rsidR="00A5680E">
        <w:rPr>
          <w:rFonts w:hint="cs"/>
          <w:rtl/>
        </w:rPr>
        <w:t>مي‌خورد</w:t>
      </w:r>
      <w:r>
        <w:rPr>
          <w:rFonts w:hint="cs"/>
          <w:rtl/>
        </w:rPr>
        <w:t xml:space="preserve">، اما انسان </w:t>
      </w:r>
      <w:r w:rsidR="005E59A7">
        <w:rPr>
          <w:rFonts w:hint="cs"/>
          <w:rtl/>
        </w:rPr>
        <w:t>متفاوت با</w:t>
      </w:r>
      <w:r>
        <w:rPr>
          <w:rFonts w:hint="cs"/>
          <w:rtl/>
        </w:rPr>
        <w:t xml:space="preserve"> آنان خلق شده است</w:t>
      </w:r>
      <w:r w:rsidR="00A5680E">
        <w:rPr>
          <w:rFonts w:hint="cs"/>
          <w:rtl/>
        </w:rPr>
        <w:t xml:space="preserve"> و داراي اختيار،</w:t>
      </w:r>
      <w:r>
        <w:rPr>
          <w:rFonts w:hint="cs"/>
          <w:rtl/>
        </w:rPr>
        <w:t xml:space="preserve"> تا «نظام‌سازي» كند</w:t>
      </w:r>
      <w:r w:rsidR="00327535">
        <w:rPr>
          <w:rFonts w:hint="cs"/>
          <w:rtl/>
        </w:rPr>
        <w:t>.</w:t>
      </w:r>
    </w:p>
    <w:p w:rsidR="00BC5288" w:rsidRDefault="00BC5288" w:rsidP="00BC5288">
      <w:pPr>
        <w:rPr>
          <w:rtl/>
        </w:rPr>
      </w:pPr>
      <w:r>
        <w:rPr>
          <w:rFonts w:hint="cs"/>
          <w:rtl/>
        </w:rPr>
        <w:t>«جبهه» نيز بخشي از نظام است</w:t>
      </w:r>
      <w:r w:rsidR="002C3666">
        <w:rPr>
          <w:rFonts w:hint="cs"/>
          <w:rtl/>
        </w:rPr>
        <w:t>؛ نظام اسلامي و فراتر از آن، نظام خلقت</w:t>
      </w:r>
      <w:r>
        <w:rPr>
          <w:rFonts w:hint="cs"/>
          <w:rtl/>
        </w:rPr>
        <w:t xml:space="preserve"> و خود، البته يك نظام. جبهه</w:t>
      </w:r>
      <w:r w:rsidR="002C3666">
        <w:rPr>
          <w:rFonts w:hint="cs"/>
          <w:rtl/>
        </w:rPr>
        <w:t xml:space="preserve"> نظام دارد و</w:t>
      </w:r>
      <w:r>
        <w:rPr>
          <w:rFonts w:hint="cs"/>
          <w:rtl/>
        </w:rPr>
        <w:t xml:space="preserve"> سازمان مي‌خواهد و رفتار سازماني قطعاً در آن تعريف مي‌شود؛ رفتارهايي متفاوت</w:t>
      </w:r>
      <w:r w:rsidR="002C3666">
        <w:rPr>
          <w:rFonts w:hint="cs"/>
          <w:rtl/>
        </w:rPr>
        <w:t xml:space="preserve"> در افرادي متفاوت</w:t>
      </w:r>
      <w:r>
        <w:rPr>
          <w:rFonts w:hint="cs"/>
          <w:rtl/>
        </w:rPr>
        <w:t xml:space="preserve"> كه مي‌بايستي در يك‌جا به هم پيوند بخورند و سازماني را شكل دهند؛ سازمان جبهه!</w:t>
      </w:r>
    </w:p>
    <w:p w:rsidR="005945DC" w:rsidRDefault="005945DC" w:rsidP="005945DC">
      <w:pPr>
        <w:pStyle w:val="Heading2"/>
        <w:rPr>
          <w:rtl/>
        </w:rPr>
      </w:pPr>
      <w:bookmarkStart w:id="2" w:name="_Toc420124347"/>
      <w:r>
        <w:rPr>
          <w:rFonts w:hint="cs"/>
          <w:rtl/>
        </w:rPr>
        <w:t>نظام ارزشي</w:t>
      </w:r>
      <w:bookmarkEnd w:id="2"/>
    </w:p>
    <w:p w:rsidR="00B319D6" w:rsidRDefault="00B319D6" w:rsidP="0032771C">
      <w:pPr>
        <w:rPr>
          <w:rtl/>
        </w:rPr>
      </w:pPr>
      <w:r>
        <w:rPr>
          <w:rFonts w:hint="cs"/>
          <w:rtl/>
        </w:rPr>
        <w:t xml:space="preserve">سازمان مبتني بر نظام ارزشي‌ست. ارزش‌هايي كه جايگاه افراد را در سازوكار آن نظام تعريف مي‌كند؛ به افراد اميد مي‌دهد و انگيزه براي حركت و تلاش فراهم مي‌نمايد. دوري از ارزش‌ها «تحقير» به همراه دارد، تا نيروهاي انساني سازمان از آن بگريزند و نزديكي به ارزش‌ها با «تجليل» و «تشويق» همراه، تا جلب نظر نمايد و كشش ايجاد كند. </w:t>
      </w:r>
    </w:p>
    <w:p w:rsidR="005945DC" w:rsidRDefault="00B319D6" w:rsidP="0032771C">
      <w:pPr>
        <w:rPr>
          <w:rtl/>
        </w:rPr>
      </w:pPr>
      <w:r>
        <w:rPr>
          <w:rFonts w:hint="cs"/>
          <w:rtl/>
        </w:rPr>
        <w:t>«مدال‌ها» و «جوايز» آدم‌ها را مي‌كِشند و «مجازات‌ها» و «شماتت‌ها» آن‌ها را از پشت سر هُل مي‌دهند كه در مسير ارزش‌ها گام بردارند و همگي در كنار هم، با همه تفاوت‌ها، نظامي واحد را بسازند.</w:t>
      </w:r>
    </w:p>
    <w:p w:rsidR="00B319D6" w:rsidRDefault="00B319D6" w:rsidP="006B77F8">
      <w:pPr>
        <w:rPr>
          <w:rtl/>
        </w:rPr>
      </w:pPr>
      <w:r>
        <w:rPr>
          <w:rFonts w:hint="cs"/>
          <w:rtl/>
        </w:rPr>
        <w:t>اگر هر كدام از اين دو بال سازمان دچار آسيب باشند، يكي ضعيف عمل كند و ديگري قوي، يا كميّت و كيفيت آن‌ها با ارزش‌ها به خوبي متناسب نشده باشد، افراد را گرفتار سرگشتگي مي‌كند و هر كدام به مسيري مي‌روند و طريقي متفاوت مي‌جويند. جامعه متشتت مي‌شود و از نظم نظام مي‌كاهد. اين</w:t>
      </w:r>
      <w:r w:rsidR="006B77F8">
        <w:rPr>
          <w:rFonts w:hint="cs"/>
          <w:rtl/>
        </w:rPr>
        <w:t>‌چنين</w:t>
      </w:r>
      <w:r>
        <w:rPr>
          <w:rFonts w:hint="cs"/>
          <w:rtl/>
        </w:rPr>
        <w:t xml:space="preserve"> وضعيت</w:t>
      </w:r>
      <w:r w:rsidR="006B77F8">
        <w:rPr>
          <w:rFonts w:hint="cs"/>
          <w:rtl/>
        </w:rPr>
        <w:t>ي</w:t>
      </w:r>
      <w:r>
        <w:rPr>
          <w:rFonts w:hint="cs"/>
          <w:rtl/>
        </w:rPr>
        <w:t xml:space="preserve"> را «هرج و مرج» مي‌نامند.</w:t>
      </w:r>
    </w:p>
    <w:p w:rsidR="00327535" w:rsidRDefault="00327535" w:rsidP="00327535">
      <w:pPr>
        <w:pStyle w:val="Heading2"/>
        <w:rPr>
          <w:rtl/>
        </w:rPr>
      </w:pPr>
      <w:bookmarkStart w:id="3" w:name="_Toc420124346"/>
      <w:bookmarkStart w:id="4" w:name="_Toc420124348"/>
      <w:r>
        <w:rPr>
          <w:rFonts w:hint="cs"/>
          <w:rtl/>
        </w:rPr>
        <w:t>معناي انقلاب</w:t>
      </w:r>
      <w:bookmarkEnd w:id="3"/>
    </w:p>
    <w:p w:rsidR="00327535" w:rsidRDefault="006B77F8" w:rsidP="00896D71">
      <w:pPr>
        <w:rPr>
          <w:rtl/>
        </w:rPr>
      </w:pPr>
      <w:r>
        <w:rPr>
          <w:rFonts w:hint="cs"/>
          <w:rtl/>
        </w:rPr>
        <w:t xml:space="preserve">گاهي از اساس، نظام ارزشي متحوّل مي‌شود. تحوّلي كه اگر ناگهاني باشد، آن را «انقلاب» </w:t>
      </w:r>
      <w:r w:rsidR="00896D71">
        <w:rPr>
          <w:rFonts w:hint="cs"/>
          <w:rtl/>
        </w:rPr>
        <w:t>گويند</w:t>
      </w:r>
      <w:r>
        <w:rPr>
          <w:rFonts w:hint="cs"/>
          <w:rtl/>
        </w:rPr>
        <w:t>. ارزش‌هايي كه تا ديروز مدال‌آور بودند و سمبل افتخار، به ضد ارزش بدل مي‌گردند و مايه ننگ صاحبان آن، و ضد ارزش‌هاي ديروز، امروز ارزشمند شده و افراد را به سوي خود جلب مي‌كنند.</w:t>
      </w:r>
    </w:p>
    <w:p w:rsidR="006B77F8" w:rsidRDefault="006B77F8" w:rsidP="00327535">
      <w:pPr>
        <w:rPr>
          <w:rtl/>
        </w:rPr>
      </w:pPr>
      <w:r>
        <w:rPr>
          <w:rFonts w:hint="cs"/>
          <w:rtl/>
        </w:rPr>
        <w:t xml:space="preserve">او كه ديروز چادري بود و از اين بابت سرزنش مي‌شد و ملامت، امروز صاحب نام است و آن‌كه ديروز </w:t>
      </w:r>
      <w:r w:rsidR="00F01607">
        <w:rPr>
          <w:rFonts w:hint="cs"/>
          <w:rtl/>
        </w:rPr>
        <w:t>«</w:t>
      </w:r>
      <w:r>
        <w:rPr>
          <w:rFonts w:hint="cs"/>
          <w:rtl/>
        </w:rPr>
        <w:t>زن روز</w:t>
      </w:r>
      <w:r w:rsidR="00F01607">
        <w:rPr>
          <w:rFonts w:hint="cs"/>
          <w:rtl/>
        </w:rPr>
        <w:t>»</w:t>
      </w:r>
      <w:r>
        <w:rPr>
          <w:rFonts w:hint="cs"/>
          <w:rtl/>
        </w:rPr>
        <w:t xml:space="preserve"> بود و همه‌جا با افتخار دعوتش مي‌كردند، به خاطر انقلاب در ارزش‌ها، فردي پست و خودفروخته به حساب مي‌آيد.</w:t>
      </w:r>
    </w:p>
    <w:p w:rsidR="006B77F8" w:rsidRDefault="006B77F8" w:rsidP="00327535">
      <w:pPr>
        <w:rPr>
          <w:rtl/>
        </w:rPr>
      </w:pPr>
      <w:r>
        <w:rPr>
          <w:rFonts w:hint="cs"/>
          <w:rtl/>
        </w:rPr>
        <w:lastRenderedPageBreak/>
        <w:t>در چنين وضعيتي، جامعه زير و رو مي‌گردد. آدم‌هاي صاحب نام ديروز، امروز ذليل و خوارند و افراد ديگري به مقامات بالاي اجتماعي راه مي‌يابند. مردم كساني را تشويق مي‌نمايند كه تا ديروز محلّي از اعراب نداشتند. اين مي‌شود كه جاي افراد تغيير كرده، تقسيم كار تازه‌اي شكل مي‌گيرد.</w:t>
      </w:r>
    </w:p>
    <w:p w:rsidR="005945DC" w:rsidRDefault="005945DC" w:rsidP="005945DC">
      <w:pPr>
        <w:pStyle w:val="Heading2"/>
        <w:rPr>
          <w:rtl/>
        </w:rPr>
      </w:pPr>
      <w:r>
        <w:rPr>
          <w:rFonts w:hint="cs"/>
          <w:rtl/>
        </w:rPr>
        <w:t>تغييرِ نرم</w:t>
      </w:r>
      <w:bookmarkEnd w:id="4"/>
    </w:p>
    <w:p w:rsidR="00F01607" w:rsidRDefault="00F01607" w:rsidP="00F01607">
      <w:pPr>
        <w:rPr>
          <w:rtl/>
        </w:rPr>
      </w:pPr>
      <w:r>
        <w:rPr>
          <w:rFonts w:hint="cs"/>
          <w:rtl/>
        </w:rPr>
        <w:t>و البته گاهي اين انقلاب بسيار «نرم» صورت مي‌پذيرد. ناگهاني نيست و با شدّت و خشونت همراه نشده، اما در يك مسأله با همان انقلاب ناگهاني مشابهت دارد؛ تغيير ارزش‌ها.</w:t>
      </w:r>
    </w:p>
    <w:p w:rsidR="00F01607" w:rsidRDefault="00F01607" w:rsidP="00896D71">
      <w:pPr>
        <w:rPr>
          <w:rtl/>
        </w:rPr>
      </w:pPr>
      <w:r>
        <w:rPr>
          <w:rFonts w:hint="cs"/>
          <w:rtl/>
        </w:rPr>
        <w:t>اگر ارزش‌ها آرام‌آرام تغيير كند، باز هم جاي آدم‌ها و نيروهاي سازمان تغيير مي‌نمايد، اما اين تغيير نسل به نسل صورت مي‌پذيرد. «رونالد اينگلهارت» صاحب مؤسسه «بررسي ارزش‌هاي جهاني»</w:t>
      </w:r>
      <w:r>
        <w:rPr>
          <w:rStyle w:val="FootnoteReference"/>
          <w:rtl/>
        </w:rPr>
        <w:footnoteReference w:id="1"/>
      </w:r>
      <w:r>
        <w:rPr>
          <w:rFonts w:hint="cs"/>
          <w:rtl/>
        </w:rPr>
        <w:t xml:space="preserve"> كه از سال 1359 شمسي تا كنون در حال ارزيابي و رصد ارزش‌ها در بسياري از كشورهاي جهان از جمله ايران است، دو نظريه «كميابي» و «اجتماعي‌شدن» را در تحليل اين انقلاب‌هاي نرم و آرام مطرح ساخته است. نظرياتي كه از نتايج پيمايش‌هاي آماري </w:t>
      </w:r>
      <w:r w:rsidR="00896D71">
        <w:rPr>
          <w:rFonts w:hint="cs"/>
          <w:rtl/>
        </w:rPr>
        <w:t xml:space="preserve">سازمان وي </w:t>
      </w:r>
      <w:r>
        <w:rPr>
          <w:rFonts w:hint="cs"/>
          <w:rtl/>
        </w:rPr>
        <w:t>تحصيل شده.</w:t>
      </w:r>
    </w:p>
    <w:p w:rsidR="00F01607" w:rsidRDefault="00F01607" w:rsidP="00822040">
      <w:pPr>
        <w:rPr>
          <w:rtl/>
        </w:rPr>
      </w:pPr>
      <w:r>
        <w:rPr>
          <w:rFonts w:hint="cs"/>
          <w:rtl/>
        </w:rPr>
        <w:t>او مدعي‌ست تغيير ارزش‌هايي كه آرام صورت مي‌</w:t>
      </w:r>
      <w:r w:rsidR="00822040">
        <w:rPr>
          <w:rFonts w:hint="cs"/>
          <w:rtl/>
        </w:rPr>
        <w:t>پذير</w:t>
      </w:r>
      <w:r>
        <w:rPr>
          <w:rFonts w:hint="cs"/>
          <w:rtl/>
        </w:rPr>
        <w:t>ند، طبق نظريه «كميابي» در جهتي شكل مي‌گيرند كه آحاد آن‌ جامعه يا سازمان «احساس كمبود» در آن دارند و با توجه به نظريه «اجتماعي شدن» به دليل اين‌كه شخصيت اجتماعي افراد در سنين نوجواني شكل مي‌گيرد، دقيقاً كمبودهايي كه نوجوانان يك جامعه احساس نمايند، محور ارزش‌هاي آن جامعه</w:t>
      </w:r>
      <w:r w:rsidR="00833037">
        <w:rPr>
          <w:rFonts w:hint="cs"/>
          <w:rtl/>
        </w:rPr>
        <w:t xml:space="preserve"> را</w:t>
      </w:r>
      <w:r>
        <w:rPr>
          <w:rFonts w:hint="cs"/>
          <w:rtl/>
        </w:rPr>
        <w:t xml:space="preserve"> در سنوات آتي رقم مي‌زند.</w:t>
      </w:r>
    </w:p>
    <w:p w:rsidR="00C57058" w:rsidRDefault="00C57058" w:rsidP="00822040">
      <w:pPr>
        <w:rPr>
          <w:rtl/>
        </w:rPr>
      </w:pPr>
      <w:r>
        <w:rPr>
          <w:rFonts w:hint="cs"/>
          <w:rtl/>
        </w:rPr>
        <w:t>اينگلهارت مدعي‌ست با توجه به افزايش رفاه در كشورهاي در حال توسعه، در خاورميانه، در كشورهاي اسلامي، آرزوها و آمال و خواسته‌هاي نسل جوان تغيير يافته است و همين تغيير، ارزش‌هاي اجتماعي مسلمانان را در سال‌هاي آينده با تغييرات شديدي روبه‌رو خواهد ساخت، انقلابي كه نرم و آرام صورت خواهد پذيرفت.</w:t>
      </w:r>
    </w:p>
    <w:p w:rsidR="00524C00" w:rsidRDefault="00524C00" w:rsidP="00524C00">
      <w:pPr>
        <w:pStyle w:val="Heading2"/>
        <w:rPr>
          <w:rtl/>
        </w:rPr>
      </w:pPr>
      <w:r>
        <w:rPr>
          <w:rFonts w:hint="cs"/>
          <w:rtl/>
        </w:rPr>
        <w:t>ديوارِ بتني</w:t>
      </w:r>
    </w:p>
    <w:p w:rsidR="00E572AB" w:rsidRDefault="00CA7869" w:rsidP="00E572AB">
      <w:pPr>
        <w:rPr>
          <w:rtl/>
        </w:rPr>
      </w:pPr>
      <w:r>
        <w:rPr>
          <w:rFonts w:hint="cs"/>
          <w:rtl/>
        </w:rPr>
        <w:t>اين انقلاب نرم در سازمان جبهه نيز روي داده است. در آغاز جنگ تحميلي، شيوه مديريت نيروهاي انساني در جبهه‌هاي نبرد حق عليه باطل و نحوه تقسيم كار</w:t>
      </w:r>
      <w:r w:rsidR="00E572AB">
        <w:rPr>
          <w:rFonts w:hint="cs"/>
          <w:rtl/>
        </w:rPr>
        <w:t>،</w:t>
      </w:r>
      <w:r>
        <w:rPr>
          <w:rFonts w:hint="cs"/>
          <w:rtl/>
        </w:rPr>
        <w:t xml:space="preserve"> تفاوت‌هاي آشكاري با سال‌هاي پاياني دفاع مقدّس داشت.</w:t>
      </w:r>
    </w:p>
    <w:p w:rsidR="00E572AB" w:rsidRDefault="00E572AB" w:rsidP="00E572AB">
      <w:pPr>
        <w:rPr>
          <w:rtl/>
        </w:rPr>
      </w:pPr>
      <w:r>
        <w:rPr>
          <w:rFonts w:hint="cs"/>
          <w:rtl/>
        </w:rPr>
        <w:t>فردي كه سال‌هاي نهايي جنگ ديداري با فرماندهان سپاه در جبهه داشت نقل مي‌كرد كه جلسه در پشت ديوارهايي بتني برگزار شد و در پناهگاهي مستحكم. سفره رنگيني نيز براي طعام بر پا شده بود. استاد حسيني(ره) مي‌گفت: «اين صحنه را كه ديدم، دانستم روزهاي آخر جنگ را سپري مي‌كنيم و استقامت جبهه‌ها سست خواهد شد».</w:t>
      </w:r>
    </w:p>
    <w:p w:rsidR="00524C00" w:rsidRDefault="00E572AB" w:rsidP="00131135">
      <w:pPr>
        <w:rPr>
          <w:rtl/>
        </w:rPr>
      </w:pPr>
      <w:r>
        <w:rPr>
          <w:rFonts w:hint="cs"/>
          <w:rtl/>
        </w:rPr>
        <w:t>فرمانده‌اي كه تا ديروز از جيره غذايي خود مي‌گذشت تا سربازش سير بخوابد و مناطق ناامن را خود ابتدا مي‌پيمود و شناسايي مي‌كرد، تا خطر كمتري متوجه سپاهش شود، امروز وقتي امنيت و رفاه بيشتري</w:t>
      </w:r>
      <w:r w:rsidR="00131135">
        <w:rPr>
          <w:rFonts w:hint="cs"/>
          <w:rtl/>
        </w:rPr>
        <w:t xml:space="preserve"> دارد، بيشتر</w:t>
      </w:r>
      <w:r>
        <w:rPr>
          <w:rFonts w:hint="cs"/>
          <w:rtl/>
        </w:rPr>
        <w:t xml:space="preserve"> از سربازش، ن</w:t>
      </w:r>
      <w:r w:rsidR="00131135">
        <w:rPr>
          <w:rFonts w:hint="cs"/>
          <w:rtl/>
        </w:rPr>
        <w:t xml:space="preserve">ظام ارزشي جبهه را بر هم زده است؛ انقلابي </w:t>
      </w:r>
      <w:r w:rsidR="009739A3">
        <w:rPr>
          <w:rFonts w:hint="cs"/>
          <w:rtl/>
        </w:rPr>
        <w:t xml:space="preserve">آرام </w:t>
      </w:r>
      <w:r w:rsidR="00131135">
        <w:rPr>
          <w:rFonts w:hint="cs"/>
          <w:rtl/>
        </w:rPr>
        <w:t>كه به دست خودي‌ها كليد خورد.</w:t>
      </w:r>
    </w:p>
    <w:p w:rsidR="005945DC" w:rsidRDefault="005945DC" w:rsidP="005945DC">
      <w:pPr>
        <w:pStyle w:val="Heading2"/>
        <w:rPr>
          <w:rtl/>
        </w:rPr>
      </w:pPr>
      <w:bookmarkStart w:id="5" w:name="_Toc420124349"/>
      <w:r>
        <w:rPr>
          <w:rFonts w:hint="cs"/>
          <w:rtl/>
        </w:rPr>
        <w:t>جاذبه و دافعه</w:t>
      </w:r>
      <w:bookmarkEnd w:id="5"/>
    </w:p>
    <w:p w:rsidR="005945DC" w:rsidRDefault="009939C6" w:rsidP="009939C6">
      <w:pPr>
        <w:rPr>
          <w:rtl/>
        </w:rPr>
      </w:pPr>
      <w:r>
        <w:rPr>
          <w:rFonts w:hint="cs"/>
          <w:rtl/>
        </w:rPr>
        <w:t>تغيير در نظام ارزشي جاذبه و دافعه ايجاد مي‌كند، براي افرادي كه در قله‌هاي سازمان حضور دارند. وقتي اعتباري كه ديروز به «ايثار» بود، اكنون به «تخص</w:t>
      </w:r>
      <w:r w:rsidR="00552620">
        <w:rPr>
          <w:rFonts w:hint="cs"/>
          <w:rtl/>
        </w:rPr>
        <w:t>ّ</w:t>
      </w:r>
      <w:r>
        <w:rPr>
          <w:rFonts w:hint="cs"/>
          <w:rtl/>
        </w:rPr>
        <w:t>ص»</w:t>
      </w:r>
      <w:r w:rsidR="00552620">
        <w:rPr>
          <w:rFonts w:hint="cs"/>
          <w:rtl/>
        </w:rPr>
        <w:t xml:space="preserve"> و مدارك و مدارج دانشگاهي و حوزوي</w:t>
      </w:r>
      <w:r>
        <w:rPr>
          <w:rFonts w:hint="cs"/>
          <w:rtl/>
        </w:rPr>
        <w:t xml:space="preserve"> داده مي‌شود، به «تحصيلات»، به «سرمايه‌گذاري»، به توانمندي در «بهره‌وري بيشتر مادي»، به كيفيت ظاهري محصول، آدم‌ها نيز جابه‌جا مي‌شوند.</w:t>
      </w:r>
    </w:p>
    <w:p w:rsidR="009939C6" w:rsidRDefault="009939C6" w:rsidP="009939C6">
      <w:pPr>
        <w:rPr>
          <w:rtl/>
        </w:rPr>
      </w:pPr>
      <w:r>
        <w:rPr>
          <w:rFonts w:hint="cs"/>
          <w:rtl/>
        </w:rPr>
        <w:lastRenderedPageBreak/>
        <w:t xml:space="preserve">مانند آهن‌ربايي كه قطب شمال و جنوب آن را تغيير داده باشند، آن‌هايي كه تا ديروز «جذب» مي‌شدند، امروز خودبه‌خود «دفع» مي‌گردند و آن‌هايي كه در گذشته اصلاً حاضر نبودند وقت خود را صرف همراهي و همكاري با سازمان نمايند، امروز پروانه‌وار گرد اين شمع مي‌چرخند. </w:t>
      </w:r>
    </w:p>
    <w:p w:rsidR="009939C6" w:rsidRDefault="009939C6" w:rsidP="00D51A88">
      <w:pPr>
        <w:rPr>
          <w:rtl/>
        </w:rPr>
      </w:pPr>
      <w:r>
        <w:rPr>
          <w:rFonts w:hint="cs"/>
          <w:rtl/>
        </w:rPr>
        <w:t xml:space="preserve">نيروهاي سازمان كه تغيير نمايند، سرعت تغيير نظام ارزشي تصاعدي افزايش مي‌يابد، تغييري كه از قله‌هاي سازمان آغاز شده، با سرعتي غيرقابل كنترل تمام نهاد را مي‌پيمايد و به ناگهان، چهره‌اي متفاوت از آن مي‌سازد. مجموعه‌اي كه </w:t>
      </w:r>
      <w:r w:rsidR="00D51A88">
        <w:rPr>
          <w:rFonts w:hint="eastAsia"/>
          <w:rtl/>
        </w:rPr>
        <w:t>«</w:t>
      </w:r>
      <w:r w:rsidR="00D51A88">
        <w:rPr>
          <w:rFonts w:hint="cs"/>
          <w:rtl/>
        </w:rPr>
        <w:t>أسّس</w:t>
      </w:r>
      <w:r w:rsidR="00D51A88">
        <w:rPr>
          <w:rtl/>
        </w:rPr>
        <w:t xml:space="preserve"> </w:t>
      </w:r>
      <w:r w:rsidR="00D51A88">
        <w:rPr>
          <w:rFonts w:hint="cs"/>
          <w:rtl/>
        </w:rPr>
        <w:t>علي</w:t>
      </w:r>
      <w:r w:rsidR="00D51A88">
        <w:rPr>
          <w:rtl/>
        </w:rPr>
        <w:t xml:space="preserve"> </w:t>
      </w:r>
      <w:r w:rsidR="00D51A88">
        <w:rPr>
          <w:rFonts w:hint="cs"/>
          <w:rtl/>
        </w:rPr>
        <w:t>التقوي</w:t>
      </w:r>
      <w:r w:rsidR="00D51A88">
        <w:rPr>
          <w:rFonts w:hint="eastAsia"/>
          <w:rtl/>
        </w:rPr>
        <w:t>»</w:t>
      </w:r>
      <w:r>
        <w:rPr>
          <w:rFonts w:hint="cs"/>
          <w:rtl/>
        </w:rPr>
        <w:t xml:space="preserve"> بود، با تغيير نظام ارزشي مي‌بينيم كه اساسي مبتني بر «سود بيشتر» و بهره‌مندي افزون‌تر از منابع مادي مي‌يابد. افراد مدال‌آور آن سازمان نيز كساني خواهند </w:t>
      </w:r>
      <w:r w:rsidR="00D51A88">
        <w:rPr>
          <w:rFonts w:hint="cs"/>
          <w:rtl/>
        </w:rPr>
        <w:t>شد</w:t>
      </w:r>
      <w:r>
        <w:rPr>
          <w:rFonts w:hint="cs"/>
          <w:rtl/>
        </w:rPr>
        <w:t xml:space="preserve"> كه بتوانند رفاه و </w:t>
      </w:r>
      <w:r w:rsidR="00D51A88">
        <w:rPr>
          <w:rFonts w:hint="cs"/>
          <w:rtl/>
        </w:rPr>
        <w:t>لذّت</w:t>
      </w:r>
      <w:r>
        <w:rPr>
          <w:rFonts w:hint="cs"/>
          <w:rtl/>
        </w:rPr>
        <w:t xml:space="preserve"> مادي را افزايش دهند.</w:t>
      </w:r>
    </w:p>
    <w:p w:rsidR="005945DC" w:rsidRDefault="005945DC" w:rsidP="005945DC">
      <w:pPr>
        <w:pStyle w:val="Heading2"/>
        <w:rPr>
          <w:rtl/>
        </w:rPr>
      </w:pPr>
      <w:bookmarkStart w:id="6" w:name="_Toc420124350"/>
      <w:r>
        <w:rPr>
          <w:rFonts w:hint="cs"/>
          <w:rtl/>
        </w:rPr>
        <w:t>بوي منيّت</w:t>
      </w:r>
      <w:bookmarkEnd w:id="6"/>
    </w:p>
    <w:p w:rsidR="005945DC" w:rsidRDefault="00D51A88" w:rsidP="0032771C">
      <w:pPr>
        <w:rPr>
          <w:rtl/>
        </w:rPr>
      </w:pPr>
      <w:r>
        <w:rPr>
          <w:rFonts w:hint="cs"/>
          <w:rtl/>
        </w:rPr>
        <w:t>پس از تغيير نظام ارزشي سازمان، اخلاق نيروهاي انساني تغيير مي‌كند. آن‌هايي كه تازه جذب شده، جذب اميال مادي و هواهاي نفساني و آن‌هايي كه باقي‌مانده، در رقابتي گرفتار كه اگر به سنّت‌هاي جديد سازمان گردن ننهند، در تحقير ناشي از مقابله با ارزش‌هاي تازه فرومي‌غلتند. اينان نيز به رويه جاري دچار شده، با نظام ارزشي جديد تطبيق يافته و هماهنگ مي‌شوند.</w:t>
      </w:r>
    </w:p>
    <w:p w:rsidR="00D51A88" w:rsidRDefault="00D51A88" w:rsidP="00D51A88">
      <w:pPr>
        <w:rPr>
          <w:rtl/>
        </w:rPr>
      </w:pPr>
      <w:r>
        <w:rPr>
          <w:rFonts w:hint="cs"/>
          <w:rtl/>
        </w:rPr>
        <w:t>آدم‌ها اين حسّ و حال دنياپرستي را درك مي‌نمايند. وقتي با نيروهاي چنين سازماني مواجه مي‌شوي، بوي منيّت و كبر و خودخواهي را در نگاه و گفتار و رفتارشان حسّ مي‌كني. پشت ميز نشستن‌شان، به صندلي تكيه‌زدن‌شان، سرچرخاندن و نگاه‌هاي تحقيرآميزشان، همه اين‌ها پيش از سخن گفتن‌شان تو را از آن‌چه درون‌شان مي‌گذرد با خبر مي‌سازد.</w:t>
      </w:r>
    </w:p>
    <w:p w:rsidR="005945DC" w:rsidRDefault="005945DC" w:rsidP="005945DC">
      <w:pPr>
        <w:pStyle w:val="Heading2"/>
        <w:rPr>
          <w:rtl/>
        </w:rPr>
      </w:pPr>
      <w:bookmarkStart w:id="7" w:name="_Toc420124351"/>
      <w:r>
        <w:rPr>
          <w:rFonts w:hint="cs"/>
          <w:rtl/>
        </w:rPr>
        <w:t>غارنشين‌ها</w:t>
      </w:r>
      <w:bookmarkEnd w:id="7"/>
    </w:p>
    <w:p w:rsidR="005945DC" w:rsidRDefault="00BA1888" w:rsidP="005945DC">
      <w:pPr>
        <w:rPr>
          <w:rtl/>
        </w:rPr>
      </w:pPr>
      <w:r>
        <w:rPr>
          <w:rFonts w:hint="cs"/>
          <w:rtl/>
        </w:rPr>
        <w:t>آدم خوب‌هاي قصه چه مي‌كنند در اين وضعيت؟! وقتي ارزش‌هاي سازمان تغيير كرد، خوردن غذاهاي خوب ارزش شد، استفاده از وسايل حمل و نقل ويژه رويه جاري گشت و بزرگان سازمان، سبك ظاهر زندگي خود را تغيير دادند، سبك گفتار و رفتارشان را، آن‌هايي كه تحمّل اين وضعيت را نداشته باشند، به انزوا كشيده مي‌شوند.</w:t>
      </w:r>
    </w:p>
    <w:p w:rsidR="00BA1888" w:rsidRDefault="00BA1888" w:rsidP="005945DC">
      <w:pPr>
        <w:rPr>
          <w:rtl/>
        </w:rPr>
      </w:pPr>
      <w:r>
        <w:rPr>
          <w:rFonts w:hint="cs"/>
          <w:rtl/>
        </w:rPr>
        <w:t>افرادي كه در موج تغيير نظام ارزشي مقاومت مي‌نمايند، عاقبت شكسته گشته، صحنه مبارزه را وامي‌گذارند. وقتي حفظ جان فرزند به بقاي وحدت باشد، مادر واقعي‌ست كه صحنه نزاع را ترك مي‌نمايد و آدم‌هاي چاپلوس و متملّق، آنان كه براي پر كردن انبان دنيايي خود پا پيش گذاشته‌اند، تا تكه‌تكه‌شدن سازمان هم دست از جدال برنمي‌دارن</w:t>
      </w:r>
      <w:r w:rsidR="00BB6ADF">
        <w:rPr>
          <w:rFonts w:hint="cs"/>
          <w:rtl/>
        </w:rPr>
        <w:t>د و ملاحظه حفظ وحدت را نمي‌كنند، زيرا اصلاً‌ دغدغه جبهه را كه ندارند، آن‌ها بيشتر دغدغه مرغ و كبابي را دارند كه سر سفره خود آورده‌اند، اگر چه به نام دين و ديانت و اسلام عزيز باشد!</w:t>
      </w:r>
    </w:p>
    <w:p w:rsidR="0050058E" w:rsidRDefault="0050058E" w:rsidP="005945DC">
      <w:pPr>
        <w:rPr>
          <w:rtl/>
        </w:rPr>
      </w:pPr>
      <w:r>
        <w:rPr>
          <w:rFonts w:hint="cs"/>
          <w:rtl/>
        </w:rPr>
        <w:t>تغيير نظام ارزشي، انقلابي آرام در يك سازمان است. تغييري كه با مجوّز خواصّ صورت مي‌پذيرد. وقتي آنان بر حيف و ميل بيت‌المال چشم مي‌پوشند و دليل مي‌آورند كه: «در جنگ نرم، ناگزير به انجام كار با كلاس، فاخر و شاخص هستيم!» و نمي‌دانند چه ارزش‌هايي را به مسلخ اين «كارهاي فرهنگي شاخص» ذبح مي‌كنند و</w:t>
      </w:r>
      <w:r w:rsidR="00CC0FF3">
        <w:rPr>
          <w:rFonts w:hint="cs"/>
          <w:rtl/>
        </w:rPr>
        <w:t xml:space="preserve"> با تغيير منزلت‌ها،</w:t>
      </w:r>
      <w:r>
        <w:rPr>
          <w:rFonts w:hint="cs"/>
          <w:rtl/>
        </w:rPr>
        <w:t xml:space="preserve"> چه افرادي را پس زده، غارنشين مي‌نمايند.</w:t>
      </w:r>
    </w:p>
    <w:p w:rsidR="005945DC" w:rsidRDefault="005945DC" w:rsidP="005945DC">
      <w:pPr>
        <w:pStyle w:val="Heading1"/>
        <w:rPr>
          <w:rtl/>
        </w:rPr>
      </w:pPr>
      <w:bookmarkStart w:id="8" w:name="_Toc420124352"/>
      <w:r>
        <w:rPr>
          <w:rFonts w:hint="cs"/>
          <w:rtl/>
        </w:rPr>
        <w:lastRenderedPageBreak/>
        <w:t>راه پيشِ رو</w:t>
      </w:r>
      <w:bookmarkEnd w:id="8"/>
    </w:p>
    <w:p w:rsidR="005945DC" w:rsidRDefault="005945DC" w:rsidP="005945DC">
      <w:pPr>
        <w:pStyle w:val="Heading2"/>
        <w:rPr>
          <w:rtl/>
        </w:rPr>
      </w:pPr>
      <w:bookmarkStart w:id="9" w:name="_Toc420124353"/>
      <w:r>
        <w:rPr>
          <w:rFonts w:hint="cs"/>
          <w:rtl/>
        </w:rPr>
        <w:t>آغاز از خود</w:t>
      </w:r>
      <w:bookmarkEnd w:id="9"/>
    </w:p>
    <w:p w:rsidR="005945DC" w:rsidRDefault="00610C11" w:rsidP="00ED3A1F">
      <w:pPr>
        <w:rPr>
          <w:rtl/>
        </w:rPr>
      </w:pPr>
      <w:r>
        <w:rPr>
          <w:rFonts w:hint="cs"/>
          <w:rtl/>
        </w:rPr>
        <w:t xml:space="preserve">خداوند انسان‌هاي خوب را رها نمي‌كند. مؤمنين هميشه در معرض الهامات و هدايت‌هاي الهي هستند. چيزي درون‌شان بيداد مي‌كند، وقتي از طريق داد خارج مي‌شوند. شامل </w:t>
      </w:r>
      <w:r w:rsidR="00ED3A1F">
        <w:rPr>
          <w:rFonts w:hint="cs"/>
          <w:rtl/>
        </w:rPr>
        <w:t>سنّت</w:t>
      </w:r>
      <w:r>
        <w:rPr>
          <w:rFonts w:hint="cs"/>
          <w:rtl/>
        </w:rPr>
        <w:t xml:space="preserve"> املاء و استدراج كه نيستند. قساوت قلبي ندارند كه صمٌ بكمٌ عميٌ‌شان كرده باشد. اين است كه «لوّامه» درون‌شان آرام‌شان نمي‌گذارد. بزنگاه‌هايي هست كه تلنگر پروردگار راه نَـفَس‌شان را مي‌گيرد و حجّت را بر آن‌ها تمام مي‌نمايد.</w:t>
      </w:r>
    </w:p>
    <w:p w:rsidR="006C1595" w:rsidRDefault="006C1595" w:rsidP="00A0472F">
      <w:pPr>
        <w:rPr>
          <w:rtl/>
        </w:rPr>
      </w:pPr>
      <w:r>
        <w:rPr>
          <w:rFonts w:hint="cs"/>
          <w:rtl/>
        </w:rPr>
        <w:t xml:space="preserve">مؤمن به </w:t>
      </w:r>
      <w:r w:rsidR="00A0472F">
        <w:rPr>
          <w:rFonts w:hint="cs"/>
          <w:rtl/>
        </w:rPr>
        <w:t>توجه</w:t>
      </w:r>
      <w:r>
        <w:rPr>
          <w:rFonts w:hint="cs"/>
          <w:rtl/>
        </w:rPr>
        <w:t xml:space="preserve"> كه رسيد، </w:t>
      </w:r>
      <w:r w:rsidR="00A0472F">
        <w:rPr>
          <w:rFonts w:hint="cs"/>
          <w:rtl/>
        </w:rPr>
        <w:t>از</w:t>
      </w:r>
      <w:r w:rsidR="00A17E4B">
        <w:rPr>
          <w:rFonts w:hint="cs"/>
          <w:rtl/>
        </w:rPr>
        <w:t xml:space="preserve"> </w:t>
      </w:r>
      <w:r w:rsidR="00A0472F">
        <w:rPr>
          <w:rFonts w:hint="cs"/>
          <w:rtl/>
        </w:rPr>
        <w:t>خود آغاز مي‌كند. مي‌داند از خواصّ است و رفتار او الگوهاي اجتماعي را شكل مي‌دهد. او مي‌داند جاذبه و دافعه‌اي ايجاد كرده است با تغييري كه در نظام ارزشي پديد آورده. اكنون بايد ابتدا اميال و خواسته‌هاي خود را اصلاح نمايد، به تبع تغييري كه در انديشه‌هايش حاصل شده است.</w:t>
      </w:r>
    </w:p>
    <w:p w:rsidR="001843B4" w:rsidRDefault="005945DC" w:rsidP="005945DC">
      <w:pPr>
        <w:pStyle w:val="Heading2"/>
        <w:rPr>
          <w:rtl/>
        </w:rPr>
      </w:pPr>
      <w:bookmarkStart w:id="10" w:name="_Toc420124354"/>
      <w:r>
        <w:rPr>
          <w:rFonts w:hint="cs"/>
          <w:rtl/>
        </w:rPr>
        <w:t>نمودِ رفتاري</w:t>
      </w:r>
      <w:bookmarkEnd w:id="10"/>
    </w:p>
    <w:p w:rsidR="005945DC" w:rsidRDefault="00ED3A1F" w:rsidP="001843B4">
      <w:pPr>
        <w:rPr>
          <w:rtl/>
        </w:rPr>
      </w:pPr>
      <w:r>
        <w:rPr>
          <w:rFonts w:hint="cs"/>
          <w:rtl/>
        </w:rPr>
        <w:t>تغيير نظريه‌ها بايد در رفتار ديده شود. آن‌كه دانسته در مسيري كه پيموده، چه آسيب‌هايي ايجاد كرده، اكنون بايد رفتار خود را تغيير دهد، به صرف امر و نهي و سخنراني، هيچ تغييري در سازمان حادث نمي‌شود.</w:t>
      </w:r>
    </w:p>
    <w:p w:rsidR="00ED3A1F" w:rsidRDefault="00ED3A1F" w:rsidP="00ED3A1F">
      <w:pPr>
        <w:rPr>
          <w:rtl/>
        </w:rPr>
      </w:pPr>
      <w:r>
        <w:rPr>
          <w:rFonts w:hint="cs"/>
          <w:rtl/>
        </w:rPr>
        <w:t>سازمان جبهه دچار تلاطم شده، مسير را تغيير داده، راهي كه بايد مي‌رفته را به تبع تغيير سبك و روش جهادي ترك كرده. از نهضت كه به سمت نهاد رفته، سازماني دنيايي شكل داده، نهادي كه كاركردهاي پيشين خود از دست داده و ديگرگون گشته است.</w:t>
      </w:r>
    </w:p>
    <w:p w:rsidR="00ED3A1F" w:rsidRDefault="00ED3A1F" w:rsidP="00ED3A1F">
      <w:pPr>
        <w:rPr>
          <w:rtl/>
        </w:rPr>
      </w:pPr>
      <w:r>
        <w:rPr>
          <w:rFonts w:hint="cs"/>
          <w:rtl/>
        </w:rPr>
        <w:t>خواصّ وقتي از خود آغاز كردند و درون‌شان را تغيير دادند، بايد رفتارشان را اصلاح كنند. اگر آن تغيير دروني تبرّز بيروني نداشته باشد، سودي نمي‌رساند.</w:t>
      </w:r>
    </w:p>
    <w:p w:rsidR="00647AF1" w:rsidRDefault="00647AF1" w:rsidP="00647AF1">
      <w:pPr>
        <w:pStyle w:val="Heading2"/>
        <w:rPr>
          <w:rtl/>
        </w:rPr>
      </w:pPr>
      <w:bookmarkStart w:id="11" w:name="_Toc420124355"/>
      <w:r>
        <w:rPr>
          <w:rFonts w:hint="cs"/>
          <w:rtl/>
        </w:rPr>
        <w:t>تغيير نظام ارزشي</w:t>
      </w:r>
      <w:bookmarkEnd w:id="11"/>
    </w:p>
    <w:p w:rsidR="00647AF1" w:rsidRDefault="00ED3A1F" w:rsidP="00647AF1">
      <w:pPr>
        <w:rPr>
          <w:rtl/>
        </w:rPr>
      </w:pPr>
      <w:r>
        <w:rPr>
          <w:rFonts w:hint="cs"/>
          <w:rtl/>
        </w:rPr>
        <w:t>نظام ارزشي سازمان قرار است عوض شود و اين به معناي تغيير تجليل‌ها و تحقيرهاست. اگر در گذشته نزديك، پس از آن انقلاب آرام در ارزش‌هاي سازماني، سودمحوري و بهره‌وري مادي ارزش شد، امروز بايد مدال‌هاي افتخار را دوباره بر اساس رويكردي جديد توزيع كرد؛ رويكردي كه ارزش‌هاي الهي را به جاي خود باز مي‌گرداند.</w:t>
      </w:r>
    </w:p>
    <w:p w:rsidR="00ED3A1F" w:rsidRPr="00647AF1" w:rsidRDefault="00ED3A1F" w:rsidP="00ED3A1F">
      <w:pPr>
        <w:rPr>
          <w:rtl/>
        </w:rPr>
      </w:pPr>
      <w:r>
        <w:rPr>
          <w:rFonts w:hint="cs"/>
          <w:rtl/>
        </w:rPr>
        <w:t>تغيير نظام ارزشي سازمان نيازمند تغيير سازوكارهاي فرآيندهاي سازمان است. فرآيند‌هاي جذب و استخدام و پذيرش، فرآيندهاي همكاري و هماهنگي، فرآيندهاي مالي و حمايتي و خدماتي، فرآيندهاي مديريتي و حتي جزيي‌ترين فرآيندهاي موجود، مانند: پذيرايي!</w:t>
      </w:r>
    </w:p>
    <w:p w:rsidR="005945DC" w:rsidRDefault="005945DC" w:rsidP="005945DC">
      <w:pPr>
        <w:pStyle w:val="Heading2"/>
        <w:rPr>
          <w:rtl/>
        </w:rPr>
      </w:pPr>
      <w:bookmarkStart w:id="12" w:name="_Toc420124356"/>
      <w:r>
        <w:rPr>
          <w:rFonts w:hint="cs"/>
          <w:rtl/>
        </w:rPr>
        <w:t>تبدّلِ كادر</w:t>
      </w:r>
      <w:bookmarkEnd w:id="12"/>
    </w:p>
    <w:p w:rsidR="005945DC" w:rsidRDefault="002F4ADE" w:rsidP="002F4ADE">
      <w:pPr>
        <w:rPr>
          <w:rtl/>
        </w:rPr>
      </w:pPr>
      <w:r>
        <w:rPr>
          <w:rFonts w:hint="cs"/>
          <w:rtl/>
        </w:rPr>
        <w:t xml:space="preserve">عرض شد كه </w:t>
      </w:r>
      <w:r w:rsidR="006E7B1E">
        <w:rPr>
          <w:rFonts w:hint="cs"/>
          <w:rtl/>
        </w:rPr>
        <w:t xml:space="preserve">جايگاه افراد به </w:t>
      </w:r>
      <w:r>
        <w:rPr>
          <w:rFonts w:hint="cs"/>
          <w:rtl/>
        </w:rPr>
        <w:t>تبع ارزش‌ها</w:t>
      </w:r>
      <w:r w:rsidR="006E7B1E">
        <w:rPr>
          <w:rFonts w:hint="cs"/>
          <w:rtl/>
        </w:rPr>
        <w:t xml:space="preserve"> شكل مي‌گيرد. تغيير در ارزش‌ها بي‌شك مكانيزم جاذبه و دافعه سازمان را ب</w:t>
      </w:r>
      <w:r>
        <w:rPr>
          <w:rFonts w:hint="cs"/>
          <w:rtl/>
        </w:rPr>
        <w:t>ر</w:t>
      </w:r>
      <w:r w:rsidR="006E7B1E">
        <w:rPr>
          <w:rFonts w:hint="cs"/>
          <w:rtl/>
        </w:rPr>
        <w:t xml:space="preserve"> هم مي‌زند و دگرگون مي‌‌نمايد. وقتي به همّت خودسازي عناصر كليدي و اظهار اين تغيير در رفتار سازماني، </w:t>
      </w:r>
      <w:r>
        <w:rPr>
          <w:rFonts w:hint="cs"/>
          <w:rtl/>
        </w:rPr>
        <w:t>تشويق‌ها و توبيخ‌ها جابه‌جا شدند، آدم‌هايي هم مي‌روند كه اصلاً نمي‌بايد مي‌بودند.</w:t>
      </w:r>
    </w:p>
    <w:p w:rsidR="002F4ADE" w:rsidRDefault="002F4ADE" w:rsidP="002F4ADE">
      <w:pPr>
        <w:rPr>
          <w:rtl/>
        </w:rPr>
      </w:pPr>
      <w:r>
        <w:rPr>
          <w:rFonts w:hint="cs"/>
          <w:rtl/>
        </w:rPr>
        <w:t>كادر اجرايي و مديريتي عوض مي‌شود و در اين تغيير، به نيروهايي بايد اميد بست كه «توانمندي بالفعل» ندارند، ولي بالقوه قادر به مديريت جبهه هستند.</w:t>
      </w:r>
    </w:p>
    <w:p w:rsidR="002F4ADE" w:rsidRDefault="002F4ADE" w:rsidP="00A52B52">
      <w:pPr>
        <w:rPr>
          <w:rtl/>
        </w:rPr>
      </w:pPr>
      <w:r>
        <w:rPr>
          <w:rFonts w:hint="cs"/>
          <w:rtl/>
        </w:rPr>
        <w:lastRenderedPageBreak/>
        <w:t xml:space="preserve">دفاع مقدّس آلبومي درخشان از حضور چنين افرادي‌ست. كساني كه نه تحصيلات آكادميك در جنگ و دفاع داشتند و نه تجربه‌اي اجرايي و مديريتي، بدون </w:t>
      </w:r>
      <w:r w:rsidR="00A52B52">
        <w:rPr>
          <w:rFonts w:hint="cs"/>
          <w:rtl/>
        </w:rPr>
        <w:t>حضور در دوره‌هاي</w:t>
      </w:r>
      <w:r>
        <w:rPr>
          <w:rFonts w:hint="cs"/>
          <w:rtl/>
        </w:rPr>
        <w:t xml:space="preserve"> </w:t>
      </w:r>
      <w:r>
        <w:t>Dafoos</w:t>
      </w:r>
      <w:r>
        <w:rPr>
          <w:rFonts w:hint="cs"/>
          <w:rtl/>
        </w:rPr>
        <w:t xml:space="preserve"> و </w:t>
      </w:r>
      <w:r>
        <w:t>MBA</w:t>
      </w:r>
      <w:r w:rsidR="00A52B52">
        <w:rPr>
          <w:rFonts w:hint="cs"/>
          <w:rtl/>
        </w:rPr>
        <w:t xml:space="preserve"> توانستند كارهاي بزرگي انجام دهند.</w:t>
      </w:r>
    </w:p>
    <w:p w:rsidR="00A52B52" w:rsidRDefault="00A52B52" w:rsidP="00A52B52">
      <w:pPr>
        <w:rPr>
          <w:rtl/>
        </w:rPr>
      </w:pPr>
      <w:r>
        <w:rPr>
          <w:rFonts w:hint="cs"/>
          <w:rtl/>
        </w:rPr>
        <w:t>البته اين توانايي‌هاي بالقوه، جز به صبر و با شرح صدر قله‌هاي سازمان بالفعل نمي‌گردد و اگر فرصت تلاش براي آنان فراهم نگردد، قدرت‌هاي الهي ناشي از تقواي آنان</w:t>
      </w:r>
      <w:r w:rsidR="00D05C01">
        <w:rPr>
          <w:rFonts w:hint="cs"/>
          <w:rtl/>
        </w:rPr>
        <w:t xml:space="preserve"> مجال بروز نمي‌يابد و اين گوهرها در معادن خويش باقي مي‌مانند.</w:t>
      </w:r>
    </w:p>
    <w:p w:rsidR="005945DC" w:rsidRDefault="005945DC" w:rsidP="005945DC">
      <w:pPr>
        <w:pStyle w:val="Heading2"/>
        <w:rPr>
          <w:rtl/>
        </w:rPr>
      </w:pPr>
      <w:bookmarkStart w:id="13" w:name="_Toc420124357"/>
      <w:r>
        <w:rPr>
          <w:rFonts w:hint="cs"/>
          <w:rtl/>
        </w:rPr>
        <w:t>فشار از سه سو</w:t>
      </w:r>
      <w:bookmarkEnd w:id="13"/>
    </w:p>
    <w:p w:rsidR="005945DC" w:rsidRDefault="00A52B52" w:rsidP="005945DC">
      <w:pPr>
        <w:rPr>
          <w:rtl/>
        </w:rPr>
      </w:pPr>
      <w:r>
        <w:rPr>
          <w:rFonts w:hint="cs"/>
          <w:rtl/>
        </w:rPr>
        <w:t>تغيير آرام در نظام ارزشي سازمان، منازعاتي پديد نمي‌آورد، اما وقتي قرار است انقلابي عمل شود و بازگشتي سريع به آرمان‌هاي نظام رخ دهد، مقاومت‌ها كم نخواهد بود.</w:t>
      </w:r>
    </w:p>
    <w:p w:rsidR="00A52B52" w:rsidRDefault="00A52B52" w:rsidP="005945DC">
      <w:pPr>
        <w:rPr>
          <w:rtl/>
        </w:rPr>
      </w:pPr>
      <w:r>
        <w:rPr>
          <w:rFonts w:hint="cs"/>
          <w:rtl/>
        </w:rPr>
        <w:t>تبدّل كادر سازمان با خروج نيروهايي همراه خواهد بود كه بي‌دست و پا نيستند و كم كس و كار ندارند. افرادي كه با نارضايتي دفع شده‌اند و معمولاً بي‌كار نمي‌نشينند و مخالفت خود را ابراز مي‌دارند. خصوص با توجه به اطلاعات فراواني كه از سازمان و ماوقع دروني آن دارند.</w:t>
      </w:r>
    </w:p>
    <w:p w:rsidR="00A52B52" w:rsidRDefault="00A52B52" w:rsidP="00A52B52">
      <w:pPr>
        <w:rPr>
          <w:rtl/>
        </w:rPr>
      </w:pPr>
      <w:r>
        <w:rPr>
          <w:rFonts w:hint="cs"/>
          <w:rtl/>
        </w:rPr>
        <w:t>قطعاً سازمان جبهه فرهنگي در سازماني فراتر عمل مي‌كند و بخشي از آن به شمار مي‌رود. كنش‌گراني وجود دارند كه قدرتي برتر دارند. مكانيزم عملكردي آنان نيز با ارزش‌هاي موجود وفق يافته و بدان عادت كرده‌اند. هنگامي كه ارزش‌هاي سازمان به ص</w:t>
      </w:r>
      <w:r w:rsidR="0014439E">
        <w:rPr>
          <w:rFonts w:hint="cs"/>
          <w:rtl/>
        </w:rPr>
        <w:t xml:space="preserve">ورت انقلابي تغيير </w:t>
      </w:r>
      <w:r w:rsidR="00354156">
        <w:rPr>
          <w:rFonts w:hint="cs"/>
          <w:rtl/>
        </w:rPr>
        <w:t>نماي</w:t>
      </w:r>
      <w:r>
        <w:rPr>
          <w:rFonts w:hint="cs"/>
          <w:rtl/>
        </w:rPr>
        <w:t xml:space="preserve">د، از سوي آن مراكز قدرت نيز فشاري بر عوامل تغيير حادث خواهد شد. </w:t>
      </w:r>
    </w:p>
    <w:p w:rsidR="00A52B52" w:rsidRDefault="00A52B52" w:rsidP="00A52B52">
      <w:pPr>
        <w:rPr>
          <w:rtl/>
        </w:rPr>
      </w:pPr>
      <w:r>
        <w:rPr>
          <w:rFonts w:hint="cs"/>
          <w:rtl/>
        </w:rPr>
        <w:t>علاوه بر فشار بالا و پايين، هميشه گروهي از دوستان و همراهان هستند كه در نهادهاي ديگري مشغول كار بوده و تعاملات و روابط حسنه‌اي با قله‌هاي تغيير در سازمان دارند. اين افراد نيز با مشاهده رفتارهاي تغيير يافته و پيدايش نظام ارزشي متفاوت، اعتراضات خود را گسترده نموده و به تبع نظام ارزشي خود، شماتت و سرزنش را پيشه مي‌سازند.</w:t>
      </w:r>
    </w:p>
    <w:p w:rsidR="005945DC" w:rsidRDefault="005945DC" w:rsidP="005945DC">
      <w:pPr>
        <w:pStyle w:val="Heading2"/>
        <w:rPr>
          <w:rtl/>
        </w:rPr>
      </w:pPr>
      <w:bookmarkStart w:id="14" w:name="_Toc420124358"/>
      <w:r>
        <w:rPr>
          <w:rFonts w:hint="cs"/>
          <w:rtl/>
        </w:rPr>
        <w:t>استقامت</w:t>
      </w:r>
      <w:bookmarkEnd w:id="14"/>
    </w:p>
    <w:p w:rsidR="005945DC" w:rsidRDefault="00A52B52" w:rsidP="00300D08">
      <w:pPr>
        <w:rPr>
          <w:rtl/>
        </w:rPr>
      </w:pPr>
      <w:r>
        <w:rPr>
          <w:rFonts w:hint="cs"/>
          <w:rtl/>
        </w:rPr>
        <w:t>آن مؤمنيني كه عزم جدّي بر اصلاح ارزش‌هاي سازماني دارند، لاجرم گزينه‌اي جز «استقامت» پيش‌روي خود نمي‌بينند.</w:t>
      </w:r>
      <w:r w:rsidR="00300D08">
        <w:rPr>
          <w:rFonts w:hint="cs"/>
          <w:rtl/>
        </w:rPr>
        <w:t xml:space="preserve"> اگر با اين فشار سه بعدي؛ بالا، پايين و اطراف، تسليم شوند و دوباره به ارزش‌هاي پيشين باز گردند، دقيقاً همان رفتاري را بروز داده‌اند كه يك سازمان از «عوامّ» توقع دارد؛ تسليم تحقيرها و تجليل‌ها شدن كه تشويق‌ها و توبيخ‌ها تنها گزينه براي سازگار و هماهنگ كردن رفتار عوامّ با راهبردهاي خواصّ است.</w:t>
      </w:r>
      <w:r w:rsidR="00A4321A">
        <w:rPr>
          <w:rFonts w:hint="cs"/>
          <w:rtl/>
        </w:rPr>
        <w:t xml:space="preserve"> تسليم شدن كاري نيست كه از خواصّ توقع مي‌رود.</w:t>
      </w:r>
    </w:p>
    <w:p w:rsidR="00DF6A7D" w:rsidRDefault="00DF6A7D" w:rsidP="009147DB">
      <w:pPr>
        <w:rPr>
          <w:rtl/>
        </w:rPr>
      </w:pPr>
      <w:r>
        <w:rPr>
          <w:rFonts w:hint="cs"/>
          <w:rtl/>
        </w:rPr>
        <w:t>تنها با پايداري بر ارزش‌هاي الهي‌ست كه مي‌توان به تحقّق آن‌ها</w:t>
      </w:r>
      <w:r w:rsidR="009147DB">
        <w:rPr>
          <w:rFonts w:hint="cs"/>
          <w:rtl/>
        </w:rPr>
        <w:t xml:space="preserve"> در سازمان</w:t>
      </w:r>
      <w:r>
        <w:rPr>
          <w:rFonts w:hint="cs"/>
          <w:rtl/>
        </w:rPr>
        <w:t xml:space="preserve"> اميد داشت. اگر قرار است ارزش‌هاي جديدي حاكم شوند، بايد تسليم عملگرهاي سازگارساز؛ يعني تحقير و تجليل نشده، در برابر آن‌ها مقاو</w:t>
      </w:r>
      <w:r w:rsidR="00FB06E0">
        <w:rPr>
          <w:rFonts w:hint="cs"/>
          <w:rtl/>
        </w:rPr>
        <w:t>م</w:t>
      </w:r>
      <w:r>
        <w:rPr>
          <w:rFonts w:hint="cs"/>
          <w:rtl/>
        </w:rPr>
        <w:t>ت نمود.</w:t>
      </w:r>
    </w:p>
    <w:p w:rsidR="005945DC" w:rsidRDefault="005945DC" w:rsidP="005945DC">
      <w:pPr>
        <w:pStyle w:val="Heading2"/>
        <w:rPr>
          <w:rtl/>
        </w:rPr>
      </w:pPr>
      <w:bookmarkStart w:id="15" w:name="_Toc420124359"/>
      <w:r>
        <w:rPr>
          <w:rFonts w:hint="cs"/>
          <w:rtl/>
        </w:rPr>
        <w:t>انزواي محتمل</w:t>
      </w:r>
      <w:bookmarkEnd w:id="15"/>
    </w:p>
    <w:p w:rsidR="005945DC" w:rsidRDefault="009147DB" w:rsidP="009147DB">
      <w:pPr>
        <w:rPr>
          <w:rtl/>
        </w:rPr>
      </w:pPr>
      <w:r>
        <w:rPr>
          <w:rFonts w:hint="cs"/>
          <w:rtl/>
        </w:rPr>
        <w:t xml:space="preserve">البته مقاومت هميشه با پيروزي ظاهري همراه نيست. چه بسا استقامت و پايداري مديران سازمان بر ارزش‌هاي مطلوب، ارزش‌هايي كه مي‌توانند جهادي بودن سازمان را به آن باز گردانند، </w:t>
      </w:r>
      <w:r w:rsidR="00A17E4B">
        <w:rPr>
          <w:rFonts w:hint="cs"/>
          <w:rtl/>
        </w:rPr>
        <w:t>به حذف آنان منجر گردد. انزوايي كه از سوي ساير نهادها تحميل مي‌گردد و كادر فعلي سازمان نيز در تحقّق آن بي‌تأثير نخواهند بود.</w:t>
      </w:r>
    </w:p>
    <w:p w:rsidR="00A17E4B" w:rsidRDefault="00A17E4B" w:rsidP="009147DB">
      <w:pPr>
        <w:rPr>
          <w:rtl/>
        </w:rPr>
      </w:pPr>
      <w:r>
        <w:rPr>
          <w:rFonts w:hint="cs"/>
          <w:rtl/>
        </w:rPr>
        <w:lastRenderedPageBreak/>
        <w:t xml:space="preserve">هر جهادگر و مجاهدي بايد آماده براي يكي از اين دو باشد؛ إحدي الحسنيين، </w:t>
      </w:r>
      <w:r w:rsidR="00B9489B">
        <w:rPr>
          <w:rFonts w:hint="cs"/>
          <w:rtl/>
        </w:rPr>
        <w:t>يا در راه تغيير نظام ارزشي،‌ يعني تحقّق انقلاب</w:t>
      </w:r>
      <w:r w:rsidR="00FB06E0">
        <w:rPr>
          <w:rFonts w:hint="cs"/>
          <w:rtl/>
        </w:rPr>
        <w:t xml:space="preserve"> فرهنگي</w:t>
      </w:r>
      <w:r w:rsidR="00B9489B">
        <w:rPr>
          <w:rFonts w:hint="cs"/>
          <w:rtl/>
        </w:rPr>
        <w:t xml:space="preserve"> در سازمان موفق مي‌شود، يا به فيض شهادت نائل مي‌آيد، در حالي كه در مسير اقامه كلمه توحيد گام بر مي‌داشته است.</w:t>
      </w:r>
    </w:p>
    <w:p w:rsidR="00B9489B" w:rsidRDefault="00B9489B" w:rsidP="002775BC">
      <w:pPr>
        <w:rPr>
          <w:rtl/>
        </w:rPr>
      </w:pPr>
      <w:r>
        <w:rPr>
          <w:rFonts w:hint="cs"/>
          <w:rtl/>
        </w:rPr>
        <w:t xml:space="preserve">البته شهادت در جنگ نرم، به بدنامي و ريختن آبروست. </w:t>
      </w:r>
      <w:r w:rsidR="002775BC">
        <w:rPr>
          <w:rFonts w:hint="cs"/>
          <w:rtl/>
        </w:rPr>
        <w:t xml:space="preserve">به </w:t>
      </w:r>
      <w:r>
        <w:rPr>
          <w:rFonts w:hint="cs"/>
          <w:rtl/>
        </w:rPr>
        <w:t xml:space="preserve">بسته شدن راه‌هاست، بن‌بست‌هايي كه تمام مسيرهاي نفوذ و فعاليت اجتماعي را مي‌بندد. </w:t>
      </w:r>
      <w:r w:rsidR="002775BC">
        <w:rPr>
          <w:rFonts w:hint="cs"/>
          <w:rtl/>
        </w:rPr>
        <w:t xml:space="preserve">وقتي كه از انسان قدرت نظام‌سازي را مي‌گيرند، قدرت ولايت و سرپرستي و مديريت سازماني، اين يكي از دشوارترين </w:t>
      </w:r>
      <w:r w:rsidR="00FB06E0">
        <w:rPr>
          <w:rFonts w:hint="cs"/>
          <w:rtl/>
        </w:rPr>
        <w:t>امتحانات الهي‌ست كه با مرگ تفاوت چنداني ندارد.</w:t>
      </w:r>
    </w:p>
    <w:p w:rsidR="005945DC" w:rsidRDefault="005945DC" w:rsidP="005945DC">
      <w:pPr>
        <w:pStyle w:val="Heading1"/>
        <w:rPr>
          <w:rtl/>
        </w:rPr>
      </w:pPr>
      <w:bookmarkStart w:id="16" w:name="_Toc420124360"/>
      <w:r>
        <w:rPr>
          <w:rFonts w:hint="cs"/>
          <w:rtl/>
        </w:rPr>
        <w:t>نهضتِ فرهنگي</w:t>
      </w:r>
      <w:bookmarkEnd w:id="16"/>
    </w:p>
    <w:p w:rsidR="005945DC" w:rsidRDefault="005945DC" w:rsidP="005945DC">
      <w:pPr>
        <w:pStyle w:val="Heading2"/>
        <w:rPr>
          <w:rtl/>
        </w:rPr>
      </w:pPr>
      <w:bookmarkStart w:id="17" w:name="_Toc420124361"/>
      <w:r>
        <w:rPr>
          <w:rFonts w:hint="cs"/>
          <w:rtl/>
        </w:rPr>
        <w:t>رضايت فرهنگي</w:t>
      </w:r>
      <w:bookmarkEnd w:id="17"/>
    </w:p>
    <w:p w:rsidR="005945DC" w:rsidRDefault="008E51BE" w:rsidP="005945DC">
      <w:pPr>
        <w:rPr>
          <w:rtl/>
        </w:rPr>
      </w:pPr>
      <w:r>
        <w:rPr>
          <w:rFonts w:hint="cs"/>
          <w:rtl/>
        </w:rPr>
        <w:t>يك سازمان نيز مانند يك جامعه، يا يك تمدن، وقتي در وضعيت ثبات قرار مي‌گيرد، گرفتار عادت‌ها مي‌شود. آحاد نيروهاي سازمان به فرهنگ رايج و تمامي سنّت‌هاي آن خو مي‌گيرند و نسبت به آن‌ها احساس رضايتمندي مي‌نمايند.</w:t>
      </w:r>
    </w:p>
    <w:p w:rsidR="008E51BE" w:rsidRDefault="008E51BE" w:rsidP="005945DC">
      <w:pPr>
        <w:rPr>
          <w:rtl/>
        </w:rPr>
      </w:pPr>
      <w:r>
        <w:rPr>
          <w:rFonts w:hint="cs"/>
          <w:rtl/>
        </w:rPr>
        <w:t>در اين حالت، هر تغييري در فرهنگ و آداب و رسوم داخلي سازمان براي همگان ناگوار است و به نسبت حساسيت افراد، مقاومت‌هايي را ايجاد مي‌نمايد.</w:t>
      </w:r>
    </w:p>
    <w:p w:rsidR="008E51BE" w:rsidRDefault="008E51BE" w:rsidP="0075715F">
      <w:pPr>
        <w:rPr>
          <w:rtl/>
        </w:rPr>
      </w:pPr>
      <w:r>
        <w:rPr>
          <w:rFonts w:hint="cs"/>
          <w:rtl/>
        </w:rPr>
        <w:t xml:space="preserve">براي مثال اگر سازماني دچار «كم‌كاري» باشد و نيروهاي انساني آن «كم‌كاري» را به عنوان يكي از سنّت‌هاي رايج پذيرفته باشند، </w:t>
      </w:r>
      <w:r w:rsidR="0077432F">
        <w:rPr>
          <w:rFonts w:hint="cs"/>
          <w:rtl/>
        </w:rPr>
        <w:t>فرد پرتلاش تازه‌وارد را شماتت و سرزنش مي‌نمايند، به قدري كه او را نيز به فرهنگ‌پذيري متقاعد سازند</w:t>
      </w:r>
      <w:r w:rsidR="0075715F">
        <w:rPr>
          <w:rFonts w:hint="cs"/>
          <w:rtl/>
        </w:rPr>
        <w:t>.</w:t>
      </w:r>
      <w:r w:rsidR="0077432F">
        <w:rPr>
          <w:rFonts w:hint="cs"/>
          <w:rtl/>
        </w:rPr>
        <w:t xml:space="preserve"> </w:t>
      </w:r>
      <w:r w:rsidR="0075715F">
        <w:rPr>
          <w:rFonts w:hint="cs"/>
          <w:rtl/>
        </w:rPr>
        <w:t>اين چنين افرادي</w:t>
      </w:r>
      <w:r>
        <w:rPr>
          <w:rFonts w:hint="cs"/>
          <w:rtl/>
        </w:rPr>
        <w:t xml:space="preserve"> هر تلاشي</w:t>
      </w:r>
      <w:r w:rsidR="0077432F">
        <w:rPr>
          <w:rFonts w:hint="cs"/>
          <w:rtl/>
        </w:rPr>
        <w:t xml:space="preserve"> از سوي مديران</w:t>
      </w:r>
      <w:r>
        <w:rPr>
          <w:rFonts w:hint="cs"/>
          <w:rtl/>
        </w:rPr>
        <w:t xml:space="preserve"> براي افزايش ساعات كاري را برنمي‌تابند.</w:t>
      </w:r>
    </w:p>
    <w:p w:rsidR="005945DC" w:rsidRDefault="005945DC" w:rsidP="005945DC">
      <w:pPr>
        <w:pStyle w:val="Heading2"/>
        <w:rPr>
          <w:rtl/>
        </w:rPr>
      </w:pPr>
      <w:bookmarkStart w:id="18" w:name="_Toc420124362"/>
      <w:r>
        <w:rPr>
          <w:rFonts w:hint="cs"/>
          <w:rtl/>
        </w:rPr>
        <w:t>خواصّ اهل حق</w:t>
      </w:r>
      <w:bookmarkEnd w:id="18"/>
    </w:p>
    <w:p w:rsidR="005945DC" w:rsidRDefault="00C7751B" w:rsidP="005945DC">
      <w:pPr>
        <w:rPr>
          <w:rtl/>
        </w:rPr>
      </w:pPr>
      <w:r>
        <w:rPr>
          <w:rFonts w:hint="cs"/>
          <w:rtl/>
        </w:rPr>
        <w:t>گروه‌هاي مرجع در هر سازماني، آن دسته از افراد بانفوذي هستند كه داراي اعتبار اجتماعي بوده و به عنوان الگو پذيرفته شده‌اند. افرادي كه بخشي از آحاد جامعه از آن‌ها تبعيّت كرده و تحرّكات پاره‌اي از نيروها و قواي اجتماعي را در دست دارند.</w:t>
      </w:r>
    </w:p>
    <w:p w:rsidR="00C7751B" w:rsidRDefault="00C7751B" w:rsidP="0075715F">
      <w:pPr>
        <w:rPr>
          <w:rtl/>
        </w:rPr>
      </w:pPr>
      <w:r>
        <w:rPr>
          <w:rFonts w:hint="cs"/>
          <w:rtl/>
        </w:rPr>
        <w:t>در هر صورت همه خواصّ، در پي تغيير وضع موجودند</w:t>
      </w:r>
      <w:r w:rsidR="0075715F">
        <w:rPr>
          <w:rFonts w:hint="cs"/>
          <w:rtl/>
        </w:rPr>
        <w:t>. اين تفاوت مهم خواصّ و عوامّ است.</w:t>
      </w:r>
      <w:r>
        <w:rPr>
          <w:rFonts w:hint="cs"/>
          <w:rtl/>
        </w:rPr>
        <w:t xml:space="preserve"> آن‌هايي كه طمع دنيا دارند، در مسيري كه قدرت خود را توسعه دهند، تا رفاه مادي بيشتري نصيب‌شان شود و آن‌هايي كه اهل حق باشند، در مسير پيشرفت كلمه توحيد و براي نظام‌سازي حول ولايت الهيه.</w:t>
      </w:r>
    </w:p>
    <w:p w:rsidR="005945DC" w:rsidRDefault="005945DC" w:rsidP="005945DC">
      <w:pPr>
        <w:pStyle w:val="Heading2"/>
        <w:rPr>
          <w:rtl/>
        </w:rPr>
      </w:pPr>
      <w:bookmarkStart w:id="19" w:name="_Toc420124363"/>
      <w:r>
        <w:rPr>
          <w:rFonts w:hint="cs"/>
          <w:rtl/>
        </w:rPr>
        <w:t>قيام عليه فرهنگ</w:t>
      </w:r>
      <w:bookmarkEnd w:id="19"/>
    </w:p>
    <w:p w:rsidR="005945DC" w:rsidRDefault="00C7751B" w:rsidP="005945DC">
      <w:pPr>
        <w:rPr>
          <w:rtl/>
        </w:rPr>
      </w:pPr>
      <w:r>
        <w:rPr>
          <w:rFonts w:hint="cs"/>
          <w:rtl/>
        </w:rPr>
        <w:t>خواصّ اهل حق، مادامي‌كه خواصّ هستند و اراده عمل به تكليف خود را داشته باشند، اگر شرايط اجتماعي سازمان را مساعد ببينند، وظيفه بر قيام دارند. قيام به معناي ايستادگي در برابر فرهنگ حاكم بر سازمان، براي تغيير ارزش‌هاي اجتماعي و اصلاح آن‌ها.</w:t>
      </w:r>
    </w:p>
    <w:p w:rsidR="00C7751B" w:rsidRDefault="00C7751B" w:rsidP="005945DC">
      <w:pPr>
        <w:rPr>
          <w:rtl/>
        </w:rPr>
      </w:pPr>
      <w:r>
        <w:rPr>
          <w:rFonts w:hint="cs"/>
          <w:rtl/>
        </w:rPr>
        <w:t>كار فرهنگي اساساً يعني قيام. هر تغييري در فرهنگ به معناي مقابله با «ميل» و «خواست» افرادي از سازمان است كه به فرهنگ موجود خو گرفته‌اند. كار فرهنگي يعني مقابله با تمام سازمان، مقابله با اكثريت، قيام در برابر اكثريت.</w:t>
      </w:r>
    </w:p>
    <w:p w:rsidR="005945DC" w:rsidRDefault="005945DC" w:rsidP="005945DC">
      <w:pPr>
        <w:pStyle w:val="Heading2"/>
        <w:rPr>
          <w:rtl/>
        </w:rPr>
      </w:pPr>
      <w:bookmarkStart w:id="20" w:name="_Toc420124364"/>
      <w:r>
        <w:rPr>
          <w:rFonts w:hint="cs"/>
          <w:rtl/>
        </w:rPr>
        <w:lastRenderedPageBreak/>
        <w:t>هزينه‌داري تغيير</w:t>
      </w:r>
      <w:bookmarkEnd w:id="20"/>
    </w:p>
    <w:p w:rsidR="005945DC" w:rsidRDefault="00C7751B" w:rsidP="005945DC">
      <w:pPr>
        <w:rPr>
          <w:rtl/>
        </w:rPr>
      </w:pPr>
      <w:r>
        <w:rPr>
          <w:rFonts w:hint="cs"/>
          <w:rtl/>
        </w:rPr>
        <w:t>روشن است كه برافراشتن پرچمي خلاف مسير حركت تمامي نيروهاي انساني سازمان نمي‌تواند بدون هزينه باشد. توقع هر حمايت مالي از سوي عناصر سازمان نيز ساده‌انگاري و نشناختن ماهيت كار فرهنگي‌ست.</w:t>
      </w:r>
    </w:p>
    <w:p w:rsidR="00C7751B" w:rsidRDefault="009142A7" w:rsidP="005945DC">
      <w:pPr>
        <w:rPr>
          <w:rtl/>
        </w:rPr>
      </w:pPr>
      <w:r>
        <w:rPr>
          <w:rFonts w:hint="cs"/>
          <w:rtl/>
        </w:rPr>
        <w:t xml:space="preserve">هيچ فردي از جامعه حاضر نمي‌شود براي تغيير فرهنگي كه به آن عادت دارد و نسبت به آن احساس رضايتمندي مي‌كند هزينه نمايد. از اين روست كه </w:t>
      </w:r>
      <w:r w:rsidR="0069582E">
        <w:rPr>
          <w:rFonts w:hint="cs"/>
          <w:rtl/>
        </w:rPr>
        <w:t>توقع درآمد داشتن از پروژه‌هاي فرهنگي در بدو امر نادرست به نظر مي‌رسد.</w:t>
      </w:r>
    </w:p>
    <w:p w:rsidR="00180358" w:rsidRDefault="00180358" w:rsidP="00282F6B">
      <w:pPr>
        <w:rPr>
          <w:rtl/>
        </w:rPr>
      </w:pPr>
      <w:r>
        <w:rPr>
          <w:rFonts w:hint="cs"/>
          <w:rtl/>
        </w:rPr>
        <w:t xml:space="preserve">پروژه‌هاي فرهنگي به جهت حركت در خلاف جريان حركت اجتماعي سنّت و فرهنگ، هميشه دچار همين چالش است و مگر مي‌شود از مصرف‌كننده كالاي فرهنگي توقع داشت براي تغيير فرهنگ خودش هزينه نمايد؟! معمولاً به همين دليل تمام هزينه‌هاي </w:t>
      </w:r>
      <w:r w:rsidR="00282F6B">
        <w:rPr>
          <w:rFonts w:hint="cs"/>
          <w:rtl/>
        </w:rPr>
        <w:t>اصلاح</w:t>
      </w:r>
      <w:r>
        <w:rPr>
          <w:rFonts w:hint="cs"/>
          <w:rtl/>
        </w:rPr>
        <w:t xml:space="preserve"> فرهنگ بر عهده دولت‌ها گذاشته مي‌شود.</w:t>
      </w:r>
    </w:p>
    <w:p w:rsidR="005945DC" w:rsidRDefault="005945DC" w:rsidP="005945DC">
      <w:pPr>
        <w:pStyle w:val="Heading2"/>
        <w:rPr>
          <w:rtl/>
        </w:rPr>
      </w:pPr>
      <w:bookmarkStart w:id="21" w:name="_Toc420124365"/>
      <w:r>
        <w:rPr>
          <w:rFonts w:hint="cs"/>
          <w:rtl/>
        </w:rPr>
        <w:t>حمايتِ قطعي پروردگار</w:t>
      </w:r>
      <w:bookmarkEnd w:id="21"/>
    </w:p>
    <w:p w:rsidR="005945DC" w:rsidRDefault="0069582E" w:rsidP="005945DC">
      <w:pPr>
        <w:rPr>
          <w:rtl/>
        </w:rPr>
      </w:pPr>
      <w:r>
        <w:rPr>
          <w:rFonts w:hint="cs"/>
          <w:rtl/>
        </w:rPr>
        <w:t>اما هر سازماني در تغيير است و اين تغييرات به يد باري تعالي‌ست. خداوند وعده نصرت و حمايت به آناني داده است كه دين او را نصرت مي‌نمايند؛</w:t>
      </w:r>
      <w:r w:rsidR="001B059E">
        <w:rPr>
          <w:rFonts w:hint="cs"/>
          <w:rtl/>
        </w:rPr>
        <w:t xml:space="preserve"> آن</w:t>
      </w:r>
      <w:r>
        <w:rPr>
          <w:rFonts w:hint="cs"/>
          <w:rtl/>
        </w:rPr>
        <w:t xml:space="preserve"> كساني كه براي حاكم كردن ارزش‌هاي ديني تلاش مي‌نمايند، مقاوت و ايستادگي.</w:t>
      </w:r>
    </w:p>
    <w:p w:rsidR="0069582E" w:rsidRDefault="0069582E" w:rsidP="00282F6B">
      <w:pPr>
        <w:rPr>
          <w:rtl/>
        </w:rPr>
      </w:pPr>
      <w:r>
        <w:rPr>
          <w:rFonts w:hint="cs"/>
          <w:rtl/>
        </w:rPr>
        <w:t xml:space="preserve">توكل و اعتماد به اين حمايت قطعي پروردگار به خواصّ اهل حق اميد قيام مي‌دهد. اين‌كه اگر </w:t>
      </w:r>
      <w:r w:rsidR="001B059E">
        <w:rPr>
          <w:rFonts w:hint="cs"/>
          <w:rtl/>
        </w:rPr>
        <w:t>پايمردي نمايند و به پاي عهد ربوبي خويش بمانند، خداوند قلب انسان‌ها</w:t>
      </w:r>
      <w:r w:rsidR="00282F6B">
        <w:rPr>
          <w:rFonts w:hint="cs"/>
          <w:rtl/>
        </w:rPr>
        <w:t>ي پاك</w:t>
      </w:r>
      <w:r w:rsidR="001B059E">
        <w:rPr>
          <w:rFonts w:hint="cs"/>
          <w:rtl/>
        </w:rPr>
        <w:t xml:space="preserve"> را در دست دارد، اراده مي‌نمايد و به سوي آنان متمايل مي‌سازد. ملائك الهي در بلاد اسلامي در آمد و شدند، آن‌ها مي‌توانند به اذن الهي، موانع را از پيش پا برچينند.</w:t>
      </w:r>
    </w:p>
    <w:p w:rsidR="005945DC" w:rsidRDefault="005945DC" w:rsidP="005945DC">
      <w:pPr>
        <w:pStyle w:val="Heading2"/>
        <w:rPr>
          <w:rtl/>
        </w:rPr>
      </w:pPr>
      <w:bookmarkStart w:id="22" w:name="_Toc420124366"/>
      <w:r>
        <w:rPr>
          <w:rFonts w:hint="cs"/>
          <w:rtl/>
        </w:rPr>
        <w:t xml:space="preserve">حمايت </w:t>
      </w:r>
      <w:r>
        <w:rPr>
          <w:rFonts w:hint="eastAsia"/>
          <w:rtl/>
        </w:rPr>
        <w:t>عوامّ</w:t>
      </w:r>
      <w:r>
        <w:rPr>
          <w:rFonts w:hint="cs"/>
          <w:rtl/>
        </w:rPr>
        <w:t xml:space="preserve"> اهل حق</w:t>
      </w:r>
      <w:bookmarkEnd w:id="22"/>
    </w:p>
    <w:p w:rsidR="005945DC" w:rsidRDefault="001B059E" w:rsidP="001B059E">
      <w:pPr>
        <w:rPr>
          <w:rtl/>
        </w:rPr>
      </w:pPr>
      <w:r>
        <w:rPr>
          <w:rFonts w:hint="cs"/>
          <w:rtl/>
        </w:rPr>
        <w:t>خواصّ اهل حق وقتي داعيه‌دار دعوت الهي شوند، قيام براي احياي ارزش‌هاي الهي را كه ندا دهند، اگر چه رضايت فرهنگي حاكم بر سازمان، مانع اساسي پيشرفت مكانيزم تغيير سريع ارزش‌هاست، اما قلوب مؤمنين به دست خداوند نرم مي‌شود و آنان كه قلب‌شان مهياي پذيرش دعوت حق بوده، اگر چه وجودشان در لذات دنياي مادي غرق شده است، زود بيدار مي‌شوند، دعوت را لبيك گفته و به سيل انقلاب فرهنگي مي‌پيوندند.</w:t>
      </w:r>
    </w:p>
    <w:p w:rsidR="00180358" w:rsidRDefault="00180358" w:rsidP="001B059E">
      <w:pPr>
        <w:rPr>
          <w:rtl/>
        </w:rPr>
      </w:pPr>
      <w:r>
        <w:rPr>
          <w:rFonts w:hint="cs"/>
          <w:rtl/>
        </w:rPr>
        <w:t>اين‌جاست كه «اقتصادِ فرهنگ» شكل مي‌گيرد. پروژه‌هاي فرهنگي كه به دليل حركت در خلاف جريان دچار بحران مالي‌ست، و بدون تزريق دولتي نمي‌تواند سر پا بماند، اگر اين حمايت را كسب كند، هزينه‌هاي خود را تأمين مي‌كند، بدون اين‌كه نياز به تكدّي داشته باشد.</w:t>
      </w:r>
    </w:p>
    <w:p w:rsidR="00180358" w:rsidRDefault="00180358" w:rsidP="001B059E">
      <w:pPr>
        <w:rPr>
          <w:rtl/>
        </w:rPr>
      </w:pPr>
      <w:r>
        <w:rPr>
          <w:rFonts w:hint="cs"/>
          <w:rtl/>
        </w:rPr>
        <w:t>مردمي كه درد دين دارند و دغدغه دين‌داري، هزاران هزار نذوراتي را كه هر ساله خرج دين مي‌نمايند به جيب سازماني خواهند ريخت كه مي‌دانند در مسير حق گام برمي‌دارد.</w:t>
      </w:r>
    </w:p>
    <w:p w:rsidR="00647AF1" w:rsidRDefault="00647AF1" w:rsidP="00647AF1">
      <w:pPr>
        <w:pStyle w:val="Heading2"/>
        <w:rPr>
          <w:rtl/>
        </w:rPr>
      </w:pPr>
      <w:bookmarkStart w:id="23" w:name="_Toc420124367"/>
      <w:r>
        <w:rPr>
          <w:rFonts w:hint="cs"/>
          <w:rtl/>
        </w:rPr>
        <w:t>بيناييِ عوامّ</w:t>
      </w:r>
      <w:bookmarkEnd w:id="23"/>
    </w:p>
    <w:p w:rsidR="00647AF1" w:rsidRDefault="001B059E" w:rsidP="00647AF1">
      <w:pPr>
        <w:rPr>
          <w:rtl/>
        </w:rPr>
      </w:pPr>
      <w:r>
        <w:rPr>
          <w:rFonts w:hint="cs"/>
          <w:rtl/>
        </w:rPr>
        <w:t>اما بايد بدانيم كه عوامّ حواس جمعي دارند. جماعت</w:t>
      </w:r>
      <w:r w:rsidR="008A79F1">
        <w:rPr>
          <w:rFonts w:hint="cs"/>
          <w:rtl/>
        </w:rPr>
        <w:t>ِ</w:t>
      </w:r>
      <w:r>
        <w:rPr>
          <w:rFonts w:hint="cs"/>
          <w:rtl/>
        </w:rPr>
        <w:t xml:space="preserve"> سازمان همه‌چيز را مي‌بينند، حتي اگر به خاطر حفظ وفاق و يكپارچگي سخني به ميان نياورند.</w:t>
      </w:r>
    </w:p>
    <w:p w:rsidR="001B059E" w:rsidRDefault="001B059E" w:rsidP="001B059E">
      <w:pPr>
        <w:rPr>
          <w:rtl/>
        </w:rPr>
      </w:pPr>
      <w:r>
        <w:rPr>
          <w:rFonts w:hint="cs"/>
          <w:rtl/>
        </w:rPr>
        <w:t>هنگامي كه ببينند روغن از مطبخ مديران مي‌چكد و نان‌شان چرب است، زود مي‌فهمند آن بانگ كه شنيدند، نه از سر خلوص كه بر سبيل نفاق صلا داده شده. اگر دنياپرست نباشند، سفره خود را جاي ديگري پهن خواهند كرد.</w:t>
      </w:r>
    </w:p>
    <w:p w:rsidR="001B059E" w:rsidRDefault="00707C50" w:rsidP="001B059E">
      <w:pPr>
        <w:rPr>
          <w:rtl/>
        </w:rPr>
      </w:pPr>
      <w:r>
        <w:rPr>
          <w:rFonts w:hint="cs"/>
          <w:rtl/>
        </w:rPr>
        <w:lastRenderedPageBreak/>
        <w:t>مردم زود باخبر مي‌شوند. حتي اگر برداشت‌كننده فلان وجه</w:t>
      </w:r>
      <w:r w:rsidR="00AD7581">
        <w:rPr>
          <w:rFonts w:hint="cs"/>
          <w:rtl/>
        </w:rPr>
        <w:t>،</w:t>
      </w:r>
      <w:r>
        <w:rPr>
          <w:rFonts w:hint="cs"/>
          <w:rtl/>
        </w:rPr>
        <w:t xml:space="preserve"> فاميل</w:t>
      </w:r>
      <w:r w:rsidR="00AD7581">
        <w:rPr>
          <w:rFonts w:hint="cs"/>
          <w:rtl/>
        </w:rPr>
        <w:t xml:space="preserve"> بسيار</w:t>
      </w:r>
      <w:r>
        <w:rPr>
          <w:rFonts w:hint="cs"/>
          <w:rtl/>
        </w:rPr>
        <w:t xml:space="preserve"> دور مسئول باشد، يا معاونت فلان قسمت را به فلاني واگذاشته كه صلاحيت و توانايي‌اش مخدوش، اما ن</w:t>
      </w:r>
      <w:r w:rsidR="00AD7581">
        <w:rPr>
          <w:rFonts w:hint="cs"/>
          <w:rtl/>
        </w:rPr>
        <w:t>َ</w:t>
      </w:r>
      <w:r>
        <w:rPr>
          <w:rFonts w:hint="cs"/>
          <w:rtl/>
        </w:rPr>
        <w:t>س</w:t>
      </w:r>
      <w:r w:rsidR="00AD7581">
        <w:rPr>
          <w:rFonts w:hint="cs"/>
          <w:rtl/>
        </w:rPr>
        <w:t>َ</w:t>
      </w:r>
      <w:r>
        <w:rPr>
          <w:rFonts w:hint="cs"/>
          <w:rtl/>
        </w:rPr>
        <w:t xml:space="preserve">بش روشن است، اگر كلاس پرواز مسئول از نوع </w:t>
      </w:r>
      <w:r>
        <w:t>First</w:t>
      </w:r>
      <w:r>
        <w:rPr>
          <w:rFonts w:hint="cs"/>
          <w:rtl/>
        </w:rPr>
        <w:t xml:space="preserve"> باشد… عوامّي كه قرار است </w:t>
      </w:r>
      <w:r w:rsidR="00180358">
        <w:rPr>
          <w:rFonts w:hint="cs"/>
          <w:rtl/>
        </w:rPr>
        <w:t>حمايت نمايند، اين خلأهاي ايماني را زود پيدا مي‌كنند.</w:t>
      </w:r>
    </w:p>
    <w:p w:rsidR="00647AF1" w:rsidRDefault="00647AF1" w:rsidP="00647AF1">
      <w:pPr>
        <w:pStyle w:val="Heading2"/>
        <w:rPr>
          <w:rtl/>
        </w:rPr>
      </w:pPr>
      <w:bookmarkStart w:id="24" w:name="_Toc420124368"/>
      <w:r>
        <w:rPr>
          <w:rFonts w:hint="cs"/>
          <w:rtl/>
        </w:rPr>
        <w:t>برندسازي مذهبي</w:t>
      </w:r>
      <w:bookmarkEnd w:id="24"/>
    </w:p>
    <w:p w:rsidR="00647AF1" w:rsidRDefault="00146B1E" w:rsidP="00647AF1">
      <w:pPr>
        <w:rPr>
          <w:rtl/>
        </w:rPr>
      </w:pPr>
      <w:r>
        <w:rPr>
          <w:rFonts w:hint="cs"/>
          <w:rtl/>
        </w:rPr>
        <w:t>اين‌جاست كه «اعتماد» كار مي‌كند و به داد خواصّ اهل حق مي‌رسد. آناني كه سازمان‌شان جز بر مسير ربوبي گام ننهاده و درآمدهاي پروژه‌هاي فرهنگي‌اش را خرج شكم</w:t>
      </w:r>
      <w:r w:rsidR="00AD7581">
        <w:rPr>
          <w:rFonts w:hint="cs"/>
          <w:rtl/>
        </w:rPr>
        <w:t>‌بارگي اجزاي</w:t>
      </w:r>
      <w:r>
        <w:rPr>
          <w:rFonts w:hint="cs"/>
          <w:rtl/>
        </w:rPr>
        <w:t xml:space="preserve"> سازمان خود نكرده، شناخته مي‌شود.</w:t>
      </w:r>
    </w:p>
    <w:p w:rsidR="00146B1E" w:rsidRDefault="00146B1E" w:rsidP="006C2CF0">
      <w:pPr>
        <w:rPr>
          <w:rtl/>
        </w:rPr>
      </w:pPr>
      <w:r>
        <w:rPr>
          <w:rFonts w:hint="cs"/>
          <w:rtl/>
        </w:rPr>
        <w:t>اگر ساير سازمان‌ها توقع‌شان از برندسازي، نشان دادن «كيفيت» محصول‌شان به مخاطب است و تضمين به مصرف‌كننده كه اگر كالاي سازمان</w:t>
      </w:r>
      <w:r w:rsidR="006C2CF0">
        <w:rPr>
          <w:rFonts w:hint="cs"/>
          <w:rtl/>
        </w:rPr>
        <w:t xml:space="preserve"> ما</w:t>
      </w:r>
      <w:r>
        <w:rPr>
          <w:rFonts w:hint="cs"/>
          <w:rtl/>
        </w:rPr>
        <w:t xml:space="preserve"> به دستت برسد، قطعاً بالاترين كيفيت را دارد، برند سازمان مذهبي بر مبناي تضمين صحت مخارج است، اگر چه نتواند بالاترين كيفيت را تأمين كند.</w:t>
      </w:r>
    </w:p>
    <w:p w:rsidR="00146B1E" w:rsidRDefault="00146B1E" w:rsidP="00647AF1">
      <w:pPr>
        <w:rPr>
          <w:rtl/>
        </w:rPr>
      </w:pPr>
      <w:r>
        <w:rPr>
          <w:rFonts w:hint="cs"/>
          <w:rtl/>
        </w:rPr>
        <w:t xml:space="preserve">مردمي كه اهل حق و عدالت‌اند، مي‌توانند كاستي در كيفيت محصول فرهنگي را تحمّل نمايند، اما وقتي پاي «افزايش بهره‌مندي مادي» وسط كشيده شود، ناراضي مي‌شوند اگر بفهمند فلان وجوهاتي كه براي مشاركت در ثواب فلان فعاليت فرهنگي پرداخت كردند، خرج خريد خودرويي شد كه </w:t>
      </w:r>
      <w:r w:rsidR="00ED25ED">
        <w:rPr>
          <w:rFonts w:hint="cs"/>
          <w:rtl/>
        </w:rPr>
        <w:t>نصف قيمت آن به خاطر كلاس بالايي‌ست كه دارد!</w:t>
      </w:r>
    </w:p>
    <w:p w:rsidR="00647AF1" w:rsidRDefault="00647AF1" w:rsidP="00647AF1">
      <w:pPr>
        <w:pStyle w:val="Heading1"/>
        <w:rPr>
          <w:rtl/>
        </w:rPr>
      </w:pPr>
      <w:bookmarkStart w:id="25" w:name="_Toc420124369"/>
      <w:r>
        <w:rPr>
          <w:rFonts w:hint="cs"/>
          <w:rtl/>
        </w:rPr>
        <w:t>حفظ نهضت</w:t>
      </w:r>
      <w:bookmarkEnd w:id="25"/>
    </w:p>
    <w:p w:rsidR="00647AF1" w:rsidRPr="00647AF1" w:rsidRDefault="00647AF1" w:rsidP="00647AF1">
      <w:pPr>
        <w:pStyle w:val="Heading2"/>
        <w:rPr>
          <w:rtl/>
        </w:rPr>
      </w:pPr>
      <w:bookmarkStart w:id="26" w:name="_Toc420124370"/>
      <w:r>
        <w:rPr>
          <w:rFonts w:hint="cs"/>
          <w:rtl/>
        </w:rPr>
        <w:t>تداوم خودسازي</w:t>
      </w:r>
      <w:bookmarkEnd w:id="26"/>
    </w:p>
    <w:p w:rsidR="00647AF1" w:rsidRDefault="00EC232D" w:rsidP="00647AF1">
      <w:pPr>
        <w:rPr>
          <w:rtl/>
        </w:rPr>
      </w:pPr>
      <w:r>
        <w:rPr>
          <w:rFonts w:hint="cs"/>
          <w:rtl/>
        </w:rPr>
        <w:t>سازماني كه أسّس علي التقوي باشد، بر اساس تقوا هم باقي مي‌ماند،‌ به قول فلاسفه دليل مبقيه همان دليل محدثه است و جز اين نمي‌شود.</w:t>
      </w:r>
    </w:p>
    <w:p w:rsidR="00EC232D" w:rsidRDefault="00EC232D" w:rsidP="00647AF1">
      <w:pPr>
        <w:rPr>
          <w:rtl/>
        </w:rPr>
      </w:pPr>
      <w:r>
        <w:rPr>
          <w:rFonts w:hint="cs"/>
          <w:rtl/>
        </w:rPr>
        <w:t>اگر سازمان به تفاوت عملكردهاي اجزاي آن تعريف مي‌شود، مجموعه‌اي از آدم‌هاي متفاوت كه كارهاي متفاوت ولي همسويي را بر عهده دارند، شدت عبادت آنان نيز نمي‌تواند برابر باشد. آنان‌كه وظيفه خطيرتري در سازمان بر عهده دارند، بي‌ترديد نيازمند بروز عبوديت بيشترند و بايد افزون از ديگر اجزاي سازمان، در برابر پروردگار متعال سر خم كنند.</w:t>
      </w:r>
    </w:p>
    <w:p w:rsidR="00EC232D" w:rsidRDefault="006C2CF0" w:rsidP="006C2CF0">
      <w:pPr>
        <w:rPr>
          <w:rtl/>
        </w:rPr>
      </w:pPr>
      <w:r>
        <w:rPr>
          <w:rFonts w:hint="cs"/>
          <w:rtl/>
        </w:rPr>
        <w:t>اگر يك نيروي رده پايين</w:t>
      </w:r>
      <w:r w:rsidR="00EC232D">
        <w:rPr>
          <w:rFonts w:hint="cs"/>
          <w:rtl/>
        </w:rPr>
        <w:t xml:space="preserve"> در سازمان جبهه دچار ساعتي غفلت شود، شايد آسيبي به كيفيت كار وارد نمايد كه</w:t>
      </w:r>
      <w:r>
        <w:rPr>
          <w:rFonts w:hint="cs"/>
          <w:rtl/>
        </w:rPr>
        <w:t xml:space="preserve"> با اندكي هزينه مالي</w:t>
      </w:r>
      <w:r w:rsidR="00EC232D">
        <w:rPr>
          <w:rFonts w:hint="cs"/>
          <w:rtl/>
        </w:rPr>
        <w:t xml:space="preserve"> قابل جبران باشد. اما نيروي رده </w:t>
      </w:r>
      <w:r>
        <w:rPr>
          <w:rFonts w:hint="cs"/>
          <w:rtl/>
        </w:rPr>
        <w:t>بالاي</w:t>
      </w:r>
      <w:r w:rsidR="00EC232D">
        <w:rPr>
          <w:rFonts w:hint="cs"/>
          <w:rtl/>
        </w:rPr>
        <w:t xml:space="preserve"> سازمان، با لحظه‌اي غفلت، آسيبي به سازمان وارد سازد كه هرگز نتوان مرتفع نمود و</w:t>
      </w:r>
      <w:r>
        <w:rPr>
          <w:rFonts w:hint="cs"/>
          <w:rtl/>
        </w:rPr>
        <w:t xml:space="preserve"> سال‌هاي سال آثار آن باقي بماند، حتي اگر جان‌ها و مال‌هاي زيادي باخته شود.</w:t>
      </w:r>
    </w:p>
    <w:p w:rsidR="00647AF1" w:rsidRDefault="00647AF1" w:rsidP="00647AF1">
      <w:pPr>
        <w:pStyle w:val="Heading2"/>
        <w:rPr>
          <w:rtl/>
        </w:rPr>
      </w:pPr>
      <w:bookmarkStart w:id="27" w:name="_Toc420124371"/>
      <w:r>
        <w:rPr>
          <w:rFonts w:hint="cs"/>
          <w:rtl/>
        </w:rPr>
        <w:t>سازگاري با عقل عملي</w:t>
      </w:r>
      <w:bookmarkEnd w:id="27"/>
    </w:p>
    <w:p w:rsidR="00647AF1" w:rsidRDefault="00001D18" w:rsidP="00647AF1">
      <w:pPr>
        <w:rPr>
          <w:rtl/>
        </w:rPr>
      </w:pPr>
      <w:r>
        <w:rPr>
          <w:rFonts w:hint="cs"/>
          <w:rtl/>
        </w:rPr>
        <w:t>عوامّ براي تشخيص صداقت خواصّ اهل حق از «عقل عملي» خويش بهره مي‌گيرند. موهبتي الهي كه مي‌تواند «خوبي و بدي»، «زشتي و زيبايي» و به قول متكلمين «حُسن و قُبح» را نمايان سازد.</w:t>
      </w:r>
    </w:p>
    <w:p w:rsidR="00001D18" w:rsidRDefault="00001D18" w:rsidP="00647AF1">
      <w:pPr>
        <w:rPr>
          <w:rtl/>
        </w:rPr>
      </w:pPr>
      <w:r>
        <w:rPr>
          <w:rFonts w:hint="cs"/>
          <w:rtl/>
        </w:rPr>
        <w:t>همه انبياء‌ الهي مراعات قواعد عقل عملي را مي‌نمودند و از آن‏چه فطرت انسان‌ها را مي‌خراشد و آزار مي‌دهد دوري مي‌كردند. و امام بزرگوار ما (ره) در رفتار عملي خويش به شدت مبادي آداب و اصول معتبره اجتماعي بودند. مردم به همين شواهد ميزان تعبّد فرد را مي‌سنجند و پي به شدت ايمان وي مي‌برند.</w:t>
      </w:r>
    </w:p>
    <w:p w:rsidR="00001D18" w:rsidRDefault="00001D18" w:rsidP="00647AF1">
      <w:pPr>
        <w:rPr>
          <w:rtl/>
        </w:rPr>
      </w:pPr>
      <w:r>
        <w:rPr>
          <w:rFonts w:hint="cs"/>
          <w:rtl/>
        </w:rPr>
        <w:lastRenderedPageBreak/>
        <w:t>سازماني كه براي فعاليت‌هاي فرهنگي خود، قصد جلب نظر بخش خصوصي را دارد، بايد كه مناسبات عقل عملي را گردن نهد و آبروي اجتماعي خود را بر اساس «مروّت» استحكام بخشد. گاهي به يك جواب سلام ندادن، حتي اگر ناشي از سهل‌انگاري باشد، ثلمه‌اي در پيكره آبرومندي سازمان پديد مي‌آيد كه به سختي برطرف مي‌گردد.</w:t>
      </w:r>
    </w:p>
    <w:p w:rsidR="00647AF1" w:rsidRDefault="00647AF1" w:rsidP="00647AF1">
      <w:pPr>
        <w:pStyle w:val="Heading2"/>
        <w:rPr>
          <w:rtl/>
        </w:rPr>
      </w:pPr>
      <w:bookmarkStart w:id="28" w:name="_Toc420124372"/>
      <w:r>
        <w:rPr>
          <w:rFonts w:hint="cs"/>
          <w:rtl/>
        </w:rPr>
        <w:t>ريزش و رويش</w:t>
      </w:r>
      <w:bookmarkEnd w:id="28"/>
    </w:p>
    <w:p w:rsidR="00647AF1" w:rsidRDefault="0010419F" w:rsidP="0010419F">
      <w:pPr>
        <w:rPr>
          <w:rtl/>
        </w:rPr>
      </w:pPr>
      <w:r>
        <w:rPr>
          <w:rFonts w:hint="cs"/>
          <w:rtl/>
        </w:rPr>
        <w:t>تداوم سازمان فراتر از تداوم افراد و نيروهاي انساني‌ست. انسان‌ه</w:t>
      </w:r>
      <w:r w:rsidR="0013416E">
        <w:rPr>
          <w:rFonts w:hint="cs"/>
          <w:rtl/>
        </w:rPr>
        <w:t>ا عمر محدودي دارند و توان محدودتري</w:t>
      </w:r>
      <w:r>
        <w:rPr>
          <w:rFonts w:hint="cs"/>
          <w:rtl/>
        </w:rPr>
        <w:t>. انسان‌ها تغيير مي‌كنند و گاهي در مبارزه با نفس اماره، انتخاب‌هايي مي‌نمايند كه سازگار با اهداف فرهنگي سازمان نيست.</w:t>
      </w:r>
    </w:p>
    <w:p w:rsidR="0010419F" w:rsidRDefault="0010419F" w:rsidP="00937790">
      <w:pPr>
        <w:rPr>
          <w:rtl/>
        </w:rPr>
      </w:pPr>
      <w:r>
        <w:rPr>
          <w:rFonts w:hint="cs"/>
          <w:rtl/>
        </w:rPr>
        <w:t>سازمان بايد فقط و فقط پيرو آرمان‌هايش باشد، ارزش‌هايي كه براي تحقّق آن‏ها تلاش مي‌نمايد و هرگز نبايد خود را با آدم‌ها گره بزند. نيرو</w:t>
      </w:r>
      <w:r w:rsidR="00937790">
        <w:rPr>
          <w:rFonts w:hint="cs"/>
          <w:rtl/>
        </w:rPr>
        <w:t>ها</w:t>
      </w:r>
      <w:r>
        <w:rPr>
          <w:rFonts w:hint="cs"/>
          <w:rtl/>
        </w:rPr>
        <w:t>ي انساني، حتي در بالاترين منزلت‌هاي سازمان نيز امكان لغزش دارند. سازمان اگر بر حو</w:t>
      </w:r>
      <w:r w:rsidR="00937790">
        <w:rPr>
          <w:rFonts w:hint="cs"/>
          <w:rtl/>
        </w:rPr>
        <w:t>ل انسان‌ها تعريف شود، همان تحذير پروردگار محقق مي‌شود كه: «</w:t>
      </w:r>
      <w:r w:rsidR="00937790" w:rsidRPr="00937790">
        <w:rPr>
          <w:rFonts w:ascii="KFGQPC_Naskh" w:hAnsi="KFGQPC_Naskh" w:cs="Traditional Arabic"/>
          <w:color w:val="000000"/>
          <w:position w:val="-4"/>
          <w:sz w:val="31"/>
          <w:szCs w:val="32"/>
          <w:shd w:val="clear" w:color="auto" w:fill="C4ECBD"/>
          <w:rtl/>
        </w:rPr>
        <w:t>أَفَإِن مَّاتَ أَوْ قُتِلَ انقَلَبْتُمْ عَلَ</w:t>
      </w:r>
      <w:r w:rsidR="00A63E25">
        <w:rPr>
          <w:rFonts w:ascii="KFGQPC_Naskh" w:hAnsi="KFGQPC_Naskh" w:cs="Traditional Arabic"/>
          <w:color w:val="000000"/>
          <w:position w:val="-4"/>
          <w:sz w:val="31"/>
          <w:szCs w:val="32"/>
          <w:shd w:val="clear" w:color="auto" w:fill="C4ECBD"/>
          <w:rtl/>
        </w:rPr>
        <w:t>ي</w:t>
      </w:r>
      <w:r w:rsidR="00937790" w:rsidRPr="00937790">
        <w:rPr>
          <w:rFonts w:ascii="KFGQPC_Naskh" w:hAnsi="KFGQPC_Naskh" w:cs="Traditional Arabic"/>
          <w:color w:val="000000"/>
          <w:position w:val="-4"/>
          <w:sz w:val="31"/>
          <w:szCs w:val="32"/>
          <w:shd w:val="clear" w:color="auto" w:fill="C4ECBD"/>
          <w:rtl/>
        </w:rPr>
        <w:t>ٰ أَعْقَابِكُمْ</w:t>
      </w:r>
      <w:r w:rsidR="00937790">
        <w:rPr>
          <w:rFonts w:hint="cs"/>
          <w:rtl/>
        </w:rPr>
        <w:t>»(آل‌عمران:144).</w:t>
      </w:r>
    </w:p>
    <w:p w:rsidR="00937790" w:rsidRDefault="00937790" w:rsidP="00937790">
      <w:pPr>
        <w:rPr>
          <w:rtl/>
        </w:rPr>
      </w:pPr>
      <w:r>
        <w:rPr>
          <w:rFonts w:hint="cs"/>
          <w:rtl/>
        </w:rPr>
        <w:t>اين است كه سازمان نياز به نوسازي دارد. با گذر زمان، هر جا كه فردي از قطار انقلاب جا ماند، قرار نيست امور محوّله بر زمين بماند، بايد جوان‌ترها و تازه‌كارها بيايند و جاي وي را پر كنند. سازمان بايد مانند رود جاري باشد، نيروهاي جديد مي‌توانند طراوت فرآيندهاي سازماني را حفظ نمايند.</w:t>
      </w:r>
    </w:p>
    <w:p w:rsidR="00647AF1" w:rsidRDefault="00647AF1" w:rsidP="00647AF1">
      <w:pPr>
        <w:pStyle w:val="Heading2"/>
        <w:rPr>
          <w:rtl/>
        </w:rPr>
      </w:pPr>
      <w:bookmarkStart w:id="29" w:name="_Toc420124373"/>
      <w:r>
        <w:rPr>
          <w:rFonts w:hint="cs"/>
          <w:rtl/>
        </w:rPr>
        <w:t>فشار در بالا، ترخيص در پايين</w:t>
      </w:r>
      <w:bookmarkEnd w:id="29"/>
    </w:p>
    <w:p w:rsidR="00647AF1" w:rsidRDefault="00ED01B4" w:rsidP="00647AF1">
      <w:pPr>
        <w:rPr>
          <w:rtl/>
        </w:rPr>
      </w:pPr>
      <w:r>
        <w:rPr>
          <w:rFonts w:hint="cs"/>
          <w:rtl/>
        </w:rPr>
        <w:t>سازمان‌هايي كه بر ارزش‌هاي مادي شكل گرفته‌اند، چون انگيزش‌هاي پرسنل را بر مبناي رفاه بيشتر و مصرف افزون‌تر سامان مي‌دهند، ناگزير فشار كاري را بر قاعده هرم مديريت مي‌آورند و رفاه و راحتي و آسايش را براي رأس هرم تخصيص مي‌دهند.</w:t>
      </w:r>
      <w:r w:rsidR="0013416E">
        <w:rPr>
          <w:rFonts w:hint="cs"/>
          <w:rtl/>
        </w:rPr>
        <w:t xml:space="preserve"> براي مثال: ده نفر كارمند را در اتاقي جاي مي‌دهند كه نصف اتاق مديريتي‌ست كه تنها يك فرد در آن كار مي‌كند، آن‌هم فقط چند ساعت اندك در روز!</w:t>
      </w:r>
    </w:p>
    <w:p w:rsidR="00ED01B4" w:rsidRDefault="00ED01B4" w:rsidP="00647AF1">
      <w:pPr>
        <w:rPr>
          <w:rtl/>
        </w:rPr>
      </w:pPr>
      <w:r>
        <w:rPr>
          <w:rFonts w:hint="cs"/>
          <w:rtl/>
        </w:rPr>
        <w:t>اين فاصله طبقاتي در مصرف، محرّكي مي‌شود براي نيروهاي انساني سازمان، تا براي خلاصي از فشارها و بهره‌مندي بيشتر از مواهب دنيايي، شب و روز تلاش نمايند و بيشتر كار كنند.</w:t>
      </w:r>
    </w:p>
    <w:p w:rsidR="00ED01B4" w:rsidRDefault="00ED01B4" w:rsidP="00647AF1">
      <w:pPr>
        <w:rPr>
          <w:rtl/>
        </w:rPr>
      </w:pPr>
      <w:r>
        <w:rPr>
          <w:rFonts w:hint="cs"/>
          <w:rtl/>
        </w:rPr>
        <w:t>اما در سازماني كه ارزش‌هاي الهي را مبناي تصميم‌گيري خود قرار مي‌دهد، در نظ</w:t>
      </w:r>
      <w:r w:rsidR="00C940E7">
        <w:rPr>
          <w:rFonts w:hint="cs"/>
          <w:rtl/>
        </w:rPr>
        <w:t>ر گرفتن چنين تبعيضي ميسّر نيست. حتي بالعكس، براي خنثي كردن آسيب‌هاي ناشي از اعتبار بيشتري كه مديران از قدرت و شهرت كسب مي‌نمايند، تكليف بيشتري بر دوش آنان گذاشته مي‌شود و توبيخ‌هاي شديدتري براي‌شان در نظر گرفته شده است.</w:t>
      </w:r>
    </w:p>
    <w:p w:rsidR="00C940E7" w:rsidRDefault="00C940E7" w:rsidP="00C940E7">
      <w:pPr>
        <w:rPr>
          <w:rtl/>
        </w:rPr>
      </w:pPr>
      <w:r>
        <w:rPr>
          <w:rFonts w:hint="cs"/>
          <w:rtl/>
        </w:rPr>
        <w:t>يك نگهبان دم در اگر يك ربع تأخير كرد، قابل مؤاخذه است، اما مؤاخذه‌اي در حدّ شأن و قدرت اجرايي و نفوذ و سهمي كه در سازمان دارد. وقتي به سهم قله‌هاي سازمان مي‌نگريم، پنج دقيقه تأخير آنان، وقتي در سهم تأثيرشان در سازمان ضرب گردد، عددي بسيار بزرگ‌تر نشان‌مان مي‌دهد. علم حساب ثابت مي‌كند كه توبيخ وي بايد بسيار شديدتر از نگهبان مذكور باشد.</w:t>
      </w:r>
    </w:p>
    <w:p w:rsidR="00C940E7" w:rsidRDefault="00C940E7" w:rsidP="00C940E7">
      <w:pPr>
        <w:rPr>
          <w:rtl/>
        </w:rPr>
      </w:pPr>
      <w:r>
        <w:rPr>
          <w:rFonts w:hint="cs"/>
          <w:rtl/>
        </w:rPr>
        <w:t>سازمان جبهه بايد براي خطاهاي عناصر ضعيف، قاهده هرم مديريت، پيوسته پرده‌پوشي كند و با عفو و بخشش و مدارا</w:t>
      </w:r>
      <w:r w:rsidR="007F4973">
        <w:rPr>
          <w:rFonts w:hint="cs"/>
          <w:rtl/>
        </w:rPr>
        <w:t xml:space="preserve"> و رحمت و رأفت اسلامي</w:t>
      </w:r>
      <w:r>
        <w:rPr>
          <w:rFonts w:hint="cs"/>
          <w:rtl/>
        </w:rPr>
        <w:t xml:space="preserve"> عمل نمايد. اما نسبت به اشتباهات عناصر كليدي، با غضب و شدت مواجه گردد.</w:t>
      </w:r>
    </w:p>
    <w:p w:rsidR="00C940E7" w:rsidRDefault="00C940E7" w:rsidP="00C940E7">
      <w:pPr>
        <w:rPr>
          <w:rtl/>
        </w:rPr>
      </w:pPr>
      <w:r>
        <w:rPr>
          <w:rFonts w:hint="cs"/>
          <w:rtl/>
        </w:rPr>
        <w:t>نتيجه اين رفتار، مضاف به كاهش مصرف در رأس هرم، نوعي انگيزه براي «فرار از مديريت» پديد مي‌آورد. براي دنيادوستان اصلاً صرف نمي‌كند كه در رأس هرم قرار بگيرند، زيرا رأس هرم هميشه در سخت‌ترين خاك‌ريز جبهه قرار دارد و در مواجهه و روبه‌رويي با بيشترين خطرات.</w:t>
      </w:r>
    </w:p>
    <w:p w:rsidR="00C940E7" w:rsidRDefault="00C940E7" w:rsidP="00823EAF">
      <w:pPr>
        <w:rPr>
          <w:rtl/>
        </w:rPr>
      </w:pPr>
      <w:r>
        <w:rPr>
          <w:rFonts w:hint="cs"/>
          <w:rtl/>
        </w:rPr>
        <w:lastRenderedPageBreak/>
        <w:t>درست در همين نقطه است كه ايثارگران پاي پيش گذاشته و تنها براي اداي دين و تكليف شرعي خود، مسئوليت‌هاي حساس سازمان را برعهده مي‌گيرند</w:t>
      </w:r>
      <w:r w:rsidR="00823EAF">
        <w:rPr>
          <w:rFonts w:hint="cs"/>
          <w:rtl/>
        </w:rPr>
        <w:t>، آناني‌</w:t>
      </w:r>
      <w:r>
        <w:rPr>
          <w:rFonts w:hint="cs"/>
          <w:rtl/>
        </w:rPr>
        <w:t xml:space="preserve">كه توقع مالي هم ندارند و خود را </w:t>
      </w:r>
      <w:r w:rsidR="00823EAF">
        <w:rPr>
          <w:rFonts w:hint="cs"/>
          <w:rtl/>
        </w:rPr>
        <w:t xml:space="preserve">بيشتر بدهكار مي‌دانند تا طلبكار،‌ زيرا خالي شدن </w:t>
      </w:r>
      <w:r w:rsidR="007869A0">
        <w:rPr>
          <w:rFonts w:hint="cs"/>
          <w:rtl/>
        </w:rPr>
        <w:t xml:space="preserve">ميدان، وجوب كفايي بر دوش‌شان </w:t>
      </w:r>
      <w:r w:rsidR="00823EAF">
        <w:rPr>
          <w:rFonts w:hint="cs"/>
          <w:rtl/>
        </w:rPr>
        <w:t>آورد</w:t>
      </w:r>
      <w:r w:rsidR="007869A0">
        <w:rPr>
          <w:rFonts w:hint="cs"/>
          <w:rtl/>
        </w:rPr>
        <w:t>ه</w:t>
      </w:r>
      <w:r w:rsidR="00823EAF">
        <w:rPr>
          <w:rFonts w:hint="cs"/>
          <w:rtl/>
        </w:rPr>
        <w:t xml:space="preserve"> و آنان كساني نيستند كه واجبي را ترك نمايند.</w:t>
      </w:r>
    </w:p>
    <w:p w:rsidR="00647AF1" w:rsidRDefault="00647AF1" w:rsidP="00647AF1">
      <w:pPr>
        <w:pStyle w:val="Heading2"/>
        <w:rPr>
          <w:rtl/>
        </w:rPr>
      </w:pPr>
      <w:bookmarkStart w:id="30" w:name="_Toc420124374"/>
      <w:r>
        <w:rPr>
          <w:rFonts w:hint="cs"/>
          <w:rtl/>
        </w:rPr>
        <w:t>تربيت در نظام ارزشي</w:t>
      </w:r>
      <w:bookmarkEnd w:id="30"/>
    </w:p>
    <w:p w:rsidR="00647AF1" w:rsidRDefault="00C940E7" w:rsidP="003D6DD6">
      <w:pPr>
        <w:rPr>
          <w:rtl/>
        </w:rPr>
      </w:pPr>
      <w:r>
        <w:rPr>
          <w:rFonts w:hint="cs"/>
          <w:rtl/>
        </w:rPr>
        <w:t>اين رويه، يك دانشگاه پديد مي‌آورد؛ آموزشگاهي كه آدم‌ها در كوره آن آبديده مي‌شوند و پرورش مي‌يابند. اين همان سازماني‌ست كه ساده‌ترين نيروهاي انساني را به سرعت به مدارج عالي تقوا و ايمان مي‌رساند، افرادي كه يك‌شبه ره صدساله رفته و سر از سفره والامرتبه‌ترين عرفا در مي‌آورند.</w:t>
      </w:r>
    </w:p>
    <w:p w:rsidR="00C940E7" w:rsidRDefault="00C940E7" w:rsidP="00B055B5">
      <w:pPr>
        <w:rPr>
          <w:rtl/>
        </w:rPr>
      </w:pPr>
      <w:r>
        <w:rPr>
          <w:rFonts w:hint="cs"/>
          <w:rtl/>
        </w:rPr>
        <w:t xml:space="preserve">وقتي </w:t>
      </w:r>
      <w:r w:rsidR="00B055B5">
        <w:rPr>
          <w:rFonts w:hint="cs"/>
          <w:rtl/>
        </w:rPr>
        <w:t>نظام ارزشي الهي وصف سازمان شده باشد، يك نظام تربيتي الهي پديد مي‌آورد. رفتارهاي افراد در يكديگر منعكس شده، انگيزه‌ها شديدتر مي‌شود و سرعت رشد و ارتقاي ايمان تصاعدي مي‌گردد.</w:t>
      </w:r>
    </w:p>
    <w:p w:rsidR="00647AF1" w:rsidRDefault="00647AF1" w:rsidP="00647AF1">
      <w:pPr>
        <w:pStyle w:val="Heading2"/>
        <w:rPr>
          <w:rtl/>
        </w:rPr>
      </w:pPr>
      <w:bookmarkStart w:id="31" w:name="_Toc420124375"/>
      <w:r>
        <w:rPr>
          <w:rFonts w:hint="cs"/>
          <w:rtl/>
        </w:rPr>
        <w:t>تجليل‌ها و تحقيرها</w:t>
      </w:r>
      <w:bookmarkEnd w:id="31"/>
    </w:p>
    <w:p w:rsidR="00647AF1" w:rsidRDefault="00B055B5" w:rsidP="003D6DD6">
      <w:pPr>
        <w:rPr>
          <w:rtl/>
        </w:rPr>
      </w:pPr>
      <w:r>
        <w:rPr>
          <w:rFonts w:hint="cs"/>
          <w:rtl/>
        </w:rPr>
        <w:t xml:space="preserve">نظام تربيتي مذكور مجموعه‌اي از تجليل‌ها و تحقيرهاي جديد </w:t>
      </w:r>
      <w:r w:rsidR="003D6DD6">
        <w:rPr>
          <w:rFonts w:hint="cs"/>
          <w:rtl/>
        </w:rPr>
        <w:t xml:space="preserve">مي‌سازد </w:t>
      </w:r>
      <w:r>
        <w:rPr>
          <w:rFonts w:hint="cs"/>
          <w:rtl/>
        </w:rPr>
        <w:t>كه ديگر بر حسب «درآمد بيشتر»، يا خودرو و خانه مرغوب‌تر، مصرف بالاتر و يا كيفيت ظاهري و مادي محصول مبتني نيست، بلكه به ميزان انگيزه و نيت افراد براي فداكاري در راه خدا بها مي‌دهد.</w:t>
      </w:r>
    </w:p>
    <w:p w:rsidR="00B055B5" w:rsidRDefault="00B055B5" w:rsidP="003D6DD6">
      <w:pPr>
        <w:rPr>
          <w:rtl/>
        </w:rPr>
      </w:pPr>
      <w:r>
        <w:rPr>
          <w:rFonts w:hint="cs"/>
          <w:rtl/>
        </w:rPr>
        <w:t>مدال‌هاي افتخار را سربازهايي به سينه مي‌آويزند كه اگر چه نتوانسته باشند كار بزرگي انجام بدهند، ولي بزرگ‌ترين دارايي‌هاي خود را فدا كرده‌اند. آن‌هايي كه جان و مال‌شان را در راه خدا مي‌دهند، اين‌ها عزيزترند در سازمان و بيشتر مورد احترام، نسبت به بزرگي كه اگر چه كار بزرگي براي سازمان كرده، ولي</w:t>
      </w:r>
      <w:r w:rsidR="003D6DD6">
        <w:rPr>
          <w:rFonts w:hint="cs"/>
          <w:rtl/>
        </w:rPr>
        <w:t xml:space="preserve"> </w:t>
      </w:r>
      <w:r>
        <w:rPr>
          <w:rFonts w:hint="cs"/>
          <w:rtl/>
        </w:rPr>
        <w:t>بخش كوچ</w:t>
      </w:r>
      <w:r w:rsidR="005D1516">
        <w:rPr>
          <w:rFonts w:hint="cs"/>
          <w:rtl/>
        </w:rPr>
        <w:t>كي از دارايي وي را شامل مي‌شده. و دليل آن: «</w:t>
      </w:r>
      <w:r w:rsidR="005D1516" w:rsidRPr="005D1516">
        <w:rPr>
          <w:rFonts w:ascii="KFGQPC_Naskh" w:hAnsi="KFGQPC_Naskh" w:cs="Traditional Arabic"/>
          <w:color w:val="000000"/>
          <w:position w:val="-4"/>
          <w:sz w:val="31"/>
          <w:szCs w:val="32"/>
          <w:shd w:val="clear" w:color="auto" w:fill="C4ECBD"/>
          <w:rtl/>
        </w:rPr>
        <w:t>لَن تَنَالُوا الْبِرَّ حَتَّ</w:t>
      </w:r>
      <w:r w:rsidR="00A63E25">
        <w:rPr>
          <w:rFonts w:ascii="KFGQPC_Naskh" w:hAnsi="KFGQPC_Naskh" w:cs="Traditional Arabic"/>
          <w:color w:val="000000"/>
          <w:position w:val="-4"/>
          <w:sz w:val="31"/>
          <w:szCs w:val="32"/>
          <w:shd w:val="clear" w:color="auto" w:fill="C4ECBD"/>
          <w:rtl/>
        </w:rPr>
        <w:t>ي</w:t>
      </w:r>
      <w:r w:rsidR="005D1516" w:rsidRPr="005D1516">
        <w:rPr>
          <w:rFonts w:ascii="KFGQPC_Naskh" w:hAnsi="KFGQPC_Naskh" w:cs="Traditional Arabic"/>
          <w:color w:val="000000"/>
          <w:position w:val="-4"/>
          <w:sz w:val="31"/>
          <w:szCs w:val="32"/>
          <w:shd w:val="clear" w:color="auto" w:fill="C4ECBD"/>
          <w:rtl/>
        </w:rPr>
        <w:t>ٰ تُنفِقُوا مِمَّا تُحِبُّونَ</w:t>
      </w:r>
      <w:r w:rsidR="005D1516">
        <w:rPr>
          <w:rFonts w:hint="cs"/>
          <w:rtl/>
        </w:rPr>
        <w:t>»(آل‌عمران:92).</w:t>
      </w:r>
    </w:p>
    <w:p w:rsidR="00135D0E" w:rsidRDefault="00135D0E" w:rsidP="00647AF1">
      <w:pPr>
        <w:rPr>
          <w:rtl/>
        </w:rPr>
      </w:pPr>
      <w:r>
        <w:rPr>
          <w:rFonts w:hint="cs"/>
          <w:rtl/>
        </w:rPr>
        <w:t>اگر شيوه تشويق و توبيخ، تجليل و تحقير و گرامي‌داشت</w:t>
      </w:r>
      <w:r w:rsidR="00B71C04">
        <w:rPr>
          <w:rFonts w:hint="cs"/>
          <w:rtl/>
        </w:rPr>
        <w:t xml:space="preserve"> و سرزنش</w:t>
      </w:r>
      <w:r>
        <w:rPr>
          <w:rFonts w:hint="cs"/>
          <w:rtl/>
        </w:rPr>
        <w:t xml:space="preserve"> نيروهاي انساني متناسب با مكتب الهي نباشد، هيچ گزينه ديگري نمي‌تواند نظام تربيتي سازمان را شكل دهد و ريزش‌ها را با رويش جبران نمايد. در نهايت بقاي سازمان به مخاطره مي‌افتد.</w:t>
      </w:r>
    </w:p>
    <w:p w:rsidR="00647AF1" w:rsidRDefault="00C26271" w:rsidP="00647AF1">
      <w:pPr>
        <w:pStyle w:val="Heading1"/>
        <w:rPr>
          <w:rtl/>
        </w:rPr>
      </w:pPr>
      <w:r>
        <w:rPr>
          <w:rFonts w:hint="cs"/>
          <w:rtl/>
        </w:rPr>
        <w:t>تِذكار</w:t>
      </w:r>
    </w:p>
    <w:p w:rsidR="00647AF1" w:rsidRDefault="00647AF1" w:rsidP="00647AF1">
      <w:pPr>
        <w:pStyle w:val="Heading2"/>
        <w:rPr>
          <w:rtl/>
        </w:rPr>
      </w:pPr>
      <w:bookmarkStart w:id="32" w:name="_Toc420124377"/>
      <w:r>
        <w:rPr>
          <w:rFonts w:hint="cs"/>
          <w:rtl/>
        </w:rPr>
        <w:t>مأمور به تكليف</w:t>
      </w:r>
      <w:bookmarkEnd w:id="32"/>
    </w:p>
    <w:p w:rsidR="00647AF1" w:rsidRDefault="00F2499F" w:rsidP="00647AF1">
      <w:pPr>
        <w:rPr>
          <w:rtl/>
        </w:rPr>
      </w:pPr>
      <w:r>
        <w:rPr>
          <w:rFonts w:hint="cs"/>
          <w:rtl/>
        </w:rPr>
        <w:t>مي‌دانيم و فرا گرفته‌ايم، از امام‌مان (ره) كه تنها مأمور به تكليف هستيم، نه نتيجه. بايد كه براي تبدّل فرهنگ قيام كنيم، حتي اگر شهادت سريع‌تر از پيروزي ظاهري پيش آيد و ما را در آغوش گيرد. حتي اگر محفوف به انزواي دشوارتر از شهادت شويم و رنج غربت رهايمان نسازد.</w:t>
      </w:r>
    </w:p>
    <w:p w:rsidR="00897F75" w:rsidRDefault="00897F75" w:rsidP="00154A67">
      <w:pPr>
        <w:rPr>
          <w:rtl/>
        </w:rPr>
      </w:pPr>
      <w:r>
        <w:rPr>
          <w:rFonts w:hint="cs"/>
          <w:rtl/>
        </w:rPr>
        <w:t xml:space="preserve">اما «تكليف» چگونه بر دوش ما مي‌آيد؟! آيا </w:t>
      </w:r>
      <w:r w:rsidR="00154A67">
        <w:rPr>
          <w:rFonts w:hint="cs"/>
          <w:rtl/>
        </w:rPr>
        <w:t>هر عضوي از سازمان، هر چه در نظرش آمد، تكليف وي محسوب مي‌گردد؟! اگر چنين باشد همسويي و هماهنگي سازمان چه مي‌شود؟! مگر سازمان مجموعه‌اي از رفتارهاي متفاوت ولي همسو نيست كه يكديگر را كامل كرده و به محصول مي‌رسند؟!</w:t>
      </w:r>
    </w:p>
    <w:p w:rsidR="00B17E28" w:rsidRDefault="00B17E28" w:rsidP="00B17E28">
      <w:pPr>
        <w:pStyle w:val="Heading2"/>
        <w:rPr>
          <w:rtl/>
        </w:rPr>
      </w:pPr>
      <w:bookmarkStart w:id="33" w:name="_Toc420124378"/>
      <w:bookmarkStart w:id="34" w:name="_Toc420124379"/>
      <w:r>
        <w:rPr>
          <w:rFonts w:hint="cs"/>
          <w:rtl/>
        </w:rPr>
        <w:t xml:space="preserve">شرطِ </w:t>
      </w:r>
      <w:bookmarkEnd w:id="33"/>
      <w:r>
        <w:rPr>
          <w:rFonts w:hint="cs"/>
          <w:rtl/>
        </w:rPr>
        <w:t>صحّت</w:t>
      </w:r>
    </w:p>
    <w:p w:rsidR="00B17E28" w:rsidRDefault="00154A67" w:rsidP="00154A67">
      <w:pPr>
        <w:rPr>
          <w:rtl/>
        </w:rPr>
      </w:pPr>
      <w:r>
        <w:rPr>
          <w:rFonts w:hint="cs"/>
          <w:rtl/>
        </w:rPr>
        <w:t>نخستين ويژگي تكليف صحّت آن است. سازماني كه بر مبناي دين پايه‌ريزي شده باشد، صحّت تكاليف خود را از مجراي مرجعيّت و ولايت فقيه مي‌گيرد. احكامي كه به حجيّت نرسند، تكليف فرد و سازمان نيستند و جز وزر و وبال، نتيجه‌اي براي صاحب آن ندارند و نمي‌توانند مايه تقرّب الي الله قرار گيرند.</w:t>
      </w:r>
    </w:p>
    <w:p w:rsidR="00B17E28" w:rsidRDefault="00B17E28" w:rsidP="00B17E28">
      <w:pPr>
        <w:pStyle w:val="Heading2"/>
        <w:rPr>
          <w:rtl/>
        </w:rPr>
      </w:pPr>
      <w:r>
        <w:rPr>
          <w:rFonts w:hint="cs"/>
          <w:rtl/>
        </w:rPr>
        <w:lastRenderedPageBreak/>
        <w:t>شرطِ كارآمدي</w:t>
      </w:r>
    </w:p>
    <w:p w:rsidR="00B17E28" w:rsidRDefault="00154A67" w:rsidP="00B17E28">
      <w:pPr>
        <w:rPr>
          <w:rtl/>
        </w:rPr>
      </w:pPr>
      <w:r>
        <w:rPr>
          <w:rFonts w:hint="cs"/>
          <w:rtl/>
        </w:rPr>
        <w:t xml:space="preserve">اما احكام شرعي </w:t>
      </w:r>
      <w:r w:rsidR="0088287E">
        <w:rPr>
          <w:rFonts w:hint="cs"/>
          <w:rtl/>
        </w:rPr>
        <w:t>مستنبطه از دين كلّي هستند، آن‌چه مجتهدين از متون ديني استخراج مي‌نمايند. احكام صادره از جانب ولي فقيه نيز كلان هستند و مشتمل بر تنها راهبردهاي اصلي نظام اسلامي.</w:t>
      </w:r>
    </w:p>
    <w:p w:rsidR="0088287E" w:rsidRDefault="0088287E" w:rsidP="00B17E28">
      <w:pPr>
        <w:rPr>
          <w:rtl/>
        </w:rPr>
      </w:pPr>
      <w:r>
        <w:rPr>
          <w:rFonts w:hint="cs"/>
          <w:rtl/>
        </w:rPr>
        <w:t>تطبيق احكام شرعي فقهي بر امور جاري سازمان و دستيابي به راهكارهاي عملياتي بر مبناي راهبردهاي ولايت فقيه، نمي‌تواند بدون آگاهي و اطلاع و بدون نظم و قاعده‌مندي صورت پذيرد.</w:t>
      </w:r>
    </w:p>
    <w:p w:rsidR="0088287E" w:rsidRDefault="0088287E" w:rsidP="00B17E28">
      <w:pPr>
        <w:rPr>
          <w:rtl/>
        </w:rPr>
      </w:pPr>
      <w:r>
        <w:rPr>
          <w:rFonts w:hint="cs"/>
          <w:rtl/>
        </w:rPr>
        <w:t>سازمان ناگزير است براي توليد راهكارها و برنامه‌ها و نگارش آئين‌نامه‌ها و تعيين ضوابط اجرايي خويش گروهي را به كار گيرد. گروهي كه بتوانند روح حاكم بر فتاواي شرعي و احكام حكومتي را بفهمند و براي دستيابي به مقاصد شرع، برنامه‌ريزي نمايند. اين شرط كارآمدي احكام است.</w:t>
      </w:r>
    </w:p>
    <w:p w:rsidR="0088287E" w:rsidRDefault="0088287E" w:rsidP="00B17E28">
      <w:pPr>
        <w:rPr>
          <w:rtl/>
        </w:rPr>
      </w:pPr>
      <w:r>
        <w:rPr>
          <w:rFonts w:hint="cs"/>
          <w:rtl/>
        </w:rPr>
        <w:t xml:space="preserve">دين آمده است كه امور دنياي مردم را سامان دهد، تا بيشترين بهره را از </w:t>
      </w:r>
      <w:r w:rsidR="00D24269">
        <w:rPr>
          <w:rFonts w:hint="cs"/>
          <w:rtl/>
        </w:rPr>
        <w:t xml:space="preserve">دنيا و </w:t>
      </w:r>
      <w:r>
        <w:rPr>
          <w:rFonts w:hint="cs"/>
          <w:rtl/>
        </w:rPr>
        <w:t>آخرت خويش ببرند. اگر چنين باشد كه هست، نمي‌توان كارآمدي برنامه‌هاي عملياتي را نديده گرفت و نسنجيده به شعاري استناد كرد كه معنايي متفاوت با آن‌چه گاهي برداشت مي‌شود دارد.</w:t>
      </w:r>
    </w:p>
    <w:p w:rsidR="0088287E" w:rsidRDefault="0088287E" w:rsidP="00DF5BBB">
      <w:pPr>
        <w:rPr>
          <w:rtl/>
        </w:rPr>
      </w:pPr>
      <w:r>
        <w:rPr>
          <w:rFonts w:hint="cs"/>
          <w:rtl/>
        </w:rPr>
        <w:t xml:space="preserve">اين‌كه </w:t>
      </w:r>
      <w:r w:rsidR="00D24269">
        <w:rPr>
          <w:rFonts w:hint="cs"/>
          <w:rtl/>
        </w:rPr>
        <w:t>«ما مأمور به تكليف هستيم، نه نتيجه» به معناي آن نيست كه بي‌ملاحظه آثار عملكردهاي‌مان، بي‌گدار به آب بزنيم و هر چه به نظرمان رسيد در هر شرايطي عمل نماييم. اگر شارع نهي از منكر را مشروط به احتمال اثر در مخاطب كرده است، بايد بدانيم كه همه احكام شرعي چنين هدفي را دنبال مي‌نمايند كه تغييري در نظام اجتماعي ما پديد آورند.</w:t>
      </w:r>
    </w:p>
    <w:p w:rsidR="00D24269" w:rsidRDefault="00D24269" w:rsidP="00B17E28">
      <w:pPr>
        <w:rPr>
          <w:rtl/>
        </w:rPr>
      </w:pPr>
      <w:r>
        <w:rPr>
          <w:rFonts w:hint="cs"/>
          <w:rtl/>
        </w:rPr>
        <w:t>اگر امام راحل (ره) حج را تعطيل مي‌فرمايند، نه اين‌كه دين را تغيير داده، كه مي‌دانند دين وسيله‌اي براي سامان دادن جامعه و نظام‌سازي در مسير تقرّب الي الله است. اگر بدانيم دين هدف نيست، مي‌يابيم كه توليد راهكارهاي سازماني براي تحوّل فرهنگي نيز محتاج ملاحظه شرايط اجتماعي براي بهره‌برداري از حداكثر كارآمدي اجتماعي احكام است.</w:t>
      </w:r>
    </w:p>
    <w:p w:rsidR="00D24269" w:rsidRDefault="00D24269" w:rsidP="00B17E28">
      <w:pPr>
        <w:rPr>
          <w:rtl/>
        </w:rPr>
      </w:pPr>
      <w:r>
        <w:rPr>
          <w:rFonts w:hint="cs"/>
          <w:rtl/>
        </w:rPr>
        <w:t>حالا اگر همه اين ملاحظات به انجام رسيد؛ صحّت شرعي احكام ثابت شد و شيوه‌اي كارآمد براي عملياتي كردن پروژه فرهنگي طراحي گشت، رسيدن به نتيجه ديگر در اختيار گردانندگان سازمان نيست و محصول مجموع ارا</w:t>
      </w:r>
      <w:r w:rsidR="00DF5BBB">
        <w:rPr>
          <w:rFonts w:hint="cs"/>
          <w:rtl/>
        </w:rPr>
        <w:t>ده‌هاي اجتماعي و فراتر از آن مي‌باشد</w:t>
      </w:r>
      <w:r>
        <w:rPr>
          <w:rFonts w:hint="cs"/>
          <w:rtl/>
        </w:rPr>
        <w:t>. ديگر نبايد از عدم حصول نتيجه ناخرسند و نااميد شد.</w:t>
      </w:r>
    </w:p>
    <w:p w:rsidR="00647AF1" w:rsidRDefault="00647AF1" w:rsidP="00647AF1">
      <w:pPr>
        <w:pStyle w:val="Heading2"/>
        <w:rPr>
          <w:rtl/>
        </w:rPr>
      </w:pPr>
      <w:r>
        <w:rPr>
          <w:rFonts w:hint="cs"/>
          <w:rtl/>
        </w:rPr>
        <w:t>نياز به ارزيابي</w:t>
      </w:r>
      <w:bookmarkEnd w:id="34"/>
    </w:p>
    <w:p w:rsidR="00647AF1" w:rsidRDefault="009A521A" w:rsidP="00647AF1">
      <w:pPr>
        <w:rPr>
          <w:rtl/>
        </w:rPr>
      </w:pPr>
      <w:r>
        <w:rPr>
          <w:rFonts w:hint="cs"/>
          <w:rtl/>
        </w:rPr>
        <w:t>پس از اجراي هر فرآيند در سازمان، توليد يا توزيع هر محصول فرهنگي، لزوماً بايد ارزيابي از نتيجه كار صورت پذيرد. ما مأمور به حصول نتيجه نيستيم، اما مأمور به ملاحظه و تدبير برنامه‌ها براي دستيابي به نتيجه هستيم. اين تدبير نيز محتاج ارزيابي هر نتيجه، پس از توليد هر محصول است.</w:t>
      </w:r>
    </w:p>
    <w:p w:rsidR="009A521A" w:rsidRDefault="009A521A" w:rsidP="005F4F4F">
      <w:pPr>
        <w:rPr>
          <w:rtl/>
        </w:rPr>
      </w:pPr>
      <w:r>
        <w:rPr>
          <w:rFonts w:hint="cs"/>
          <w:rtl/>
        </w:rPr>
        <w:t xml:space="preserve">اين ارزيابي‌ها نيز بي‌ترديد به دست گروهي از كارشناسان و نخبگان «خودي» حاصل مي‌گردد. آن دسته از خواصّ اهل حق، كه دين خود را به دنياي خود نفروخته و اسير ظواهر و ماديات زندگي نشده باشند. افرادي كه نخواهند نتايج را در راستاي بهره‌مندي بيشتر خود از رفاه دست‌كاري نمايند و خودآگاه يا چه بسا ناخودآگاه، ضرايب فني آماري را به نحوي محاسبه و تحليل </w:t>
      </w:r>
      <w:r w:rsidR="005F4F4F">
        <w:rPr>
          <w:rFonts w:hint="cs"/>
          <w:rtl/>
        </w:rPr>
        <w:t>كنند</w:t>
      </w:r>
      <w:r>
        <w:rPr>
          <w:rFonts w:hint="cs"/>
          <w:rtl/>
        </w:rPr>
        <w:t xml:space="preserve"> كه در راستاي ديگري، جز طريق ارزش‌هاي الهي سازمان عمل كرده و جوابي نادرست </w:t>
      </w:r>
      <w:r w:rsidR="005F4F4F">
        <w:rPr>
          <w:rFonts w:hint="cs"/>
          <w:rtl/>
        </w:rPr>
        <w:t xml:space="preserve">ارائه </w:t>
      </w:r>
      <w:r>
        <w:rPr>
          <w:rFonts w:hint="cs"/>
          <w:rtl/>
        </w:rPr>
        <w:t>بده</w:t>
      </w:r>
      <w:r w:rsidR="005F4F4F">
        <w:rPr>
          <w:rFonts w:hint="cs"/>
          <w:rtl/>
        </w:rPr>
        <w:t>ن</w:t>
      </w:r>
      <w:r>
        <w:rPr>
          <w:rFonts w:hint="cs"/>
          <w:rtl/>
        </w:rPr>
        <w:t>د.</w:t>
      </w:r>
    </w:p>
    <w:p w:rsidR="005945DC" w:rsidRDefault="00647AF1" w:rsidP="00647AF1">
      <w:pPr>
        <w:pStyle w:val="Heading2"/>
        <w:rPr>
          <w:rtl/>
        </w:rPr>
      </w:pPr>
      <w:bookmarkStart w:id="35" w:name="_Toc420124380"/>
      <w:r>
        <w:rPr>
          <w:rFonts w:hint="cs"/>
          <w:rtl/>
        </w:rPr>
        <w:lastRenderedPageBreak/>
        <w:t>فريب استاليني</w:t>
      </w:r>
      <w:bookmarkEnd w:id="35"/>
    </w:p>
    <w:p w:rsidR="00647AF1" w:rsidRDefault="00B167CD" w:rsidP="00647AF1">
      <w:pPr>
        <w:rPr>
          <w:rtl/>
        </w:rPr>
      </w:pPr>
      <w:r>
        <w:rPr>
          <w:rFonts w:hint="cs"/>
          <w:rtl/>
        </w:rPr>
        <w:t>چندي پيش</w:t>
      </w:r>
      <w:r w:rsidR="009A521A">
        <w:rPr>
          <w:rFonts w:hint="cs"/>
          <w:rtl/>
        </w:rPr>
        <w:t xml:space="preserve"> خاطره‌اي جالب از سرپرست مؤسسه اطلاعات منتشر شد پيرامون انتشار مطلبي از استاد شهيد مطهري (ره) در ويژه‌نامه روزنامه اطلاعات.</w:t>
      </w:r>
    </w:p>
    <w:p w:rsidR="009A521A" w:rsidRDefault="009A521A" w:rsidP="002C240D">
      <w:pPr>
        <w:rPr>
          <w:rtl/>
        </w:rPr>
      </w:pPr>
      <w:r>
        <w:rPr>
          <w:rFonts w:hint="cs"/>
          <w:rtl/>
        </w:rPr>
        <w:t xml:space="preserve">او نقل مي‌كند كه پس از شهادت استاد، پاره‌اي از دست‌نوشته‌هاي اقتصادي ايشان به دست روزنامه اطلاعات مي‌رسد كه برخلاف ساير نگارش‌هاي </w:t>
      </w:r>
      <w:r w:rsidR="002C240D">
        <w:rPr>
          <w:rFonts w:hint="cs"/>
          <w:rtl/>
        </w:rPr>
        <w:t>وي</w:t>
      </w:r>
      <w:r>
        <w:rPr>
          <w:rFonts w:hint="cs"/>
          <w:rtl/>
        </w:rPr>
        <w:t xml:space="preserve"> كه بيشتر معطوف به نقد اقتصاد سوسياليستي‌ست، به نقد نظام سرمايه‌داري‌ پرداخته است. استاد مطهري در آن نوشته‌ها بيان داشته كه «سرمايه‌داري»‌ امروز تبديل به يك نظام شده است و سازمان‌يافته عمل مي‌نمايد و اساساً متفاوت با آن سرمايه‌داري صدر اسلام است كه در متون ديني ما مورد تعرّض واقع نشده و از احكام امضا</w:t>
      </w:r>
      <w:r w:rsidR="002C240D">
        <w:rPr>
          <w:rFonts w:hint="cs"/>
          <w:rtl/>
        </w:rPr>
        <w:t>يي‌ست و مورد تأييد.</w:t>
      </w:r>
    </w:p>
    <w:p w:rsidR="009A521A" w:rsidRDefault="009A521A" w:rsidP="009A521A">
      <w:pPr>
        <w:rPr>
          <w:rtl/>
        </w:rPr>
      </w:pPr>
      <w:r>
        <w:rPr>
          <w:rFonts w:hint="cs"/>
          <w:rtl/>
        </w:rPr>
        <w:t xml:space="preserve">پس از انتشار اين مطالب در روزنامه، اعتراضاتي صورت مي‌گيرد كه مديران اطلاعات تصميم مي‌گيرند موقتاً از انتشار «لايي» روزنامه جلوگيري نمايند. آقاي دعايي مدعي‌ست كه موزّعين منطقه جماران خيلي سريع‌تر مطلع شده و ويژه‌نامه را لاي روزنامه نگذاشته‌اند، ولي ظاهراً در بعضي مناطق ديگر تهران، ويژه‌نامه نيز لاي روزنامه اطلاعات رفته </w:t>
      </w:r>
      <w:r w:rsidR="001F1C7D">
        <w:rPr>
          <w:rFonts w:hint="cs"/>
          <w:rtl/>
        </w:rPr>
        <w:t xml:space="preserve">و منتشر شده </w:t>
      </w:r>
      <w:r>
        <w:rPr>
          <w:rFonts w:hint="cs"/>
          <w:rtl/>
        </w:rPr>
        <w:t>است.</w:t>
      </w:r>
    </w:p>
    <w:p w:rsidR="009A521A" w:rsidRDefault="009A521A" w:rsidP="001F1C7D">
      <w:pPr>
        <w:rPr>
          <w:rtl/>
        </w:rPr>
      </w:pPr>
      <w:r>
        <w:rPr>
          <w:rFonts w:hint="cs"/>
          <w:rtl/>
        </w:rPr>
        <w:t xml:space="preserve">همان روز گويا امام (ره) </w:t>
      </w:r>
      <w:r w:rsidR="00A63E25">
        <w:rPr>
          <w:rFonts w:hint="cs"/>
          <w:rtl/>
        </w:rPr>
        <w:t>امر مي‌كنند كه روزنامه توقيف شود!</w:t>
      </w:r>
      <w:r>
        <w:rPr>
          <w:rFonts w:hint="cs"/>
          <w:rtl/>
        </w:rPr>
        <w:t xml:space="preserve"> ظاهراً ايشان وقتي روزن</w:t>
      </w:r>
      <w:r w:rsidR="001F1C7D">
        <w:rPr>
          <w:rFonts w:hint="cs"/>
          <w:rtl/>
        </w:rPr>
        <w:t>امه اطلاعات به دست‌شان رسيده</w:t>
      </w:r>
      <w:r>
        <w:rPr>
          <w:rFonts w:hint="cs"/>
          <w:rtl/>
        </w:rPr>
        <w:t>، از نبود ويژه‌نامه متعجب شده‌اند. فردي از اعضاي دفتر را مأمور مي‌نمايند تا كيوسك‌ها را بگردد و لايي را بيابد. او هم در جماران نيافته، ولي وقتي خارج شده، در مناطق ديگر ديده و تهيه كرده. مطلب را كه به عرض رسانده، امام (ره) ناراحت شده‌اند.</w:t>
      </w:r>
    </w:p>
    <w:p w:rsidR="009A521A" w:rsidRDefault="009A521A" w:rsidP="00A63E25">
      <w:pPr>
        <w:rPr>
          <w:rtl/>
        </w:rPr>
      </w:pPr>
      <w:r>
        <w:rPr>
          <w:rFonts w:hint="cs"/>
          <w:rtl/>
        </w:rPr>
        <w:t xml:space="preserve">آقاي دعايي مي‌گويد: </w:t>
      </w:r>
      <w:r w:rsidR="00A63E25">
        <w:rPr>
          <w:rFonts w:hint="cs"/>
          <w:rtl/>
        </w:rPr>
        <w:t>«</w:t>
      </w:r>
      <w:r w:rsidR="00A63E25" w:rsidRPr="002250D2">
        <w:rPr>
          <w:rFonts w:cs="Jalal" w:hint="cs"/>
          <w:rtl/>
        </w:rPr>
        <w:t>موفق</w:t>
      </w:r>
      <w:r w:rsidR="00A63E25" w:rsidRPr="002250D2">
        <w:rPr>
          <w:rFonts w:cs="Jalal"/>
          <w:rtl/>
        </w:rPr>
        <w:t xml:space="preserve"> </w:t>
      </w:r>
      <w:r w:rsidR="00A63E25" w:rsidRPr="002250D2">
        <w:rPr>
          <w:rFonts w:cs="Jalal" w:hint="cs"/>
          <w:rtl/>
        </w:rPr>
        <w:t>به</w:t>
      </w:r>
      <w:r w:rsidR="00A63E25" w:rsidRPr="002250D2">
        <w:rPr>
          <w:rFonts w:cs="Jalal"/>
          <w:rtl/>
        </w:rPr>
        <w:t xml:space="preserve"> </w:t>
      </w:r>
      <w:r w:rsidR="00A63E25" w:rsidRPr="002250D2">
        <w:rPr>
          <w:rFonts w:cs="Jalal" w:hint="cs"/>
          <w:rtl/>
        </w:rPr>
        <w:t>تماس</w:t>
      </w:r>
      <w:r w:rsidR="00A63E25" w:rsidRPr="002250D2">
        <w:rPr>
          <w:rFonts w:cs="Jalal"/>
          <w:rtl/>
        </w:rPr>
        <w:t xml:space="preserve"> </w:t>
      </w:r>
      <w:r w:rsidR="00A63E25" w:rsidRPr="002250D2">
        <w:rPr>
          <w:rFonts w:cs="Jalal" w:hint="cs"/>
          <w:rtl/>
        </w:rPr>
        <w:t>گرفتن</w:t>
      </w:r>
      <w:r w:rsidR="00A63E25" w:rsidRPr="002250D2">
        <w:rPr>
          <w:rFonts w:cs="Jalal"/>
          <w:rtl/>
        </w:rPr>
        <w:t xml:space="preserve"> </w:t>
      </w:r>
      <w:r w:rsidR="00A63E25" w:rsidRPr="002250D2">
        <w:rPr>
          <w:rFonts w:cs="Jalal" w:hint="cs"/>
          <w:rtl/>
        </w:rPr>
        <w:t>با</w:t>
      </w:r>
      <w:r w:rsidR="00A63E25" w:rsidRPr="002250D2">
        <w:rPr>
          <w:rFonts w:cs="Jalal"/>
          <w:rtl/>
        </w:rPr>
        <w:t xml:space="preserve"> </w:t>
      </w:r>
      <w:r w:rsidR="00A63E25" w:rsidRPr="002250D2">
        <w:rPr>
          <w:rFonts w:cs="Jalal" w:hint="cs"/>
          <w:rtl/>
        </w:rPr>
        <w:t>امام</w:t>
      </w:r>
      <w:r w:rsidR="00A63E25" w:rsidRPr="002250D2">
        <w:rPr>
          <w:rFonts w:cs="Jalal"/>
          <w:rtl/>
        </w:rPr>
        <w:t xml:space="preserve"> </w:t>
      </w:r>
      <w:r w:rsidR="00A63E25" w:rsidRPr="002250D2">
        <w:rPr>
          <w:rFonts w:cs="Jalal" w:hint="cs"/>
          <w:rtl/>
        </w:rPr>
        <w:t>نشدم</w:t>
      </w:r>
      <w:r w:rsidR="00A63E25" w:rsidRPr="002250D2">
        <w:rPr>
          <w:rFonts w:cs="Jalal"/>
          <w:rtl/>
        </w:rPr>
        <w:t xml:space="preserve">. </w:t>
      </w:r>
      <w:r w:rsidR="00A63E25" w:rsidRPr="002250D2">
        <w:rPr>
          <w:rFonts w:cs="Jalal" w:hint="cs"/>
          <w:rtl/>
        </w:rPr>
        <w:t>آزردگي</w:t>
      </w:r>
      <w:r w:rsidR="00A63E25" w:rsidRPr="002250D2">
        <w:rPr>
          <w:rFonts w:cs="Jalal"/>
          <w:rtl/>
        </w:rPr>
        <w:t xml:space="preserve"> </w:t>
      </w:r>
      <w:r w:rsidR="00A63E25" w:rsidRPr="002250D2">
        <w:rPr>
          <w:rFonts w:cs="Jalal" w:hint="cs"/>
          <w:rtl/>
        </w:rPr>
        <w:t>و</w:t>
      </w:r>
      <w:r w:rsidR="00A63E25" w:rsidRPr="002250D2">
        <w:rPr>
          <w:rFonts w:cs="Jalal"/>
          <w:rtl/>
        </w:rPr>
        <w:t xml:space="preserve"> </w:t>
      </w:r>
      <w:r w:rsidR="00A63E25" w:rsidRPr="002250D2">
        <w:rPr>
          <w:rFonts w:cs="Jalal" w:hint="cs"/>
          <w:rtl/>
        </w:rPr>
        <w:t>ناراحتي</w:t>
      </w:r>
      <w:r w:rsidR="00A63E25" w:rsidRPr="002250D2">
        <w:rPr>
          <w:rFonts w:cs="Jalal"/>
          <w:rtl/>
        </w:rPr>
        <w:t xml:space="preserve"> </w:t>
      </w:r>
      <w:r w:rsidR="00A63E25" w:rsidRPr="002250D2">
        <w:rPr>
          <w:rFonts w:cs="Jalal" w:hint="cs"/>
          <w:rtl/>
        </w:rPr>
        <w:t>ايشان</w:t>
      </w:r>
      <w:r w:rsidR="00A63E25" w:rsidRPr="002250D2">
        <w:rPr>
          <w:rFonts w:cs="Jalal"/>
          <w:rtl/>
        </w:rPr>
        <w:t xml:space="preserve"> </w:t>
      </w:r>
      <w:r w:rsidR="00A63E25" w:rsidRPr="002250D2">
        <w:rPr>
          <w:rFonts w:cs="Jalal" w:hint="cs"/>
          <w:rtl/>
        </w:rPr>
        <w:t>در</w:t>
      </w:r>
      <w:r w:rsidR="00A63E25" w:rsidRPr="002250D2">
        <w:rPr>
          <w:rFonts w:cs="Jalal"/>
          <w:rtl/>
        </w:rPr>
        <w:t xml:space="preserve"> </w:t>
      </w:r>
      <w:r w:rsidR="00A63E25" w:rsidRPr="002250D2">
        <w:rPr>
          <w:rFonts w:cs="Jalal" w:hint="cs"/>
          <w:rtl/>
        </w:rPr>
        <w:t>حدي</w:t>
      </w:r>
      <w:r w:rsidR="00A63E25" w:rsidRPr="002250D2">
        <w:rPr>
          <w:rFonts w:cs="Jalal"/>
          <w:rtl/>
        </w:rPr>
        <w:t xml:space="preserve"> </w:t>
      </w:r>
      <w:r w:rsidR="00A63E25" w:rsidRPr="002250D2">
        <w:rPr>
          <w:rFonts w:cs="Jalal" w:hint="cs"/>
          <w:rtl/>
        </w:rPr>
        <w:t>بود</w:t>
      </w:r>
      <w:r w:rsidR="00A63E25" w:rsidRPr="002250D2">
        <w:rPr>
          <w:rFonts w:cs="Jalal"/>
          <w:rtl/>
        </w:rPr>
        <w:t xml:space="preserve"> </w:t>
      </w:r>
      <w:r w:rsidR="00A63E25" w:rsidRPr="002250D2">
        <w:rPr>
          <w:rFonts w:cs="Jalal" w:hint="cs"/>
          <w:rtl/>
        </w:rPr>
        <w:t>كه</w:t>
      </w:r>
      <w:r w:rsidR="00A63E25" w:rsidRPr="002250D2">
        <w:rPr>
          <w:rFonts w:cs="Jalal"/>
          <w:rtl/>
        </w:rPr>
        <w:t xml:space="preserve"> </w:t>
      </w:r>
      <w:r w:rsidR="00A63E25" w:rsidRPr="002250D2">
        <w:rPr>
          <w:rFonts w:cs="Jalal" w:hint="cs"/>
          <w:rtl/>
        </w:rPr>
        <w:t>مجال</w:t>
      </w:r>
      <w:r w:rsidR="00A63E25" w:rsidRPr="002250D2">
        <w:rPr>
          <w:rFonts w:cs="Jalal"/>
          <w:rtl/>
        </w:rPr>
        <w:t xml:space="preserve"> </w:t>
      </w:r>
      <w:r w:rsidR="00A63E25" w:rsidRPr="002250D2">
        <w:rPr>
          <w:rFonts w:cs="Jalal" w:hint="cs"/>
          <w:rtl/>
        </w:rPr>
        <w:t>نمي‌‌دادند</w:t>
      </w:r>
      <w:r w:rsidR="00A63E25" w:rsidRPr="002250D2">
        <w:rPr>
          <w:rFonts w:cs="Jalal"/>
          <w:rtl/>
        </w:rPr>
        <w:t xml:space="preserve"> </w:t>
      </w:r>
      <w:r w:rsidR="00A63E25" w:rsidRPr="002250D2">
        <w:rPr>
          <w:rFonts w:cs="Jalal" w:hint="cs"/>
          <w:rtl/>
        </w:rPr>
        <w:t>براي</w:t>
      </w:r>
      <w:r w:rsidR="00A63E25" w:rsidRPr="002250D2">
        <w:rPr>
          <w:rFonts w:cs="Jalal"/>
          <w:rtl/>
        </w:rPr>
        <w:t xml:space="preserve"> </w:t>
      </w:r>
      <w:r w:rsidR="00A63E25" w:rsidRPr="002250D2">
        <w:rPr>
          <w:rFonts w:cs="Jalal" w:hint="cs"/>
          <w:rtl/>
        </w:rPr>
        <w:t>توضيح</w:t>
      </w:r>
      <w:r w:rsidR="00A63E25" w:rsidRPr="002250D2">
        <w:rPr>
          <w:rFonts w:cs="Jalal"/>
          <w:rtl/>
        </w:rPr>
        <w:t xml:space="preserve"> </w:t>
      </w:r>
      <w:r w:rsidR="00A63E25" w:rsidRPr="002250D2">
        <w:rPr>
          <w:rFonts w:cs="Jalal" w:hint="cs"/>
          <w:rtl/>
        </w:rPr>
        <w:t>خدمت</w:t>
      </w:r>
      <w:r w:rsidR="00A63E25" w:rsidRPr="002250D2">
        <w:rPr>
          <w:rFonts w:cs="Jalal"/>
          <w:rtl/>
        </w:rPr>
        <w:t xml:space="preserve"> </w:t>
      </w:r>
      <w:r w:rsidR="00A63E25" w:rsidRPr="002250D2">
        <w:rPr>
          <w:rFonts w:cs="Jalal" w:hint="cs"/>
          <w:rtl/>
        </w:rPr>
        <w:t>ايشان</w:t>
      </w:r>
      <w:r w:rsidR="00A63E25" w:rsidRPr="002250D2">
        <w:rPr>
          <w:rFonts w:cs="Jalal"/>
          <w:rtl/>
        </w:rPr>
        <w:t xml:space="preserve"> </w:t>
      </w:r>
      <w:r w:rsidR="00A63E25" w:rsidRPr="002250D2">
        <w:rPr>
          <w:rFonts w:cs="Jalal" w:hint="cs"/>
          <w:rtl/>
        </w:rPr>
        <w:t>برسم</w:t>
      </w:r>
      <w:r w:rsidR="00A63E25" w:rsidRPr="002250D2">
        <w:rPr>
          <w:rFonts w:cs="Jalal"/>
          <w:rtl/>
        </w:rPr>
        <w:t xml:space="preserve">. </w:t>
      </w:r>
      <w:r w:rsidR="00A63E25" w:rsidRPr="002250D2">
        <w:rPr>
          <w:rFonts w:cs="Jalal" w:hint="cs"/>
          <w:rtl/>
        </w:rPr>
        <w:t>نزد</w:t>
      </w:r>
      <w:r w:rsidR="00A63E25" w:rsidRPr="002250D2">
        <w:rPr>
          <w:rFonts w:cs="Jalal"/>
          <w:rtl/>
        </w:rPr>
        <w:t xml:space="preserve"> </w:t>
      </w:r>
      <w:r w:rsidR="00A63E25" w:rsidRPr="002250D2">
        <w:rPr>
          <w:rFonts w:cs="Jalal" w:hint="cs"/>
          <w:rtl/>
        </w:rPr>
        <w:t>آقاي</w:t>
      </w:r>
      <w:r w:rsidR="00A63E25" w:rsidRPr="002250D2">
        <w:rPr>
          <w:rFonts w:cs="Jalal"/>
          <w:rtl/>
        </w:rPr>
        <w:t xml:space="preserve"> </w:t>
      </w:r>
      <w:r w:rsidR="00A63E25" w:rsidRPr="002250D2">
        <w:rPr>
          <w:rFonts w:cs="Jalal" w:hint="cs"/>
          <w:rtl/>
        </w:rPr>
        <w:t>خامنه‌</w:t>
      </w:r>
      <w:r w:rsidR="00A63E25" w:rsidRPr="002250D2">
        <w:rPr>
          <w:rFonts w:cs="Jalal"/>
          <w:rtl/>
        </w:rPr>
        <w:t>‏</w:t>
      </w:r>
      <w:r w:rsidR="00A63E25" w:rsidRPr="002250D2">
        <w:rPr>
          <w:rFonts w:cs="Jalal" w:hint="cs"/>
          <w:rtl/>
        </w:rPr>
        <w:t>اي</w:t>
      </w:r>
      <w:r w:rsidR="00A63E25" w:rsidRPr="002250D2">
        <w:rPr>
          <w:rFonts w:cs="Jalal"/>
          <w:rtl/>
        </w:rPr>
        <w:t xml:space="preserve"> </w:t>
      </w:r>
      <w:r w:rsidR="00A63E25" w:rsidRPr="002250D2">
        <w:rPr>
          <w:rFonts w:cs="Jalal" w:hint="cs"/>
          <w:rtl/>
        </w:rPr>
        <w:t>كه</w:t>
      </w:r>
      <w:r w:rsidR="00A63E25" w:rsidRPr="002250D2">
        <w:rPr>
          <w:rFonts w:cs="Jalal"/>
          <w:rtl/>
        </w:rPr>
        <w:t xml:space="preserve"> </w:t>
      </w:r>
      <w:r w:rsidR="00A63E25" w:rsidRPr="002250D2">
        <w:rPr>
          <w:rFonts w:cs="Jalal" w:hint="cs"/>
          <w:rtl/>
        </w:rPr>
        <w:t>آن</w:t>
      </w:r>
      <w:r w:rsidR="00A63E25" w:rsidRPr="002250D2">
        <w:rPr>
          <w:rFonts w:cs="Jalal"/>
          <w:rtl/>
        </w:rPr>
        <w:t xml:space="preserve"> </w:t>
      </w:r>
      <w:r w:rsidR="00A63E25" w:rsidRPr="002250D2">
        <w:rPr>
          <w:rFonts w:cs="Jalal" w:hint="cs"/>
          <w:rtl/>
        </w:rPr>
        <w:t>موقع</w:t>
      </w:r>
      <w:r w:rsidR="00A63E25" w:rsidRPr="002250D2">
        <w:rPr>
          <w:rFonts w:cs="Jalal"/>
          <w:rtl/>
        </w:rPr>
        <w:t xml:space="preserve"> </w:t>
      </w:r>
      <w:r w:rsidR="00A63E25" w:rsidRPr="002250D2">
        <w:rPr>
          <w:rFonts w:cs="Jalal" w:hint="cs"/>
          <w:rtl/>
        </w:rPr>
        <w:t>رئيس</w:t>
      </w:r>
      <w:r w:rsidR="00A63E25" w:rsidRPr="002250D2">
        <w:rPr>
          <w:rFonts w:cs="Jalal"/>
          <w:rtl/>
        </w:rPr>
        <w:t xml:space="preserve"> </w:t>
      </w:r>
      <w:r w:rsidR="00A63E25" w:rsidRPr="002250D2">
        <w:rPr>
          <w:rFonts w:cs="Jalal" w:hint="cs"/>
          <w:rtl/>
        </w:rPr>
        <w:t>جمهور</w:t>
      </w:r>
      <w:r w:rsidR="00A63E25" w:rsidRPr="002250D2">
        <w:rPr>
          <w:rFonts w:cs="Jalal"/>
          <w:rtl/>
        </w:rPr>
        <w:t xml:space="preserve"> </w:t>
      </w:r>
      <w:r w:rsidR="00A63E25" w:rsidRPr="002250D2">
        <w:rPr>
          <w:rFonts w:cs="Jalal" w:hint="cs"/>
          <w:rtl/>
        </w:rPr>
        <w:t>و</w:t>
      </w:r>
      <w:r w:rsidR="00A63E25" w:rsidRPr="002250D2">
        <w:rPr>
          <w:rFonts w:cs="Jalal"/>
          <w:rtl/>
        </w:rPr>
        <w:t xml:space="preserve"> </w:t>
      </w:r>
      <w:r w:rsidR="00A63E25" w:rsidRPr="002250D2">
        <w:rPr>
          <w:rFonts w:cs="Jalal" w:hint="cs"/>
          <w:rtl/>
        </w:rPr>
        <w:t>سپس</w:t>
      </w:r>
      <w:r w:rsidR="00A63E25" w:rsidRPr="002250D2">
        <w:rPr>
          <w:rFonts w:cs="Jalal"/>
          <w:rtl/>
        </w:rPr>
        <w:t xml:space="preserve"> </w:t>
      </w:r>
      <w:r w:rsidR="00A63E25" w:rsidRPr="002250D2">
        <w:rPr>
          <w:rFonts w:cs="Jalal" w:hint="cs"/>
          <w:rtl/>
        </w:rPr>
        <w:t>نزد</w:t>
      </w:r>
      <w:r w:rsidR="00A63E25" w:rsidRPr="002250D2">
        <w:rPr>
          <w:rFonts w:cs="Jalal"/>
          <w:rtl/>
        </w:rPr>
        <w:t xml:space="preserve"> </w:t>
      </w:r>
      <w:r w:rsidR="00A63E25" w:rsidRPr="002250D2">
        <w:rPr>
          <w:rFonts w:cs="Jalal" w:hint="cs"/>
          <w:rtl/>
        </w:rPr>
        <w:t>آقاي</w:t>
      </w:r>
      <w:r w:rsidR="00A63E25" w:rsidRPr="002250D2">
        <w:rPr>
          <w:rFonts w:cs="Jalal"/>
          <w:rtl/>
        </w:rPr>
        <w:t xml:space="preserve"> </w:t>
      </w:r>
      <w:r w:rsidR="00A63E25" w:rsidRPr="002250D2">
        <w:rPr>
          <w:rFonts w:cs="Jalal" w:hint="cs"/>
          <w:rtl/>
        </w:rPr>
        <w:t>هاشمي</w:t>
      </w:r>
      <w:r w:rsidR="00A63E25" w:rsidRPr="002250D2">
        <w:rPr>
          <w:rFonts w:cs="Jalal"/>
          <w:rtl/>
        </w:rPr>
        <w:t xml:space="preserve"> </w:t>
      </w:r>
      <w:r w:rsidR="00A63E25" w:rsidRPr="002250D2">
        <w:rPr>
          <w:rFonts w:cs="Jalal" w:hint="cs"/>
          <w:rtl/>
        </w:rPr>
        <w:t>كه</w:t>
      </w:r>
      <w:r w:rsidR="00A63E25" w:rsidRPr="002250D2">
        <w:rPr>
          <w:rFonts w:cs="Jalal"/>
          <w:rtl/>
        </w:rPr>
        <w:t xml:space="preserve"> </w:t>
      </w:r>
      <w:r w:rsidR="00A63E25" w:rsidRPr="002250D2">
        <w:rPr>
          <w:rFonts w:cs="Jalal" w:hint="cs"/>
          <w:rtl/>
        </w:rPr>
        <w:t>رئيس</w:t>
      </w:r>
      <w:r w:rsidR="00A63E25" w:rsidRPr="002250D2">
        <w:rPr>
          <w:rFonts w:cs="Jalal"/>
          <w:rtl/>
        </w:rPr>
        <w:t xml:space="preserve"> </w:t>
      </w:r>
      <w:r w:rsidR="00A63E25" w:rsidRPr="002250D2">
        <w:rPr>
          <w:rFonts w:cs="Jalal" w:hint="cs"/>
          <w:rtl/>
        </w:rPr>
        <w:t>مجلس</w:t>
      </w:r>
      <w:r w:rsidR="00A63E25" w:rsidRPr="002250D2">
        <w:rPr>
          <w:rFonts w:cs="Jalal"/>
          <w:rtl/>
        </w:rPr>
        <w:t xml:space="preserve"> </w:t>
      </w:r>
      <w:r w:rsidR="00A63E25" w:rsidRPr="002250D2">
        <w:rPr>
          <w:rFonts w:cs="Jalal" w:hint="cs"/>
          <w:rtl/>
        </w:rPr>
        <w:t>بودند</w:t>
      </w:r>
      <w:r w:rsidR="00A63E25" w:rsidRPr="002250D2">
        <w:rPr>
          <w:rFonts w:cs="Jalal"/>
          <w:rtl/>
        </w:rPr>
        <w:t xml:space="preserve"> </w:t>
      </w:r>
      <w:r w:rsidR="00A63E25" w:rsidRPr="002250D2">
        <w:rPr>
          <w:rFonts w:cs="Jalal" w:hint="cs"/>
          <w:rtl/>
        </w:rPr>
        <w:t>رسيدم</w:t>
      </w:r>
      <w:r w:rsidR="00A63E25" w:rsidRPr="002250D2">
        <w:rPr>
          <w:rFonts w:cs="Jalal"/>
          <w:rtl/>
        </w:rPr>
        <w:t xml:space="preserve"> </w:t>
      </w:r>
      <w:r w:rsidR="00A63E25" w:rsidRPr="002250D2">
        <w:rPr>
          <w:rFonts w:cs="Jalal" w:hint="cs"/>
          <w:rtl/>
        </w:rPr>
        <w:t>و</w:t>
      </w:r>
      <w:r w:rsidR="00A63E25" w:rsidRPr="002250D2">
        <w:rPr>
          <w:rFonts w:cs="Jalal"/>
          <w:rtl/>
        </w:rPr>
        <w:t xml:space="preserve"> </w:t>
      </w:r>
      <w:r w:rsidR="00A63E25" w:rsidRPr="002250D2">
        <w:rPr>
          <w:rFonts w:cs="Jalal" w:hint="cs"/>
          <w:rtl/>
        </w:rPr>
        <w:t>ماجرا</w:t>
      </w:r>
      <w:r w:rsidR="00A63E25" w:rsidRPr="002250D2">
        <w:rPr>
          <w:rFonts w:cs="Jalal"/>
          <w:rtl/>
        </w:rPr>
        <w:t xml:space="preserve"> </w:t>
      </w:r>
      <w:r w:rsidR="00A63E25" w:rsidRPr="002250D2">
        <w:rPr>
          <w:rFonts w:cs="Jalal" w:hint="cs"/>
          <w:rtl/>
        </w:rPr>
        <w:t>را</w:t>
      </w:r>
      <w:r w:rsidR="00A63E25" w:rsidRPr="002250D2">
        <w:rPr>
          <w:rFonts w:cs="Jalal"/>
          <w:rtl/>
        </w:rPr>
        <w:t xml:space="preserve"> </w:t>
      </w:r>
      <w:r w:rsidR="00A63E25" w:rsidRPr="002250D2">
        <w:rPr>
          <w:rFonts w:cs="Jalal" w:hint="cs"/>
          <w:rtl/>
        </w:rPr>
        <w:t>تعريف</w:t>
      </w:r>
      <w:r w:rsidR="00A63E25" w:rsidRPr="002250D2">
        <w:rPr>
          <w:rFonts w:cs="Jalal"/>
          <w:rtl/>
        </w:rPr>
        <w:t xml:space="preserve"> </w:t>
      </w:r>
      <w:r w:rsidR="00A63E25" w:rsidRPr="002250D2">
        <w:rPr>
          <w:rFonts w:cs="Jalal" w:hint="cs"/>
          <w:rtl/>
        </w:rPr>
        <w:t>كردم</w:t>
      </w:r>
      <w:r w:rsidR="00A63E25" w:rsidRPr="002250D2">
        <w:rPr>
          <w:rFonts w:cs="Jalal"/>
          <w:rtl/>
        </w:rPr>
        <w:t xml:space="preserve">. </w:t>
      </w:r>
      <w:r w:rsidR="00A63E25" w:rsidRPr="002250D2">
        <w:rPr>
          <w:rFonts w:cs="Jalal" w:hint="cs"/>
          <w:rtl/>
        </w:rPr>
        <w:t>آنها</w:t>
      </w:r>
      <w:r w:rsidR="00A63E25" w:rsidRPr="002250D2">
        <w:rPr>
          <w:rFonts w:cs="Jalal"/>
          <w:rtl/>
        </w:rPr>
        <w:t xml:space="preserve"> </w:t>
      </w:r>
      <w:r w:rsidR="00A63E25" w:rsidRPr="002250D2">
        <w:rPr>
          <w:rFonts w:cs="Jalal" w:hint="cs"/>
          <w:rtl/>
        </w:rPr>
        <w:t>هم</w:t>
      </w:r>
      <w:r w:rsidR="00A63E25" w:rsidRPr="002250D2">
        <w:rPr>
          <w:rFonts w:cs="Jalal"/>
          <w:rtl/>
        </w:rPr>
        <w:t xml:space="preserve"> </w:t>
      </w:r>
      <w:r w:rsidR="00A63E25" w:rsidRPr="002250D2">
        <w:rPr>
          <w:rFonts w:cs="Jalal" w:hint="cs"/>
          <w:rtl/>
        </w:rPr>
        <w:t>از</w:t>
      </w:r>
      <w:r w:rsidR="00A63E25" w:rsidRPr="002250D2">
        <w:rPr>
          <w:rFonts w:cs="Jalal"/>
          <w:rtl/>
        </w:rPr>
        <w:t xml:space="preserve"> </w:t>
      </w:r>
      <w:r w:rsidR="00A63E25" w:rsidRPr="002250D2">
        <w:rPr>
          <w:rFonts w:cs="Jalal" w:hint="cs"/>
          <w:rtl/>
        </w:rPr>
        <w:t>اتفاقي</w:t>
      </w:r>
      <w:r w:rsidR="00A63E25" w:rsidRPr="002250D2">
        <w:rPr>
          <w:rFonts w:cs="Jalal"/>
          <w:rtl/>
        </w:rPr>
        <w:t xml:space="preserve"> </w:t>
      </w:r>
      <w:r w:rsidR="00A63E25" w:rsidRPr="002250D2">
        <w:rPr>
          <w:rFonts w:cs="Jalal" w:hint="cs"/>
          <w:rtl/>
        </w:rPr>
        <w:t>كه</w:t>
      </w:r>
      <w:r w:rsidR="00A63E25" w:rsidRPr="002250D2">
        <w:rPr>
          <w:rFonts w:cs="Jalal"/>
          <w:rtl/>
        </w:rPr>
        <w:t xml:space="preserve"> </w:t>
      </w:r>
      <w:r w:rsidR="00A63E25" w:rsidRPr="002250D2">
        <w:rPr>
          <w:rFonts w:cs="Jalal" w:hint="cs"/>
          <w:rtl/>
        </w:rPr>
        <w:t>افتاده</w:t>
      </w:r>
      <w:r w:rsidR="00A63E25" w:rsidRPr="002250D2">
        <w:rPr>
          <w:rFonts w:cs="Jalal"/>
          <w:rtl/>
        </w:rPr>
        <w:t xml:space="preserve"> </w:t>
      </w:r>
      <w:r w:rsidR="00A63E25" w:rsidRPr="002250D2">
        <w:rPr>
          <w:rFonts w:cs="Jalal" w:hint="cs"/>
          <w:rtl/>
        </w:rPr>
        <w:t>بود</w:t>
      </w:r>
      <w:r w:rsidR="00A63E25" w:rsidRPr="002250D2">
        <w:rPr>
          <w:rFonts w:cs="Jalal"/>
          <w:rtl/>
        </w:rPr>
        <w:t xml:space="preserve"> </w:t>
      </w:r>
      <w:r w:rsidR="00A63E25" w:rsidRPr="002250D2">
        <w:rPr>
          <w:rFonts w:cs="Jalal" w:hint="cs"/>
          <w:rtl/>
        </w:rPr>
        <w:t>ابراز</w:t>
      </w:r>
      <w:r w:rsidR="00A63E25" w:rsidRPr="002250D2">
        <w:rPr>
          <w:rFonts w:cs="Jalal"/>
          <w:rtl/>
        </w:rPr>
        <w:t xml:space="preserve"> </w:t>
      </w:r>
      <w:r w:rsidR="00A63E25" w:rsidRPr="002250D2">
        <w:rPr>
          <w:rFonts w:cs="Jalal" w:hint="cs"/>
          <w:rtl/>
        </w:rPr>
        <w:t>تأسف</w:t>
      </w:r>
      <w:r w:rsidR="00A63E25" w:rsidRPr="002250D2">
        <w:rPr>
          <w:rFonts w:cs="Jalal"/>
          <w:rtl/>
        </w:rPr>
        <w:t xml:space="preserve"> </w:t>
      </w:r>
      <w:r w:rsidR="00A63E25" w:rsidRPr="002250D2">
        <w:rPr>
          <w:rFonts w:cs="Jalal" w:hint="cs"/>
          <w:rtl/>
        </w:rPr>
        <w:t>كردند</w:t>
      </w:r>
      <w:r w:rsidR="00A63E25" w:rsidRPr="002250D2">
        <w:rPr>
          <w:rFonts w:cs="Jalal"/>
          <w:rtl/>
        </w:rPr>
        <w:t xml:space="preserve"> </w:t>
      </w:r>
      <w:r w:rsidR="00A63E25" w:rsidRPr="002250D2">
        <w:rPr>
          <w:rFonts w:cs="Jalal" w:hint="cs"/>
          <w:rtl/>
        </w:rPr>
        <w:t>و</w:t>
      </w:r>
      <w:r w:rsidR="00A63E25" w:rsidRPr="002250D2">
        <w:rPr>
          <w:rFonts w:cs="Jalal"/>
          <w:rtl/>
        </w:rPr>
        <w:t xml:space="preserve"> </w:t>
      </w:r>
      <w:r w:rsidR="00A63E25" w:rsidRPr="002250D2">
        <w:rPr>
          <w:rFonts w:cs="Jalal" w:hint="cs"/>
          <w:rtl/>
        </w:rPr>
        <w:t>به</w:t>
      </w:r>
      <w:r w:rsidR="00A63E25" w:rsidRPr="002250D2">
        <w:rPr>
          <w:rFonts w:cs="Jalal"/>
          <w:rtl/>
        </w:rPr>
        <w:t xml:space="preserve"> </w:t>
      </w:r>
      <w:r w:rsidR="00A63E25" w:rsidRPr="002250D2">
        <w:rPr>
          <w:rFonts w:cs="Jalal" w:hint="cs"/>
          <w:rtl/>
        </w:rPr>
        <w:t>دليل</w:t>
      </w:r>
      <w:r w:rsidR="00A63E25" w:rsidRPr="002250D2">
        <w:rPr>
          <w:rFonts w:cs="Jalal"/>
          <w:rtl/>
        </w:rPr>
        <w:t xml:space="preserve"> </w:t>
      </w:r>
      <w:r w:rsidR="00A63E25" w:rsidRPr="002250D2">
        <w:rPr>
          <w:rFonts w:cs="Jalal" w:hint="cs"/>
          <w:rtl/>
        </w:rPr>
        <w:t>اصرار</w:t>
      </w:r>
      <w:r w:rsidR="00A63E25" w:rsidRPr="002250D2">
        <w:rPr>
          <w:rFonts w:cs="Jalal"/>
          <w:rtl/>
        </w:rPr>
        <w:t xml:space="preserve"> </w:t>
      </w:r>
      <w:r w:rsidR="00A63E25" w:rsidRPr="002250D2">
        <w:rPr>
          <w:rFonts w:cs="Jalal" w:hint="cs"/>
          <w:rtl/>
        </w:rPr>
        <w:t>من</w:t>
      </w:r>
      <w:r w:rsidR="00A63E25" w:rsidRPr="002250D2">
        <w:rPr>
          <w:rFonts w:cs="Jalal"/>
          <w:rtl/>
        </w:rPr>
        <w:t xml:space="preserve"> </w:t>
      </w:r>
      <w:r w:rsidR="00A63E25" w:rsidRPr="002250D2">
        <w:rPr>
          <w:rFonts w:cs="Jalal" w:hint="cs"/>
          <w:rtl/>
        </w:rPr>
        <w:t>و</w:t>
      </w:r>
      <w:r w:rsidR="00A63E25" w:rsidRPr="002250D2">
        <w:rPr>
          <w:rFonts w:cs="Jalal"/>
          <w:rtl/>
        </w:rPr>
        <w:t xml:space="preserve"> </w:t>
      </w:r>
      <w:r w:rsidR="00A63E25" w:rsidRPr="002250D2">
        <w:rPr>
          <w:rFonts w:cs="Jalal" w:hint="cs"/>
          <w:rtl/>
        </w:rPr>
        <w:t>لطف</w:t>
      </w:r>
      <w:r w:rsidR="00A63E25" w:rsidRPr="002250D2">
        <w:rPr>
          <w:rFonts w:cs="Jalal"/>
          <w:rtl/>
        </w:rPr>
        <w:t xml:space="preserve"> </w:t>
      </w:r>
      <w:r w:rsidR="00A63E25" w:rsidRPr="002250D2">
        <w:rPr>
          <w:rFonts w:cs="Jalal" w:hint="cs"/>
          <w:rtl/>
        </w:rPr>
        <w:t>و</w:t>
      </w:r>
      <w:r w:rsidR="00A63E25" w:rsidRPr="002250D2">
        <w:rPr>
          <w:rFonts w:cs="Jalal"/>
          <w:rtl/>
        </w:rPr>
        <w:t xml:space="preserve"> </w:t>
      </w:r>
      <w:r w:rsidR="00A63E25" w:rsidRPr="002250D2">
        <w:rPr>
          <w:rFonts w:cs="Jalal" w:hint="cs"/>
          <w:rtl/>
        </w:rPr>
        <w:t>علاقه‌</w:t>
      </w:r>
      <w:r w:rsidR="00A63E25" w:rsidRPr="002250D2">
        <w:rPr>
          <w:rFonts w:cs="Jalal"/>
          <w:rtl/>
        </w:rPr>
        <w:t>‏</w:t>
      </w:r>
      <w:r w:rsidR="00A63E25" w:rsidRPr="002250D2">
        <w:rPr>
          <w:rFonts w:cs="Jalal" w:hint="cs"/>
          <w:rtl/>
        </w:rPr>
        <w:t>اي</w:t>
      </w:r>
      <w:r w:rsidR="00A63E25" w:rsidRPr="002250D2">
        <w:rPr>
          <w:rFonts w:cs="Jalal"/>
          <w:rtl/>
        </w:rPr>
        <w:t xml:space="preserve"> </w:t>
      </w:r>
      <w:r w:rsidR="00A63E25" w:rsidRPr="002250D2">
        <w:rPr>
          <w:rFonts w:cs="Jalal" w:hint="cs"/>
          <w:rtl/>
        </w:rPr>
        <w:t>كه</w:t>
      </w:r>
      <w:r w:rsidR="00A63E25" w:rsidRPr="002250D2">
        <w:rPr>
          <w:rFonts w:cs="Jalal"/>
          <w:rtl/>
        </w:rPr>
        <w:t xml:space="preserve"> </w:t>
      </w:r>
      <w:r w:rsidR="00A63E25" w:rsidRPr="002250D2">
        <w:rPr>
          <w:rFonts w:cs="Jalal" w:hint="cs"/>
          <w:rtl/>
        </w:rPr>
        <w:t>به</w:t>
      </w:r>
      <w:r w:rsidR="00A63E25" w:rsidRPr="002250D2">
        <w:rPr>
          <w:rFonts w:cs="Jalal"/>
          <w:rtl/>
        </w:rPr>
        <w:t xml:space="preserve"> </w:t>
      </w:r>
      <w:r w:rsidR="00A63E25" w:rsidRPr="002250D2">
        <w:rPr>
          <w:rFonts w:cs="Jalal" w:hint="cs"/>
          <w:rtl/>
        </w:rPr>
        <w:t>من</w:t>
      </w:r>
      <w:r w:rsidR="00A63E25" w:rsidRPr="002250D2">
        <w:rPr>
          <w:rFonts w:cs="Jalal"/>
          <w:rtl/>
        </w:rPr>
        <w:t xml:space="preserve"> </w:t>
      </w:r>
      <w:r w:rsidR="00A63E25" w:rsidRPr="002250D2">
        <w:rPr>
          <w:rFonts w:cs="Jalal" w:hint="cs"/>
          <w:rtl/>
        </w:rPr>
        <w:t>داشتند</w:t>
      </w:r>
      <w:r w:rsidR="00A63E25" w:rsidRPr="002250D2">
        <w:rPr>
          <w:rFonts w:cs="Jalal"/>
          <w:rtl/>
        </w:rPr>
        <w:t xml:space="preserve"> </w:t>
      </w:r>
      <w:r w:rsidR="00A63E25" w:rsidRPr="002250D2">
        <w:rPr>
          <w:rFonts w:cs="Jalal" w:hint="cs"/>
          <w:rtl/>
        </w:rPr>
        <w:t>سعي</w:t>
      </w:r>
      <w:r w:rsidR="00A63E25" w:rsidRPr="002250D2">
        <w:rPr>
          <w:rFonts w:cs="Jalal"/>
          <w:rtl/>
        </w:rPr>
        <w:t xml:space="preserve"> </w:t>
      </w:r>
      <w:r w:rsidR="00A63E25" w:rsidRPr="002250D2">
        <w:rPr>
          <w:rFonts w:cs="Jalal" w:hint="cs"/>
          <w:rtl/>
        </w:rPr>
        <w:t>كردند</w:t>
      </w:r>
      <w:r w:rsidR="00A63E25" w:rsidRPr="002250D2">
        <w:rPr>
          <w:rFonts w:cs="Jalal"/>
          <w:rtl/>
        </w:rPr>
        <w:t xml:space="preserve"> </w:t>
      </w:r>
      <w:r w:rsidR="00A63E25" w:rsidRPr="002250D2">
        <w:rPr>
          <w:rFonts w:cs="Jalal" w:hint="cs"/>
          <w:rtl/>
        </w:rPr>
        <w:t>كه</w:t>
      </w:r>
      <w:r w:rsidR="00A63E25" w:rsidRPr="002250D2">
        <w:rPr>
          <w:rFonts w:cs="Jalal"/>
          <w:rtl/>
        </w:rPr>
        <w:t xml:space="preserve"> </w:t>
      </w:r>
      <w:r w:rsidR="00A63E25" w:rsidRPr="002250D2">
        <w:rPr>
          <w:rFonts w:cs="Jalal" w:hint="cs"/>
          <w:rtl/>
        </w:rPr>
        <w:t>تماس</w:t>
      </w:r>
      <w:r w:rsidR="00A63E25" w:rsidRPr="002250D2">
        <w:rPr>
          <w:rFonts w:cs="Jalal"/>
          <w:rtl/>
        </w:rPr>
        <w:t xml:space="preserve"> </w:t>
      </w:r>
      <w:r w:rsidR="00A63E25" w:rsidRPr="002250D2">
        <w:rPr>
          <w:rFonts w:cs="Jalal" w:hint="cs"/>
          <w:rtl/>
        </w:rPr>
        <w:t>بگيرند</w:t>
      </w:r>
      <w:r w:rsidR="00A63E25" w:rsidRPr="002250D2">
        <w:rPr>
          <w:rFonts w:cs="Jalal"/>
          <w:rtl/>
        </w:rPr>
        <w:t>.</w:t>
      </w:r>
      <w:r w:rsidR="00A63E25" w:rsidRPr="002250D2">
        <w:rPr>
          <w:rFonts w:cs="Jalal" w:hint="cs"/>
          <w:rtl/>
        </w:rPr>
        <w:t xml:space="preserve"> افسردگي</w:t>
      </w:r>
      <w:r w:rsidR="00A63E25" w:rsidRPr="002250D2">
        <w:rPr>
          <w:rFonts w:cs="Jalal"/>
          <w:rtl/>
        </w:rPr>
        <w:t xml:space="preserve"> </w:t>
      </w:r>
      <w:r w:rsidR="00A63E25" w:rsidRPr="002250D2">
        <w:rPr>
          <w:rFonts w:cs="Jalal" w:hint="cs"/>
          <w:rtl/>
        </w:rPr>
        <w:t>و</w:t>
      </w:r>
      <w:r w:rsidR="00A63E25" w:rsidRPr="002250D2">
        <w:rPr>
          <w:rFonts w:cs="Jalal"/>
          <w:rtl/>
        </w:rPr>
        <w:t xml:space="preserve"> </w:t>
      </w:r>
      <w:r w:rsidR="00A63E25" w:rsidRPr="002250D2">
        <w:rPr>
          <w:rFonts w:cs="Jalal" w:hint="cs"/>
          <w:rtl/>
        </w:rPr>
        <w:t>آزردگي</w:t>
      </w:r>
      <w:r w:rsidR="00A63E25" w:rsidRPr="002250D2">
        <w:rPr>
          <w:rFonts w:cs="Jalal"/>
          <w:rtl/>
        </w:rPr>
        <w:t xml:space="preserve"> </w:t>
      </w:r>
      <w:r w:rsidR="00A63E25" w:rsidRPr="002250D2">
        <w:rPr>
          <w:rFonts w:cs="Jalal" w:hint="cs"/>
          <w:rtl/>
        </w:rPr>
        <w:t>امام</w:t>
      </w:r>
      <w:r w:rsidR="00A63E25" w:rsidRPr="002250D2">
        <w:rPr>
          <w:rFonts w:cs="Jalal"/>
          <w:rtl/>
        </w:rPr>
        <w:t xml:space="preserve"> </w:t>
      </w:r>
      <w:r w:rsidR="00A63E25" w:rsidRPr="002250D2">
        <w:rPr>
          <w:rFonts w:cs="Jalal" w:hint="cs"/>
          <w:rtl/>
        </w:rPr>
        <w:t>در</w:t>
      </w:r>
      <w:r w:rsidR="00A63E25" w:rsidRPr="002250D2">
        <w:rPr>
          <w:rFonts w:cs="Jalal"/>
          <w:rtl/>
        </w:rPr>
        <w:t xml:space="preserve"> </w:t>
      </w:r>
      <w:r w:rsidR="00A63E25" w:rsidRPr="002250D2">
        <w:rPr>
          <w:rFonts w:cs="Jalal" w:hint="cs"/>
          <w:rtl/>
        </w:rPr>
        <w:t>حدي</w:t>
      </w:r>
      <w:r w:rsidR="00A63E25" w:rsidRPr="002250D2">
        <w:rPr>
          <w:rFonts w:cs="Jalal"/>
          <w:rtl/>
        </w:rPr>
        <w:t xml:space="preserve"> </w:t>
      </w:r>
      <w:r w:rsidR="00A63E25" w:rsidRPr="002250D2">
        <w:rPr>
          <w:rFonts w:cs="Jalal" w:hint="cs"/>
          <w:rtl/>
        </w:rPr>
        <w:t>بود</w:t>
      </w:r>
      <w:r w:rsidR="00A63E25" w:rsidRPr="002250D2">
        <w:rPr>
          <w:rFonts w:cs="Jalal"/>
          <w:rtl/>
        </w:rPr>
        <w:t xml:space="preserve"> </w:t>
      </w:r>
      <w:r w:rsidR="00A63E25" w:rsidRPr="002250D2">
        <w:rPr>
          <w:rFonts w:cs="Jalal" w:hint="cs"/>
          <w:rtl/>
        </w:rPr>
        <w:t>كه</w:t>
      </w:r>
      <w:r w:rsidR="00A63E25" w:rsidRPr="002250D2">
        <w:rPr>
          <w:rFonts w:cs="Jalal"/>
          <w:rtl/>
        </w:rPr>
        <w:t xml:space="preserve"> </w:t>
      </w:r>
      <w:r w:rsidR="00A63E25" w:rsidRPr="002250D2">
        <w:rPr>
          <w:rFonts w:cs="Jalal" w:hint="cs"/>
          <w:rtl/>
        </w:rPr>
        <w:t>براي</w:t>
      </w:r>
      <w:r w:rsidR="00A63E25" w:rsidRPr="002250D2">
        <w:rPr>
          <w:rFonts w:cs="Jalal"/>
          <w:rtl/>
        </w:rPr>
        <w:t xml:space="preserve"> </w:t>
      </w:r>
      <w:r w:rsidR="00A63E25" w:rsidRPr="002250D2">
        <w:rPr>
          <w:rFonts w:cs="Jalal" w:hint="cs"/>
          <w:rtl/>
        </w:rPr>
        <w:t>تنبيه</w:t>
      </w:r>
      <w:r w:rsidR="00A63E25" w:rsidRPr="002250D2">
        <w:rPr>
          <w:rFonts w:cs="Jalal"/>
          <w:rtl/>
        </w:rPr>
        <w:t xml:space="preserve"> </w:t>
      </w:r>
      <w:r w:rsidR="00A63E25" w:rsidRPr="002250D2">
        <w:rPr>
          <w:rFonts w:cs="Jalal" w:hint="cs"/>
          <w:rtl/>
        </w:rPr>
        <w:t>كردن</w:t>
      </w:r>
      <w:r w:rsidR="00A63E25" w:rsidRPr="002250D2">
        <w:rPr>
          <w:rFonts w:cs="Jalal"/>
          <w:rtl/>
        </w:rPr>
        <w:t xml:space="preserve"> </w:t>
      </w:r>
      <w:r w:rsidR="00A63E25" w:rsidRPr="002250D2">
        <w:rPr>
          <w:rFonts w:cs="Jalal" w:hint="cs"/>
          <w:rtl/>
        </w:rPr>
        <w:t>من</w:t>
      </w:r>
      <w:r w:rsidR="00A63E25" w:rsidRPr="002250D2">
        <w:rPr>
          <w:rFonts w:cs="Jalal"/>
          <w:rtl/>
        </w:rPr>
        <w:t xml:space="preserve"> </w:t>
      </w:r>
      <w:r w:rsidR="00A63E25" w:rsidRPr="002250D2">
        <w:rPr>
          <w:rFonts w:cs="Jalal" w:hint="cs"/>
          <w:rtl/>
        </w:rPr>
        <w:t>و</w:t>
      </w:r>
      <w:r w:rsidR="00A63E25" w:rsidRPr="002250D2">
        <w:rPr>
          <w:rFonts w:cs="Jalal"/>
          <w:rtl/>
        </w:rPr>
        <w:t xml:space="preserve"> </w:t>
      </w:r>
      <w:r w:rsidR="00A63E25" w:rsidRPr="002250D2">
        <w:rPr>
          <w:rFonts w:cs="Jalal" w:hint="cs"/>
          <w:rtl/>
        </w:rPr>
        <w:t>نشان</w:t>
      </w:r>
      <w:r w:rsidR="00A63E25" w:rsidRPr="002250D2">
        <w:rPr>
          <w:rFonts w:cs="Jalal"/>
          <w:rtl/>
        </w:rPr>
        <w:t xml:space="preserve"> </w:t>
      </w:r>
      <w:r w:rsidR="00A63E25" w:rsidRPr="002250D2">
        <w:rPr>
          <w:rFonts w:cs="Jalal" w:hint="cs"/>
          <w:rtl/>
        </w:rPr>
        <w:t>دادن</w:t>
      </w:r>
      <w:r w:rsidR="00A63E25" w:rsidRPr="002250D2">
        <w:rPr>
          <w:rFonts w:cs="Jalal"/>
          <w:rtl/>
        </w:rPr>
        <w:t xml:space="preserve"> </w:t>
      </w:r>
      <w:r w:rsidR="00A63E25" w:rsidRPr="002250D2">
        <w:rPr>
          <w:rFonts w:cs="Jalal" w:hint="cs"/>
          <w:rtl/>
        </w:rPr>
        <w:t>قاطعيت</w:t>
      </w:r>
      <w:r w:rsidR="00A63E25" w:rsidRPr="002250D2">
        <w:rPr>
          <w:rFonts w:cs="Jalal"/>
          <w:rtl/>
        </w:rPr>
        <w:t xml:space="preserve"> </w:t>
      </w:r>
      <w:r w:rsidR="00A63E25" w:rsidRPr="002250D2">
        <w:rPr>
          <w:rFonts w:cs="Jalal" w:hint="cs"/>
          <w:rtl/>
        </w:rPr>
        <w:t>جدي</w:t>
      </w:r>
      <w:r w:rsidR="00A63E25" w:rsidRPr="002250D2">
        <w:rPr>
          <w:rFonts w:cs="Jalal"/>
          <w:rtl/>
        </w:rPr>
        <w:t xml:space="preserve"> </w:t>
      </w:r>
      <w:r w:rsidR="00A63E25" w:rsidRPr="002250D2">
        <w:rPr>
          <w:rFonts w:cs="Jalal" w:hint="cs"/>
          <w:rtl/>
        </w:rPr>
        <w:t>حتي</w:t>
      </w:r>
      <w:r w:rsidR="00A63E25" w:rsidRPr="002250D2">
        <w:rPr>
          <w:rFonts w:cs="Jalal"/>
          <w:rtl/>
        </w:rPr>
        <w:t xml:space="preserve"> </w:t>
      </w:r>
      <w:r w:rsidR="00A63E25" w:rsidRPr="002250D2">
        <w:rPr>
          <w:rFonts w:cs="Jalal" w:hint="cs"/>
          <w:rtl/>
        </w:rPr>
        <w:t>به</w:t>
      </w:r>
      <w:r w:rsidR="00A63E25" w:rsidRPr="002250D2">
        <w:rPr>
          <w:rFonts w:cs="Jalal"/>
          <w:rtl/>
        </w:rPr>
        <w:t xml:space="preserve"> </w:t>
      </w:r>
      <w:r w:rsidR="00A63E25" w:rsidRPr="002250D2">
        <w:rPr>
          <w:rFonts w:cs="Jalal" w:hint="cs"/>
          <w:rtl/>
        </w:rPr>
        <w:t>آنها</w:t>
      </w:r>
      <w:r w:rsidR="00A63E25" w:rsidRPr="002250D2">
        <w:rPr>
          <w:rFonts w:cs="Jalal"/>
          <w:rtl/>
        </w:rPr>
        <w:t xml:space="preserve"> </w:t>
      </w:r>
      <w:r w:rsidR="00A63E25" w:rsidRPr="002250D2">
        <w:rPr>
          <w:rFonts w:cs="Jalal" w:hint="cs"/>
          <w:rtl/>
        </w:rPr>
        <w:t>هم</w:t>
      </w:r>
      <w:r w:rsidR="00A63E25" w:rsidRPr="002250D2">
        <w:rPr>
          <w:rFonts w:cs="Jalal"/>
          <w:rtl/>
        </w:rPr>
        <w:t xml:space="preserve"> </w:t>
      </w:r>
      <w:r w:rsidR="00A63E25" w:rsidRPr="002250D2">
        <w:rPr>
          <w:rFonts w:cs="Jalal" w:hint="cs"/>
          <w:rtl/>
        </w:rPr>
        <w:t>اجازه</w:t>
      </w:r>
      <w:r w:rsidR="00A63E25" w:rsidRPr="002250D2">
        <w:rPr>
          <w:rFonts w:cs="Jalal"/>
          <w:rtl/>
        </w:rPr>
        <w:t xml:space="preserve"> </w:t>
      </w:r>
      <w:r w:rsidR="00A63E25" w:rsidRPr="002250D2">
        <w:rPr>
          <w:rFonts w:cs="Jalal" w:hint="cs"/>
          <w:rtl/>
        </w:rPr>
        <w:t>ندادند</w:t>
      </w:r>
      <w:r w:rsidR="00A63E25" w:rsidRPr="002250D2">
        <w:rPr>
          <w:rFonts w:cs="Jalal"/>
          <w:rtl/>
        </w:rPr>
        <w:t xml:space="preserve"> </w:t>
      </w:r>
      <w:r w:rsidR="00A63E25" w:rsidRPr="002250D2">
        <w:rPr>
          <w:rFonts w:cs="Jalal" w:hint="cs"/>
          <w:rtl/>
        </w:rPr>
        <w:t>كه</w:t>
      </w:r>
      <w:r w:rsidR="00A63E25" w:rsidRPr="002250D2">
        <w:rPr>
          <w:rFonts w:cs="Jalal"/>
          <w:rtl/>
        </w:rPr>
        <w:t xml:space="preserve"> </w:t>
      </w:r>
      <w:r w:rsidR="00A63E25" w:rsidRPr="002250D2">
        <w:rPr>
          <w:rFonts w:cs="Jalal" w:hint="cs"/>
          <w:rtl/>
        </w:rPr>
        <w:t>تماس</w:t>
      </w:r>
      <w:r w:rsidR="00A63E25" w:rsidRPr="002250D2">
        <w:rPr>
          <w:rFonts w:cs="Jalal"/>
          <w:rtl/>
        </w:rPr>
        <w:t xml:space="preserve"> </w:t>
      </w:r>
      <w:r w:rsidR="00A63E25" w:rsidRPr="002250D2">
        <w:rPr>
          <w:rFonts w:cs="Jalal" w:hint="cs"/>
          <w:rtl/>
        </w:rPr>
        <w:t>بگيرند</w:t>
      </w:r>
      <w:r w:rsidR="00A63E25">
        <w:rPr>
          <w:rFonts w:hint="cs"/>
          <w:rtl/>
        </w:rPr>
        <w:t>».</w:t>
      </w:r>
    </w:p>
    <w:p w:rsidR="00A63E25" w:rsidRDefault="00A63E25" w:rsidP="00A63E25">
      <w:pPr>
        <w:rPr>
          <w:rtl/>
        </w:rPr>
      </w:pPr>
      <w:r>
        <w:rPr>
          <w:rFonts w:hint="cs"/>
          <w:rtl/>
        </w:rPr>
        <w:t>و در نهايت اين عبارت را از امام (ره) نقل مي‌كنند: «</w:t>
      </w:r>
      <w:r w:rsidRPr="002250D2">
        <w:rPr>
          <w:rFonts w:cs="Jalal" w:hint="cs"/>
          <w:rtl/>
        </w:rPr>
        <w:t>امام</w:t>
      </w:r>
      <w:r w:rsidRPr="002250D2">
        <w:rPr>
          <w:rFonts w:cs="Jalal"/>
          <w:rtl/>
        </w:rPr>
        <w:t xml:space="preserve"> </w:t>
      </w:r>
      <w:r w:rsidRPr="002250D2">
        <w:rPr>
          <w:rFonts w:cs="Jalal" w:hint="cs"/>
          <w:rtl/>
        </w:rPr>
        <w:t>تعبير</w:t>
      </w:r>
      <w:r w:rsidRPr="002250D2">
        <w:rPr>
          <w:rFonts w:cs="Jalal"/>
          <w:rtl/>
        </w:rPr>
        <w:t xml:space="preserve"> </w:t>
      </w:r>
      <w:r w:rsidRPr="002250D2">
        <w:rPr>
          <w:rFonts w:cs="Jalal" w:hint="cs"/>
          <w:rtl/>
        </w:rPr>
        <w:t>زيبايي</w:t>
      </w:r>
      <w:r w:rsidRPr="002250D2">
        <w:rPr>
          <w:rFonts w:cs="Jalal"/>
          <w:rtl/>
        </w:rPr>
        <w:t xml:space="preserve"> </w:t>
      </w:r>
      <w:r w:rsidRPr="002250D2">
        <w:rPr>
          <w:rFonts w:cs="Jalal" w:hint="cs"/>
          <w:rtl/>
        </w:rPr>
        <w:t>كرد</w:t>
      </w:r>
      <w:r w:rsidRPr="002250D2">
        <w:rPr>
          <w:rFonts w:cs="Jalal"/>
          <w:rtl/>
        </w:rPr>
        <w:t xml:space="preserve"> </w:t>
      </w:r>
      <w:r w:rsidRPr="002250D2">
        <w:rPr>
          <w:rFonts w:cs="Jalal" w:hint="cs"/>
          <w:rtl/>
        </w:rPr>
        <w:t>و</w:t>
      </w:r>
      <w:r w:rsidRPr="002250D2">
        <w:rPr>
          <w:rFonts w:cs="Jalal"/>
          <w:rtl/>
        </w:rPr>
        <w:t xml:space="preserve"> </w:t>
      </w:r>
      <w:r w:rsidRPr="002250D2">
        <w:rPr>
          <w:rFonts w:cs="Jalal" w:hint="cs"/>
          <w:rtl/>
        </w:rPr>
        <w:t>گفت</w:t>
      </w:r>
      <w:r w:rsidRPr="002250D2">
        <w:rPr>
          <w:rFonts w:cs="Jalal"/>
          <w:rtl/>
        </w:rPr>
        <w:t xml:space="preserve">: </w:t>
      </w:r>
      <w:r w:rsidRPr="002250D2">
        <w:rPr>
          <w:rFonts w:cs="Jalal" w:hint="cs"/>
          <w:rtl/>
        </w:rPr>
        <w:t>من</w:t>
      </w:r>
      <w:r w:rsidRPr="002250D2">
        <w:rPr>
          <w:rFonts w:cs="Jalal"/>
          <w:rtl/>
        </w:rPr>
        <w:t xml:space="preserve"> </w:t>
      </w:r>
      <w:r w:rsidRPr="002250D2">
        <w:rPr>
          <w:rFonts w:cs="Jalal" w:hint="cs"/>
          <w:rtl/>
        </w:rPr>
        <w:t>لنين</w:t>
      </w:r>
      <w:r w:rsidRPr="002250D2">
        <w:rPr>
          <w:rFonts w:cs="Jalal"/>
          <w:rtl/>
        </w:rPr>
        <w:t xml:space="preserve"> </w:t>
      </w:r>
      <w:r w:rsidRPr="002250D2">
        <w:rPr>
          <w:rFonts w:cs="Jalal" w:hint="cs"/>
          <w:rtl/>
        </w:rPr>
        <w:t>نيستم</w:t>
      </w:r>
      <w:r w:rsidRPr="002250D2">
        <w:rPr>
          <w:rFonts w:cs="Jalal"/>
          <w:rtl/>
        </w:rPr>
        <w:t xml:space="preserve"> </w:t>
      </w:r>
      <w:r w:rsidRPr="002250D2">
        <w:rPr>
          <w:rFonts w:cs="Jalal" w:hint="cs"/>
          <w:rtl/>
        </w:rPr>
        <w:t>كه</w:t>
      </w:r>
      <w:r w:rsidRPr="002250D2">
        <w:rPr>
          <w:rFonts w:cs="Jalal"/>
          <w:rtl/>
        </w:rPr>
        <w:t xml:space="preserve"> </w:t>
      </w:r>
      <w:r w:rsidRPr="002250D2">
        <w:rPr>
          <w:rFonts w:cs="Jalal" w:hint="cs"/>
          <w:rtl/>
        </w:rPr>
        <w:t>استالين</w:t>
      </w:r>
      <w:r w:rsidRPr="002250D2">
        <w:rPr>
          <w:rFonts w:cs="Jalal"/>
          <w:rtl/>
        </w:rPr>
        <w:t xml:space="preserve"> </w:t>
      </w:r>
      <w:r w:rsidRPr="002250D2">
        <w:rPr>
          <w:rFonts w:cs="Jalal" w:hint="cs"/>
          <w:rtl/>
        </w:rPr>
        <w:t>يك</w:t>
      </w:r>
      <w:r w:rsidRPr="002250D2">
        <w:rPr>
          <w:rFonts w:cs="Jalal"/>
          <w:rtl/>
        </w:rPr>
        <w:t xml:space="preserve"> </w:t>
      </w:r>
      <w:r w:rsidRPr="002250D2">
        <w:rPr>
          <w:rFonts w:cs="Jalal" w:hint="cs"/>
          <w:rtl/>
        </w:rPr>
        <w:t>روزنامه</w:t>
      </w:r>
      <w:r w:rsidRPr="002250D2">
        <w:rPr>
          <w:rFonts w:cs="Jalal"/>
          <w:rtl/>
        </w:rPr>
        <w:t xml:space="preserve"> </w:t>
      </w:r>
      <w:r w:rsidRPr="002250D2">
        <w:rPr>
          <w:rFonts w:cs="Jalal" w:hint="cs"/>
          <w:rtl/>
        </w:rPr>
        <w:t>مخصوص</w:t>
      </w:r>
      <w:r w:rsidRPr="002250D2">
        <w:rPr>
          <w:rFonts w:cs="Jalal"/>
          <w:rtl/>
        </w:rPr>
        <w:t xml:space="preserve"> </w:t>
      </w:r>
      <w:r w:rsidRPr="002250D2">
        <w:rPr>
          <w:rFonts w:cs="Jalal" w:hint="cs"/>
          <w:rtl/>
        </w:rPr>
        <w:t>او</w:t>
      </w:r>
      <w:r w:rsidRPr="002250D2">
        <w:rPr>
          <w:rFonts w:cs="Jalal"/>
          <w:rtl/>
        </w:rPr>
        <w:t xml:space="preserve"> </w:t>
      </w:r>
      <w:r w:rsidRPr="002250D2">
        <w:rPr>
          <w:rFonts w:cs="Jalal" w:hint="cs"/>
          <w:rtl/>
        </w:rPr>
        <w:t>چاپ</w:t>
      </w:r>
      <w:r w:rsidRPr="002250D2">
        <w:rPr>
          <w:rFonts w:cs="Jalal"/>
          <w:rtl/>
        </w:rPr>
        <w:t xml:space="preserve"> </w:t>
      </w:r>
      <w:r w:rsidRPr="002250D2">
        <w:rPr>
          <w:rFonts w:cs="Jalal" w:hint="cs"/>
          <w:rtl/>
        </w:rPr>
        <w:t>مي‏</w:t>
      </w:r>
      <w:r w:rsidRPr="002250D2">
        <w:rPr>
          <w:rFonts w:cs="Jalal"/>
          <w:rtl/>
        </w:rPr>
        <w:t xml:space="preserve"> </w:t>
      </w:r>
      <w:r w:rsidRPr="002250D2">
        <w:rPr>
          <w:rFonts w:cs="Jalal" w:hint="cs"/>
          <w:rtl/>
        </w:rPr>
        <w:t>كرد</w:t>
      </w:r>
      <w:r w:rsidRPr="002250D2">
        <w:rPr>
          <w:rFonts w:cs="Jalal"/>
          <w:rtl/>
        </w:rPr>
        <w:t xml:space="preserve"> </w:t>
      </w:r>
      <w:r w:rsidRPr="002250D2">
        <w:rPr>
          <w:rFonts w:cs="Jalal" w:hint="cs"/>
          <w:rtl/>
        </w:rPr>
        <w:t>و</w:t>
      </w:r>
      <w:r w:rsidRPr="002250D2">
        <w:rPr>
          <w:rFonts w:cs="Jalal"/>
          <w:rtl/>
        </w:rPr>
        <w:t xml:space="preserve"> </w:t>
      </w:r>
      <w:r w:rsidRPr="002250D2">
        <w:rPr>
          <w:rFonts w:cs="Jalal" w:hint="cs"/>
          <w:rtl/>
        </w:rPr>
        <w:t>مي‌</w:t>
      </w:r>
      <w:r w:rsidRPr="002250D2">
        <w:rPr>
          <w:rFonts w:cs="Jalal"/>
          <w:rtl/>
        </w:rPr>
        <w:t>‏</w:t>
      </w:r>
      <w:r w:rsidRPr="002250D2">
        <w:rPr>
          <w:rFonts w:cs="Jalal" w:hint="cs"/>
          <w:rtl/>
        </w:rPr>
        <w:t>گذاشت</w:t>
      </w:r>
      <w:r w:rsidRPr="002250D2">
        <w:rPr>
          <w:rFonts w:cs="Jalal"/>
          <w:rtl/>
        </w:rPr>
        <w:t xml:space="preserve"> </w:t>
      </w:r>
      <w:r w:rsidRPr="002250D2">
        <w:rPr>
          <w:rFonts w:cs="Jalal" w:hint="cs"/>
          <w:rtl/>
        </w:rPr>
        <w:t>جلويش</w:t>
      </w:r>
      <w:r w:rsidRPr="002250D2">
        <w:rPr>
          <w:rFonts w:cs="Jalal"/>
          <w:rtl/>
        </w:rPr>
        <w:t xml:space="preserve"> </w:t>
      </w:r>
      <w:r w:rsidRPr="002250D2">
        <w:rPr>
          <w:rFonts w:cs="Jalal" w:hint="cs"/>
          <w:rtl/>
        </w:rPr>
        <w:t>و</w:t>
      </w:r>
      <w:r w:rsidRPr="002250D2">
        <w:rPr>
          <w:rFonts w:cs="Jalal"/>
          <w:rtl/>
        </w:rPr>
        <w:t xml:space="preserve"> </w:t>
      </w:r>
      <w:r w:rsidRPr="002250D2">
        <w:rPr>
          <w:rFonts w:cs="Jalal" w:hint="cs"/>
          <w:rtl/>
        </w:rPr>
        <w:t>در</w:t>
      </w:r>
      <w:r w:rsidRPr="002250D2">
        <w:rPr>
          <w:rFonts w:cs="Jalal"/>
          <w:rtl/>
        </w:rPr>
        <w:t xml:space="preserve"> </w:t>
      </w:r>
      <w:r w:rsidRPr="002250D2">
        <w:rPr>
          <w:rFonts w:cs="Jalal" w:hint="cs"/>
          <w:rtl/>
        </w:rPr>
        <w:t>سراسر</w:t>
      </w:r>
      <w:r w:rsidRPr="002250D2">
        <w:rPr>
          <w:rFonts w:cs="Jalal"/>
          <w:rtl/>
        </w:rPr>
        <w:t xml:space="preserve"> </w:t>
      </w:r>
      <w:r w:rsidRPr="002250D2">
        <w:rPr>
          <w:rFonts w:cs="Jalal" w:hint="cs"/>
          <w:rtl/>
        </w:rPr>
        <w:t>شوروي</w:t>
      </w:r>
      <w:r w:rsidRPr="002250D2">
        <w:rPr>
          <w:rFonts w:cs="Jalal"/>
          <w:rtl/>
        </w:rPr>
        <w:t xml:space="preserve"> </w:t>
      </w:r>
      <w:r w:rsidRPr="002250D2">
        <w:rPr>
          <w:rFonts w:cs="Jalal" w:hint="cs"/>
          <w:rtl/>
        </w:rPr>
        <w:t>روزنامه</w:t>
      </w:r>
      <w:r w:rsidRPr="002250D2">
        <w:rPr>
          <w:rFonts w:cs="Jalal"/>
          <w:rtl/>
        </w:rPr>
        <w:t xml:space="preserve"> </w:t>
      </w:r>
      <w:r w:rsidRPr="002250D2">
        <w:rPr>
          <w:rFonts w:cs="Jalal" w:hint="cs"/>
          <w:rtl/>
        </w:rPr>
        <w:t>ديگري</w:t>
      </w:r>
      <w:r w:rsidRPr="002250D2">
        <w:rPr>
          <w:rFonts w:cs="Jalal"/>
          <w:rtl/>
        </w:rPr>
        <w:t xml:space="preserve"> </w:t>
      </w:r>
      <w:r w:rsidRPr="002250D2">
        <w:rPr>
          <w:rFonts w:cs="Jalal" w:hint="cs"/>
          <w:rtl/>
        </w:rPr>
        <w:t>را</w:t>
      </w:r>
      <w:r w:rsidRPr="002250D2">
        <w:rPr>
          <w:rFonts w:cs="Jalal"/>
          <w:rtl/>
        </w:rPr>
        <w:t xml:space="preserve"> </w:t>
      </w:r>
      <w:r w:rsidRPr="002250D2">
        <w:rPr>
          <w:rFonts w:cs="Jalal" w:hint="cs"/>
          <w:rtl/>
        </w:rPr>
        <w:t>منتشر</w:t>
      </w:r>
      <w:r w:rsidRPr="002250D2">
        <w:rPr>
          <w:rFonts w:cs="Jalal"/>
          <w:rtl/>
        </w:rPr>
        <w:t xml:space="preserve"> </w:t>
      </w:r>
      <w:r w:rsidRPr="002250D2">
        <w:rPr>
          <w:rFonts w:cs="Jalal" w:hint="cs"/>
          <w:rtl/>
        </w:rPr>
        <w:t>مي‌</w:t>
      </w:r>
      <w:r w:rsidRPr="002250D2">
        <w:rPr>
          <w:rFonts w:cs="Jalal"/>
          <w:rtl/>
        </w:rPr>
        <w:t>‏</w:t>
      </w:r>
      <w:r w:rsidRPr="002250D2">
        <w:rPr>
          <w:rFonts w:cs="Jalal" w:hint="cs"/>
          <w:rtl/>
        </w:rPr>
        <w:t>ساخت</w:t>
      </w:r>
      <w:r>
        <w:rPr>
          <w:rFonts w:hint="cs"/>
          <w:rtl/>
        </w:rPr>
        <w:t>»</w:t>
      </w:r>
      <w:r w:rsidR="002250D2">
        <w:rPr>
          <w:rStyle w:val="FootnoteReference"/>
          <w:rtl/>
        </w:rPr>
        <w:footnoteReference w:id="2"/>
      </w:r>
      <w:r>
        <w:rPr>
          <w:rFonts w:hint="cs"/>
          <w:rtl/>
        </w:rPr>
        <w:t>.</w:t>
      </w:r>
    </w:p>
    <w:p w:rsidR="002250D2" w:rsidRDefault="00A506AD" w:rsidP="00A506AD">
      <w:pPr>
        <w:rPr>
          <w:rFonts w:hint="cs"/>
          <w:rtl/>
        </w:rPr>
      </w:pPr>
      <w:r>
        <w:rPr>
          <w:rFonts w:hint="cs"/>
          <w:rtl/>
        </w:rPr>
        <w:t>فراموش نكنيم اگر فاصله بالاي هرم مديريت با قاعده آن زياد شود، آن‌طور كه معمولاً در سازمان‌هاي ديگر روي مي‌دهد،</w:t>
      </w:r>
      <w:r w:rsidR="001F1C7D">
        <w:rPr>
          <w:rFonts w:hint="cs"/>
          <w:rtl/>
        </w:rPr>
        <w:t xml:space="preserve"> استالين‌هايي هميشه در سازمان‌ها پيدا مي‌شوند كه اين فاصله را با اكاذيب خود پر مي‌كنند و در اين شرايط، ديگر</w:t>
      </w:r>
      <w:r>
        <w:rPr>
          <w:rFonts w:hint="cs"/>
          <w:rtl/>
        </w:rPr>
        <w:t xml:space="preserve"> نمي‌توان به همدلي نيروهاي انساني سازمان</w:t>
      </w:r>
      <w:r w:rsidR="001F1C7D">
        <w:rPr>
          <w:rFonts w:hint="cs"/>
          <w:rtl/>
        </w:rPr>
        <w:t xml:space="preserve"> با مديران ارشد</w:t>
      </w:r>
      <w:r>
        <w:rPr>
          <w:rFonts w:hint="cs"/>
          <w:rtl/>
        </w:rPr>
        <w:t xml:space="preserve"> در شرايط دشوار و سخت اميد بست.</w:t>
      </w:r>
    </w:p>
    <w:p w:rsidR="00647AF1" w:rsidRPr="00647AF1" w:rsidRDefault="00647AF1" w:rsidP="00647AF1">
      <w:pPr>
        <w:jc w:val="right"/>
        <w:rPr>
          <w:rtl/>
        </w:rPr>
      </w:pPr>
      <w:bookmarkStart w:id="36" w:name="_GoBack"/>
      <w:bookmarkEnd w:id="36"/>
      <w:r>
        <w:rPr>
          <w:rFonts w:hint="cs"/>
          <w:rtl/>
        </w:rPr>
        <w:t>و توكّلتُ علي الله</w:t>
      </w:r>
    </w:p>
    <w:sectPr w:rsidR="00647AF1" w:rsidRPr="00647AF1" w:rsidSect="00F0354F">
      <w:type w:val="continuous"/>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97F" w:rsidRDefault="001E397F" w:rsidP="00024D73">
      <w:pPr>
        <w:spacing w:after="0" w:line="240" w:lineRule="auto"/>
      </w:pPr>
      <w:r>
        <w:separator/>
      </w:r>
    </w:p>
  </w:endnote>
  <w:endnote w:type="continuationSeparator" w:id="0">
    <w:p w:rsidR="001E397F" w:rsidRDefault="001E397F"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EntezareZohoor B4">
    <w:panose1 w:val="00000700000000000000"/>
    <w:charset w:val="B2"/>
    <w:family w:val="auto"/>
    <w:pitch w:val="variable"/>
    <w:sig w:usb0="00002001" w:usb1="80000000" w:usb2="00000008" w:usb3="00000000" w:csb0="00000040"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KFGQPC_Naskh">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Jalal">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21604C8A" wp14:editId="0664FFA3">
          <wp:simplePos x="0" y="0"/>
          <wp:positionH relativeFrom="column">
            <wp:posOffset>-300990</wp:posOffset>
          </wp:positionH>
          <wp:positionV relativeFrom="paragraph">
            <wp:posOffset>-1338209</wp:posOffset>
          </wp:positionV>
          <wp:extent cx="712470" cy="1540510"/>
          <wp:effectExtent l="19050" t="0" r="11430" b="5930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262969">
      <w:rPr>
        <w:rFonts w:cs="Titr"/>
        <w:noProof/>
        <w:sz w:val="20"/>
        <w:szCs w:val="24"/>
        <w:rtl/>
      </w:rPr>
      <w:t>13</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262969">
      <w:rPr>
        <w:rFonts w:ascii="Tunga" w:hAnsi="Tunga" w:cs="Times New Roman"/>
        <w:noProof/>
        <w:sz w:val="16"/>
        <w:szCs w:val="16"/>
        <w:rtl/>
      </w:rPr>
      <w:t>سازمانِ جبهه</w:t>
    </w:r>
    <w:r w:rsidR="00262969">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97F" w:rsidRDefault="001E397F" w:rsidP="0032771C">
      <w:pPr>
        <w:spacing w:after="0" w:line="240" w:lineRule="auto"/>
        <w:ind w:firstLine="0"/>
      </w:pPr>
      <w:r>
        <w:separator/>
      </w:r>
    </w:p>
  </w:footnote>
  <w:footnote w:type="continuationSeparator" w:id="0">
    <w:p w:rsidR="001E397F" w:rsidRDefault="001E397F" w:rsidP="0032771C">
      <w:pPr>
        <w:spacing w:after="0" w:line="240" w:lineRule="auto"/>
        <w:ind w:firstLine="0"/>
      </w:pPr>
      <w:r>
        <w:continuationSeparator/>
      </w:r>
    </w:p>
  </w:footnote>
  <w:footnote w:id="1">
    <w:p w:rsidR="00F01607" w:rsidRDefault="00F01607" w:rsidP="00F01607">
      <w:pPr>
        <w:pStyle w:val="FootnoteText"/>
        <w:bidi w:val="0"/>
      </w:pPr>
      <w:r>
        <w:rPr>
          <w:rStyle w:val="FootnoteReference"/>
        </w:rPr>
        <w:footnoteRef/>
      </w:r>
      <w:r>
        <w:rPr>
          <w:rtl/>
        </w:rPr>
        <w:t xml:space="preserve"> </w:t>
      </w:r>
      <w:r w:rsidRPr="000014E3">
        <w:t>h</w:t>
      </w:r>
      <w:r>
        <w:t>ttp://www.worldvaluessurvey.org</w:t>
      </w:r>
    </w:p>
  </w:footnote>
  <w:footnote w:id="2">
    <w:p w:rsidR="002250D2" w:rsidRDefault="002250D2" w:rsidP="002250D2">
      <w:pPr>
        <w:pStyle w:val="FootnoteText"/>
        <w:ind w:firstLine="0"/>
        <w:rPr>
          <w:rtl/>
        </w:rPr>
      </w:pPr>
      <w:r>
        <w:rPr>
          <w:rStyle w:val="FootnoteReference"/>
        </w:rPr>
        <w:footnoteRef/>
      </w:r>
      <w:r>
        <w:rPr>
          <w:rtl/>
        </w:rPr>
        <w:t xml:space="preserve"> </w:t>
      </w:r>
      <w:r w:rsidRPr="002250D2">
        <w:rPr>
          <w:rFonts w:hint="cs"/>
          <w:rtl/>
        </w:rPr>
        <w:t>خاطرات</w:t>
      </w:r>
      <w:r w:rsidRPr="002250D2">
        <w:rPr>
          <w:rtl/>
        </w:rPr>
        <w:t xml:space="preserve"> </w:t>
      </w:r>
      <w:r w:rsidRPr="002250D2">
        <w:rPr>
          <w:rFonts w:hint="cs"/>
          <w:rtl/>
        </w:rPr>
        <w:t>حجت</w:t>
      </w:r>
      <w:r w:rsidRPr="002250D2">
        <w:rPr>
          <w:rtl/>
        </w:rPr>
        <w:t xml:space="preserve"> ‏</w:t>
      </w:r>
      <w:r w:rsidRPr="002250D2">
        <w:rPr>
          <w:rFonts w:hint="cs"/>
          <w:rtl/>
        </w:rPr>
        <w:t>الاسلام</w:t>
      </w:r>
      <w:r w:rsidRPr="002250D2">
        <w:rPr>
          <w:rtl/>
        </w:rPr>
        <w:t xml:space="preserve"> </w:t>
      </w:r>
      <w:r w:rsidRPr="002250D2">
        <w:rPr>
          <w:rFonts w:hint="cs"/>
          <w:rtl/>
        </w:rPr>
        <w:t>والمسلم</w:t>
      </w:r>
      <w:r>
        <w:rPr>
          <w:rFonts w:hint="cs"/>
          <w:rtl/>
        </w:rPr>
        <w:t>ي</w:t>
      </w:r>
      <w:r w:rsidRPr="002250D2">
        <w:rPr>
          <w:rFonts w:hint="cs"/>
          <w:rtl/>
        </w:rPr>
        <w:t>ن</w:t>
      </w:r>
      <w:r w:rsidRPr="002250D2">
        <w:rPr>
          <w:rtl/>
        </w:rPr>
        <w:t xml:space="preserve"> </w:t>
      </w:r>
      <w:r w:rsidRPr="002250D2">
        <w:rPr>
          <w:rFonts w:hint="cs"/>
          <w:rtl/>
        </w:rPr>
        <w:t>س</w:t>
      </w:r>
      <w:r>
        <w:rPr>
          <w:rFonts w:hint="cs"/>
          <w:rtl/>
        </w:rPr>
        <w:t>ي</w:t>
      </w:r>
      <w:r w:rsidRPr="002250D2">
        <w:rPr>
          <w:rFonts w:hint="cs"/>
          <w:rtl/>
        </w:rPr>
        <w:t>د</w:t>
      </w:r>
      <w:r w:rsidRPr="002250D2">
        <w:rPr>
          <w:rtl/>
        </w:rPr>
        <w:t xml:space="preserve"> </w:t>
      </w:r>
      <w:r w:rsidRPr="002250D2">
        <w:rPr>
          <w:rFonts w:hint="cs"/>
          <w:rtl/>
        </w:rPr>
        <w:t>محمود</w:t>
      </w:r>
      <w:r w:rsidRPr="002250D2">
        <w:rPr>
          <w:rtl/>
        </w:rPr>
        <w:t xml:space="preserve"> </w:t>
      </w:r>
      <w:r w:rsidRPr="002250D2">
        <w:rPr>
          <w:rFonts w:hint="cs"/>
          <w:rtl/>
        </w:rPr>
        <w:t>دعا</w:t>
      </w:r>
      <w:r>
        <w:rPr>
          <w:rFonts w:hint="cs"/>
          <w:rtl/>
        </w:rPr>
        <w:t>يي، صص</w:t>
      </w:r>
      <w:r w:rsidRPr="002250D2">
        <w:rPr>
          <w:rtl/>
        </w:rPr>
        <w:t>201-206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14:anchorId="6BAFB7D9" wp14:editId="4F2D0368">
          <wp:extent cx="580133" cy="409575"/>
          <wp:effectExtent l="38100" t="38100" r="86995" b="857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5E0A6AB8"/>
    <w:multiLevelType w:val="multilevel"/>
    <w:tmpl w:val="C572552A"/>
    <w:lvl w:ilvl="0">
      <w:start w:val="1"/>
      <w:numFmt w:val="decimal"/>
      <w:pStyle w:val="TOC1"/>
      <w:suff w:val="space"/>
      <w:lvlText w:val="%1."/>
      <w:lvlJc w:val="left"/>
      <w:pPr>
        <w:ind w:left="284" w:firstLine="0"/>
      </w:pPr>
      <w:rPr>
        <w:rFonts w:hint="default"/>
      </w:rPr>
    </w:lvl>
    <w:lvl w:ilvl="1">
      <w:start w:val="1"/>
      <w:numFmt w:val="decimal"/>
      <w:pStyle w:val="TOC2"/>
      <w:suff w:val="space"/>
      <w:lvlText w:val="%1/%2."/>
      <w:lvlJc w:val="left"/>
      <w:pPr>
        <w:ind w:left="567" w:firstLine="0"/>
      </w:pPr>
      <w:rPr>
        <w:rFonts w:hint="default"/>
      </w:rPr>
    </w:lvl>
    <w:lvl w:ilvl="2">
      <w:start w:val="1"/>
      <w:numFmt w:val="decimal"/>
      <w:suff w:val="space"/>
      <w:lvlText w:val="%1/%2/%3."/>
      <w:lvlJc w:val="left"/>
      <w:pPr>
        <w:ind w:left="851" w:firstLine="0"/>
      </w:pPr>
      <w:rPr>
        <w:rFonts w:hint="default"/>
      </w:rPr>
    </w:lvl>
    <w:lvl w:ilvl="3">
      <w:start w:val="1"/>
      <w:numFmt w:val="decimal"/>
      <w:suff w:val="space"/>
      <w:lvlText w:val="%1/%2/%3/%4."/>
      <w:lvlJc w:val="left"/>
      <w:pPr>
        <w:ind w:left="1134" w:firstLine="0"/>
      </w:pPr>
      <w:rPr>
        <w:rFonts w:hint="default"/>
      </w:rPr>
    </w:lvl>
    <w:lvl w:ilvl="4">
      <w:start w:val="1"/>
      <w:numFmt w:val="decimal"/>
      <w:suff w:val="space"/>
      <w:lvlText w:val="%1/%2/%3/%4/%5."/>
      <w:lvlJc w:val="left"/>
      <w:pPr>
        <w:ind w:left="1701" w:firstLine="0"/>
      </w:pPr>
      <w:rPr>
        <w:rFonts w:hint="default"/>
      </w:rPr>
    </w:lvl>
    <w:lvl w:ilvl="5">
      <w:start w:val="1"/>
      <w:numFmt w:val="decimal"/>
      <w:suff w:val="space"/>
      <w:lvlText w:val="%1/%2/%3/%4/%5/%6."/>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7"/>
  </w:num>
  <w:num w:numId="10">
    <w:abstractNumId w:val="0"/>
  </w:num>
  <w:num w:numId="11">
    <w:abstractNumId w:val="21"/>
  </w:num>
  <w:num w:numId="12">
    <w:abstractNumId w:val="7"/>
  </w:num>
  <w:num w:numId="13">
    <w:abstractNumId w:val="12"/>
  </w:num>
  <w:num w:numId="14">
    <w:abstractNumId w:val="26"/>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5"/>
  </w:num>
  <w:num w:numId="22">
    <w:abstractNumId w:val="18"/>
  </w:num>
  <w:num w:numId="23">
    <w:abstractNumId w:val="9"/>
  </w:num>
  <w:num w:numId="24">
    <w:abstractNumId w:val="22"/>
  </w:num>
  <w:num w:numId="25">
    <w:abstractNumId w:val="17"/>
  </w:num>
  <w:num w:numId="26">
    <w:abstractNumId w:val="8"/>
  </w:num>
  <w:num w:numId="27">
    <w:abstractNumId w:val="2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5DC"/>
    <w:rsid w:val="00000ADD"/>
    <w:rsid w:val="000014E3"/>
    <w:rsid w:val="00001D18"/>
    <w:rsid w:val="00007FC6"/>
    <w:rsid w:val="000111BD"/>
    <w:rsid w:val="00011D5C"/>
    <w:rsid w:val="00012240"/>
    <w:rsid w:val="00022CDC"/>
    <w:rsid w:val="0002482F"/>
    <w:rsid w:val="00024D73"/>
    <w:rsid w:val="00043A29"/>
    <w:rsid w:val="00063A0A"/>
    <w:rsid w:val="000652A9"/>
    <w:rsid w:val="00066E23"/>
    <w:rsid w:val="0007068E"/>
    <w:rsid w:val="00076387"/>
    <w:rsid w:val="00076656"/>
    <w:rsid w:val="00080661"/>
    <w:rsid w:val="000A5D89"/>
    <w:rsid w:val="000B6E36"/>
    <w:rsid w:val="000E42A6"/>
    <w:rsid w:val="000F3777"/>
    <w:rsid w:val="000F429F"/>
    <w:rsid w:val="00101DF4"/>
    <w:rsid w:val="0010419F"/>
    <w:rsid w:val="0010570E"/>
    <w:rsid w:val="0011280B"/>
    <w:rsid w:val="00125271"/>
    <w:rsid w:val="001254BB"/>
    <w:rsid w:val="00125841"/>
    <w:rsid w:val="0012599A"/>
    <w:rsid w:val="00131135"/>
    <w:rsid w:val="0013416E"/>
    <w:rsid w:val="00134417"/>
    <w:rsid w:val="00135D0E"/>
    <w:rsid w:val="001424D6"/>
    <w:rsid w:val="0014439E"/>
    <w:rsid w:val="00146B1E"/>
    <w:rsid w:val="00150689"/>
    <w:rsid w:val="00150E05"/>
    <w:rsid w:val="00151AE1"/>
    <w:rsid w:val="00154A67"/>
    <w:rsid w:val="0015710D"/>
    <w:rsid w:val="001604D5"/>
    <w:rsid w:val="001742CC"/>
    <w:rsid w:val="0017498A"/>
    <w:rsid w:val="00175E3F"/>
    <w:rsid w:val="00180358"/>
    <w:rsid w:val="001843B4"/>
    <w:rsid w:val="00186B21"/>
    <w:rsid w:val="00187DC7"/>
    <w:rsid w:val="00192FA7"/>
    <w:rsid w:val="001A3BA3"/>
    <w:rsid w:val="001A5AC6"/>
    <w:rsid w:val="001B059E"/>
    <w:rsid w:val="001C3B01"/>
    <w:rsid w:val="001C56B5"/>
    <w:rsid w:val="001D56A4"/>
    <w:rsid w:val="001D64D6"/>
    <w:rsid w:val="001E397F"/>
    <w:rsid w:val="001E433D"/>
    <w:rsid w:val="001E4F9A"/>
    <w:rsid w:val="001F1C7D"/>
    <w:rsid w:val="001F1F07"/>
    <w:rsid w:val="001F4FB6"/>
    <w:rsid w:val="001F6B71"/>
    <w:rsid w:val="001F77A3"/>
    <w:rsid w:val="00204C2F"/>
    <w:rsid w:val="00217C8B"/>
    <w:rsid w:val="002250D2"/>
    <w:rsid w:val="0022589C"/>
    <w:rsid w:val="00226657"/>
    <w:rsid w:val="00234B7D"/>
    <w:rsid w:val="00243206"/>
    <w:rsid w:val="00243A4E"/>
    <w:rsid w:val="0025375C"/>
    <w:rsid w:val="002543B2"/>
    <w:rsid w:val="002604C3"/>
    <w:rsid w:val="00261DD5"/>
    <w:rsid w:val="00262969"/>
    <w:rsid w:val="0027100D"/>
    <w:rsid w:val="00274ED3"/>
    <w:rsid w:val="00274F26"/>
    <w:rsid w:val="00275B8E"/>
    <w:rsid w:val="002775BC"/>
    <w:rsid w:val="002811DC"/>
    <w:rsid w:val="00281F49"/>
    <w:rsid w:val="00282F6B"/>
    <w:rsid w:val="00291B1F"/>
    <w:rsid w:val="00295687"/>
    <w:rsid w:val="002A008B"/>
    <w:rsid w:val="002A5E6B"/>
    <w:rsid w:val="002B0078"/>
    <w:rsid w:val="002B2413"/>
    <w:rsid w:val="002B6F70"/>
    <w:rsid w:val="002C240D"/>
    <w:rsid w:val="002C3666"/>
    <w:rsid w:val="002C5590"/>
    <w:rsid w:val="002E07AC"/>
    <w:rsid w:val="002E54E2"/>
    <w:rsid w:val="002F4ADE"/>
    <w:rsid w:val="00300D08"/>
    <w:rsid w:val="003106A2"/>
    <w:rsid w:val="00316D5C"/>
    <w:rsid w:val="00322A87"/>
    <w:rsid w:val="00327535"/>
    <w:rsid w:val="0032771C"/>
    <w:rsid w:val="00334443"/>
    <w:rsid w:val="00337A8B"/>
    <w:rsid w:val="00340335"/>
    <w:rsid w:val="003413D8"/>
    <w:rsid w:val="00346D73"/>
    <w:rsid w:val="0034744E"/>
    <w:rsid w:val="003513D5"/>
    <w:rsid w:val="00354156"/>
    <w:rsid w:val="00366907"/>
    <w:rsid w:val="0037295B"/>
    <w:rsid w:val="003779EC"/>
    <w:rsid w:val="0038264F"/>
    <w:rsid w:val="003B2903"/>
    <w:rsid w:val="003B5D24"/>
    <w:rsid w:val="003C07FC"/>
    <w:rsid w:val="003C5537"/>
    <w:rsid w:val="003D6DD6"/>
    <w:rsid w:val="003F2473"/>
    <w:rsid w:val="003F611D"/>
    <w:rsid w:val="00402249"/>
    <w:rsid w:val="0042168C"/>
    <w:rsid w:val="004260D2"/>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B4BF2"/>
    <w:rsid w:val="004C330F"/>
    <w:rsid w:val="004D5F1B"/>
    <w:rsid w:val="004E3A05"/>
    <w:rsid w:val="004E4AA9"/>
    <w:rsid w:val="004E549D"/>
    <w:rsid w:val="004F2972"/>
    <w:rsid w:val="004F3571"/>
    <w:rsid w:val="004F3EF2"/>
    <w:rsid w:val="004F4160"/>
    <w:rsid w:val="0050058E"/>
    <w:rsid w:val="005043F6"/>
    <w:rsid w:val="0050677D"/>
    <w:rsid w:val="00510056"/>
    <w:rsid w:val="005103C4"/>
    <w:rsid w:val="00524C00"/>
    <w:rsid w:val="00527DEE"/>
    <w:rsid w:val="0053229C"/>
    <w:rsid w:val="00550A63"/>
    <w:rsid w:val="0055141F"/>
    <w:rsid w:val="00552140"/>
    <w:rsid w:val="00552620"/>
    <w:rsid w:val="0055361C"/>
    <w:rsid w:val="005713CF"/>
    <w:rsid w:val="005719E0"/>
    <w:rsid w:val="005748F1"/>
    <w:rsid w:val="00580FA4"/>
    <w:rsid w:val="00584632"/>
    <w:rsid w:val="005945DC"/>
    <w:rsid w:val="00595628"/>
    <w:rsid w:val="005A2912"/>
    <w:rsid w:val="005A5415"/>
    <w:rsid w:val="005B02CF"/>
    <w:rsid w:val="005B3B33"/>
    <w:rsid w:val="005C443F"/>
    <w:rsid w:val="005C65A8"/>
    <w:rsid w:val="005D1516"/>
    <w:rsid w:val="005D26D0"/>
    <w:rsid w:val="005D2719"/>
    <w:rsid w:val="005D5108"/>
    <w:rsid w:val="005D5461"/>
    <w:rsid w:val="005E3647"/>
    <w:rsid w:val="005E45FC"/>
    <w:rsid w:val="005E5489"/>
    <w:rsid w:val="005E59A7"/>
    <w:rsid w:val="005F311B"/>
    <w:rsid w:val="005F3446"/>
    <w:rsid w:val="005F37AA"/>
    <w:rsid w:val="005F4F4F"/>
    <w:rsid w:val="00603EEB"/>
    <w:rsid w:val="006050C5"/>
    <w:rsid w:val="00610C11"/>
    <w:rsid w:val="006151E5"/>
    <w:rsid w:val="00616E48"/>
    <w:rsid w:val="00620F50"/>
    <w:rsid w:val="006248F6"/>
    <w:rsid w:val="006448A1"/>
    <w:rsid w:val="00644902"/>
    <w:rsid w:val="00647AF1"/>
    <w:rsid w:val="00652790"/>
    <w:rsid w:val="00656D77"/>
    <w:rsid w:val="0066593C"/>
    <w:rsid w:val="00671330"/>
    <w:rsid w:val="00672B4F"/>
    <w:rsid w:val="00673F67"/>
    <w:rsid w:val="00676219"/>
    <w:rsid w:val="00685EA1"/>
    <w:rsid w:val="00687A46"/>
    <w:rsid w:val="0069052B"/>
    <w:rsid w:val="00694091"/>
    <w:rsid w:val="0069582E"/>
    <w:rsid w:val="00696E2B"/>
    <w:rsid w:val="006A043E"/>
    <w:rsid w:val="006B24A1"/>
    <w:rsid w:val="006B77F8"/>
    <w:rsid w:val="006C1595"/>
    <w:rsid w:val="006C2CF0"/>
    <w:rsid w:val="006C5FDB"/>
    <w:rsid w:val="006E111A"/>
    <w:rsid w:val="006E7B1E"/>
    <w:rsid w:val="006F0485"/>
    <w:rsid w:val="006F2F4A"/>
    <w:rsid w:val="007018CC"/>
    <w:rsid w:val="0070434A"/>
    <w:rsid w:val="007074D1"/>
    <w:rsid w:val="00707C50"/>
    <w:rsid w:val="00713E2F"/>
    <w:rsid w:val="00721E5E"/>
    <w:rsid w:val="007273E7"/>
    <w:rsid w:val="00740925"/>
    <w:rsid w:val="0074197C"/>
    <w:rsid w:val="00750F65"/>
    <w:rsid w:val="0075715F"/>
    <w:rsid w:val="007618D8"/>
    <w:rsid w:val="007649DD"/>
    <w:rsid w:val="00767850"/>
    <w:rsid w:val="00770786"/>
    <w:rsid w:val="0077432F"/>
    <w:rsid w:val="00780342"/>
    <w:rsid w:val="007869A0"/>
    <w:rsid w:val="00793963"/>
    <w:rsid w:val="007942F6"/>
    <w:rsid w:val="00794FB6"/>
    <w:rsid w:val="00796613"/>
    <w:rsid w:val="007A1929"/>
    <w:rsid w:val="007A5BAD"/>
    <w:rsid w:val="007A673A"/>
    <w:rsid w:val="007B22E9"/>
    <w:rsid w:val="007B37BC"/>
    <w:rsid w:val="007C496F"/>
    <w:rsid w:val="007E1CE0"/>
    <w:rsid w:val="007F399B"/>
    <w:rsid w:val="007F4973"/>
    <w:rsid w:val="00804A43"/>
    <w:rsid w:val="00811D74"/>
    <w:rsid w:val="00811F7A"/>
    <w:rsid w:val="00815FCD"/>
    <w:rsid w:val="00816D6A"/>
    <w:rsid w:val="00817FCE"/>
    <w:rsid w:val="00822040"/>
    <w:rsid w:val="00823EAF"/>
    <w:rsid w:val="0083032C"/>
    <w:rsid w:val="00833037"/>
    <w:rsid w:val="00850122"/>
    <w:rsid w:val="008546AB"/>
    <w:rsid w:val="00855861"/>
    <w:rsid w:val="00864699"/>
    <w:rsid w:val="0087040E"/>
    <w:rsid w:val="0088287E"/>
    <w:rsid w:val="00886163"/>
    <w:rsid w:val="008964E2"/>
    <w:rsid w:val="00896D71"/>
    <w:rsid w:val="00897F75"/>
    <w:rsid w:val="008A2D29"/>
    <w:rsid w:val="008A6A1E"/>
    <w:rsid w:val="008A79F1"/>
    <w:rsid w:val="008C2E94"/>
    <w:rsid w:val="008C7AE9"/>
    <w:rsid w:val="008D0303"/>
    <w:rsid w:val="008D04F7"/>
    <w:rsid w:val="008D5563"/>
    <w:rsid w:val="008D6580"/>
    <w:rsid w:val="008E1F95"/>
    <w:rsid w:val="008E51BE"/>
    <w:rsid w:val="008F105B"/>
    <w:rsid w:val="008F279C"/>
    <w:rsid w:val="0090462E"/>
    <w:rsid w:val="00906D49"/>
    <w:rsid w:val="009142A7"/>
    <w:rsid w:val="009147DB"/>
    <w:rsid w:val="00915E3F"/>
    <w:rsid w:val="00930DBC"/>
    <w:rsid w:val="009370C4"/>
    <w:rsid w:val="00937790"/>
    <w:rsid w:val="00940348"/>
    <w:rsid w:val="0094248C"/>
    <w:rsid w:val="0094476A"/>
    <w:rsid w:val="009611AC"/>
    <w:rsid w:val="009728D4"/>
    <w:rsid w:val="009739A3"/>
    <w:rsid w:val="00974278"/>
    <w:rsid w:val="00981482"/>
    <w:rsid w:val="009939C6"/>
    <w:rsid w:val="009A521A"/>
    <w:rsid w:val="009A7D21"/>
    <w:rsid w:val="009E1C55"/>
    <w:rsid w:val="009E2DB9"/>
    <w:rsid w:val="009E5AD1"/>
    <w:rsid w:val="009F4E3B"/>
    <w:rsid w:val="00A00171"/>
    <w:rsid w:val="00A0472F"/>
    <w:rsid w:val="00A134E3"/>
    <w:rsid w:val="00A17E4B"/>
    <w:rsid w:val="00A2206B"/>
    <w:rsid w:val="00A2529D"/>
    <w:rsid w:val="00A4321A"/>
    <w:rsid w:val="00A46C40"/>
    <w:rsid w:val="00A506AD"/>
    <w:rsid w:val="00A52B52"/>
    <w:rsid w:val="00A5680E"/>
    <w:rsid w:val="00A63E25"/>
    <w:rsid w:val="00A666A4"/>
    <w:rsid w:val="00A7463B"/>
    <w:rsid w:val="00A7732D"/>
    <w:rsid w:val="00A77B3B"/>
    <w:rsid w:val="00A84F67"/>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D7581"/>
    <w:rsid w:val="00AE6F7E"/>
    <w:rsid w:val="00AF0164"/>
    <w:rsid w:val="00AF1CC7"/>
    <w:rsid w:val="00AF2602"/>
    <w:rsid w:val="00AF73F5"/>
    <w:rsid w:val="00B03DE5"/>
    <w:rsid w:val="00B04C0F"/>
    <w:rsid w:val="00B055B5"/>
    <w:rsid w:val="00B150F1"/>
    <w:rsid w:val="00B167CD"/>
    <w:rsid w:val="00B17E28"/>
    <w:rsid w:val="00B22DE8"/>
    <w:rsid w:val="00B30BE1"/>
    <w:rsid w:val="00B319D6"/>
    <w:rsid w:val="00B36311"/>
    <w:rsid w:val="00B37390"/>
    <w:rsid w:val="00B4537F"/>
    <w:rsid w:val="00B50B9F"/>
    <w:rsid w:val="00B624E4"/>
    <w:rsid w:val="00B631D9"/>
    <w:rsid w:val="00B71C04"/>
    <w:rsid w:val="00B73618"/>
    <w:rsid w:val="00B923FB"/>
    <w:rsid w:val="00B9489B"/>
    <w:rsid w:val="00BA1888"/>
    <w:rsid w:val="00BA5076"/>
    <w:rsid w:val="00BB2964"/>
    <w:rsid w:val="00BB2B18"/>
    <w:rsid w:val="00BB60DD"/>
    <w:rsid w:val="00BB6ADF"/>
    <w:rsid w:val="00BB6B02"/>
    <w:rsid w:val="00BB72EE"/>
    <w:rsid w:val="00BC5288"/>
    <w:rsid w:val="00BC6BDB"/>
    <w:rsid w:val="00BC7A0B"/>
    <w:rsid w:val="00BD009E"/>
    <w:rsid w:val="00BD2810"/>
    <w:rsid w:val="00BD7CE9"/>
    <w:rsid w:val="00BE650A"/>
    <w:rsid w:val="00BF0B53"/>
    <w:rsid w:val="00BF547C"/>
    <w:rsid w:val="00C005F8"/>
    <w:rsid w:val="00C1486E"/>
    <w:rsid w:val="00C16925"/>
    <w:rsid w:val="00C17F90"/>
    <w:rsid w:val="00C24C26"/>
    <w:rsid w:val="00C26271"/>
    <w:rsid w:val="00C43061"/>
    <w:rsid w:val="00C43C84"/>
    <w:rsid w:val="00C4646D"/>
    <w:rsid w:val="00C51B05"/>
    <w:rsid w:val="00C57058"/>
    <w:rsid w:val="00C6243B"/>
    <w:rsid w:val="00C7751B"/>
    <w:rsid w:val="00C8745C"/>
    <w:rsid w:val="00C940E7"/>
    <w:rsid w:val="00CA319F"/>
    <w:rsid w:val="00CA7869"/>
    <w:rsid w:val="00CB1EB4"/>
    <w:rsid w:val="00CB46ED"/>
    <w:rsid w:val="00CB4B8D"/>
    <w:rsid w:val="00CC0FF3"/>
    <w:rsid w:val="00CC3FBC"/>
    <w:rsid w:val="00CC4A49"/>
    <w:rsid w:val="00CC4C87"/>
    <w:rsid w:val="00CC5F72"/>
    <w:rsid w:val="00CC782E"/>
    <w:rsid w:val="00CD470D"/>
    <w:rsid w:val="00D05C01"/>
    <w:rsid w:val="00D13233"/>
    <w:rsid w:val="00D24269"/>
    <w:rsid w:val="00D26F8C"/>
    <w:rsid w:val="00D41891"/>
    <w:rsid w:val="00D422BA"/>
    <w:rsid w:val="00D431EA"/>
    <w:rsid w:val="00D473DC"/>
    <w:rsid w:val="00D509C0"/>
    <w:rsid w:val="00D51A88"/>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DF5BBB"/>
    <w:rsid w:val="00DF6A7D"/>
    <w:rsid w:val="00E03BFA"/>
    <w:rsid w:val="00E05430"/>
    <w:rsid w:val="00E21250"/>
    <w:rsid w:val="00E23011"/>
    <w:rsid w:val="00E24DD7"/>
    <w:rsid w:val="00E3488A"/>
    <w:rsid w:val="00E354D7"/>
    <w:rsid w:val="00E369C6"/>
    <w:rsid w:val="00E37292"/>
    <w:rsid w:val="00E50269"/>
    <w:rsid w:val="00E572AB"/>
    <w:rsid w:val="00E6482E"/>
    <w:rsid w:val="00E747A6"/>
    <w:rsid w:val="00E90164"/>
    <w:rsid w:val="00E93B11"/>
    <w:rsid w:val="00E95EF8"/>
    <w:rsid w:val="00EA01E8"/>
    <w:rsid w:val="00EA3DA8"/>
    <w:rsid w:val="00EB3480"/>
    <w:rsid w:val="00EB3BDC"/>
    <w:rsid w:val="00EB478C"/>
    <w:rsid w:val="00EB6815"/>
    <w:rsid w:val="00EC232D"/>
    <w:rsid w:val="00ED01B4"/>
    <w:rsid w:val="00ED25ED"/>
    <w:rsid w:val="00ED3A1F"/>
    <w:rsid w:val="00ED76B9"/>
    <w:rsid w:val="00EE4893"/>
    <w:rsid w:val="00EE6F79"/>
    <w:rsid w:val="00F013C5"/>
    <w:rsid w:val="00F01607"/>
    <w:rsid w:val="00F02D91"/>
    <w:rsid w:val="00F0354F"/>
    <w:rsid w:val="00F11417"/>
    <w:rsid w:val="00F14404"/>
    <w:rsid w:val="00F152A4"/>
    <w:rsid w:val="00F1593E"/>
    <w:rsid w:val="00F230F3"/>
    <w:rsid w:val="00F2499F"/>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B06E0"/>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OC2">
    <w:name w:val="toc 2"/>
    <w:basedOn w:val="Normal"/>
    <w:next w:val="Normal"/>
    <w:autoRedefine/>
    <w:uiPriority w:val="39"/>
    <w:unhideWhenUsed/>
    <w:rsid w:val="00940348"/>
    <w:pPr>
      <w:widowControl w:val="0"/>
      <w:numPr>
        <w:ilvl w:val="1"/>
        <w:numId w:val="28"/>
      </w:numPr>
      <w:tabs>
        <w:tab w:val="right" w:pos="9910"/>
      </w:tabs>
      <w:spacing w:after="0" w:line="276" w:lineRule="auto"/>
      <w:jc w:val="left"/>
    </w:pPr>
    <w:rPr>
      <w:rFonts w:cs="Zar"/>
      <w:b/>
      <w:bCs/>
      <w:noProof/>
      <w:color w:val="984806" w:themeColor="accent6" w:themeShade="80"/>
    </w:rPr>
  </w:style>
  <w:style w:type="paragraph" w:styleId="TOC1">
    <w:name w:val="toc 1"/>
    <w:basedOn w:val="Normal"/>
    <w:next w:val="Normal"/>
    <w:autoRedefine/>
    <w:uiPriority w:val="39"/>
    <w:unhideWhenUsed/>
    <w:rsid w:val="00940348"/>
    <w:pPr>
      <w:widowControl w:val="0"/>
      <w:numPr>
        <w:numId w:val="28"/>
      </w:numPr>
      <w:tabs>
        <w:tab w:val="right" w:pos="9910"/>
      </w:tabs>
      <w:spacing w:before="240" w:after="0" w:line="240" w:lineRule="auto"/>
      <w:contextualSpacing/>
      <w:jc w:val="left"/>
    </w:pPr>
    <w:rPr>
      <w:rFonts w:asciiTheme="majorHAnsi" w:hAnsiTheme="majorHAnsi" w:cs="EntezareZohoor B4"/>
      <w:b/>
      <w:bCs/>
      <w:caps/>
      <w:noProof/>
      <w:color w:val="17365D" w:themeColor="text2" w:themeShade="BF"/>
      <w:sz w:val="28"/>
      <w:szCs w:val="32"/>
    </w:rPr>
  </w:style>
  <w:style w:type="paragraph" w:styleId="TOC3">
    <w:name w:val="toc 3"/>
    <w:basedOn w:val="Normal"/>
    <w:next w:val="Normal"/>
    <w:autoRedefine/>
    <w:uiPriority w:val="39"/>
    <w:unhideWhenUsed/>
    <w:rsid w:val="00BB2964"/>
    <w:pPr>
      <w:spacing w:after="0"/>
      <w:ind w:left="220"/>
      <w:jc w:val="left"/>
    </w:pPr>
    <w:rPr>
      <w:rFonts w:cs="Times New Roman"/>
      <w:sz w:val="20"/>
      <w:szCs w:val="24"/>
    </w:rPr>
  </w:style>
  <w:style w:type="paragraph" w:styleId="TOC4">
    <w:name w:val="toc 4"/>
    <w:basedOn w:val="Normal"/>
    <w:next w:val="Normal"/>
    <w:autoRedefine/>
    <w:uiPriority w:val="39"/>
    <w:unhideWhenUsed/>
    <w:rsid w:val="00BB2964"/>
    <w:pPr>
      <w:spacing w:after="0"/>
      <w:ind w:left="440"/>
      <w:jc w:val="left"/>
    </w:pPr>
    <w:rPr>
      <w:rFonts w:cs="Times New Roman"/>
      <w:sz w:val="20"/>
      <w:szCs w:val="24"/>
    </w:rPr>
  </w:style>
  <w:style w:type="paragraph" w:styleId="TOC5">
    <w:name w:val="toc 5"/>
    <w:basedOn w:val="Normal"/>
    <w:next w:val="Normal"/>
    <w:autoRedefine/>
    <w:uiPriority w:val="39"/>
    <w:unhideWhenUsed/>
    <w:rsid w:val="00BB2964"/>
    <w:pPr>
      <w:spacing w:after="0"/>
      <w:ind w:left="660"/>
      <w:jc w:val="left"/>
    </w:pPr>
    <w:rPr>
      <w:rFonts w:cs="Times New Roman"/>
      <w:sz w:val="20"/>
      <w:szCs w:val="24"/>
    </w:rPr>
  </w:style>
  <w:style w:type="paragraph" w:styleId="TOC6">
    <w:name w:val="toc 6"/>
    <w:basedOn w:val="Normal"/>
    <w:next w:val="Normal"/>
    <w:autoRedefine/>
    <w:uiPriority w:val="39"/>
    <w:unhideWhenUsed/>
    <w:rsid w:val="00BB2964"/>
    <w:pPr>
      <w:spacing w:after="0"/>
      <w:ind w:left="880"/>
      <w:jc w:val="left"/>
    </w:pPr>
    <w:rPr>
      <w:rFonts w:cs="Times New Roman"/>
      <w:sz w:val="20"/>
      <w:szCs w:val="24"/>
    </w:rPr>
  </w:style>
  <w:style w:type="paragraph" w:styleId="TOC7">
    <w:name w:val="toc 7"/>
    <w:basedOn w:val="Normal"/>
    <w:next w:val="Normal"/>
    <w:autoRedefine/>
    <w:uiPriority w:val="39"/>
    <w:unhideWhenUsed/>
    <w:rsid w:val="00BB2964"/>
    <w:pPr>
      <w:spacing w:after="0"/>
      <w:ind w:left="1100"/>
      <w:jc w:val="left"/>
    </w:pPr>
    <w:rPr>
      <w:rFonts w:cs="Times New Roman"/>
      <w:sz w:val="20"/>
      <w:szCs w:val="24"/>
    </w:rPr>
  </w:style>
  <w:style w:type="paragraph" w:styleId="TOC8">
    <w:name w:val="toc 8"/>
    <w:basedOn w:val="Normal"/>
    <w:next w:val="Normal"/>
    <w:autoRedefine/>
    <w:uiPriority w:val="39"/>
    <w:unhideWhenUsed/>
    <w:rsid w:val="00BB2964"/>
    <w:pPr>
      <w:spacing w:after="0"/>
      <w:ind w:left="1320"/>
      <w:jc w:val="left"/>
    </w:pPr>
    <w:rPr>
      <w:rFonts w:cs="Times New Roman"/>
      <w:sz w:val="20"/>
      <w:szCs w:val="24"/>
    </w:rPr>
  </w:style>
  <w:style w:type="paragraph" w:styleId="TOC9">
    <w:name w:val="toc 9"/>
    <w:basedOn w:val="Normal"/>
    <w:next w:val="Normal"/>
    <w:autoRedefine/>
    <w:uiPriority w:val="39"/>
    <w:unhideWhenUsed/>
    <w:rsid w:val="00BB2964"/>
    <w:pPr>
      <w:spacing w:after="0"/>
      <w:ind w:left="1540"/>
      <w:jc w:val="left"/>
    </w:pPr>
    <w:rPr>
      <w:rFonts w:cs="Times New Roman"/>
      <w:sz w:val="20"/>
      <w:szCs w:val="24"/>
    </w:rPr>
  </w:style>
  <w:style w:type="character" w:customStyle="1" w:styleId="apple-converted-space">
    <w:name w:val="apple-converted-space"/>
    <w:basedOn w:val="DefaultParagraphFont"/>
    <w:rsid w:val="009377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OC2">
    <w:name w:val="toc 2"/>
    <w:basedOn w:val="Normal"/>
    <w:next w:val="Normal"/>
    <w:autoRedefine/>
    <w:uiPriority w:val="39"/>
    <w:unhideWhenUsed/>
    <w:rsid w:val="00940348"/>
    <w:pPr>
      <w:widowControl w:val="0"/>
      <w:numPr>
        <w:ilvl w:val="1"/>
        <w:numId w:val="28"/>
      </w:numPr>
      <w:tabs>
        <w:tab w:val="right" w:pos="9910"/>
      </w:tabs>
      <w:spacing w:after="0" w:line="276" w:lineRule="auto"/>
      <w:jc w:val="left"/>
    </w:pPr>
    <w:rPr>
      <w:rFonts w:cs="Zar"/>
      <w:b/>
      <w:bCs/>
      <w:noProof/>
      <w:color w:val="984806" w:themeColor="accent6" w:themeShade="80"/>
    </w:rPr>
  </w:style>
  <w:style w:type="paragraph" w:styleId="TOC1">
    <w:name w:val="toc 1"/>
    <w:basedOn w:val="Normal"/>
    <w:next w:val="Normal"/>
    <w:autoRedefine/>
    <w:uiPriority w:val="39"/>
    <w:unhideWhenUsed/>
    <w:rsid w:val="00940348"/>
    <w:pPr>
      <w:widowControl w:val="0"/>
      <w:numPr>
        <w:numId w:val="28"/>
      </w:numPr>
      <w:tabs>
        <w:tab w:val="right" w:pos="9910"/>
      </w:tabs>
      <w:spacing w:before="240" w:after="0" w:line="240" w:lineRule="auto"/>
      <w:contextualSpacing/>
      <w:jc w:val="left"/>
    </w:pPr>
    <w:rPr>
      <w:rFonts w:asciiTheme="majorHAnsi" w:hAnsiTheme="majorHAnsi" w:cs="EntezareZohoor B4"/>
      <w:b/>
      <w:bCs/>
      <w:caps/>
      <w:noProof/>
      <w:color w:val="17365D" w:themeColor="text2" w:themeShade="BF"/>
      <w:sz w:val="28"/>
      <w:szCs w:val="32"/>
    </w:rPr>
  </w:style>
  <w:style w:type="paragraph" w:styleId="TOC3">
    <w:name w:val="toc 3"/>
    <w:basedOn w:val="Normal"/>
    <w:next w:val="Normal"/>
    <w:autoRedefine/>
    <w:uiPriority w:val="39"/>
    <w:unhideWhenUsed/>
    <w:rsid w:val="00BB2964"/>
    <w:pPr>
      <w:spacing w:after="0"/>
      <w:ind w:left="220"/>
      <w:jc w:val="left"/>
    </w:pPr>
    <w:rPr>
      <w:rFonts w:cs="Times New Roman"/>
      <w:sz w:val="20"/>
      <w:szCs w:val="24"/>
    </w:rPr>
  </w:style>
  <w:style w:type="paragraph" w:styleId="TOC4">
    <w:name w:val="toc 4"/>
    <w:basedOn w:val="Normal"/>
    <w:next w:val="Normal"/>
    <w:autoRedefine/>
    <w:uiPriority w:val="39"/>
    <w:unhideWhenUsed/>
    <w:rsid w:val="00BB2964"/>
    <w:pPr>
      <w:spacing w:after="0"/>
      <w:ind w:left="440"/>
      <w:jc w:val="left"/>
    </w:pPr>
    <w:rPr>
      <w:rFonts w:cs="Times New Roman"/>
      <w:sz w:val="20"/>
      <w:szCs w:val="24"/>
    </w:rPr>
  </w:style>
  <w:style w:type="paragraph" w:styleId="TOC5">
    <w:name w:val="toc 5"/>
    <w:basedOn w:val="Normal"/>
    <w:next w:val="Normal"/>
    <w:autoRedefine/>
    <w:uiPriority w:val="39"/>
    <w:unhideWhenUsed/>
    <w:rsid w:val="00BB2964"/>
    <w:pPr>
      <w:spacing w:after="0"/>
      <w:ind w:left="660"/>
      <w:jc w:val="left"/>
    </w:pPr>
    <w:rPr>
      <w:rFonts w:cs="Times New Roman"/>
      <w:sz w:val="20"/>
      <w:szCs w:val="24"/>
    </w:rPr>
  </w:style>
  <w:style w:type="paragraph" w:styleId="TOC6">
    <w:name w:val="toc 6"/>
    <w:basedOn w:val="Normal"/>
    <w:next w:val="Normal"/>
    <w:autoRedefine/>
    <w:uiPriority w:val="39"/>
    <w:unhideWhenUsed/>
    <w:rsid w:val="00BB2964"/>
    <w:pPr>
      <w:spacing w:after="0"/>
      <w:ind w:left="880"/>
      <w:jc w:val="left"/>
    </w:pPr>
    <w:rPr>
      <w:rFonts w:cs="Times New Roman"/>
      <w:sz w:val="20"/>
      <w:szCs w:val="24"/>
    </w:rPr>
  </w:style>
  <w:style w:type="paragraph" w:styleId="TOC7">
    <w:name w:val="toc 7"/>
    <w:basedOn w:val="Normal"/>
    <w:next w:val="Normal"/>
    <w:autoRedefine/>
    <w:uiPriority w:val="39"/>
    <w:unhideWhenUsed/>
    <w:rsid w:val="00BB2964"/>
    <w:pPr>
      <w:spacing w:after="0"/>
      <w:ind w:left="1100"/>
      <w:jc w:val="left"/>
    </w:pPr>
    <w:rPr>
      <w:rFonts w:cs="Times New Roman"/>
      <w:sz w:val="20"/>
      <w:szCs w:val="24"/>
    </w:rPr>
  </w:style>
  <w:style w:type="paragraph" w:styleId="TOC8">
    <w:name w:val="toc 8"/>
    <w:basedOn w:val="Normal"/>
    <w:next w:val="Normal"/>
    <w:autoRedefine/>
    <w:uiPriority w:val="39"/>
    <w:unhideWhenUsed/>
    <w:rsid w:val="00BB2964"/>
    <w:pPr>
      <w:spacing w:after="0"/>
      <w:ind w:left="1320"/>
      <w:jc w:val="left"/>
    </w:pPr>
    <w:rPr>
      <w:rFonts w:cs="Times New Roman"/>
      <w:sz w:val="20"/>
      <w:szCs w:val="24"/>
    </w:rPr>
  </w:style>
  <w:style w:type="paragraph" w:styleId="TOC9">
    <w:name w:val="toc 9"/>
    <w:basedOn w:val="Normal"/>
    <w:next w:val="Normal"/>
    <w:autoRedefine/>
    <w:uiPriority w:val="39"/>
    <w:unhideWhenUsed/>
    <w:rsid w:val="00BB2964"/>
    <w:pPr>
      <w:spacing w:after="0"/>
      <w:ind w:left="1540"/>
      <w:jc w:val="left"/>
    </w:pPr>
    <w:rPr>
      <w:rFonts w:cs="Times New Roman"/>
      <w:sz w:val="20"/>
      <w:szCs w:val="24"/>
    </w:rPr>
  </w:style>
  <w:style w:type="character" w:customStyle="1" w:styleId="apple-converted-space">
    <w:name w:val="apple-converted-space"/>
    <w:basedOn w:val="DefaultParagraphFont"/>
    <w:rsid w:val="00937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1E7F0-196D-4E06-BD1F-C417322C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656</TotalTime>
  <Pages>13</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100</cp:revision>
  <cp:lastPrinted>2015-05-23T19:36:00Z</cp:lastPrinted>
  <dcterms:created xsi:type="dcterms:W3CDTF">2015-05-23T01:12:00Z</dcterms:created>
  <dcterms:modified xsi:type="dcterms:W3CDTF">2015-05-23T19:36:00Z</dcterms:modified>
</cp:coreProperties>
</file>