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4522E2" w:rsidP="004522E2">
      <w:pPr>
        <w:spacing w:after="120" w:line="240" w:lineRule="auto"/>
        <w:ind w:firstLine="0"/>
        <w:jc w:val="center"/>
        <w:rPr>
          <w:sz w:val="28"/>
        </w:rPr>
      </w:pPr>
      <w:r>
        <w:rPr>
          <w:rFonts w:hint="cs"/>
          <w:sz w:val="28"/>
          <w:rtl/>
        </w:rPr>
        <w:t>به نام خدا</w:t>
      </w:r>
    </w:p>
    <w:p w:rsidR="004522E2" w:rsidRDefault="00DA67B9" w:rsidP="004522E2">
      <w:pPr>
        <w:spacing w:after="120" w:line="240" w:lineRule="auto"/>
        <w:ind w:firstLine="0"/>
        <w:jc w:val="center"/>
        <w:rPr>
          <w:rFonts w:cs="Vahid"/>
          <w:color w:val="C00000"/>
          <w:sz w:val="36"/>
          <w:szCs w:val="36"/>
          <w:vertAlign w:val="subscript"/>
          <w:rtl/>
        </w:rPr>
      </w:pPr>
      <w:r>
        <w:rPr>
          <w:rFonts w:cs="Vahid" w:hint="cs"/>
          <w:color w:val="C00000"/>
          <w:sz w:val="36"/>
          <w:szCs w:val="36"/>
          <w:rtl/>
        </w:rPr>
        <w:t>گزارش‌هاي پيشنهادي براي بانك اطلاعات شوراي اسلامي‌شدن</w:t>
      </w:r>
    </w:p>
    <w:p w:rsidR="009C4EB8" w:rsidRDefault="009C4EB8" w:rsidP="009C4EB8">
      <w:pPr>
        <w:pStyle w:val="Heading1"/>
        <w:rPr>
          <w:rFonts w:hint="cs"/>
          <w:rtl/>
        </w:rPr>
      </w:pPr>
      <w:r>
        <w:rPr>
          <w:rFonts w:hint="cs"/>
          <w:rtl/>
        </w:rPr>
        <w:t>تمام فيلدهاي يك ركورد</w:t>
      </w:r>
    </w:p>
    <w:p w:rsidR="009C4EB8" w:rsidRDefault="0062559C" w:rsidP="004522E2">
      <w:pPr>
        <w:rPr>
          <w:rFonts w:hint="cs"/>
          <w:rtl/>
        </w:rPr>
      </w:pPr>
      <w:r>
        <w:rPr>
          <w:rFonts w:hint="cs"/>
          <w:rtl/>
        </w:rPr>
        <w:t>يك گزارش به صورت تمام‌صفحه از ركوردهاي هر بانك، به نحوي كه تمامي اطلاعات مربوط به آن بانك را نمايش دهد.</w:t>
      </w:r>
    </w:p>
    <w:tbl>
      <w:tblPr>
        <w:tblStyle w:val="TableGrid1"/>
        <w:tblW w:w="6725" w:type="dxa"/>
        <w:tblInd w:w="378" w:type="dxa"/>
        <w:tblLook w:val="04A0" w:firstRow="1" w:lastRow="0" w:firstColumn="1" w:lastColumn="0" w:noHBand="0" w:noVBand="1"/>
      </w:tblPr>
      <w:tblGrid>
        <w:gridCol w:w="1371"/>
        <w:gridCol w:w="69"/>
        <w:gridCol w:w="360"/>
        <w:gridCol w:w="90"/>
        <w:gridCol w:w="360"/>
        <w:gridCol w:w="1170"/>
        <w:gridCol w:w="450"/>
        <w:gridCol w:w="78"/>
        <w:gridCol w:w="2777"/>
      </w:tblGrid>
      <w:tr w:rsidR="00DA67B9" w:rsidRPr="00C46A31" w:rsidTr="00C46A31">
        <w:tc>
          <w:tcPr>
            <w:tcW w:w="6725" w:type="dxa"/>
            <w:gridSpan w:val="9"/>
            <w:shd w:val="clear" w:color="auto" w:fill="D9D9D9" w:themeFill="background1" w:themeFillShade="D9"/>
            <w:vAlign w:val="center"/>
          </w:tcPr>
          <w:p w:rsidR="00DA67B9" w:rsidRPr="00DA67B9" w:rsidRDefault="00DA67B9" w:rsidP="0062559C">
            <w:pPr>
              <w:tabs>
                <w:tab w:val="left" w:pos="180"/>
                <w:tab w:val="left" w:pos="2940"/>
              </w:tabs>
              <w:spacing w:after="0" w:line="240" w:lineRule="auto"/>
              <w:ind w:firstLine="0"/>
              <w:jc w:val="center"/>
              <w:rPr>
                <w:rFonts w:cs="B Titr"/>
                <w:sz w:val="28"/>
                <w:rtl/>
              </w:rPr>
            </w:pPr>
            <w:r w:rsidRPr="00DA67B9">
              <w:rPr>
                <w:rFonts w:cs="B Titr" w:hint="cs"/>
                <w:sz w:val="28"/>
                <w:rtl/>
              </w:rPr>
              <w:t xml:space="preserve">بانک </w:t>
            </w:r>
            <w:r w:rsidR="0062559C">
              <w:rPr>
                <w:rFonts w:cs="B Titr" w:hint="cs"/>
                <w:sz w:val="28"/>
                <w:rtl/>
              </w:rPr>
              <w:t>كتاب‌ها</w:t>
            </w:r>
          </w:p>
        </w:tc>
      </w:tr>
      <w:tr w:rsidR="00DA67B9" w:rsidRPr="00DA67B9" w:rsidTr="00DA67B9">
        <w:tc>
          <w:tcPr>
            <w:tcW w:w="6725" w:type="dxa"/>
            <w:gridSpan w:val="9"/>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عنوان: </w:t>
            </w:r>
            <w:r w:rsidRPr="00DA67B9">
              <w:rPr>
                <w:rFonts w:cs="B Mitra"/>
                <w:sz w:val="28"/>
              </w:rPr>
              <w:t>text</w:t>
            </w:r>
          </w:p>
        </w:tc>
      </w:tr>
      <w:tr w:rsidR="00DA67B9" w:rsidRPr="00DA67B9" w:rsidTr="00DA67B9">
        <w:tc>
          <w:tcPr>
            <w:tcW w:w="1371" w:type="dxa"/>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کد:</w:t>
            </w:r>
            <w:r w:rsidRPr="00DA67B9">
              <w:rPr>
                <w:rFonts w:cs="B Mitra"/>
                <w:sz w:val="28"/>
              </w:rPr>
              <w:t>number</w:t>
            </w:r>
          </w:p>
        </w:tc>
        <w:tc>
          <w:tcPr>
            <w:tcW w:w="5354" w:type="dxa"/>
            <w:gridSpan w:val="8"/>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نویسنده: </w:t>
            </w:r>
            <w:r w:rsidRPr="00DA67B9">
              <w:rPr>
                <w:rFonts w:cs="B Mitra"/>
                <w:sz w:val="28"/>
              </w:rPr>
              <w:t>text</w:t>
            </w:r>
          </w:p>
        </w:tc>
      </w:tr>
      <w:tr w:rsidR="00DA67B9" w:rsidRPr="00DA67B9" w:rsidTr="00DA67B9">
        <w:tc>
          <w:tcPr>
            <w:tcW w:w="1800" w:type="dxa"/>
            <w:gridSpan w:val="3"/>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اولویت: </w:t>
            </w:r>
            <w:r w:rsidRPr="00DA67B9">
              <w:rPr>
                <w:rFonts w:cs="B Mitra"/>
                <w:sz w:val="28"/>
              </w:rPr>
              <w:t>number</w:t>
            </w:r>
          </w:p>
        </w:tc>
        <w:tc>
          <w:tcPr>
            <w:tcW w:w="4925" w:type="dxa"/>
            <w:gridSpan w:val="6"/>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نام مترجم:</w:t>
            </w:r>
            <w:r w:rsidRPr="00DA67B9">
              <w:rPr>
                <w:rFonts w:cs="B Mitra"/>
                <w:sz w:val="28"/>
              </w:rPr>
              <w:t xml:space="preserve"> text</w:t>
            </w:r>
          </w:p>
        </w:tc>
      </w:tr>
      <w:tr w:rsidR="00DA67B9" w:rsidRPr="00DA67B9" w:rsidTr="00DA67B9">
        <w:tc>
          <w:tcPr>
            <w:tcW w:w="2250" w:type="dxa"/>
            <w:gridSpan w:val="5"/>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 xml:space="preserve">قطع: </w:t>
            </w:r>
            <w:r w:rsidRPr="00DA67B9">
              <w:rPr>
                <w:rFonts w:cs="B Mitra"/>
                <w:sz w:val="28"/>
              </w:rPr>
              <w:t xml:space="preserve"> select</w:t>
            </w:r>
          </w:p>
        </w:tc>
        <w:tc>
          <w:tcPr>
            <w:tcW w:w="4475" w:type="dxa"/>
            <w:gridSpan w:val="4"/>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نام همکاران در تهیه:</w:t>
            </w:r>
            <w:r w:rsidRPr="00DA67B9">
              <w:rPr>
                <w:rFonts w:cs="B Mitra"/>
                <w:sz w:val="28"/>
              </w:rPr>
              <w:t xml:space="preserve"> text</w:t>
            </w:r>
          </w:p>
        </w:tc>
      </w:tr>
      <w:tr w:rsidR="00DA67B9" w:rsidRPr="00DA67B9" w:rsidTr="00DA67B9">
        <w:tc>
          <w:tcPr>
            <w:tcW w:w="1890" w:type="dxa"/>
            <w:gridSpan w:val="4"/>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سال نشر:</w:t>
            </w:r>
            <w:r w:rsidRPr="00DA67B9">
              <w:rPr>
                <w:rFonts w:cs="B Mitra"/>
                <w:sz w:val="28"/>
              </w:rPr>
              <w:t>number</w:t>
            </w:r>
          </w:p>
        </w:tc>
        <w:tc>
          <w:tcPr>
            <w:tcW w:w="1530" w:type="dxa"/>
            <w:gridSpan w:val="2"/>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محل نشر:</w:t>
            </w:r>
            <w:r w:rsidRPr="00DA67B9">
              <w:rPr>
                <w:rFonts w:cs="B Mitra"/>
                <w:sz w:val="28"/>
              </w:rPr>
              <w:t xml:space="preserve"> text</w:t>
            </w:r>
          </w:p>
        </w:tc>
        <w:tc>
          <w:tcPr>
            <w:tcW w:w="3305" w:type="dxa"/>
            <w:gridSpan w:val="3"/>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ناشر:</w:t>
            </w:r>
            <w:r w:rsidRPr="00DA67B9">
              <w:rPr>
                <w:rFonts w:cs="B Mitra"/>
                <w:sz w:val="28"/>
              </w:rPr>
              <w:t xml:space="preserve"> text</w:t>
            </w:r>
          </w:p>
        </w:tc>
      </w:tr>
      <w:tr w:rsidR="00DA67B9" w:rsidRPr="00DA67B9" w:rsidTr="00DA67B9">
        <w:tc>
          <w:tcPr>
            <w:tcW w:w="3870" w:type="dxa"/>
            <w:gridSpan w:val="7"/>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نوع اثر:</w:t>
            </w:r>
            <w:r w:rsidRPr="00DA67B9">
              <w:rPr>
                <w:rFonts w:cs="B Mitra"/>
                <w:sz w:val="28"/>
              </w:rPr>
              <w:t xml:space="preserve"> select</w:t>
            </w:r>
          </w:p>
        </w:tc>
        <w:tc>
          <w:tcPr>
            <w:tcW w:w="2855" w:type="dxa"/>
            <w:gridSpan w:val="2"/>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رده ی کتابخانه ای:</w:t>
            </w:r>
            <w:r w:rsidRPr="00DA67B9">
              <w:rPr>
                <w:rFonts w:cs="B Mitra"/>
                <w:sz w:val="28"/>
              </w:rPr>
              <w:t xml:space="preserve"> number</w:t>
            </w:r>
          </w:p>
        </w:tc>
      </w:tr>
      <w:tr w:rsidR="00DA67B9" w:rsidRPr="00DA67B9" w:rsidTr="00DA67B9">
        <w:tc>
          <w:tcPr>
            <w:tcW w:w="6725" w:type="dxa"/>
            <w:gridSpan w:val="9"/>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کلمات کلیدی:</w:t>
            </w:r>
            <w:r w:rsidRPr="00DA67B9">
              <w:rPr>
                <w:rFonts w:cs="B Mitra"/>
                <w:sz w:val="28"/>
              </w:rPr>
              <w:t xml:space="preserve"> text</w:t>
            </w:r>
          </w:p>
        </w:tc>
      </w:tr>
      <w:tr w:rsidR="00DA67B9" w:rsidRPr="00DA67B9" w:rsidTr="00DA67B9">
        <w:tc>
          <w:tcPr>
            <w:tcW w:w="3948" w:type="dxa"/>
            <w:gridSpan w:val="8"/>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دانشگاه محل ارائه:</w:t>
            </w:r>
            <w:r w:rsidRPr="00DA67B9">
              <w:rPr>
                <w:rFonts w:cs="B Mitra"/>
                <w:sz w:val="28"/>
              </w:rPr>
              <w:t xml:space="preserve"> text</w:t>
            </w:r>
          </w:p>
        </w:tc>
        <w:tc>
          <w:tcPr>
            <w:tcW w:w="2777" w:type="dxa"/>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آدرس منبع:</w:t>
            </w:r>
            <w:r w:rsidRPr="00DA67B9">
              <w:rPr>
                <w:rFonts w:cs="B Mitra"/>
                <w:sz w:val="28"/>
              </w:rPr>
              <w:t xml:space="preserve"> text</w:t>
            </w:r>
          </w:p>
        </w:tc>
      </w:tr>
      <w:tr w:rsidR="00DA67B9" w:rsidRPr="00DA67B9" w:rsidTr="00DA67B9">
        <w:tc>
          <w:tcPr>
            <w:tcW w:w="1440" w:type="dxa"/>
            <w:gridSpan w:val="2"/>
            <w:tcBorders>
              <w:bottom w:val="single" w:sz="4" w:space="0" w:color="auto"/>
              <w:right w:val="single" w:sz="4" w:space="0" w:color="auto"/>
            </w:tcBorders>
          </w:tcPr>
          <w:p w:rsidR="00DA67B9" w:rsidRPr="00DA67B9" w:rsidRDefault="00DA67B9" w:rsidP="0062559C">
            <w:pPr>
              <w:tabs>
                <w:tab w:val="left" w:pos="730"/>
              </w:tabs>
              <w:spacing w:after="0" w:line="240" w:lineRule="auto"/>
              <w:ind w:firstLine="0"/>
              <w:jc w:val="left"/>
              <w:rPr>
                <w:rFonts w:cs="B Mitra" w:hint="cs"/>
                <w:sz w:val="28"/>
                <w:rtl/>
                <w:lang w:bidi="fa-IR"/>
              </w:rPr>
            </w:pPr>
            <w:r w:rsidRPr="00DA67B9">
              <w:rPr>
                <w:rFonts w:cs="B Mitra" w:hint="cs"/>
                <w:sz w:val="28"/>
                <w:rtl/>
              </w:rPr>
              <w:t>عکس جلد:</w:t>
            </w:r>
            <w:r w:rsidRPr="00DA67B9">
              <w:rPr>
                <w:rFonts w:cs="B Mitra"/>
                <w:sz w:val="28"/>
              </w:rPr>
              <w:t xml:space="preserve"> </w:t>
            </w:r>
          </w:p>
        </w:tc>
        <w:tc>
          <w:tcPr>
            <w:tcW w:w="5285" w:type="dxa"/>
            <w:gridSpan w:val="7"/>
            <w:tcBorders>
              <w:left w:val="single" w:sz="4" w:space="0" w:color="auto"/>
              <w:bottom w:val="single" w:sz="4" w:space="0" w:color="auto"/>
            </w:tcBorders>
          </w:tcPr>
          <w:p w:rsidR="00DA67B9" w:rsidRPr="00DA67B9" w:rsidRDefault="00DA67B9" w:rsidP="0062559C">
            <w:pPr>
              <w:tabs>
                <w:tab w:val="left" w:pos="730"/>
              </w:tabs>
              <w:spacing w:after="0" w:line="240" w:lineRule="auto"/>
              <w:ind w:firstLine="0"/>
              <w:jc w:val="left"/>
              <w:rPr>
                <w:rFonts w:cs="B Mitra"/>
                <w:sz w:val="28"/>
                <w:rtl/>
              </w:rPr>
            </w:pPr>
            <w:r w:rsidRPr="00DA67B9">
              <w:rPr>
                <w:rFonts w:cs="B Mitra" w:hint="cs"/>
                <w:sz w:val="28"/>
                <w:rtl/>
              </w:rPr>
              <w:t xml:space="preserve">چکیده: </w:t>
            </w:r>
            <w:r w:rsidRPr="00DA67B9">
              <w:rPr>
                <w:rFonts w:cs="B Mitra"/>
                <w:sz w:val="28"/>
              </w:rPr>
              <w:t>text</w:t>
            </w:r>
          </w:p>
        </w:tc>
      </w:tr>
      <w:tr w:rsidR="00DA67B9" w:rsidRPr="00DA67B9" w:rsidTr="00DA67B9">
        <w:tc>
          <w:tcPr>
            <w:tcW w:w="6725" w:type="dxa"/>
            <w:gridSpan w:val="9"/>
            <w:tcBorders>
              <w:top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 xml:space="preserve">فهرست کتاب: </w:t>
            </w:r>
            <w:r w:rsidRPr="00DA67B9">
              <w:rPr>
                <w:rFonts w:cs="B Mitra"/>
                <w:sz w:val="28"/>
              </w:rPr>
              <w:t>text</w:t>
            </w:r>
          </w:p>
        </w:tc>
      </w:tr>
      <w:tr w:rsidR="00DA67B9" w:rsidRPr="00DA67B9" w:rsidTr="00DA67B9">
        <w:tc>
          <w:tcPr>
            <w:tcW w:w="6725" w:type="dxa"/>
            <w:gridSpan w:val="9"/>
            <w:tcBorders>
              <w:top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متن کامل:</w:t>
            </w:r>
            <w:r w:rsidRPr="00DA67B9">
              <w:rPr>
                <w:rFonts w:cs="B Mitra"/>
                <w:sz w:val="28"/>
              </w:rPr>
              <w:t xml:space="preserve"> attach</w:t>
            </w:r>
          </w:p>
        </w:tc>
      </w:tr>
      <w:tr w:rsidR="00DA67B9" w:rsidRPr="00DA67B9" w:rsidTr="00DA67B9">
        <w:tc>
          <w:tcPr>
            <w:tcW w:w="6725" w:type="dxa"/>
            <w:gridSpan w:val="9"/>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اطلاعات اضافی: </w:t>
            </w:r>
            <w:r w:rsidRPr="00DA67B9">
              <w:rPr>
                <w:rFonts w:cs="B Mitra"/>
                <w:sz w:val="28"/>
              </w:rPr>
              <w:t>text or number</w:t>
            </w:r>
          </w:p>
          <w:p w:rsidR="00DA67B9" w:rsidRPr="00DA67B9" w:rsidRDefault="00DA67B9" w:rsidP="0062559C">
            <w:pPr>
              <w:tabs>
                <w:tab w:val="left" w:pos="180"/>
                <w:tab w:val="left" w:pos="2940"/>
              </w:tabs>
              <w:spacing w:after="0" w:line="240" w:lineRule="auto"/>
              <w:ind w:firstLine="0"/>
              <w:jc w:val="left"/>
              <w:rPr>
                <w:rFonts w:cs="B Mitra"/>
                <w:sz w:val="28"/>
              </w:rPr>
            </w:pPr>
          </w:p>
        </w:tc>
      </w:tr>
    </w:tbl>
    <w:p w:rsidR="00DA67B9" w:rsidRPr="0062559C" w:rsidRDefault="00DA67B9" w:rsidP="004522E2">
      <w:pPr>
        <w:rPr>
          <w:rFonts w:hint="cs"/>
          <w:sz w:val="2"/>
          <w:szCs w:val="2"/>
          <w:rtl/>
        </w:rPr>
      </w:pPr>
    </w:p>
    <w:tbl>
      <w:tblPr>
        <w:tblStyle w:val="TableGrid2"/>
        <w:tblW w:w="6725" w:type="dxa"/>
        <w:tblInd w:w="378" w:type="dxa"/>
        <w:tblLook w:val="04A0" w:firstRow="1" w:lastRow="0" w:firstColumn="1" w:lastColumn="0" w:noHBand="0" w:noVBand="1"/>
      </w:tblPr>
      <w:tblGrid>
        <w:gridCol w:w="1371"/>
        <w:gridCol w:w="159"/>
        <w:gridCol w:w="151"/>
        <w:gridCol w:w="560"/>
        <w:gridCol w:w="1121"/>
        <w:gridCol w:w="263"/>
        <w:gridCol w:w="515"/>
        <w:gridCol w:w="343"/>
        <w:gridCol w:w="317"/>
        <w:gridCol w:w="243"/>
        <w:gridCol w:w="1682"/>
      </w:tblGrid>
      <w:tr w:rsidR="00DA67B9" w:rsidRPr="00DA67B9" w:rsidTr="00DA67B9">
        <w:tc>
          <w:tcPr>
            <w:tcW w:w="6725" w:type="dxa"/>
            <w:gridSpan w:val="11"/>
            <w:shd w:val="clear" w:color="auto" w:fill="D9D9D9" w:themeFill="background1" w:themeFillShade="D9"/>
            <w:vAlign w:val="center"/>
          </w:tcPr>
          <w:p w:rsidR="00DA67B9" w:rsidRPr="00DA67B9" w:rsidRDefault="00DA67B9" w:rsidP="00DA67B9">
            <w:pPr>
              <w:tabs>
                <w:tab w:val="left" w:pos="180"/>
                <w:tab w:val="left" w:pos="2940"/>
              </w:tabs>
              <w:spacing w:after="0" w:line="240" w:lineRule="auto"/>
              <w:ind w:firstLine="0"/>
              <w:jc w:val="center"/>
              <w:rPr>
                <w:rFonts w:cs="B Titr"/>
                <w:sz w:val="28"/>
                <w:rtl/>
              </w:rPr>
            </w:pPr>
            <w:r w:rsidRPr="00DA67B9">
              <w:rPr>
                <w:rFonts w:cs="B Titr" w:hint="cs"/>
                <w:sz w:val="28"/>
                <w:rtl/>
              </w:rPr>
              <w:t>بانک اشخاص</w:t>
            </w:r>
          </w:p>
        </w:tc>
      </w:tr>
      <w:tr w:rsidR="00DA67B9" w:rsidRPr="00DA67B9" w:rsidTr="00DA67B9">
        <w:tc>
          <w:tcPr>
            <w:tcW w:w="2241" w:type="dxa"/>
            <w:gridSpan w:val="4"/>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 xml:space="preserve">نام خانوادگی: </w:t>
            </w:r>
            <w:r w:rsidRPr="00DA67B9">
              <w:rPr>
                <w:rFonts w:cs="B Mitra"/>
                <w:sz w:val="28"/>
              </w:rPr>
              <w:t>text</w:t>
            </w:r>
          </w:p>
        </w:tc>
        <w:tc>
          <w:tcPr>
            <w:tcW w:w="2242" w:type="dxa"/>
            <w:gridSpan w:val="4"/>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نام:</w:t>
            </w:r>
            <w:r w:rsidRPr="00DA67B9">
              <w:rPr>
                <w:rFonts w:cs="B Mitra"/>
                <w:sz w:val="28"/>
              </w:rPr>
              <w:t xml:space="preserve"> text</w:t>
            </w:r>
          </w:p>
        </w:tc>
        <w:tc>
          <w:tcPr>
            <w:tcW w:w="2242" w:type="dxa"/>
            <w:gridSpan w:val="3"/>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عنوان:</w:t>
            </w:r>
            <w:r w:rsidRPr="00DA67B9">
              <w:rPr>
                <w:rFonts w:cs="B Mitra"/>
                <w:sz w:val="28"/>
              </w:rPr>
              <w:t xml:space="preserve"> text</w:t>
            </w:r>
          </w:p>
        </w:tc>
      </w:tr>
      <w:tr w:rsidR="00DA67B9" w:rsidRPr="00DA67B9" w:rsidTr="00DA67B9">
        <w:tc>
          <w:tcPr>
            <w:tcW w:w="1371" w:type="dxa"/>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کد:</w:t>
            </w:r>
            <w:r w:rsidRPr="00DA67B9">
              <w:rPr>
                <w:rFonts w:cs="B Mitra"/>
                <w:sz w:val="28"/>
              </w:rPr>
              <w:t>number</w:t>
            </w:r>
          </w:p>
        </w:tc>
        <w:tc>
          <w:tcPr>
            <w:tcW w:w="2769" w:type="dxa"/>
            <w:gridSpan w:val="6"/>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صادره از:</w:t>
            </w:r>
            <w:r w:rsidRPr="00DA67B9">
              <w:rPr>
                <w:rFonts w:cs="B Mitra"/>
                <w:sz w:val="28"/>
              </w:rPr>
              <w:t xml:space="preserve"> text</w:t>
            </w:r>
          </w:p>
        </w:tc>
        <w:tc>
          <w:tcPr>
            <w:tcW w:w="2585" w:type="dxa"/>
            <w:gridSpan w:val="4"/>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شماره شناسنامه:</w:t>
            </w:r>
            <w:r w:rsidRPr="00DA67B9">
              <w:rPr>
                <w:rFonts w:cs="B Mitra"/>
                <w:sz w:val="28"/>
              </w:rPr>
              <w:t xml:space="preserve"> number</w:t>
            </w:r>
          </w:p>
        </w:tc>
      </w:tr>
      <w:tr w:rsidR="00DA67B9" w:rsidRPr="00DA67B9" w:rsidTr="00DA67B9">
        <w:tc>
          <w:tcPr>
            <w:tcW w:w="1681" w:type="dxa"/>
            <w:gridSpan w:val="3"/>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تابعیت: </w:t>
            </w:r>
            <w:r w:rsidRPr="00DA67B9">
              <w:rPr>
                <w:rFonts w:cs="B Mitra"/>
                <w:sz w:val="28"/>
              </w:rPr>
              <w:t>text</w:t>
            </w:r>
          </w:p>
        </w:tc>
        <w:tc>
          <w:tcPr>
            <w:tcW w:w="1681" w:type="dxa"/>
            <w:gridSpan w:val="2"/>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محل تولد:</w:t>
            </w:r>
            <w:r w:rsidRPr="00DA67B9">
              <w:rPr>
                <w:rFonts w:cs="B Mitra"/>
                <w:sz w:val="28"/>
              </w:rPr>
              <w:t xml:space="preserve"> text</w:t>
            </w:r>
          </w:p>
        </w:tc>
        <w:tc>
          <w:tcPr>
            <w:tcW w:w="1681" w:type="dxa"/>
            <w:gridSpan w:val="5"/>
            <w:tcBorders>
              <w:left w:val="single" w:sz="4" w:space="0" w:color="auto"/>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نام پدر: </w:t>
            </w:r>
            <w:r w:rsidRPr="00DA67B9">
              <w:rPr>
                <w:rFonts w:cs="B Mitra"/>
                <w:sz w:val="28"/>
              </w:rPr>
              <w:t>text</w:t>
            </w:r>
          </w:p>
        </w:tc>
        <w:tc>
          <w:tcPr>
            <w:tcW w:w="1682" w:type="dxa"/>
            <w:tcBorders>
              <w:left w:val="single" w:sz="4" w:space="0" w:color="auto"/>
            </w:tcBorders>
          </w:tcPr>
          <w:p w:rsidR="00DA67B9" w:rsidRPr="00DA67B9" w:rsidRDefault="0062559C" w:rsidP="0062559C">
            <w:pPr>
              <w:tabs>
                <w:tab w:val="left" w:pos="180"/>
                <w:tab w:val="left" w:pos="2940"/>
              </w:tabs>
              <w:spacing w:after="0" w:line="240" w:lineRule="auto"/>
              <w:ind w:firstLine="0"/>
              <w:jc w:val="left"/>
              <w:rPr>
                <w:rFonts w:cs="B Mitra"/>
                <w:sz w:val="28"/>
              </w:rPr>
            </w:pPr>
            <w:r>
              <w:rPr>
                <w:rFonts w:cs="B Mitra" w:hint="cs"/>
                <w:sz w:val="28"/>
                <w:rtl/>
              </w:rPr>
              <w:t>تاریخ تولد:</w:t>
            </w:r>
          </w:p>
        </w:tc>
      </w:tr>
      <w:tr w:rsidR="00DA67B9" w:rsidRPr="00DA67B9" w:rsidTr="00DA67B9">
        <w:tc>
          <w:tcPr>
            <w:tcW w:w="3625" w:type="dxa"/>
            <w:gridSpan w:val="6"/>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محل اخذ آخرین مدرک تحصیلی:</w:t>
            </w:r>
          </w:p>
        </w:tc>
        <w:tc>
          <w:tcPr>
            <w:tcW w:w="3100" w:type="dxa"/>
            <w:gridSpan w:val="5"/>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رایانامه:</w:t>
            </w:r>
            <w:r w:rsidRPr="00DA67B9">
              <w:rPr>
                <w:rFonts w:cs="B Mitra"/>
                <w:sz w:val="28"/>
              </w:rPr>
              <w:t xml:space="preserve"> text</w:t>
            </w:r>
          </w:p>
        </w:tc>
      </w:tr>
      <w:tr w:rsidR="00DA67B9" w:rsidRPr="00DA67B9" w:rsidTr="00DA67B9">
        <w:tc>
          <w:tcPr>
            <w:tcW w:w="3362" w:type="dxa"/>
            <w:gridSpan w:val="5"/>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 xml:space="preserve">آدرس وبلاگ: </w:t>
            </w:r>
            <w:r w:rsidRPr="00DA67B9">
              <w:rPr>
                <w:rFonts w:cs="B Mitra"/>
                <w:sz w:val="28"/>
              </w:rPr>
              <w:t>link</w:t>
            </w:r>
          </w:p>
        </w:tc>
        <w:tc>
          <w:tcPr>
            <w:tcW w:w="3363" w:type="dxa"/>
            <w:gridSpan w:val="6"/>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آدرس وبسایت: </w:t>
            </w:r>
            <w:r w:rsidRPr="00DA67B9">
              <w:rPr>
                <w:rFonts w:cs="B Mitra"/>
                <w:sz w:val="28"/>
              </w:rPr>
              <w:t>link</w:t>
            </w:r>
          </w:p>
        </w:tc>
      </w:tr>
      <w:tr w:rsidR="00DA67B9" w:rsidRPr="00DA67B9" w:rsidTr="00DA67B9">
        <w:tc>
          <w:tcPr>
            <w:tcW w:w="3362" w:type="dxa"/>
            <w:gridSpan w:val="5"/>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رشته ی تحصیلی دانشگاهی:</w:t>
            </w:r>
          </w:p>
        </w:tc>
        <w:tc>
          <w:tcPr>
            <w:tcW w:w="3363" w:type="dxa"/>
            <w:gridSpan w:val="6"/>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مدرک دانشگاهی:</w:t>
            </w:r>
          </w:p>
        </w:tc>
      </w:tr>
      <w:tr w:rsidR="00DA67B9" w:rsidRPr="00DA67B9" w:rsidTr="00DA67B9">
        <w:tc>
          <w:tcPr>
            <w:tcW w:w="3362" w:type="dxa"/>
            <w:gridSpan w:val="5"/>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رشته ی تحصیلی حوزوی:</w:t>
            </w:r>
          </w:p>
        </w:tc>
        <w:tc>
          <w:tcPr>
            <w:tcW w:w="3363" w:type="dxa"/>
            <w:gridSpan w:val="6"/>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مدرک حوزوی:</w:t>
            </w:r>
          </w:p>
        </w:tc>
      </w:tr>
      <w:tr w:rsidR="00DA67B9" w:rsidRPr="00DA67B9" w:rsidTr="00DA67B9">
        <w:tc>
          <w:tcPr>
            <w:tcW w:w="3362" w:type="dxa"/>
            <w:gridSpan w:val="5"/>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موضوع پایان نامه دکترا:</w:t>
            </w:r>
          </w:p>
        </w:tc>
        <w:tc>
          <w:tcPr>
            <w:tcW w:w="3363" w:type="dxa"/>
            <w:gridSpan w:val="6"/>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موضوع پایان نامه کارشناسی ارشد:</w:t>
            </w:r>
          </w:p>
        </w:tc>
      </w:tr>
      <w:tr w:rsidR="00DA67B9" w:rsidRPr="00DA67B9" w:rsidTr="00DA67B9">
        <w:tc>
          <w:tcPr>
            <w:tcW w:w="1530" w:type="dxa"/>
            <w:gridSpan w:val="2"/>
            <w:vMerge w:val="restart"/>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 xml:space="preserve">عکس: </w:t>
            </w:r>
            <w:r w:rsidRPr="00DA67B9">
              <w:rPr>
                <w:rFonts w:cs="B Mitra"/>
                <w:sz w:val="28"/>
              </w:rPr>
              <w:t>attach</w:t>
            </w:r>
          </w:p>
          <w:p w:rsidR="00DA67B9" w:rsidRPr="00DA67B9" w:rsidRDefault="00DA67B9" w:rsidP="00DA67B9">
            <w:pPr>
              <w:tabs>
                <w:tab w:val="left" w:pos="180"/>
                <w:tab w:val="left" w:pos="2940"/>
              </w:tabs>
              <w:spacing w:after="0" w:line="240" w:lineRule="auto"/>
              <w:ind w:firstLine="0"/>
              <w:jc w:val="left"/>
              <w:rPr>
                <w:rFonts w:cs="B Mitra" w:hint="cs"/>
                <w:sz w:val="28"/>
                <w:lang w:bidi="fa-IR"/>
              </w:rPr>
            </w:pPr>
          </w:p>
        </w:tc>
        <w:tc>
          <w:tcPr>
            <w:tcW w:w="5195" w:type="dxa"/>
            <w:gridSpan w:val="9"/>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 xml:space="preserve">عضویت هیئت علمی: </w:t>
            </w:r>
          </w:p>
        </w:tc>
      </w:tr>
      <w:tr w:rsidR="00DA67B9" w:rsidRPr="00DA67B9" w:rsidTr="00DA67B9">
        <w:tc>
          <w:tcPr>
            <w:tcW w:w="1530" w:type="dxa"/>
            <w:gridSpan w:val="2"/>
            <w:vMerge/>
          </w:tcPr>
          <w:p w:rsidR="00DA67B9" w:rsidRPr="00DA67B9" w:rsidRDefault="00DA67B9" w:rsidP="00DA67B9">
            <w:pPr>
              <w:tabs>
                <w:tab w:val="left" w:pos="180"/>
                <w:tab w:val="left" w:pos="2940"/>
              </w:tabs>
              <w:spacing w:after="0" w:line="240" w:lineRule="auto"/>
              <w:ind w:firstLine="0"/>
              <w:jc w:val="left"/>
              <w:rPr>
                <w:rFonts w:cs="B Mitra"/>
                <w:sz w:val="28"/>
                <w:rtl/>
              </w:rPr>
            </w:pPr>
          </w:p>
        </w:tc>
        <w:tc>
          <w:tcPr>
            <w:tcW w:w="3270" w:type="dxa"/>
            <w:gridSpan w:val="7"/>
          </w:tcPr>
          <w:p w:rsidR="00DA67B9" w:rsidRPr="00DA67B9" w:rsidRDefault="00DA67B9" w:rsidP="0062559C">
            <w:pPr>
              <w:tabs>
                <w:tab w:val="left" w:pos="180"/>
                <w:tab w:val="left" w:pos="2940"/>
              </w:tabs>
              <w:spacing w:after="0" w:line="240" w:lineRule="auto"/>
              <w:ind w:firstLine="0"/>
              <w:jc w:val="left"/>
              <w:rPr>
                <w:rFonts w:cs="B Mitra"/>
                <w:sz w:val="28"/>
                <w:rtl/>
              </w:rPr>
            </w:pPr>
            <w:r w:rsidRPr="00DA67B9">
              <w:rPr>
                <w:rFonts w:cs="B Mitra" w:hint="cs"/>
                <w:sz w:val="28"/>
                <w:rtl/>
              </w:rPr>
              <w:t xml:space="preserve">سوابق: </w:t>
            </w:r>
            <w:r w:rsidRPr="00DA67B9">
              <w:rPr>
                <w:rFonts w:cs="B Mitra"/>
                <w:sz w:val="28"/>
              </w:rPr>
              <w:t>attach</w:t>
            </w:r>
          </w:p>
        </w:tc>
        <w:tc>
          <w:tcPr>
            <w:tcW w:w="1925" w:type="dxa"/>
            <w:gridSpan w:val="2"/>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اولویت:</w:t>
            </w:r>
            <w:r w:rsidRPr="00DA67B9">
              <w:rPr>
                <w:rFonts w:cs="B Mitra"/>
                <w:sz w:val="28"/>
              </w:rPr>
              <w:t xml:space="preserve"> number</w:t>
            </w:r>
          </w:p>
        </w:tc>
      </w:tr>
      <w:tr w:rsidR="00DA67B9" w:rsidRPr="00DA67B9" w:rsidTr="0062559C">
        <w:trPr>
          <w:trHeight w:val="752"/>
        </w:trPr>
        <w:tc>
          <w:tcPr>
            <w:tcW w:w="6725" w:type="dxa"/>
            <w:gridSpan w:val="11"/>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اطلاعات اضافی: </w:t>
            </w:r>
            <w:r w:rsidRPr="00DA67B9">
              <w:rPr>
                <w:rFonts w:cs="B Mitra"/>
                <w:sz w:val="28"/>
              </w:rPr>
              <w:t>text or number</w:t>
            </w:r>
          </w:p>
          <w:p w:rsidR="00DA67B9" w:rsidRPr="00DA67B9" w:rsidRDefault="00DA67B9" w:rsidP="00DA67B9">
            <w:pPr>
              <w:tabs>
                <w:tab w:val="left" w:pos="180"/>
                <w:tab w:val="left" w:pos="2940"/>
              </w:tabs>
              <w:spacing w:after="0" w:line="240" w:lineRule="auto"/>
              <w:ind w:firstLine="0"/>
              <w:jc w:val="left"/>
              <w:rPr>
                <w:rFonts w:cs="B Mitra"/>
                <w:sz w:val="28"/>
              </w:rPr>
            </w:pPr>
          </w:p>
        </w:tc>
      </w:tr>
    </w:tbl>
    <w:p w:rsidR="00DA67B9" w:rsidRDefault="00DA67B9" w:rsidP="004522E2">
      <w:pPr>
        <w:rPr>
          <w:rFonts w:hint="cs"/>
          <w:szCs w:val="22"/>
          <w:rtl/>
        </w:rPr>
      </w:pPr>
    </w:p>
    <w:tbl>
      <w:tblPr>
        <w:tblStyle w:val="TableGrid3"/>
        <w:tblW w:w="6725" w:type="dxa"/>
        <w:tblInd w:w="378" w:type="dxa"/>
        <w:tblLook w:val="04A0" w:firstRow="1" w:lastRow="0" w:firstColumn="1" w:lastColumn="0" w:noHBand="0" w:noVBand="1"/>
      </w:tblPr>
      <w:tblGrid>
        <w:gridCol w:w="1371"/>
        <w:gridCol w:w="1878"/>
        <w:gridCol w:w="452"/>
        <w:gridCol w:w="436"/>
        <w:gridCol w:w="2588"/>
      </w:tblGrid>
      <w:tr w:rsidR="00DA67B9" w:rsidRPr="00DA67B9" w:rsidTr="00DA67B9">
        <w:tc>
          <w:tcPr>
            <w:tcW w:w="6725" w:type="dxa"/>
            <w:gridSpan w:val="5"/>
            <w:shd w:val="clear" w:color="auto" w:fill="D9D9D9" w:themeFill="background1" w:themeFillShade="D9"/>
            <w:vAlign w:val="center"/>
          </w:tcPr>
          <w:p w:rsidR="00DA67B9" w:rsidRPr="00DA67B9" w:rsidRDefault="00DA67B9" w:rsidP="00DA67B9">
            <w:pPr>
              <w:tabs>
                <w:tab w:val="left" w:pos="180"/>
                <w:tab w:val="left" w:pos="2940"/>
              </w:tabs>
              <w:spacing w:after="0" w:line="240" w:lineRule="auto"/>
              <w:ind w:firstLine="0"/>
              <w:jc w:val="center"/>
              <w:rPr>
                <w:rFonts w:cs="B Titr"/>
                <w:sz w:val="28"/>
                <w:rtl/>
              </w:rPr>
            </w:pPr>
            <w:r w:rsidRPr="00DA67B9">
              <w:rPr>
                <w:rFonts w:cs="B Titr" w:hint="cs"/>
                <w:sz w:val="28"/>
                <w:rtl/>
              </w:rPr>
              <w:lastRenderedPageBreak/>
              <w:t>بانک اسناد</w:t>
            </w:r>
          </w:p>
        </w:tc>
      </w:tr>
      <w:tr w:rsidR="00DA67B9" w:rsidRPr="00DA67B9" w:rsidTr="00DA67B9">
        <w:tc>
          <w:tcPr>
            <w:tcW w:w="6725" w:type="dxa"/>
            <w:gridSpan w:val="5"/>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عنوان: </w:t>
            </w:r>
            <w:r w:rsidRPr="00DA67B9">
              <w:rPr>
                <w:rFonts w:cs="B Mitra"/>
                <w:sz w:val="28"/>
              </w:rPr>
              <w:t>text</w:t>
            </w:r>
          </w:p>
        </w:tc>
      </w:tr>
      <w:tr w:rsidR="00DA67B9" w:rsidRPr="00DA67B9" w:rsidTr="0062559C">
        <w:tc>
          <w:tcPr>
            <w:tcW w:w="1371" w:type="dxa"/>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کد:</w:t>
            </w:r>
            <w:r w:rsidRPr="00DA67B9">
              <w:rPr>
                <w:rFonts w:cs="B Mitra"/>
                <w:sz w:val="28"/>
              </w:rPr>
              <w:t>number</w:t>
            </w:r>
          </w:p>
        </w:tc>
        <w:tc>
          <w:tcPr>
            <w:tcW w:w="2766" w:type="dxa"/>
            <w:gridSpan w:val="3"/>
            <w:tcBorders>
              <w:left w:val="single" w:sz="4" w:space="0" w:color="auto"/>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تاریخ تصویب:</w:t>
            </w:r>
            <w:r w:rsidRPr="00DA67B9">
              <w:rPr>
                <w:rFonts w:cs="B Mitra"/>
                <w:sz w:val="28"/>
              </w:rPr>
              <w:t xml:space="preserve"> text</w:t>
            </w:r>
          </w:p>
        </w:tc>
        <w:tc>
          <w:tcPr>
            <w:tcW w:w="2588" w:type="dxa"/>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مرجع تصویب: </w:t>
            </w:r>
            <w:r w:rsidRPr="00DA67B9">
              <w:rPr>
                <w:rFonts w:cs="B Mitra"/>
                <w:sz w:val="28"/>
              </w:rPr>
              <w:t>select</w:t>
            </w:r>
          </w:p>
        </w:tc>
      </w:tr>
      <w:tr w:rsidR="00DA67B9" w:rsidRPr="00DA67B9" w:rsidTr="0062559C">
        <w:tc>
          <w:tcPr>
            <w:tcW w:w="1371" w:type="dxa"/>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اولویت: </w:t>
            </w:r>
            <w:r w:rsidRPr="00DA67B9">
              <w:rPr>
                <w:rFonts w:cs="B Mitra"/>
                <w:sz w:val="28"/>
              </w:rPr>
              <w:t>number</w:t>
            </w:r>
          </w:p>
        </w:tc>
        <w:tc>
          <w:tcPr>
            <w:tcW w:w="2330" w:type="dxa"/>
            <w:gridSpan w:val="2"/>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تقسیم بندی: </w:t>
            </w:r>
            <w:r w:rsidRPr="00DA67B9">
              <w:rPr>
                <w:rFonts w:cs="B Mitra"/>
                <w:sz w:val="28"/>
              </w:rPr>
              <w:t>select</w:t>
            </w:r>
          </w:p>
        </w:tc>
        <w:tc>
          <w:tcPr>
            <w:tcW w:w="3024" w:type="dxa"/>
            <w:gridSpan w:val="2"/>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مخاطب قانون : </w:t>
            </w:r>
            <w:r w:rsidRPr="00DA67B9">
              <w:rPr>
                <w:rFonts w:cs="B Mitra"/>
                <w:sz w:val="28"/>
              </w:rPr>
              <w:t>text</w:t>
            </w:r>
          </w:p>
        </w:tc>
      </w:tr>
      <w:tr w:rsidR="00DA67B9" w:rsidRPr="00DA67B9" w:rsidTr="0062559C">
        <w:tc>
          <w:tcPr>
            <w:tcW w:w="3249" w:type="dxa"/>
            <w:gridSpan w:val="2"/>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 xml:space="preserve">نام منبع: </w:t>
            </w:r>
          </w:p>
        </w:tc>
        <w:tc>
          <w:tcPr>
            <w:tcW w:w="3476" w:type="dxa"/>
            <w:gridSpan w:val="3"/>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 xml:space="preserve">آدرس منبع: </w:t>
            </w:r>
            <w:r w:rsidRPr="00DA67B9">
              <w:rPr>
                <w:rFonts w:cs="B Mitra"/>
                <w:sz w:val="28"/>
              </w:rPr>
              <w:t>text</w:t>
            </w:r>
          </w:p>
        </w:tc>
      </w:tr>
      <w:tr w:rsidR="00DA67B9" w:rsidRPr="00DA67B9" w:rsidTr="00DA67B9">
        <w:tc>
          <w:tcPr>
            <w:tcW w:w="6725" w:type="dxa"/>
            <w:gridSpan w:val="5"/>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اطلاعات اضافی: </w:t>
            </w:r>
            <w:r w:rsidRPr="00DA67B9">
              <w:rPr>
                <w:rFonts w:cs="B Mitra"/>
                <w:sz w:val="28"/>
              </w:rPr>
              <w:t>text or number</w:t>
            </w:r>
          </w:p>
          <w:p w:rsidR="00DA67B9" w:rsidRPr="00DA67B9" w:rsidRDefault="00DA67B9" w:rsidP="00DA67B9">
            <w:pPr>
              <w:tabs>
                <w:tab w:val="left" w:pos="180"/>
                <w:tab w:val="left" w:pos="2940"/>
              </w:tabs>
              <w:spacing w:after="0" w:line="240" w:lineRule="auto"/>
              <w:ind w:firstLine="0"/>
              <w:jc w:val="left"/>
              <w:rPr>
                <w:rFonts w:cs="B Mitra"/>
                <w:sz w:val="28"/>
              </w:rPr>
            </w:pPr>
          </w:p>
          <w:p w:rsidR="00DA67B9" w:rsidRPr="00DA67B9" w:rsidRDefault="00DA67B9" w:rsidP="00DA67B9">
            <w:pPr>
              <w:tabs>
                <w:tab w:val="left" w:pos="180"/>
                <w:tab w:val="left" w:pos="2940"/>
              </w:tabs>
              <w:spacing w:after="0" w:line="240" w:lineRule="auto"/>
              <w:ind w:firstLine="0"/>
              <w:jc w:val="left"/>
              <w:rPr>
                <w:rFonts w:cs="B Mitra"/>
                <w:sz w:val="28"/>
              </w:rPr>
            </w:pPr>
          </w:p>
        </w:tc>
      </w:tr>
    </w:tbl>
    <w:p w:rsidR="00DA67B9" w:rsidRPr="0062559C" w:rsidRDefault="00DA67B9" w:rsidP="004522E2">
      <w:pPr>
        <w:rPr>
          <w:rFonts w:hint="cs"/>
          <w:sz w:val="4"/>
          <w:szCs w:val="4"/>
          <w:rtl/>
        </w:rPr>
      </w:pPr>
    </w:p>
    <w:tbl>
      <w:tblPr>
        <w:tblStyle w:val="TableGrid4"/>
        <w:tblW w:w="6725" w:type="dxa"/>
        <w:tblInd w:w="378" w:type="dxa"/>
        <w:tblLook w:val="04A0" w:firstRow="1" w:lastRow="0" w:firstColumn="1" w:lastColumn="0" w:noHBand="0" w:noVBand="1"/>
      </w:tblPr>
      <w:tblGrid>
        <w:gridCol w:w="1371"/>
        <w:gridCol w:w="1832"/>
        <w:gridCol w:w="3522"/>
      </w:tblGrid>
      <w:tr w:rsidR="00DA67B9" w:rsidRPr="00DA67B9" w:rsidTr="00C46A31">
        <w:tc>
          <w:tcPr>
            <w:tcW w:w="6725" w:type="dxa"/>
            <w:gridSpan w:val="3"/>
            <w:shd w:val="clear" w:color="auto" w:fill="D9D9D9" w:themeFill="background1" w:themeFillShade="D9"/>
            <w:vAlign w:val="center"/>
          </w:tcPr>
          <w:p w:rsidR="00DA67B9" w:rsidRPr="00DA67B9" w:rsidRDefault="00DA67B9" w:rsidP="00C46A31">
            <w:pPr>
              <w:tabs>
                <w:tab w:val="left" w:pos="180"/>
                <w:tab w:val="left" w:pos="2940"/>
              </w:tabs>
              <w:spacing w:after="0" w:line="240" w:lineRule="auto"/>
              <w:ind w:firstLine="0"/>
              <w:jc w:val="center"/>
              <w:rPr>
                <w:rFonts w:cs="B Titr"/>
                <w:sz w:val="28"/>
                <w:rtl/>
              </w:rPr>
            </w:pPr>
            <w:r w:rsidRPr="00DA67B9">
              <w:rPr>
                <w:rFonts w:cs="B Titr" w:hint="cs"/>
                <w:sz w:val="28"/>
                <w:rtl/>
              </w:rPr>
              <w:t xml:space="preserve">بانک </w:t>
            </w:r>
            <w:r w:rsidR="00C46A31">
              <w:rPr>
                <w:rFonts w:cs="B Titr" w:hint="cs"/>
                <w:sz w:val="28"/>
                <w:rtl/>
              </w:rPr>
              <w:t>نيازها و چالش‌ها</w:t>
            </w:r>
          </w:p>
        </w:tc>
      </w:tr>
      <w:tr w:rsidR="00DA67B9" w:rsidRPr="00DA67B9" w:rsidTr="00DA67B9">
        <w:tc>
          <w:tcPr>
            <w:tcW w:w="6725" w:type="dxa"/>
            <w:gridSpan w:val="3"/>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عنوان: </w:t>
            </w:r>
            <w:r w:rsidRPr="00DA67B9">
              <w:rPr>
                <w:rFonts w:cs="B Mitra"/>
                <w:sz w:val="28"/>
              </w:rPr>
              <w:t>text</w:t>
            </w:r>
          </w:p>
        </w:tc>
      </w:tr>
      <w:tr w:rsidR="00DA67B9" w:rsidRPr="00DA67B9" w:rsidTr="00DA67B9">
        <w:tc>
          <w:tcPr>
            <w:tcW w:w="1371" w:type="dxa"/>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کد:</w:t>
            </w:r>
            <w:r w:rsidRPr="00DA67B9">
              <w:rPr>
                <w:rFonts w:cs="B Mitra"/>
                <w:sz w:val="28"/>
              </w:rPr>
              <w:t>number</w:t>
            </w:r>
          </w:p>
        </w:tc>
        <w:tc>
          <w:tcPr>
            <w:tcW w:w="5354" w:type="dxa"/>
            <w:gridSpan w:val="2"/>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نام صاحب چالش :</w:t>
            </w:r>
            <w:r w:rsidRPr="00DA67B9">
              <w:rPr>
                <w:rFonts w:cs="B Mitra"/>
                <w:sz w:val="28"/>
              </w:rPr>
              <w:t xml:space="preserve"> number</w:t>
            </w:r>
          </w:p>
        </w:tc>
      </w:tr>
      <w:tr w:rsidR="00DA67B9" w:rsidRPr="00DA67B9" w:rsidTr="00DA67B9">
        <w:tc>
          <w:tcPr>
            <w:tcW w:w="3203" w:type="dxa"/>
            <w:gridSpan w:val="2"/>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اولویت: </w:t>
            </w:r>
            <w:r w:rsidRPr="00DA67B9">
              <w:rPr>
                <w:rFonts w:cs="B Mitra"/>
                <w:sz w:val="28"/>
              </w:rPr>
              <w:t>number</w:t>
            </w:r>
          </w:p>
        </w:tc>
        <w:tc>
          <w:tcPr>
            <w:tcW w:w="3522" w:type="dxa"/>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منبع استخراج چالش: </w:t>
            </w:r>
            <w:r w:rsidRPr="00DA67B9">
              <w:rPr>
                <w:rFonts w:cs="B Mitra"/>
                <w:sz w:val="28"/>
              </w:rPr>
              <w:t>text</w:t>
            </w:r>
          </w:p>
        </w:tc>
      </w:tr>
      <w:tr w:rsidR="00DA67B9" w:rsidRPr="00DA67B9" w:rsidTr="00DA67B9">
        <w:tc>
          <w:tcPr>
            <w:tcW w:w="6725" w:type="dxa"/>
            <w:gridSpan w:val="3"/>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متن چالش:</w:t>
            </w:r>
            <w:r w:rsidRPr="00DA67B9">
              <w:rPr>
                <w:rFonts w:cs="B Mitra"/>
                <w:sz w:val="28"/>
              </w:rPr>
              <w:t xml:space="preserve"> text</w:t>
            </w:r>
          </w:p>
        </w:tc>
      </w:tr>
      <w:tr w:rsidR="00DA67B9" w:rsidRPr="00DA67B9" w:rsidTr="00DA67B9">
        <w:tc>
          <w:tcPr>
            <w:tcW w:w="6725" w:type="dxa"/>
            <w:gridSpan w:val="3"/>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اطلاعات اضافی: </w:t>
            </w:r>
            <w:r w:rsidRPr="00DA67B9">
              <w:rPr>
                <w:rFonts w:cs="B Mitra"/>
                <w:sz w:val="28"/>
              </w:rPr>
              <w:t>text or number</w:t>
            </w:r>
          </w:p>
          <w:p w:rsidR="00DA67B9" w:rsidRPr="00DA67B9" w:rsidRDefault="00DA67B9" w:rsidP="0062559C">
            <w:pPr>
              <w:tabs>
                <w:tab w:val="left" w:pos="180"/>
                <w:tab w:val="left" w:pos="2940"/>
              </w:tabs>
              <w:spacing w:after="0" w:line="240" w:lineRule="auto"/>
              <w:ind w:firstLine="0"/>
              <w:jc w:val="left"/>
              <w:rPr>
                <w:rFonts w:cs="B Mitra"/>
                <w:sz w:val="28"/>
              </w:rPr>
            </w:pPr>
          </w:p>
        </w:tc>
      </w:tr>
    </w:tbl>
    <w:p w:rsidR="00DA67B9" w:rsidRPr="0062559C" w:rsidRDefault="00DA67B9" w:rsidP="004522E2">
      <w:pPr>
        <w:rPr>
          <w:rFonts w:hint="cs"/>
          <w:sz w:val="2"/>
          <w:szCs w:val="2"/>
          <w:rtl/>
        </w:rPr>
      </w:pPr>
    </w:p>
    <w:tbl>
      <w:tblPr>
        <w:tblStyle w:val="TableGrid5"/>
        <w:tblW w:w="6725" w:type="dxa"/>
        <w:tblInd w:w="378" w:type="dxa"/>
        <w:tblLook w:val="04A0" w:firstRow="1" w:lastRow="0" w:firstColumn="1" w:lastColumn="0" w:noHBand="0" w:noVBand="1"/>
      </w:tblPr>
      <w:tblGrid>
        <w:gridCol w:w="1371"/>
        <w:gridCol w:w="2328"/>
        <w:gridCol w:w="441"/>
        <w:gridCol w:w="2585"/>
      </w:tblGrid>
      <w:tr w:rsidR="00DA67B9" w:rsidRPr="00DA67B9" w:rsidTr="00DA67B9">
        <w:tc>
          <w:tcPr>
            <w:tcW w:w="6725" w:type="dxa"/>
            <w:gridSpan w:val="4"/>
            <w:shd w:val="clear" w:color="auto" w:fill="D9D9D9" w:themeFill="background1" w:themeFillShade="D9"/>
            <w:vAlign w:val="center"/>
          </w:tcPr>
          <w:p w:rsidR="00DA67B9" w:rsidRPr="00DA67B9" w:rsidRDefault="00DA67B9" w:rsidP="00C46A31">
            <w:pPr>
              <w:tabs>
                <w:tab w:val="left" w:pos="180"/>
                <w:tab w:val="left" w:pos="2940"/>
              </w:tabs>
              <w:spacing w:after="0" w:line="240" w:lineRule="auto"/>
              <w:ind w:firstLine="0"/>
              <w:jc w:val="center"/>
              <w:rPr>
                <w:rFonts w:cs="B Titr"/>
                <w:sz w:val="28"/>
                <w:rtl/>
              </w:rPr>
            </w:pPr>
            <w:r w:rsidRPr="00DA67B9">
              <w:rPr>
                <w:rFonts w:cs="B Titr" w:hint="cs"/>
                <w:sz w:val="28"/>
                <w:rtl/>
              </w:rPr>
              <w:t xml:space="preserve">بانک </w:t>
            </w:r>
            <w:r w:rsidR="00C46A31">
              <w:rPr>
                <w:rFonts w:cs="B Titr" w:hint="cs"/>
                <w:sz w:val="28"/>
                <w:rtl/>
              </w:rPr>
              <w:t>همايش‌ها</w:t>
            </w:r>
          </w:p>
        </w:tc>
      </w:tr>
      <w:tr w:rsidR="00DA67B9" w:rsidRPr="00DA67B9" w:rsidTr="00DA67B9">
        <w:tc>
          <w:tcPr>
            <w:tcW w:w="6725" w:type="dxa"/>
            <w:gridSpan w:val="4"/>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عنوان: </w:t>
            </w:r>
            <w:r w:rsidRPr="00DA67B9">
              <w:rPr>
                <w:rFonts w:cs="B Mitra"/>
                <w:sz w:val="28"/>
              </w:rPr>
              <w:t>text</w:t>
            </w:r>
          </w:p>
        </w:tc>
      </w:tr>
      <w:tr w:rsidR="00DA67B9" w:rsidRPr="00DA67B9" w:rsidTr="00DA67B9">
        <w:tc>
          <w:tcPr>
            <w:tcW w:w="1371" w:type="dxa"/>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کد:</w:t>
            </w:r>
            <w:r w:rsidRPr="00DA67B9">
              <w:rPr>
                <w:rFonts w:cs="B Mitra"/>
                <w:sz w:val="28"/>
              </w:rPr>
              <w:t>number</w:t>
            </w:r>
          </w:p>
        </w:tc>
        <w:tc>
          <w:tcPr>
            <w:tcW w:w="2769" w:type="dxa"/>
            <w:gridSpan w:val="2"/>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محل برگزاری:</w:t>
            </w:r>
            <w:r w:rsidRPr="00DA67B9">
              <w:rPr>
                <w:rFonts w:cs="B Mitra"/>
                <w:sz w:val="28"/>
              </w:rPr>
              <w:t xml:space="preserve"> text</w:t>
            </w:r>
          </w:p>
        </w:tc>
        <w:tc>
          <w:tcPr>
            <w:tcW w:w="2585" w:type="dxa"/>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نوع گردهم آیی: </w:t>
            </w:r>
            <w:r w:rsidRPr="00DA67B9">
              <w:rPr>
                <w:rFonts w:cs="B Mitra"/>
                <w:sz w:val="28"/>
              </w:rPr>
              <w:t>select</w:t>
            </w:r>
          </w:p>
        </w:tc>
      </w:tr>
      <w:tr w:rsidR="00DA67B9" w:rsidRPr="00DA67B9" w:rsidTr="00DA67B9">
        <w:tc>
          <w:tcPr>
            <w:tcW w:w="3699" w:type="dxa"/>
            <w:gridSpan w:val="2"/>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تاریخ برگزاری:.../.../.....13</w:t>
            </w:r>
          </w:p>
        </w:tc>
        <w:tc>
          <w:tcPr>
            <w:tcW w:w="3026" w:type="dxa"/>
            <w:gridSpan w:val="2"/>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برگزار کننده: </w:t>
            </w:r>
            <w:r w:rsidRPr="00DA67B9">
              <w:rPr>
                <w:rFonts w:cs="B Mitra"/>
                <w:sz w:val="28"/>
              </w:rPr>
              <w:t>text</w:t>
            </w:r>
          </w:p>
        </w:tc>
      </w:tr>
      <w:tr w:rsidR="00DA67B9" w:rsidRPr="00DA67B9" w:rsidTr="00DA67B9">
        <w:tc>
          <w:tcPr>
            <w:tcW w:w="3699" w:type="dxa"/>
            <w:gridSpan w:val="2"/>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مدت برگزاری</w:t>
            </w:r>
          </w:p>
        </w:tc>
        <w:tc>
          <w:tcPr>
            <w:tcW w:w="3026" w:type="dxa"/>
            <w:gridSpan w:val="2"/>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 xml:space="preserve">دبیربرگزاری: </w:t>
            </w:r>
            <w:r w:rsidRPr="00DA67B9">
              <w:rPr>
                <w:rFonts w:cs="B Mitra"/>
                <w:sz w:val="28"/>
              </w:rPr>
              <w:t>text</w:t>
            </w:r>
          </w:p>
        </w:tc>
      </w:tr>
      <w:tr w:rsidR="00DA67B9" w:rsidRPr="00DA67B9" w:rsidTr="00DA67B9">
        <w:tc>
          <w:tcPr>
            <w:tcW w:w="6725" w:type="dxa"/>
            <w:gridSpan w:val="4"/>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اساتید شرکت کننده:</w:t>
            </w:r>
            <w:r w:rsidRPr="00DA67B9">
              <w:rPr>
                <w:rFonts w:cs="B Mitra"/>
                <w:sz w:val="28"/>
              </w:rPr>
              <w:t xml:space="preserve"> text</w:t>
            </w:r>
          </w:p>
        </w:tc>
      </w:tr>
      <w:tr w:rsidR="00DA67B9" w:rsidRPr="00DA67B9" w:rsidTr="00DA67B9">
        <w:tc>
          <w:tcPr>
            <w:tcW w:w="6725" w:type="dxa"/>
            <w:gridSpan w:val="4"/>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 xml:space="preserve">رتبه بندی: </w:t>
            </w:r>
            <w:r w:rsidRPr="00DA67B9">
              <w:rPr>
                <w:rFonts w:cs="B Mitra"/>
                <w:sz w:val="28"/>
              </w:rPr>
              <w:t>number</w:t>
            </w:r>
          </w:p>
        </w:tc>
      </w:tr>
      <w:tr w:rsidR="00DA67B9" w:rsidRPr="00DA67B9" w:rsidTr="00DA67B9">
        <w:tc>
          <w:tcPr>
            <w:tcW w:w="6725" w:type="dxa"/>
            <w:gridSpan w:val="4"/>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سخنرانان :</w:t>
            </w:r>
            <w:r w:rsidRPr="00DA67B9">
              <w:rPr>
                <w:rFonts w:cs="B Mitra"/>
                <w:sz w:val="28"/>
              </w:rPr>
              <w:t xml:space="preserve"> text</w:t>
            </w:r>
          </w:p>
        </w:tc>
      </w:tr>
      <w:tr w:rsidR="00DA67B9" w:rsidRPr="00DA67B9" w:rsidTr="00DA67B9">
        <w:tc>
          <w:tcPr>
            <w:tcW w:w="6725" w:type="dxa"/>
            <w:gridSpan w:val="4"/>
          </w:tcPr>
          <w:p w:rsidR="00DA67B9" w:rsidRPr="00DA67B9" w:rsidRDefault="00DA67B9" w:rsidP="0062559C">
            <w:pPr>
              <w:tabs>
                <w:tab w:val="left" w:pos="180"/>
                <w:tab w:val="left" w:pos="2940"/>
              </w:tabs>
              <w:spacing w:after="0" w:line="240" w:lineRule="auto"/>
              <w:ind w:firstLine="0"/>
              <w:jc w:val="left"/>
              <w:rPr>
                <w:rFonts w:cs="B Mitra"/>
                <w:sz w:val="28"/>
              </w:rPr>
            </w:pPr>
            <w:r w:rsidRPr="00DA67B9">
              <w:rPr>
                <w:rFonts w:cs="B Mitra" w:hint="cs"/>
                <w:sz w:val="28"/>
                <w:rtl/>
              </w:rPr>
              <w:t xml:space="preserve">اطلاعات اضافی: </w:t>
            </w:r>
            <w:r w:rsidR="0062559C">
              <w:rPr>
                <w:rFonts w:cs="B Mitra"/>
                <w:sz w:val="28"/>
              </w:rPr>
              <w:t>text or number</w:t>
            </w:r>
          </w:p>
          <w:p w:rsidR="00DA67B9" w:rsidRPr="00DA67B9" w:rsidRDefault="00DA67B9" w:rsidP="00DA67B9">
            <w:pPr>
              <w:tabs>
                <w:tab w:val="left" w:pos="180"/>
                <w:tab w:val="left" w:pos="2940"/>
              </w:tabs>
              <w:spacing w:after="0" w:line="240" w:lineRule="auto"/>
              <w:ind w:firstLine="0"/>
              <w:jc w:val="left"/>
              <w:rPr>
                <w:rFonts w:cs="B Mitra"/>
                <w:sz w:val="28"/>
              </w:rPr>
            </w:pPr>
          </w:p>
        </w:tc>
      </w:tr>
    </w:tbl>
    <w:p w:rsidR="00DA67B9" w:rsidRPr="0062559C" w:rsidRDefault="00DA67B9" w:rsidP="004522E2">
      <w:pPr>
        <w:rPr>
          <w:rFonts w:hint="cs"/>
          <w:sz w:val="4"/>
          <w:szCs w:val="4"/>
          <w:rtl/>
        </w:rPr>
      </w:pPr>
    </w:p>
    <w:tbl>
      <w:tblPr>
        <w:tblStyle w:val="TableGrid6"/>
        <w:tblW w:w="6725" w:type="dxa"/>
        <w:tblInd w:w="378" w:type="dxa"/>
        <w:tblLook w:val="04A0" w:firstRow="1" w:lastRow="0" w:firstColumn="1" w:lastColumn="0" w:noHBand="0" w:noVBand="1"/>
      </w:tblPr>
      <w:tblGrid>
        <w:gridCol w:w="1371"/>
        <w:gridCol w:w="1832"/>
        <w:gridCol w:w="3522"/>
      </w:tblGrid>
      <w:tr w:rsidR="00DA67B9" w:rsidRPr="00DA67B9" w:rsidTr="00C46A31">
        <w:tc>
          <w:tcPr>
            <w:tcW w:w="6725" w:type="dxa"/>
            <w:gridSpan w:val="3"/>
            <w:shd w:val="clear" w:color="auto" w:fill="D9D9D9" w:themeFill="background1" w:themeFillShade="D9"/>
            <w:vAlign w:val="center"/>
          </w:tcPr>
          <w:p w:rsidR="00DA67B9" w:rsidRPr="00DA67B9" w:rsidRDefault="00DA67B9" w:rsidP="00DA67B9">
            <w:pPr>
              <w:tabs>
                <w:tab w:val="left" w:pos="180"/>
                <w:tab w:val="left" w:pos="2940"/>
              </w:tabs>
              <w:spacing w:after="0" w:line="240" w:lineRule="auto"/>
              <w:ind w:firstLine="0"/>
              <w:jc w:val="center"/>
              <w:rPr>
                <w:rFonts w:cs="B Titr"/>
                <w:sz w:val="28"/>
                <w:rtl/>
              </w:rPr>
            </w:pPr>
            <w:r w:rsidRPr="00DA67B9">
              <w:rPr>
                <w:rFonts w:cs="B Titr" w:hint="cs"/>
                <w:sz w:val="28"/>
                <w:rtl/>
              </w:rPr>
              <w:t>بانک ایده</w:t>
            </w:r>
            <w:r w:rsidR="00C46A31">
              <w:rPr>
                <w:rFonts w:cs="B Titr" w:hint="cs"/>
                <w:sz w:val="28"/>
                <w:rtl/>
              </w:rPr>
              <w:t>‌ها و نظرات</w:t>
            </w:r>
          </w:p>
        </w:tc>
      </w:tr>
      <w:tr w:rsidR="00DA67B9" w:rsidRPr="00DA67B9" w:rsidTr="00DA67B9">
        <w:tc>
          <w:tcPr>
            <w:tcW w:w="6725" w:type="dxa"/>
            <w:gridSpan w:val="3"/>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عنوان: </w:t>
            </w:r>
            <w:r w:rsidRPr="00DA67B9">
              <w:rPr>
                <w:rFonts w:cs="B Mitra"/>
                <w:sz w:val="28"/>
              </w:rPr>
              <w:t>text</w:t>
            </w:r>
          </w:p>
        </w:tc>
      </w:tr>
      <w:tr w:rsidR="00DA67B9" w:rsidRPr="00DA67B9" w:rsidTr="00DA67B9">
        <w:tc>
          <w:tcPr>
            <w:tcW w:w="1371" w:type="dxa"/>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کد:</w:t>
            </w:r>
            <w:r w:rsidRPr="00DA67B9">
              <w:rPr>
                <w:rFonts w:cs="B Mitra"/>
                <w:sz w:val="28"/>
              </w:rPr>
              <w:t>number</w:t>
            </w:r>
          </w:p>
        </w:tc>
        <w:tc>
          <w:tcPr>
            <w:tcW w:w="5354" w:type="dxa"/>
            <w:gridSpan w:val="2"/>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نام صاحب ایده :</w:t>
            </w:r>
            <w:r w:rsidRPr="00DA67B9">
              <w:rPr>
                <w:rFonts w:cs="B Mitra"/>
                <w:sz w:val="28"/>
              </w:rPr>
              <w:t xml:space="preserve"> number</w:t>
            </w:r>
          </w:p>
        </w:tc>
      </w:tr>
      <w:tr w:rsidR="00DA67B9" w:rsidRPr="00DA67B9" w:rsidTr="00DA67B9">
        <w:tc>
          <w:tcPr>
            <w:tcW w:w="3203" w:type="dxa"/>
            <w:gridSpan w:val="2"/>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اولویت: </w:t>
            </w:r>
            <w:r w:rsidRPr="00DA67B9">
              <w:rPr>
                <w:rFonts w:cs="B Mitra"/>
                <w:sz w:val="28"/>
              </w:rPr>
              <w:t>number</w:t>
            </w:r>
          </w:p>
        </w:tc>
        <w:tc>
          <w:tcPr>
            <w:tcW w:w="3522" w:type="dxa"/>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منبع استخراج ایده: </w:t>
            </w:r>
            <w:r w:rsidRPr="00DA67B9">
              <w:rPr>
                <w:rFonts w:cs="B Mitra"/>
                <w:sz w:val="28"/>
              </w:rPr>
              <w:t>text</w:t>
            </w:r>
          </w:p>
        </w:tc>
      </w:tr>
      <w:tr w:rsidR="00DA67B9" w:rsidRPr="00DA67B9" w:rsidTr="00DA67B9">
        <w:tc>
          <w:tcPr>
            <w:tcW w:w="6725" w:type="dxa"/>
            <w:gridSpan w:val="3"/>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متن ایده:</w:t>
            </w:r>
            <w:r w:rsidRPr="00DA67B9">
              <w:rPr>
                <w:rFonts w:cs="B Mitra"/>
                <w:sz w:val="28"/>
              </w:rPr>
              <w:t xml:space="preserve"> text</w:t>
            </w:r>
          </w:p>
        </w:tc>
      </w:tr>
      <w:tr w:rsidR="00DA67B9" w:rsidRPr="00DA67B9" w:rsidTr="0062559C">
        <w:trPr>
          <w:trHeight w:val="880"/>
        </w:trPr>
        <w:tc>
          <w:tcPr>
            <w:tcW w:w="6725" w:type="dxa"/>
            <w:gridSpan w:val="3"/>
          </w:tcPr>
          <w:p w:rsidR="00DA67B9" w:rsidRPr="00DA67B9" w:rsidRDefault="00DA67B9" w:rsidP="0062559C">
            <w:pPr>
              <w:tabs>
                <w:tab w:val="left" w:pos="180"/>
                <w:tab w:val="left" w:pos="2940"/>
              </w:tabs>
              <w:spacing w:after="0" w:line="240" w:lineRule="auto"/>
              <w:ind w:firstLine="0"/>
              <w:jc w:val="left"/>
              <w:rPr>
                <w:rFonts w:cs="B Mitra"/>
                <w:sz w:val="28"/>
              </w:rPr>
            </w:pPr>
            <w:r w:rsidRPr="00DA67B9">
              <w:rPr>
                <w:rFonts w:cs="B Mitra" w:hint="cs"/>
                <w:sz w:val="28"/>
                <w:rtl/>
              </w:rPr>
              <w:t xml:space="preserve">اطلاعات اضافی: </w:t>
            </w:r>
            <w:r w:rsidR="0062559C">
              <w:rPr>
                <w:rFonts w:cs="B Mitra"/>
                <w:sz w:val="28"/>
              </w:rPr>
              <w:t>text or number</w:t>
            </w:r>
          </w:p>
          <w:p w:rsidR="00DA67B9" w:rsidRPr="00DA67B9" w:rsidRDefault="00DA67B9" w:rsidP="0062559C">
            <w:pPr>
              <w:tabs>
                <w:tab w:val="left" w:pos="180"/>
                <w:tab w:val="left" w:pos="2940"/>
              </w:tabs>
              <w:spacing w:after="0" w:line="240" w:lineRule="auto"/>
              <w:ind w:firstLine="0"/>
              <w:jc w:val="left"/>
              <w:rPr>
                <w:rFonts w:cs="B Mitra"/>
                <w:sz w:val="28"/>
              </w:rPr>
            </w:pPr>
          </w:p>
        </w:tc>
      </w:tr>
    </w:tbl>
    <w:p w:rsidR="00DA67B9" w:rsidRDefault="00DA67B9" w:rsidP="004522E2">
      <w:pPr>
        <w:rPr>
          <w:rFonts w:hint="cs"/>
          <w:szCs w:val="22"/>
          <w:rtl/>
        </w:rPr>
      </w:pPr>
    </w:p>
    <w:p w:rsidR="00DA67B9" w:rsidRPr="0062559C" w:rsidRDefault="00DA67B9" w:rsidP="004522E2">
      <w:pPr>
        <w:rPr>
          <w:rFonts w:hint="cs"/>
          <w:sz w:val="2"/>
          <w:szCs w:val="2"/>
          <w:rtl/>
        </w:rPr>
      </w:pPr>
    </w:p>
    <w:tbl>
      <w:tblPr>
        <w:tblStyle w:val="TableGrid7"/>
        <w:tblW w:w="6725" w:type="dxa"/>
        <w:tblInd w:w="378" w:type="dxa"/>
        <w:tblLook w:val="04A0" w:firstRow="1" w:lastRow="0" w:firstColumn="1" w:lastColumn="0" w:noHBand="0" w:noVBand="1"/>
      </w:tblPr>
      <w:tblGrid>
        <w:gridCol w:w="1371"/>
        <w:gridCol w:w="5354"/>
      </w:tblGrid>
      <w:tr w:rsidR="00DA67B9" w:rsidRPr="00DA67B9" w:rsidTr="00C46A31">
        <w:tc>
          <w:tcPr>
            <w:tcW w:w="6725" w:type="dxa"/>
            <w:gridSpan w:val="2"/>
            <w:shd w:val="clear" w:color="auto" w:fill="D9D9D9" w:themeFill="background1" w:themeFillShade="D9"/>
            <w:vAlign w:val="center"/>
          </w:tcPr>
          <w:p w:rsidR="00DA67B9" w:rsidRPr="00DA67B9" w:rsidRDefault="00DA67B9" w:rsidP="00CF4969">
            <w:pPr>
              <w:tabs>
                <w:tab w:val="left" w:pos="180"/>
                <w:tab w:val="left" w:pos="2940"/>
              </w:tabs>
              <w:spacing w:after="0" w:line="240" w:lineRule="auto"/>
              <w:ind w:firstLine="0"/>
              <w:jc w:val="center"/>
              <w:rPr>
                <w:rFonts w:cs="B Titr"/>
                <w:sz w:val="28"/>
                <w:rtl/>
              </w:rPr>
            </w:pPr>
            <w:r w:rsidRPr="00DA67B9">
              <w:rPr>
                <w:rFonts w:cs="B Titr" w:hint="cs"/>
                <w:sz w:val="28"/>
                <w:rtl/>
              </w:rPr>
              <w:t xml:space="preserve">بانک </w:t>
            </w:r>
            <w:r w:rsidR="00CF4969">
              <w:rPr>
                <w:rFonts w:cs="B Titr" w:hint="cs"/>
                <w:sz w:val="28"/>
                <w:rtl/>
              </w:rPr>
              <w:t>اخبار</w:t>
            </w:r>
          </w:p>
        </w:tc>
      </w:tr>
      <w:tr w:rsidR="00DA67B9" w:rsidRPr="00DA67B9" w:rsidTr="00DA67B9">
        <w:tc>
          <w:tcPr>
            <w:tcW w:w="6725" w:type="dxa"/>
            <w:gridSpan w:val="2"/>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عنوان</w:t>
            </w:r>
            <w:r w:rsidR="00CF4969">
              <w:rPr>
                <w:rFonts w:cs="B Mitra" w:hint="cs"/>
                <w:sz w:val="28"/>
                <w:rtl/>
              </w:rPr>
              <w:t xml:space="preserve"> خبر</w:t>
            </w:r>
            <w:r w:rsidRPr="00DA67B9">
              <w:rPr>
                <w:rFonts w:cs="B Mitra" w:hint="cs"/>
                <w:sz w:val="28"/>
                <w:rtl/>
              </w:rPr>
              <w:t xml:space="preserve">: </w:t>
            </w:r>
            <w:r w:rsidRPr="00DA67B9">
              <w:rPr>
                <w:rFonts w:cs="B Mitra"/>
                <w:sz w:val="28"/>
              </w:rPr>
              <w:t>text</w:t>
            </w:r>
          </w:p>
        </w:tc>
      </w:tr>
      <w:tr w:rsidR="00DA67B9" w:rsidRPr="00DA67B9" w:rsidTr="00DA67B9">
        <w:tc>
          <w:tcPr>
            <w:tcW w:w="1371" w:type="dxa"/>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کد:</w:t>
            </w:r>
            <w:r w:rsidRPr="00DA67B9">
              <w:rPr>
                <w:rFonts w:cs="B Mitra"/>
                <w:sz w:val="28"/>
              </w:rPr>
              <w:t>number</w:t>
            </w:r>
          </w:p>
        </w:tc>
        <w:tc>
          <w:tcPr>
            <w:tcW w:w="5354" w:type="dxa"/>
          </w:tcPr>
          <w:p w:rsidR="00DA67B9" w:rsidRPr="00DA67B9" w:rsidRDefault="00CF4969" w:rsidP="00DA67B9">
            <w:pPr>
              <w:tabs>
                <w:tab w:val="left" w:pos="180"/>
                <w:tab w:val="left" w:pos="2940"/>
              </w:tabs>
              <w:spacing w:after="0" w:line="240" w:lineRule="auto"/>
              <w:ind w:firstLine="0"/>
              <w:jc w:val="left"/>
              <w:rPr>
                <w:rFonts w:cs="B Mitra"/>
                <w:sz w:val="28"/>
              </w:rPr>
            </w:pPr>
            <w:r>
              <w:rPr>
                <w:rFonts w:cs="B Mitra" w:hint="cs"/>
                <w:sz w:val="28"/>
                <w:rtl/>
              </w:rPr>
              <w:t>تاريخ انتشار</w:t>
            </w:r>
            <w:r w:rsidRPr="00DA67B9">
              <w:rPr>
                <w:rFonts w:cs="B Mitra" w:hint="cs"/>
                <w:sz w:val="28"/>
                <w:rtl/>
              </w:rPr>
              <w:t>:</w:t>
            </w:r>
            <w:r w:rsidRPr="00DA67B9">
              <w:rPr>
                <w:rFonts w:cs="B Mitra"/>
                <w:sz w:val="28"/>
              </w:rPr>
              <w:t xml:space="preserve"> text</w:t>
            </w:r>
          </w:p>
        </w:tc>
      </w:tr>
      <w:tr w:rsidR="00CF4969" w:rsidRPr="00DA67B9" w:rsidTr="002248C6">
        <w:tc>
          <w:tcPr>
            <w:tcW w:w="6725" w:type="dxa"/>
            <w:gridSpan w:val="2"/>
          </w:tcPr>
          <w:p w:rsidR="00CF4969" w:rsidRPr="00DA67B9" w:rsidRDefault="00CF4969" w:rsidP="00DA67B9">
            <w:pPr>
              <w:tabs>
                <w:tab w:val="left" w:pos="180"/>
                <w:tab w:val="left" w:pos="2940"/>
              </w:tabs>
              <w:spacing w:after="0" w:line="240" w:lineRule="auto"/>
              <w:ind w:firstLine="0"/>
              <w:jc w:val="left"/>
              <w:rPr>
                <w:rFonts w:cs="B Mitra"/>
                <w:sz w:val="28"/>
              </w:rPr>
            </w:pPr>
            <w:r>
              <w:rPr>
                <w:rFonts w:cs="B Mitra" w:hint="cs"/>
                <w:sz w:val="28"/>
                <w:rtl/>
              </w:rPr>
              <w:t>منبع خبر</w:t>
            </w:r>
            <w:r w:rsidRPr="00DA67B9">
              <w:rPr>
                <w:rFonts w:cs="B Mitra" w:hint="cs"/>
                <w:sz w:val="28"/>
                <w:rtl/>
              </w:rPr>
              <w:t xml:space="preserve">: </w:t>
            </w:r>
            <w:r w:rsidRPr="00DA67B9">
              <w:rPr>
                <w:rFonts w:cs="B Mitra"/>
                <w:sz w:val="28"/>
              </w:rPr>
              <w:t>text</w:t>
            </w:r>
          </w:p>
        </w:tc>
      </w:tr>
      <w:tr w:rsidR="00CF4969" w:rsidRPr="00DA67B9" w:rsidTr="00684511">
        <w:tc>
          <w:tcPr>
            <w:tcW w:w="6725" w:type="dxa"/>
            <w:gridSpan w:val="2"/>
          </w:tcPr>
          <w:p w:rsidR="00CF4969" w:rsidRPr="00DA67B9" w:rsidRDefault="00CF4969" w:rsidP="00DA67B9">
            <w:pPr>
              <w:tabs>
                <w:tab w:val="left" w:pos="180"/>
                <w:tab w:val="left" w:pos="2940"/>
              </w:tabs>
              <w:spacing w:after="0" w:line="240" w:lineRule="auto"/>
              <w:ind w:firstLine="0"/>
              <w:jc w:val="left"/>
              <w:rPr>
                <w:rFonts w:cs="B Mitra"/>
                <w:sz w:val="28"/>
                <w:rtl/>
              </w:rPr>
            </w:pPr>
            <w:r>
              <w:rPr>
                <w:rFonts w:cs="B Mitra" w:hint="cs"/>
                <w:sz w:val="28"/>
                <w:rtl/>
              </w:rPr>
              <w:t>نشاني سايت خبري</w:t>
            </w:r>
            <w:r w:rsidRPr="00DA67B9">
              <w:rPr>
                <w:rFonts w:cs="B Mitra" w:hint="cs"/>
                <w:sz w:val="28"/>
                <w:rtl/>
              </w:rPr>
              <w:t>:</w:t>
            </w:r>
            <w:r w:rsidRPr="00DA67B9">
              <w:rPr>
                <w:rFonts w:cs="B Mitra"/>
                <w:sz w:val="28"/>
              </w:rPr>
              <w:t xml:space="preserve"> text</w:t>
            </w:r>
          </w:p>
        </w:tc>
      </w:tr>
      <w:tr w:rsidR="00DA67B9" w:rsidRPr="00DA67B9" w:rsidTr="00DA67B9">
        <w:tc>
          <w:tcPr>
            <w:tcW w:w="6725" w:type="dxa"/>
            <w:gridSpan w:val="2"/>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کلمات کلیدی:</w:t>
            </w:r>
            <w:r w:rsidRPr="00DA67B9">
              <w:rPr>
                <w:rFonts w:cs="B Mitra"/>
                <w:sz w:val="28"/>
              </w:rPr>
              <w:t xml:space="preserve"> text</w:t>
            </w:r>
          </w:p>
        </w:tc>
      </w:tr>
      <w:tr w:rsidR="00DA67B9" w:rsidRPr="00DA67B9" w:rsidTr="00DA67B9">
        <w:tc>
          <w:tcPr>
            <w:tcW w:w="6725" w:type="dxa"/>
            <w:gridSpan w:val="2"/>
            <w:tcBorders>
              <w:top w:val="single" w:sz="4" w:space="0" w:color="auto"/>
            </w:tcBorders>
          </w:tcPr>
          <w:p w:rsidR="00DA67B9" w:rsidRPr="00DA67B9" w:rsidRDefault="00DA67B9" w:rsidP="00CF4969">
            <w:pPr>
              <w:tabs>
                <w:tab w:val="left" w:pos="180"/>
                <w:tab w:val="left" w:pos="2940"/>
              </w:tabs>
              <w:spacing w:after="0" w:line="240" w:lineRule="auto"/>
              <w:ind w:firstLine="0"/>
              <w:jc w:val="left"/>
              <w:rPr>
                <w:rFonts w:cs="B Mitra"/>
                <w:sz w:val="28"/>
              </w:rPr>
            </w:pPr>
            <w:r w:rsidRPr="00DA67B9">
              <w:rPr>
                <w:rFonts w:cs="B Mitra" w:hint="cs"/>
                <w:sz w:val="28"/>
                <w:rtl/>
              </w:rPr>
              <w:t xml:space="preserve">متن </w:t>
            </w:r>
            <w:r w:rsidR="00CF4969">
              <w:rPr>
                <w:rFonts w:cs="B Mitra" w:hint="cs"/>
                <w:sz w:val="28"/>
                <w:rtl/>
              </w:rPr>
              <w:t>خبر</w:t>
            </w:r>
            <w:r w:rsidRPr="00DA67B9">
              <w:rPr>
                <w:rFonts w:cs="B Mitra" w:hint="cs"/>
                <w:sz w:val="28"/>
                <w:rtl/>
              </w:rPr>
              <w:t>:</w:t>
            </w:r>
            <w:r w:rsidRPr="00DA67B9">
              <w:rPr>
                <w:rFonts w:cs="B Mitra"/>
                <w:sz w:val="28"/>
              </w:rPr>
              <w:t xml:space="preserve"> attach</w:t>
            </w:r>
          </w:p>
        </w:tc>
      </w:tr>
      <w:tr w:rsidR="00DA67B9" w:rsidRPr="00DA67B9" w:rsidTr="00DA67B9">
        <w:tc>
          <w:tcPr>
            <w:tcW w:w="6725" w:type="dxa"/>
            <w:gridSpan w:val="2"/>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اطلاعات اضافی: </w:t>
            </w:r>
            <w:r w:rsidRPr="00DA67B9">
              <w:rPr>
                <w:rFonts w:cs="B Mitra"/>
                <w:sz w:val="28"/>
              </w:rPr>
              <w:t>text or number</w:t>
            </w:r>
          </w:p>
          <w:p w:rsidR="00DA67B9" w:rsidRPr="00DA67B9" w:rsidRDefault="00DA67B9" w:rsidP="00DA67B9">
            <w:pPr>
              <w:tabs>
                <w:tab w:val="left" w:pos="180"/>
                <w:tab w:val="left" w:pos="2940"/>
              </w:tabs>
              <w:spacing w:after="0" w:line="240" w:lineRule="auto"/>
              <w:ind w:firstLine="0"/>
              <w:jc w:val="left"/>
              <w:rPr>
                <w:rFonts w:cs="B Mitra"/>
                <w:sz w:val="28"/>
              </w:rPr>
            </w:pPr>
          </w:p>
          <w:p w:rsidR="00DA67B9" w:rsidRDefault="00DA67B9" w:rsidP="00DA67B9">
            <w:pPr>
              <w:tabs>
                <w:tab w:val="left" w:pos="180"/>
                <w:tab w:val="left" w:pos="2940"/>
              </w:tabs>
              <w:spacing w:after="0" w:line="240" w:lineRule="auto"/>
              <w:ind w:firstLine="0"/>
              <w:jc w:val="left"/>
              <w:rPr>
                <w:rFonts w:cs="B Mitra" w:hint="cs"/>
                <w:sz w:val="28"/>
                <w:rtl/>
              </w:rPr>
            </w:pPr>
          </w:p>
          <w:p w:rsidR="00CF4969" w:rsidRDefault="00CF4969" w:rsidP="00DA67B9">
            <w:pPr>
              <w:tabs>
                <w:tab w:val="left" w:pos="180"/>
                <w:tab w:val="left" w:pos="2940"/>
              </w:tabs>
              <w:spacing w:after="0" w:line="240" w:lineRule="auto"/>
              <w:ind w:firstLine="0"/>
              <w:jc w:val="left"/>
              <w:rPr>
                <w:rFonts w:cs="B Mitra" w:hint="cs"/>
                <w:sz w:val="28"/>
                <w:rtl/>
              </w:rPr>
            </w:pPr>
          </w:p>
          <w:p w:rsidR="00CF4969" w:rsidRDefault="00CF4969" w:rsidP="00DA67B9">
            <w:pPr>
              <w:tabs>
                <w:tab w:val="left" w:pos="180"/>
                <w:tab w:val="left" w:pos="2940"/>
              </w:tabs>
              <w:spacing w:after="0" w:line="240" w:lineRule="auto"/>
              <w:ind w:firstLine="0"/>
              <w:jc w:val="left"/>
              <w:rPr>
                <w:rFonts w:cs="B Mitra" w:hint="cs"/>
                <w:sz w:val="28"/>
                <w:rtl/>
              </w:rPr>
            </w:pPr>
          </w:p>
          <w:p w:rsidR="00CF4969" w:rsidRDefault="00CF4969" w:rsidP="00DA67B9">
            <w:pPr>
              <w:tabs>
                <w:tab w:val="left" w:pos="180"/>
                <w:tab w:val="left" w:pos="2940"/>
              </w:tabs>
              <w:spacing w:after="0" w:line="240" w:lineRule="auto"/>
              <w:ind w:firstLine="0"/>
              <w:jc w:val="left"/>
              <w:rPr>
                <w:rFonts w:cs="B Mitra" w:hint="cs"/>
                <w:sz w:val="28"/>
                <w:rtl/>
              </w:rPr>
            </w:pPr>
          </w:p>
          <w:p w:rsidR="00CF4969" w:rsidRDefault="00CF4969" w:rsidP="00DA67B9">
            <w:pPr>
              <w:tabs>
                <w:tab w:val="left" w:pos="180"/>
                <w:tab w:val="left" w:pos="2940"/>
              </w:tabs>
              <w:spacing w:after="0" w:line="240" w:lineRule="auto"/>
              <w:ind w:firstLine="0"/>
              <w:jc w:val="left"/>
              <w:rPr>
                <w:rFonts w:cs="B Mitra" w:hint="cs"/>
                <w:sz w:val="28"/>
                <w:rtl/>
              </w:rPr>
            </w:pPr>
          </w:p>
          <w:p w:rsidR="00CF4969" w:rsidRPr="00DA67B9" w:rsidRDefault="00CF4969" w:rsidP="00DA67B9">
            <w:pPr>
              <w:tabs>
                <w:tab w:val="left" w:pos="180"/>
                <w:tab w:val="left" w:pos="2940"/>
              </w:tabs>
              <w:spacing w:after="0" w:line="240" w:lineRule="auto"/>
              <w:ind w:firstLine="0"/>
              <w:jc w:val="left"/>
              <w:rPr>
                <w:rFonts w:cs="B Mitra"/>
                <w:sz w:val="28"/>
              </w:rPr>
            </w:pPr>
          </w:p>
        </w:tc>
      </w:tr>
    </w:tbl>
    <w:p w:rsidR="00DA67B9" w:rsidRPr="0062559C" w:rsidRDefault="00DA67B9" w:rsidP="004522E2">
      <w:pPr>
        <w:rPr>
          <w:sz w:val="6"/>
          <w:szCs w:val="6"/>
        </w:rPr>
      </w:pPr>
    </w:p>
    <w:tbl>
      <w:tblPr>
        <w:tblStyle w:val="TableGrid8"/>
        <w:tblW w:w="6725" w:type="dxa"/>
        <w:tblInd w:w="378" w:type="dxa"/>
        <w:tblLook w:val="04A0" w:firstRow="1" w:lastRow="0" w:firstColumn="1" w:lastColumn="0" w:noHBand="0" w:noVBand="1"/>
      </w:tblPr>
      <w:tblGrid>
        <w:gridCol w:w="1371"/>
        <w:gridCol w:w="1832"/>
        <w:gridCol w:w="3522"/>
      </w:tblGrid>
      <w:tr w:rsidR="00DA67B9" w:rsidRPr="00DA67B9" w:rsidTr="00C46A31">
        <w:tc>
          <w:tcPr>
            <w:tcW w:w="6725" w:type="dxa"/>
            <w:gridSpan w:val="3"/>
            <w:shd w:val="clear" w:color="auto" w:fill="D9D9D9" w:themeFill="background1" w:themeFillShade="D9"/>
            <w:vAlign w:val="center"/>
          </w:tcPr>
          <w:p w:rsidR="00DA67B9" w:rsidRPr="00DA67B9" w:rsidRDefault="00DA67B9" w:rsidP="00DA67B9">
            <w:pPr>
              <w:tabs>
                <w:tab w:val="left" w:pos="180"/>
                <w:tab w:val="left" w:pos="2940"/>
              </w:tabs>
              <w:spacing w:after="0" w:line="240" w:lineRule="auto"/>
              <w:ind w:firstLine="0"/>
              <w:jc w:val="center"/>
              <w:rPr>
                <w:rFonts w:cs="B Titr"/>
                <w:sz w:val="28"/>
                <w:rtl/>
              </w:rPr>
            </w:pPr>
            <w:r w:rsidRPr="00DA67B9">
              <w:rPr>
                <w:rFonts w:cs="B Titr" w:hint="cs"/>
                <w:sz w:val="28"/>
                <w:rtl/>
              </w:rPr>
              <w:t>بانک مقالات</w:t>
            </w:r>
          </w:p>
        </w:tc>
      </w:tr>
      <w:tr w:rsidR="00DA67B9" w:rsidRPr="00DA67B9" w:rsidTr="00DA67B9">
        <w:tc>
          <w:tcPr>
            <w:tcW w:w="6725" w:type="dxa"/>
            <w:gridSpan w:val="3"/>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عنوان: </w:t>
            </w:r>
            <w:r w:rsidRPr="00DA67B9">
              <w:rPr>
                <w:rFonts w:cs="B Mitra"/>
                <w:sz w:val="28"/>
              </w:rPr>
              <w:t>text</w:t>
            </w:r>
          </w:p>
        </w:tc>
      </w:tr>
      <w:tr w:rsidR="00DA67B9" w:rsidRPr="00DA67B9" w:rsidTr="00DA67B9">
        <w:tc>
          <w:tcPr>
            <w:tcW w:w="1371" w:type="dxa"/>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کد:</w:t>
            </w:r>
            <w:r w:rsidRPr="00DA67B9">
              <w:rPr>
                <w:rFonts w:cs="B Mitra"/>
                <w:sz w:val="28"/>
              </w:rPr>
              <w:t>number</w:t>
            </w:r>
          </w:p>
        </w:tc>
        <w:tc>
          <w:tcPr>
            <w:tcW w:w="5354" w:type="dxa"/>
            <w:gridSpan w:val="2"/>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تاریخ ارائه :</w:t>
            </w:r>
            <w:r w:rsidRPr="00DA67B9">
              <w:rPr>
                <w:rFonts w:cs="B Mitra"/>
                <w:sz w:val="28"/>
              </w:rPr>
              <w:t xml:space="preserve"> number</w:t>
            </w:r>
          </w:p>
        </w:tc>
      </w:tr>
      <w:tr w:rsidR="00DA67B9" w:rsidRPr="00DA67B9" w:rsidTr="00DA67B9">
        <w:tc>
          <w:tcPr>
            <w:tcW w:w="3203" w:type="dxa"/>
            <w:gridSpan w:val="2"/>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اولویت: </w:t>
            </w:r>
            <w:r w:rsidRPr="00DA67B9">
              <w:rPr>
                <w:rFonts w:cs="B Mitra"/>
                <w:sz w:val="28"/>
              </w:rPr>
              <w:t>number</w:t>
            </w:r>
          </w:p>
        </w:tc>
        <w:tc>
          <w:tcPr>
            <w:tcW w:w="3522" w:type="dxa"/>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نویسنده: </w:t>
            </w:r>
            <w:r w:rsidRPr="00DA67B9">
              <w:rPr>
                <w:rFonts w:cs="B Mitra"/>
                <w:sz w:val="28"/>
              </w:rPr>
              <w:t>text</w:t>
            </w:r>
          </w:p>
        </w:tc>
      </w:tr>
      <w:tr w:rsidR="00DA67B9" w:rsidRPr="00DA67B9" w:rsidTr="00DA67B9">
        <w:tc>
          <w:tcPr>
            <w:tcW w:w="6725" w:type="dxa"/>
            <w:gridSpan w:val="3"/>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کلمات کلیدی:</w:t>
            </w:r>
            <w:r w:rsidRPr="00DA67B9">
              <w:rPr>
                <w:rFonts w:cs="B Mitra"/>
                <w:sz w:val="28"/>
              </w:rPr>
              <w:t xml:space="preserve"> text</w:t>
            </w:r>
          </w:p>
        </w:tc>
      </w:tr>
      <w:tr w:rsidR="00DA67B9" w:rsidRPr="00DA67B9" w:rsidTr="00DA67B9">
        <w:tc>
          <w:tcPr>
            <w:tcW w:w="6725" w:type="dxa"/>
            <w:gridSpan w:val="3"/>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آدرس منبع:</w:t>
            </w:r>
            <w:r w:rsidRPr="00DA67B9">
              <w:rPr>
                <w:rFonts w:cs="B Mitra"/>
                <w:sz w:val="28"/>
              </w:rPr>
              <w:t xml:space="preserve"> text</w:t>
            </w:r>
          </w:p>
        </w:tc>
      </w:tr>
      <w:tr w:rsidR="00DA67B9" w:rsidRPr="00DA67B9" w:rsidTr="00DA67B9">
        <w:tc>
          <w:tcPr>
            <w:tcW w:w="6725" w:type="dxa"/>
            <w:gridSpan w:val="3"/>
          </w:tcPr>
          <w:p w:rsidR="00DA67B9" w:rsidRPr="00DA67B9" w:rsidRDefault="00DA67B9" w:rsidP="00DA67B9">
            <w:pPr>
              <w:tabs>
                <w:tab w:val="left" w:pos="730"/>
              </w:tabs>
              <w:spacing w:after="0" w:line="240" w:lineRule="auto"/>
              <w:ind w:firstLine="0"/>
              <w:jc w:val="left"/>
              <w:rPr>
                <w:rFonts w:cs="B Mitra"/>
                <w:sz w:val="28"/>
              </w:rPr>
            </w:pPr>
            <w:r w:rsidRPr="00DA67B9">
              <w:rPr>
                <w:rFonts w:cs="B Mitra" w:hint="cs"/>
                <w:sz w:val="28"/>
                <w:rtl/>
              </w:rPr>
              <w:t xml:space="preserve">چکیده: </w:t>
            </w:r>
            <w:r w:rsidRPr="00DA67B9">
              <w:rPr>
                <w:rFonts w:cs="B Mitra"/>
                <w:sz w:val="28"/>
              </w:rPr>
              <w:t>text</w:t>
            </w:r>
          </w:p>
          <w:p w:rsidR="00DA67B9" w:rsidRPr="00DA67B9" w:rsidRDefault="00DA67B9" w:rsidP="0062559C">
            <w:pPr>
              <w:tabs>
                <w:tab w:val="left" w:pos="730"/>
              </w:tabs>
              <w:spacing w:after="0" w:line="240" w:lineRule="auto"/>
              <w:ind w:firstLine="0"/>
              <w:jc w:val="left"/>
              <w:rPr>
                <w:rFonts w:cs="B Mitra"/>
                <w:sz w:val="28"/>
                <w:rtl/>
              </w:rPr>
            </w:pPr>
          </w:p>
        </w:tc>
      </w:tr>
      <w:tr w:rsidR="00DA67B9" w:rsidRPr="00DA67B9" w:rsidTr="00DA67B9">
        <w:tc>
          <w:tcPr>
            <w:tcW w:w="6725" w:type="dxa"/>
            <w:gridSpan w:val="3"/>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متن کامل:</w:t>
            </w:r>
            <w:r w:rsidRPr="00DA67B9">
              <w:rPr>
                <w:rFonts w:cs="B Mitra"/>
                <w:sz w:val="28"/>
              </w:rPr>
              <w:t xml:space="preserve"> text</w:t>
            </w:r>
            <w:r w:rsidRPr="00DA67B9">
              <w:rPr>
                <w:rFonts w:cs="B Mitra" w:hint="cs"/>
                <w:sz w:val="28"/>
                <w:rtl/>
              </w:rPr>
              <w:t xml:space="preserve"> یا </w:t>
            </w:r>
            <w:r w:rsidRPr="00DA67B9">
              <w:rPr>
                <w:rFonts w:cs="B Mitra"/>
                <w:sz w:val="28"/>
              </w:rPr>
              <w:t>attach</w:t>
            </w:r>
          </w:p>
          <w:p w:rsidR="00DA67B9" w:rsidRPr="00DA67B9" w:rsidRDefault="00DA67B9" w:rsidP="0062559C">
            <w:pPr>
              <w:tabs>
                <w:tab w:val="left" w:pos="180"/>
                <w:tab w:val="left" w:pos="2940"/>
              </w:tabs>
              <w:spacing w:after="0" w:line="240" w:lineRule="auto"/>
              <w:ind w:firstLine="0"/>
              <w:jc w:val="left"/>
              <w:rPr>
                <w:rFonts w:cs="B Mitra"/>
                <w:sz w:val="28"/>
              </w:rPr>
            </w:pPr>
          </w:p>
        </w:tc>
      </w:tr>
      <w:tr w:rsidR="00DA67B9" w:rsidRPr="00DA67B9" w:rsidTr="00DA67B9">
        <w:tc>
          <w:tcPr>
            <w:tcW w:w="6725" w:type="dxa"/>
            <w:gridSpan w:val="3"/>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اطلاعات اضافی: </w:t>
            </w:r>
            <w:r w:rsidRPr="00DA67B9">
              <w:rPr>
                <w:rFonts w:cs="B Mitra"/>
                <w:sz w:val="28"/>
              </w:rPr>
              <w:t>text or number</w:t>
            </w:r>
          </w:p>
          <w:p w:rsidR="00DA67B9" w:rsidRPr="00DA67B9" w:rsidRDefault="00DA67B9" w:rsidP="00DA67B9">
            <w:pPr>
              <w:tabs>
                <w:tab w:val="left" w:pos="180"/>
                <w:tab w:val="left" w:pos="2940"/>
              </w:tabs>
              <w:spacing w:after="0" w:line="240" w:lineRule="auto"/>
              <w:ind w:firstLine="0"/>
              <w:jc w:val="left"/>
              <w:rPr>
                <w:rFonts w:cs="B Mitra"/>
                <w:sz w:val="28"/>
              </w:rPr>
            </w:pPr>
          </w:p>
          <w:p w:rsidR="00DA67B9" w:rsidRPr="00DA67B9" w:rsidRDefault="00DA67B9" w:rsidP="00DA67B9">
            <w:pPr>
              <w:tabs>
                <w:tab w:val="left" w:pos="180"/>
                <w:tab w:val="left" w:pos="2940"/>
              </w:tabs>
              <w:spacing w:after="0" w:line="240" w:lineRule="auto"/>
              <w:ind w:firstLine="0"/>
              <w:jc w:val="left"/>
              <w:rPr>
                <w:rFonts w:cs="B Mitra"/>
                <w:sz w:val="28"/>
              </w:rPr>
            </w:pPr>
          </w:p>
          <w:p w:rsidR="00DA67B9" w:rsidRPr="00DA67B9" w:rsidRDefault="00DA67B9" w:rsidP="00DA67B9">
            <w:pPr>
              <w:tabs>
                <w:tab w:val="left" w:pos="180"/>
                <w:tab w:val="left" w:pos="2940"/>
              </w:tabs>
              <w:spacing w:after="0" w:line="240" w:lineRule="auto"/>
              <w:ind w:firstLine="0"/>
              <w:jc w:val="left"/>
              <w:rPr>
                <w:rFonts w:cs="B Mitra"/>
                <w:sz w:val="28"/>
              </w:rPr>
            </w:pPr>
          </w:p>
          <w:p w:rsidR="00DA67B9" w:rsidRPr="00DA67B9" w:rsidRDefault="00DA67B9" w:rsidP="00DA67B9">
            <w:pPr>
              <w:tabs>
                <w:tab w:val="left" w:pos="180"/>
                <w:tab w:val="left" w:pos="2940"/>
              </w:tabs>
              <w:spacing w:after="0" w:line="240" w:lineRule="auto"/>
              <w:ind w:firstLine="0"/>
              <w:jc w:val="left"/>
              <w:rPr>
                <w:rFonts w:cs="B Mitra"/>
                <w:sz w:val="28"/>
              </w:rPr>
            </w:pPr>
          </w:p>
          <w:p w:rsidR="00DA67B9" w:rsidRPr="00DA67B9" w:rsidRDefault="00DA67B9" w:rsidP="00DA67B9">
            <w:pPr>
              <w:tabs>
                <w:tab w:val="left" w:pos="180"/>
                <w:tab w:val="left" w:pos="2940"/>
              </w:tabs>
              <w:spacing w:after="0" w:line="240" w:lineRule="auto"/>
              <w:ind w:firstLine="0"/>
              <w:jc w:val="left"/>
              <w:rPr>
                <w:rFonts w:cs="B Mitra"/>
                <w:sz w:val="28"/>
              </w:rPr>
            </w:pPr>
          </w:p>
          <w:p w:rsidR="00DA67B9" w:rsidRDefault="00DA67B9" w:rsidP="00DA67B9">
            <w:pPr>
              <w:tabs>
                <w:tab w:val="left" w:pos="180"/>
                <w:tab w:val="left" w:pos="2940"/>
              </w:tabs>
              <w:spacing w:after="0" w:line="240" w:lineRule="auto"/>
              <w:ind w:firstLine="0"/>
              <w:jc w:val="left"/>
              <w:rPr>
                <w:rFonts w:cs="B Mitra" w:hint="cs"/>
                <w:sz w:val="28"/>
                <w:rtl/>
              </w:rPr>
            </w:pPr>
          </w:p>
          <w:p w:rsidR="00CF4969" w:rsidRPr="00DA67B9" w:rsidRDefault="00CF4969" w:rsidP="00DA67B9">
            <w:pPr>
              <w:tabs>
                <w:tab w:val="left" w:pos="180"/>
                <w:tab w:val="left" w:pos="2940"/>
              </w:tabs>
              <w:spacing w:after="0" w:line="240" w:lineRule="auto"/>
              <w:ind w:firstLine="0"/>
              <w:jc w:val="left"/>
              <w:rPr>
                <w:rFonts w:cs="B Mitra"/>
                <w:sz w:val="28"/>
              </w:rPr>
            </w:pPr>
          </w:p>
          <w:p w:rsidR="00DA67B9" w:rsidRPr="00DA67B9" w:rsidRDefault="00DA67B9" w:rsidP="00DA67B9">
            <w:pPr>
              <w:tabs>
                <w:tab w:val="left" w:pos="180"/>
                <w:tab w:val="left" w:pos="2940"/>
              </w:tabs>
              <w:spacing w:after="0" w:line="240" w:lineRule="auto"/>
              <w:ind w:firstLine="0"/>
              <w:jc w:val="left"/>
              <w:rPr>
                <w:rFonts w:cs="B Mitra"/>
                <w:sz w:val="28"/>
              </w:rPr>
            </w:pPr>
          </w:p>
        </w:tc>
      </w:tr>
    </w:tbl>
    <w:p w:rsidR="00DA67B9" w:rsidRDefault="00DA67B9" w:rsidP="004522E2">
      <w:pPr>
        <w:rPr>
          <w:rFonts w:hint="cs"/>
          <w:szCs w:val="22"/>
          <w:rtl/>
        </w:rPr>
      </w:pPr>
    </w:p>
    <w:p w:rsidR="00DA67B9" w:rsidRDefault="00DA67B9" w:rsidP="004522E2">
      <w:pPr>
        <w:rPr>
          <w:rFonts w:hint="cs"/>
          <w:szCs w:val="22"/>
          <w:rtl/>
        </w:rPr>
      </w:pPr>
    </w:p>
    <w:tbl>
      <w:tblPr>
        <w:tblStyle w:val="TableGrid9"/>
        <w:tblW w:w="9654" w:type="dxa"/>
        <w:tblInd w:w="378" w:type="dxa"/>
        <w:tblLook w:val="04A0" w:firstRow="1" w:lastRow="0" w:firstColumn="1" w:lastColumn="0" w:noHBand="0" w:noVBand="1"/>
      </w:tblPr>
      <w:tblGrid>
        <w:gridCol w:w="1371"/>
        <w:gridCol w:w="296"/>
        <w:gridCol w:w="377"/>
        <w:gridCol w:w="617"/>
        <w:gridCol w:w="330"/>
        <w:gridCol w:w="356"/>
        <w:gridCol w:w="249"/>
        <w:gridCol w:w="216"/>
        <w:gridCol w:w="313"/>
        <w:gridCol w:w="227"/>
        <w:gridCol w:w="299"/>
        <w:gridCol w:w="1033"/>
        <w:gridCol w:w="283"/>
        <w:gridCol w:w="73"/>
        <w:gridCol w:w="1061"/>
        <w:gridCol w:w="284"/>
        <w:gridCol w:w="2269"/>
      </w:tblGrid>
      <w:tr w:rsidR="00DA67B9" w:rsidRPr="00DA67B9" w:rsidTr="0062559C">
        <w:tc>
          <w:tcPr>
            <w:tcW w:w="9654" w:type="dxa"/>
            <w:gridSpan w:val="17"/>
            <w:shd w:val="clear" w:color="auto" w:fill="D9D9D9" w:themeFill="background1" w:themeFillShade="D9"/>
            <w:vAlign w:val="center"/>
          </w:tcPr>
          <w:p w:rsidR="00DA67B9" w:rsidRPr="00DA67B9" w:rsidRDefault="00DA67B9" w:rsidP="00DA67B9">
            <w:pPr>
              <w:tabs>
                <w:tab w:val="left" w:pos="180"/>
                <w:tab w:val="left" w:pos="2940"/>
              </w:tabs>
              <w:spacing w:after="0" w:line="240" w:lineRule="auto"/>
              <w:ind w:firstLine="0"/>
              <w:jc w:val="center"/>
              <w:rPr>
                <w:rFonts w:cs="B Titr"/>
                <w:sz w:val="28"/>
                <w:rtl/>
              </w:rPr>
            </w:pPr>
            <w:r w:rsidRPr="00DA67B9">
              <w:rPr>
                <w:rFonts w:cs="B Titr" w:hint="cs"/>
                <w:sz w:val="28"/>
                <w:rtl/>
              </w:rPr>
              <w:lastRenderedPageBreak/>
              <w:t>بانک مراکز</w:t>
            </w:r>
          </w:p>
        </w:tc>
      </w:tr>
      <w:tr w:rsidR="00DA67B9" w:rsidRPr="00DA67B9" w:rsidTr="0062559C">
        <w:tc>
          <w:tcPr>
            <w:tcW w:w="9654" w:type="dxa"/>
            <w:gridSpan w:val="17"/>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عنوان: </w:t>
            </w:r>
            <w:r w:rsidRPr="00DA67B9">
              <w:rPr>
                <w:rFonts w:cs="B Mitra"/>
                <w:sz w:val="28"/>
              </w:rPr>
              <w:t>text</w:t>
            </w:r>
          </w:p>
        </w:tc>
      </w:tr>
      <w:tr w:rsidR="00DA67B9" w:rsidRPr="00DA67B9" w:rsidTr="0062559C">
        <w:tc>
          <w:tcPr>
            <w:tcW w:w="1371" w:type="dxa"/>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کد:</w:t>
            </w:r>
            <w:r w:rsidRPr="00DA67B9">
              <w:rPr>
                <w:rFonts w:cs="B Mitra"/>
                <w:sz w:val="28"/>
              </w:rPr>
              <w:t>number</w:t>
            </w:r>
          </w:p>
        </w:tc>
        <w:tc>
          <w:tcPr>
            <w:tcW w:w="2981" w:type="dxa"/>
            <w:gridSpan w:val="9"/>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سال تاسیس:..../...../........</w:t>
            </w:r>
          </w:p>
        </w:tc>
        <w:tc>
          <w:tcPr>
            <w:tcW w:w="5302" w:type="dxa"/>
            <w:gridSpan w:val="7"/>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کدپستی: </w:t>
            </w:r>
            <w:r w:rsidRPr="00DA67B9">
              <w:rPr>
                <w:rFonts w:cs="B Mitra"/>
                <w:sz w:val="28"/>
              </w:rPr>
              <w:t xml:space="preserve"> number</w:t>
            </w:r>
          </w:p>
        </w:tc>
      </w:tr>
      <w:tr w:rsidR="00DA67B9" w:rsidRPr="00DA67B9" w:rsidTr="0062559C">
        <w:tc>
          <w:tcPr>
            <w:tcW w:w="9654" w:type="dxa"/>
            <w:gridSpan w:val="17"/>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آدرس مرکز:</w:t>
            </w:r>
            <w:r w:rsidRPr="00DA67B9">
              <w:rPr>
                <w:rFonts w:cs="B Mitra"/>
                <w:sz w:val="28"/>
              </w:rPr>
              <w:t xml:space="preserve"> text</w:t>
            </w:r>
          </w:p>
        </w:tc>
      </w:tr>
      <w:tr w:rsidR="00DA67B9" w:rsidRPr="00DA67B9" w:rsidTr="0062559C">
        <w:tc>
          <w:tcPr>
            <w:tcW w:w="3596" w:type="dxa"/>
            <w:gridSpan w:val="7"/>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نمابر:</w:t>
            </w:r>
            <w:r w:rsidRPr="00DA67B9">
              <w:rPr>
                <w:rFonts w:cs="B Mitra"/>
                <w:sz w:val="28"/>
              </w:rPr>
              <w:t xml:space="preserve"> number</w:t>
            </w:r>
          </w:p>
        </w:tc>
        <w:tc>
          <w:tcPr>
            <w:tcW w:w="6058" w:type="dxa"/>
            <w:gridSpan w:val="10"/>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تلفن:</w:t>
            </w:r>
            <w:r w:rsidRPr="00DA67B9">
              <w:rPr>
                <w:rFonts w:cs="B Mitra"/>
                <w:sz w:val="28"/>
              </w:rPr>
              <w:t xml:space="preserve"> number</w:t>
            </w:r>
          </w:p>
        </w:tc>
      </w:tr>
      <w:tr w:rsidR="00DA67B9" w:rsidRPr="00DA67B9" w:rsidTr="0062559C">
        <w:tc>
          <w:tcPr>
            <w:tcW w:w="3596" w:type="dxa"/>
            <w:gridSpan w:val="7"/>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رایانامه:</w:t>
            </w:r>
            <w:r w:rsidRPr="00DA67B9">
              <w:rPr>
                <w:rFonts w:cs="B Mitra"/>
                <w:sz w:val="28"/>
              </w:rPr>
              <w:t xml:space="preserve"> text</w:t>
            </w:r>
          </w:p>
        </w:tc>
        <w:tc>
          <w:tcPr>
            <w:tcW w:w="6058" w:type="dxa"/>
            <w:gridSpan w:val="10"/>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آدرس وبسایت:</w:t>
            </w:r>
            <w:r w:rsidRPr="00DA67B9">
              <w:rPr>
                <w:rFonts w:cs="B Mitra"/>
                <w:sz w:val="28"/>
              </w:rPr>
              <w:t xml:space="preserve"> text</w:t>
            </w:r>
          </w:p>
        </w:tc>
      </w:tr>
      <w:tr w:rsidR="00DA67B9" w:rsidRPr="00DA67B9" w:rsidTr="0062559C">
        <w:tc>
          <w:tcPr>
            <w:tcW w:w="2661" w:type="dxa"/>
            <w:gridSpan w:val="4"/>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عرصه فعالیت:</w:t>
            </w:r>
            <w:r w:rsidRPr="00DA67B9">
              <w:rPr>
                <w:rFonts w:cs="B Mitra"/>
                <w:sz w:val="28"/>
              </w:rPr>
              <w:t xml:space="preserve"> select</w:t>
            </w:r>
          </w:p>
        </w:tc>
        <w:tc>
          <w:tcPr>
            <w:tcW w:w="1990" w:type="dxa"/>
            <w:gridSpan w:val="7"/>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رده: </w:t>
            </w:r>
            <w:r w:rsidRPr="00DA67B9">
              <w:rPr>
                <w:rFonts w:cs="B Mitra"/>
                <w:sz w:val="28"/>
              </w:rPr>
              <w:t>select</w:t>
            </w:r>
          </w:p>
        </w:tc>
        <w:tc>
          <w:tcPr>
            <w:tcW w:w="5003" w:type="dxa"/>
            <w:gridSpan w:val="6"/>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تقسیم بندی ساختاری:</w:t>
            </w:r>
            <w:r w:rsidRPr="00DA67B9">
              <w:rPr>
                <w:rFonts w:cs="B Mitra"/>
                <w:sz w:val="28"/>
              </w:rPr>
              <w:t xml:space="preserve"> select</w:t>
            </w:r>
          </w:p>
        </w:tc>
      </w:tr>
      <w:tr w:rsidR="00DA67B9" w:rsidRPr="00DA67B9" w:rsidTr="0062559C">
        <w:tc>
          <w:tcPr>
            <w:tcW w:w="2661" w:type="dxa"/>
            <w:gridSpan w:val="4"/>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مالکیت سازمانی:</w:t>
            </w:r>
            <w:r w:rsidRPr="00DA67B9">
              <w:rPr>
                <w:rFonts w:cs="B Mitra"/>
                <w:sz w:val="28"/>
              </w:rPr>
              <w:t xml:space="preserve"> select</w:t>
            </w:r>
          </w:p>
        </w:tc>
        <w:tc>
          <w:tcPr>
            <w:tcW w:w="1990" w:type="dxa"/>
            <w:gridSpan w:val="7"/>
            <w:tcBorders>
              <w:left w:val="single" w:sz="4" w:space="0" w:color="auto"/>
            </w:tcBorders>
          </w:tcPr>
          <w:p w:rsidR="00DA67B9" w:rsidRPr="00DA67B9" w:rsidRDefault="00DA67B9" w:rsidP="0062559C">
            <w:pPr>
              <w:tabs>
                <w:tab w:val="left" w:pos="180"/>
                <w:tab w:val="left" w:pos="2940"/>
              </w:tabs>
              <w:spacing w:after="0" w:line="240" w:lineRule="auto"/>
              <w:ind w:firstLine="0"/>
              <w:jc w:val="left"/>
              <w:rPr>
                <w:rFonts w:cs="B Mitra" w:hint="cs"/>
                <w:sz w:val="28"/>
                <w:rtl/>
                <w:lang w:bidi="fa-IR"/>
              </w:rPr>
            </w:pPr>
            <w:r w:rsidRPr="00DA67B9">
              <w:rPr>
                <w:rFonts w:cs="B Mitra" w:hint="cs"/>
                <w:sz w:val="28"/>
                <w:rtl/>
              </w:rPr>
              <w:t>ماهیت سازمانی:</w:t>
            </w:r>
            <w:r w:rsidRPr="00DA67B9">
              <w:rPr>
                <w:rFonts w:cs="B Mitra"/>
                <w:sz w:val="28"/>
              </w:rPr>
              <w:t xml:space="preserve"> </w:t>
            </w:r>
          </w:p>
        </w:tc>
        <w:tc>
          <w:tcPr>
            <w:tcW w:w="5003" w:type="dxa"/>
            <w:gridSpan w:val="6"/>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سطح فعالیت:</w:t>
            </w:r>
            <w:r w:rsidRPr="00DA67B9">
              <w:rPr>
                <w:rFonts w:cs="B Mitra"/>
                <w:sz w:val="28"/>
              </w:rPr>
              <w:t xml:space="preserve"> select</w:t>
            </w:r>
          </w:p>
        </w:tc>
      </w:tr>
      <w:tr w:rsidR="00DA67B9" w:rsidRPr="00DA67B9" w:rsidTr="0062559C">
        <w:tc>
          <w:tcPr>
            <w:tcW w:w="2661" w:type="dxa"/>
            <w:gridSpan w:val="4"/>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گستره سازمانی:</w:t>
            </w:r>
            <w:r w:rsidRPr="00DA67B9">
              <w:rPr>
                <w:rFonts w:cs="B Mitra"/>
                <w:sz w:val="28"/>
              </w:rPr>
              <w:t xml:space="preserve"> select</w:t>
            </w:r>
          </w:p>
        </w:tc>
        <w:tc>
          <w:tcPr>
            <w:tcW w:w="1990" w:type="dxa"/>
            <w:gridSpan w:val="7"/>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 xml:space="preserve">نوع ساختار: </w:t>
            </w:r>
            <w:r w:rsidRPr="00DA67B9">
              <w:rPr>
                <w:rFonts w:cs="B Mitra"/>
                <w:sz w:val="28"/>
              </w:rPr>
              <w:t>select</w:t>
            </w:r>
          </w:p>
        </w:tc>
        <w:tc>
          <w:tcPr>
            <w:tcW w:w="5003" w:type="dxa"/>
            <w:gridSpan w:val="6"/>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 xml:space="preserve">مرجع صدور مجوز: </w:t>
            </w:r>
            <w:r w:rsidRPr="00DA67B9">
              <w:rPr>
                <w:rFonts w:cs="B Mitra"/>
                <w:sz w:val="28"/>
              </w:rPr>
              <w:t>select</w:t>
            </w:r>
          </w:p>
        </w:tc>
      </w:tr>
      <w:tr w:rsidR="00DA67B9" w:rsidRPr="00DA67B9" w:rsidTr="0062559C">
        <w:tc>
          <w:tcPr>
            <w:tcW w:w="3347" w:type="dxa"/>
            <w:gridSpan w:val="6"/>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 xml:space="preserve">نام مدیر مرکز: </w:t>
            </w:r>
            <w:r w:rsidRPr="00DA67B9">
              <w:rPr>
                <w:rFonts w:cs="B Mitra"/>
                <w:sz w:val="28"/>
              </w:rPr>
              <w:t>text</w:t>
            </w:r>
          </w:p>
        </w:tc>
        <w:tc>
          <w:tcPr>
            <w:tcW w:w="2337" w:type="dxa"/>
            <w:gridSpan w:val="6"/>
            <w:tcBorders>
              <w:left w:val="single" w:sz="4" w:space="0" w:color="auto"/>
            </w:tcBorders>
          </w:tcPr>
          <w:p w:rsidR="00DA67B9" w:rsidRPr="00DA67B9" w:rsidRDefault="00DA67B9" w:rsidP="0062559C">
            <w:pPr>
              <w:tabs>
                <w:tab w:val="left" w:pos="180"/>
                <w:tab w:val="left" w:pos="2940"/>
              </w:tabs>
              <w:spacing w:after="0" w:line="240" w:lineRule="auto"/>
              <w:ind w:firstLine="0"/>
              <w:jc w:val="left"/>
              <w:rPr>
                <w:rFonts w:cs="B Mitra" w:hint="cs"/>
                <w:sz w:val="28"/>
                <w:rtl/>
                <w:lang w:bidi="fa-IR"/>
              </w:rPr>
            </w:pPr>
            <w:r w:rsidRPr="00DA67B9">
              <w:rPr>
                <w:rFonts w:cs="B Mitra" w:hint="cs"/>
                <w:sz w:val="28"/>
                <w:rtl/>
              </w:rPr>
              <w:t xml:space="preserve">نوع ثبت: </w:t>
            </w:r>
          </w:p>
        </w:tc>
        <w:tc>
          <w:tcPr>
            <w:tcW w:w="3970" w:type="dxa"/>
            <w:gridSpan w:val="5"/>
          </w:tcPr>
          <w:p w:rsidR="00DA67B9" w:rsidRPr="00DA67B9" w:rsidRDefault="0062559C" w:rsidP="0062559C">
            <w:pPr>
              <w:tabs>
                <w:tab w:val="left" w:pos="180"/>
                <w:tab w:val="left" w:pos="2940"/>
              </w:tabs>
              <w:spacing w:after="0" w:line="240" w:lineRule="auto"/>
              <w:ind w:firstLine="0"/>
              <w:jc w:val="left"/>
              <w:rPr>
                <w:rFonts w:cs="B Mitra" w:hint="cs"/>
                <w:sz w:val="28"/>
                <w:rtl/>
                <w:lang w:bidi="fa-IR"/>
              </w:rPr>
            </w:pPr>
            <w:r>
              <w:rPr>
                <w:rFonts w:cs="B Mitra" w:hint="cs"/>
                <w:sz w:val="28"/>
                <w:rtl/>
              </w:rPr>
              <w:t>وضعیت فعالیت:</w:t>
            </w:r>
          </w:p>
        </w:tc>
      </w:tr>
      <w:tr w:rsidR="00DA67B9" w:rsidRPr="00DA67B9" w:rsidTr="0062559C">
        <w:tc>
          <w:tcPr>
            <w:tcW w:w="3812" w:type="dxa"/>
            <w:gridSpan w:val="8"/>
            <w:tcBorders>
              <w:right w:val="single" w:sz="4" w:space="0" w:color="auto"/>
            </w:tcBorders>
            <w:shd w:val="clear" w:color="auto" w:fill="D9D9D9" w:themeFill="background1" w:themeFillShade="D9"/>
          </w:tcPr>
          <w:p w:rsidR="00DA67B9" w:rsidRPr="00DA67B9" w:rsidRDefault="00DA67B9" w:rsidP="00DA67B9">
            <w:pPr>
              <w:tabs>
                <w:tab w:val="left" w:pos="730"/>
              </w:tabs>
              <w:spacing w:after="0" w:line="240" w:lineRule="auto"/>
              <w:ind w:firstLine="0"/>
              <w:jc w:val="center"/>
              <w:rPr>
                <w:rFonts w:cs="B Mitra"/>
                <w:sz w:val="28"/>
                <w:rtl/>
              </w:rPr>
            </w:pPr>
            <w:r w:rsidRPr="00DA67B9">
              <w:rPr>
                <w:rFonts w:cs="B Mitra" w:hint="cs"/>
                <w:sz w:val="28"/>
                <w:rtl/>
              </w:rPr>
              <w:t>هیئت امنا</w:t>
            </w:r>
          </w:p>
        </w:tc>
        <w:tc>
          <w:tcPr>
            <w:tcW w:w="5842" w:type="dxa"/>
            <w:gridSpan w:val="9"/>
            <w:tcBorders>
              <w:left w:val="single" w:sz="4" w:space="0" w:color="auto"/>
              <w:bottom w:val="single" w:sz="4" w:space="0" w:color="auto"/>
            </w:tcBorders>
            <w:shd w:val="clear" w:color="auto" w:fill="D9D9D9" w:themeFill="background1" w:themeFillShade="D9"/>
          </w:tcPr>
          <w:p w:rsidR="00DA67B9" w:rsidRPr="00DA67B9" w:rsidRDefault="00DA67B9" w:rsidP="00DA67B9">
            <w:pPr>
              <w:tabs>
                <w:tab w:val="left" w:pos="730"/>
              </w:tabs>
              <w:spacing w:after="0" w:line="240" w:lineRule="auto"/>
              <w:ind w:firstLine="0"/>
              <w:jc w:val="center"/>
              <w:rPr>
                <w:rFonts w:cs="B Mitra"/>
                <w:sz w:val="28"/>
                <w:rtl/>
              </w:rPr>
            </w:pPr>
            <w:r w:rsidRPr="00DA67B9">
              <w:rPr>
                <w:rFonts w:cs="B Mitra" w:hint="cs"/>
                <w:sz w:val="28"/>
                <w:rtl/>
              </w:rPr>
              <w:t>هیئت موسس</w:t>
            </w:r>
          </w:p>
        </w:tc>
      </w:tr>
      <w:tr w:rsidR="00DA67B9" w:rsidRPr="00DA67B9" w:rsidTr="0062559C">
        <w:tc>
          <w:tcPr>
            <w:tcW w:w="3812" w:type="dxa"/>
            <w:gridSpan w:val="8"/>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Pr>
            </w:pPr>
            <w:r w:rsidRPr="00DA67B9">
              <w:rPr>
                <w:rFonts w:cs="B Mitra" w:hint="cs"/>
                <w:sz w:val="28"/>
                <w:rtl/>
              </w:rPr>
              <w:t>نام  و نام خانوادگی:</w:t>
            </w:r>
            <w:r w:rsidRPr="00DA67B9">
              <w:rPr>
                <w:rFonts w:cs="B Mitra"/>
                <w:sz w:val="28"/>
              </w:rPr>
              <w:t xml:space="preserve"> text</w:t>
            </w:r>
          </w:p>
        </w:tc>
        <w:tc>
          <w:tcPr>
            <w:tcW w:w="5842" w:type="dxa"/>
            <w:gridSpan w:val="9"/>
            <w:tcBorders>
              <w:top w:val="single" w:sz="4" w:space="0" w:color="auto"/>
            </w:tcBorders>
          </w:tcPr>
          <w:p w:rsidR="00DA67B9" w:rsidRPr="00DA67B9" w:rsidRDefault="00DA67B9" w:rsidP="00DA67B9">
            <w:pPr>
              <w:tabs>
                <w:tab w:val="left" w:pos="730"/>
              </w:tabs>
              <w:spacing w:after="0" w:line="240" w:lineRule="auto"/>
              <w:ind w:firstLine="0"/>
              <w:jc w:val="left"/>
              <w:rPr>
                <w:rFonts w:cs="B Mitra"/>
                <w:sz w:val="28"/>
              </w:rPr>
            </w:pPr>
            <w:r w:rsidRPr="00DA67B9">
              <w:rPr>
                <w:rFonts w:cs="B Mitra" w:hint="cs"/>
                <w:sz w:val="28"/>
                <w:rtl/>
              </w:rPr>
              <w:t>نام  و نام خانوادگی:</w:t>
            </w:r>
            <w:r w:rsidRPr="00DA67B9">
              <w:rPr>
                <w:rFonts w:cs="B Mitra"/>
                <w:sz w:val="28"/>
              </w:rPr>
              <w:t xml:space="preserve"> text</w:t>
            </w:r>
          </w:p>
        </w:tc>
      </w:tr>
      <w:tr w:rsidR="00DA67B9" w:rsidRPr="00DA67B9" w:rsidTr="0062559C">
        <w:tc>
          <w:tcPr>
            <w:tcW w:w="9654" w:type="dxa"/>
            <w:gridSpan w:val="17"/>
            <w:shd w:val="clear" w:color="auto" w:fill="D9D9D9" w:themeFill="background1" w:themeFillShade="D9"/>
            <w:vAlign w:val="center"/>
          </w:tcPr>
          <w:p w:rsidR="00DA67B9" w:rsidRPr="00DA67B9" w:rsidRDefault="00DA67B9" w:rsidP="00DA67B9">
            <w:pPr>
              <w:tabs>
                <w:tab w:val="left" w:pos="730"/>
              </w:tabs>
              <w:spacing w:after="0" w:line="240" w:lineRule="auto"/>
              <w:ind w:firstLine="0"/>
              <w:jc w:val="center"/>
              <w:rPr>
                <w:rFonts w:cs="B Mitra"/>
                <w:sz w:val="28"/>
                <w:rtl/>
              </w:rPr>
            </w:pPr>
            <w:r w:rsidRPr="00DA67B9">
              <w:rPr>
                <w:rFonts w:cs="B Mitra" w:hint="cs"/>
                <w:sz w:val="28"/>
                <w:rtl/>
              </w:rPr>
              <w:t>هیئت مدیره</w:t>
            </w:r>
          </w:p>
        </w:tc>
      </w:tr>
      <w:tr w:rsidR="00DA67B9" w:rsidRPr="00DA67B9" w:rsidTr="0062559C">
        <w:tc>
          <w:tcPr>
            <w:tcW w:w="2044" w:type="dxa"/>
            <w:gridSpan w:val="3"/>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 xml:space="preserve">مدرک تحصیلی: </w:t>
            </w:r>
            <w:r w:rsidRPr="00DA67B9">
              <w:rPr>
                <w:rFonts w:cs="B Mitra"/>
                <w:sz w:val="28"/>
              </w:rPr>
              <w:t>text</w:t>
            </w:r>
          </w:p>
        </w:tc>
        <w:tc>
          <w:tcPr>
            <w:tcW w:w="2081" w:type="dxa"/>
            <w:gridSpan w:val="6"/>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 xml:space="preserve">منصب سازمانی: </w:t>
            </w:r>
            <w:r w:rsidRPr="00DA67B9">
              <w:rPr>
                <w:rFonts w:cs="B Mitra"/>
                <w:sz w:val="28"/>
              </w:rPr>
              <w:t>text</w:t>
            </w:r>
          </w:p>
        </w:tc>
        <w:tc>
          <w:tcPr>
            <w:tcW w:w="1842" w:type="dxa"/>
            <w:gridSpan w:val="4"/>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نام خانوادگی:</w:t>
            </w:r>
            <w:r w:rsidRPr="00DA67B9">
              <w:rPr>
                <w:rFonts w:cs="B Mitra"/>
                <w:sz w:val="28"/>
              </w:rPr>
              <w:t xml:space="preserve"> text</w:t>
            </w:r>
          </w:p>
        </w:tc>
        <w:tc>
          <w:tcPr>
            <w:tcW w:w="1418" w:type="dxa"/>
            <w:gridSpan w:val="3"/>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 xml:space="preserve">نام: </w:t>
            </w:r>
            <w:r w:rsidRPr="00DA67B9">
              <w:rPr>
                <w:rFonts w:cs="B Mitra"/>
                <w:sz w:val="28"/>
              </w:rPr>
              <w:t>text</w:t>
            </w:r>
          </w:p>
        </w:tc>
        <w:tc>
          <w:tcPr>
            <w:tcW w:w="2269" w:type="dxa"/>
            <w:tcBorders>
              <w:lef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 xml:space="preserve">عنوان: </w:t>
            </w:r>
            <w:r w:rsidRPr="00DA67B9">
              <w:rPr>
                <w:rFonts w:cs="B Mitra"/>
                <w:sz w:val="28"/>
              </w:rPr>
              <w:t>text</w:t>
            </w:r>
          </w:p>
        </w:tc>
      </w:tr>
      <w:tr w:rsidR="00DA67B9" w:rsidRPr="00DA67B9" w:rsidTr="0062559C">
        <w:tc>
          <w:tcPr>
            <w:tcW w:w="9654" w:type="dxa"/>
            <w:gridSpan w:val="17"/>
            <w:shd w:val="clear" w:color="auto" w:fill="D9D9D9" w:themeFill="background1" w:themeFillShade="D9"/>
            <w:vAlign w:val="center"/>
          </w:tcPr>
          <w:p w:rsidR="00DA67B9" w:rsidRPr="00DA67B9" w:rsidRDefault="00DA67B9" w:rsidP="00DA67B9">
            <w:pPr>
              <w:tabs>
                <w:tab w:val="left" w:pos="730"/>
              </w:tabs>
              <w:spacing w:after="0" w:line="240" w:lineRule="auto"/>
              <w:ind w:firstLine="0"/>
              <w:jc w:val="center"/>
              <w:rPr>
                <w:rFonts w:cs="B Mitra"/>
                <w:sz w:val="28"/>
                <w:rtl/>
              </w:rPr>
            </w:pPr>
            <w:r w:rsidRPr="00DA67B9">
              <w:rPr>
                <w:rFonts w:cs="B Mitra" w:hint="cs"/>
                <w:sz w:val="28"/>
                <w:rtl/>
              </w:rPr>
              <w:t>هیئت علمی</w:t>
            </w:r>
          </w:p>
        </w:tc>
      </w:tr>
      <w:tr w:rsidR="00DA67B9" w:rsidRPr="00DA67B9" w:rsidTr="0062559C">
        <w:tc>
          <w:tcPr>
            <w:tcW w:w="2044" w:type="dxa"/>
            <w:gridSpan w:val="3"/>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 xml:space="preserve">مدرک تحصیلی: </w:t>
            </w:r>
            <w:r w:rsidRPr="00DA67B9">
              <w:rPr>
                <w:rFonts w:cs="B Mitra"/>
                <w:sz w:val="28"/>
              </w:rPr>
              <w:t>text</w:t>
            </w:r>
          </w:p>
        </w:tc>
        <w:tc>
          <w:tcPr>
            <w:tcW w:w="2081" w:type="dxa"/>
            <w:gridSpan w:val="6"/>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 xml:space="preserve">منصب سازمانی: </w:t>
            </w:r>
            <w:r w:rsidRPr="00DA67B9">
              <w:rPr>
                <w:rFonts w:cs="B Mitra"/>
                <w:sz w:val="28"/>
              </w:rPr>
              <w:t>text</w:t>
            </w:r>
          </w:p>
        </w:tc>
        <w:tc>
          <w:tcPr>
            <w:tcW w:w="1842" w:type="dxa"/>
            <w:gridSpan w:val="4"/>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نام خانوادگی:</w:t>
            </w:r>
            <w:r w:rsidRPr="00DA67B9">
              <w:rPr>
                <w:rFonts w:cs="B Mitra"/>
                <w:sz w:val="28"/>
              </w:rPr>
              <w:t xml:space="preserve"> text</w:t>
            </w:r>
          </w:p>
        </w:tc>
        <w:tc>
          <w:tcPr>
            <w:tcW w:w="1418" w:type="dxa"/>
            <w:gridSpan w:val="3"/>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 xml:space="preserve">نام: </w:t>
            </w:r>
            <w:r w:rsidRPr="00DA67B9">
              <w:rPr>
                <w:rFonts w:cs="B Mitra"/>
                <w:sz w:val="28"/>
              </w:rPr>
              <w:t>text</w:t>
            </w:r>
          </w:p>
        </w:tc>
        <w:tc>
          <w:tcPr>
            <w:tcW w:w="2269" w:type="dxa"/>
            <w:tcBorders>
              <w:lef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 xml:space="preserve">عنوان: </w:t>
            </w:r>
            <w:r w:rsidRPr="00DA67B9">
              <w:rPr>
                <w:rFonts w:cs="B Mitra"/>
                <w:sz w:val="28"/>
              </w:rPr>
              <w:t>text</w:t>
            </w:r>
          </w:p>
        </w:tc>
      </w:tr>
      <w:tr w:rsidR="00DA67B9" w:rsidRPr="00DA67B9" w:rsidTr="0062559C">
        <w:tc>
          <w:tcPr>
            <w:tcW w:w="9654" w:type="dxa"/>
            <w:gridSpan w:val="17"/>
            <w:shd w:val="clear" w:color="auto" w:fill="D9D9D9" w:themeFill="background1" w:themeFillShade="D9"/>
          </w:tcPr>
          <w:p w:rsidR="00DA67B9" w:rsidRPr="00DA67B9" w:rsidRDefault="00DA67B9" w:rsidP="00DA67B9">
            <w:pPr>
              <w:tabs>
                <w:tab w:val="left" w:pos="730"/>
              </w:tabs>
              <w:spacing w:after="0" w:line="240" w:lineRule="auto"/>
              <w:ind w:firstLine="0"/>
              <w:jc w:val="center"/>
              <w:rPr>
                <w:rFonts w:cs="B Mitra"/>
                <w:sz w:val="28"/>
                <w:rtl/>
              </w:rPr>
            </w:pPr>
            <w:r w:rsidRPr="00DA67B9">
              <w:rPr>
                <w:rFonts w:cs="B Mitra" w:hint="cs"/>
                <w:sz w:val="28"/>
                <w:rtl/>
              </w:rPr>
              <w:t>اعضای پژوهشگر</w:t>
            </w:r>
          </w:p>
        </w:tc>
      </w:tr>
      <w:tr w:rsidR="00DA67B9" w:rsidRPr="00DA67B9" w:rsidTr="0062559C">
        <w:tc>
          <w:tcPr>
            <w:tcW w:w="2044" w:type="dxa"/>
            <w:gridSpan w:val="3"/>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 xml:space="preserve">مدرک تحصیلی: </w:t>
            </w:r>
            <w:r w:rsidRPr="00DA67B9">
              <w:rPr>
                <w:rFonts w:cs="B Mitra"/>
                <w:sz w:val="28"/>
              </w:rPr>
              <w:t>text</w:t>
            </w:r>
          </w:p>
        </w:tc>
        <w:tc>
          <w:tcPr>
            <w:tcW w:w="2081" w:type="dxa"/>
            <w:gridSpan w:val="6"/>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 xml:space="preserve">منصب سازمانی: </w:t>
            </w:r>
            <w:r w:rsidRPr="00DA67B9">
              <w:rPr>
                <w:rFonts w:cs="B Mitra"/>
                <w:sz w:val="28"/>
              </w:rPr>
              <w:t>text</w:t>
            </w:r>
          </w:p>
        </w:tc>
        <w:tc>
          <w:tcPr>
            <w:tcW w:w="1842" w:type="dxa"/>
            <w:gridSpan w:val="4"/>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نام خانوادگی:</w:t>
            </w:r>
            <w:r w:rsidRPr="00DA67B9">
              <w:rPr>
                <w:rFonts w:cs="B Mitra"/>
                <w:sz w:val="28"/>
              </w:rPr>
              <w:t xml:space="preserve"> text</w:t>
            </w:r>
          </w:p>
        </w:tc>
        <w:tc>
          <w:tcPr>
            <w:tcW w:w="1418" w:type="dxa"/>
            <w:gridSpan w:val="3"/>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 xml:space="preserve">نام: </w:t>
            </w:r>
            <w:r w:rsidRPr="00DA67B9">
              <w:rPr>
                <w:rFonts w:cs="B Mitra"/>
                <w:sz w:val="28"/>
              </w:rPr>
              <w:t>text</w:t>
            </w:r>
          </w:p>
        </w:tc>
        <w:tc>
          <w:tcPr>
            <w:tcW w:w="2269" w:type="dxa"/>
            <w:tcBorders>
              <w:lef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 xml:space="preserve">عنوان: </w:t>
            </w:r>
            <w:r w:rsidRPr="00DA67B9">
              <w:rPr>
                <w:rFonts w:cs="B Mitra"/>
                <w:sz w:val="28"/>
              </w:rPr>
              <w:t>text</w:t>
            </w:r>
          </w:p>
        </w:tc>
      </w:tr>
      <w:tr w:rsidR="00DA67B9" w:rsidRPr="00DA67B9" w:rsidTr="0062559C">
        <w:tc>
          <w:tcPr>
            <w:tcW w:w="4125" w:type="dxa"/>
            <w:gridSpan w:val="9"/>
            <w:tcBorders>
              <w:right w:val="single" w:sz="4" w:space="0" w:color="auto"/>
            </w:tcBorders>
            <w:shd w:val="clear" w:color="auto" w:fill="D9D9D9" w:themeFill="background1" w:themeFillShade="D9"/>
          </w:tcPr>
          <w:p w:rsidR="00DA67B9" w:rsidRPr="00DA67B9" w:rsidRDefault="00DA67B9" w:rsidP="00DA67B9">
            <w:pPr>
              <w:tabs>
                <w:tab w:val="left" w:pos="730"/>
              </w:tabs>
              <w:spacing w:after="0" w:line="240" w:lineRule="auto"/>
              <w:ind w:firstLine="0"/>
              <w:jc w:val="center"/>
              <w:rPr>
                <w:rFonts w:cs="B Mitra"/>
                <w:sz w:val="28"/>
                <w:rtl/>
              </w:rPr>
            </w:pPr>
            <w:r w:rsidRPr="00DA67B9">
              <w:rPr>
                <w:rFonts w:cs="B Mitra" w:hint="cs"/>
                <w:sz w:val="28"/>
                <w:rtl/>
              </w:rPr>
              <w:t>کتاب</w:t>
            </w:r>
          </w:p>
        </w:tc>
        <w:tc>
          <w:tcPr>
            <w:tcW w:w="5529" w:type="dxa"/>
            <w:gridSpan w:val="8"/>
            <w:shd w:val="clear" w:color="auto" w:fill="D9D9D9" w:themeFill="background1" w:themeFillShade="D9"/>
          </w:tcPr>
          <w:p w:rsidR="00DA67B9" w:rsidRPr="00DA67B9" w:rsidRDefault="00DA67B9" w:rsidP="00DA67B9">
            <w:pPr>
              <w:tabs>
                <w:tab w:val="left" w:pos="730"/>
              </w:tabs>
              <w:spacing w:after="0" w:line="240" w:lineRule="auto"/>
              <w:ind w:firstLine="0"/>
              <w:jc w:val="center"/>
              <w:rPr>
                <w:rFonts w:cs="B Mitra"/>
                <w:sz w:val="28"/>
                <w:rtl/>
              </w:rPr>
            </w:pPr>
            <w:r w:rsidRPr="00DA67B9">
              <w:rPr>
                <w:rFonts w:cs="B Mitra" w:hint="cs"/>
                <w:sz w:val="28"/>
                <w:rtl/>
              </w:rPr>
              <w:t>پروژه تحقیقاتی</w:t>
            </w:r>
          </w:p>
        </w:tc>
      </w:tr>
      <w:tr w:rsidR="00DA67B9" w:rsidRPr="00DA67B9" w:rsidTr="0062559C">
        <w:tc>
          <w:tcPr>
            <w:tcW w:w="1667" w:type="dxa"/>
            <w:gridSpan w:val="2"/>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نویسنده:</w:t>
            </w:r>
            <w:r w:rsidRPr="00DA67B9">
              <w:rPr>
                <w:rFonts w:cs="B Mitra"/>
                <w:sz w:val="28"/>
              </w:rPr>
              <w:t xml:space="preserve"> text</w:t>
            </w:r>
          </w:p>
        </w:tc>
        <w:tc>
          <w:tcPr>
            <w:tcW w:w="2458" w:type="dxa"/>
            <w:gridSpan w:val="7"/>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عنوان:</w:t>
            </w:r>
            <w:r w:rsidRPr="00DA67B9">
              <w:rPr>
                <w:rFonts w:cs="B Mitra"/>
                <w:sz w:val="28"/>
              </w:rPr>
              <w:t xml:space="preserve"> text</w:t>
            </w:r>
          </w:p>
        </w:tc>
        <w:tc>
          <w:tcPr>
            <w:tcW w:w="1915" w:type="dxa"/>
            <w:gridSpan w:val="5"/>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مجری:</w:t>
            </w:r>
            <w:r w:rsidRPr="00DA67B9">
              <w:rPr>
                <w:rFonts w:cs="B Mitra"/>
                <w:sz w:val="28"/>
              </w:rPr>
              <w:t xml:space="preserve"> text</w:t>
            </w:r>
          </w:p>
        </w:tc>
        <w:tc>
          <w:tcPr>
            <w:tcW w:w="3614" w:type="dxa"/>
            <w:gridSpan w:val="3"/>
            <w:tcBorders>
              <w:lef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نام پروژه:</w:t>
            </w:r>
            <w:r w:rsidRPr="00DA67B9">
              <w:rPr>
                <w:rFonts w:cs="B Mitra"/>
                <w:sz w:val="28"/>
              </w:rPr>
              <w:t xml:space="preserve"> text</w:t>
            </w:r>
          </w:p>
        </w:tc>
      </w:tr>
      <w:tr w:rsidR="00DA67B9" w:rsidRPr="00DA67B9" w:rsidTr="0062559C">
        <w:tc>
          <w:tcPr>
            <w:tcW w:w="4125" w:type="dxa"/>
            <w:gridSpan w:val="9"/>
            <w:tcBorders>
              <w:right w:val="single" w:sz="4" w:space="0" w:color="auto"/>
            </w:tcBorders>
            <w:shd w:val="clear" w:color="auto" w:fill="D9D9D9" w:themeFill="background1" w:themeFillShade="D9"/>
          </w:tcPr>
          <w:p w:rsidR="00DA67B9" w:rsidRPr="00DA67B9" w:rsidRDefault="00DA67B9" w:rsidP="00DA67B9">
            <w:pPr>
              <w:tabs>
                <w:tab w:val="left" w:pos="730"/>
              </w:tabs>
              <w:spacing w:after="0" w:line="240" w:lineRule="auto"/>
              <w:ind w:firstLine="0"/>
              <w:jc w:val="center"/>
              <w:rPr>
                <w:rFonts w:cs="B Mitra"/>
                <w:sz w:val="28"/>
                <w:rtl/>
              </w:rPr>
            </w:pPr>
            <w:r w:rsidRPr="00DA67B9">
              <w:rPr>
                <w:rFonts w:cs="B Mitra" w:hint="cs"/>
                <w:sz w:val="28"/>
                <w:rtl/>
              </w:rPr>
              <w:t>پایان نامه</w:t>
            </w:r>
          </w:p>
        </w:tc>
        <w:tc>
          <w:tcPr>
            <w:tcW w:w="5529" w:type="dxa"/>
            <w:gridSpan w:val="8"/>
            <w:shd w:val="clear" w:color="auto" w:fill="D9D9D9" w:themeFill="background1" w:themeFillShade="D9"/>
          </w:tcPr>
          <w:p w:rsidR="00DA67B9" w:rsidRPr="00DA67B9" w:rsidRDefault="00DA67B9" w:rsidP="00DA67B9">
            <w:pPr>
              <w:tabs>
                <w:tab w:val="left" w:pos="730"/>
              </w:tabs>
              <w:spacing w:after="0" w:line="240" w:lineRule="auto"/>
              <w:ind w:firstLine="0"/>
              <w:jc w:val="center"/>
              <w:rPr>
                <w:rFonts w:cs="B Mitra"/>
                <w:sz w:val="28"/>
                <w:rtl/>
              </w:rPr>
            </w:pPr>
            <w:r w:rsidRPr="00DA67B9">
              <w:rPr>
                <w:rFonts w:cs="B Mitra" w:hint="cs"/>
                <w:sz w:val="28"/>
                <w:rtl/>
              </w:rPr>
              <w:t>مقاله</w:t>
            </w:r>
          </w:p>
        </w:tc>
      </w:tr>
      <w:tr w:rsidR="00DA67B9" w:rsidRPr="00DA67B9" w:rsidTr="0062559C">
        <w:tc>
          <w:tcPr>
            <w:tcW w:w="1667" w:type="dxa"/>
            <w:gridSpan w:val="2"/>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نویسنده:</w:t>
            </w:r>
            <w:r w:rsidRPr="00DA67B9">
              <w:rPr>
                <w:rFonts w:cs="B Mitra"/>
                <w:sz w:val="28"/>
              </w:rPr>
              <w:t xml:space="preserve"> text</w:t>
            </w:r>
          </w:p>
        </w:tc>
        <w:tc>
          <w:tcPr>
            <w:tcW w:w="2458" w:type="dxa"/>
            <w:gridSpan w:val="7"/>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عنوان:</w:t>
            </w:r>
            <w:r w:rsidRPr="00DA67B9">
              <w:rPr>
                <w:rFonts w:cs="B Mitra"/>
                <w:sz w:val="28"/>
              </w:rPr>
              <w:t xml:space="preserve"> text</w:t>
            </w:r>
          </w:p>
        </w:tc>
        <w:tc>
          <w:tcPr>
            <w:tcW w:w="1915" w:type="dxa"/>
            <w:gridSpan w:val="5"/>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نویسنده:</w:t>
            </w:r>
            <w:r w:rsidRPr="00DA67B9">
              <w:rPr>
                <w:rFonts w:cs="B Mitra"/>
                <w:sz w:val="28"/>
              </w:rPr>
              <w:t xml:space="preserve"> text</w:t>
            </w:r>
          </w:p>
        </w:tc>
        <w:tc>
          <w:tcPr>
            <w:tcW w:w="3614" w:type="dxa"/>
            <w:gridSpan w:val="3"/>
            <w:tcBorders>
              <w:lef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عنوان:</w:t>
            </w:r>
            <w:r w:rsidRPr="00DA67B9">
              <w:rPr>
                <w:rFonts w:cs="B Mitra"/>
                <w:sz w:val="28"/>
              </w:rPr>
              <w:t xml:space="preserve"> text</w:t>
            </w:r>
          </w:p>
        </w:tc>
      </w:tr>
      <w:tr w:rsidR="00DA67B9" w:rsidRPr="00DA67B9" w:rsidTr="0062559C">
        <w:tc>
          <w:tcPr>
            <w:tcW w:w="4125" w:type="dxa"/>
            <w:gridSpan w:val="9"/>
            <w:tcBorders>
              <w:right w:val="single" w:sz="4" w:space="0" w:color="auto"/>
            </w:tcBorders>
            <w:shd w:val="clear" w:color="auto" w:fill="D9D9D9" w:themeFill="background1" w:themeFillShade="D9"/>
            <w:vAlign w:val="center"/>
          </w:tcPr>
          <w:p w:rsidR="00DA67B9" w:rsidRPr="00DA67B9" w:rsidRDefault="00DA67B9" w:rsidP="00DA67B9">
            <w:pPr>
              <w:tabs>
                <w:tab w:val="left" w:pos="730"/>
              </w:tabs>
              <w:spacing w:after="0" w:line="240" w:lineRule="auto"/>
              <w:ind w:firstLine="0"/>
              <w:jc w:val="center"/>
              <w:rPr>
                <w:rFonts w:cs="B Mitra"/>
                <w:sz w:val="28"/>
                <w:rtl/>
              </w:rPr>
            </w:pPr>
            <w:r w:rsidRPr="00DA67B9">
              <w:rPr>
                <w:rFonts w:cs="B Mitra" w:hint="cs"/>
                <w:sz w:val="28"/>
                <w:rtl/>
              </w:rPr>
              <w:t>گردهم آیی</w:t>
            </w:r>
          </w:p>
        </w:tc>
        <w:tc>
          <w:tcPr>
            <w:tcW w:w="5529" w:type="dxa"/>
            <w:gridSpan w:val="8"/>
            <w:shd w:val="clear" w:color="auto" w:fill="D9D9D9" w:themeFill="background1" w:themeFillShade="D9"/>
            <w:vAlign w:val="center"/>
          </w:tcPr>
          <w:p w:rsidR="00DA67B9" w:rsidRPr="00DA67B9" w:rsidRDefault="00DA67B9" w:rsidP="00DA67B9">
            <w:pPr>
              <w:tabs>
                <w:tab w:val="left" w:pos="730"/>
              </w:tabs>
              <w:spacing w:after="0" w:line="240" w:lineRule="auto"/>
              <w:ind w:firstLine="0"/>
              <w:jc w:val="center"/>
              <w:rPr>
                <w:rFonts w:cs="B Mitra"/>
                <w:sz w:val="28"/>
                <w:rtl/>
              </w:rPr>
            </w:pPr>
            <w:r w:rsidRPr="00DA67B9">
              <w:rPr>
                <w:rFonts w:cs="B Mitra" w:hint="cs"/>
                <w:sz w:val="28"/>
                <w:rtl/>
              </w:rPr>
              <w:t>مصاحبه</w:t>
            </w:r>
          </w:p>
        </w:tc>
      </w:tr>
      <w:tr w:rsidR="00DA67B9" w:rsidRPr="00DA67B9" w:rsidTr="0062559C">
        <w:tc>
          <w:tcPr>
            <w:tcW w:w="1667" w:type="dxa"/>
            <w:gridSpan w:val="2"/>
            <w:tcBorders>
              <w:right w:val="single" w:sz="4" w:space="0" w:color="auto"/>
            </w:tcBorders>
          </w:tcPr>
          <w:p w:rsidR="00DA67B9" w:rsidRPr="00DA67B9" w:rsidRDefault="00DA67B9" w:rsidP="0062559C">
            <w:pPr>
              <w:tabs>
                <w:tab w:val="left" w:pos="730"/>
              </w:tabs>
              <w:spacing w:after="0" w:line="240" w:lineRule="auto"/>
              <w:ind w:firstLine="0"/>
              <w:jc w:val="left"/>
              <w:rPr>
                <w:rFonts w:cs="B Mitra" w:hint="cs"/>
                <w:sz w:val="28"/>
                <w:rtl/>
                <w:lang w:bidi="fa-IR"/>
              </w:rPr>
            </w:pPr>
            <w:r w:rsidRPr="00DA67B9">
              <w:rPr>
                <w:rFonts w:cs="B Mitra" w:hint="cs"/>
                <w:sz w:val="28"/>
                <w:rtl/>
              </w:rPr>
              <w:t xml:space="preserve">دبیربرگزاری  </w:t>
            </w:r>
          </w:p>
        </w:tc>
        <w:tc>
          <w:tcPr>
            <w:tcW w:w="2458" w:type="dxa"/>
            <w:gridSpan w:val="7"/>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 xml:space="preserve">عنوان </w:t>
            </w:r>
            <w:r w:rsidRPr="00DA67B9">
              <w:rPr>
                <w:rFonts w:cs="B Mitra"/>
                <w:sz w:val="28"/>
              </w:rPr>
              <w:t>text</w:t>
            </w:r>
          </w:p>
        </w:tc>
        <w:tc>
          <w:tcPr>
            <w:tcW w:w="1915" w:type="dxa"/>
            <w:gridSpan w:val="5"/>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مصاحبه شونده</w:t>
            </w:r>
            <w:r w:rsidRPr="00DA67B9">
              <w:rPr>
                <w:rFonts w:cs="B Mitra"/>
                <w:sz w:val="28"/>
              </w:rPr>
              <w:t xml:space="preserve"> text</w:t>
            </w:r>
          </w:p>
        </w:tc>
        <w:tc>
          <w:tcPr>
            <w:tcW w:w="3614" w:type="dxa"/>
            <w:gridSpan w:val="3"/>
            <w:tcBorders>
              <w:lef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عنوان:</w:t>
            </w:r>
            <w:r w:rsidRPr="00DA67B9">
              <w:rPr>
                <w:rFonts w:cs="B Mitra"/>
                <w:sz w:val="28"/>
              </w:rPr>
              <w:t xml:space="preserve"> text</w:t>
            </w:r>
          </w:p>
        </w:tc>
      </w:tr>
      <w:tr w:rsidR="00DA67B9" w:rsidRPr="00DA67B9" w:rsidTr="0062559C">
        <w:tc>
          <w:tcPr>
            <w:tcW w:w="4125" w:type="dxa"/>
            <w:gridSpan w:val="9"/>
            <w:tcBorders>
              <w:right w:val="single" w:sz="4" w:space="0" w:color="auto"/>
            </w:tcBorders>
            <w:shd w:val="clear" w:color="auto" w:fill="D9D9D9" w:themeFill="background1" w:themeFillShade="D9"/>
            <w:vAlign w:val="center"/>
          </w:tcPr>
          <w:p w:rsidR="00DA67B9" w:rsidRPr="00DA67B9" w:rsidRDefault="00DA67B9" w:rsidP="00DA67B9">
            <w:pPr>
              <w:tabs>
                <w:tab w:val="left" w:pos="730"/>
              </w:tabs>
              <w:spacing w:after="0" w:line="240" w:lineRule="auto"/>
              <w:ind w:firstLine="0"/>
              <w:jc w:val="center"/>
              <w:rPr>
                <w:rFonts w:cs="B Mitra"/>
                <w:sz w:val="28"/>
                <w:rtl/>
              </w:rPr>
            </w:pPr>
            <w:r w:rsidRPr="00DA67B9">
              <w:rPr>
                <w:rFonts w:cs="B Mitra" w:hint="cs"/>
                <w:sz w:val="28"/>
                <w:rtl/>
              </w:rPr>
              <w:t xml:space="preserve">نرم افزار </w:t>
            </w:r>
          </w:p>
        </w:tc>
        <w:tc>
          <w:tcPr>
            <w:tcW w:w="5529" w:type="dxa"/>
            <w:gridSpan w:val="8"/>
            <w:shd w:val="clear" w:color="auto" w:fill="D9D9D9" w:themeFill="background1" w:themeFillShade="D9"/>
            <w:vAlign w:val="center"/>
          </w:tcPr>
          <w:p w:rsidR="00DA67B9" w:rsidRPr="00DA67B9" w:rsidRDefault="00DA67B9" w:rsidP="00DA67B9">
            <w:pPr>
              <w:tabs>
                <w:tab w:val="left" w:pos="730"/>
              </w:tabs>
              <w:spacing w:after="0" w:line="240" w:lineRule="auto"/>
              <w:ind w:firstLine="0"/>
              <w:jc w:val="center"/>
              <w:rPr>
                <w:rFonts w:cs="B Mitra"/>
                <w:sz w:val="28"/>
                <w:rtl/>
              </w:rPr>
            </w:pPr>
            <w:r w:rsidRPr="00DA67B9">
              <w:rPr>
                <w:rFonts w:cs="B Mitra" w:hint="cs"/>
                <w:sz w:val="28"/>
                <w:rtl/>
              </w:rPr>
              <w:t>نشریه</w:t>
            </w:r>
          </w:p>
        </w:tc>
      </w:tr>
      <w:tr w:rsidR="00DA67B9" w:rsidRPr="00DA67B9" w:rsidTr="0062559C">
        <w:tc>
          <w:tcPr>
            <w:tcW w:w="1667" w:type="dxa"/>
            <w:gridSpan w:val="2"/>
            <w:tcBorders>
              <w:right w:val="single" w:sz="4" w:space="0" w:color="auto"/>
            </w:tcBorders>
          </w:tcPr>
          <w:p w:rsidR="00DA67B9" w:rsidRPr="00DA67B9" w:rsidRDefault="00DA67B9" w:rsidP="0062559C">
            <w:pPr>
              <w:tabs>
                <w:tab w:val="left" w:pos="730"/>
              </w:tabs>
              <w:spacing w:after="0" w:line="240" w:lineRule="auto"/>
              <w:ind w:firstLine="0"/>
              <w:jc w:val="left"/>
              <w:rPr>
                <w:rFonts w:cs="B Mitra" w:hint="cs"/>
                <w:sz w:val="28"/>
                <w:rtl/>
                <w:lang w:bidi="fa-IR"/>
              </w:rPr>
            </w:pPr>
            <w:r w:rsidRPr="00DA67B9">
              <w:rPr>
                <w:rFonts w:cs="B Mitra" w:hint="cs"/>
                <w:sz w:val="28"/>
                <w:rtl/>
              </w:rPr>
              <w:t>نام پدیدآورنده:</w:t>
            </w:r>
            <w:r w:rsidRPr="00DA67B9">
              <w:rPr>
                <w:rFonts w:cs="B Mitra"/>
                <w:sz w:val="28"/>
              </w:rPr>
              <w:t xml:space="preserve"> </w:t>
            </w:r>
          </w:p>
        </w:tc>
        <w:tc>
          <w:tcPr>
            <w:tcW w:w="1324" w:type="dxa"/>
            <w:gridSpan w:val="3"/>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 xml:space="preserve">نوع: </w:t>
            </w:r>
            <w:r w:rsidRPr="00DA67B9">
              <w:rPr>
                <w:rFonts w:cs="B Mitra"/>
                <w:sz w:val="28"/>
              </w:rPr>
              <w:t>select</w:t>
            </w:r>
          </w:p>
        </w:tc>
        <w:tc>
          <w:tcPr>
            <w:tcW w:w="1134" w:type="dxa"/>
            <w:gridSpan w:val="4"/>
            <w:tcBorders>
              <w:right w:val="single" w:sz="4" w:space="0" w:color="auto"/>
            </w:tcBorders>
          </w:tcPr>
          <w:p w:rsidR="00DA67B9" w:rsidRPr="00DA67B9" w:rsidRDefault="00DA67B9" w:rsidP="0062559C">
            <w:pPr>
              <w:tabs>
                <w:tab w:val="left" w:pos="730"/>
              </w:tabs>
              <w:spacing w:after="0" w:line="240" w:lineRule="auto"/>
              <w:ind w:firstLine="0"/>
              <w:jc w:val="left"/>
              <w:rPr>
                <w:rFonts w:cs="B Mitra" w:hint="cs"/>
                <w:sz w:val="28"/>
                <w:rtl/>
                <w:lang w:bidi="fa-IR"/>
              </w:rPr>
            </w:pPr>
            <w:r w:rsidRPr="00DA67B9">
              <w:rPr>
                <w:rFonts w:cs="B Mitra" w:hint="cs"/>
                <w:sz w:val="28"/>
                <w:rtl/>
              </w:rPr>
              <w:t xml:space="preserve">عنوان </w:t>
            </w:r>
          </w:p>
        </w:tc>
        <w:tc>
          <w:tcPr>
            <w:tcW w:w="1915" w:type="dxa"/>
            <w:gridSpan w:val="5"/>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سردبیر:</w:t>
            </w:r>
            <w:r w:rsidRPr="00DA67B9">
              <w:rPr>
                <w:rFonts w:cs="B Mitra"/>
                <w:sz w:val="28"/>
              </w:rPr>
              <w:t xml:space="preserve"> text</w:t>
            </w:r>
          </w:p>
        </w:tc>
        <w:tc>
          <w:tcPr>
            <w:tcW w:w="3614" w:type="dxa"/>
            <w:gridSpan w:val="3"/>
            <w:tcBorders>
              <w:left w:val="single" w:sz="4" w:space="0" w:color="auto"/>
            </w:tcBorders>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 xml:space="preserve">عنوان </w:t>
            </w:r>
            <w:r w:rsidRPr="00DA67B9">
              <w:rPr>
                <w:rFonts w:cs="B Mitra"/>
                <w:sz w:val="28"/>
              </w:rPr>
              <w:t>text</w:t>
            </w:r>
          </w:p>
        </w:tc>
      </w:tr>
      <w:tr w:rsidR="00DA67B9" w:rsidRPr="00DA67B9" w:rsidTr="0062559C">
        <w:tc>
          <w:tcPr>
            <w:tcW w:w="9654" w:type="dxa"/>
            <w:gridSpan w:val="17"/>
            <w:tcBorders>
              <w:top w:val="single" w:sz="4" w:space="0" w:color="auto"/>
              <w:bottom w:val="single" w:sz="4" w:space="0" w:color="auto"/>
            </w:tcBorders>
            <w:vAlign w:val="center"/>
          </w:tcPr>
          <w:p w:rsidR="00DA67B9" w:rsidRPr="00DA67B9" w:rsidRDefault="00DA67B9" w:rsidP="00DA67B9">
            <w:pPr>
              <w:tabs>
                <w:tab w:val="left" w:pos="180"/>
                <w:tab w:val="left" w:pos="2940"/>
              </w:tabs>
              <w:spacing w:after="0" w:line="240" w:lineRule="auto"/>
              <w:ind w:firstLine="0"/>
              <w:jc w:val="center"/>
              <w:rPr>
                <w:rFonts w:cs="B Mitra"/>
                <w:sz w:val="28"/>
                <w:rtl/>
              </w:rPr>
            </w:pPr>
            <w:r w:rsidRPr="00DA67B9">
              <w:rPr>
                <w:rFonts w:cs="B Mitra" w:hint="cs"/>
                <w:sz w:val="28"/>
                <w:rtl/>
              </w:rPr>
              <w:t>پیوست ها</w:t>
            </w:r>
          </w:p>
        </w:tc>
      </w:tr>
      <w:tr w:rsidR="00DA67B9" w:rsidRPr="00DA67B9" w:rsidTr="0062559C">
        <w:tc>
          <w:tcPr>
            <w:tcW w:w="2661" w:type="dxa"/>
            <w:gridSpan w:val="4"/>
            <w:tcBorders>
              <w:top w:val="single" w:sz="4" w:space="0" w:color="auto"/>
              <w:bottom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چشم انداز: </w:t>
            </w:r>
            <w:r w:rsidRPr="00DA67B9">
              <w:rPr>
                <w:rFonts w:cs="B Mitra"/>
                <w:sz w:val="28"/>
              </w:rPr>
              <w:t>attach</w:t>
            </w:r>
          </w:p>
        </w:tc>
        <w:tc>
          <w:tcPr>
            <w:tcW w:w="4440" w:type="dxa"/>
            <w:gridSpan w:val="11"/>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 xml:space="preserve">اساسنامه: </w:t>
            </w:r>
            <w:r w:rsidRPr="00DA67B9">
              <w:rPr>
                <w:rFonts w:cs="B Mitra"/>
                <w:sz w:val="28"/>
              </w:rPr>
              <w:t>attach</w:t>
            </w:r>
          </w:p>
        </w:tc>
        <w:tc>
          <w:tcPr>
            <w:tcW w:w="2553" w:type="dxa"/>
            <w:gridSpan w:val="2"/>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چارت: </w:t>
            </w:r>
            <w:r w:rsidRPr="00DA67B9">
              <w:rPr>
                <w:rFonts w:cs="B Mitra"/>
                <w:sz w:val="28"/>
              </w:rPr>
              <w:t>attach</w:t>
            </w:r>
          </w:p>
        </w:tc>
      </w:tr>
      <w:tr w:rsidR="00DA67B9" w:rsidRPr="00DA67B9" w:rsidTr="0062559C">
        <w:tc>
          <w:tcPr>
            <w:tcW w:w="2661" w:type="dxa"/>
            <w:gridSpan w:val="4"/>
            <w:tcBorders>
              <w:top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قوانی و آیین نامه ها:</w:t>
            </w:r>
            <w:r w:rsidRPr="00DA67B9">
              <w:rPr>
                <w:rFonts w:cs="B Mitra"/>
                <w:sz w:val="28"/>
              </w:rPr>
              <w:t xml:space="preserve"> attach</w:t>
            </w:r>
          </w:p>
        </w:tc>
        <w:tc>
          <w:tcPr>
            <w:tcW w:w="4440" w:type="dxa"/>
            <w:gridSpan w:val="11"/>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 xml:space="preserve">سیاست های کلان و راهبردی: </w:t>
            </w:r>
            <w:r w:rsidRPr="00DA67B9">
              <w:rPr>
                <w:rFonts w:cs="B Mitra"/>
                <w:sz w:val="28"/>
              </w:rPr>
              <w:t>attach</w:t>
            </w:r>
          </w:p>
        </w:tc>
        <w:tc>
          <w:tcPr>
            <w:tcW w:w="2553" w:type="dxa"/>
            <w:gridSpan w:val="2"/>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برنامه های توسعه: </w:t>
            </w:r>
            <w:r w:rsidRPr="00DA67B9">
              <w:rPr>
                <w:rFonts w:cs="B Mitra"/>
                <w:sz w:val="28"/>
              </w:rPr>
              <w:t>attach</w:t>
            </w:r>
          </w:p>
        </w:tc>
      </w:tr>
      <w:tr w:rsidR="00DA67B9" w:rsidRPr="00DA67B9" w:rsidTr="0062559C">
        <w:tc>
          <w:tcPr>
            <w:tcW w:w="9654" w:type="dxa"/>
            <w:gridSpan w:val="17"/>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فایل های پیوستی :</w:t>
            </w:r>
            <w:r w:rsidRPr="00DA67B9">
              <w:rPr>
                <w:rFonts w:cs="B Mitra"/>
                <w:sz w:val="28"/>
              </w:rPr>
              <w:t xml:space="preserve"> attach</w:t>
            </w:r>
          </w:p>
        </w:tc>
      </w:tr>
      <w:tr w:rsidR="00DA67B9" w:rsidRPr="00DA67B9" w:rsidTr="0062559C">
        <w:tc>
          <w:tcPr>
            <w:tcW w:w="9654" w:type="dxa"/>
            <w:gridSpan w:val="17"/>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 xml:space="preserve">معرفی و تاریخچه: </w:t>
            </w:r>
            <w:r w:rsidRPr="00DA67B9">
              <w:rPr>
                <w:rFonts w:cs="B Mitra"/>
                <w:sz w:val="28"/>
              </w:rPr>
              <w:t>text or attach</w:t>
            </w:r>
          </w:p>
        </w:tc>
      </w:tr>
      <w:tr w:rsidR="00DA67B9" w:rsidRPr="00DA67B9" w:rsidTr="0062559C">
        <w:tc>
          <w:tcPr>
            <w:tcW w:w="9654" w:type="dxa"/>
            <w:gridSpan w:val="17"/>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اطلاعات اضافی: </w:t>
            </w:r>
            <w:r w:rsidRPr="00DA67B9">
              <w:rPr>
                <w:rFonts w:cs="B Mitra"/>
                <w:sz w:val="28"/>
              </w:rPr>
              <w:t>text or number</w:t>
            </w:r>
          </w:p>
          <w:p w:rsidR="00DA67B9" w:rsidRPr="00DA67B9" w:rsidRDefault="00DA67B9" w:rsidP="00DA67B9">
            <w:pPr>
              <w:tabs>
                <w:tab w:val="left" w:pos="180"/>
                <w:tab w:val="left" w:pos="2940"/>
              </w:tabs>
              <w:spacing w:after="0" w:line="240" w:lineRule="auto"/>
              <w:ind w:firstLine="0"/>
              <w:jc w:val="left"/>
              <w:rPr>
                <w:rFonts w:cs="B Mitra"/>
                <w:sz w:val="28"/>
              </w:rPr>
            </w:pPr>
          </w:p>
          <w:p w:rsidR="00DA67B9" w:rsidRPr="00DA67B9" w:rsidRDefault="00DA67B9" w:rsidP="00DA67B9">
            <w:pPr>
              <w:tabs>
                <w:tab w:val="left" w:pos="180"/>
                <w:tab w:val="left" w:pos="2940"/>
              </w:tabs>
              <w:spacing w:after="0" w:line="240" w:lineRule="auto"/>
              <w:ind w:firstLine="0"/>
              <w:jc w:val="left"/>
              <w:rPr>
                <w:rFonts w:cs="B Mitra"/>
                <w:sz w:val="28"/>
              </w:rPr>
            </w:pPr>
          </w:p>
          <w:p w:rsidR="00DA67B9" w:rsidRPr="00DA67B9" w:rsidRDefault="00DA67B9" w:rsidP="00DA67B9">
            <w:pPr>
              <w:tabs>
                <w:tab w:val="left" w:pos="180"/>
                <w:tab w:val="left" w:pos="2940"/>
              </w:tabs>
              <w:spacing w:after="0" w:line="240" w:lineRule="auto"/>
              <w:ind w:firstLine="0"/>
              <w:jc w:val="left"/>
              <w:rPr>
                <w:rFonts w:cs="B Mitra"/>
                <w:sz w:val="28"/>
              </w:rPr>
            </w:pPr>
          </w:p>
        </w:tc>
      </w:tr>
    </w:tbl>
    <w:p w:rsidR="00DA67B9" w:rsidRDefault="00DA67B9" w:rsidP="004522E2">
      <w:pPr>
        <w:rPr>
          <w:rFonts w:hint="cs"/>
          <w:szCs w:val="22"/>
          <w:rtl/>
        </w:rPr>
      </w:pPr>
    </w:p>
    <w:p w:rsidR="00DA67B9" w:rsidRPr="0062559C" w:rsidRDefault="00DA67B9" w:rsidP="004522E2">
      <w:pPr>
        <w:rPr>
          <w:rFonts w:hint="cs"/>
          <w:sz w:val="14"/>
          <w:szCs w:val="14"/>
          <w:rtl/>
        </w:rPr>
      </w:pPr>
    </w:p>
    <w:tbl>
      <w:tblPr>
        <w:tblStyle w:val="TableGrid10"/>
        <w:tblW w:w="6725" w:type="dxa"/>
        <w:tblInd w:w="378" w:type="dxa"/>
        <w:tblLook w:val="04A0" w:firstRow="1" w:lastRow="0" w:firstColumn="1" w:lastColumn="0" w:noHBand="0" w:noVBand="1"/>
      </w:tblPr>
      <w:tblGrid>
        <w:gridCol w:w="1371"/>
        <w:gridCol w:w="1832"/>
        <w:gridCol w:w="3522"/>
      </w:tblGrid>
      <w:tr w:rsidR="00DA67B9" w:rsidRPr="00DA67B9" w:rsidTr="00C46A31">
        <w:tc>
          <w:tcPr>
            <w:tcW w:w="6725" w:type="dxa"/>
            <w:gridSpan w:val="3"/>
            <w:shd w:val="clear" w:color="auto" w:fill="D9D9D9" w:themeFill="background1" w:themeFillShade="D9"/>
            <w:vAlign w:val="center"/>
          </w:tcPr>
          <w:p w:rsidR="00DA67B9" w:rsidRPr="00DA67B9" w:rsidRDefault="00DA67B9" w:rsidP="00DA67B9">
            <w:pPr>
              <w:tabs>
                <w:tab w:val="left" w:pos="180"/>
                <w:tab w:val="left" w:pos="2940"/>
              </w:tabs>
              <w:spacing w:after="0" w:line="240" w:lineRule="auto"/>
              <w:ind w:firstLine="0"/>
              <w:jc w:val="center"/>
              <w:rPr>
                <w:rFonts w:cs="B Titr"/>
                <w:sz w:val="28"/>
                <w:rtl/>
              </w:rPr>
            </w:pPr>
            <w:r w:rsidRPr="00DA67B9">
              <w:rPr>
                <w:rFonts w:cs="B Titr" w:hint="cs"/>
                <w:sz w:val="28"/>
                <w:rtl/>
              </w:rPr>
              <w:lastRenderedPageBreak/>
              <w:t>بانک مصاحبه</w:t>
            </w:r>
            <w:r w:rsidR="00C46A31">
              <w:rPr>
                <w:rFonts w:cs="B Titr" w:hint="cs"/>
                <w:sz w:val="28"/>
                <w:rtl/>
              </w:rPr>
              <w:t>‌ها</w:t>
            </w:r>
          </w:p>
        </w:tc>
      </w:tr>
      <w:tr w:rsidR="00DA67B9" w:rsidRPr="00DA67B9" w:rsidTr="00DA67B9">
        <w:tc>
          <w:tcPr>
            <w:tcW w:w="6725" w:type="dxa"/>
            <w:gridSpan w:val="3"/>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عنوان: </w:t>
            </w:r>
            <w:r w:rsidRPr="00DA67B9">
              <w:rPr>
                <w:rFonts w:cs="B Mitra"/>
                <w:sz w:val="28"/>
              </w:rPr>
              <w:t>text</w:t>
            </w:r>
          </w:p>
        </w:tc>
      </w:tr>
      <w:tr w:rsidR="00DA67B9" w:rsidRPr="00DA67B9" w:rsidTr="00DA67B9">
        <w:tc>
          <w:tcPr>
            <w:tcW w:w="1371" w:type="dxa"/>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کد:</w:t>
            </w:r>
            <w:r w:rsidRPr="00DA67B9">
              <w:rPr>
                <w:rFonts w:cs="B Mitra"/>
                <w:sz w:val="28"/>
              </w:rPr>
              <w:t>number</w:t>
            </w:r>
          </w:p>
        </w:tc>
        <w:tc>
          <w:tcPr>
            <w:tcW w:w="5354" w:type="dxa"/>
            <w:gridSpan w:val="2"/>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تاریخ مصاحبه :</w:t>
            </w:r>
            <w:r w:rsidRPr="00DA67B9">
              <w:rPr>
                <w:rFonts w:cs="B Mitra"/>
                <w:sz w:val="28"/>
              </w:rPr>
              <w:t xml:space="preserve"> number</w:t>
            </w:r>
          </w:p>
        </w:tc>
      </w:tr>
      <w:tr w:rsidR="00DA67B9" w:rsidRPr="00DA67B9" w:rsidTr="00DA67B9">
        <w:tc>
          <w:tcPr>
            <w:tcW w:w="3203" w:type="dxa"/>
            <w:gridSpan w:val="2"/>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رتبه بندی: </w:t>
            </w:r>
            <w:r w:rsidRPr="00DA67B9">
              <w:rPr>
                <w:rFonts w:cs="B Mitra"/>
                <w:sz w:val="28"/>
              </w:rPr>
              <w:t>number</w:t>
            </w:r>
          </w:p>
        </w:tc>
        <w:tc>
          <w:tcPr>
            <w:tcW w:w="3522" w:type="dxa"/>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مصاحبه شونده: </w:t>
            </w:r>
            <w:r w:rsidRPr="00DA67B9">
              <w:rPr>
                <w:rFonts w:cs="B Mitra"/>
                <w:sz w:val="28"/>
              </w:rPr>
              <w:t>text</w:t>
            </w:r>
          </w:p>
        </w:tc>
      </w:tr>
      <w:tr w:rsidR="00DA67B9" w:rsidRPr="00DA67B9" w:rsidTr="00DA67B9">
        <w:tc>
          <w:tcPr>
            <w:tcW w:w="3203" w:type="dxa"/>
            <w:gridSpan w:val="2"/>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tl/>
              </w:rPr>
            </w:pPr>
          </w:p>
        </w:tc>
        <w:tc>
          <w:tcPr>
            <w:tcW w:w="3522" w:type="dxa"/>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نوع مصاحبه:  </w:t>
            </w:r>
            <w:r w:rsidRPr="00DA67B9">
              <w:rPr>
                <w:rFonts w:cs="B Mitra"/>
                <w:sz w:val="28"/>
              </w:rPr>
              <w:t>select</w:t>
            </w:r>
          </w:p>
        </w:tc>
      </w:tr>
      <w:tr w:rsidR="00DA67B9" w:rsidRPr="00DA67B9" w:rsidTr="00DA67B9">
        <w:tc>
          <w:tcPr>
            <w:tcW w:w="6725" w:type="dxa"/>
            <w:gridSpan w:val="3"/>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ایده و راهکار: (تعداد می آید و باید قابل شمارش باشد)</w:t>
            </w:r>
          </w:p>
        </w:tc>
      </w:tr>
      <w:tr w:rsidR="00DA67B9" w:rsidRPr="00DA67B9" w:rsidTr="00DA67B9">
        <w:tc>
          <w:tcPr>
            <w:tcW w:w="6725" w:type="dxa"/>
            <w:gridSpan w:val="3"/>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نیاز و چالش: (تعداد می آید و باید قابل شمارش باشد)</w:t>
            </w:r>
          </w:p>
        </w:tc>
      </w:tr>
      <w:tr w:rsidR="00DA67B9" w:rsidRPr="00DA67B9" w:rsidTr="00DA67B9">
        <w:tc>
          <w:tcPr>
            <w:tcW w:w="6725" w:type="dxa"/>
            <w:gridSpan w:val="3"/>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آدرس منبع:</w:t>
            </w:r>
            <w:r w:rsidRPr="00DA67B9">
              <w:rPr>
                <w:rFonts w:cs="B Mitra"/>
                <w:sz w:val="28"/>
              </w:rPr>
              <w:t xml:space="preserve"> text</w:t>
            </w:r>
          </w:p>
        </w:tc>
      </w:tr>
      <w:tr w:rsidR="00DA67B9" w:rsidRPr="00DA67B9" w:rsidTr="00DA67B9">
        <w:tc>
          <w:tcPr>
            <w:tcW w:w="6725" w:type="dxa"/>
            <w:gridSpan w:val="3"/>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متن مصاحبه:</w:t>
            </w:r>
            <w:r w:rsidRPr="00DA67B9">
              <w:rPr>
                <w:rFonts w:cs="B Mitra"/>
                <w:sz w:val="28"/>
              </w:rPr>
              <w:t xml:space="preserve"> text</w:t>
            </w:r>
            <w:r w:rsidRPr="00DA67B9">
              <w:rPr>
                <w:rFonts w:cs="B Mitra" w:hint="cs"/>
                <w:sz w:val="28"/>
                <w:rtl/>
              </w:rPr>
              <w:t xml:space="preserve"> یا </w:t>
            </w:r>
            <w:r w:rsidRPr="00DA67B9">
              <w:rPr>
                <w:rFonts w:cs="B Mitra"/>
                <w:sz w:val="28"/>
              </w:rPr>
              <w:t>attach</w:t>
            </w:r>
          </w:p>
          <w:p w:rsidR="00DA67B9" w:rsidRPr="00DA67B9" w:rsidRDefault="00DA67B9" w:rsidP="0062559C">
            <w:pPr>
              <w:tabs>
                <w:tab w:val="left" w:pos="180"/>
                <w:tab w:val="left" w:pos="2940"/>
              </w:tabs>
              <w:spacing w:after="0" w:line="240" w:lineRule="auto"/>
              <w:ind w:firstLine="0"/>
              <w:jc w:val="left"/>
              <w:rPr>
                <w:rFonts w:cs="B Mitra"/>
                <w:sz w:val="28"/>
              </w:rPr>
            </w:pPr>
          </w:p>
        </w:tc>
      </w:tr>
      <w:tr w:rsidR="00DA67B9" w:rsidRPr="00DA67B9" w:rsidTr="00DA67B9">
        <w:tc>
          <w:tcPr>
            <w:tcW w:w="6725" w:type="dxa"/>
            <w:gridSpan w:val="3"/>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اطلاعات اضافی: </w:t>
            </w:r>
            <w:r w:rsidRPr="00DA67B9">
              <w:rPr>
                <w:rFonts w:cs="B Mitra"/>
                <w:sz w:val="28"/>
              </w:rPr>
              <w:t>text or number</w:t>
            </w:r>
          </w:p>
          <w:p w:rsidR="00DA67B9" w:rsidRPr="00DA67B9" w:rsidRDefault="00DA67B9" w:rsidP="0062559C">
            <w:pPr>
              <w:tabs>
                <w:tab w:val="left" w:pos="180"/>
                <w:tab w:val="left" w:pos="2940"/>
              </w:tabs>
              <w:spacing w:after="0" w:line="240" w:lineRule="auto"/>
              <w:ind w:firstLine="0"/>
              <w:jc w:val="left"/>
              <w:rPr>
                <w:rFonts w:cs="B Mitra"/>
                <w:sz w:val="28"/>
              </w:rPr>
            </w:pPr>
          </w:p>
        </w:tc>
      </w:tr>
    </w:tbl>
    <w:p w:rsidR="00DA67B9" w:rsidRPr="0062559C" w:rsidRDefault="00DA67B9" w:rsidP="004522E2">
      <w:pPr>
        <w:rPr>
          <w:rFonts w:hint="cs"/>
          <w:sz w:val="2"/>
          <w:szCs w:val="2"/>
          <w:rtl/>
        </w:rPr>
      </w:pPr>
    </w:p>
    <w:tbl>
      <w:tblPr>
        <w:tblStyle w:val="TableGrid11"/>
        <w:tblW w:w="6725" w:type="dxa"/>
        <w:tblInd w:w="378" w:type="dxa"/>
        <w:tblLook w:val="04A0" w:firstRow="1" w:lastRow="0" w:firstColumn="1" w:lastColumn="0" w:noHBand="0" w:noVBand="1"/>
      </w:tblPr>
      <w:tblGrid>
        <w:gridCol w:w="1371"/>
        <w:gridCol w:w="159"/>
        <w:gridCol w:w="1832"/>
        <w:gridCol w:w="238"/>
        <w:gridCol w:w="540"/>
        <w:gridCol w:w="660"/>
        <w:gridCol w:w="150"/>
        <w:gridCol w:w="1775"/>
      </w:tblGrid>
      <w:tr w:rsidR="00DA67B9" w:rsidRPr="00DA67B9" w:rsidTr="00DA67B9">
        <w:tc>
          <w:tcPr>
            <w:tcW w:w="6725" w:type="dxa"/>
            <w:gridSpan w:val="8"/>
            <w:shd w:val="clear" w:color="auto" w:fill="D9D9D9" w:themeFill="background1" w:themeFillShade="D9"/>
            <w:vAlign w:val="center"/>
          </w:tcPr>
          <w:p w:rsidR="00DA67B9" w:rsidRPr="00DA67B9" w:rsidRDefault="00DA67B9" w:rsidP="00DA67B9">
            <w:pPr>
              <w:tabs>
                <w:tab w:val="left" w:pos="180"/>
                <w:tab w:val="left" w:pos="2940"/>
              </w:tabs>
              <w:spacing w:after="0" w:line="240" w:lineRule="auto"/>
              <w:ind w:firstLine="0"/>
              <w:jc w:val="center"/>
              <w:rPr>
                <w:rFonts w:cs="B Titr"/>
                <w:sz w:val="28"/>
                <w:rtl/>
              </w:rPr>
            </w:pPr>
            <w:r w:rsidRPr="00DA67B9">
              <w:rPr>
                <w:rFonts w:cs="B Titr" w:hint="cs"/>
                <w:sz w:val="28"/>
                <w:rtl/>
              </w:rPr>
              <w:t>بانک نشریات</w:t>
            </w:r>
          </w:p>
        </w:tc>
      </w:tr>
      <w:tr w:rsidR="00DA67B9" w:rsidRPr="00DA67B9" w:rsidTr="00DA67B9">
        <w:tc>
          <w:tcPr>
            <w:tcW w:w="6725" w:type="dxa"/>
            <w:gridSpan w:val="8"/>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عنوان: </w:t>
            </w:r>
            <w:r w:rsidRPr="00DA67B9">
              <w:rPr>
                <w:rFonts w:cs="B Mitra"/>
                <w:sz w:val="28"/>
              </w:rPr>
              <w:t>text</w:t>
            </w:r>
          </w:p>
        </w:tc>
      </w:tr>
      <w:tr w:rsidR="00DA67B9" w:rsidRPr="00DA67B9" w:rsidTr="00DA67B9">
        <w:tc>
          <w:tcPr>
            <w:tcW w:w="1371" w:type="dxa"/>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کد:</w:t>
            </w:r>
            <w:r w:rsidRPr="00DA67B9">
              <w:rPr>
                <w:rFonts w:cs="B Mitra"/>
                <w:sz w:val="28"/>
              </w:rPr>
              <w:t>number</w:t>
            </w:r>
          </w:p>
        </w:tc>
        <w:tc>
          <w:tcPr>
            <w:tcW w:w="2769" w:type="dxa"/>
            <w:gridSpan w:val="4"/>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آخرین شماره نشریه:</w:t>
            </w:r>
            <w:r w:rsidRPr="00DA67B9">
              <w:rPr>
                <w:rFonts w:cs="B Mitra"/>
                <w:sz w:val="28"/>
              </w:rPr>
              <w:t xml:space="preserve"> number</w:t>
            </w:r>
          </w:p>
        </w:tc>
        <w:tc>
          <w:tcPr>
            <w:tcW w:w="2585" w:type="dxa"/>
            <w:gridSpan w:val="3"/>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اولین سال نشر:</w:t>
            </w:r>
            <w:r w:rsidRPr="00DA67B9">
              <w:rPr>
                <w:rFonts w:cs="B Mitra"/>
                <w:sz w:val="28"/>
              </w:rPr>
              <w:t xml:space="preserve"> number</w:t>
            </w:r>
          </w:p>
        </w:tc>
      </w:tr>
      <w:tr w:rsidR="00DA67B9" w:rsidRPr="00DA67B9" w:rsidTr="00DA67B9">
        <w:tc>
          <w:tcPr>
            <w:tcW w:w="6725" w:type="dxa"/>
            <w:gridSpan w:val="8"/>
          </w:tcPr>
          <w:p w:rsidR="00DA67B9" w:rsidRPr="00DA67B9" w:rsidRDefault="00DA67B9" w:rsidP="0062559C">
            <w:pPr>
              <w:tabs>
                <w:tab w:val="left" w:pos="180"/>
                <w:tab w:val="left" w:pos="2940"/>
              </w:tabs>
              <w:spacing w:after="0" w:line="240" w:lineRule="auto"/>
              <w:ind w:firstLine="0"/>
              <w:jc w:val="left"/>
              <w:rPr>
                <w:rFonts w:cs="B Mitra"/>
                <w:sz w:val="28"/>
              </w:rPr>
            </w:pPr>
            <w:r w:rsidRPr="00DA67B9">
              <w:rPr>
                <w:rFonts w:cs="B Mitra" w:hint="cs"/>
                <w:sz w:val="28"/>
                <w:rtl/>
              </w:rPr>
              <w:t xml:space="preserve">موضوع نشریه: </w:t>
            </w:r>
            <w:r w:rsidRPr="00DA67B9">
              <w:rPr>
                <w:rFonts w:cs="B Mitra"/>
                <w:sz w:val="28"/>
              </w:rPr>
              <w:t>text</w:t>
            </w:r>
          </w:p>
        </w:tc>
      </w:tr>
      <w:tr w:rsidR="00DA67B9" w:rsidRPr="00DA67B9" w:rsidTr="00DA67B9">
        <w:tc>
          <w:tcPr>
            <w:tcW w:w="6725" w:type="dxa"/>
            <w:gridSpan w:val="8"/>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صاحب امتیاز:</w:t>
            </w:r>
            <w:r w:rsidRPr="00DA67B9">
              <w:rPr>
                <w:rFonts w:cs="B Mitra"/>
                <w:sz w:val="28"/>
              </w:rPr>
              <w:t xml:space="preserve"> text</w:t>
            </w:r>
          </w:p>
        </w:tc>
      </w:tr>
      <w:tr w:rsidR="00DA67B9" w:rsidRPr="00DA67B9" w:rsidTr="00DA67B9">
        <w:tc>
          <w:tcPr>
            <w:tcW w:w="3362" w:type="dxa"/>
            <w:gridSpan w:val="3"/>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سردبیر:</w:t>
            </w:r>
            <w:r w:rsidRPr="00DA67B9">
              <w:rPr>
                <w:rFonts w:cs="B Mitra"/>
                <w:sz w:val="28"/>
              </w:rPr>
              <w:t xml:space="preserve"> text</w:t>
            </w:r>
          </w:p>
        </w:tc>
        <w:tc>
          <w:tcPr>
            <w:tcW w:w="3363" w:type="dxa"/>
            <w:gridSpan w:val="5"/>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مدیرمسئول:</w:t>
            </w:r>
            <w:r w:rsidRPr="00DA67B9">
              <w:rPr>
                <w:rFonts w:cs="B Mitra"/>
                <w:sz w:val="28"/>
              </w:rPr>
              <w:t xml:space="preserve"> text</w:t>
            </w:r>
          </w:p>
        </w:tc>
      </w:tr>
      <w:tr w:rsidR="00DA67B9" w:rsidRPr="00DA67B9" w:rsidTr="00DA67B9">
        <w:tc>
          <w:tcPr>
            <w:tcW w:w="6725" w:type="dxa"/>
            <w:gridSpan w:val="8"/>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رایانامه:</w:t>
            </w:r>
            <w:r w:rsidRPr="00DA67B9">
              <w:rPr>
                <w:rFonts w:cs="B Mitra"/>
                <w:sz w:val="28"/>
              </w:rPr>
              <w:t xml:space="preserve"> text</w:t>
            </w:r>
          </w:p>
        </w:tc>
      </w:tr>
      <w:tr w:rsidR="00DA67B9" w:rsidRPr="00DA67B9" w:rsidTr="00DA67B9">
        <w:tc>
          <w:tcPr>
            <w:tcW w:w="6725" w:type="dxa"/>
            <w:gridSpan w:val="8"/>
            <w:shd w:val="clear" w:color="auto" w:fill="D9D9D9" w:themeFill="background1" w:themeFillShade="D9"/>
          </w:tcPr>
          <w:p w:rsidR="00DA67B9" w:rsidRPr="00DA67B9" w:rsidRDefault="00DA67B9" w:rsidP="00DA67B9">
            <w:pPr>
              <w:tabs>
                <w:tab w:val="left" w:pos="730"/>
              </w:tabs>
              <w:spacing w:after="0" w:line="240" w:lineRule="auto"/>
              <w:ind w:firstLine="0"/>
              <w:jc w:val="center"/>
              <w:rPr>
                <w:rFonts w:cs="B Mitra"/>
                <w:sz w:val="28"/>
                <w:rtl/>
              </w:rPr>
            </w:pPr>
            <w:r w:rsidRPr="00DA67B9">
              <w:rPr>
                <w:rFonts w:cs="B Mitra" w:hint="cs"/>
                <w:sz w:val="28"/>
                <w:rtl/>
              </w:rPr>
              <w:t>هیئت داوران علمی:</w:t>
            </w:r>
          </w:p>
        </w:tc>
      </w:tr>
      <w:tr w:rsidR="00DA67B9" w:rsidRPr="00DA67B9" w:rsidTr="00DA67B9">
        <w:tc>
          <w:tcPr>
            <w:tcW w:w="3600" w:type="dxa"/>
            <w:gridSpan w:val="4"/>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Pr>
            </w:pPr>
            <w:r w:rsidRPr="00DA67B9">
              <w:rPr>
                <w:rFonts w:cs="B Mitra" w:hint="cs"/>
                <w:sz w:val="28"/>
                <w:rtl/>
              </w:rPr>
              <w:t>نام خانوادگی:</w:t>
            </w:r>
            <w:r w:rsidRPr="00DA67B9">
              <w:rPr>
                <w:rFonts w:cs="B Mitra"/>
                <w:sz w:val="28"/>
              </w:rPr>
              <w:t xml:space="preserve"> text</w:t>
            </w:r>
          </w:p>
        </w:tc>
        <w:tc>
          <w:tcPr>
            <w:tcW w:w="1350" w:type="dxa"/>
            <w:gridSpan w:val="3"/>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Pr>
            </w:pPr>
            <w:r w:rsidRPr="00DA67B9">
              <w:rPr>
                <w:rFonts w:cs="B Mitra" w:hint="cs"/>
                <w:sz w:val="28"/>
                <w:rtl/>
              </w:rPr>
              <w:t>نام:</w:t>
            </w:r>
            <w:r w:rsidRPr="00DA67B9">
              <w:rPr>
                <w:rFonts w:cs="B Mitra"/>
                <w:sz w:val="28"/>
              </w:rPr>
              <w:t xml:space="preserve"> text</w:t>
            </w:r>
          </w:p>
        </w:tc>
        <w:tc>
          <w:tcPr>
            <w:tcW w:w="1775" w:type="dxa"/>
            <w:tcBorders>
              <w:left w:val="single" w:sz="4" w:space="0" w:color="auto"/>
            </w:tcBorders>
          </w:tcPr>
          <w:p w:rsidR="00DA67B9" w:rsidRPr="00DA67B9" w:rsidRDefault="00DA67B9" w:rsidP="00DA67B9">
            <w:pPr>
              <w:tabs>
                <w:tab w:val="left" w:pos="730"/>
              </w:tabs>
              <w:spacing w:after="0" w:line="240" w:lineRule="auto"/>
              <w:ind w:firstLine="0"/>
              <w:jc w:val="left"/>
              <w:rPr>
                <w:rFonts w:cs="B Mitra"/>
                <w:sz w:val="28"/>
              </w:rPr>
            </w:pPr>
            <w:r w:rsidRPr="00DA67B9">
              <w:rPr>
                <w:rFonts w:cs="B Mitra" w:hint="cs"/>
                <w:sz w:val="28"/>
                <w:rtl/>
              </w:rPr>
              <w:t>ردیف:</w:t>
            </w:r>
            <w:r w:rsidRPr="00DA67B9">
              <w:rPr>
                <w:rFonts w:cs="B Mitra"/>
                <w:sz w:val="28"/>
              </w:rPr>
              <w:t xml:space="preserve"> number</w:t>
            </w:r>
          </w:p>
        </w:tc>
      </w:tr>
      <w:tr w:rsidR="00DA67B9" w:rsidRPr="00DA67B9" w:rsidTr="00DA67B9">
        <w:tc>
          <w:tcPr>
            <w:tcW w:w="3600" w:type="dxa"/>
            <w:gridSpan w:val="4"/>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Pr>
            </w:pPr>
            <w:r w:rsidRPr="00DA67B9">
              <w:rPr>
                <w:rFonts w:cs="B Mitra" w:hint="cs"/>
                <w:sz w:val="28"/>
                <w:rtl/>
              </w:rPr>
              <w:t>نام خانوادگی:</w:t>
            </w:r>
            <w:r w:rsidRPr="00DA67B9">
              <w:rPr>
                <w:rFonts w:cs="B Mitra"/>
                <w:sz w:val="28"/>
              </w:rPr>
              <w:t xml:space="preserve"> text</w:t>
            </w:r>
          </w:p>
        </w:tc>
        <w:tc>
          <w:tcPr>
            <w:tcW w:w="1350" w:type="dxa"/>
            <w:gridSpan w:val="3"/>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Pr>
            </w:pPr>
            <w:r w:rsidRPr="00DA67B9">
              <w:rPr>
                <w:rFonts w:cs="B Mitra" w:hint="cs"/>
                <w:sz w:val="28"/>
                <w:rtl/>
              </w:rPr>
              <w:t>نام:</w:t>
            </w:r>
            <w:r w:rsidRPr="00DA67B9">
              <w:rPr>
                <w:rFonts w:cs="B Mitra"/>
                <w:sz w:val="28"/>
              </w:rPr>
              <w:t xml:space="preserve"> text</w:t>
            </w:r>
          </w:p>
        </w:tc>
        <w:tc>
          <w:tcPr>
            <w:tcW w:w="1775" w:type="dxa"/>
            <w:tcBorders>
              <w:left w:val="single" w:sz="4" w:space="0" w:color="auto"/>
            </w:tcBorders>
          </w:tcPr>
          <w:p w:rsidR="00DA67B9" w:rsidRPr="00DA67B9" w:rsidRDefault="00DA67B9" w:rsidP="00DA67B9">
            <w:pPr>
              <w:tabs>
                <w:tab w:val="left" w:pos="730"/>
              </w:tabs>
              <w:spacing w:after="0" w:line="240" w:lineRule="auto"/>
              <w:ind w:firstLine="0"/>
              <w:jc w:val="left"/>
              <w:rPr>
                <w:rFonts w:cs="B Mitra"/>
                <w:sz w:val="28"/>
              </w:rPr>
            </w:pPr>
            <w:r w:rsidRPr="00DA67B9">
              <w:rPr>
                <w:rFonts w:cs="B Mitra" w:hint="cs"/>
                <w:sz w:val="28"/>
                <w:rtl/>
              </w:rPr>
              <w:t>ردیف:</w:t>
            </w:r>
            <w:r w:rsidRPr="00DA67B9">
              <w:rPr>
                <w:rFonts w:cs="B Mitra"/>
                <w:sz w:val="28"/>
              </w:rPr>
              <w:t xml:space="preserve"> number</w:t>
            </w:r>
          </w:p>
        </w:tc>
      </w:tr>
      <w:tr w:rsidR="00DA67B9" w:rsidRPr="00DA67B9" w:rsidTr="00DA67B9">
        <w:tc>
          <w:tcPr>
            <w:tcW w:w="3600" w:type="dxa"/>
            <w:gridSpan w:val="4"/>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Pr>
            </w:pPr>
            <w:r w:rsidRPr="00DA67B9">
              <w:rPr>
                <w:rFonts w:cs="B Mitra" w:hint="cs"/>
                <w:sz w:val="28"/>
                <w:rtl/>
              </w:rPr>
              <w:t>نام خانوادگی:</w:t>
            </w:r>
            <w:r w:rsidRPr="00DA67B9">
              <w:rPr>
                <w:rFonts w:cs="B Mitra"/>
                <w:sz w:val="28"/>
              </w:rPr>
              <w:t xml:space="preserve"> text</w:t>
            </w:r>
          </w:p>
        </w:tc>
        <w:tc>
          <w:tcPr>
            <w:tcW w:w="1350" w:type="dxa"/>
            <w:gridSpan w:val="3"/>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Pr>
            </w:pPr>
            <w:r w:rsidRPr="00DA67B9">
              <w:rPr>
                <w:rFonts w:cs="B Mitra" w:hint="cs"/>
                <w:sz w:val="28"/>
                <w:rtl/>
              </w:rPr>
              <w:t>نام:</w:t>
            </w:r>
            <w:r w:rsidRPr="00DA67B9">
              <w:rPr>
                <w:rFonts w:cs="B Mitra"/>
                <w:sz w:val="28"/>
              </w:rPr>
              <w:t xml:space="preserve"> text</w:t>
            </w:r>
          </w:p>
        </w:tc>
        <w:tc>
          <w:tcPr>
            <w:tcW w:w="1775" w:type="dxa"/>
            <w:tcBorders>
              <w:left w:val="single" w:sz="4" w:space="0" w:color="auto"/>
            </w:tcBorders>
          </w:tcPr>
          <w:p w:rsidR="00DA67B9" w:rsidRPr="00DA67B9" w:rsidRDefault="00DA67B9" w:rsidP="00DA67B9">
            <w:pPr>
              <w:tabs>
                <w:tab w:val="left" w:pos="730"/>
              </w:tabs>
              <w:spacing w:after="0" w:line="240" w:lineRule="auto"/>
              <w:ind w:firstLine="0"/>
              <w:jc w:val="left"/>
              <w:rPr>
                <w:rFonts w:cs="B Mitra"/>
                <w:sz w:val="28"/>
              </w:rPr>
            </w:pPr>
            <w:r w:rsidRPr="00DA67B9">
              <w:rPr>
                <w:rFonts w:cs="B Mitra" w:hint="cs"/>
                <w:sz w:val="28"/>
                <w:rtl/>
              </w:rPr>
              <w:t>ردیف:</w:t>
            </w:r>
            <w:r w:rsidRPr="00DA67B9">
              <w:rPr>
                <w:rFonts w:cs="B Mitra"/>
                <w:sz w:val="28"/>
              </w:rPr>
              <w:t xml:space="preserve"> number</w:t>
            </w:r>
          </w:p>
        </w:tc>
      </w:tr>
      <w:tr w:rsidR="00DA67B9" w:rsidRPr="00DA67B9" w:rsidTr="00DA67B9">
        <w:tc>
          <w:tcPr>
            <w:tcW w:w="3600" w:type="dxa"/>
            <w:gridSpan w:val="4"/>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Pr>
            </w:pPr>
            <w:r w:rsidRPr="00DA67B9">
              <w:rPr>
                <w:rFonts w:cs="B Mitra" w:hint="cs"/>
                <w:sz w:val="28"/>
                <w:rtl/>
              </w:rPr>
              <w:t>نام خانوادگی:</w:t>
            </w:r>
            <w:r w:rsidRPr="00DA67B9">
              <w:rPr>
                <w:rFonts w:cs="B Mitra"/>
                <w:sz w:val="28"/>
              </w:rPr>
              <w:t xml:space="preserve"> text</w:t>
            </w:r>
          </w:p>
        </w:tc>
        <w:tc>
          <w:tcPr>
            <w:tcW w:w="1350" w:type="dxa"/>
            <w:gridSpan w:val="3"/>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Pr>
            </w:pPr>
            <w:r w:rsidRPr="00DA67B9">
              <w:rPr>
                <w:rFonts w:cs="B Mitra" w:hint="cs"/>
                <w:sz w:val="28"/>
                <w:rtl/>
              </w:rPr>
              <w:t>نام:</w:t>
            </w:r>
            <w:r w:rsidRPr="00DA67B9">
              <w:rPr>
                <w:rFonts w:cs="B Mitra"/>
                <w:sz w:val="28"/>
              </w:rPr>
              <w:t xml:space="preserve"> text</w:t>
            </w:r>
          </w:p>
        </w:tc>
        <w:tc>
          <w:tcPr>
            <w:tcW w:w="1775" w:type="dxa"/>
            <w:tcBorders>
              <w:left w:val="single" w:sz="4" w:space="0" w:color="auto"/>
            </w:tcBorders>
          </w:tcPr>
          <w:p w:rsidR="00DA67B9" w:rsidRPr="00DA67B9" w:rsidRDefault="00DA67B9" w:rsidP="00DA67B9">
            <w:pPr>
              <w:tabs>
                <w:tab w:val="left" w:pos="730"/>
              </w:tabs>
              <w:spacing w:after="0" w:line="240" w:lineRule="auto"/>
              <w:ind w:firstLine="0"/>
              <w:jc w:val="left"/>
              <w:rPr>
                <w:rFonts w:cs="B Mitra"/>
                <w:sz w:val="28"/>
              </w:rPr>
            </w:pPr>
            <w:r w:rsidRPr="00DA67B9">
              <w:rPr>
                <w:rFonts w:cs="B Mitra" w:hint="cs"/>
                <w:sz w:val="28"/>
                <w:rtl/>
              </w:rPr>
              <w:t>ردیف:</w:t>
            </w:r>
            <w:r w:rsidRPr="00DA67B9">
              <w:rPr>
                <w:rFonts w:cs="B Mitra"/>
                <w:sz w:val="28"/>
              </w:rPr>
              <w:t xml:space="preserve"> number</w:t>
            </w:r>
          </w:p>
        </w:tc>
      </w:tr>
      <w:tr w:rsidR="00DA67B9" w:rsidRPr="00DA67B9" w:rsidTr="00DA67B9">
        <w:tc>
          <w:tcPr>
            <w:tcW w:w="3600" w:type="dxa"/>
            <w:gridSpan w:val="4"/>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Pr>
            </w:pPr>
            <w:r w:rsidRPr="00DA67B9">
              <w:rPr>
                <w:rFonts w:cs="B Mitra" w:hint="cs"/>
                <w:sz w:val="28"/>
                <w:rtl/>
              </w:rPr>
              <w:t>نام خانوادگی:</w:t>
            </w:r>
            <w:r w:rsidRPr="00DA67B9">
              <w:rPr>
                <w:rFonts w:cs="B Mitra"/>
                <w:sz w:val="28"/>
              </w:rPr>
              <w:t xml:space="preserve"> text</w:t>
            </w:r>
          </w:p>
        </w:tc>
        <w:tc>
          <w:tcPr>
            <w:tcW w:w="1350" w:type="dxa"/>
            <w:gridSpan w:val="3"/>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Pr>
            </w:pPr>
            <w:r w:rsidRPr="00DA67B9">
              <w:rPr>
                <w:rFonts w:cs="B Mitra" w:hint="cs"/>
                <w:sz w:val="28"/>
                <w:rtl/>
              </w:rPr>
              <w:t>نام:</w:t>
            </w:r>
            <w:r w:rsidRPr="00DA67B9">
              <w:rPr>
                <w:rFonts w:cs="B Mitra"/>
                <w:sz w:val="28"/>
              </w:rPr>
              <w:t xml:space="preserve"> text</w:t>
            </w:r>
          </w:p>
        </w:tc>
        <w:tc>
          <w:tcPr>
            <w:tcW w:w="1775" w:type="dxa"/>
            <w:tcBorders>
              <w:left w:val="single" w:sz="4" w:space="0" w:color="auto"/>
            </w:tcBorders>
          </w:tcPr>
          <w:p w:rsidR="00DA67B9" w:rsidRPr="00DA67B9" w:rsidRDefault="00DA67B9" w:rsidP="00DA67B9">
            <w:pPr>
              <w:tabs>
                <w:tab w:val="left" w:pos="730"/>
              </w:tabs>
              <w:spacing w:after="0" w:line="240" w:lineRule="auto"/>
              <w:ind w:firstLine="0"/>
              <w:jc w:val="left"/>
              <w:rPr>
                <w:rFonts w:cs="B Mitra"/>
                <w:sz w:val="28"/>
              </w:rPr>
            </w:pPr>
            <w:r w:rsidRPr="00DA67B9">
              <w:rPr>
                <w:rFonts w:cs="B Mitra" w:hint="cs"/>
                <w:sz w:val="28"/>
                <w:rtl/>
              </w:rPr>
              <w:t>ردیف:</w:t>
            </w:r>
            <w:r w:rsidRPr="00DA67B9">
              <w:rPr>
                <w:rFonts w:cs="B Mitra"/>
                <w:sz w:val="28"/>
              </w:rPr>
              <w:t xml:space="preserve"> number</w:t>
            </w:r>
          </w:p>
        </w:tc>
      </w:tr>
      <w:tr w:rsidR="00DA67B9" w:rsidRPr="00DA67B9" w:rsidTr="00DA67B9">
        <w:tc>
          <w:tcPr>
            <w:tcW w:w="3600" w:type="dxa"/>
            <w:gridSpan w:val="4"/>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Pr>
            </w:pPr>
            <w:r w:rsidRPr="00DA67B9">
              <w:rPr>
                <w:rFonts w:cs="B Mitra" w:hint="cs"/>
                <w:sz w:val="28"/>
                <w:rtl/>
              </w:rPr>
              <w:t>نام خانوادگی:</w:t>
            </w:r>
            <w:r w:rsidRPr="00DA67B9">
              <w:rPr>
                <w:rFonts w:cs="B Mitra"/>
                <w:sz w:val="28"/>
              </w:rPr>
              <w:t xml:space="preserve"> text</w:t>
            </w:r>
          </w:p>
        </w:tc>
        <w:tc>
          <w:tcPr>
            <w:tcW w:w="1350" w:type="dxa"/>
            <w:gridSpan w:val="3"/>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Pr>
            </w:pPr>
            <w:r w:rsidRPr="00DA67B9">
              <w:rPr>
                <w:rFonts w:cs="B Mitra" w:hint="cs"/>
                <w:sz w:val="28"/>
                <w:rtl/>
              </w:rPr>
              <w:t>نام:</w:t>
            </w:r>
            <w:r w:rsidRPr="00DA67B9">
              <w:rPr>
                <w:rFonts w:cs="B Mitra"/>
                <w:sz w:val="28"/>
              </w:rPr>
              <w:t xml:space="preserve"> text</w:t>
            </w:r>
          </w:p>
        </w:tc>
        <w:tc>
          <w:tcPr>
            <w:tcW w:w="1775" w:type="dxa"/>
            <w:tcBorders>
              <w:left w:val="single" w:sz="4" w:space="0" w:color="auto"/>
            </w:tcBorders>
          </w:tcPr>
          <w:p w:rsidR="00DA67B9" w:rsidRPr="00DA67B9" w:rsidRDefault="00DA67B9" w:rsidP="00DA67B9">
            <w:pPr>
              <w:tabs>
                <w:tab w:val="left" w:pos="730"/>
              </w:tabs>
              <w:spacing w:after="0" w:line="240" w:lineRule="auto"/>
              <w:ind w:firstLine="0"/>
              <w:jc w:val="left"/>
              <w:rPr>
                <w:rFonts w:cs="B Mitra"/>
                <w:sz w:val="28"/>
              </w:rPr>
            </w:pPr>
            <w:r w:rsidRPr="00DA67B9">
              <w:rPr>
                <w:rFonts w:cs="B Mitra" w:hint="cs"/>
                <w:sz w:val="28"/>
                <w:rtl/>
              </w:rPr>
              <w:t>ردیف:</w:t>
            </w:r>
            <w:r w:rsidRPr="00DA67B9">
              <w:rPr>
                <w:rFonts w:cs="B Mitra"/>
                <w:sz w:val="28"/>
              </w:rPr>
              <w:t xml:space="preserve"> number</w:t>
            </w:r>
          </w:p>
        </w:tc>
      </w:tr>
      <w:tr w:rsidR="00DA67B9" w:rsidRPr="00DA67B9" w:rsidTr="00DA67B9">
        <w:tc>
          <w:tcPr>
            <w:tcW w:w="3600" w:type="dxa"/>
            <w:gridSpan w:val="4"/>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Pr>
            </w:pPr>
            <w:r w:rsidRPr="00DA67B9">
              <w:rPr>
                <w:rFonts w:cs="B Mitra" w:hint="cs"/>
                <w:sz w:val="28"/>
                <w:rtl/>
              </w:rPr>
              <w:t>نام خانوادگی:</w:t>
            </w:r>
            <w:r w:rsidRPr="00DA67B9">
              <w:rPr>
                <w:rFonts w:cs="B Mitra"/>
                <w:sz w:val="28"/>
              </w:rPr>
              <w:t xml:space="preserve"> text</w:t>
            </w:r>
          </w:p>
        </w:tc>
        <w:tc>
          <w:tcPr>
            <w:tcW w:w="1350" w:type="dxa"/>
            <w:gridSpan w:val="3"/>
            <w:tcBorders>
              <w:right w:val="single" w:sz="4" w:space="0" w:color="auto"/>
            </w:tcBorders>
          </w:tcPr>
          <w:p w:rsidR="00DA67B9" w:rsidRPr="00DA67B9" w:rsidRDefault="00DA67B9" w:rsidP="00DA67B9">
            <w:pPr>
              <w:tabs>
                <w:tab w:val="left" w:pos="730"/>
              </w:tabs>
              <w:spacing w:after="0" w:line="240" w:lineRule="auto"/>
              <w:ind w:firstLine="0"/>
              <w:jc w:val="left"/>
              <w:rPr>
                <w:rFonts w:cs="B Mitra"/>
                <w:sz w:val="28"/>
              </w:rPr>
            </w:pPr>
            <w:r w:rsidRPr="00DA67B9">
              <w:rPr>
                <w:rFonts w:cs="B Mitra" w:hint="cs"/>
                <w:sz w:val="28"/>
                <w:rtl/>
              </w:rPr>
              <w:t>نام:</w:t>
            </w:r>
            <w:r w:rsidRPr="00DA67B9">
              <w:rPr>
                <w:rFonts w:cs="B Mitra"/>
                <w:sz w:val="28"/>
              </w:rPr>
              <w:t xml:space="preserve"> text</w:t>
            </w:r>
          </w:p>
        </w:tc>
        <w:tc>
          <w:tcPr>
            <w:tcW w:w="1775" w:type="dxa"/>
            <w:tcBorders>
              <w:left w:val="single" w:sz="4" w:space="0" w:color="auto"/>
            </w:tcBorders>
          </w:tcPr>
          <w:p w:rsidR="00DA67B9" w:rsidRPr="00DA67B9" w:rsidRDefault="00DA67B9" w:rsidP="00DA67B9">
            <w:pPr>
              <w:tabs>
                <w:tab w:val="left" w:pos="730"/>
              </w:tabs>
              <w:spacing w:after="0" w:line="240" w:lineRule="auto"/>
              <w:ind w:firstLine="0"/>
              <w:jc w:val="left"/>
              <w:rPr>
                <w:rFonts w:cs="B Mitra"/>
                <w:sz w:val="28"/>
              </w:rPr>
            </w:pPr>
            <w:r w:rsidRPr="00DA67B9">
              <w:rPr>
                <w:rFonts w:cs="B Mitra" w:hint="cs"/>
                <w:sz w:val="28"/>
                <w:rtl/>
              </w:rPr>
              <w:t>ردیف:</w:t>
            </w:r>
            <w:r w:rsidRPr="00DA67B9">
              <w:rPr>
                <w:rFonts w:cs="B Mitra"/>
                <w:sz w:val="28"/>
              </w:rPr>
              <w:t xml:space="preserve"> number</w:t>
            </w:r>
          </w:p>
        </w:tc>
      </w:tr>
      <w:tr w:rsidR="00DA67B9" w:rsidRPr="00DA67B9" w:rsidTr="00DA67B9">
        <w:tc>
          <w:tcPr>
            <w:tcW w:w="3362" w:type="dxa"/>
            <w:gridSpan w:val="3"/>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 xml:space="preserve">گستره ی توزیع: </w:t>
            </w:r>
            <w:r w:rsidRPr="00DA67B9">
              <w:rPr>
                <w:rFonts w:cs="B Mitra"/>
                <w:sz w:val="28"/>
              </w:rPr>
              <w:t>select</w:t>
            </w:r>
          </w:p>
        </w:tc>
        <w:tc>
          <w:tcPr>
            <w:tcW w:w="3363" w:type="dxa"/>
            <w:gridSpan w:val="5"/>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زمینه نشریه:</w:t>
            </w:r>
            <w:r w:rsidRPr="00DA67B9">
              <w:rPr>
                <w:rFonts w:cs="B Mitra"/>
                <w:sz w:val="28"/>
              </w:rPr>
              <w:t>select</w:t>
            </w:r>
          </w:p>
        </w:tc>
      </w:tr>
      <w:tr w:rsidR="00DA67B9" w:rsidRPr="00DA67B9" w:rsidTr="00DA67B9">
        <w:tc>
          <w:tcPr>
            <w:tcW w:w="1530" w:type="dxa"/>
            <w:gridSpan w:val="2"/>
            <w:vMerge w:val="restart"/>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 xml:space="preserve">عکس: </w:t>
            </w:r>
            <w:r w:rsidRPr="00DA67B9">
              <w:rPr>
                <w:rFonts w:cs="B Mitra"/>
                <w:sz w:val="28"/>
              </w:rPr>
              <w:t>attach</w:t>
            </w:r>
          </w:p>
          <w:p w:rsidR="00DA67B9" w:rsidRPr="00DA67B9" w:rsidRDefault="00DA67B9" w:rsidP="00DA67B9">
            <w:pPr>
              <w:tabs>
                <w:tab w:val="left" w:pos="180"/>
                <w:tab w:val="left" w:pos="2940"/>
              </w:tabs>
              <w:spacing w:after="0" w:line="240" w:lineRule="auto"/>
              <w:ind w:firstLine="0"/>
              <w:jc w:val="left"/>
              <w:rPr>
                <w:rFonts w:cs="B Mitra" w:hint="cs"/>
                <w:sz w:val="28"/>
                <w:lang w:bidi="fa-IR"/>
              </w:rPr>
            </w:pPr>
          </w:p>
        </w:tc>
        <w:tc>
          <w:tcPr>
            <w:tcW w:w="5195" w:type="dxa"/>
            <w:gridSpan w:val="6"/>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روش نشریه: </w:t>
            </w:r>
            <w:r w:rsidRPr="00DA67B9">
              <w:rPr>
                <w:rFonts w:cs="B Mitra"/>
                <w:sz w:val="28"/>
              </w:rPr>
              <w:t>select</w:t>
            </w:r>
          </w:p>
        </w:tc>
      </w:tr>
      <w:tr w:rsidR="00DA67B9" w:rsidRPr="00DA67B9" w:rsidTr="00DA67B9">
        <w:tc>
          <w:tcPr>
            <w:tcW w:w="1530" w:type="dxa"/>
            <w:gridSpan w:val="2"/>
            <w:vMerge/>
          </w:tcPr>
          <w:p w:rsidR="00DA67B9" w:rsidRPr="00DA67B9" w:rsidRDefault="00DA67B9" w:rsidP="00DA67B9">
            <w:pPr>
              <w:tabs>
                <w:tab w:val="left" w:pos="180"/>
                <w:tab w:val="left" w:pos="2940"/>
              </w:tabs>
              <w:spacing w:after="0" w:line="240" w:lineRule="auto"/>
              <w:ind w:firstLine="0"/>
              <w:jc w:val="left"/>
              <w:rPr>
                <w:rFonts w:cs="B Mitra"/>
                <w:sz w:val="28"/>
                <w:rtl/>
              </w:rPr>
            </w:pPr>
          </w:p>
        </w:tc>
        <w:tc>
          <w:tcPr>
            <w:tcW w:w="3270" w:type="dxa"/>
            <w:gridSpan w:val="4"/>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 xml:space="preserve">ترتیب انتشار: </w:t>
            </w:r>
            <w:r w:rsidRPr="00DA67B9">
              <w:rPr>
                <w:rFonts w:cs="B Mitra"/>
                <w:sz w:val="28"/>
              </w:rPr>
              <w:t>select</w:t>
            </w:r>
          </w:p>
        </w:tc>
        <w:tc>
          <w:tcPr>
            <w:tcW w:w="1925" w:type="dxa"/>
            <w:gridSpan w:val="2"/>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اولویت:</w:t>
            </w:r>
            <w:r w:rsidRPr="00DA67B9">
              <w:rPr>
                <w:rFonts w:cs="B Mitra"/>
                <w:sz w:val="28"/>
              </w:rPr>
              <w:t xml:space="preserve"> number</w:t>
            </w:r>
          </w:p>
        </w:tc>
      </w:tr>
      <w:tr w:rsidR="00DA67B9" w:rsidRPr="00DA67B9" w:rsidTr="00DA67B9">
        <w:tc>
          <w:tcPr>
            <w:tcW w:w="6725" w:type="dxa"/>
            <w:gridSpan w:val="8"/>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اطلاعات اضافی: </w:t>
            </w:r>
            <w:r w:rsidRPr="00DA67B9">
              <w:rPr>
                <w:rFonts w:cs="B Mitra"/>
                <w:sz w:val="28"/>
              </w:rPr>
              <w:t>text or number</w:t>
            </w:r>
          </w:p>
          <w:p w:rsidR="00DA67B9" w:rsidRPr="00DA67B9" w:rsidRDefault="00DA67B9" w:rsidP="00DA67B9">
            <w:pPr>
              <w:tabs>
                <w:tab w:val="left" w:pos="180"/>
                <w:tab w:val="left" w:pos="2940"/>
              </w:tabs>
              <w:spacing w:after="0" w:line="240" w:lineRule="auto"/>
              <w:ind w:firstLine="0"/>
              <w:jc w:val="left"/>
              <w:rPr>
                <w:rFonts w:cs="B Mitra"/>
                <w:sz w:val="28"/>
              </w:rPr>
            </w:pPr>
          </w:p>
          <w:p w:rsidR="00DA67B9" w:rsidRPr="00DA67B9" w:rsidRDefault="00DA67B9" w:rsidP="00DA67B9">
            <w:pPr>
              <w:tabs>
                <w:tab w:val="left" w:pos="180"/>
                <w:tab w:val="left" w:pos="2940"/>
              </w:tabs>
              <w:spacing w:after="0" w:line="240" w:lineRule="auto"/>
              <w:ind w:firstLine="0"/>
              <w:jc w:val="left"/>
              <w:rPr>
                <w:rFonts w:cs="B Mitra"/>
                <w:sz w:val="28"/>
              </w:rPr>
            </w:pPr>
          </w:p>
          <w:p w:rsidR="00DA67B9" w:rsidRPr="00DA67B9" w:rsidRDefault="00DA67B9" w:rsidP="00DA67B9">
            <w:pPr>
              <w:tabs>
                <w:tab w:val="left" w:pos="180"/>
                <w:tab w:val="left" w:pos="2940"/>
              </w:tabs>
              <w:spacing w:after="0" w:line="240" w:lineRule="auto"/>
              <w:ind w:firstLine="0"/>
              <w:jc w:val="left"/>
              <w:rPr>
                <w:rFonts w:cs="B Mitra"/>
                <w:sz w:val="28"/>
              </w:rPr>
            </w:pPr>
          </w:p>
        </w:tc>
      </w:tr>
    </w:tbl>
    <w:p w:rsidR="00DA67B9" w:rsidRDefault="00DA67B9" w:rsidP="004522E2">
      <w:pPr>
        <w:rPr>
          <w:rFonts w:hint="cs"/>
          <w:szCs w:val="22"/>
          <w:rtl/>
        </w:rPr>
      </w:pPr>
    </w:p>
    <w:p w:rsidR="00DA67B9" w:rsidRDefault="00DA67B9" w:rsidP="004522E2">
      <w:pPr>
        <w:rPr>
          <w:rFonts w:hint="cs"/>
          <w:szCs w:val="22"/>
          <w:rtl/>
        </w:rPr>
      </w:pPr>
    </w:p>
    <w:p w:rsidR="00DA67B9" w:rsidRPr="0062559C" w:rsidRDefault="00DA67B9" w:rsidP="004522E2">
      <w:pPr>
        <w:rPr>
          <w:rFonts w:hint="cs"/>
          <w:sz w:val="2"/>
          <w:szCs w:val="2"/>
          <w:rtl/>
        </w:rPr>
      </w:pPr>
    </w:p>
    <w:tbl>
      <w:tblPr>
        <w:tblStyle w:val="TableGrid12"/>
        <w:tblW w:w="6725" w:type="dxa"/>
        <w:tblInd w:w="378" w:type="dxa"/>
        <w:tblLook w:val="04A0" w:firstRow="1" w:lastRow="0" w:firstColumn="1" w:lastColumn="0" w:noHBand="0" w:noVBand="1"/>
      </w:tblPr>
      <w:tblGrid>
        <w:gridCol w:w="1371"/>
        <w:gridCol w:w="1832"/>
        <w:gridCol w:w="496"/>
        <w:gridCol w:w="249"/>
        <w:gridCol w:w="2777"/>
      </w:tblGrid>
      <w:tr w:rsidR="00DA67B9" w:rsidRPr="00DA67B9" w:rsidTr="00C46A31">
        <w:tc>
          <w:tcPr>
            <w:tcW w:w="6725" w:type="dxa"/>
            <w:gridSpan w:val="5"/>
            <w:shd w:val="clear" w:color="auto" w:fill="D9D9D9" w:themeFill="background1" w:themeFillShade="D9"/>
            <w:vAlign w:val="center"/>
          </w:tcPr>
          <w:p w:rsidR="00DA67B9" w:rsidRPr="00DA67B9" w:rsidRDefault="00DA67B9" w:rsidP="00DA67B9">
            <w:pPr>
              <w:tabs>
                <w:tab w:val="left" w:pos="180"/>
                <w:tab w:val="left" w:pos="2940"/>
              </w:tabs>
              <w:spacing w:after="0" w:line="240" w:lineRule="auto"/>
              <w:ind w:firstLine="0"/>
              <w:jc w:val="center"/>
              <w:rPr>
                <w:rFonts w:cs="B Titr"/>
                <w:sz w:val="28"/>
                <w:rtl/>
              </w:rPr>
            </w:pPr>
            <w:r w:rsidRPr="00DA67B9">
              <w:rPr>
                <w:rFonts w:cs="B Titr" w:hint="cs"/>
                <w:sz w:val="28"/>
                <w:rtl/>
              </w:rPr>
              <w:t>بانک پایان نامه</w:t>
            </w:r>
            <w:r w:rsidR="00C46A31">
              <w:rPr>
                <w:rFonts w:cs="B Titr" w:hint="cs"/>
                <w:sz w:val="28"/>
                <w:rtl/>
              </w:rPr>
              <w:t>‌ها</w:t>
            </w:r>
          </w:p>
        </w:tc>
      </w:tr>
      <w:tr w:rsidR="00DA67B9" w:rsidRPr="00DA67B9" w:rsidTr="00DA67B9">
        <w:tc>
          <w:tcPr>
            <w:tcW w:w="6725" w:type="dxa"/>
            <w:gridSpan w:val="5"/>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عنوان: </w:t>
            </w:r>
            <w:r w:rsidRPr="00DA67B9">
              <w:rPr>
                <w:rFonts w:cs="B Mitra"/>
                <w:sz w:val="28"/>
              </w:rPr>
              <w:t>text</w:t>
            </w:r>
          </w:p>
        </w:tc>
      </w:tr>
      <w:tr w:rsidR="00DA67B9" w:rsidRPr="00DA67B9" w:rsidTr="00DA67B9">
        <w:tc>
          <w:tcPr>
            <w:tcW w:w="1371" w:type="dxa"/>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کد:</w:t>
            </w:r>
            <w:r w:rsidRPr="00DA67B9">
              <w:rPr>
                <w:rFonts w:cs="B Mitra"/>
                <w:sz w:val="28"/>
              </w:rPr>
              <w:t>number</w:t>
            </w:r>
          </w:p>
        </w:tc>
        <w:tc>
          <w:tcPr>
            <w:tcW w:w="5354" w:type="dxa"/>
            <w:gridSpan w:val="4"/>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تاریخ ارائه :</w:t>
            </w:r>
            <w:r w:rsidRPr="00DA67B9">
              <w:rPr>
                <w:rFonts w:cs="B Mitra"/>
                <w:sz w:val="28"/>
              </w:rPr>
              <w:t xml:space="preserve"> number</w:t>
            </w:r>
          </w:p>
        </w:tc>
      </w:tr>
      <w:tr w:rsidR="00DA67B9" w:rsidRPr="00DA67B9" w:rsidTr="00DA67B9">
        <w:tc>
          <w:tcPr>
            <w:tcW w:w="3203" w:type="dxa"/>
            <w:gridSpan w:val="2"/>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اولویت: </w:t>
            </w:r>
            <w:r w:rsidRPr="00DA67B9">
              <w:rPr>
                <w:rFonts w:cs="B Mitra"/>
                <w:sz w:val="28"/>
              </w:rPr>
              <w:t>number</w:t>
            </w:r>
          </w:p>
        </w:tc>
        <w:tc>
          <w:tcPr>
            <w:tcW w:w="3522" w:type="dxa"/>
            <w:gridSpan w:val="3"/>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نویسنده: </w:t>
            </w:r>
            <w:r w:rsidRPr="00DA67B9">
              <w:rPr>
                <w:rFonts w:cs="B Mitra"/>
                <w:sz w:val="28"/>
              </w:rPr>
              <w:t>text</w:t>
            </w:r>
          </w:p>
        </w:tc>
      </w:tr>
      <w:tr w:rsidR="00DA67B9" w:rsidRPr="00DA67B9" w:rsidTr="00DA67B9">
        <w:tc>
          <w:tcPr>
            <w:tcW w:w="3699" w:type="dxa"/>
            <w:gridSpan w:val="3"/>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 xml:space="preserve">استاد راهنما: </w:t>
            </w:r>
            <w:r w:rsidRPr="00DA67B9">
              <w:rPr>
                <w:rFonts w:cs="B Mitra"/>
                <w:sz w:val="28"/>
              </w:rPr>
              <w:t>text</w:t>
            </w:r>
          </w:p>
        </w:tc>
        <w:tc>
          <w:tcPr>
            <w:tcW w:w="3026" w:type="dxa"/>
            <w:gridSpan w:val="2"/>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مقطع: </w:t>
            </w:r>
            <w:r w:rsidRPr="00DA67B9">
              <w:rPr>
                <w:rFonts w:cs="B Mitra"/>
                <w:sz w:val="28"/>
              </w:rPr>
              <w:t>select</w:t>
            </w:r>
          </w:p>
        </w:tc>
      </w:tr>
      <w:tr w:rsidR="00DA67B9" w:rsidRPr="00DA67B9" w:rsidTr="00DA67B9">
        <w:tc>
          <w:tcPr>
            <w:tcW w:w="6725" w:type="dxa"/>
            <w:gridSpan w:val="5"/>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کلمات کلیدی:</w:t>
            </w:r>
            <w:r w:rsidRPr="00DA67B9">
              <w:rPr>
                <w:rFonts w:cs="B Mitra"/>
                <w:sz w:val="28"/>
              </w:rPr>
              <w:t xml:space="preserve"> text</w:t>
            </w:r>
          </w:p>
        </w:tc>
      </w:tr>
      <w:tr w:rsidR="00DA67B9" w:rsidRPr="00DA67B9" w:rsidTr="00DA67B9">
        <w:tc>
          <w:tcPr>
            <w:tcW w:w="3948" w:type="dxa"/>
            <w:gridSpan w:val="4"/>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دانشگاه محل ارائه:</w:t>
            </w:r>
            <w:r w:rsidRPr="00DA67B9">
              <w:rPr>
                <w:rFonts w:cs="B Mitra"/>
                <w:sz w:val="28"/>
              </w:rPr>
              <w:t xml:space="preserve"> text</w:t>
            </w:r>
          </w:p>
        </w:tc>
        <w:tc>
          <w:tcPr>
            <w:tcW w:w="2777" w:type="dxa"/>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آدرس منبع:</w:t>
            </w:r>
            <w:r w:rsidRPr="00DA67B9">
              <w:rPr>
                <w:rFonts w:cs="B Mitra"/>
                <w:sz w:val="28"/>
              </w:rPr>
              <w:t xml:space="preserve"> text</w:t>
            </w:r>
          </w:p>
        </w:tc>
      </w:tr>
      <w:tr w:rsidR="00DA67B9" w:rsidRPr="00DA67B9" w:rsidTr="00DA67B9">
        <w:tc>
          <w:tcPr>
            <w:tcW w:w="6725" w:type="dxa"/>
            <w:gridSpan w:val="5"/>
          </w:tcPr>
          <w:p w:rsidR="00DA67B9" w:rsidRPr="00DA67B9" w:rsidRDefault="00DA67B9" w:rsidP="00DA67B9">
            <w:pPr>
              <w:tabs>
                <w:tab w:val="left" w:pos="730"/>
              </w:tabs>
              <w:spacing w:after="0" w:line="240" w:lineRule="auto"/>
              <w:ind w:firstLine="0"/>
              <w:jc w:val="left"/>
              <w:rPr>
                <w:rFonts w:cs="B Mitra"/>
                <w:sz w:val="28"/>
                <w:rtl/>
              </w:rPr>
            </w:pPr>
            <w:r w:rsidRPr="00DA67B9">
              <w:rPr>
                <w:rFonts w:cs="B Mitra" w:hint="cs"/>
                <w:sz w:val="28"/>
                <w:rtl/>
              </w:rPr>
              <w:t xml:space="preserve">چکیده: </w:t>
            </w:r>
            <w:r w:rsidRPr="00DA67B9">
              <w:rPr>
                <w:rFonts w:cs="B Mitra"/>
                <w:sz w:val="28"/>
              </w:rPr>
              <w:t>text</w:t>
            </w:r>
          </w:p>
        </w:tc>
      </w:tr>
      <w:tr w:rsidR="00DA67B9" w:rsidRPr="00DA67B9" w:rsidTr="00DA67B9">
        <w:tc>
          <w:tcPr>
            <w:tcW w:w="6725" w:type="dxa"/>
            <w:gridSpan w:val="5"/>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متن کامل:</w:t>
            </w:r>
            <w:r w:rsidRPr="00DA67B9">
              <w:rPr>
                <w:rFonts w:cs="B Mitra"/>
                <w:sz w:val="28"/>
              </w:rPr>
              <w:t xml:space="preserve"> text</w:t>
            </w:r>
            <w:r w:rsidRPr="00DA67B9">
              <w:rPr>
                <w:rFonts w:cs="B Mitra" w:hint="cs"/>
                <w:sz w:val="28"/>
                <w:rtl/>
              </w:rPr>
              <w:t xml:space="preserve"> یا </w:t>
            </w:r>
            <w:r w:rsidRPr="00DA67B9">
              <w:rPr>
                <w:rFonts w:cs="B Mitra"/>
                <w:sz w:val="28"/>
              </w:rPr>
              <w:t>attach</w:t>
            </w:r>
          </w:p>
          <w:p w:rsidR="00DA67B9" w:rsidRPr="00DA67B9" w:rsidRDefault="00DA67B9" w:rsidP="0062559C">
            <w:pPr>
              <w:tabs>
                <w:tab w:val="left" w:pos="180"/>
                <w:tab w:val="left" w:pos="2940"/>
              </w:tabs>
              <w:spacing w:after="0" w:line="240" w:lineRule="auto"/>
              <w:ind w:firstLine="0"/>
              <w:jc w:val="left"/>
              <w:rPr>
                <w:rFonts w:cs="B Mitra"/>
                <w:sz w:val="28"/>
              </w:rPr>
            </w:pPr>
          </w:p>
        </w:tc>
      </w:tr>
      <w:tr w:rsidR="00DA67B9" w:rsidRPr="00DA67B9" w:rsidTr="00DA67B9">
        <w:tc>
          <w:tcPr>
            <w:tcW w:w="6725" w:type="dxa"/>
            <w:gridSpan w:val="5"/>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اطلاعات اضافی: </w:t>
            </w:r>
            <w:r w:rsidRPr="00DA67B9">
              <w:rPr>
                <w:rFonts w:cs="B Mitra"/>
                <w:sz w:val="28"/>
              </w:rPr>
              <w:t>text or number</w:t>
            </w:r>
          </w:p>
          <w:p w:rsidR="00DA67B9" w:rsidRPr="00DA67B9" w:rsidRDefault="00DA67B9" w:rsidP="0062559C">
            <w:pPr>
              <w:tabs>
                <w:tab w:val="left" w:pos="180"/>
                <w:tab w:val="left" w:pos="2940"/>
              </w:tabs>
              <w:spacing w:after="0" w:line="240" w:lineRule="auto"/>
              <w:ind w:firstLine="0"/>
              <w:jc w:val="left"/>
              <w:rPr>
                <w:rFonts w:cs="B Mitra"/>
                <w:sz w:val="28"/>
              </w:rPr>
            </w:pPr>
          </w:p>
        </w:tc>
      </w:tr>
    </w:tbl>
    <w:p w:rsidR="00DA67B9" w:rsidRPr="0062559C" w:rsidRDefault="00DA67B9" w:rsidP="004522E2">
      <w:pPr>
        <w:rPr>
          <w:rFonts w:hint="cs"/>
          <w:sz w:val="4"/>
          <w:szCs w:val="4"/>
          <w:rtl/>
        </w:rPr>
      </w:pPr>
    </w:p>
    <w:tbl>
      <w:tblPr>
        <w:tblStyle w:val="TableGrid13"/>
        <w:tblW w:w="6725" w:type="dxa"/>
        <w:tblInd w:w="378" w:type="dxa"/>
        <w:tblLook w:val="04A0" w:firstRow="1" w:lastRow="0" w:firstColumn="1" w:lastColumn="0" w:noHBand="0" w:noVBand="1"/>
      </w:tblPr>
      <w:tblGrid>
        <w:gridCol w:w="1371"/>
        <w:gridCol w:w="429"/>
        <w:gridCol w:w="450"/>
        <w:gridCol w:w="4475"/>
      </w:tblGrid>
      <w:tr w:rsidR="00DA67B9" w:rsidRPr="00DA67B9" w:rsidTr="00C46A31">
        <w:tc>
          <w:tcPr>
            <w:tcW w:w="6725" w:type="dxa"/>
            <w:gridSpan w:val="4"/>
            <w:shd w:val="clear" w:color="auto" w:fill="D9D9D9" w:themeFill="background1" w:themeFillShade="D9"/>
            <w:vAlign w:val="center"/>
          </w:tcPr>
          <w:p w:rsidR="00DA67B9" w:rsidRPr="00DA67B9" w:rsidRDefault="00DA67B9" w:rsidP="00C46A31">
            <w:pPr>
              <w:tabs>
                <w:tab w:val="left" w:pos="180"/>
                <w:tab w:val="left" w:pos="2940"/>
              </w:tabs>
              <w:spacing w:after="0" w:line="240" w:lineRule="auto"/>
              <w:ind w:firstLine="0"/>
              <w:jc w:val="center"/>
              <w:rPr>
                <w:rFonts w:cs="B Titr"/>
                <w:sz w:val="28"/>
                <w:rtl/>
              </w:rPr>
            </w:pPr>
            <w:r w:rsidRPr="00DA67B9">
              <w:rPr>
                <w:rFonts w:cs="B Titr" w:hint="cs"/>
                <w:sz w:val="28"/>
                <w:rtl/>
              </w:rPr>
              <w:t>بانک وب</w:t>
            </w:r>
            <w:r w:rsidRPr="00DA67B9">
              <w:rPr>
                <w:rFonts w:cs="B Titr"/>
                <w:sz w:val="28"/>
                <w:rtl/>
              </w:rPr>
              <w:softHyphen/>
            </w:r>
            <w:r w:rsidRPr="00DA67B9">
              <w:rPr>
                <w:rFonts w:cs="B Titr" w:hint="cs"/>
                <w:sz w:val="28"/>
                <w:rtl/>
              </w:rPr>
              <w:t>سایت</w:t>
            </w:r>
            <w:r w:rsidR="00C46A31">
              <w:rPr>
                <w:rFonts w:cs="B Titr" w:hint="cs"/>
                <w:sz w:val="28"/>
                <w:rtl/>
              </w:rPr>
              <w:t>‌</w:t>
            </w:r>
            <w:r w:rsidRPr="00DA67B9">
              <w:rPr>
                <w:rFonts w:cs="B Titr" w:hint="cs"/>
                <w:sz w:val="28"/>
                <w:rtl/>
              </w:rPr>
              <w:t>ها</w:t>
            </w:r>
          </w:p>
        </w:tc>
      </w:tr>
      <w:tr w:rsidR="00DA67B9" w:rsidRPr="00DA67B9" w:rsidTr="00DA67B9">
        <w:tc>
          <w:tcPr>
            <w:tcW w:w="6725" w:type="dxa"/>
            <w:gridSpan w:val="4"/>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عنوان: </w:t>
            </w:r>
            <w:r w:rsidRPr="00DA67B9">
              <w:rPr>
                <w:rFonts w:cs="B Mitra"/>
                <w:sz w:val="28"/>
              </w:rPr>
              <w:t>text</w:t>
            </w:r>
          </w:p>
        </w:tc>
      </w:tr>
      <w:tr w:rsidR="00DA67B9" w:rsidRPr="00DA67B9" w:rsidTr="00DA67B9">
        <w:tc>
          <w:tcPr>
            <w:tcW w:w="1371" w:type="dxa"/>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کد:</w:t>
            </w:r>
            <w:r w:rsidRPr="00DA67B9">
              <w:rPr>
                <w:rFonts w:cs="B Mitra"/>
                <w:sz w:val="28"/>
              </w:rPr>
              <w:t>number</w:t>
            </w:r>
          </w:p>
        </w:tc>
        <w:tc>
          <w:tcPr>
            <w:tcW w:w="5354" w:type="dxa"/>
            <w:gridSpan w:val="3"/>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نام صاحب پایگاه: </w:t>
            </w:r>
            <w:r w:rsidRPr="00DA67B9">
              <w:rPr>
                <w:rFonts w:cs="B Mitra"/>
                <w:sz w:val="28"/>
              </w:rPr>
              <w:t>text</w:t>
            </w:r>
          </w:p>
        </w:tc>
      </w:tr>
      <w:tr w:rsidR="00DA67B9" w:rsidRPr="00DA67B9" w:rsidTr="00DA67B9">
        <w:tc>
          <w:tcPr>
            <w:tcW w:w="1800" w:type="dxa"/>
            <w:gridSpan w:val="2"/>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 xml:space="preserve">اولویت: </w:t>
            </w:r>
            <w:r w:rsidRPr="00DA67B9">
              <w:rPr>
                <w:rFonts w:cs="B Mitra"/>
                <w:sz w:val="28"/>
              </w:rPr>
              <w:t>number</w:t>
            </w:r>
          </w:p>
        </w:tc>
        <w:tc>
          <w:tcPr>
            <w:tcW w:w="4925" w:type="dxa"/>
            <w:gridSpan w:val="2"/>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Pr>
            </w:pPr>
            <w:r w:rsidRPr="00DA67B9">
              <w:rPr>
                <w:rFonts w:cs="B Mitra" w:hint="cs"/>
                <w:sz w:val="28"/>
                <w:rtl/>
              </w:rPr>
              <w:t>آدرس پایگاه:</w:t>
            </w:r>
            <w:r w:rsidRPr="00DA67B9">
              <w:rPr>
                <w:rFonts w:cs="B Mitra"/>
                <w:sz w:val="28"/>
              </w:rPr>
              <w:t xml:space="preserve"> text</w:t>
            </w:r>
          </w:p>
        </w:tc>
      </w:tr>
      <w:tr w:rsidR="00DA67B9" w:rsidRPr="00DA67B9" w:rsidTr="00DA67B9">
        <w:tc>
          <w:tcPr>
            <w:tcW w:w="2250" w:type="dxa"/>
            <w:gridSpan w:val="3"/>
            <w:tcBorders>
              <w:righ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 xml:space="preserve">نوع پایگاه: </w:t>
            </w:r>
            <w:r w:rsidRPr="00DA67B9">
              <w:rPr>
                <w:rFonts w:cs="B Mitra"/>
                <w:sz w:val="28"/>
              </w:rPr>
              <w:t xml:space="preserve"> select</w:t>
            </w:r>
          </w:p>
        </w:tc>
        <w:tc>
          <w:tcPr>
            <w:tcW w:w="4475" w:type="dxa"/>
            <w:tcBorders>
              <w:left w:val="single" w:sz="4" w:space="0" w:color="auto"/>
            </w:tcBorders>
          </w:tcPr>
          <w:p w:rsidR="00DA67B9" w:rsidRPr="00DA67B9" w:rsidRDefault="00DA67B9" w:rsidP="00DA67B9">
            <w:pPr>
              <w:tabs>
                <w:tab w:val="left" w:pos="180"/>
                <w:tab w:val="left" w:pos="2940"/>
              </w:tabs>
              <w:spacing w:after="0" w:line="240" w:lineRule="auto"/>
              <w:ind w:firstLine="0"/>
              <w:jc w:val="left"/>
              <w:rPr>
                <w:rFonts w:cs="B Mitra"/>
                <w:sz w:val="28"/>
                <w:rtl/>
              </w:rPr>
            </w:pPr>
            <w:r w:rsidRPr="00DA67B9">
              <w:rPr>
                <w:rFonts w:cs="B Mitra" w:hint="cs"/>
                <w:sz w:val="28"/>
                <w:rtl/>
              </w:rPr>
              <w:t xml:space="preserve">به روز رسانی: </w:t>
            </w:r>
            <w:r w:rsidRPr="00DA67B9">
              <w:rPr>
                <w:rFonts w:cs="B Mitra"/>
                <w:sz w:val="28"/>
              </w:rPr>
              <w:t>select</w:t>
            </w:r>
          </w:p>
        </w:tc>
      </w:tr>
      <w:tr w:rsidR="00DA67B9" w:rsidRPr="00DA67B9" w:rsidTr="00DA67B9">
        <w:tc>
          <w:tcPr>
            <w:tcW w:w="6725" w:type="dxa"/>
            <w:gridSpan w:val="4"/>
          </w:tcPr>
          <w:p w:rsidR="00DA67B9" w:rsidRDefault="00DA67B9" w:rsidP="0062559C">
            <w:pPr>
              <w:tabs>
                <w:tab w:val="left" w:pos="180"/>
                <w:tab w:val="left" w:pos="2940"/>
              </w:tabs>
              <w:spacing w:after="0" w:line="240" w:lineRule="auto"/>
              <w:ind w:firstLine="0"/>
              <w:jc w:val="left"/>
              <w:rPr>
                <w:rFonts w:cs="B Mitra" w:hint="cs"/>
                <w:sz w:val="28"/>
                <w:rtl/>
              </w:rPr>
            </w:pPr>
            <w:r w:rsidRPr="00DA67B9">
              <w:rPr>
                <w:rFonts w:cs="B Mitra" w:hint="cs"/>
                <w:sz w:val="28"/>
                <w:rtl/>
              </w:rPr>
              <w:t xml:space="preserve">اطلاعات اضافی: </w:t>
            </w:r>
            <w:r w:rsidR="0062559C">
              <w:rPr>
                <w:rFonts w:cs="B Mitra"/>
                <w:sz w:val="28"/>
              </w:rPr>
              <w:t>text or number</w:t>
            </w:r>
          </w:p>
          <w:p w:rsidR="0062559C" w:rsidRPr="00DA67B9" w:rsidRDefault="0062559C" w:rsidP="0062559C">
            <w:pPr>
              <w:tabs>
                <w:tab w:val="left" w:pos="180"/>
                <w:tab w:val="left" w:pos="2940"/>
              </w:tabs>
              <w:spacing w:after="0" w:line="240" w:lineRule="auto"/>
              <w:ind w:firstLine="0"/>
              <w:jc w:val="left"/>
              <w:rPr>
                <w:rFonts w:cs="B Mitra"/>
                <w:sz w:val="28"/>
              </w:rPr>
            </w:pPr>
          </w:p>
          <w:p w:rsidR="00DA67B9" w:rsidRPr="00DA67B9" w:rsidRDefault="00DA67B9" w:rsidP="00DA67B9">
            <w:pPr>
              <w:tabs>
                <w:tab w:val="left" w:pos="180"/>
                <w:tab w:val="left" w:pos="2940"/>
              </w:tabs>
              <w:spacing w:after="0" w:line="240" w:lineRule="auto"/>
              <w:ind w:firstLine="0"/>
              <w:jc w:val="left"/>
              <w:rPr>
                <w:rFonts w:cs="B Mitra"/>
                <w:sz w:val="28"/>
              </w:rPr>
            </w:pPr>
          </w:p>
        </w:tc>
      </w:tr>
    </w:tbl>
    <w:p w:rsidR="0062559C" w:rsidRDefault="0062559C" w:rsidP="0062559C">
      <w:pPr>
        <w:rPr>
          <w:rFonts w:hint="cs"/>
          <w:rtl/>
        </w:rPr>
      </w:pPr>
    </w:p>
    <w:p w:rsidR="00CF4969" w:rsidRDefault="00CF4969" w:rsidP="00536439">
      <w:pPr>
        <w:tabs>
          <w:tab w:val="right" w:pos="9920"/>
        </w:tabs>
        <w:rPr>
          <w:rFonts w:hint="cs"/>
          <w:rtl/>
        </w:rPr>
      </w:pPr>
      <w:r>
        <w:rPr>
          <w:rFonts w:hint="cs"/>
          <w:rtl/>
        </w:rPr>
        <w:t>هزينه طراحي گزارشات:</w:t>
      </w:r>
      <w:r>
        <w:rPr>
          <w:rFonts w:hint="cs"/>
          <w:rtl/>
        </w:rPr>
        <w:tab/>
      </w:r>
      <w:r w:rsidR="00536439">
        <w:rPr>
          <w:rFonts w:hint="cs"/>
          <w:rtl/>
        </w:rPr>
        <w:t>13 گزارش</w:t>
      </w:r>
      <w:r>
        <w:rPr>
          <w:rFonts w:hint="cs"/>
          <w:rtl/>
        </w:rPr>
        <w:t xml:space="preserve"> * </w:t>
      </w:r>
      <w:r w:rsidR="00536439">
        <w:rPr>
          <w:rFonts w:hint="cs"/>
          <w:rtl/>
        </w:rPr>
        <w:t>-/</w:t>
      </w:r>
      <w:r>
        <w:rPr>
          <w:rFonts w:hint="cs"/>
          <w:rtl/>
        </w:rPr>
        <w:t xml:space="preserve">000 000 </w:t>
      </w:r>
      <w:r w:rsidR="00536439">
        <w:rPr>
          <w:rFonts w:hint="cs"/>
          <w:rtl/>
        </w:rPr>
        <w:t>5</w:t>
      </w:r>
      <w:r>
        <w:rPr>
          <w:rFonts w:hint="cs"/>
          <w:rtl/>
        </w:rPr>
        <w:t xml:space="preserve"> ريال</w:t>
      </w:r>
      <w:r w:rsidR="00536439">
        <w:rPr>
          <w:rFonts w:hint="cs"/>
          <w:rtl/>
        </w:rPr>
        <w:t xml:space="preserve"> = -/000 000 65 ريال</w:t>
      </w:r>
    </w:p>
    <w:p w:rsidR="00536439" w:rsidRDefault="00536439" w:rsidP="00536439">
      <w:pPr>
        <w:pStyle w:val="Heading1"/>
        <w:rPr>
          <w:rFonts w:hint="cs"/>
          <w:rtl/>
        </w:rPr>
      </w:pPr>
      <w:r>
        <w:rPr>
          <w:rFonts w:hint="cs"/>
          <w:rtl/>
        </w:rPr>
        <w:t>فهرست ركوردهاي هر بانك</w:t>
      </w:r>
    </w:p>
    <w:p w:rsidR="0062559C" w:rsidRDefault="00536439" w:rsidP="0062559C">
      <w:pPr>
        <w:rPr>
          <w:rtl/>
        </w:rPr>
      </w:pPr>
      <w:r>
        <w:rPr>
          <w:rFonts w:hint="cs"/>
          <w:rtl/>
        </w:rPr>
        <w:t>يك فهرست از ركوردهاي بانك به صورتي‌كه چند فيلد اصلي از هر ركورد در يك سطر نمايش داده شود، با امكان فيلتر كردن اطلاعات و پرينت اطلاعات مورد نظر.</w:t>
      </w:r>
    </w:p>
    <w:p w:rsidR="00536439" w:rsidRDefault="00536439" w:rsidP="00536439">
      <w:pPr>
        <w:tabs>
          <w:tab w:val="right" w:pos="9920"/>
        </w:tabs>
        <w:rPr>
          <w:rFonts w:hint="cs"/>
          <w:rtl/>
        </w:rPr>
      </w:pPr>
      <w:r>
        <w:rPr>
          <w:rFonts w:hint="cs"/>
          <w:rtl/>
        </w:rPr>
        <w:t>هزينه طراحي گزارشات:</w:t>
      </w:r>
      <w:r>
        <w:rPr>
          <w:rFonts w:hint="cs"/>
          <w:rtl/>
        </w:rPr>
        <w:tab/>
        <w:t xml:space="preserve">13 گزارش * -/000 000 </w:t>
      </w:r>
      <w:r>
        <w:rPr>
          <w:rFonts w:hint="cs"/>
          <w:rtl/>
        </w:rPr>
        <w:t>4</w:t>
      </w:r>
      <w:r>
        <w:rPr>
          <w:rFonts w:hint="cs"/>
          <w:rtl/>
        </w:rPr>
        <w:t xml:space="preserve"> ريال = -/000 000 </w:t>
      </w:r>
      <w:r>
        <w:rPr>
          <w:rFonts w:hint="cs"/>
          <w:rtl/>
        </w:rPr>
        <w:t>52</w:t>
      </w:r>
      <w:r>
        <w:rPr>
          <w:rFonts w:hint="cs"/>
          <w:rtl/>
        </w:rPr>
        <w:t xml:space="preserve"> ريال</w:t>
      </w:r>
    </w:p>
    <w:p w:rsidR="00DA67B9" w:rsidRDefault="00935C86" w:rsidP="00935C86">
      <w:pPr>
        <w:pStyle w:val="Heading1"/>
        <w:rPr>
          <w:rFonts w:hint="cs"/>
          <w:rtl/>
        </w:rPr>
      </w:pPr>
      <w:r>
        <w:rPr>
          <w:rFonts w:hint="cs"/>
          <w:rtl/>
        </w:rPr>
        <w:t>جستجو با تعيين دامنه</w:t>
      </w:r>
    </w:p>
    <w:p w:rsidR="009352B8" w:rsidRPr="009352B8" w:rsidRDefault="009352B8" w:rsidP="009352B8">
      <w:pPr>
        <w:rPr>
          <w:rFonts w:hint="cs"/>
          <w:rtl/>
        </w:rPr>
      </w:pPr>
      <w:r>
        <w:rPr>
          <w:rFonts w:hint="cs"/>
          <w:rtl/>
        </w:rPr>
        <w:t>امكان تعريف دامنه‌هاي ذيل از طريق انتخاب چك‌باكس‌هاي ذيل و انجام جستجو در دامنه تعيين شده:</w:t>
      </w:r>
    </w:p>
    <w:tbl>
      <w:tblPr>
        <w:tblStyle w:val="TableGrid13"/>
        <w:tblW w:w="9795" w:type="dxa"/>
        <w:tblInd w:w="378" w:type="dxa"/>
        <w:tblLook w:val="04A0" w:firstRow="1" w:lastRow="0" w:firstColumn="1" w:lastColumn="0" w:noHBand="0" w:noVBand="1"/>
      </w:tblPr>
      <w:tblGrid>
        <w:gridCol w:w="9795"/>
      </w:tblGrid>
      <w:tr w:rsidR="009352B8" w:rsidRPr="00DA67B9" w:rsidTr="009352B8">
        <w:tc>
          <w:tcPr>
            <w:tcW w:w="9795" w:type="dxa"/>
          </w:tcPr>
          <w:p w:rsidR="009352B8" w:rsidRPr="00DA67B9" w:rsidRDefault="009352B8" w:rsidP="009352B8">
            <w:pPr>
              <w:tabs>
                <w:tab w:val="left" w:pos="180"/>
                <w:tab w:val="left" w:pos="2940"/>
              </w:tabs>
              <w:spacing w:after="0" w:line="240" w:lineRule="auto"/>
              <w:ind w:firstLine="0"/>
              <w:jc w:val="center"/>
              <w:rPr>
                <w:rFonts w:cs="B Mitra"/>
                <w:sz w:val="28"/>
              </w:rPr>
            </w:pPr>
            <w:r>
              <w:rPr>
                <w:rFonts w:cs="B Mitra" w:hint="cs"/>
                <w:noProof/>
                <w:sz w:val="28"/>
                <w:rtl/>
                <w:lang w:bidi="fa-IR"/>
              </w:rPr>
              <w:drawing>
                <wp:inline distT="0" distB="0" distL="0" distR="0" wp14:anchorId="58EEEE1C" wp14:editId="61318C46">
                  <wp:extent cx="13335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31.png"/>
                          <pic:cNvPicPr/>
                        </pic:nvPicPr>
                        <pic:blipFill>
                          <a:blip r:embed="rId9">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Pr>
                <w:rFonts w:cs="B Mitra" w:hint="cs"/>
                <w:sz w:val="28"/>
                <w:rtl/>
              </w:rPr>
              <w:t xml:space="preserve">  </w:t>
            </w:r>
            <w:r>
              <w:rPr>
                <w:rFonts w:cs="B Mitra" w:hint="cs"/>
                <w:sz w:val="28"/>
                <w:rtl/>
              </w:rPr>
              <w:t xml:space="preserve">انقلاب فرهنگي </w:t>
            </w:r>
            <w:r>
              <w:rPr>
                <w:rFonts w:cs="B Mitra" w:hint="cs"/>
                <w:sz w:val="28"/>
                <w:rtl/>
              </w:rPr>
              <w:t xml:space="preserve">    </w:t>
            </w:r>
            <w:r>
              <w:rPr>
                <w:rFonts w:cs="B Mitra" w:hint="cs"/>
                <w:sz w:val="28"/>
                <w:rtl/>
              </w:rPr>
              <w:t xml:space="preserve">  </w:t>
            </w:r>
            <w:r>
              <w:rPr>
                <w:rFonts w:cs="B Mitra" w:hint="cs"/>
                <w:noProof/>
                <w:sz w:val="28"/>
                <w:rtl/>
                <w:lang w:bidi="fa-IR"/>
              </w:rPr>
              <w:drawing>
                <wp:inline distT="0" distB="0" distL="0" distR="0" wp14:anchorId="44DF4D0B" wp14:editId="459B8340">
                  <wp:extent cx="133350"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31.png"/>
                          <pic:cNvPicPr/>
                        </pic:nvPicPr>
                        <pic:blipFill>
                          <a:blip r:embed="rId9">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Pr>
                <w:rFonts w:cs="B Mitra" w:hint="cs"/>
                <w:sz w:val="28"/>
                <w:rtl/>
              </w:rPr>
              <w:t xml:space="preserve"> </w:t>
            </w:r>
            <w:r>
              <w:rPr>
                <w:rFonts w:cs="B Mitra" w:hint="cs"/>
                <w:sz w:val="28"/>
                <w:rtl/>
              </w:rPr>
              <w:t xml:space="preserve"> دانشگاه اسلامي</w:t>
            </w:r>
            <w:r>
              <w:rPr>
                <w:rFonts w:cs="B Mitra" w:hint="cs"/>
                <w:sz w:val="28"/>
                <w:rtl/>
              </w:rPr>
              <w:t xml:space="preserve"> </w:t>
            </w:r>
            <w:r>
              <w:rPr>
                <w:rFonts w:cs="B Mitra" w:hint="cs"/>
                <w:sz w:val="28"/>
                <w:rtl/>
              </w:rPr>
              <w:t xml:space="preserve">   </w:t>
            </w:r>
            <w:r>
              <w:rPr>
                <w:rFonts w:cs="B Mitra" w:hint="cs"/>
                <w:sz w:val="28"/>
                <w:rtl/>
              </w:rPr>
              <w:t xml:space="preserve">  </w:t>
            </w:r>
            <w:r>
              <w:rPr>
                <w:rFonts w:cs="B Mitra" w:hint="cs"/>
                <w:noProof/>
                <w:sz w:val="28"/>
                <w:rtl/>
                <w:lang w:bidi="fa-IR"/>
              </w:rPr>
              <w:drawing>
                <wp:inline distT="0" distB="0" distL="0" distR="0" wp14:anchorId="7A07096F" wp14:editId="7B01E9B2">
                  <wp:extent cx="133350" cy="133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31.png"/>
                          <pic:cNvPicPr/>
                        </pic:nvPicPr>
                        <pic:blipFill>
                          <a:blip r:embed="rId9">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Pr>
                <w:rFonts w:cs="B Mitra" w:hint="cs"/>
                <w:sz w:val="28"/>
                <w:rtl/>
              </w:rPr>
              <w:t xml:space="preserve"> </w:t>
            </w:r>
            <w:r>
              <w:rPr>
                <w:rFonts w:cs="B Mitra" w:hint="cs"/>
                <w:sz w:val="28"/>
                <w:rtl/>
              </w:rPr>
              <w:t xml:space="preserve"> علم ديني</w:t>
            </w:r>
            <w:r>
              <w:rPr>
                <w:rFonts w:cs="B Mitra" w:hint="cs"/>
                <w:sz w:val="28"/>
                <w:rtl/>
              </w:rPr>
              <w:t xml:space="preserve"> </w:t>
            </w:r>
            <w:r>
              <w:rPr>
                <w:rFonts w:cs="B Mitra" w:hint="cs"/>
                <w:sz w:val="28"/>
                <w:rtl/>
              </w:rPr>
              <w:t xml:space="preserve">  </w:t>
            </w:r>
            <w:r>
              <w:rPr>
                <w:rFonts w:cs="B Mitra" w:hint="cs"/>
                <w:sz w:val="28"/>
                <w:rtl/>
              </w:rPr>
              <w:t xml:space="preserve">  </w:t>
            </w:r>
            <w:r>
              <w:rPr>
                <w:rFonts w:cs="B Mitra" w:hint="cs"/>
                <w:noProof/>
                <w:sz w:val="28"/>
                <w:rtl/>
                <w:lang w:bidi="fa-IR"/>
              </w:rPr>
              <w:drawing>
                <wp:inline distT="0" distB="0" distL="0" distR="0" wp14:anchorId="136F53F8" wp14:editId="30F4FFC6">
                  <wp:extent cx="133350" cy="133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31.png"/>
                          <pic:cNvPicPr/>
                        </pic:nvPicPr>
                        <pic:blipFill>
                          <a:blip r:embed="rId9">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Pr>
                <w:rFonts w:cs="B Mitra" w:hint="cs"/>
                <w:sz w:val="28"/>
                <w:rtl/>
              </w:rPr>
              <w:t xml:space="preserve"> </w:t>
            </w:r>
            <w:r>
              <w:rPr>
                <w:rFonts w:cs="B Mitra" w:hint="cs"/>
                <w:sz w:val="28"/>
                <w:rtl/>
              </w:rPr>
              <w:t xml:space="preserve"> علم و دين</w:t>
            </w:r>
            <w:r>
              <w:rPr>
                <w:rFonts w:cs="B Mitra" w:hint="cs"/>
                <w:sz w:val="28"/>
                <w:rtl/>
              </w:rPr>
              <w:t xml:space="preserve">  </w:t>
            </w:r>
            <w:r>
              <w:rPr>
                <w:rFonts w:cs="B Mitra" w:hint="cs"/>
                <w:sz w:val="28"/>
                <w:rtl/>
              </w:rPr>
              <w:t xml:space="preserve">  </w:t>
            </w:r>
            <w:r>
              <w:rPr>
                <w:rFonts w:cs="B Mitra" w:hint="cs"/>
                <w:sz w:val="28"/>
                <w:rtl/>
              </w:rPr>
              <w:t xml:space="preserve"> </w:t>
            </w:r>
            <w:r>
              <w:rPr>
                <w:rFonts w:cs="B Mitra" w:hint="cs"/>
                <w:noProof/>
                <w:sz w:val="28"/>
                <w:rtl/>
                <w:lang w:bidi="fa-IR"/>
              </w:rPr>
              <w:drawing>
                <wp:inline distT="0" distB="0" distL="0" distR="0" wp14:anchorId="42052EFD" wp14:editId="5BE87481">
                  <wp:extent cx="133350" cy="133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31.png"/>
                          <pic:cNvPicPr/>
                        </pic:nvPicPr>
                        <pic:blipFill>
                          <a:blip r:embed="rId9">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Pr>
                <w:rFonts w:cs="B Mitra" w:hint="cs"/>
                <w:sz w:val="28"/>
                <w:rtl/>
              </w:rPr>
              <w:t xml:space="preserve"> </w:t>
            </w:r>
            <w:r>
              <w:rPr>
                <w:rFonts w:cs="B Mitra" w:hint="cs"/>
                <w:sz w:val="28"/>
                <w:rtl/>
              </w:rPr>
              <w:t xml:space="preserve"> هنر ديني</w:t>
            </w:r>
          </w:p>
        </w:tc>
      </w:tr>
      <w:tr w:rsidR="006C31E5" w:rsidRPr="00DA67B9" w:rsidTr="009352B8">
        <w:tc>
          <w:tcPr>
            <w:tcW w:w="9795" w:type="dxa"/>
          </w:tcPr>
          <w:p w:rsidR="006C31E5" w:rsidRDefault="006C31E5" w:rsidP="006C31E5">
            <w:pPr>
              <w:tabs>
                <w:tab w:val="left" w:pos="180"/>
                <w:tab w:val="left" w:pos="2940"/>
              </w:tabs>
              <w:spacing w:after="0" w:line="240" w:lineRule="auto"/>
              <w:ind w:firstLine="0"/>
              <w:jc w:val="center"/>
              <w:rPr>
                <w:rFonts w:cs="B Mitra" w:hint="cs"/>
                <w:sz w:val="28"/>
                <w:rtl/>
              </w:rPr>
            </w:pPr>
            <w:r>
              <w:rPr>
                <w:rFonts w:cs="B Mitra" w:hint="cs"/>
                <w:noProof/>
                <w:sz w:val="28"/>
                <w:rtl/>
                <w:lang w:bidi="fa-IR"/>
              </w:rPr>
              <w:drawing>
                <wp:inline distT="0" distB="0" distL="0" distR="0" wp14:anchorId="7E192D8A" wp14:editId="26F510A1">
                  <wp:extent cx="133350" cy="133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31.png"/>
                          <pic:cNvPicPr/>
                        </pic:nvPicPr>
                        <pic:blipFill>
                          <a:blip r:embed="rId9">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Pr>
                <w:rFonts w:cs="B Mitra" w:hint="cs"/>
                <w:sz w:val="28"/>
                <w:rtl/>
              </w:rPr>
              <w:t xml:space="preserve">  بانك اخبار</w:t>
            </w:r>
            <w:r>
              <w:rPr>
                <w:rFonts w:cs="B Mitra" w:hint="cs"/>
                <w:sz w:val="28"/>
                <w:rtl/>
              </w:rPr>
              <w:t xml:space="preserve"> </w:t>
            </w:r>
            <w:r>
              <w:rPr>
                <w:rFonts w:cs="B Mitra" w:hint="cs"/>
                <w:sz w:val="28"/>
                <w:rtl/>
              </w:rPr>
              <w:t xml:space="preserve">    </w:t>
            </w:r>
            <w:r>
              <w:rPr>
                <w:rFonts w:cs="B Mitra" w:hint="cs"/>
                <w:sz w:val="28"/>
                <w:rtl/>
              </w:rPr>
              <w:t xml:space="preserve">  </w:t>
            </w:r>
            <w:r>
              <w:rPr>
                <w:rFonts w:cs="B Mitra" w:hint="cs"/>
                <w:noProof/>
                <w:sz w:val="28"/>
                <w:rtl/>
                <w:lang w:bidi="fa-IR"/>
              </w:rPr>
              <w:drawing>
                <wp:inline distT="0" distB="0" distL="0" distR="0" wp14:anchorId="228BAFF4" wp14:editId="63E9F7B5">
                  <wp:extent cx="133350" cy="133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31.png"/>
                          <pic:cNvPicPr/>
                        </pic:nvPicPr>
                        <pic:blipFill>
                          <a:blip r:embed="rId9">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Pr>
                <w:rFonts w:cs="B Mitra" w:hint="cs"/>
                <w:sz w:val="28"/>
                <w:rtl/>
              </w:rPr>
              <w:t xml:space="preserve"> </w:t>
            </w:r>
            <w:r>
              <w:rPr>
                <w:rFonts w:cs="B Mitra" w:hint="cs"/>
                <w:sz w:val="28"/>
                <w:rtl/>
              </w:rPr>
              <w:t xml:space="preserve"> بانك اسناد</w:t>
            </w:r>
            <w:r>
              <w:rPr>
                <w:rFonts w:cs="B Mitra" w:hint="cs"/>
                <w:sz w:val="28"/>
                <w:rtl/>
              </w:rPr>
              <w:t xml:space="preserve"> </w:t>
            </w:r>
            <w:r>
              <w:rPr>
                <w:rFonts w:cs="B Mitra" w:hint="cs"/>
                <w:sz w:val="28"/>
                <w:rtl/>
              </w:rPr>
              <w:t xml:space="preserve">   </w:t>
            </w:r>
            <w:r>
              <w:rPr>
                <w:rFonts w:cs="B Mitra" w:hint="cs"/>
                <w:sz w:val="28"/>
                <w:rtl/>
              </w:rPr>
              <w:t xml:space="preserve">  </w:t>
            </w:r>
            <w:r>
              <w:rPr>
                <w:rFonts w:cs="B Mitra" w:hint="cs"/>
                <w:noProof/>
                <w:sz w:val="28"/>
                <w:rtl/>
                <w:lang w:bidi="fa-IR"/>
              </w:rPr>
              <w:drawing>
                <wp:inline distT="0" distB="0" distL="0" distR="0" wp14:anchorId="21D0D351" wp14:editId="634787DD">
                  <wp:extent cx="133350" cy="133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31.png"/>
                          <pic:cNvPicPr/>
                        </pic:nvPicPr>
                        <pic:blipFill>
                          <a:blip r:embed="rId9">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Pr>
                <w:rFonts w:cs="B Mitra" w:hint="cs"/>
                <w:sz w:val="28"/>
                <w:rtl/>
              </w:rPr>
              <w:t xml:space="preserve"> </w:t>
            </w:r>
            <w:r>
              <w:rPr>
                <w:rFonts w:cs="B Mitra" w:hint="cs"/>
                <w:sz w:val="28"/>
                <w:rtl/>
              </w:rPr>
              <w:t xml:space="preserve"> بانك مقالات</w:t>
            </w:r>
            <w:r>
              <w:rPr>
                <w:rFonts w:cs="B Mitra" w:hint="cs"/>
                <w:sz w:val="28"/>
                <w:rtl/>
              </w:rPr>
              <w:t xml:space="preserve"> </w:t>
            </w:r>
            <w:r>
              <w:rPr>
                <w:rFonts w:cs="B Mitra" w:hint="cs"/>
                <w:sz w:val="28"/>
                <w:rtl/>
              </w:rPr>
              <w:t xml:space="preserve">  </w:t>
            </w:r>
            <w:r>
              <w:rPr>
                <w:rFonts w:cs="B Mitra" w:hint="cs"/>
                <w:sz w:val="28"/>
                <w:rtl/>
              </w:rPr>
              <w:t xml:space="preserve">  </w:t>
            </w:r>
            <w:r>
              <w:rPr>
                <w:rFonts w:cs="B Mitra" w:hint="cs"/>
                <w:noProof/>
                <w:sz w:val="28"/>
                <w:rtl/>
                <w:lang w:bidi="fa-IR"/>
              </w:rPr>
              <w:drawing>
                <wp:inline distT="0" distB="0" distL="0" distR="0" wp14:anchorId="4A342764" wp14:editId="4DD7F5B4">
                  <wp:extent cx="133350" cy="133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31.png"/>
                          <pic:cNvPicPr/>
                        </pic:nvPicPr>
                        <pic:blipFill>
                          <a:blip r:embed="rId9">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Pr>
                <w:rFonts w:cs="B Mitra" w:hint="cs"/>
                <w:sz w:val="28"/>
                <w:rtl/>
              </w:rPr>
              <w:t xml:space="preserve"> </w:t>
            </w:r>
            <w:r>
              <w:rPr>
                <w:rFonts w:cs="B Mitra" w:hint="cs"/>
                <w:sz w:val="28"/>
                <w:rtl/>
              </w:rPr>
              <w:t xml:space="preserve"> بانك كتاب‌ها</w:t>
            </w:r>
            <w:r>
              <w:rPr>
                <w:rFonts w:cs="B Mitra" w:hint="cs"/>
                <w:sz w:val="28"/>
                <w:rtl/>
              </w:rPr>
              <w:t xml:space="preserve">  </w:t>
            </w:r>
            <w:r>
              <w:rPr>
                <w:rFonts w:cs="B Mitra" w:hint="cs"/>
                <w:sz w:val="28"/>
                <w:rtl/>
              </w:rPr>
              <w:t xml:space="preserve">  </w:t>
            </w:r>
            <w:r>
              <w:rPr>
                <w:rFonts w:cs="B Mitra" w:hint="cs"/>
                <w:sz w:val="28"/>
                <w:rtl/>
              </w:rPr>
              <w:t xml:space="preserve"> </w:t>
            </w:r>
            <w:r>
              <w:rPr>
                <w:rFonts w:cs="B Mitra" w:hint="cs"/>
                <w:noProof/>
                <w:sz w:val="28"/>
                <w:rtl/>
                <w:lang w:bidi="fa-IR"/>
              </w:rPr>
              <w:drawing>
                <wp:inline distT="0" distB="0" distL="0" distR="0" wp14:anchorId="70F9D414" wp14:editId="3B49ED5D">
                  <wp:extent cx="133350" cy="133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31.png"/>
                          <pic:cNvPicPr/>
                        </pic:nvPicPr>
                        <pic:blipFill>
                          <a:blip r:embed="rId9">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Pr>
                <w:rFonts w:cs="B Mitra" w:hint="cs"/>
                <w:sz w:val="28"/>
                <w:rtl/>
              </w:rPr>
              <w:t xml:space="preserve"> </w:t>
            </w:r>
            <w:r>
              <w:rPr>
                <w:rFonts w:cs="B Mitra" w:hint="cs"/>
                <w:sz w:val="28"/>
                <w:rtl/>
              </w:rPr>
              <w:t xml:space="preserve"> بانك پايان‌نامه‌ها</w:t>
            </w:r>
          </w:p>
          <w:p w:rsidR="006C31E5" w:rsidRDefault="006C31E5" w:rsidP="006C31E5">
            <w:pPr>
              <w:tabs>
                <w:tab w:val="left" w:pos="180"/>
                <w:tab w:val="left" w:pos="2940"/>
              </w:tabs>
              <w:spacing w:after="0" w:line="240" w:lineRule="auto"/>
              <w:ind w:firstLine="0"/>
              <w:jc w:val="center"/>
              <w:rPr>
                <w:rFonts w:cs="B Mitra" w:hint="cs"/>
                <w:sz w:val="28"/>
                <w:rtl/>
              </w:rPr>
            </w:pPr>
            <w:r>
              <w:rPr>
                <w:rFonts w:cs="B Mitra" w:hint="cs"/>
                <w:noProof/>
                <w:sz w:val="28"/>
                <w:rtl/>
                <w:lang w:bidi="fa-IR"/>
              </w:rPr>
              <w:drawing>
                <wp:inline distT="0" distB="0" distL="0" distR="0" wp14:anchorId="39AA83F4" wp14:editId="5D94F7E3">
                  <wp:extent cx="133350" cy="133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31.png"/>
                          <pic:cNvPicPr/>
                        </pic:nvPicPr>
                        <pic:blipFill>
                          <a:blip r:embed="rId9">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Pr>
                <w:rFonts w:cs="B Mitra" w:hint="cs"/>
                <w:sz w:val="28"/>
                <w:rtl/>
              </w:rPr>
              <w:t xml:space="preserve">  </w:t>
            </w:r>
            <w:r>
              <w:rPr>
                <w:rFonts w:cs="B Mitra" w:hint="cs"/>
                <w:sz w:val="28"/>
                <w:rtl/>
              </w:rPr>
              <w:t>بانك ايده‌ها و نظرات</w:t>
            </w:r>
            <w:r>
              <w:rPr>
                <w:rFonts w:cs="B Mitra" w:hint="cs"/>
                <w:sz w:val="28"/>
                <w:rtl/>
              </w:rPr>
              <w:t xml:space="preserve">       </w:t>
            </w:r>
            <w:r>
              <w:rPr>
                <w:rFonts w:cs="B Mitra" w:hint="cs"/>
                <w:noProof/>
                <w:sz w:val="28"/>
                <w:rtl/>
                <w:lang w:bidi="fa-IR"/>
              </w:rPr>
              <w:drawing>
                <wp:inline distT="0" distB="0" distL="0" distR="0" wp14:anchorId="16CE3DD1" wp14:editId="012631B4">
                  <wp:extent cx="133350" cy="133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31.png"/>
                          <pic:cNvPicPr/>
                        </pic:nvPicPr>
                        <pic:blipFill>
                          <a:blip r:embed="rId9">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Pr>
                <w:rFonts w:cs="B Mitra" w:hint="cs"/>
                <w:sz w:val="28"/>
                <w:rtl/>
              </w:rPr>
              <w:t xml:space="preserve">  </w:t>
            </w:r>
            <w:r>
              <w:rPr>
                <w:rFonts w:cs="B Mitra" w:hint="cs"/>
                <w:sz w:val="28"/>
                <w:rtl/>
              </w:rPr>
              <w:t>بانك همايش‌ها</w:t>
            </w:r>
            <w:r>
              <w:rPr>
                <w:rFonts w:cs="B Mitra" w:hint="cs"/>
                <w:sz w:val="28"/>
                <w:rtl/>
              </w:rPr>
              <w:t xml:space="preserve">      </w:t>
            </w:r>
            <w:r>
              <w:rPr>
                <w:rFonts w:cs="B Mitra" w:hint="cs"/>
                <w:noProof/>
                <w:sz w:val="28"/>
                <w:rtl/>
                <w:lang w:bidi="fa-IR"/>
              </w:rPr>
              <w:drawing>
                <wp:inline distT="0" distB="0" distL="0" distR="0" wp14:anchorId="08C72008" wp14:editId="5A2496CA">
                  <wp:extent cx="133350" cy="133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31.png"/>
                          <pic:cNvPicPr/>
                        </pic:nvPicPr>
                        <pic:blipFill>
                          <a:blip r:embed="rId9">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Pr>
                <w:rFonts w:cs="B Mitra" w:hint="cs"/>
                <w:sz w:val="28"/>
                <w:rtl/>
              </w:rPr>
              <w:t xml:space="preserve">  </w:t>
            </w:r>
            <w:r>
              <w:rPr>
                <w:rFonts w:cs="B Mitra" w:hint="cs"/>
                <w:sz w:val="28"/>
                <w:rtl/>
              </w:rPr>
              <w:t>بانك مصاحبه‌ها</w:t>
            </w:r>
            <w:r>
              <w:rPr>
                <w:rFonts w:cs="B Mitra" w:hint="cs"/>
                <w:sz w:val="28"/>
                <w:rtl/>
              </w:rPr>
              <w:t xml:space="preserve">     </w:t>
            </w:r>
            <w:r>
              <w:rPr>
                <w:rFonts w:cs="B Mitra" w:hint="cs"/>
                <w:noProof/>
                <w:sz w:val="28"/>
                <w:rtl/>
                <w:lang w:bidi="fa-IR"/>
              </w:rPr>
              <w:drawing>
                <wp:inline distT="0" distB="0" distL="0" distR="0" wp14:anchorId="1DD05F9B" wp14:editId="5DF08DC8">
                  <wp:extent cx="133350" cy="133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31.png"/>
                          <pic:cNvPicPr/>
                        </pic:nvPicPr>
                        <pic:blipFill>
                          <a:blip r:embed="rId9">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Pr>
                <w:rFonts w:cs="B Mitra" w:hint="cs"/>
                <w:sz w:val="28"/>
                <w:rtl/>
              </w:rPr>
              <w:t xml:space="preserve">  </w:t>
            </w:r>
            <w:r>
              <w:rPr>
                <w:rFonts w:cs="B Mitra" w:hint="cs"/>
                <w:sz w:val="28"/>
                <w:rtl/>
              </w:rPr>
              <w:t>بانك مراكز</w:t>
            </w:r>
            <w:r>
              <w:rPr>
                <w:rFonts w:cs="B Mitra" w:hint="cs"/>
                <w:sz w:val="28"/>
                <w:rtl/>
              </w:rPr>
              <w:t xml:space="preserve">     </w:t>
            </w:r>
            <w:r>
              <w:rPr>
                <w:rFonts w:cs="B Mitra" w:hint="cs"/>
                <w:noProof/>
                <w:sz w:val="28"/>
                <w:rtl/>
                <w:lang w:bidi="fa-IR"/>
              </w:rPr>
              <w:drawing>
                <wp:inline distT="0" distB="0" distL="0" distR="0" wp14:anchorId="0BFD1FE2" wp14:editId="08BCD7A7">
                  <wp:extent cx="133350" cy="133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31.png"/>
                          <pic:cNvPicPr/>
                        </pic:nvPicPr>
                        <pic:blipFill>
                          <a:blip r:embed="rId9">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Pr>
                <w:rFonts w:cs="B Mitra" w:hint="cs"/>
                <w:sz w:val="28"/>
                <w:rtl/>
              </w:rPr>
              <w:t xml:space="preserve">  </w:t>
            </w:r>
            <w:r>
              <w:rPr>
                <w:rFonts w:cs="B Mitra" w:hint="cs"/>
                <w:sz w:val="28"/>
                <w:rtl/>
              </w:rPr>
              <w:t>بانك اشخاص</w:t>
            </w:r>
          </w:p>
          <w:p w:rsidR="006C31E5" w:rsidRPr="00DA67B9" w:rsidRDefault="006C31E5" w:rsidP="006C31E5">
            <w:pPr>
              <w:tabs>
                <w:tab w:val="left" w:pos="180"/>
                <w:tab w:val="left" w:pos="2940"/>
              </w:tabs>
              <w:spacing w:after="0" w:line="240" w:lineRule="auto"/>
              <w:ind w:firstLine="0"/>
              <w:jc w:val="center"/>
              <w:rPr>
                <w:rFonts w:cs="B Mitra"/>
                <w:sz w:val="28"/>
              </w:rPr>
            </w:pPr>
            <w:r>
              <w:rPr>
                <w:rFonts w:cs="B Mitra" w:hint="cs"/>
                <w:noProof/>
                <w:sz w:val="28"/>
                <w:rtl/>
                <w:lang w:bidi="fa-IR"/>
              </w:rPr>
              <w:drawing>
                <wp:inline distT="0" distB="0" distL="0" distR="0" wp14:anchorId="39AA83F4" wp14:editId="5D94F7E3">
                  <wp:extent cx="133350" cy="133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31.png"/>
                          <pic:cNvPicPr/>
                        </pic:nvPicPr>
                        <pic:blipFill>
                          <a:blip r:embed="rId9">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Pr>
                <w:rFonts w:cs="B Mitra" w:hint="cs"/>
                <w:sz w:val="28"/>
                <w:rtl/>
              </w:rPr>
              <w:t xml:space="preserve">  </w:t>
            </w:r>
            <w:r>
              <w:rPr>
                <w:rFonts w:cs="B Mitra" w:hint="cs"/>
                <w:sz w:val="28"/>
                <w:rtl/>
              </w:rPr>
              <w:t>بانك نيازها و چالش‌ها</w:t>
            </w:r>
            <w:r>
              <w:rPr>
                <w:rFonts w:cs="B Mitra" w:hint="cs"/>
                <w:sz w:val="28"/>
                <w:rtl/>
              </w:rPr>
              <w:t xml:space="preserve">       </w:t>
            </w:r>
            <w:r>
              <w:rPr>
                <w:rFonts w:cs="B Mitra" w:hint="cs"/>
                <w:noProof/>
                <w:sz w:val="28"/>
                <w:rtl/>
                <w:lang w:bidi="fa-IR"/>
              </w:rPr>
              <w:drawing>
                <wp:inline distT="0" distB="0" distL="0" distR="0" wp14:anchorId="4942292F" wp14:editId="0A32D109">
                  <wp:extent cx="133350" cy="133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31.png"/>
                          <pic:cNvPicPr/>
                        </pic:nvPicPr>
                        <pic:blipFill>
                          <a:blip r:embed="rId9">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Pr>
                <w:rFonts w:cs="B Mitra" w:hint="cs"/>
                <w:sz w:val="28"/>
                <w:rtl/>
              </w:rPr>
              <w:t xml:space="preserve">  </w:t>
            </w:r>
            <w:r>
              <w:rPr>
                <w:rFonts w:cs="B Mitra" w:hint="cs"/>
                <w:sz w:val="28"/>
                <w:rtl/>
              </w:rPr>
              <w:t>بانك نشريات</w:t>
            </w:r>
            <w:r>
              <w:rPr>
                <w:rFonts w:cs="B Mitra" w:hint="cs"/>
                <w:sz w:val="28"/>
                <w:rtl/>
              </w:rPr>
              <w:t xml:space="preserve">      </w:t>
            </w:r>
            <w:r>
              <w:rPr>
                <w:rFonts w:cs="B Mitra" w:hint="cs"/>
                <w:noProof/>
                <w:sz w:val="28"/>
                <w:rtl/>
                <w:lang w:bidi="fa-IR"/>
              </w:rPr>
              <w:drawing>
                <wp:inline distT="0" distB="0" distL="0" distR="0" wp14:anchorId="24EBA069" wp14:editId="7E75B049">
                  <wp:extent cx="133350" cy="1333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31.png"/>
                          <pic:cNvPicPr/>
                        </pic:nvPicPr>
                        <pic:blipFill>
                          <a:blip r:embed="rId9">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Pr>
                <w:rFonts w:cs="B Mitra" w:hint="cs"/>
                <w:sz w:val="28"/>
                <w:rtl/>
              </w:rPr>
              <w:t xml:space="preserve">  </w:t>
            </w:r>
            <w:r>
              <w:rPr>
                <w:rFonts w:cs="B Mitra" w:hint="cs"/>
                <w:sz w:val="28"/>
                <w:rtl/>
              </w:rPr>
              <w:t>بانك وب‌سايت‌ها</w:t>
            </w:r>
          </w:p>
        </w:tc>
      </w:tr>
    </w:tbl>
    <w:p w:rsidR="00935C86" w:rsidRDefault="00935C86" w:rsidP="00935C86">
      <w:pPr>
        <w:tabs>
          <w:tab w:val="right" w:pos="9920"/>
        </w:tabs>
        <w:rPr>
          <w:rFonts w:hint="cs"/>
          <w:rtl/>
        </w:rPr>
      </w:pPr>
      <w:r>
        <w:rPr>
          <w:rFonts w:hint="cs"/>
          <w:rtl/>
        </w:rPr>
        <w:lastRenderedPageBreak/>
        <w:t xml:space="preserve">هزينه </w:t>
      </w:r>
      <w:r>
        <w:rPr>
          <w:rFonts w:hint="cs"/>
          <w:rtl/>
        </w:rPr>
        <w:t>طراحي جستجو</w:t>
      </w:r>
      <w:r>
        <w:rPr>
          <w:rFonts w:hint="cs"/>
          <w:rtl/>
        </w:rPr>
        <w:t>:</w:t>
      </w:r>
      <w:r>
        <w:rPr>
          <w:rFonts w:hint="cs"/>
          <w:rtl/>
        </w:rPr>
        <w:tab/>
        <w:t xml:space="preserve">-/000 000 </w:t>
      </w:r>
      <w:r>
        <w:rPr>
          <w:rFonts w:hint="cs"/>
          <w:rtl/>
        </w:rPr>
        <w:t>70</w:t>
      </w:r>
      <w:r>
        <w:rPr>
          <w:rFonts w:hint="cs"/>
          <w:rtl/>
        </w:rPr>
        <w:t xml:space="preserve"> ريال</w:t>
      </w:r>
    </w:p>
    <w:p w:rsidR="00DA67B9" w:rsidRDefault="00935C86" w:rsidP="00935C86">
      <w:pPr>
        <w:pStyle w:val="Heading1"/>
        <w:rPr>
          <w:rFonts w:hint="cs"/>
          <w:rtl/>
        </w:rPr>
      </w:pPr>
      <w:r>
        <w:rPr>
          <w:rFonts w:hint="cs"/>
          <w:rtl/>
        </w:rPr>
        <w:t xml:space="preserve">جستجو با تعيين دامنه كامل </w:t>
      </w:r>
    </w:p>
    <w:p w:rsidR="00935C86" w:rsidRDefault="00935C86" w:rsidP="007F3804">
      <w:pPr>
        <w:rPr>
          <w:rFonts w:hint="cs"/>
          <w:rtl/>
        </w:rPr>
      </w:pPr>
      <w:r>
        <w:rPr>
          <w:rFonts w:hint="cs"/>
          <w:rtl/>
        </w:rPr>
        <w:t>امكان تعيين دامنه تا ريزترين طبقه موضوعي</w:t>
      </w:r>
      <w:r w:rsidR="007F3804">
        <w:rPr>
          <w:rFonts w:hint="cs"/>
          <w:rtl/>
        </w:rPr>
        <w:t xml:space="preserve"> براي انجام جستجو در محدوده تعيين شده:</w:t>
      </w:r>
    </w:p>
    <w:p w:rsidR="00935C86" w:rsidRDefault="00935C86" w:rsidP="00935C86">
      <w:pPr>
        <w:spacing w:line="240" w:lineRule="auto"/>
        <w:jc w:val="center"/>
        <w:rPr>
          <w:rFonts w:hint="cs"/>
          <w:rtl/>
        </w:rPr>
      </w:pPr>
      <w:r>
        <w:rPr>
          <w:rFonts w:hint="cs"/>
          <w:noProof/>
        </w:rPr>
        <w:drawing>
          <wp:inline distT="0" distB="0" distL="0" distR="0" wp14:anchorId="57E7BF74" wp14:editId="70A8A14D">
            <wp:extent cx="2424430" cy="2030730"/>
            <wp:effectExtent l="0" t="0" r="0" b="7620"/>
            <wp:docPr id="22" name="Picture 22" descr="C:\Users\User\Deskto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4430" cy="2030730"/>
                    </a:xfrm>
                    <a:prstGeom prst="rect">
                      <a:avLst/>
                    </a:prstGeom>
                    <a:noFill/>
                    <a:ln>
                      <a:noFill/>
                    </a:ln>
                  </pic:spPr>
                </pic:pic>
              </a:graphicData>
            </a:graphic>
          </wp:inline>
        </w:drawing>
      </w:r>
    </w:p>
    <w:p w:rsidR="007F3804" w:rsidRDefault="007F3804" w:rsidP="007F3804">
      <w:pPr>
        <w:tabs>
          <w:tab w:val="right" w:pos="9920"/>
        </w:tabs>
        <w:rPr>
          <w:rFonts w:hint="cs"/>
          <w:rtl/>
        </w:rPr>
      </w:pPr>
      <w:r>
        <w:rPr>
          <w:rFonts w:hint="cs"/>
          <w:rtl/>
        </w:rPr>
        <w:t>هزينه طراحي جستجو:</w:t>
      </w:r>
      <w:r>
        <w:rPr>
          <w:rFonts w:hint="cs"/>
          <w:rtl/>
        </w:rPr>
        <w:tab/>
        <w:t xml:space="preserve">-/000 000 </w:t>
      </w:r>
      <w:r>
        <w:rPr>
          <w:rFonts w:hint="cs"/>
          <w:rtl/>
        </w:rPr>
        <w:t>13</w:t>
      </w:r>
      <w:r>
        <w:rPr>
          <w:rFonts w:hint="cs"/>
          <w:rtl/>
        </w:rPr>
        <w:t>0 ريال</w:t>
      </w:r>
    </w:p>
    <w:p w:rsidR="00935C86" w:rsidRDefault="007F3804" w:rsidP="007F3804">
      <w:pPr>
        <w:pStyle w:val="Heading1"/>
        <w:rPr>
          <w:rFonts w:hint="cs"/>
          <w:rtl/>
        </w:rPr>
      </w:pPr>
      <w:r>
        <w:rPr>
          <w:rFonts w:hint="cs"/>
          <w:rtl/>
        </w:rPr>
        <w:t>گزارش پيشرفته انتخابي</w:t>
      </w:r>
    </w:p>
    <w:p w:rsidR="00935C86" w:rsidRDefault="007F3804" w:rsidP="00935C86">
      <w:pPr>
        <w:rPr>
          <w:rFonts w:hint="cs"/>
          <w:rtl/>
        </w:rPr>
      </w:pPr>
      <w:r>
        <w:rPr>
          <w:rFonts w:hint="cs"/>
          <w:rtl/>
        </w:rPr>
        <w:t>امكان انتخاب فيلدهاي مورد نظر از هر بانك و انتخاب موضوعات مورد نظر و سپس دريافت گزارش كامل از محدوده تعيين شده.</w:t>
      </w:r>
    </w:p>
    <w:p w:rsidR="007F3804" w:rsidRDefault="007F3804" w:rsidP="007F3804">
      <w:pPr>
        <w:tabs>
          <w:tab w:val="right" w:pos="9920"/>
        </w:tabs>
        <w:rPr>
          <w:rFonts w:hint="cs"/>
          <w:rtl/>
        </w:rPr>
      </w:pPr>
      <w:r>
        <w:rPr>
          <w:rFonts w:hint="cs"/>
          <w:rtl/>
        </w:rPr>
        <w:t>هزينه طراحي جستجو:</w:t>
      </w:r>
      <w:r>
        <w:rPr>
          <w:rFonts w:hint="cs"/>
          <w:rtl/>
        </w:rPr>
        <w:tab/>
        <w:t>-/000 000 1</w:t>
      </w:r>
      <w:r>
        <w:rPr>
          <w:rFonts w:hint="cs"/>
          <w:rtl/>
        </w:rPr>
        <w:t>0</w:t>
      </w:r>
      <w:r>
        <w:rPr>
          <w:rFonts w:hint="cs"/>
          <w:rtl/>
        </w:rPr>
        <w:t>0 ريال</w:t>
      </w:r>
    </w:p>
    <w:p w:rsidR="007F3804" w:rsidRDefault="007F3804" w:rsidP="007F3804">
      <w:pPr>
        <w:pStyle w:val="Heading1"/>
        <w:rPr>
          <w:rFonts w:hint="cs"/>
          <w:rtl/>
        </w:rPr>
      </w:pPr>
      <w:r>
        <w:rPr>
          <w:rFonts w:hint="cs"/>
          <w:rtl/>
        </w:rPr>
        <w:t>گزارش پيشرفته ارتباطي</w:t>
      </w:r>
    </w:p>
    <w:p w:rsidR="007F3804" w:rsidRDefault="007F3804" w:rsidP="00935C86">
      <w:pPr>
        <w:rPr>
          <w:rFonts w:hint="cs"/>
          <w:rtl/>
        </w:rPr>
      </w:pPr>
      <w:r>
        <w:rPr>
          <w:rFonts w:hint="cs"/>
          <w:rtl/>
        </w:rPr>
        <w:t>امكان انتخاب فيلدهاي مختلف از چند بانك و انتخاب موضوعات و سپس دريافت گزارش از فيلدهاي مرتبط با هم. مانند گزارشي كه «عنوان مركز» را در كنار نام «اعضاي هيئت علمي» و «فهرست كتاب‌هاي اعضاي هيئت علمي» نمايش مي‌دهد (سه بانك مختلف).</w:t>
      </w:r>
    </w:p>
    <w:p w:rsidR="007F3804" w:rsidRDefault="007F3804" w:rsidP="007F3804">
      <w:pPr>
        <w:tabs>
          <w:tab w:val="right" w:pos="9920"/>
        </w:tabs>
        <w:rPr>
          <w:rFonts w:hint="cs"/>
          <w:rtl/>
        </w:rPr>
      </w:pPr>
      <w:r>
        <w:rPr>
          <w:rFonts w:hint="cs"/>
          <w:rtl/>
        </w:rPr>
        <w:t>هزينه طراحي جستجو:</w:t>
      </w:r>
      <w:r>
        <w:rPr>
          <w:rFonts w:hint="cs"/>
          <w:rtl/>
        </w:rPr>
        <w:tab/>
        <w:t xml:space="preserve">-/000 000 </w:t>
      </w:r>
      <w:r>
        <w:rPr>
          <w:rFonts w:hint="cs"/>
          <w:rtl/>
        </w:rPr>
        <w:t>18</w:t>
      </w:r>
      <w:r>
        <w:rPr>
          <w:rFonts w:hint="cs"/>
          <w:rtl/>
        </w:rPr>
        <w:t>0 ريال</w:t>
      </w:r>
    </w:p>
    <w:p w:rsidR="007F3804" w:rsidRDefault="007F3804" w:rsidP="007F3804">
      <w:pPr>
        <w:pStyle w:val="Heading1"/>
        <w:rPr>
          <w:rFonts w:hint="cs"/>
          <w:rtl/>
        </w:rPr>
      </w:pPr>
      <w:r>
        <w:rPr>
          <w:rFonts w:hint="cs"/>
          <w:rtl/>
        </w:rPr>
        <w:t>گزارش ارتباط موضوعي</w:t>
      </w:r>
    </w:p>
    <w:p w:rsidR="00DA67B9" w:rsidRDefault="007F3804" w:rsidP="007F3804">
      <w:pPr>
        <w:rPr>
          <w:rFonts w:hint="cs"/>
          <w:rtl/>
        </w:rPr>
      </w:pPr>
      <w:r>
        <w:rPr>
          <w:rFonts w:hint="cs"/>
          <w:rtl/>
        </w:rPr>
        <w:t>در حال حاضر، تنها ركوردهاي متصل به يك موضوع در ذيل آن نمايش داده مي‌شوند، ولي با توجه به ارتباط بين بانك‌ها، مي‌توان ركوردهاي مرتبط با ركورد متصل را در گزارش نمايش داد، مانند: فهرست اشخاصي كه كتاب‌هاي آنان به موضوع «امور فرهنگي تربيتي» متصل شده است.</w:t>
      </w:r>
    </w:p>
    <w:p w:rsidR="007F3804" w:rsidRDefault="007F3804" w:rsidP="007F3804">
      <w:pPr>
        <w:tabs>
          <w:tab w:val="right" w:pos="9920"/>
        </w:tabs>
        <w:rPr>
          <w:rFonts w:hint="cs"/>
          <w:rtl/>
        </w:rPr>
      </w:pPr>
      <w:r>
        <w:rPr>
          <w:rFonts w:hint="cs"/>
          <w:rtl/>
        </w:rPr>
        <w:t>هزينه طراحي جستجو:</w:t>
      </w:r>
      <w:r>
        <w:rPr>
          <w:rFonts w:hint="cs"/>
          <w:rtl/>
        </w:rPr>
        <w:tab/>
        <w:t xml:space="preserve">-/000 000 </w:t>
      </w:r>
      <w:r>
        <w:rPr>
          <w:rFonts w:hint="cs"/>
          <w:rtl/>
        </w:rPr>
        <w:t>9</w:t>
      </w:r>
      <w:r>
        <w:rPr>
          <w:rFonts w:hint="cs"/>
          <w:rtl/>
        </w:rPr>
        <w:t>0 ريال</w:t>
      </w:r>
    </w:p>
    <w:p w:rsidR="007F3804" w:rsidRDefault="007F3804">
      <w:pPr>
        <w:bidi w:val="0"/>
        <w:spacing w:after="200" w:line="276" w:lineRule="auto"/>
        <w:ind w:firstLine="0"/>
        <w:jc w:val="left"/>
        <w:rPr>
          <w:rFonts w:asciiTheme="majorHAnsi" w:eastAsiaTheme="majorEastAsia" w:hAnsiTheme="majorHAnsi" w:cs="Zar"/>
          <w:b/>
          <w:bCs/>
          <w:color w:val="365F91" w:themeColor="accent1" w:themeShade="BF"/>
          <w:sz w:val="28"/>
          <w:szCs w:val="24"/>
          <w:rtl/>
        </w:rPr>
      </w:pPr>
      <w:r>
        <w:rPr>
          <w:rtl/>
        </w:rPr>
        <w:br w:type="page"/>
      </w:r>
    </w:p>
    <w:p w:rsidR="007F3804" w:rsidRDefault="007F3804" w:rsidP="007F3804">
      <w:pPr>
        <w:pStyle w:val="Heading1"/>
        <w:rPr>
          <w:rFonts w:hint="cs"/>
          <w:rtl/>
        </w:rPr>
      </w:pPr>
      <w:r>
        <w:rPr>
          <w:rFonts w:hint="cs"/>
          <w:rtl/>
        </w:rPr>
        <w:lastRenderedPageBreak/>
        <w:t>ارتباط بين بانك‌ها</w:t>
      </w:r>
    </w:p>
    <w:p w:rsidR="00DA67B9" w:rsidRDefault="001068AF" w:rsidP="001068AF">
      <w:pPr>
        <w:rPr>
          <w:rFonts w:hint="cs"/>
          <w:rtl/>
        </w:rPr>
      </w:pPr>
      <w:r>
        <w:rPr>
          <w:rFonts w:hint="cs"/>
          <w:rtl/>
        </w:rPr>
        <w:t>اطلاعاتي كه بين بانك‌ها منتقل شده و سبب برقراري ارتباط گرديده به قرار ذيل است:</w:t>
      </w:r>
    </w:p>
    <w:p w:rsidR="00DA67B9" w:rsidRPr="004522E2" w:rsidRDefault="00624320" w:rsidP="00624320">
      <w:pPr>
        <w:ind w:firstLine="0"/>
        <w:rPr>
          <w:rFonts w:hint="cs"/>
          <w:szCs w:val="22"/>
          <w:rtl/>
        </w:rPr>
      </w:pPr>
      <w:bookmarkStart w:id="0" w:name="_GoBack"/>
      <w:r>
        <w:rPr>
          <w:rFonts w:hint="cs"/>
          <w:noProof/>
          <w:szCs w:val="22"/>
          <w:rtl/>
        </w:rPr>
        <mc:AlternateContent>
          <mc:Choice Requires="wpc">
            <w:drawing>
              <wp:inline distT="0" distB="0" distL="0" distR="0">
                <wp:extent cx="6230679" cy="8410354"/>
                <wp:effectExtent l="0" t="0" r="0" b="0"/>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4" name="Rounded Rectangle 24"/>
                        <wps:cNvSpPr/>
                        <wps:spPr>
                          <a:xfrm>
                            <a:off x="4646279" y="372121"/>
                            <a:ext cx="1010093" cy="39346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4320" w:rsidRPr="00624320" w:rsidRDefault="00624320" w:rsidP="00624320">
                              <w:pPr>
                                <w:ind w:firstLine="0"/>
                                <w:jc w:val="center"/>
                                <w:rPr>
                                  <w:rFonts w:cs="Zar"/>
                                  <w:b/>
                                  <w:bCs/>
                                  <w:color w:val="000000" w:themeColor="text1"/>
                                </w:rPr>
                              </w:pPr>
                              <w:r w:rsidRPr="00624320">
                                <w:rPr>
                                  <w:rFonts w:cs="Zar" w:hint="cs"/>
                                  <w:b/>
                                  <w:bCs/>
                                  <w:color w:val="000000" w:themeColor="text1"/>
                                  <w:rtl/>
                                </w:rPr>
                                <w:t>مراكز</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5" name="Rounded Rectangle 25"/>
                        <wps:cNvSpPr/>
                        <wps:spPr>
                          <a:xfrm>
                            <a:off x="552848" y="2264631"/>
                            <a:ext cx="1010093" cy="39346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4320" w:rsidRPr="00624320" w:rsidRDefault="00624320" w:rsidP="00624320">
                              <w:pPr>
                                <w:ind w:firstLine="0"/>
                                <w:jc w:val="center"/>
                                <w:rPr>
                                  <w:rFonts w:cs="Zar"/>
                                  <w:b/>
                                  <w:bCs/>
                                  <w:color w:val="000000" w:themeColor="text1"/>
                                </w:rPr>
                              </w:pPr>
                              <w:r>
                                <w:rPr>
                                  <w:rFonts w:cs="Zar" w:hint="cs"/>
                                  <w:b/>
                                  <w:bCs/>
                                  <w:color w:val="000000" w:themeColor="text1"/>
                                  <w:rtl/>
                                </w:rPr>
                                <w:t>اشخاص</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6" name="Rounded Rectangle 26"/>
                        <wps:cNvSpPr/>
                        <wps:spPr>
                          <a:xfrm>
                            <a:off x="350882" y="7708437"/>
                            <a:ext cx="1010093" cy="39346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4320" w:rsidRPr="00624320" w:rsidRDefault="00624320" w:rsidP="00624320">
                              <w:pPr>
                                <w:ind w:firstLine="0"/>
                                <w:jc w:val="center"/>
                                <w:rPr>
                                  <w:rFonts w:cs="Zar"/>
                                  <w:b/>
                                  <w:bCs/>
                                  <w:color w:val="000000" w:themeColor="text1"/>
                                </w:rPr>
                              </w:pPr>
                              <w:r>
                                <w:rPr>
                                  <w:rFonts w:cs="Zar" w:hint="cs"/>
                                  <w:b/>
                                  <w:bCs/>
                                  <w:color w:val="000000" w:themeColor="text1"/>
                                  <w:rtl/>
                                </w:rPr>
                                <w:t>اخبار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7" name="Rounded Rectangle 27"/>
                        <wps:cNvSpPr/>
                        <wps:spPr>
                          <a:xfrm>
                            <a:off x="770673" y="5613319"/>
                            <a:ext cx="1010093" cy="39346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4320" w:rsidRPr="00624320" w:rsidRDefault="00624320" w:rsidP="00624320">
                              <w:pPr>
                                <w:ind w:firstLine="0"/>
                                <w:jc w:val="center"/>
                                <w:rPr>
                                  <w:rFonts w:cs="Zar"/>
                                  <w:b/>
                                  <w:bCs/>
                                  <w:color w:val="000000" w:themeColor="text1"/>
                                </w:rPr>
                              </w:pPr>
                              <w:r>
                                <w:rPr>
                                  <w:rFonts w:cs="Zar" w:hint="cs"/>
                                  <w:b/>
                                  <w:bCs/>
                                  <w:color w:val="000000" w:themeColor="text1"/>
                                  <w:rtl/>
                                </w:rPr>
                                <w:t>اَسناد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8" name="Rounded Rectangle 28"/>
                        <wps:cNvSpPr/>
                        <wps:spPr>
                          <a:xfrm>
                            <a:off x="2291133" y="3593953"/>
                            <a:ext cx="1010093" cy="39346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4320" w:rsidRPr="00624320" w:rsidRDefault="00624320" w:rsidP="00624320">
                              <w:pPr>
                                <w:ind w:firstLine="0"/>
                                <w:jc w:val="center"/>
                                <w:rPr>
                                  <w:rFonts w:cs="Zar"/>
                                  <w:b/>
                                  <w:bCs/>
                                  <w:color w:val="000000" w:themeColor="text1"/>
                                </w:rPr>
                              </w:pPr>
                              <w:r>
                                <w:rPr>
                                  <w:rFonts w:cs="Zar" w:hint="cs"/>
                                  <w:b/>
                                  <w:bCs/>
                                  <w:color w:val="000000" w:themeColor="text1"/>
                                  <w:rtl/>
                                </w:rPr>
                                <w:t>مقالات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9" name="Rounded Rectangle 29"/>
                        <wps:cNvSpPr/>
                        <wps:spPr>
                          <a:xfrm>
                            <a:off x="2870798" y="4933394"/>
                            <a:ext cx="1010093" cy="39346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4320" w:rsidRPr="00624320" w:rsidRDefault="00624320" w:rsidP="00624320">
                              <w:pPr>
                                <w:ind w:firstLine="0"/>
                                <w:jc w:val="center"/>
                                <w:rPr>
                                  <w:rFonts w:cs="Zar"/>
                                  <w:b/>
                                  <w:bCs/>
                                  <w:color w:val="000000" w:themeColor="text1"/>
                                </w:rPr>
                              </w:pPr>
                              <w:r>
                                <w:rPr>
                                  <w:rFonts w:cs="Zar" w:hint="cs"/>
                                  <w:b/>
                                  <w:bCs/>
                                  <w:color w:val="000000" w:themeColor="text1"/>
                                  <w:rtl/>
                                </w:rPr>
                                <w:t>پايان‌نامه‌ها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0" name="Rounded Rectangle 30"/>
                        <wps:cNvSpPr/>
                        <wps:spPr>
                          <a:xfrm>
                            <a:off x="4093355" y="4253171"/>
                            <a:ext cx="1010093" cy="39346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4320" w:rsidRPr="00624320" w:rsidRDefault="00624320" w:rsidP="00624320">
                              <w:pPr>
                                <w:ind w:firstLine="0"/>
                                <w:jc w:val="center"/>
                                <w:rPr>
                                  <w:rFonts w:cs="Zar"/>
                                  <w:b/>
                                  <w:bCs/>
                                  <w:color w:val="000000" w:themeColor="text1"/>
                                </w:rPr>
                              </w:pPr>
                              <w:r>
                                <w:rPr>
                                  <w:rFonts w:cs="Zar" w:hint="cs"/>
                                  <w:b/>
                                  <w:bCs/>
                                  <w:color w:val="000000" w:themeColor="text1"/>
                                  <w:rtl/>
                                </w:rPr>
                                <w:t>همايش‌ها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1" name="Rounded Rectangle 31"/>
                        <wps:cNvSpPr/>
                        <wps:spPr>
                          <a:xfrm>
                            <a:off x="371897" y="4646616"/>
                            <a:ext cx="1010093" cy="39346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4320" w:rsidRPr="00624320" w:rsidRDefault="00624320" w:rsidP="00624320">
                              <w:pPr>
                                <w:ind w:firstLine="0"/>
                                <w:jc w:val="center"/>
                                <w:rPr>
                                  <w:rFonts w:cs="Zar"/>
                                  <w:b/>
                                  <w:bCs/>
                                  <w:color w:val="000000" w:themeColor="text1"/>
                                </w:rPr>
                              </w:pPr>
                              <w:r>
                                <w:rPr>
                                  <w:rFonts w:cs="Zar" w:hint="cs"/>
                                  <w:b/>
                                  <w:bCs/>
                                  <w:color w:val="000000" w:themeColor="text1"/>
                                  <w:rtl/>
                                </w:rPr>
                                <w:t>نشريات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2" name="Rounded Rectangle 32"/>
                        <wps:cNvSpPr/>
                        <wps:spPr>
                          <a:xfrm>
                            <a:off x="2152907" y="6815058"/>
                            <a:ext cx="1010093" cy="39346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4320" w:rsidRPr="00624320" w:rsidRDefault="00624320" w:rsidP="00624320">
                              <w:pPr>
                                <w:ind w:firstLine="0"/>
                                <w:jc w:val="center"/>
                                <w:rPr>
                                  <w:rFonts w:cs="Zar"/>
                                  <w:b/>
                                  <w:bCs/>
                                  <w:color w:val="000000" w:themeColor="text1"/>
                                </w:rPr>
                              </w:pPr>
                              <w:r>
                                <w:rPr>
                                  <w:rFonts w:cs="Zar" w:hint="cs"/>
                                  <w:b/>
                                  <w:bCs/>
                                  <w:color w:val="000000" w:themeColor="text1"/>
                                  <w:rtl/>
                                </w:rPr>
                                <w:t>مصاحبه‌ها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3" name="Rounded Rectangle 33"/>
                        <wps:cNvSpPr/>
                        <wps:spPr>
                          <a:xfrm>
                            <a:off x="3109873" y="7538141"/>
                            <a:ext cx="1488460" cy="39346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4320" w:rsidRPr="00624320" w:rsidRDefault="00624320" w:rsidP="00624320">
                              <w:pPr>
                                <w:ind w:firstLine="0"/>
                                <w:jc w:val="center"/>
                                <w:rPr>
                                  <w:rFonts w:cs="Zar"/>
                                  <w:b/>
                                  <w:bCs/>
                                  <w:color w:val="000000" w:themeColor="text1"/>
                                </w:rPr>
                              </w:pPr>
                              <w:r>
                                <w:rPr>
                                  <w:rFonts w:cs="Zar" w:hint="cs"/>
                                  <w:b/>
                                  <w:bCs/>
                                  <w:color w:val="000000" w:themeColor="text1"/>
                                  <w:rtl/>
                                </w:rPr>
                                <w:t>نيازها و چالش‌ها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4" name="Rounded Rectangle 34"/>
                        <wps:cNvSpPr/>
                        <wps:spPr>
                          <a:xfrm>
                            <a:off x="4401608" y="5709200"/>
                            <a:ext cx="1403629" cy="39346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4320" w:rsidRPr="00624320" w:rsidRDefault="00624320" w:rsidP="00624320">
                              <w:pPr>
                                <w:ind w:firstLine="0"/>
                                <w:jc w:val="center"/>
                                <w:rPr>
                                  <w:rFonts w:cs="Zar"/>
                                  <w:b/>
                                  <w:bCs/>
                                  <w:color w:val="000000" w:themeColor="text1"/>
                                </w:rPr>
                              </w:pPr>
                              <w:r>
                                <w:rPr>
                                  <w:rFonts w:cs="Zar" w:hint="cs"/>
                                  <w:b/>
                                  <w:bCs/>
                                  <w:color w:val="000000" w:themeColor="text1"/>
                                  <w:rtl/>
                                </w:rPr>
                                <w:t>ايده‌ها و نظرات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5" name="Rounded Rectangle 35"/>
                        <wps:cNvSpPr/>
                        <wps:spPr>
                          <a:xfrm>
                            <a:off x="4991978" y="2945316"/>
                            <a:ext cx="1010093" cy="39346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4320" w:rsidRPr="00624320" w:rsidRDefault="00624320" w:rsidP="00624320">
                              <w:pPr>
                                <w:ind w:firstLine="0"/>
                                <w:jc w:val="center"/>
                                <w:rPr>
                                  <w:rFonts w:cs="Zar"/>
                                  <w:b/>
                                  <w:bCs/>
                                  <w:color w:val="000000" w:themeColor="text1"/>
                                </w:rPr>
                              </w:pPr>
                              <w:r>
                                <w:rPr>
                                  <w:rFonts w:cs="Zar" w:hint="cs"/>
                                  <w:b/>
                                  <w:bCs/>
                                  <w:color w:val="000000" w:themeColor="text1"/>
                                  <w:rtl/>
                                </w:rPr>
                                <w:t>كتاب‌ها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6" name="Rounded Rectangle 36"/>
                        <wps:cNvSpPr/>
                        <wps:spPr>
                          <a:xfrm>
                            <a:off x="5103337" y="7047029"/>
                            <a:ext cx="1010093" cy="39346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4320" w:rsidRPr="00624320" w:rsidRDefault="00624320" w:rsidP="00624320">
                              <w:pPr>
                                <w:ind w:firstLine="0"/>
                                <w:jc w:val="center"/>
                                <w:rPr>
                                  <w:rFonts w:cs="Zar"/>
                                  <w:b/>
                                  <w:bCs/>
                                  <w:color w:val="000000" w:themeColor="text1"/>
                                </w:rPr>
                              </w:pPr>
                              <w:r>
                                <w:rPr>
                                  <w:rFonts w:cs="Zar" w:hint="cs"/>
                                  <w:b/>
                                  <w:bCs/>
                                  <w:color w:val="000000" w:themeColor="text1"/>
                                  <w:rtl/>
                                </w:rPr>
                                <w:t>وِب‌سايت‌ها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7" name="Rectangle 37"/>
                        <wps:cNvSpPr/>
                        <wps:spPr>
                          <a:xfrm>
                            <a:off x="2424155" y="659180"/>
                            <a:ext cx="1010093" cy="31902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4320" w:rsidRPr="00624320" w:rsidRDefault="00624320" w:rsidP="00624320">
                              <w:pPr>
                                <w:ind w:firstLine="0"/>
                                <w:jc w:val="center"/>
                                <w:rPr>
                                  <w:rFonts w:cs="Zar"/>
                                  <w:b/>
                                  <w:bCs/>
                                  <w:color w:val="000000" w:themeColor="text1"/>
                                  <w:sz w:val="20"/>
                                  <w:szCs w:val="24"/>
                                </w:rPr>
                              </w:pPr>
                              <w:r>
                                <w:rPr>
                                  <w:rFonts w:cs="Zar" w:hint="cs"/>
                                  <w:b/>
                                  <w:bCs/>
                                  <w:color w:val="000000" w:themeColor="text1"/>
                                  <w:sz w:val="20"/>
                                  <w:szCs w:val="24"/>
                                  <w:rtl/>
                                </w:rPr>
                                <w:t>هيئت علمي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8" name="Rectangle 38"/>
                        <wps:cNvSpPr/>
                        <wps:spPr>
                          <a:xfrm>
                            <a:off x="2424155" y="1073849"/>
                            <a:ext cx="1010093" cy="31902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4320" w:rsidRPr="00624320" w:rsidRDefault="00624320" w:rsidP="00624320">
                              <w:pPr>
                                <w:ind w:firstLine="0"/>
                                <w:jc w:val="center"/>
                                <w:rPr>
                                  <w:rFonts w:cs="Zar"/>
                                  <w:b/>
                                  <w:bCs/>
                                  <w:color w:val="000000" w:themeColor="text1"/>
                                  <w:sz w:val="20"/>
                                  <w:szCs w:val="24"/>
                                </w:rPr>
                              </w:pPr>
                              <w:r>
                                <w:rPr>
                                  <w:rFonts w:cs="Zar" w:hint="cs"/>
                                  <w:b/>
                                  <w:bCs/>
                                  <w:color w:val="000000" w:themeColor="text1"/>
                                  <w:sz w:val="20"/>
                                  <w:szCs w:val="24"/>
                                  <w:rtl/>
                                </w:rPr>
                                <w:t>هيئت مؤسس</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9" name="Rectangle 39"/>
                        <wps:cNvSpPr/>
                        <wps:spPr>
                          <a:xfrm>
                            <a:off x="2424155" y="1477761"/>
                            <a:ext cx="1010093" cy="31902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4320" w:rsidRPr="00624320" w:rsidRDefault="00624320" w:rsidP="00624320">
                              <w:pPr>
                                <w:ind w:firstLine="0"/>
                                <w:jc w:val="center"/>
                                <w:rPr>
                                  <w:rFonts w:cs="Zar"/>
                                  <w:b/>
                                  <w:bCs/>
                                  <w:color w:val="000000" w:themeColor="text1"/>
                                  <w:sz w:val="20"/>
                                  <w:szCs w:val="24"/>
                                </w:rPr>
                              </w:pPr>
                              <w:r>
                                <w:rPr>
                                  <w:rFonts w:cs="Zar" w:hint="cs"/>
                                  <w:b/>
                                  <w:bCs/>
                                  <w:color w:val="000000" w:themeColor="text1"/>
                                  <w:sz w:val="20"/>
                                  <w:szCs w:val="24"/>
                                  <w:rtl/>
                                </w:rPr>
                                <w:t>هيئت مديره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0" name="Rectangle 40"/>
                        <wps:cNvSpPr/>
                        <wps:spPr>
                          <a:xfrm>
                            <a:off x="2424155" y="1913695"/>
                            <a:ext cx="1010093" cy="31902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4320" w:rsidRPr="00624320" w:rsidRDefault="00624320" w:rsidP="00624320">
                              <w:pPr>
                                <w:ind w:firstLine="0"/>
                                <w:jc w:val="center"/>
                                <w:rPr>
                                  <w:rFonts w:cs="Zar"/>
                                  <w:b/>
                                  <w:bCs/>
                                  <w:color w:val="000000" w:themeColor="text1"/>
                                  <w:sz w:val="20"/>
                                  <w:szCs w:val="24"/>
                                </w:rPr>
                              </w:pPr>
                              <w:r>
                                <w:rPr>
                                  <w:rFonts w:cs="Zar" w:hint="cs"/>
                                  <w:b/>
                                  <w:bCs/>
                                  <w:color w:val="000000" w:themeColor="text1"/>
                                  <w:sz w:val="20"/>
                                  <w:szCs w:val="24"/>
                                  <w:rtl/>
                                </w:rPr>
                                <w:t>پژوهشگران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1" name="Curved Connector 41"/>
                        <wps:cNvCnPr>
                          <a:stCxn id="24" idx="1"/>
                          <a:endCxn id="37" idx="3"/>
                        </wps:cNvCnPr>
                        <wps:spPr>
                          <a:xfrm rot="10800000" flipV="1">
                            <a:off x="3434249" y="568855"/>
                            <a:ext cx="1212031" cy="249836"/>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2" name="Curved Connector 42"/>
                        <wps:cNvCnPr>
                          <a:stCxn id="24" idx="1"/>
                          <a:endCxn id="38" idx="3"/>
                        </wps:cNvCnPr>
                        <wps:spPr>
                          <a:xfrm rot="10800000" flipV="1">
                            <a:off x="3434249" y="568854"/>
                            <a:ext cx="1212031" cy="664505"/>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3" name="Curved Connector 43"/>
                        <wps:cNvCnPr>
                          <a:stCxn id="24" idx="1"/>
                        </wps:cNvCnPr>
                        <wps:spPr>
                          <a:xfrm rot="10800000" flipV="1">
                            <a:off x="3434217" y="568854"/>
                            <a:ext cx="1212063" cy="951601"/>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4" name="Curved Connector 44"/>
                        <wps:cNvCnPr>
                          <a:stCxn id="24" idx="1"/>
                          <a:endCxn id="40" idx="3"/>
                        </wps:cNvCnPr>
                        <wps:spPr>
                          <a:xfrm rot="10800000" flipV="1">
                            <a:off x="3434249" y="568854"/>
                            <a:ext cx="1212031" cy="1504351"/>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5" name="Curved Connector 45"/>
                        <wps:cNvCnPr>
                          <a:stCxn id="37" idx="1"/>
                          <a:endCxn id="25" idx="0"/>
                        </wps:cNvCnPr>
                        <wps:spPr>
                          <a:xfrm rot="10800000" flipV="1">
                            <a:off x="1057895" y="818691"/>
                            <a:ext cx="1366260" cy="1445940"/>
                          </a:xfrm>
                          <a:prstGeom prst="curved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6" name="Curved Connector 46"/>
                        <wps:cNvCnPr>
                          <a:stCxn id="38" idx="1"/>
                          <a:endCxn id="25" idx="0"/>
                        </wps:cNvCnPr>
                        <wps:spPr>
                          <a:xfrm rot="10800000" flipV="1">
                            <a:off x="1057895" y="1233359"/>
                            <a:ext cx="1366260" cy="1031271"/>
                          </a:xfrm>
                          <a:prstGeom prst="curved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7" name="Curved Connector 47"/>
                        <wps:cNvCnPr>
                          <a:stCxn id="39" idx="1"/>
                          <a:endCxn id="25" idx="0"/>
                        </wps:cNvCnPr>
                        <wps:spPr>
                          <a:xfrm rot="10800000" flipV="1">
                            <a:off x="1057895" y="1637271"/>
                            <a:ext cx="1366260" cy="627359"/>
                          </a:xfrm>
                          <a:prstGeom prst="curved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8" name="Curved Connector 48"/>
                        <wps:cNvCnPr>
                          <a:stCxn id="40" idx="1"/>
                          <a:endCxn id="25" idx="0"/>
                        </wps:cNvCnPr>
                        <wps:spPr>
                          <a:xfrm rot="10800000" flipV="1">
                            <a:off x="1057895" y="2073205"/>
                            <a:ext cx="1366260" cy="191425"/>
                          </a:xfrm>
                          <a:prstGeom prst="curved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9" name="Curved Connector 49"/>
                        <wps:cNvCnPr>
                          <a:stCxn id="24" idx="2"/>
                          <a:endCxn id="35" idx="0"/>
                        </wps:cNvCnPr>
                        <wps:spPr>
                          <a:xfrm rot="16200000" flipH="1">
                            <a:off x="4234311" y="1682602"/>
                            <a:ext cx="2179728" cy="345699"/>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0" name="Curved Connector 50"/>
                        <wps:cNvCnPr>
                          <a:stCxn id="24" idx="2"/>
                          <a:endCxn id="28" idx="0"/>
                        </wps:cNvCnPr>
                        <wps:spPr>
                          <a:xfrm rot="5400000">
                            <a:off x="2559571" y="1002197"/>
                            <a:ext cx="2828365" cy="2355146"/>
                          </a:xfrm>
                          <a:prstGeom prst="curvedConnector3">
                            <a:avLst>
                              <a:gd name="adj1" fmla="val 69546"/>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1" name="Curved Connector 51"/>
                        <wps:cNvCnPr>
                          <a:stCxn id="24" idx="2"/>
                          <a:endCxn id="31" idx="0"/>
                        </wps:cNvCnPr>
                        <wps:spPr>
                          <a:xfrm rot="5400000">
                            <a:off x="1073621" y="568911"/>
                            <a:ext cx="3881028" cy="4274382"/>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2" name="Curved Connector 52"/>
                        <wps:cNvCnPr>
                          <a:stCxn id="24" idx="2"/>
                          <a:endCxn id="29" idx="0"/>
                        </wps:cNvCnPr>
                        <wps:spPr>
                          <a:xfrm rot="5400000">
                            <a:off x="2179683" y="1961751"/>
                            <a:ext cx="4167806" cy="1775481"/>
                          </a:xfrm>
                          <a:prstGeom prst="curvedConnector3">
                            <a:avLst>
                              <a:gd name="adj1" fmla="val 48979"/>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3" name="Curved Connector 53"/>
                        <wps:cNvCnPr>
                          <a:stCxn id="24" idx="2"/>
                          <a:endCxn id="30" idx="0"/>
                        </wps:cNvCnPr>
                        <wps:spPr>
                          <a:xfrm rot="5400000">
                            <a:off x="3131073" y="2232917"/>
                            <a:ext cx="3487583" cy="552924"/>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4" name="Curved Connector 54"/>
                        <wps:cNvCnPr>
                          <a:stCxn id="26" idx="0"/>
                          <a:endCxn id="30" idx="2"/>
                        </wps:cNvCnPr>
                        <wps:spPr>
                          <a:xfrm rot="5400000" flipH="1" flipV="1">
                            <a:off x="1196266" y="4306302"/>
                            <a:ext cx="3061799" cy="3742473"/>
                          </a:xfrm>
                          <a:prstGeom prst="curvedConnector3">
                            <a:avLst>
                              <a:gd name="adj1" fmla="val 5625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5" name="Rectangle 55"/>
                        <wps:cNvSpPr/>
                        <wps:spPr>
                          <a:xfrm>
                            <a:off x="1589377" y="308043"/>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823D8" w:rsidRPr="008823D8" w:rsidRDefault="008823D8" w:rsidP="008823D8">
                              <w:pPr>
                                <w:ind w:firstLine="0"/>
                                <w:jc w:val="center"/>
                                <w:rPr>
                                  <w:rFonts w:ascii="W_modern" w:hAnsi="W_modern" w:cs="W_modern"/>
                                  <w:color w:val="000000" w:themeColor="text1"/>
                                </w:rPr>
                              </w:pPr>
                              <w:r>
                                <w:rPr>
                                  <w:rFonts w:ascii="W_modern" w:hAnsi="W_modern" w:cs="W_modern" w:hint="cs"/>
                                  <w:color w:val="000000" w:themeColor="text1"/>
                                  <w:rtl/>
                                </w:rPr>
                                <w:t>107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6" name="Rectangle 56"/>
                        <wps:cNvSpPr/>
                        <wps:spPr>
                          <a:xfrm>
                            <a:off x="1716959" y="627267"/>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823D8" w:rsidRPr="008823D8" w:rsidRDefault="008823D8" w:rsidP="008823D8">
                              <w:pPr>
                                <w:ind w:firstLine="0"/>
                                <w:jc w:val="center"/>
                                <w:rPr>
                                  <w:rFonts w:ascii="W_modern" w:hAnsi="W_modern" w:cs="W_modern"/>
                                  <w:color w:val="000000" w:themeColor="text1"/>
                                </w:rPr>
                              </w:pPr>
                              <w:r>
                                <w:rPr>
                                  <w:rFonts w:ascii="W_modern" w:hAnsi="W_modern" w:cs="W_modern" w:hint="cs"/>
                                  <w:color w:val="000000" w:themeColor="text1"/>
                                  <w:rtl/>
                                </w:rPr>
                                <w:t>1484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7" name="Rectangle 57"/>
                        <wps:cNvSpPr/>
                        <wps:spPr>
                          <a:xfrm>
                            <a:off x="1780765" y="1009887"/>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823D8" w:rsidRPr="008823D8" w:rsidRDefault="008823D8" w:rsidP="008823D8">
                              <w:pPr>
                                <w:ind w:firstLine="0"/>
                                <w:jc w:val="center"/>
                                <w:rPr>
                                  <w:rFonts w:ascii="W_modern" w:hAnsi="W_modern" w:cs="W_modern"/>
                                  <w:color w:val="000000" w:themeColor="text1"/>
                                </w:rPr>
                              </w:pPr>
                              <w:r>
                                <w:rPr>
                                  <w:rFonts w:ascii="W_modern" w:hAnsi="W_modern" w:cs="W_modern" w:hint="cs"/>
                                  <w:color w:val="000000" w:themeColor="text1"/>
                                  <w:rtl/>
                                </w:rPr>
                                <w:t>19</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9" name="Rectangle 59"/>
                        <wps:cNvSpPr/>
                        <wps:spPr>
                          <a:xfrm>
                            <a:off x="2424155" y="260416"/>
                            <a:ext cx="1010093" cy="31902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23D8" w:rsidRPr="00624320" w:rsidRDefault="008823D8" w:rsidP="008823D8">
                              <w:pPr>
                                <w:ind w:firstLine="0"/>
                                <w:jc w:val="center"/>
                                <w:rPr>
                                  <w:rFonts w:cs="Zar"/>
                                  <w:b/>
                                  <w:bCs/>
                                  <w:color w:val="000000" w:themeColor="text1"/>
                                  <w:sz w:val="20"/>
                                  <w:szCs w:val="24"/>
                                </w:rPr>
                              </w:pPr>
                              <w:r>
                                <w:rPr>
                                  <w:rFonts w:cs="Zar" w:hint="cs"/>
                                  <w:b/>
                                  <w:bCs/>
                                  <w:color w:val="000000" w:themeColor="text1"/>
                                  <w:sz w:val="20"/>
                                  <w:szCs w:val="24"/>
                                  <w:rtl/>
                                </w:rPr>
                                <w:t>هيئت امنا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0" name="Curved Connector 60"/>
                        <wps:cNvCnPr>
                          <a:stCxn id="59" idx="1"/>
                          <a:endCxn id="25" idx="0"/>
                        </wps:cNvCnPr>
                        <wps:spPr>
                          <a:xfrm rot="10800000" flipV="1">
                            <a:off x="1057894" y="419927"/>
                            <a:ext cx="1366260" cy="1844704"/>
                          </a:xfrm>
                          <a:prstGeom prst="curved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1" name="Rectangle 61"/>
                        <wps:cNvSpPr/>
                        <wps:spPr>
                          <a:xfrm>
                            <a:off x="1802206" y="1392799"/>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823D8" w:rsidRPr="008823D8" w:rsidRDefault="008823D8" w:rsidP="008823D8">
                              <w:pPr>
                                <w:ind w:firstLine="0"/>
                                <w:jc w:val="center"/>
                                <w:rPr>
                                  <w:rFonts w:ascii="W_modern" w:hAnsi="W_modern" w:cs="W_modern"/>
                                  <w:color w:val="000000" w:themeColor="text1"/>
                                </w:rPr>
                              </w:pPr>
                              <w:r>
                                <w:rPr>
                                  <w:rFonts w:ascii="W_modern" w:hAnsi="W_modern" w:cs="W_modern" w:hint="cs"/>
                                  <w:color w:val="000000" w:themeColor="text1"/>
                                  <w:rtl/>
                                </w:rPr>
                                <w:t>108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2" name="Rectangle 62"/>
                        <wps:cNvSpPr/>
                        <wps:spPr>
                          <a:xfrm>
                            <a:off x="1749028" y="1807204"/>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823D8" w:rsidRPr="008823D8" w:rsidRDefault="008823D8" w:rsidP="008823D8">
                              <w:pPr>
                                <w:ind w:firstLine="0"/>
                                <w:jc w:val="center"/>
                                <w:rPr>
                                  <w:rFonts w:ascii="W_modern" w:hAnsi="W_modern" w:cs="W_modern"/>
                                  <w:color w:val="000000" w:themeColor="text1"/>
                                </w:rPr>
                              </w:pPr>
                              <w:r>
                                <w:rPr>
                                  <w:rFonts w:ascii="W_modern" w:hAnsi="W_modern" w:cs="W_modern" w:hint="cs"/>
                                  <w:color w:val="000000" w:themeColor="text1"/>
                                  <w:rtl/>
                                </w:rPr>
                                <w:t>860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3" name="Rectangle 63"/>
                        <wps:cNvSpPr/>
                        <wps:spPr>
                          <a:xfrm>
                            <a:off x="2503792" y="2987730"/>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823D8" w:rsidRPr="008823D8" w:rsidRDefault="008823D8" w:rsidP="008823D8">
                              <w:pPr>
                                <w:ind w:firstLine="0"/>
                                <w:jc w:val="center"/>
                                <w:rPr>
                                  <w:rFonts w:ascii="W_modern" w:hAnsi="W_modern" w:cs="W_modern"/>
                                  <w:color w:val="000000" w:themeColor="text1"/>
                                </w:rPr>
                              </w:pPr>
                              <w:r>
                                <w:rPr>
                                  <w:rFonts w:ascii="W_modern" w:hAnsi="W_modern" w:cs="W_modern" w:hint="cs"/>
                                  <w:color w:val="000000" w:themeColor="text1"/>
                                  <w:rtl/>
                                </w:rPr>
                                <w:t>2683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4" name="Curved Connector 64"/>
                        <wps:cNvCnPr>
                          <a:stCxn id="28" idx="1"/>
                          <a:endCxn id="25" idx="2"/>
                        </wps:cNvCnPr>
                        <wps:spPr>
                          <a:xfrm rot="10800000">
                            <a:off x="1057894" y="2658099"/>
                            <a:ext cx="1233238" cy="1132589"/>
                          </a:xfrm>
                          <a:prstGeom prst="curved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6" name="Rectangle 66"/>
                        <wps:cNvSpPr/>
                        <wps:spPr>
                          <a:xfrm>
                            <a:off x="5369199" y="2083775"/>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41DE" w:rsidRPr="008823D8" w:rsidRDefault="00A041DE" w:rsidP="008823D8">
                              <w:pPr>
                                <w:ind w:firstLine="0"/>
                                <w:jc w:val="center"/>
                                <w:rPr>
                                  <w:rFonts w:ascii="W_modern" w:hAnsi="W_modern" w:cs="W_modern"/>
                                  <w:color w:val="000000" w:themeColor="text1"/>
                                </w:rPr>
                              </w:pPr>
                              <w:r>
                                <w:rPr>
                                  <w:rFonts w:ascii="W_modern" w:hAnsi="W_modern" w:cs="W_modern" w:hint="cs"/>
                                  <w:color w:val="000000" w:themeColor="text1"/>
                                  <w:rtl/>
                                </w:rPr>
                                <w:t>3196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7" name="Curved Connector 67"/>
                        <wps:cNvCnPr>
                          <a:stCxn id="35" idx="1"/>
                          <a:endCxn id="25" idx="3"/>
                        </wps:cNvCnPr>
                        <wps:spPr>
                          <a:xfrm rot="10800000">
                            <a:off x="1562941" y="2461366"/>
                            <a:ext cx="3429037" cy="680685"/>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8" name="Rectangle 68"/>
                        <wps:cNvSpPr/>
                        <wps:spPr>
                          <a:xfrm>
                            <a:off x="1828849" y="2211542"/>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41DE" w:rsidRPr="008823D8" w:rsidRDefault="00EC02AB" w:rsidP="008823D8">
                              <w:pPr>
                                <w:ind w:firstLine="0"/>
                                <w:jc w:val="center"/>
                                <w:rPr>
                                  <w:rFonts w:ascii="W_modern" w:hAnsi="W_modern" w:cs="W_modern"/>
                                  <w:color w:val="000000" w:themeColor="text1"/>
                                </w:rPr>
                              </w:pPr>
                              <w:r>
                                <w:rPr>
                                  <w:rFonts w:ascii="W_modern" w:hAnsi="W_modern" w:cs="W_modern" w:hint="cs"/>
                                  <w:color w:val="000000" w:themeColor="text1"/>
                                  <w:rtl/>
                                </w:rPr>
                                <w:t>5674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9" name="Rectangle 69"/>
                        <wps:cNvSpPr/>
                        <wps:spPr>
                          <a:xfrm>
                            <a:off x="3264058" y="4359311"/>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41DE" w:rsidRPr="008823D8" w:rsidRDefault="00A041DE" w:rsidP="008823D8">
                              <w:pPr>
                                <w:ind w:firstLine="0"/>
                                <w:jc w:val="center"/>
                                <w:rPr>
                                  <w:rFonts w:ascii="W_modern" w:hAnsi="W_modern" w:cs="W_modern"/>
                                  <w:color w:val="000000" w:themeColor="text1"/>
                                </w:rPr>
                              </w:pPr>
                              <w:r>
                                <w:rPr>
                                  <w:rFonts w:ascii="W_modern" w:hAnsi="W_modern" w:cs="W_modern" w:hint="cs"/>
                                  <w:color w:val="000000" w:themeColor="text1"/>
                                  <w:rtl/>
                                </w:rPr>
                                <w:t>1920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0" name="Curved Connector 70"/>
                        <wps:cNvCnPr/>
                        <wps:spPr>
                          <a:xfrm rot="10800000">
                            <a:off x="1057968" y="2700307"/>
                            <a:ext cx="2317881" cy="2232845"/>
                          </a:xfrm>
                          <a:prstGeom prst="curvedConnector3">
                            <a:avLst>
                              <a:gd name="adj1" fmla="val 7869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1" name="Rectangle 71"/>
                        <wps:cNvSpPr/>
                        <wps:spPr>
                          <a:xfrm>
                            <a:off x="2200542" y="4713389"/>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41DE" w:rsidRPr="008823D8" w:rsidRDefault="00EC02AB" w:rsidP="008823D8">
                              <w:pPr>
                                <w:ind w:firstLine="0"/>
                                <w:jc w:val="center"/>
                                <w:rPr>
                                  <w:rFonts w:ascii="W_modern" w:hAnsi="W_modern" w:cs="W_modern"/>
                                  <w:color w:val="000000" w:themeColor="text1"/>
                                </w:rPr>
                              </w:pPr>
                              <w:r>
                                <w:rPr>
                                  <w:rFonts w:ascii="W_modern" w:hAnsi="W_modern" w:cs="W_modern" w:hint="cs"/>
                                  <w:color w:val="000000" w:themeColor="text1"/>
                                  <w:rtl/>
                                </w:rPr>
                                <w:t>2842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2" name="Rectangle 72"/>
                        <wps:cNvSpPr/>
                        <wps:spPr>
                          <a:xfrm>
                            <a:off x="1669262" y="3429232"/>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41DE" w:rsidRPr="008823D8" w:rsidRDefault="00EC02AB" w:rsidP="008823D8">
                              <w:pPr>
                                <w:ind w:firstLine="0"/>
                                <w:jc w:val="center"/>
                                <w:rPr>
                                  <w:rFonts w:ascii="W_modern" w:hAnsi="W_modern" w:cs="W_modern"/>
                                  <w:color w:val="000000" w:themeColor="text1"/>
                                </w:rPr>
                              </w:pPr>
                              <w:r>
                                <w:rPr>
                                  <w:rFonts w:ascii="W_modern" w:hAnsi="W_modern" w:cs="W_modern" w:hint="cs"/>
                                  <w:color w:val="000000" w:themeColor="text1"/>
                                  <w:rtl/>
                                </w:rPr>
                                <w:t>4206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3" name="Rectangle 73"/>
                        <wps:cNvSpPr/>
                        <wps:spPr>
                          <a:xfrm>
                            <a:off x="483729" y="4088069"/>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41DE" w:rsidRPr="008823D8" w:rsidRDefault="00A041DE" w:rsidP="008823D8">
                              <w:pPr>
                                <w:ind w:firstLine="0"/>
                                <w:jc w:val="center"/>
                                <w:rPr>
                                  <w:rFonts w:ascii="W_modern" w:hAnsi="W_modern" w:cs="W_modern"/>
                                  <w:color w:val="000000" w:themeColor="text1"/>
                                </w:rPr>
                              </w:pPr>
                              <w:r>
                                <w:rPr>
                                  <w:rFonts w:ascii="W_modern" w:hAnsi="W_modern" w:cs="W_modern" w:hint="cs"/>
                                  <w:color w:val="000000" w:themeColor="text1"/>
                                  <w:rtl/>
                                </w:rPr>
                                <w:t>227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4" name="Rectangle 74"/>
                        <wps:cNvSpPr/>
                        <wps:spPr>
                          <a:xfrm>
                            <a:off x="4151605" y="3785285"/>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41DE" w:rsidRPr="008823D8" w:rsidRDefault="00A041DE" w:rsidP="008823D8">
                              <w:pPr>
                                <w:ind w:firstLine="0"/>
                                <w:jc w:val="center"/>
                                <w:rPr>
                                  <w:rFonts w:ascii="W_modern" w:hAnsi="W_modern" w:cs="W_modern"/>
                                  <w:color w:val="000000" w:themeColor="text1"/>
                                </w:rPr>
                              </w:pPr>
                              <w:r>
                                <w:rPr>
                                  <w:rFonts w:ascii="W_modern" w:hAnsi="W_modern" w:cs="W_modern" w:hint="cs"/>
                                  <w:color w:val="000000" w:themeColor="text1"/>
                                  <w:rtl/>
                                </w:rPr>
                                <w:t>264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5" name="Curved Connector 75"/>
                        <wps:cNvCnPr>
                          <a:stCxn id="24" idx="3"/>
                          <a:endCxn id="27" idx="3"/>
                        </wps:cNvCnPr>
                        <wps:spPr>
                          <a:xfrm flipH="1">
                            <a:off x="1780766" y="568855"/>
                            <a:ext cx="3875606" cy="5241198"/>
                          </a:xfrm>
                          <a:prstGeom prst="curvedConnector3">
                            <a:avLst>
                              <a:gd name="adj1" fmla="val -12757"/>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6" name="Rectangle 76"/>
                        <wps:cNvSpPr/>
                        <wps:spPr>
                          <a:xfrm>
                            <a:off x="1849977" y="5518269"/>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41DE" w:rsidRPr="008823D8" w:rsidRDefault="00A041DE" w:rsidP="008823D8">
                              <w:pPr>
                                <w:ind w:firstLine="0"/>
                                <w:jc w:val="center"/>
                                <w:rPr>
                                  <w:rFonts w:ascii="W_modern" w:hAnsi="W_modern" w:cs="W_modern"/>
                                  <w:color w:val="000000" w:themeColor="text1"/>
                                </w:rPr>
                              </w:pPr>
                              <w:r>
                                <w:rPr>
                                  <w:rFonts w:ascii="W_modern" w:hAnsi="W_modern" w:cs="W_modern" w:hint="cs"/>
                                  <w:color w:val="000000" w:themeColor="text1"/>
                                  <w:rtl/>
                                </w:rPr>
                                <w:t>106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7" name="Rectangle 77"/>
                        <wps:cNvSpPr/>
                        <wps:spPr>
                          <a:xfrm>
                            <a:off x="4130367" y="4742223"/>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0D90" w:rsidRPr="008823D8" w:rsidRDefault="00E10D90" w:rsidP="008823D8">
                              <w:pPr>
                                <w:ind w:firstLine="0"/>
                                <w:jc w:val="center"/>
                                <w:rPr>
                                  <w:rFonts w:ascii="W_modern" w:hAnsi="W_modern" w:cs="W_modern"/>
                                  <w:color w:val="000000" w:themeColor="text1"/>
                                </w:rPr>
                              </w:pPr>
                              <w:r>
                                <w:rPr>
                                  <w:rFonts w:ascii="W_modern" w:hAnsi="W_modern" w:cs="W_modern" w:hint="cs"/>
                                  <w:color w:val="000000" w:themeColor="text1"/>
                                  <w:rtl/>
                                </w:rPr>
                                <w:t>155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8" name="Curved Connector 78"/>
                        <wps:cNvCnPr>
                          <a:stCxn id="26" idx="0"/>
                          <a:endCxn id="25" idx="1"/>
                        </wps:cNvCnPr>
                        <wps:spPr>
                          <a:xfrm rot="16200000" flipV="1">
                            <a:off x="-1919147" y="4933360"/>
                            <a:ext cx="5247072" cy="303081"/>
                          </a:xfrm>
                          <a:prstGeom prst="curvedConnector4">
                            <a:avLst>
                              <a:gd name="adj1" fmla="val 22998"/>
                              <a:gd name="adj2" fmla="val 210398"/>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9" name="Rectangle 79"/>
                        <wps:cNvSpPr/>
                        <wps:spPr>
                          <a:xfrm>
                            <a:off x="164567" y="6474095"/>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2420" w:rsidRPr="008823D8" w:rsidRDefault="00182420" w:rsidP="008823D8">
                              <w:pPr>
                                <w:ind w:firstLine="0"/>
                                <w:jc w:val="center"/>
                                <w:rPr>
                                  <w:rFonts w:ascii="W_modern" w:hAnsi="W_modern" w:cs="W_modern"/>
                                  <w:color w:val="000000" w:themeColor="text1"/>
                                </w:rPr>
                              </w:pPr>
                              <w:r>
                                <w:rPr>
                                  <w:rFonts w:ascii="W_modern" w:hAnsi="W_modern" w:cs="W_modern" w:hint="cs"/>
                                  <w:color w:val="000000" w:themeColor="text1"/>
                                  <w:rtl/>
                                </w:rPr>
                                <w:t>1403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4" name="Curved Connector 84"/>
                        <wps:cNvCnPr>
                          <a:stCxn id="26" idx="0"/>
                          <a:endCxn id="35" idx="2"/>
                        </wps:cNvCnPr>
                        <wps:spPr>
                          <a:xfrm rot="5400000" flipH="1" flipV="1">
                            <a:off x="991650" y="3203062"/>
                            <a:ext cx="4369654" cy="4641096"/>
                          </a:xfrm>
                          <a:prstGeom prst="curvedConnector3">
                            <a:avLst>
                              <a:gd name="adj1" fmla="val 3564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5" name="Rectangle 85"/>
                        <wps:cNvSpPr/>
                        <wps:spPr>
                          <a:xfrm>
                            <a:off x="999360" y="6900174"/>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2420" w:rsidRPr="008823D8" w:rsidRDefault="00182420" w:rsidP="008823D8">
                              <w:pPr>
                                <w:ind w:firstLine="0"/>
                                <w:jc w:val="center"/>
                                <w:rPr>
                                  <w:rFonts w:ascii="W_modern" w:hAnsi="W_modern" w:cs="W_modern"/>
                                  <w:color w:val="000000" w:themeColor="text1"/>
                                </w:rPr>
                              </w:pPr>
                              <w:r>
                                <w:rPr>
                                  <w:rFonts w:ascii="W_modern" w:hAnsi="W_modern" w:cs="W_modern" w:hint="cs"/>
                                  <w:color w:val="000000" w:themeColor="text1"/>
                                  <w:rtl/>
                                </w:rPr>
                                <w:t>28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7" name="Curved Connector 87"/>
                        <wps:cNvCnPr>
                          <a:stCxn id="26" idx="3"/>
                          <a:endCxn id="28" idx="2"/>
                        </wps:cNvCnPr>
                        <wps:spPr>
                          <a:xfrm flipV="1">
                            <a:off x="1360975" y="3987420"/>
                            <a:ext cx="1435205" cy="3917751"/>
                          </a:xfrm>
                          <a:prstGeom prst="curved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8" name="Rectangle 88"/>
                        <wps:cNvSpPr/>
                        <wps:spPr>
                          <a:xfrm>
                            <a:off x="1328817" y="7526754"/>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2420" w:rsidRPr="008823D8" w:rsidRDefault="00182420" w:rsidP="008823D8">
                              <w:pPr>
                                <w:ind w:firstLine="0"/>
                                <w:jc w:val="center"/>
                                <w:rPr>
                                  <w:rFonts w:ascii="W_modern" w:hAnsi="W_modern" w:cs="W_modern"/>
                                  <w:color w:val="000000" w:themeColor="text1"/>
                                </w:rPr>
                              </w:pPr>
                              <w:r>
                                <w:rPr>
                                  <w:rFonts w:ascii="W_modern" w:hAnsi="W_modern" w:cs="W_modern" w:hint="cs"/>
                                  <w:color w:val="000000" w:themeColor="text1"/>
                                  <w:rtl/>
                                </w:rPr>
                                <w:t>62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9" name="Curved Connector 89"/>
                        <wps:cNvCnPr>
                          <a:endCxn id="31" idx="2"/>
                        </wps:cNvCnPr>
                        <wps:spPr>
                          <a:xfrm rot="16200000" flipV="1">
                            <a:off x="-457005" y="6374033"/>
                            <a:ext cx="2667975" cy="76"/>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0" name="Rectangle 90"/>
                        <wps:cNvSpPr/>
                        <wps:spPr>
                          <a:xfrm>
                            <a:off x="483726" y="5124358"/>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17ED" w:rsidRPr="008823D8" w:rsidRDefault="00C317ED" w:rsidP="008823D8">
                              <w:pPr>
                                <w:ind w:firstLine="0"/>
                                <w:jc w:val="center"/>
                                <w:rPr>
                                  <w:rFonts w:ascii="W_modern" w:hAnsi="W_modern" w:cs="W_modern"/>
                                  <w:color w:val="000000" w:themeColor="text1"/>
                                </w:rPr>
                              </w:pPr>
                              <w:r>
                                <w:rPr>
                                  <w:rFonts w:ascii="W_modern" w:hAnsi="W_modern" w:cs="W_modern" w:hint="cs"/>
                                  <w:color w:val="000000" w:themeColor="text1"/>
                                  <w:rtl/>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1" name="Curved Connector 91"/>
                        <wps:cNvCnPr>
                          <a:stCxn id="26" idx="3"/>
                          <a:endCxn id="32" idx="2"/>
                        </wps:cNvCnPr>
                        <wps:spPr>
                          <a:xfrm flipV="1">
                            <a:off x="1360975" y="7208525"/>
                            <a:ext cx="1296979" cy="696646"/>
                          </a:xfrm>
                          <a:prstGeom prst="curved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2" name="Rectangle 92"/>
                        <wps:cNvSpPr/>
                        <wps:spPr>
                          <a:xfrm>
                            <a:off x="2062519" y="7314848"/>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17ED" w:rsidRPr="008823D8" w:rsidRDefault="00C317ED" w:rsidP="008823D8">
                              <w:pPr>
                                <w:ind w:firstLine="0"/>
                                <w:jc w:val="center"/>
                                <w:rPr>
                                  <w:rFonts w:ascii="W_modern" w:hAnsi="W_modern" w:cs="W_modern"/>
                                  <w:color w:val="000000" w:themeColor="text1"/>
                                </w:rPr>
                              </w:pPr>
                              <w:r>
                                <w:rPr>
                                  <w:rFonts w:ascii="W_modern" w:hAnsi="W_modern" w:cs="W_modern" w:hint="cs"/>
                                  <w:color w:val="000000" w:themeColor="text1"/>
                                  <w:rtl/>
                                </w:rPr>
                                <w:t>195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3" name="Curved Connector 93"/>
                        <wps:cNvCnPr>
                          <a:stCxn id="26" idx="3"/>
                          <a:endCxn id="24" idx="3"/>
                        </wps:cNvCnPr>
                        <wps:spPr>
                          <a:xfrm flipV="1">
                            <a:off x="1360975" y="568855"/>
                            <a:ext cx="4295397" cy="7336316"/>
                          </a:xfrm>
                          <a:prstGeom prst="curvedConnector3">
                            <a:avLst>
                              <a:gd name="adj1" fmla="val 11002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4" name="Rectangle 94"/>
                        <wps:cNvSpPr/>
                        <wps:spPr>
                          <a:xfrm>
                            <a:off x="1995838" y="7743717"/>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17ED" w:rsidRPr="008823D8" w:rsidRDefault="00C317ED" w:rsidP="008823D8">
                              <w:pPr>
                                <w:ind w:firstLine="0"/>
                                <w:jc w:val="center"/>
                                <w:rPr>
                                  <w:rFonts w:ascii="W_modern" w:hAnsi="W_modern" w:cs="W_modern"/>
                                  <w:color w:val="000000" w:themeColor="text1"/>
                                </w:rPr>
                              </w:pPr>
                              <w:r>
                                <w:rPr>
                                  <w:rFonts w:ascii="W_modern" w:hAnsi="W_modern" w:cs="W_modern" w:hint="cs"/>
                                  <w:color w:val="000000" w:themeColor="text1"/>
                                  <w:rtl/>
                                </w:rPr>
                                <w:t>190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5" name="Curved Connector 95"/>
                        <wps:cNvCnPr>
                          <a:stCxn id="26" idx="0"/>
                          <a:endCxn id="27" idx="2"/>
                        </wps:cNvCnPr>
                        <wps:spPr>
                          <a:xfrm rot="5400000" flipH="1" flipV="1">
                            <a:off x="214999" y="6647717"/>
                            <a:ext cx="1701651" cy="419791"/>
                          </a:xfrm>
                          <a:prstGeom prst="curvedConnector3">
                            <a:avLst>
                              <a:gd name="adj1" fmla="val 6186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6" name="Rectangle 96"/>
                        <wps:cNvSpPr/>
                        <wps:spPr>
                          <a:xfrm>
                            <a:off x="819696" y="6102686"/>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17ED" w:rsidRPr="008823D8" w:rsidRDefault="00C317ED" w:rsidP="008823D8">
                              <w:pPr>
                                <w:ind w:firstLine="0"/>
                                <w:jc w:val="center"/>
                                <w:rPr>
                                  <w:rFonts w:ascii="W_modern" w:hAnsi="W_modern" w:cs="W_modern"/>
                                  <w:color w:val="000000" w:themeColor="text1"/>
                                </w:rPr>
                              </w:pPr>
                              <w:r>
                                <w:rPr>
                                  <w:rFonts w:ascii="W_modern" w:hAnsi="W_modern" w:cs="W_modern" w:hint="cs"/>
                                  <w:color w:val="000000" w:themeColor="text1"/>
                                  <w:rtl/>
                                </w:rPr>
                                <w:t>46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7" name="Curved Connector 97"/>
                        <wps:cNvCnPr>
                          <a:stCxn id="26" idx="2"/>
                          <a:endCxn id="34" idx="2"/>
                        </wps:cNvCnPr>
                        <wps:spPr>
                          <a:xfrm rot="5400000" flipH="1" flipV="1">
                            <a:off x="1980057" y="4978539"/>
                            <a:ext cx="1999237" cy="4247494"/>
                          </a:xfrm>
                          <a:prstGeom prst="curvedConnector3">
                            <a:avLst>
                              <a:gd name="adj1" fmla="val -11434"/>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8" name="Rectangle 98"/>
                        <wps:cNvSpPr/>
                        <wps:spPr>
                          <a:xfrm>
                            <a:off x="4859291" y="6488167"/>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17ED" w:rsidRPr="008823D8" w:rsidRDefault="00C317ED" w:rsidP="008823D8">
                              <w:pPr>
                                <w:ind w:firstLine="0"/>
                                <w:jc w:val="center"/>
                                <w:rPr>
                                  <w:rFonts w:ascii="W_modern" w:hAnsi="W_modern" w:cs="W_modern"/>
                                  <w:color w:val="000000" w:themeColor="text1"/>
                                </w:rPr>
                              </w:pPr>
                              <w:r>
                                <w:rPr>
                                  <w:rFonts w:ascii="W_modern" w:hAnsi="W_modern" w:cs="W_modern" w:hint="cs"/>
                                  <w:color w:val="000000" w:themeColor="text1"/>
                                  <w:rtl/>
                                </w:rPr>
                                <w:t>613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9" name="Curved Connector 99"/>
                        <wps:cNvCnPr>
                          <a:stCxn id="26" idx="2"/>
                          <a:endCxn id="33" idx="3"/>
                        </wps:cNvCnPr>
                        <wps:spPr>
                          <a:xfrm rot="5400000" flipH="1" flipV="1">
                            <a:off x="2543616" y="6047188"/>
                            <a:ext cx="367029" cy="3742404"/>
                          </a:xfrm>
                          <a:prstGeom prst="curvedConnector4">
                            <a:avLst>
                              <a:gd name="adj1" fmla="val -62284"/>
                              <a:gd name="adj2" fmla="val 106108"/>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0" name="Rectangle 100"/>
                        <wps:cNvSpPr/>
                        <wps:spPr>
                          <a:xfrm>
                            <a:off x="4595335" y="7685314"/>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17ED" w:rsidRPr="008823D8" w:rsidRDefault="00C317ED" w:rsidP="008823D8">
                              <w:pPr>
                                <w:ind w:firstLine="0"/>
                                <w:jc w:val="center"/>
                                <w:rPr>
                                  <w:rFonts w:ascii="W_modern" w:hAnsi="W_modern" w:cs="W_modern"/>
                                  <w:color w:val="000000" w:themeColor="text1"/>
                                </w:rPr>
                              </w:pPr>
                              <w:r>
                                <w:rPr>
                                  <w:rFonts w:ascii="W_modern" w:hAnsi="W_modern" w:cs="W_modern" w:hint="cs"/>
                                  <w:color w:val="000000" w:themeColor="text1"/>
                                  <w:rtl/>
                                </w:rPr>
                                <w:t>657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2" name="Curved Connector 102"/>
                        <wps:cNvCnPr>
                          <a:stCxn id="27" idx="0"/>
                          <a:endCxn id="24" idx="2"/>
                        </wps:cNvCnPr>
                        <wps:spPr>
                          <a:xfrm rot="5400000" flipH="1" flipV="1">
                            <a:off x="789658" y="1251651"/>
                            <a:ext cx="4847731" cy="3875606"/>
                          </a:xfrm>
                          <a:prstGeom prst="curvedConnector3">
                            <a:avLst>
                              <a:gd name="adj1" fmla="val 31627"/>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3" name="Rectangle 103"/>
                        <wps:cNvSpPr/>
                        <wps:spPr>
                          <a:xfrm>
                            <a:off x="1164787" y="5124240"/>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17ED" w:rsidRPr="008823D8" w:rsidRDefault="00C317ED" w:rsidP="008823D8">
                              <w:pPr>
                                <w:ind w:firstLine="0"/>
                                <w:jc w:val="center"/>
                                <w:rPr>
                                  <w:rFonts w:ascii="W_modern" w:hAnsi="W_modern" w:cs="W_modern"/>
                                  <w:color w:val="000000" w:themeColor="text1"/>
                                </w:rPr>
                              </w:pPr>
                              <w:r>
                                <w:rPr>
                                  <w:rFonts w:ascii="W_modern" w:hAnsi="W_modern" w:cs="W_modern" w:hint="cs"/>
                                  <w:color w:val="000000" w:themeColor="text1"/>
                                  <w:rtl/>
                                </w:rPr>
                                <w:t>27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4" name="Curved Connector 104"/>
                        <wps:cNvCnPr>
                          <a:stCxn id="34" idx="1"/>
                          <a:endCxn id="25" idx="2"/>
                        </wps:cNvCnPr>
                        <wps:spPr>
                          <a:xfrm rot="10800000">
                            <a:off x="1057895" y="2658098"/>
                            <a:ext cx="3343713" cy="3247836"/>
                          </a:xfrm>
                          <a:prstGeom prst="curved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5" name="Rectangle 105"/>
                        <wps:cNvSpPr/>
                        <wps:spPr>
                          <a:xfrm>
                            <a:off x="2026853" y="5043218"/>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14AB3" w:rsidRPr="008823D8" w:rsidRDefault="00114AB3" w:rsidP="008823D8">
                              <w:pPr>
                                <w:ind w:firstLine="0"/>
                                <w:jc w:val="center"/>
                                <w:rPr>
                                  <w:rFonts w:ascii="W_modern" w:hAnsi="W_modern" w:cs="W_modern"/>
                                  <w:color w:val="000000" w:themeColor="text1"/>
                                </w:rPr>
                              </w:pPr>
                              <w:r>
                                <w:rPr>
                                  <w:rFonts w:ascii="W_modern" w:hAnsi="W_modern" w:cs="W_modern" w:hint="cs"/>
                                  <w:color w:val="000000" w:themeColor="text1"/>
                                  <w:rtl/>
                                </w:rPr>
                                <w:t>610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6" name="Curved Connector 106"/>
                        <wps:cNvCnPr>
                          <a:stCxn id="33" idx="0"/>
                          <a:endCxn id="25" idx="2"/>
                        </wps:cNvCnPr>
                        <wps:spPr>
                          <a:xfrm rot="16200000" flipV="1">
                            <a:off x="15978" y="3700016"/>
                            <a:ext cx="4880043" cy="2796208"/>
                          </a:xfrm>
                          <a:prstGeom prst="curvedConnector3">
                            <a:avLst>
                              <a:gd name="adj1" fmla="val 41726"/>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7" name="Rectangle 107"/>
                        <wps:cNvSpPr/>
                        <wps:spPr>
                          <a:xfrm>
                            <a:off x="3365224" y="6898334"/>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57BFB" w:rsidRPr="008823D8" w:rsidRDefault="00D57BFB" w:rsidP="008823D8">
                              <w:pPr>
                                <w:ind w:firstLine="0"/>
                                <w:jc w:val="center"/>
                                <w:rPr>
                                  <w:rFonts w:ascii="W_modern" w:hAnsi="W_modern" w:cs="W_modern"/>
                                  <w:color w:val="000000" w:themeColor="text1"/>
                                </w:rPr>
                              </w:pPr>
                              <w:r>
                                <w:rPr>
                                  <w:rFonts w:ascii="W_modern" w:hAnsi="W_modern" w:cs="W_modern" w:hint="cs"/>
                                  <w:color w:val="000000" w:themeColor="text1"/>
                                  <w:rtl/>
                                </w:rPr>
                                <w:t>653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8" name="Curved Connector 108"/>
                        <wps:cNvCnPr>
                          <a:stCxn id="30" idx="1"/>
                          <a:endCxn id="25" idx="3"/>
                        </wps:cNvCnPr>
                        <wps:spPr>
                          <a:xfrm rot="10800000">
                            <a:off x="1562940" y="2461365"/>
                            <a:ext cx="2530414" cy="1988540"/>
                          </a:xfrm>
                          <a:prstGeom prst="curvedConnector3">
                            <a:avLst>
                              <a:gd name="adj1" fmla="val 2184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9" name="Rectangle 109"/>
                        <wps:cNvSpPr/>
                        <wps:spPr>
                          <a:xfrm>
                            <a:off x="3064789" y="3077712"/>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02AB" w:rsidRPr="008823D8" w:rsidRDefault="00EC02AB" w:rsidP="008823D8">
                              <w:pPr>
                                <w:ind w:firstLine="0"/>
                                <w:jc w:val="center"/>
                                <w:rPr>
                                  <w:rFonts w:ascii="W_modern" w:hAnsi="W_modern" w:cs="W_modern"/>
                                  <w:color w:val="000000" w:themeColor="text1"/>
                                </w:rPr>
                              </w:pPr>
                              <w:r>
                                <w:rPr>
                                  <w:rFonts w:ascii="W_modern" w:hAnsi="W_modern" w:cs="W_modern" w:hint="cs"/>
                                  <w:color w:val="000000" w:themeColor="text1"/>
                                  <w:rtl/>
                                </w:rPr>
                                <w:t>199</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0" name="Curved Connector 110"/>
                        <wps:cNvCnPr>
                          <a:stCxn id="32" idx="0"/>
                          <a:endCxn id="25" idx="2"/>
                        </wps:cNvCnPr>
                        <wps:spPr>
                          <a:xfrm rot="16200000" flipV="1">
                            <a:off x="-220555" y="3936548"/>
                            <a:ext cx="4156960" cy="1600059"/>
                          </a:xfrm>
                          <a:prstGeom prst="curvedConnector3">
                            <a:avLst>
                              <a:gd name="adj1" fmla="val 4000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1" name="Rectangle 111"/>
                        <wps:cNvSpPr/>
                        <wps:spPr>
                          <a:xfrm>
                            <a:off x="2515675" y="6326059"/>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094C" w:rsidRPr="008823D8" w:rsidRDefault="0098094C" w:rsidP="008823D8">
                              <w:pPr>
                                <w:ind w:firstLine="0"/>
                                <w:jc w:val="center"/>
                                <w:rPr>
                                  <w:rFonts w:ascii="W_modern" w:hAnsi="W_modern" w:cs="W_modern"/>
                                  <w:color w:val="000000" w:themeColor="text1"/>
                                </w:rPr>
                              </w:pPr>
                              <w:r>
                                <w:rPr>
                                  <w:rFonts w:ascii="W_modern" w:hAnsi="W_modern" w:cs="W_modern" w:hint="cs"/>
                                  <w:color w:val="000000" w:themeColor="text1"/>
                                  <w:rtl/>
                                </w:rPr>
                                <w:t>433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2" name="Curved Connector 112"/>
                        <wps:cNvCnPr>
                          <a:stCxn id="31" idx="1"/>
                          <a:endCxn id="25" idx="1"/>
                        </wps:cNvCnPr>
                        <wps:spPr>
                          <a:xfrm rot="10800000" flipH="1">
                            <a:off x="371896" y="2461366"/>
                            <a:ext cx="180951" cy="2381985"/>
                          </a:xfrm>
                          <a:prstGeom prst="curvedConnector3">
                            <a:avLst>
                              <a:gd name="adj1" fmla="val -159147"/>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3" name="Rectangle 113"/>
                        <wps:cNvSpPr/>
                        <wps:spPr>
                          <a:xfrm>
                            <a:off x="0" y="2339682"/>
                            <a:ext cx="574162" cy="4890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094C" w:rsidRPr="008823D8" w:rsidRDefault="0098094C" w:rsidP="008823D8">
                              <w:pPr>
                                <w:ind w:firstLine="0"/>
                                <w:jc w:val="center"/>
                                <w:rPr>
                                  <w:rFonts w:ascii="W_modern" w:hAnsi="W_modern" w:cs="W_modern"/>
                                  <w:color w:val="000000" w:themeColor="text1"/>
                                </w:rPr>
                              </w:pPr>
                              <w:r>
                                <w:rPr>
                                  <w:rFonts w:ascii="W_modern" w:hAnsi="W_modern" w:cs="W_modern"/>
                                  <w:color w:val="000000" w:themeColor="text1"/>
                                </w:rPr>
                                <w:t>235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4" name="Curved Connector 114"/>
                        <wps:cNvCnPr>
                          <a:stCxn id="24" idx="1"/>
                          <a:endCxn id="59" idx="3"/>
                        </wps:cNvCnPr>
                        <wps:spPr>
                          <a:xfrm rot="10800000">
                            <a:off x="3434249" y="419927"/>
                            <a:ext cx="1212031" cy="148928"/>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23" o:spid="_x0000_s1026" editas="canvas" style="width:490.6pt;height:662.25pt;mso-position-horizontal-relative:char;mso-position-vertical-relative:line" coordsize="62306,8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306;height:84099;visibility:visible;mso-wrap-style:square">
                  <v:fill o:detectmouseclick="t"/>
                  <v:path o:connecttype="none"/>
                </v:shape>
                <v:roundrect id="Rounded Rectangle 24" o:spid="_x0000_s1028" style="position:absolute;left:46462;top:3721;width:10101;height:39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4K98MA&#10;AADbAAAADwAAAGRycy9kb3ducmV2LnhtbESPzWrDMBCE74W8g9hCbo1sk5bgRjYmJaSXHpI498Va&#10;/7TWykhq4rx9VSj0OMzMN8y2nM0oruT8YFlBukpAEDdWD9wpqM/7pw0IH5A1jpZJwZ08lMXiYYu5&#10;tjc+0vUUOhEh7HNU0Icw5VL6pieDfmUn4ui11hkMUbpOaoe3CDejzJLkRRocOC70ONGup+br9G0U&#10;yDr1Seaq1n8e20N9+dgPz2+jUsvHuXoFEWgO/+G/9rtWkK3h90v8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4K98MAAADbAAAADwAAAAAAAAAAAAAAAACYAgAAZHJzL2Rv&#10;d25yZXYueG1sUEsFBgAAAAAEAAQA9QAAAIgDAAAAAA==&#10;" fillcolor="white [3212]" strokecolor="black [3213]" strokeweight="2pt">
                  <v:textbox>
                    <w:txbxContent>
                      <w:p w:rsidR="00624320" w:rsidRPr="00624320" w:rsidRDefault="00624320" w:rsidP="00624320">
                        <w:pPr>
                          <w:ind w:firstLine="0"/>
                          <w:jc w:val="center"/>
                          <w:rPr>
                            <w:rFonts w:cs="Zar"/>
                            <w:b/>
                            <w:bCs/>
                            <w:color w:val="000000" w:themeColor="text1"/>
                          </w:rPr>
                        </w:pPr>
                        <w:r w:rsidRPr="00624320">
                          <w:rPr>
                            <w:rFonts w:cs="Zar" w:hint="cs"/>
                            <w:b/>
                            <w:bCs/>
                            <w:color w:val="000000" w:themeColor="text1"/>
                            <w:rtl/>
                          </w:rPr>
                          <w:t>مراكز</w:t>
                        </w:r>
                      </w:p>
                    </w:txbxContent>
                  </v:textbox>
                </v:roundrect>
                <v:roundrect id="Rounded Rectangle 25" o:spid="_x0000_s1029" style="position:absolute;left:5528;top:22646;width:10101;height:39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KvbMMA&#10;AADbAAAADwAAAGRycy9kb3ducmV2LnhtbESPzWrDMBCE74G+g9hCbrEcQ0JxLYfQEtpLD0md+2Kt&#10;f1prZSTVdt6+ChR6HGbmG6Y4LGYQEznfW1awTVIQxLXVPbcKqs/T5gmED8gaB8uk4EYeDuXDqsBc&#10;25nPNF1CKyKEfY4KuhDGXEpfd2TQJ3Ykjl5jncEQpWuldjhHuBlklqZ7abDnuNDhSC8d1d+XH6NA&#10;VlufZu7Y+K9z81ZdP0797nVQav24HJ9BBFrCf/iv/a4VZDu4f4k/QJ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KvbMMAAADbAAAADwAAAAAAAAAAAAAAAACYAgAAZHJzL2Rv&#10;d25yZXYueG1sUEsFBgAAAAAEAAQA9QAAAIgDAAAAAA==&#10;" fillcolor="white [3212]" strokecolor="black [3213]" strokeweight="2pt">
                  <v:textbox>
                    <w:txbxContent>
                      <w:p w:rsidR="00624320" w:rsidRPr="00624320" w:rsidRDefault="00624320" w:rsidP="00624320">
                        <w:pPr>
                          <w:ind w:firstLine="0"/>
                          <w:jc w:val="center"/>
                          <w:rPr>
                            <w:rFonts w:cs="Zar"/>
                            <w:b/>
                            <w:bCs/>
                            <w:color w:val="000000" w:themeColor="text1"/>
                          </w:rPr>
                        </w:pPr>
                        <w:r>
                          <w:rPr>
                            <w:rFonts w:cs="Zar" w:hint="cs"/>
                            <w:b/>
                            <w:bCs/>
                            <w:color w:val="000000" w:themeColor="text1"/>
                            <w:rtl/>
                          </w:rPr>
                          <w:t>اشخاص</w:t>
                        </w:r>
                      </w:p>
                    </w:txbxContent>
                  </v:textbox>
                </v:roundrect>
                <v:roundrect id="Rounded Rectangle 26" o:spid="_x0000_s1030" style="position:absolute;left:3508;top:77084;width:10101;height:39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AxG8MA&#10;AADbAAAADwAAAGRycy9kb3ducmV2LnhtbESPQWvCQBSE7wX/w/IEb3VjQCmpq0iL6KUHbbw/si/Z&#10;tNm3YXebxH/vFgo9DjPzDbPdT7YTA/nQOlawWmYgiCunW24UlJ/H5xcQISJr7ByTgjsF2O9mT1ss&#10;tBv5QsM1NiJBOBSowMTYF1KGypDFsHQ9cfJq5y3GJH0jtccxwW0n8yzbSIstpwWDPb0Zqr6vP1aB&#10;LFchy/2hDl+X+lTePo7t+r1TajGfDq8gIk3xP/zXPmsF+QZ+v6Qf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AxG8MAAADbAAAADwAAAAAAAAAAAAAAAACYAgAAZHJzL2Rv&#10;d25yZXYueG1sUEsFBgAAAAAEAAQA9QAAAIgDAAAAAA==&#10;" fillcolor="white [3212]" strokecolor="black [3213]" strokeweight="2pt">
                  <v:textbox>
                    <w:txbxContent>
                      <w:p w:rsidR="00624320" w:rsidRPr="00624320" w:rsidRDefault="00624320" w:rsidP="00624320">
                        <w:pPr>
                          <w:ind w:firstLine="0"/>
                          <w:jc w:val="center"/>
                          <w:rPr>
                            <w:rFonts w:cs="Zar"/>
                            <w:b/>
                            <w:bCs/>
                            <w:color w:val="000000" w:themeColor="text1"/>
                          </w:rPr>
                        </w:pPr>
                        <w:r>
                          <w:rPr>
                            <w:rFonts w:cs="Zar" w:hint="cs"/>
                            <w:b/>
                            <w:bCs/>
                            <w:color w:val="000000" w:themeColor="text1"/>
                            <w:rtl/>
                          </w:rPr>
                          <w:t>اخبار</w:t>
                        </w:r>
                      </w:p>
                    </w:txbxContent>
                  </v:textbox>
                </v:roundrect>
                <v:roundrect id="Rounded Rectangle 27" o:spid="_x0000_s1031" style="position:absolute;left:7706;top:56133;width:10101;height:39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yUgMMA&#10;AADbAAAADwAAAGRycy9kb3ducmV2LnhtbESPzWrDMBCE74W8g9hCbo1sQ9rgRjYmJaSXHpI498Va&#10;/7TWykhq4rx9VSj0OMzMN8y2nM0oruT8YFlBukpAEDdWD9wpqM/7pw0IH5A1jpZJwZ08lMXiYYu5&#10;tjc+0vUUOhEh7HNU0Icw5VL6pieDfmUn4ui11hkMUbpOaoe3CDejzJLkWRocOC70ONGup+br9G0U&#10;yDr1Seaq1n8e20N9+dgP67dRqeXjXL2CCDSH//Bf+10ryF7g90v8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yUgMMAAADbAAAADwAAAAAAAAAAAAAAAACYAgAAZHJzL2Rv&#10;d25yZXYueG1sUEsFBgAAAAAEAAQA9QAAAIgDAAAAAA==&#10;" fillcolor="white [3212]" strokecolor="black [3213]" strokeweight="2pt">
                  <v:textbox>
                    <w:txbxContent>
                      <w:p w:rsidR="00624320" w:rsidRPr="00624320" w:rsidRDefault="00624320" w:rsidP="00624320">
                        <w:pPr>
                          <w:ind w:firstLine="0"/>
                          <w:jc w:val="center"/>
                          <w:rPr>
                            <w:rFonts w:cs="Zar"/>
                            <w:b/>
                            <w:bCs/>
                            <w:color w:val="000000" w:themeColor="text1"/>
                          </w:rPr>
                        </w:pPr>
                        <w:r>
                          <w:rPr>
                            <w:rFonts w:cs="Zar" w:hint="cs"/>
                            <w:b/>
                            <w:bCs/>
                            <w:color w:val="000000" w:themeColor="text1"/>
                            <w:rtl/>
                          </w:rPr>
                          <w:t>اَسناد</w:t>
                        </w:r>
                      </w:p>
                    </w:txbxContent>
                  </v:textbox>
                </v:roundrect>
                <v:roundrect id="Rounded Rectangle 28" o:spid="_x0000_s1032" style="position:absolute;left:22911;top:35939;width:10101;height:39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MA8r0A&#10;AADbAAAADwAAAGRycy9kb3ducmV2LnhtbERPy4rCMBTdD/gP4QruxtSCItUooohuZqHW/aW5fWhz&#10;U5Ko9e/NYsDl4byX69604knON5YVTMYJCOLC6oYrBfll/zsH4QOyxtYyKXiTh/Vq8LPETNsXn+h5&#10;DpWIIewzVFCH0GVS+qImg35sO+LIldYZDBG6SmqHrxhuWpkmyUwabDg21NjRtqbifn4YBTKf+CR1&#10;m9LfTuUhv/7tm+muVWo07DcLEIH68BX/u49aQRrHxi/xB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YMA8r0AAADbAAAADwAAAAAAAAAAAAAAAACYAgAAZHJzL2Rvd25yZXYu&#10;eG1sUEsFBgAAAAAEAAQA9QAAAIIDAAAAAA==&#10;" fillcolor="white [3212]" strokecolor="black [3213]" strokeweight="2pt">
                  <v:textbox>
                    <w:txbxContent>
                      <w:p w:rsidR="00624320" w:rsidRPr="00624320" w:rsidRDefault="00624320" w:rsidP="00624320">
                        <w:pPr>
                          <w:ind w:firstLine="0"/>
                          <w:jc w:val="center"/>
                          <w:rPr>
                            <w:rFonts w:cs="Zar"/>
                            <w:b/>
                            <w:bCs/>
                            <w:color w:val="000000" w:themeColor="text1"/>
                          </w:rPr>
                        </w:pPr>
                        <w:r>
                          <w:rPr>
                            <w:rFonts w:cs="Zar" w:hint="cs"/>
                            <w:b/>
                            <w:bCs/>
                            <w:color w:val="000000" w:themeColor="text1"/>
                            <w:rtl/>
                          </w:rPr>
                          <w:t>مقالات</w:t>
                        </w:r>
                      </w:p>
                    </w:txbxContent>
                  </v:textbox>
                </v:roundrect>
                <v:roundrect id="Rounded Rectangle 29" o:spid="_x0000_s1033" style="position:absolute;left:28707;top:49333;width:10101;height:39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acMA&#10;AADbAAAADwAAAGRycy9kb3ducmV2LnhtbESPzWrDMBCE74W8g9hCbo1sQ0rjRjYmJaSXHpI498Va&#10;/7TWykhq4rx9VSj0OMzMN8y2nM0oruT8YFlBukpAEDdWD9wpqM/7pxcQPiBrHC2Tgjt5KIvFwxZz&#10;bW98pOspdCJC2OeooA9hyqX0TU8G/cpOxNFrrTMYonSd1A5vEW5GmSXJszQ4cFzocaJdT83X6dso&#10;kHXqk8xVrf88tof68rEf1m+jUsvHuXoFEWgO/+G/9rtWkG3g90v8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lacMAAADbAAAADwAAAAAAAAAAAAAAAACYAgAAZHJzL2Rv&#10;d25yZXYueG1sUEsFBgAAAAAEAAQA9QAAAIgDAAAAAA==&#10;" fillcolor="white [3212]" strokecolor="black [3213]" strokeweight="2pt">
                  <v:textbox>
                    <w:txbxContent>
                      <w:p w:rsidR="00624320" w:rsidRPr="00624320" w:rsidRDefault="00624320" w:rsidP="00624320">
                        <w:pPr>
                          <w:ind w:firstLine="0"/>
                          <w:jc w:val="center"/>
                          <w:rPr>
                            <w:rFonts w:cs="Zar"/>
                            <w:b/>
                            <w:bCs/>
                            <w:color w:val="000000" w:themeColor="text1"/>
                          </w:rPr>
                        </w:pPr>
                        <w:r>
                          <w:rPr>
                            <w:rFonts w:cs="Zar" w:hint="cs"/>
                            <w:b/>
                            <w:bCs/>
                            <w:color w:val="000000" w:themeColor="text1"/>
                            <w:rtl/>
                          </w:rPr>
                          <w:t>پايان‌نامه‌ها</w:t>
                        </w:r>
                      </w:p>
                    </w:txbxContent>
                  </v:textbox>
                </v:roundrect>
                <v:roundrect id="Rounded Rectangle 30" o:spid="_x0000_s1034" style="position:absolute;left:40933;top:42531;width:10101;height:39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yaKb8A&#10;AADbAAAADwAAAGRycy9kb3ducmV2LnhtbERPy4rCMBTdD/gP4QruxrSKMnSMUhTRjQudzv7S3D5m&#10;mpuSRK1/bxaCy8N5rzaD6cSNnG8tK0inCQji0uqWawXFz/7zC4QPyBo7y6TgQR4269HHCjNt73ym&#10;2yXUIoawz1BBE0KfSenLhgz6qe2JI1dZZzBE6GqpHd5juOnkLEmW0mDLsaHBnrYNlf+Xq1Egi9Qn&#10;M5dX/u9cHYrf075d7DqlJuMh/wYRaAhv8ct91ArmcX38En+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JopvwAAANsAAAAPAAAAAAAAAAAAAAAAAJgCAABkcnMvZG93bnJl&#10;di54bWxQSwUGAAAAAAQABAD1AAAAhAMAAAAA&#10;" fillcolor="white [3212]" strokecolor="black [3213]" strokeweight="2pt">
                  <v:textbox>
                    <w:txbxContent>
                      <w:p w:rsidR="00624320" w:rsidRPr="00624320" w:rsidRDefault="00624320" w:rsidP="00624320">
                        <w:pPr>
                          <w:ind w:firstLine="0"/>
                          <w:jc w:val="center"/>
                          <w:rPr>
                            <w:rFonts w:cs="Zar"/>
                            <w:b/>
                            <w:bCs/>
                            <w:color w:val="000000" w:themeColor="text1"/>
                          </w:rPr>
                        </w:pPr>
                        <w:r>
                          <w:rPr>
                            <w:rFonts w:cs="Zar" w:hint="cs"/>
                            <w:b/>
                            <w:bCs/>
                            <w:color w:val="000000" w:themeColor="text1"/>
                            <w:rtl/>
                          </w:rPr>
                          <w:t>همايش‌ها</w:t>
                        </w:r>
                      </w:p>
                    </w:txbxContent>
                  </v:textbox>
                </v:roundrect>
                <v:roundrect id="Rounded Rectangle 31" o:spid="_x0000_s1035" style="position:absolute;left:3718;top:46466;width:10101;height:39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ssMA&#10;AADbAAAADwAAAGRycy9kb3ducmV2LnhtbESPzWrDMBCE74W8g9hCbrXshJbgWgkhJaSXHpw498Va&#10;/7TWykhq7Lx9VSj0OMzMN0yxm80gbuR8b1lBlqQgiGure24VVJfj0waED8gaB8uk4E4edtvFQ4G5&#10;thOXdDuHVkQI+xwVdCGMuZS+7sigT+xIHL3GOoMhStdK7XCKcDPIVZq+SIM9x4UORzp0VH+dv40C&#10;WWU+Xbl94z/L5lRdP47989ug1PJx3r+CCDSH//Bf+10rWGf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A/ssMAAADbAAAADwAAAAAAAAAAAAAAAACYAgAAZHJzL2Rv&#10;d25yZXYueG1sUEsFBgAAAAAEAAQA9QAAAIgDAAAAAA==&#10;" fillcolor="white [3212]" strokecolor="black [3213]" strokeweight="2pt">
                  <v:textbox>
                    <w:txbxContent>
                      <w:p w:rsidR="00624320" w:rsidRPr="00624320" w:rsidRDefault="00624320" w:rsidP="00624320">
                        <w:pPr>
                          <w:ind w:firstLine="0"/>
                          <w:jc w:val="center"/>
                          <w:rPr>
                            <w:rFonts w:cs="Zar"/>
                            <w:b/>
                            <w:bCs/>
                            <w:color w:val="000000" w:themeColor="text1"/>
                          </w:rPr>
                        </w:pPr>
                        <w:r>
                          <w:rPr>
                            <w:rFonts w:cs="Zar" w:hint="cs"/>
                            <w:b/>
                            <w:bCs/>
                            <w:color w:val="000000" w:themeColor="text1"/>
                            <w:rtl/>
                          </w:rPr>
                          <w:t>نشريات</w:t>
                        </w:r>
                      </w:p>
                    </w:txbxContent>
                  </v:textbox>
                </v:roundrect>
                <v:roundrect id="Rounded Rectangle 32" o:spid="_x0000_s1036" style="position:absolute;left:21529;top:68150;width:10101;height:39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hxcMA&#10;AADbAAAADwAAAGRycy9kb3ducmV2LnhtbESPzWrDMBCE74W8g9hCbo1sh5bgRjYmJaSXHpI498Va&#10;/7TWykhq4rx9VSj0OMzMN8y2nM0oruT8YFlBukpAEDdWD9wpqM/7pw0IH5A1jpZJwZ08lMXiYYu5&#10;tjc+0vUUOhEh7HNU0Icw5VL6pieDfmUn4ui11hkMUbpOaoe3CDejzJLkRRocOC70ONGup+br9G0U&#10;yDr1Seaq1n8e20N9+dgPz2+jUsvHuXoFEWgO/+G/9rtWsM7g90v8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KhxcMAAADbAAAADwAAAAAAAAAAAAAAAACYAgAAZHJzL2Rv&#10;d25yZXYueG1sUEsFBgAAAAAEAAQA9QAAAIgDAAAAAA==&#10;" fillcolor="white [3212]" strokecolor="black [3213]" strokeweight="2pt">
                  <v:textbox>
                    <w:txbxContent>
                      <w:p w:rsidR="00624320" w:rsidRPr="00624320" w:rsidRDefault="00624320" w:rsidP="00624320">
                        <w:pPr>
                          <w:ind w:firstLine="0"/>
                          <w:jc w:val="center"/>
                          <w:rPr>
                            <w:rFonts w:cs="Zar"/>
                            <w:b/>
                            <w:bCs/>
                            <w:color w:val="000000" w:themeColor="text1"/>
                          </w:rPr>
                        </w:pPr>
                        <w:r>
                          <w:rPr>
                            <w:rFonts w:cs="Zar" w:hint="cs"/>
                            <w:b/>
                            <w:bCs/>
                            <w:color w:val="000000" w:themeColor="text1"/>
                            <w:rtl/>
                          </w:rPr>
                          <w:t>مصاحبه‌ها</w:t>
                        </w:r>
                      </w:p>
                    </w:txbxContent>
                  </v:textbox>
                </v:roundrect>
                <v:roundrect id="Rounded Rectangle 33" o:spid="_x0000_s1037" style="position:absolute;left:31098;top:75381;width:14885;height:39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4EXsEA&#10;AADbAAAADwAAAGRycy9kb3ducmV2LnhtbESPzYoCMRCE7wu+Q2jB25pRWVlGo4gietmD7nhvJj0/&#10;OukMSdTx7Y0geCyq6itqvuxMI27kfG1ZwWiYgCDOra65VJD9b79/QfiArLGxTAoe5GG56H3NMdX2&#10;zge6HUMpIoR9igqqENpUSp9XZNAPbUscvcI6gyFKV0rt8B7hppHjJJlKgzXHhQpbWleUX45Xo0Bm&#10;I5+M3arw50Oxy05/2/pn0yg16HerGYhAXfiE3+29VjCZwOt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BF7BAAAA2wAAAA8AAAAAAAAAAAAAAAAAmAIAAGRycy9kb3du&#10;cmV2LnhtbFBLBQYAAAAABAAEAPUAAACGAwAAAAA=&#10;" fillcolor="white [3212]" strokecolor="black [3213]" strokeweight="2pt">
                  <v:textbox>
                    <w:txbxContent>
                      <w:p w:rsidR="00624320" w:rsidRPr="00624320" w:rsidRDefault="00624320" w:rsidP="00624320">
                        <w:pPr>
                          <w:ind w:firstLine="0"/>
                          <w:jc w:val="center"/>
                          <w:rPr>
                            <w:rFonts w:cs="Zar"/>
                            <w:b/>
                            <w:bCs/>
                            <w:color w:val="000000" w:themeColor="text1"/>
                          </w:rPr>
                        </w:pPr>
                        <w:r>
                          <w:rPr>
                            <w:rFonts w:cs="Zar" w:hint="cs"/>
                            <w:b/>
                            <w:bCs/>
                            <w:color w:val="000000" w:themeColor="text1"/>
                            <w:rtl/>
                          </w:rPr>
                          <w:t>نيازها و چالش‌ها</w:t>
                        </w:r>
                      </w:p>
                    </w:txbxContent>
                  </v:textbox>
                </v:roundrect>
                <v:roundrect id="Rounded Rectangle 34" o:spid="_x0000_s1038" style="position:absolute;left:44016;top:57092;width:14036;height:39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cKsIA&#10;AADbAAAADwAAAGRycy9kb3ducmV2LnhtbESPzYoCMRCE78K+Q+iFvWlGV2UZjSIrohcP6uy9mfT8&#10;uJPOkEQd394Igseiqr6i5svONOJKzteWFQwHCQji3OqaSwXZadP/AeEDssbGMim4k4fl4qM3x1Tb&#10;Gx/oegyliBD2KSqoQmhTKX1ekUE/sC1x9ArrDIYoXSm1w1uEm0aOkmQqDdYcFyps6bei/P94MQpk&#10;NvTJyK0Kfz4U2+xvv6kn60apr89uNQMRqAvv8Ku90wq+x/D8En+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F5wqwgAAANsAAAAPAAAAAAAAAAAAAAAAAJgCAABkcnMvZG93&#10;bnJldi54bWxQSwUGAAAAAAQABAD1AAAAhwMAAAAA&#10;" fillcolor="white [3212]" strokecolor="black [3213]" strokeweight="2pt">
                  <v:textbox>
                    <w:txbxContent>
                      <w:p w:rsidR="00624320" w:rsidRPr="00624320" w:rsidRDefault="00624320" w:rsidP="00624320">
                        <w:pPr>
                          <w:ind w:firstLine="0"/>
                          <w:jc w:val="center"/>
                          <w:rPr>
                            <w:rFonts w:cs="Zar"/>
                            <w:b/>
                            <w:bCs/>
                            <w:color w:val="000000" w:themeColor="text1"/>
                          </w:rPr>
                        </w:pPr>
                        <w:r>
                          <w:rPr>
                            <w:rFonts w:cs="Zar" w:hint="cs"/>
                            <w:b/>
                            <w:bCs/>
                            <w:color w:val="000000" w:themeColor="text1"/>
                            <w:rtl/>
                          </w:rPr>
                          <w:t>ايده‌ها و نظرات</w:t>
                        </w:r>
                      </w:p>
                    </w:txbxContent>
                  </v:textbox>
                </v:roundrect>
                <v:roundrect id="Rounded Rectangle 35" o:spid="_x0000_s1039" style="position:absolute;left:49919;top:29453;width:10101;height:39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s5scIA&#10;AADbAAAADwAAAGRycy9kb3ducmV2LnhtbESPT4vCMBTE78J+h/AW9mZTXRSpRpFdZL14UOv90bz+&#10;0ealJFmt394IgsdhZn7DLFa9acWVnG8sKxglKQjiwuqGKwX5cTOcgfABWWNrmRTcycNq+TFYYKbt&#10;jfd0PYRKRAj7DBXUIXSZlL6oyaBPbEccvdI6gyFKV0nt8BbhppXjNJ1Kgw3HhRo7+qmpuBz+jQKZ&#10;j3w6duvSn/flX37abZrJb6vU12e/noMI1Id3+NXeagXfE3h+i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WzmxwgAAANsAAAAPAAAAAAAAAAAAAAAAAJgCAABkcnMvZG93&#10;bnJldi54bWxQSwUGAAAAAAQABAD1AAAAhwMAAAAA&#10;" fillcolor="white [3212]" strokecolor="black [3213]" strokeweight="2pt">
                  <v:textbox>
                    <w:txbxContent>
                      <w:p w:rsidR="00624320" w:rsidRPr="00624320" w:rsidRDefault="00624320" w:rsidP="00624320">
                        <w:pPr>
                          <w:ind w:firstLine="0"/>
                          <w:jc w:val="center"/>
                          <w:rPr>
                            <w:rFonts w:cs="Zar"/>
                            <w:b/>
                            <w:bCs/>
                            <w:color w:val="000000" w:themeColor="text1"/>
                          </w:rPr>
                        </w:pPr>
                        <w:r>
                          <w:rPr>
                            <w:rFonts w:cs="Zar" w:hint="cs"/>
                            <w:b/>
                            <w:bCs/>
                            <w:color w:val="000000" w:themeColor="text1"/>
                            <w:rtl/>
                          </w:rPr>
                          <w:t>كتاب‌ها</w:t>
                        </w:r>
                      </w:p>
                    </w:txbxContent>
                  </v:textbox>
                </v:roundrect>
                <v:roundrect id="Rounded Rectangle 36" o:spid="_x0000_s1040" style="position:absolute;left:51033;top:70470;width:10101;height:39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nxsIA&#10;AADbAAAADwAAAGRycy9kb3ducmV2LnhtbESPT4vCMBTE78J+h/AW9mZTXRSpRpFdZL14UOv90bz+&#10;0ealJFmt394IgsdhZn7DLFa9acWVnG8sKxglKQjiwuqGKwX5cTOcgfABWWNrmRTcycNq+TFYYKbt&#10;jfd0PYRKRAj7DBXUIXSZlL6oyaBPbEccvdI6gyFKV0nt8BbhppXjNJ1Kgw3HhRo7+qmpuBz+jQKZ&#10;j3w6duvSn/flX37abZrJb6vU12e/noMI1Id3+NXeagXfU3h+i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iafGwgAAANsAAAAPAAAAAAAAAAAAAAAAAJgCAABkcnMvZG93&#10;bnJldi54bWxQSwUGAAAAAAQABAD1AAAAhwMAAAAA&#10;" fillcolor="white [3212]" strokecolor="black [3213]" strokeweight="2pt">
                  <v:textbox>
                    <w:txbxContent>
                      <w:p w:rsidR="00624320" w:rsidRPr="00624320" w:rsidRDefault="00624320" w:rsidP="00624320">
                        <w:pPr>
                          <w:ind w:firstLine="0"/>
                          <w:jc w:val="center"/>
                          <w:rPr>
                            <w:rFonts w:cs="Zar"/>
                            <w:b/>
                            <w:bCs/>
                            <w:color w:val="000000" w:themeColor="text1"/>
                          </w:rPr>
                        </w:pPr>
                        <w:r>
                          <w:rPr>
                            <w:rFonts w:cs="Zar" w:hint="cs"/>
                            <w:b/>
                            <w:bCs/>
                            <w:color w:val="000000" w:themeColor="text1"/>
                            <w:rtl/>
                          </w:rPr>
                          <w:t>وِب‌سايت‌ها</w:t>
                        </w:r>
                      </w:p>
                    </w:txbxContent>
                  </v:textbox>
                </v:roundrect>
                <v:rect id="Rectangle 37" o:spid="_x0000_s1041" style="position:absolute;left:24241;top:6591;width:10101;height:3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ncz8MA&#10;AADbAAAADwAAAGRycy9kb3ducmV2LnhtbESPT4vCMBTE7wt+h/CEva2pLv6hGkVcFmUPglXQ46N5&#10;trXNS2mi1m+/EQSPw8xvhpktWlOJGzWusKyg34tAEKdWF5wpOOx/vyYgnEfWWFkmBQ9ysJh3PmYY&#10;a3vnHd0Sn4lQwi5GBbn3dSylS3My6Hq2Jg7e2TYGfZBNJnWD91BuKjmIopE0WHBYyLGmVU5pmVyN&#10;gu9tedpJWSfrqxkey5/LX7ZPUKnPbrucgvDU+nf4RW904Mb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ncz8MAAADbAAAADwAAAAAAAAAAAAAAAACYAgAAZHJzL2Rv&#10;d25yZXYueG1sUEsFBgAAAAAEAAQA9QAAAIgDAAAAAA==&#10;" fillcolor="white [3212]" strokecolor="black [3213]" strokeweight="2pt">
                  <v:textbox>
                    <w:txbxContent>
                      <w:p w:rsidR="00624320" w:rsidRPr="00624320" w:rsidRDefault="00624320" w:rsidP="00624320">
                        <w:pPr>
                          <w:ind w:firstLine="0"/>
                          <w:jc w:val="center"/>
                          <w:rPr>
                            <w:rFonts w:cs="Zar"/>
                            <w:b/>
                            <w:bCs/>
                            <w:color w:val="000000" w:themeColor="text1"/>
                            <w:sz w:val="20"/>
                            <w:szCs w:val="24"/>
                          </w:rPr>
                        </w:pPr>
                        <w:r>
                          <w:rPr>
                            <w:rFonts w:cs="Zar" w:hint="cs"/>
                            <w:b/>
                            <w:bCs/>
                            <w:color w:val="000000" w:themeColor="text1"/>
                            <w:sz w:val="20"/>
                            <w:szCs w:val="24"/>
                            <w:rtl/>
                          </w:rPr>
                          <w:t>هيئت علمي</w:t>
                        </w:r>
                      </w:p>
                    </w:txbxContent>
                  </v:textbox>
                </v:rect>
                <v:rect id="Rectangle 38" o:spid="_x0000_s1042" style="position:absolute;left:24241;top:10738;width:10101;height:3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ZIvcEA&#10;AADbAAAADwAAAGRycy9kb3ducmV2LnhtbERPTWvCQBC9F/oflin0VjetWCS6htJSLB4EY6Eeh+yY&#10;xGRnQ3aj8d87B6HHx/teZqNr1Zn6UHs28DpJQBEX3tZcGvjdf7/MQYWIbLH1TAauFCBbPT4sMbX+&#10;wjs657FUEsIhRQNVjF2qdSgqchgmviMW7uh7h1FgX2rb40XCXavfkuRdO6xZGirs6LOioskHZ2C6&#10;bQ47rbt8PbjZX/N12pT7HI15fho/FqAijfFffHf/WPHJWPkiP0Cv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mSL3BAAAA2wAAAA8AAAAAAAAAAAAAAAAAmAIAAGRycy9kb3du&#10;cmV2LnhtbFBLBQYAAAAABAAEAPUAAACGAwAAAAA=&#10;" fillcolor="white [3212]" strokecolor="black [3213]" strokeweight="2pt">
                  <v:textbox>
                    <w:txbxContent>
                      <w:p w:rsidR="00624320" w:rsidRPr="00624320" w:rsidRDefault="00624320" w:rsidP="00624320">
                        <w:pPr>
                          <w:ind w:firstLine="0"/>
                          <w:jc w:val="center"/>
                          <w:rPr>
                            <w:rFonts w:cs="Zar"/>
                            <w:b/>
                            <w:bCs/>
                            <w:color w:val="000000" w:themeColor="text1"/>
                            <w:sz w:val="20"/>
                            <w:szCs w:val="24"/>
                          </w:rPr>
                        </w:pPr>
                        <w:r>
                          <w:rPr>
                            <w:rFonts w:cs="Zar" w:hint="cs"/>
                            <w:b/>
                            <w:bCs/>
                            <w:color w:val="000000" w:themeColor="text1"/>
                            <w:sz w:val="20"/>
                            <w:szCs w:val="24"/>
                            <w:rtl/>
                          </w:rPr>
                          <w:t>هيئت مؤسس</w:t>
                        </w:r>
                      </w:p>
                    </w:txbxContent>
                  </v:textbox>
                </v:rect>
                <v:rect id="Rectangle 39" o:spid="_x0000_s1043" style="position:absolute;left:24241;top:14777;width:10101;height:3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tJsMA&#10;AADbAAAADwAAAGRycy9kb3ducmV2LnhtbESPQYvCMBSE7wv+h/CEva2pLopWo4jLouxBsAp6fDTP&#10;trZ5KU3U+u83guBxmPlmmNmiNZW4UeMKywr6vQgEcWp1wZmCw/73awzCeWSNlWVS8CAHi3nnY4ax&#10;tnfe0S3xmQgl7GJUkHtfx1K6NCeDrmdr4uCdbWPQB9lkUjd4D+WmkoMoGkmDBYeFHGta5ZSWydUo&#10;+N6Wp52UdbK+muGx/Ln8ZfsElfrstsspCE+tf4df9EYHbgLPL+E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tJsMAAADbAAAADwAAAAAAAAAAAAAAAACYAgAAZHJzL2Rv&#10;d25yZXYueG1sUEsFBgAAAAAEAAQA9QAAAIgDAAAAAA==&#10;" fillcolor="white [3212]" strokecolor="black [3213]" strokeweight="2pt">
                  <v:textbox>
                    <w:txbxContent>
                      <w:p w:rsidR="00624320" w:rsidRPr="00624320" w:rsidRDefault="00624320" w:rsidP="00624320">
                        <w:pPr>
                          <w:ind w:firstLine="0"/>
                          <w:jc w:val="center"/>
                          <w:rPr>
                            <w:rFonts w:cs="Zar"/>
                            <w:b/>
                            <w:bCs/>
                            <w:color w:val="000000" w:themeColor="text1"/>
                            <w:sz w:val="20"/>
                            <w:szCs w:val="24"/>
                          </w:rPr>
                        </w:pPr>
                        <w:r>
                          <w:rPr>
                            <w:rFonts w:cs="Zar" w:hint="cs"/>
                            <w:b/>
                            <w:bCs/>
                            <w:color w:val="000000" w:themeColor="text1"/>
                            <w:sz w:val="20"/>
                            <w:szCs w:val="24"/>
                            <w:rtl/>
                          </w:rPr>
                          <w:t>هيئت مديره</w:t>
                        </w:r>
                      </w:p>
                    </w:txbxContent>
                  </v:textbox>
                </v:rect>
                <v:rect id="Rectangle 40" o:spid="_x0000_s1044" style="position:absolute;left:24241;top:19136;width:10101;height:3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Y3xsAA&#10;AADbAAAADwAAAGRycy9kb3ducmV2LnhtbERPTYvCMBC9C/sfwix401RXRapRlpVF2YNgK+hxaMa2&#10;tpmUJmr99+aw4PHxvpfrztTiTq0rLSsYDSMQxJnVJecKjunvYA7CeWSNtWVS8CQH69VHb4mxtg8+&#10;0D3xuQgh7GJUUHjfxFK6rCCDbmgb4sBdbGvQB9jmUrf4COGmluMomkmDJYeGAhv6KSirkptR8LWv&#10;zgcpm2R7M9NTtbn+5WmCSvU/u+8FCE+df4v/3TutYBLWhy/h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hY3xsAAAADbAAAADwAAAAAAAAAAAAAAAACYAgAAZHJzL2Rvd25y&#10;ZXYueG1sUEsFBgAAAAAEAAQA9QAAAIUDAAAAAA==&#10;" fillcolor="white [3212]" strokecolor="black [3213]" strokeweight="2pt">
                  <v:textbox>
                    <w:txbxContent>
                      <w:p w:rsidR="00624320" w:rsidRPr="00624320" w:rsidRDefault="00624320" w:rsidP="00624320">
                        <w:pPr>
                          <w:ind w:firstLine="0"/>
                          <w:jc w:val="center"/>
                          <w:rPr>
                            <w:rFonts w:cs="Zar"/>
                            <w:b/>
                            <w:bCs/>
                            <w:color w:val="000000" w:themeColor="text1"/>
                            <w:sz w:val="20"/>
                            <w:szCs w:val="24"/>
                          </w:rPr>
                        </w:pPr>
                        <w:r>
                          <w:rPr>
                            <w:rFonts w:cs="Zar" w:hint="cs"/>
                            <w:b/>
                            <w:bCs/>
                            <w:color w:val="000000" w:themeColor="text1"/>
                            <w:sz w:val="20"/>
                            <w:szCs w:val="24"/>
                            <w:rtl/>
                          </w:rPr>
                          <w:t>پژوهشگران</w:t>
                        </w:r>
                      </w:p>
                    </w:txbxContent>
                  </v:textbox>
                </v:re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41" o:spid="_x0000_s1045" type="#_x0000_t38" style="position:absolute;left:34342;top:5688;width:12120;height:2498;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pcqsIAAADbAAAADwAAAGRycy9kb3ducmV2LnhtbESP3YrCMBSE7wXfIRzBO00rKtI1luIP&#10;qHdWH+DQnG2725zUJmr37TfCwl4OM/MNs05704gnda62rCCeRiCIC6trLhXcrofJCoTzyBoby6Tg&#10;hxykm+FgjYm2L77QM/elCBB2CSqovG8TKV1RkUE3tS1x8D5tZ9AH2ZVSd/gKcNPIWRQtpcGaw0KF&#10;LW0rKr7zh1FAZ/rK9uXDXv3C7Yp7nsn9KVNqPOqzDxCeev8f/msftYJ5DO8v4Qf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vpcqsIAAADbAAAADwAAAAAAAAAAAAAA&#10;AAChAgAAZHJzL2Rvd25yZXYueG1sUEsFBgAAAAAEAAQA+QAAAJADAAAAAA==&#10;" adj="10800" strokecolor="#4579b8 [3044]">
                  <v:stroke endarrow="open"/>
                </v:shape>
                <v:shape id="Curved Connector 42" o:spid="_x0000_s1046" type="#_x0000_t38" style="position:absolute;left:34342;top:5688;width:12120;height:6645;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jC3cEAAADbAAAADwAAAGRycy9kb3ducmV2LnhtbESP0YrCMBRE34X9h3AX9k3TLSpSjaWs&#10;CqtvVj/g0lzbanNTm6j1742wsI/DzJxhFmlvGnGnztWWFXyPIhDEhdU1lwqOh81wBsJ5ZI2NZVLw&#10;JAfp8mOwwETbB+/pnvtSBAi7BBVU3reJlK6oyKAb2ZY4eCfbGfRBdqXUHT4C3DQyjqKpNFhzWKiw&#10;pZ+Kikt+MwpoR+dsXd7swU/cqrjmmVxvM6W+PvtsDsJT7//Df+1frWAcw/tL+AF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KMLdwQAAANsAAAAPAAAAAAAAAAAAAAAA&#10;AKECAABkcnMvZG93bnJldi54bWxQSwUGAAAAAAQABAD5AAAAjwMAAAAA&#10;" adj="10800" strokecolor="#4579b8 [3044]">
                  <v:stroke endarrow="open"/>
                </v:shape>
                <v:shape id="Curved Connector 43" o:spid="_x0000_s1047" type="#_x0000_t38" style="position:absolute;left:34342;top:5688;width:12120;height:9516;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RnRsMAAADbAAAADwAAAGRycy9kb3ducmV2LnhtbESP0WrCQBRE3wX/YbmCb83G2hZJs0qo&#10;Cta3Rj/gkr1N0mbvxuyaxL/vFgQfh5k5w6Sb0TSip87VlhUsohgEcWF1zaWC82n/tALhPLLGxjIp&#10;uJGDzXo6STHRduAv6nNfigBhl6CCyvs2kdIVFRl0kW2Jg/dtO4M+yK6UusMhwE0jn+P4TRqsOSxU&#10;2NJHRcVvfjUK6Eg/2a682pN/ddvikmdy95kpNZ+N2TsIT6N/hO/tg1bwsoT/L+EH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kZ0bDAAAA2wAAAA8AAAAAAAAAAAAA&#10;AAAAoQIAAGRycy9kb3ducmV2LnhtbFBLBQYAAAAABAAEAPkAAACRAwAAAAA=&#10;" adj="10800" strokecolor="#4579b8 [3044]">
                  <v:stroke endarrow="open"/>
                </v:shape>
                <v:shape id="Curved Connector 44" o:spid="_x0000_s1048" type="#_x0000_t38" style="position:absolute;left:34342;top:5688;width:12120;height:15044;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3/MsEAAADbAAAADwAAAGRycy9kb3ducmV2LnhtbESP0YrCMBRE34X9h3AXfNN0RUWqsZS1&#10;gvpm9QMuzbWtNje1idr9+42wsI/DzJxhVklvGvGkztWWFXyNIxDEhdU1lwrOp+1oAcJ5ZI2NZVLw&#10;Qw6S9cdghbG2Lz7SM/elCBB2MSqovG9jKV1RkUE3ti1x8C62M+iD7EqpO3wFuGnkJIrm0mDNYaHC&#10;lr4rKm75wyigA13TrHzYk5+5TXHPU5ntU6WGn326BOGp9//hv/ZOK5hO4f0l/A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jf8ywQAAANsAAAAPAAAAAAAAAAAAAAAA&#10;AKECAABkcnMvZG93bnJldi54bWxQSwUGAAAAAAQABAD5AAAAjwMAAAAA&#10;" adj="10800" strokecolor="#4579b8 [3044]">
                  <v:stroke endarrow="open"/>
                </v:shape>
                <v:shapetype id="_x0000_t37" coordsize="21600,21600" o:spt="37" o:oned="t" path="m,c10800,,21600,10800,21600,21600e" filled="f">
                  <v:path arrowok="t" fillok="f" o:connecttype="none"/>
                  <o:lock v:ext="edit" shapetype="t"/>
                </v:shapetype>
                <v:shape id="Curved Connector 45" o:spid="_x0000_s1049" type="#_x0000_t37" style="position:absolute;left:10578;top:8186;width:13663;height:14460;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r4ucQAAADbAAAADwAAAGRycy9kb3ducmV2LnhtbESP3WoCMRSE74W+QzgF7zRbqSKrUfyp&#10;UhHEWh/gdHO6Wbo5WTdR17dvBMHLYWa+YcbTxpbiQrUvHCt46yYgiDOnC84VHL9XnSEIH5A1lo5J&#10;wY08TCcvrTGm2l35iy6HkIsIYZ+iAhNClUrpM0MWfddVxNH7dbXFEGWdS13jNcJtKXtJMpAWC44L&#10;BitaGMr+DmerYJOF+exn76r+dr37uG3y5Wlvlkq1X5vZCESgJjzDj/anVvDeh/uX+APk5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Svi5xAAAANsAAAAPAAAAAAAAAAAA&#10;AAAAAKECAABkcnMvZG93bnJldi54bWxQSwUGAAAAAAQABAD5AAAAkgMAAAAA&#10;" strokecolor="#4579b8 [3044]">
                  <v:stroke endarrow="open"/>
                </v:shape>
                <v:shape id="Curved Connector 46" o:spid="_x0000_s1050" type="#_x0000_t37" style="position:absolute;left:10578;top:12333;width:13663;height:10313;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hmzsQAAADbAAAADwAAAGRycy9kb3ducmV2LnhtbESP3WoCMRSE74W+QzgF72q2oiKrUfwt&#10;iiDW+gCnm9PN0s3Jukl1fXsjFLwcZuYbZjxtbCkuVPvCsYL3TgKCOHO64FzB6Wv9NgThA7LG0jEp&#10;uJGH6eSlNcZUuyt/0uUYchEh7FNUYEKoUil9Zsii77iKOHo/rrYYoqxzqWu8RrgtZTdJBtJiwXHB&#10;YEULQ9nv8c8q2GZhPvs+uKq/+9ivbtt8eT6YpVLt12Y2AhGoCc/wf3ujFfQG8PgSf4C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mGbOxAAAANsAAAAPAAAAAAAAAAAA&#10;AAAAAKECAABkcnMvZG93bnJldi54bWxQSwUGAAAAAAQABAD5AAAAkgMAAAAA&#10;" strokecolor="#4579b8 [3044]">
                  <v:stroke endarrow="open"/>
                </v:shape>
                <v:shape id="Curved Connector 47" o:spid="_x0000_s1051" type="#_x0000_t37" style="position:absolute;left:10578;top:16372;width:13663;height:6274;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TDVcUAAADbAAAADwAAAGRycy9kb3ducmV2LnhtbESP3WoCMRSE7wu+QzhC72rWUq1sjaK1&#10;ilIo/j3A6ea4WdycbDdR17c3gtDLYWa+YYbjxpbiTLUvHCvodhIQxJnTBecK9rv5ywCED8gaS8ek&#10;4EoexqPW0xBT7S68ofM25CJC2KeowIRQpVL6zJBF33EVcfQOrrYYoqxzqWu8RLgt5WuS9KXFguOC&#10;wYo+DWXH7ckqWGVhOvldu6r3vfj5uq7y2d/azJR6bjeTDxCBmvAffrSXWsHbO9y/xB8gR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TDVcUAAADbAAAADwAAAAAAAAAA&#10;AAAAAAChAgAAZHJzL2Rvd25yZXYueG1sUEsFBgAAAAAEAAQA+QAAAJMDAAAAAA==&#10;" strokecolor="#4579b8 [3044]">
                  <v:stroke endarrow="open"/>
                </v:shape>
                <v:shape id="Curved Connector 48" o:spid="_x0000_s1052" type="#_x0000_t37" style="position:absolute;left:10578;top:20732;width:13663;height:1914;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tXJ8EAAADbAAAADwAAAGRycy9kb3ducmV2LnhtbERP3WrCMBS+F3yHcAa703SiIp1R/NtQ&#10;BOncHuCsOWuKzUltMq1vby4ELz++/+m8tZW4UONLxwre+gkI4tzpkgsFP98fvQkIH5A1Vo5JwY08&#10;zGfdzhRT7a78RZdjKEQMYZ+iAhNCnUrpc0MWfd/VxJH7c43FEGFTSN3gNYbbSg6SZCwtlhwbDNa0&#10;MpSfjv9WwS4Py8Vv5urR/vOwue2K9Tkza6VeX9rFO4hAbXiKH+6tVjCMY+OX+APk7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S1cnwQAAANsAAAAPAAAAAAAAAAAAAAAA&#10;AKECAABkcnMvZG93bnJldi54bWxQSwUGAAAAAAQABAD5AAAAjwMAAAAA&#10;" strokecolor="#4579b8 [3044]">
                  <v:stroke endarrow="open"/>
                </v:shape>
                <v:shape id="Curved Connector 49" o:spid="_x0000_s1053" type="#_x0000_t38" style="position:absolute;left:42343;top:16825;width:21798;height:3457;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Yd8YAAADbAAAADwAAAGRycy9kb3ducmV2LnhtbESPQUvDQBSE74L/YXmCN7uplWLTbksp&#10;CO2hUKM99Paafc1Gs29D9pnGf+8KgsdhZr5hFqvBN6qnLtaBDYxHGSjiMtiaKwPvby8Pz6CiIFts&#10;ApOBb4qwWt7eLDC34cqv1BdSqQThmKMBJ9LmWsfSkcc4Ci1x8i6h8yhJdpW2HV4T3Df6Mcum2mPN&#10;acFhSxtH5Wfx5Q0cZ/s+uo/1YVycD+ep1LuJbE7G3N8N6zkooUH+w3/trTXwNIPfL+kH6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rmHfGAAAA2wAAAA8AAAAAAAAA&#10;AAAAAAAAoQIAAGRycy9kb3ducmV2LnhtbFBLBQYAAAAABAAEAPkAAACUAwAAAAA=&#10;" adj="10800" strokecolor="#4579b8 [3044]">
                  <v:stroke endarrow="open"/>
                </v:shape>
                <v:shape id="Curved Connector 50" o:spid="_x0000_s1054" type="#_x0000_t38" style="position:absolute;left:25595;top:10021;width:28284;height:23552;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avzL8AAADbAAAADwAAAGRycy9kb3ducmV2LnhtbERPzYrCMBC+C/sOYRa8aeqKbqmmRYQF&#10;BUGs+wBDM7bBZlKaWLtvvzkIHj++/20x2lYM1HvjWMFinoAgrpw2XCv4vf7MUhA+IGtsHZOCP/JQ&#10;5B+TLWbaPflCQxlqEUPYZ6igCaHLpPRVQxb93HXEkbu53mKIsK+l7vEZw20rv5JkLS0ajg0NdrRv&#10;qLqXD6vgdLicj6MZvo/rdFWGZfXYmx0pNf0cdxsQgcbwFr/cB61gFdfHL/EHyP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savzL8AAADbAAAADwAAAAAAAAAAAAAAAACh&#10;AgAAZHJzL2Rvd25yZXYueG1sUEsFBgAAAAAEAAQA+QAAAI0DAAAAAA==&#10;" adj="15022" strokecolor="#4579b8 [3044]">
                  <v:stroke endarrow="open"/>
                </v:shape>
                <v:shape id="Curved Connector 51" o:spid="_x0000_s1055" type="#_x0000_t38" style="position:absolute;left:10735;top:5689;width:38811;height:42744;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zTHcMAAADbAAAADwAAAGRycy9kb3ducmV2LnhtbESPT4vCMBTE7wt+h/AEb2uqoEg1ihYX&#10;xD3s+gfPz+bZFpuXbhK1++03C4LHYWZ+w8wWranFnZyvLCsY9BMQxLnVFRcKjoeP9wkIH5A11pZJ&#10;wS95WMw7bzNMtX3wju77UIgIYZ+igjKEJpXS5yUZ9H3bEEfvYp3BEKUrpHb4iHBTy2GSjKXBiuNC&#10;iQ1lJeXX/c0oOI83PyZfbTPn6nXzVXy7U+Y+lep12+UURKA2vMLP9kYrGA3g/0v8A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80x3DAAAA2wAAAA8AAAAAAAAAAAAA&#10;AAAAoQIAAGRycy9kb3ducmV2LnhtbFBLBQYAAAAABAAEAPkAAACRAwAAAAA=&#10;" adj="10800" strokecolor="#4579b8 [3044]">
                  <v:stroke endarrow="open"/>
                </v:shape>
                <v:shape id="Curved Connector 52" o:spid="_x0000_s1056" type="#_x0000_t38" style="position:absolute;left:21797;top:19616;width:41678;height:17755;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PAusQAAADbAAAADwAAAGRycy9kb3ducmV2LnhtbESPQWuDQBSE74X8h+UFemvWmLaIyRpC&#10;IWDpJbU55PhwX1R034q7Vfvvu4FAjsPMfMPs9rPpxEiDaywrWK8iEMSl1Q1XCs4/x5cEhPPIGjvL&#10;pOCPHOyzxdMOU20n/qax8JUIEHYpKqi971MpXVmTQbeyPXHwrnYw6IMcKqkHnALcdDKOondpsOGw&#10;UGNPHzWVbfFrFEyv1Sb57PP2Ekdfnbz6pFifEqWel/NhC8LT7B/hezvXCt5iuH0JP0B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Q8C6xAAAANsAAAAPAAAAAAAAAAAA&#10;AAAAAKECAABkcnMvZG93bnJldi54bWxQSwUGAAAAAAQABAD5AAAAkgMAAAAA&#10;" adj="10579" strokecolor="#4579b8 [3044]">
                  <v:stroke endarrow="open"/>
                </v:shape>
                <v:shape id="Curved Connector 53" o:spid="_x0000_s1057" type="#_x0000_t38" style="position:absolute;left:31311;top:22328;width:34876;height:5529;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Lo8cQAAADbAAAADwAAAGRycy9kb3ducmV2LnhtbESPQWvCQBSE74X+h+UVetNNLUqJrsGG&#10;FkJ70Kp4fmafSTD7Nu5uNf77riD0OMzMN8ws600rzuR8Y1nByzABQVxa3XClYLv5HLyB8AFZY2uZ&#10;FFzJQzZ/fJhhqu2Ff+i8DpWIEPYpKqhD6FIpfVmTQT+0HXH0DtYZDFG6SmqHlwg3rRwlyUQabDgu&#10;1NhRXlN5XP8aBftJcTLl+1fuXPvRLauV2+XuW6nnp34xBRGoD//he7vQCsavcPsSf4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oujxxAAAANsAAAAPAAAAAAAAAAAA&#10;AAAAAKECAABkcnMvZG93bnJldi54bWxQSwUGAAAAAAQABAD5AAAAkgMAAAAA&#10;" adj="10800" strokecolor="#4579b8 [3044]">
                  <v:stroke endarrow="open"/>
                </v:shape>
                <v:shape id="Curved Connector 54" o:spid="_x0000_s1058" type="#_x0000_t38" style="position:absolute;left:11963;top:43062;width:30618;height:37425;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tFM8QAAADbAAAADwAAAGRycy9kb3ducmV2LnhtbESPQWvCQBSE7wX/w/KE3upGsbVEVxHF&#10;IgUPplJ6fO4+k2j2bchuTfz3XaHgcZiZb5jZorOVuFLjS8cKhoMEBLF2puRcweFr8/IOwgdkg5Vj&#10;UnAjD4t572mGqXEt7+mahVxECPsUFRQh1KmUXhdk0Q9cTRy9k2sshiibXJoG2wi3lRwlyZu0WHJc&#10;KLCmVUH6kv1aBafP73HWTg4/TDozuw993t6Oa6We+91yCiJQFx7h//bWKHgdw/1L/AF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m0UzxAAAANsAAAAPAAAAAAAAAAAA&#10;AAAAAKECAABkcnMvZG93bnJldi54bWxQSwUGAAAAAAQABAD5AAAAkgMAAAAA&#10;" adj="12150" strokecolor="#4579b8 [3044]">
                  <v:stroke endarrow="open"/>
                </v:shape>
                <v:rect id="Rectangle 55" o:spid="_x0000_s1059" style="position:absolute;left:15893;top:3080;width:5742;height:4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o8sIA&#10;AADbAAAADwAAAGRycy9kb3ducmV2LnhtbESPQYvCMBSE74L/ITzBm6aKLtI1ShEVPa4VZG/P5m3b&#10;tXkpTaz135uFBY/DzHzDLNedqURLjSstK5iMIxDEmdUl5wrO6W60AOE8ssbKMil4koP1qt9bYqzt&#10;g7+oPflcBAi7GBUU3texlC4ryKAb25o4eD+2MeiDbHKpG3wEuKnkNIo+pMGSw0KBNW0Kym6nu1Hg&#10;ru0xfdbJ5ffbZddkyyadHfdKDQdd8gnCU+ff4f/2QSuYz+HvS/g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SjywgAAANsAAAAPAAAAAAAAAAAAAAAAAJgCAABkcnMvZG93&#10;bnJldi54bWxQSwUGAAAAAAQABAD1AAAAhwMAAAAA&#10;" filled="f" stroked="f" strokeweight="2pt">
                  <v:textbox>
                    <w:txbxContent>
                      <w:p w:rsidR="008823D8" w:rsidRPr="008823D8" w:rsidRDefault="008823D8" w:rsidP="008823D8">
                        <w:pPr>
                          <w:ind w:firstLine="0"/>
                          <w:jc w:val="center"/>
                          <w:rPr>
                            <w:rFonts w:ascii="W_modern" w:hAnsi="W_modern" w:cs="W_modern"/>
                            <w:color w:val="000000" w:themeColor="text1"/>
                          </w:rPr>
                        </w:pPr>
                        <w:r>
                          <w:rPr>
                            <w:rFonts w:ascii="W_modern" w:hAnsi="W_modern" w:cs="W_modern" w:hint="cs"/>
                            <w:color w:val="000000" w:themeColor="text1"/>
                            <w:rtl/>
                          </w:rPr>
                          <w:t>107</w:t>
                        </w:r>
                      </w:p>
                    </w:txbxContent>
                  </v:textbox>
                </v:rect>
                <v:rect id="Rectangle 56" o:spid="_x0000_s1060" style="position:absolute;left:17169;top:6272;width:5742;height:4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e2hcIA&#10;AADbAAAADwAAAGRycy9kb3ducmV2LnhtbESPQYvCMBSE74L/ITzBm6aKinSNUkRFj2sF2duzedt2&#10;bV5KE2v995uFBY/DzHzDrDadqURLjSstK5iMIxDEmdUl5wou6X60BOE8ssbKMil4kYPNut9bYazt&#10;kz+pPftcBAi7GBUU3texlC4ryKAb25o4eN+2MeiDbHKpG3wGuKnkNIoW0mDJYaHAmrYFZffzwyhw&#10;t/aUvurk+vPlsluyY5POTgelhoMu+QDhqfPv8H/7qBXMF/D3Jfw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7aFwgAAANsAAAAPAAAAAAAAAAAAAAAAAJgCAABkcnMvZG93&#10;bnJldi54bWxQSwUGAAAAAAQABAD1AAAAhwMAAAAA&#10;" filled="f" stroked="f" strokeweight="2pt">
                  <v:textbox>
                    <w:txbxContent>
                      <w:p w:rsidR="008823D8" w:rsidRPr="008823D8" w:rsidRDefault="008823D8" w:rsidP="008823D8">
                        <w:pPr>
                          <w:ind w:firstLine="0"/>
                          <w:jc w:val="center"/>
                          <w:rPr>
                            <w:rFonts w:ascii="W_modern" w:hAnsi="W_modern" w:cs="W_modern"/>
                            <w:color w:val="000000" w:themeColor="text1"/>
                          </w:rPr>
                        </w:pPr>
                        <w:r>
                          <w:rPr>
                            <w:rFonts w:ascii="W_modern" w:hAnsi="W_modern" w:cs="W_modern" w:hint="cs"/>
                            <w:color w:val="000000" w:themeColor="text1"/>
                            <w:rtl/>
                          </w:rPr>
                          <w:t>1484</w:t>
                        </w:r>
                      </w:p>
                    </w:txbxContent>
                  </v:textbox>
                </v:rect>
                <v:rect id="Rectangle 57" o:spid="_x0000_s1061" style="position:absolute;left:17807;top:10098;width:5742;height:4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THsMA&#10;AADbAAAADwAAAGRycy9kb3ducmV2LnhtbESPQWvCQBSE74L/YXlCb2ZjsVWiqwSppR5rBPH2zD6T&#10;aPZtyG5j/PfdQsHjMDPfMMt1b2rRUesqywomUQyCOLe64kLBIduO5yCcR9ZYWyYFD3KwXg0HS0y0&#10;vfM3dXtfiABhl6CC0vsmkdLlJRl0kW2Ig3exrUEfZFtI3eI9wE0tX+P4XRqsOCyU2NCmpPy2/zEK&#10;3LnbZY8mPV5PLj+nH2yy6e5TqZdRny5AeOr9M/zf/tIK3mb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sTHsMAAADbAAAADwAAAAAAAAAAAAAAAACYAgAAZHJzL2Rv&#10;d25yZXYueG1sUEsFBgAAAAAEAAQA9QAAAIgDAAAAAA==&#10;" filled="f" stroked="f" strokeweight="2pt">
                  <v:textbox>
                    <w:txbxContent>
                      <w:p w:rsidR="008823D8" w:rsidRPr="008823D8" w:rsidRDefault="008823D8" w:rsidP="008823D8">
                        <w:pPr>
                          <w:ind w:firstLine="0"/>
                          <w:jc w:val="center"/>
                          <w:rPr>
                            <w:rFonts w:ascii="W_modern" w:hAnsi="W_modern" w:cs="W_modern"/>
                            <w:color w:val="000000" w:themeColor="text1"/>
                          </w:rPr>
                        </w:pPr>
                        <w:r>
                          <w:rPr>
                            <w:rFonts w:ascii="W_modern" w:hAnsi="W_modern" w:cs="W_modern" w:hint="cs"/>
                            <w:color w:val="000000" w:themeColor="text1"/>
                            <w:rtl/>
                          </w:rPr>
                          <w:t>19</w:t>
                        </w:r>
                      </w:p>
                    </w:txbxContent>
                  </v:textbox>
                </v:rect>
                <v:rect id="Rectangle 59" o:spid="_x0000_s1062" style="position:absolute;left:24241;top:2604;width:10101;height:3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UIhsUA&#10;AADbAAAADwAAAGRycy9kb3ducmV2LnhtbESPQWvCQBSE70L/w/IKvZlNK0qbugaxSIsHwaSgx0f2&#10;NUmTfRuyG03/vSsIPQ4z8w2zTEfTijP1rras4DmKQRAXVtdcKvjOt9NXEM4ja2wtk4I/cpCuHiZL&#10;TLS98IHOmS9FgLBLUEHlfZdI6YqKDLrIdsTB+7G9QR9kX0rd4yXATStf4nghDdYcFirsaFNR0WSD&#10;UTDbN6eDlF32OZj5sfn43ZV5hko9PY7rdxCeRv8fvre/tIL5G9y+hB8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9QiGxQAAANsAAAAPAAAAAAAAAAAAAAAAAJgCAABkcnMv&#10;ZG93bnJldi54bWxQSwUGAAAAAAQABAD1AAAAigMAAAAA&#10;" fillcolor="white [3212]" strokecolor="black [3213]" strokeweight="2pt">
                  <v:textbox>
                    <w:txbxContent>
                      <w:p w:rsidR="008823D8" w:rsidRPr="00624320" w:rsidRDefault="008823D8" w:rsidP="008823D8">
                        <w:pPr>
                          <w:ind w:firstLine="0"/>
                          <w:jc w:val="center"/>
                          <w:rPr>
                            <w:rFonts w:cs="Zar"/>
                            <w:b/>
                            <w:bCs/>
                            <w:color w:val="000000" w:themeColor="text1"/>
                            <w:sz w:val="20"/>
                            <w:szCs w:val="24"/>
                          </w:rPr>
                        </w:pPr>
                        <w:r>
                          <w:rPr>
                            <w:rFonts w:cs="Zar" w:hint="cs"/>
                            <w:b/>
                            <w:bCs/>
                            <w:color w:val="000000" w:themeColor="text1"/>
                            <w:sz w:val="20"/>
                            <w:szCs w:val="24"/>
                            <w:rtl/>
                          </w:rPr>
                          <w:t>هيئت امنا</w:t>
                        </w:r>
                      </w:p>
                    </w:txbxContent>
                  </v:textbox>
                </v:rect>
                <v:shape id="Curved Connector 60" o:spid="_x0000_s1063" type="#_x0000_t37" style="position:absolute;left:10578;top:4199;width:13663;height:18447;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gHQcEAAADbAAAADwAAAGRycy9kb3ducmV2LnhtbERPy4rCMBTdC/5DuII7TRUU6RjFxyjK&#10;gKgzH3CnuTbF5qbTRK1/P1kILg/nPZ03thR3qn3hWMGgn4AgzpwuOFfw873pTUD4gKyxdEwKnuRh&#10;Pmu3pphq9+AT3c8hFzGEfYoKTAhVKqXPDFn0fVcRR+7iaoshwjqXusZHDLelHCbJWFosODYYrGhl&#10;KLueb1bBPgvLxe/RVaOv7eHzuc/Xf0ezVqrbaRYfIAI14S1+uXdawTiuj1/iD5C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iAdBwQAAANsAAAAPAAAAAAAAAAAAAAAA&#10;AKECAABkcnMvZG93bnJldi54bWxQSwUGAAAAAAQABAD5AAAAjwMAAAAA&#10;" strokecolor="#4579b8 [3044]">
                  <v:stroke endarrow="open"/>
                </v:shape>
                <v:rect id="Rectangle 61" o:spid="_x0000_s1064" style="position:absolute;left:18022;top:13927;width:5741;height:4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LkTMIA&#10;AADbAAAADwAAAGRycy9kb3ducmV2LnhtbESPQYvCMBSE7wv+h/AEb9tUEZGuUYqo6FG7sOzt2bxt&#10;uzYvpYm1/nsjCB6HmfmGWax6U4uOWldZVjCOYhDEudUVFwq+s+3nHITzyBpry6TgTg5Wy8HHAhNt&#10;b3yk7uQLESDsElRQet8kUrq8JIMusg1x8P5sa9AH2RZSt3gLcFPLSRzPpMGKw0KJDa1Lyi+nq1Hg&#10;zt0huzfpz/+vy8/phk02PeyUGg379AuEp96/w6/2XiuYjeH5Jf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kuRMwgAAANsAAAAPAAAAAAAAAAAAAAAAAJgCAABkcnMvZG93&#10;bnJldi54bWxQSwUGAAAAAAQABAD1AAAAhwMAAAAA&#10;" filled="f" stroked="f" strokeweight="2pt">
                  <v:textbox>
                    <w:txbxContent>
                      <w:p w:rsidR="008823D8" w:rsidRPr="008823D8" w:rsidRDefault="008823D8" w:rsidP="008823D8">
                        <w:pPr>
                          <w:ind w:firstLine="0"/>
                          <w:jc w:val="center"/>
                          <w:rPr>
                            <w:rFonts w:ascii="W_modern" w:hAnsi="W_modern" w:cs="W_modern"/>
                            <w:color w:val="000000" w:themeColor="text1"/>
                          </w:rPr>
                        </w:pPr>
                        <w:r>
                          <w:rPr>
                            <w:rFonts w:ascii="W_modern" w:hAnsi="W_modern" w:cs="W_modern" w:hint="cs"/>
                            <w:color w:val="000000" w:themeColor="text1"/>
                            <w:rtl/>
                          </w:rPr>
                          <w:t>108</w:t>
                        </w:r>
                      </w:p>
                    </w:txbxContent>
                  </v:textbox>
                </v:rect>
                <v:rect id="Rectangle 62" o:spid="_x0000_s1065" style="position:absolute;left:17490;top:18072;width:5741;height:4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B6O8IA&#10;AADbAAAADwAAAGRycy9kb3ducmV2LnhtbESPQYvCMBSE7wv+h/AEb9tUEZGuUYq4ix61guzt2bxt&#10;uzYvpYm1/nsjCB6HmfmGWax6U4uOWldZVjCOYhDEudUVFwqO2ffnHITzyBpry6TgTg5Wy8HHAhNt&#10;b7yn7uALESDsElRQet8kUrq8JIMusg1x8P5sa9AH2RZSt3gLcFPLSRzPpMGKw0KJDa1Lyi+Hq1Hg&#10;zt0uuzfp6f/X5ed0wyab7n6UGg379AuEp96/w6/2ViuYTeD5Jf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Ho7wgAAANsAAAAPAAAAAAAAAAAAAAAAAJgCAABkcnMvZG93&#10;bnJldi54bWxQSwUGAAAAAAQABAD1AAAAhwMAAAAA&#10;" filled="f" stroked="f" strokeweight="2pt">
                  <v:textbox>
                    <w:txbxContent>
                      <w:p w:rsidR="008823D8" w:rsidRPr="008823D8" w:rsidRDefault="008823D8" w:rsidP="008823D8">
                        <w:pPr>
                          <w:ind w:firstLine="0"/>
                          <w:jc w:val="center"/>
                          <w:rPr>
                            <w:rFonts w:ascii="W_modern" w:hAnsi="W_modern" w:cs="W_modern"/>
                            <w:color w:val="000000" w:themeColor="text1"/>
                          </w:rPr>
                        </w:pPr>
                        <w:r>
                          <w:rPr>
                            <w:rFonts w:ascii="W_modern" w:hAnsi="W_modern" w:cs="W_modern" w:hint="cs"/>
                            <w:color w:val="000000" w:themeColor="text1"/>
                            <w:rtl/>
                          </w:rPr>
                          <w:t>860</w:t>
                        </w:r>
                      </w:p>
                    </w:txbxContent>
                  </v:textbox>
                </v:rect>
                <v:rect id="Rectangle 63" o:spid="_x0000_s1066" style="position:absolute;left:25037;top:29877;width:5742;height:4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foMMA&#10;AADbAAAADwAAAGRycy9kb3ducmV2LnhtbESPT4vCMBTE74LfITzBm6b+QaRrlCIqelwryN6ezdu2&#10;a/NSmljrt98sLHgcZuY3zGrTmUq01LjSsoLJOAJBnFldcq7gku5HSxDOI2usLJOCFznYrPu9Fcba&#10;PvmT2rPPRYCwi1FB4X0dS+myggy6sa2Jg/dtG4M+yCaXusFngJtKTqNoIQ2WHBYKrGlbUHY/P4wC&#10;d2tP6atOrj9fLrslOzbp/HRQajjokg8Qnjr/Dv+3j1rBYgZ/X8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foMMAAADbAAAADwAAAAAAAAAAAAAAAACYAgAAZHJzL2Rv&#10;d25yZXYueG1sUEsFBgAAAAAEAAQA9QAAAIgDAAAAAA==&#10;" filled="f" stroked="f" strokeweight="2pt">
                  <v:textbox>
                    <w:txbxContent>
                      <w:p w:rsidR="008823D8" w:rsidRPr="008823D8" w:rsidRDefault="008823D8" w:rsidP="008823D8">
                        <w:pPr>
                          <w:ind w:firstLine="0"/>
                          <w:jc w:val="center"/>
                          <w:rPr>
                            <w:rFonts w:ascii="W_modern" w:hAnsi="W_modern" w:cs="W_modern"/>
                            <w:color w:val="000000" w:themeColor="text1"/>
                          </w:rPr>
                        </w:pPr>
                        <w:r>
                          <w:rPr>
                            <w:rFonts w:ascii="W_modern" w:hAnsi="W_modern" w:cs="W_modern" w:hint="cs"/>
                            <w:color w:val="000000" w:themeColor="text1"/>
                            <w:rtl/>
                          </w:rPr>
                          <w:t>2683</w:t>
                        </w:r>
                      </w:p>
                    </w:txbxContent>
                  </v:textbox>
                </v:rect>
                <v:shape id="Curved Connector 64" o:spid="_x0000_s1067" type="#_x0000_t37" style="position:absolute;left:10578;top:26580;width:12333;height:11326;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w1dcgAAADbAAAADwAAAGRycy9kb3ducmV2LnhtbESPW2vCQBSE3wv+h+UIfasbL4imrmKF&#10;UqF98FJKfTtmj0ls9mzMrjH117tCoY/DzHzDTGaNKURNlcstK+h2IhDEidU5pwo+t69PIxDOI2ss&#10;LJOCX3Iwm7YeJhhre+E11RufigBhF6OCzPsyltIlGRl0HVsSB+9gK4M+yCqVusJLgJtC9qJoKA3m&#10;HBYyLGmRUfKzORsFq/edTD/Wp3399t0f7+ZfL6fjtVHqsd3Mn0F4avx/+K+91AqGA7h/CT9ATm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Ew1dcgAAADbAAAADwAAAAAA&#10;AAAAAAAAAAChAgAAZHJzL2Rvd25yZXYueG1sUEsFBgAAAAAEAAQA+QAAAJYDAAAAAA==&#10;" strokecolor="#4579b8 [3044]">
                  <v:stroke endarrow="open"/>
                </v:shape>
                <v:rect id="Rectangle 66" o:spid="_x0000_s1068" style="position:absolute;left:53691;top:20837;width:5742;height:4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t8OMMA&#10;AADbAAAADwAAAGRycy9kb3ducmV2LnhtbESPQWuDQBSE74X+h+UVeqtrSpFisgkSkpIcq4HS29N9&#10;URP3rbgbo/++Wyj0OMzMN8xqM5lOjDS41rKCRRSDIK6sbrlWcCr2L+8gnEfW2FkmBTM52KwfH1aY&#10;anvnTxpzX4sAYZeigsb7PpXSVQ0ZdJHtiYN3toNBH+RQSz3gPcBNJ1/jOJEGWw4LDfa0bai65jej&#10;wJXjsZj77Ovy7aoy27Ep3o4fSj0/TdkShKfJ/4f/2getIEng90v4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t8OMMAAADbAAAADwAAAAAAAAAAAAAAAACYAgAAZHJzL2Rv&#10;d25yZXYueG1sUEsFBgAAAAAEAAQA9QAAAIgDAAAAAA==&#10;" filled="f" stroked="f" strokeweight="2pt">
                  <v:textbox>
                    <w:txbxContent>
                      <w:p w:rsidR="00A041DE" w:rsidRPr="008823D8" w:rsidRDefault="00A041DE" w:rsidP="008823D8">
                        <w:pPr>
                          <w:ind w:firstLine="0"/>
                          <w:jc w:val="center"/>
                          <w:rPr>
                            <w:rFonts w:ascii="W_modern" w:hAnsi="W_modern" w:cs="W_modern"/>
                            <w:color w:val="000000" w:themeColor="text1"/>
                          </w:rPr>
                        </w:pPr>
                        <w:r>
                          <w:rPr>
                            <w:rFonts w:ascii="W_modern" w:hAnsi="W_modern" w:cs="W_modern" w:hint="cs"/>
                            <w:color w:val="000000" w:themeColor="text1"/>
                            <w:rtl/>
                          </w:rPr>
                          <w:t>3196</w:t>
                        </w:r>
                      </w:p>
                    </w:txbxContent>
                  </v:textbox>
                </v:rect>
                <v:shape id="Curved Connector 67" o:spid="_x0000_s1069" type="#_x0000_t38" style="position:absolute;left:15629;top:24613;width:34290;height:6807;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iY/sIAAADbAAAADwAAAGRycy9kb3ducmV2LnhtbESPwYrCQBBE7wv+w9CCt3WiB5XoKCIK&#10;guxB14u3JtMmwUxPyLRJ3K/fWRD2WFS9Kmq16V2lWmpC6dnAZJyAIs68LTk3cP0+fC5ABUG2WHkm&#10;Ay8KsFkPPlaYWt/xmdqL5CqWcEjRQCFSp1qHrCCHYexr4ujdfeNQomxybRvsYrmr9DRJZtphyXGh&#10;wJp2BWWPy9MZmLVZd/u5d/vFY25PdS5yne6/jBkN++0SlFAv/+E3fbSRm8Pfl/gD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iY/sIAAADbAAAADwAAAAAAAAAAAAAA&#10;AAChAgAAZHJzL2Rvd25yZXYueG1sUEsFBgAAAAAEAAQA+QAAAJADAAAAAA==&#10;" adj="10800" strokecolor="#4579b8 [3044]">
                  <v:stroke endarrow="open"/>
                </v:shape>
                <v:rect id="Rectangle 68" o:spid="_x0000_s1070" style="position:absolute;left:18288;top:22115;width:5742;height:4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hN0cEA&#10;AADbAAAADwAAAGRycy9kb3ducmV2LnhtbERPy0rDQBTdF/oPwy24ayctUiRmEoK0YpY2gri7zdwm&#10;qZk7ITPm8ffOQnB5OO8km00nRhpca1nBfheBIK6sbrlW8FGet08gnEfW2FkmBQs5yNL1KsFY24nf&#10;abz4WoQQdjEqaLzvYyld1ZBBt7M9ceBudjDoAxxqqQecQrjp5CGKjtJgy6GhwZ5eGqq+Lz9GgbuO&#10;Rbn0+ef9y1XX/MSmfCxelXrYzPkzCE+z/xf/ud+0gmMYG76EHyD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oTdHBAAAA2wAAAA8AAAAAAAAAAAAAAAAAmAIAAGRycy9kb3du&#10;cmV2LnhtbFBLBQYAAAAABAAEAPUAAACGAwAAAAA=&#10;" filled="f" stroked="f" strokeweight="2pt">
                  <v:textbox>
                    <w:txbxContent>
                      <w:p w:rsidR="00A041DE" w:rsidRPr="008823D8" w:rsidRDefault="00EC02AB" w:rsidP="008823D8">
                        <w:pPr>
                          <w:ind w:firstLine="0"/>
                          <w:jc w:val="center"/>
                          <w:rPr>
                            <w:rFonts w:ascii="W_modern" w:hAnsi="W_modern" w:cs="W_modern"/>
                            <w:color w:val="000000" w:themeColor="text1"/>
                          </w:rPr>
                        </w:pPr>
                        <w:r>
                          <w:rPr>
                            <w:rFonts w:ascii="W_modern" w:hAnsi="W_modern" w:cs="W_modern" w:hint="cs"/>
                            <w:color w:val="000000" w:themeColor="text1"/>
                            <w:rtl/>
                          </w:rPr>
                          <w:t>5674</w:t>
                        </w:r>
                      </w:p>
                    </w:txbxContent>
                  </v:textbox>
                </v:rect>
                <v:rect id="Rectangle 69" o:spid="_x0000_s1071" style="position:absolute;left:32640;top:43593;width:5742;height:4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SsIA&#10;AADbAAAADwAAAGRycy9kb3ducmV2LnhtbESPQYvCMBSE74L/ITzBm6aKyNo1ShEVPa4VZG/P5m3b&#10;tXkpTaz135uFBY/DzHzDLNedqURLjSstK5iMIxDEmdUl5wrO6W70AcJ5ZI2VZVLwJAfrVb+3xFjb&#10;B39Re/K5CBB2MSoovK9jKV1WkEE3tjVx8H5sY9AH2eRSN/gIcFPJaRTNpcGSw0KBNW0Kym6nu1Hg&#10;ru0xfdbJ5ffbZddkyyadHfdKDQdd8gnCU+ff4f/2QSuYL+DvS/g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5OhKwgAAANsAAAAPAAAAAAAAAAAAAAAAAJgCAABkcnMvZG93&#10;bnJldi54bWxQSwUGAAAAAAQABAD1AAAAhwMAAAAA&#10;" filled="f" stroked="f" strokeweight="2pt">
                  <v:textbox>
                    <w:txbxContent>
                      <w:p w:rsidR="00A041DE" w:rsidRPr="008823D8" w:rsidRDefault="00A041DE" w:rsidP="008823D8">
                        <w:pPr>
                          <w:ind w:firstLine="0"/>
                          <w:jc w:val="center"/>
                          <w:rPr>
                            <w:rFonts w:ascii="W_modern" w:hAnsi="W_modern" w:cs="W_modern"/>
                            <w:color w:val="000000" w:themeColor="text1"/>
                          </w:rPr>
                        </w:pPr>
                        <w:r>
                          <w:rPr>
                            <w:rFonts w:ascii="W_modern" w:hAnsi="W_modern" w:cs="W_modern" w:hint="cs"/>
                            <w:color w:val="000000" w:themeColor="text1"/>
                            <w:rtl/>
                          </w:rPr>
                          <w:t>1920</w:t>
                        </w:r>
                      </w:p>
                    </w:txbxContent>
                  </v:textbox>
                </v:rect>
                <v:shape id="Curved Connector 70" o:spid="_x0000_s1072" type="#_x0000_t38" style="position:absolute;left:10579;top:27003;width:23179;height:22328;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r56cIAAADbAAAADwAAAGRycy9kb3ducmV2LnhtbERPTW+CQBC9N+l/2IyJN1nwUA1lNY3V&#10;xqSn0iakt5EdgcLOIrsK/ffdg0mPL+87206mEzcaXGNZQRLFIIhLqxuuFHx9HhZrEM4ja+wsk4Jf&#10;crDdPD5kmGo78gfdcl+JEMIuRQW1930qpStrMugi2xMH7mwHgz7AoZJ6wDGEm04u4/hJGmw4NNTY&#10;066mss2vRsE+uRRv+vVHF6Vt8ZivV6fv8V2p+Wx6eQbhafL/4rv7qBWswvrwJfwAu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r56cIAAADbAAAADwAAAAAAAAAAAAAA&#10;AAChAgAAZHJzL2Rvd25yZXYueG1sUEsFBgAAAAAEAAQA+QAAAJADAAAAAA==&#10;" adj="16997" strokecolor="#4579b8 [3044]">
                  <v:stroke endarrow="open"/>
                </v:shape>
                <v:rect id="Rectangle 71" o:spid="_x0000_s1073" style="position:absolute;left:22005;top:47133;width:5742;height:4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tykcIA&#10;AADbAAAADwAAAGRycy9kb3ducmV2LnhtbESPQYvCMBSE74L/ITzBm6YuotI1SpFV9KhdkL09m7dt&#10;1+alNLHWf28EYY/DzHzDLNedqURLjSstK5iMIxDEmdUl5wq+0+1oAcJ5ZI2VZVLwIAfrVb+3xFjb&#10;Ox+pPflcBAi7GBUU3texlC4ryKAb25o4eL+2MeiDbHKpG7wHuKnkRxTNpMGSw0KBNW0Kyq6nm1Hg&#10;Lu0hfdTJ+e/HZZfki006PeyUGg665BOEp87/h9/tvVYwn8DrS/g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S3KRwgAAANsAAAAPAAAAAAAAAAAAAAAAAJgCAABkcnMvZG93&#10;bnJldi54bWxQSwUGAAAAAAQABAD1AAAAhwMAAAAA&#10;" filled="f" stroked="f" strokeweight="2pt">
                  <v:textbox>
                    <w:txbxContent>
                      <w:p w:rsidR="00A041DE" w:rsidRPr="008823D8" w:rsidRDefault="00EC02AB" w:rsidP="008823D8">
                        <w:pPr>
                          <w:ind w:firstLine="0"/>
                          <w:jc w:val="center"/>
                          <w:rPr>
                            <w:rFonts w:ascii="W_modern" w:hAnsi="W_modern" w:cs="W_modern"/>
                            <w:color w:val="000000" w:themeColor="text1"/>
                          </w:rPr>
                        </w:pPr>
                        <w:r>
                          <w:rPr>
                            <w:rFonts w:ascii="W_modern" w:hAnsi="W_modern" w:cs="W_modern" w:hint="cs"/>
                            <w:color w:val="000000" w:themeColor="text1"/>
                            <w:rtl/>
                          </w:rPr>
                          <w:t>2842</w:t>
                        </w:r>
                      </w:p>
                    </w:txbxContent>
                  </v:textbox>
                </v:rect>
                <v:rect id="Rectangle 72" o:spid="_x0000_s1074" style="position:absolute;left:16692;top:34292;width:5742;height:4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ns5sIA&#10;AADbAAAADwAAAGRycy9kb3ducmV2LnhtbESPQYvCMBSE7wv+h/CEva2pIrtSjVJEZT1qBfH2bJ5t&#10;tXkpTaz132+EBY/DzHzDzBadqURLjSstKxgOIhDEmdUl5woO6fprAsJ5ZI2VZVLwJAeLee9jhrG2&#10;D95Ru/e5CBB2MSoovK9jKV1WkEE3sDVx8C62MeiDbHKpG3wEuKnkKIq+pcGSw0KBNS0Lym77u1Hg&#10;zu02fdbJ8Xpy2TlZsUnH241Sn/0umYLw1Pl3+L/9qxX8jOD1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mezmwgAAANsAAAAPAAAAAAAAAAAAAAAAAJgCAABkcnMvZG93&#10;bnJldi54bWxQSwUGAAAAAAQABAD1AAAAhwMAAAAA&#10;" filled="f" stroked="f" strokeweight="2pt">
                  <v:textbox>
                    <w:txbxContent>
                      <w:p w:rsidR="00A041DE" w:rsidRPr="008823D8" w:rsidRDefault="00EC02AB" w:rsidP="008823D8">
                        <w:pPr>
                          <w:ind w:firstLine="0"/>
                          <w:jc w:val="center"/>
                          <w:rPr>
                            <w:rFonts w:ascii="W_modern" w:hAnsi="W_modern" w:cs="W_modern"/>
                            <w:color w:val="000000" w:themeColor="text1"/>
                          </w:rPr>
                        </w:pPr>
                        <w:r>
                          <w:rPr>
                            <w:rFonts w:ascii="W_modern" w:hAnsi="W_modern" w:cs="W_modern" w:hint="cs"/>
                            <w:color w:val="000000" w:themeColor="text1"/>
                            <w:rtl/>
                          </w:rPr>
                          <w:t>4206</w:t>
                        </w:r>
                      </w:p>
                    </w:txbxContent>
                  </v:textbox>
                </v:rect>
                <v:rect id="Rectangle 73" o:spid="_x0000_s1075" style="position:absolute;left:4837;top:40880;width:5741;height:4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VJfcMA&#10;AADbAAAADwAAAGRycy9kb3ducmV2LnhtbESPQWvCQBSE74L/YXlCb2ZjLVWiqwSppR5rBPH2zD6T&#10;aPZtyG5j/PfdQsHjMDPfMMt1b2rRUesqywomUQyCOLe64kLBIduO5yCcR9ZYWyYFD3KwXg0HS0y0&#10;vfM3dXtfiABhl6CC0vsmkdLlJRl0kW2Ig3exrUEfZFtI3eI9wE0tX+P4XRqsOCyU2NCmpPy2/zEK&#10;3LnbZY8mPV5PLj+nH2yyt92nUi+jPl2A8NT7Z/i//aUVzKb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VJfcMAAADbAAAADwAAAAAAAAAAAAAAAACYAgAAZHJzL2Rv&#10;d25yZXYueG1sUEsFBgAAAAAEAAQA9QAAAIgDAAAAAA==&#10;" filled="f" stroked="f" strokeweight="2pt">
                  <v:textbox>
                    <w:txbxContent>
                      <w:p w:rsidR="00A041DE" w:rsidRPr="008823D8" w:rsidRDefault="00A041DE" w:rsidP="008823D8">
                        <w:pPr>
                          <w:ind w:firstLine="0"/>
                          <w:jc w:val="center"/>
                          <w:rPr>
                            <w:rFonts w:ascii="W_modern" w:hAnsi="W_modern" w:cs="W_modern"/>
                            <w:color w:val="000000" w:themeColor="text1"/>
                          </w:rPr>
                        </w:pPr>
                        <w:r>
                          <w:rPr>
                            <w:rFonts w:ascii="W_modern" w:hAnsi="W_modern" w:cs="W_modern" w:hint="cs"/>
                            <w:color w:val="000000" w:themeColor="text1"/>
                            <w:rtl/>
                          </w:rPr>
                          <w:t>227</w:t>
                        </w:r>
                      </w:p>
                    </w:txbxContent>
                  </v:textbox>
                </v:rect>
                <v:rect id="Rectangle 74" o:spid="_x0000_s1076" style="position:absolute;left:41516;top:37852;width:5741;height:4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zRCcQA&#10;AADbAAAADwAAAGRycy9kb3ducmV2LnhtbESPQWvCQBSE74L/YXmCN7NpkVpSVwliizmaFEpvL9nX&#10;JG32bchuY/z3XUHocZiZb5jtfjKdGGlwrWUFD1EMgriyuuVawXvxunoG4Tyyxs4yKbiSg/1uPtti&#10;ou2FzzTmvhYBwi5BBY33fSKlqxoy6CLbEwfvyw4GfZBDLfWAlwA3nXyM4ydpsOWw0GBPh4aqn/zX&#10;KHDlmBXXPv34/nRVmR7ZFOvsTanlYkpfQHia/H/43j5pBZs13L6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80QnEAAAA2wAAAA8AAAAAAAAAAAAAAAAAmAIAAGRycy9k&#10;b3ducmV2LnhtbFBLBQYAAAAABAAEAPUAAACJAwAAAAA=&#10;" filled="f" stroked="f" strokeweight="2pt">
                  <v:textbox>
                    <w:txbxContent>
                      <w:p w:rsidR="00A041DE" w:rsidRPr="008823D8" w:rsidRDefault="00A041DE" w:rsidP="008823D8">
                        <w:pPr>
                          <w:ind w:firstLine="0"/>
                          <w:jc w:val="center"/>
                          <w:rPr>
                            <w:rFonts w:ascii="W_modern" w:hAnsi="W_modern" w:cs="W_modern"/>
                            <w:color w:val="000000" w:themeColor="text1"/>
                          </w:rPr>
                        </w:pPr>
                        <w:r>
                          <w:rPr>
                            <w:rFonts w:ascii="W_modern" w:hAnsi="W_modern" w:cs="W_modern" w:hint="cs"/>
                            <w:color w:val="000000" w:themeColor="text1"/>
                            <w:rtl/>
                          </w:rPr>
                          <w:t>264</w:t>
                        </w:r>
                      </w:p>
                    </w:txbxContent>
                  </v:textbox>
                </v:rect>
                <v:shape id="Curved Connector 75" o:spid="_x0000_s1077" type="#_x0000_t38" style="position:absolute;left:17807;top:5688;width:38756;height:52412;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e8sQAAADbAAAADwAAAGRycy9kb3ducmV2LnhtbESP3YrCMBSE74V9h3AWvLOp4h/VKIsg&#10;qCC4XcHbQ3Nsi81Jt4m2vr1ZWPBymJlvmOW6M5V4UONKywqGUQyCOLO65FzB+Wc7mINwHlljZZkU&#10;PMnBevXRW2Kibcvf9Eh9LgKEXYIKCu/rREqXFWTQRbYmDt7VNgZ9kE0udYNtgJtKjuJ4Kg2WHBYK&#10;rGlTUHZL70bBcbd199/2cDnd0lE+a/fP41hulOp/dl8LEJ46/w7/t3dawWwCf1/CD5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n97yxAAAANsAAAAPAAAAAAAAAAAA&#10;AAAAAKECAABkcnMvZG93bnJldi54bWxQSwUGAAAAAAQABAD5AAAAkgMAAAAA&#10;" adj="-2756" strokecolor="#4579b8 [3044]">
                  <v:stroke endarrow="open"/>
                </v:shape>
                <v:rect id="Rectangle 76" o:spid="_x0000_s1078" style="position:absolute;left:18499;top:55182;width:5742;height:4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Lq5cIA&#10;AADbAAAADwAAAGRycy9kb3ducmV2LnhtbESPQYvCMBSE74L/ITzBm6aKuNI1ShEVPa4VZG/P5m3b&#10;tXkpTaz135uFBY/DzHzDLNedqURLjSstK5iMIxDEmdUl5wrO6W60AOE8ssbKMil4koP1qt9bYqzt&#10;g7+oPflcBAi7GBUU3texlC4ryKAb25o4eD+2MeiDbHKpG3wEuKnkNIrm0mDJYaHAmjYFZbfT3Shw&#10;1/aYPuvk8vvtsmuyZZPOjnulhoMu+QThqfPv8H/7oBV8zOHvS/g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urlwgAAANsAAAAPAAAAAAAAAAAAAAAAAJgCAABkcnMvZG93&#10;bnJldi54bWxQSwUGAAAAAAQABAD1AAAAhwMAAAAA&#10;" filled="f" stroked="f" strokeweight="2pt">
                  <v:textbox>
                    <w:txbxContent>
                      <w:p w:rsidR="00A041DE" w:rsidRPr="008823D8" w:rsidRDefault="00A041DE" w:rsidP="008823D8">
                        <w:pPr>
                          <w:ind w:firstLine="0"/>
                          <w:jc w:val="center"/>
                          <w:rPr>
                            <w:rFonts w:ascii="W_modern" w:hAnsi="W_modern" w:cs="W_modern"/>
                            <w:color w:val="000000" w:themeColor="text1"/>
                          </w:rPr>
                        </w:pPr>
                        <w:r>
                          <w:rPr>
                            <w:rFonts w:ascii="W_modern" w:hAnsi="W_modern" w:cs="W_modern" w:hint="cs"/>
                            <w:color w:val="000000" w:themeColor="text1"/>
                            <w:rtl/>
                          </w:rPr>
                          <w:t>106</w:t>
                        </w:r>
                      </w:p>
                    </w:txbxContent>
                  </v:textbox>
                </v:rect>
                <v:rect id="Rectangle 77" o:spid="_x0000_s1079" style="position:absolute;left:41303;top:47422;width:5742;height:4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5PfsIA&#10;AADbAAAADwAAAGRycy9kb3ducmV2LnhtbESPQYvCMBSE74L/ITzBm6aKqHSNUkRFj2sF2duzedt2&#10;bV5KE2v995uFBY/DzHzDrDadqURLjSstK5iMIxDEmdUl5wou6X60BOE8ssbKMil4kYPNut9bYazt&#10;kz+pPftcBAi7GBUU3texlC4ryKAb25o4eN+2MeiDbHKpG3wGuKnkNIrm0mDJYaHAmrYFZffzwyhw&#10;t/aUvurk+vPlsluyY5POTgelhoMu+QDhqfPv8H/7qBUsFvD3Jfw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7k9+wgAAANsAAAAPAAAAAAAAAAAAAAAAAJgCAABkcnMvZG93&#10;bnJldi54bWxQSwUGAAAAAAQABAD1AAAAhwMAAAAA&#10;" filled="f" stroked="f" strokeweight="2pt">
                  <v:textbox>
                    <w:txbxContent>
                      <w:p w:rsidR="00E10D90" w:rsidRPr="008823D8" w:rsidRDefault="00E10D90" w:rsidP="008823D8">
                        <w:pPr>
                          <w:ind w:firstLine="0"/>
                          <w:jc w:val="center"/>
                          <w:rPr>
                            <w:rFonts w:ascii="W_modern" w:hAnsi="W_modern" w:cs="W_modern"/>
                            <w:color w:val="000000" w:themeColor="text1"/>
                          </w:rPr>
                        </w:pPr>
                        <w:r>
                          <w:rPr>
                            <w:rFonts w:ascii="W_modern" w:hAnsi="W_modern" w:cs="W_modern" w:hint="cs"/>
                            <w:color w:val="000000" w:themeColor="text1"/>
                            <w:rtl/>
                          </w:rPr>
                          <w:t>155</w:t>
                        </w:r>
                      </w:p>
                    </w:txbxContent>
                  </v:textbox>
                </v:rect>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Curved Connector 78" o:spid="_x0000_s1080" type="#_x0000_t39" style="position:absolute;left:-19192;top:49333;width:52471;height:3031;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1xsr8AAADbAAAADwAAAGRycy9kb3ducmV2LnhtbERPy4rCMBTdC/5DuII7TZ2Fo9UoIozI&#10;MBtfuL0016ba3NQm1vr3k4Xg8nDe82VrS9FQ7QvHCkbDBARx5nTBuYLj4WcwAeEDssbSMSl4kYfl&#10;otuZY6rdk3fU7EMuYgj7FBWYEKpUSp8ZsuiHriKO3MXVFkOEdS51jc8Ybkv5lSRjabHg2GCworWh&#10;7LZ/WAVNdbza06h4re7mMh3/es42f2el+r12NQMRqA0f8du91Qq+49j4Jf4Aufg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M1xsr8AAADbAAAADwAAAAAAAAAAAAAAAACh&#10;AgAAZHJzL2Rvd25yZXYueG1sUEsFBgAAAAAEAAQA+QAAAI0DAAAAAA==&#10;" adj="4968,45446" strokecolor="#4579b8 [3044]">
                  <v:stroke endarrow="open"/>
                </v:shape>
                <v:rect id="Rectangle 79" o:spid="_x0000_s1081" style="position:absolute;left:1645;top:64740;width:5742;height:4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1+l8MA&#10;AADbAAAADwAAAGRycy9kb3ducmV2LnhtbESPQWvCQBSE74L/YXlCb2ZjkVajqwSppR5rBPH2zD6T&#10;aPZtyG5j/PfdQsHjMDPfMMt1b2rRUesqywomUQyCOLe64kLBIduOZyCcR9ZYWyYFD3KwXg0HS0y0&#10;vfM3dXtfiABhl6CC0vsmkdLlJRl0kW2Ig3exrUEfZFtI3eI9wE0tX+P4TRqsOCyU2NCmpPy2/zEK&#10;3LnbZY8mPV5PLj+nH2yy6e5TqZdRny5AeOr9M/zf/tIK3u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1+l8MAAADbAAAADwAAAAAAAAAAAAAAAACYAgAAZHJzL2Rv&#10;d25yZXYueG1sUEsFBgAAAAAEAAQA9QAAAIgDAAAAAA==&#10;" filled="f" stroked="f" strokeweight="2pt">
                  <v:textbox>
                    <w:txbxContent>
                      <w:p w:rsidR="00182420" w:rsidRPr="008823D8" w:rsidRDefault="00182420" w:rsidP="008823D8">
                        <w:pPr>
                          <w:ind w:firstLine="0"/>
                          <w:jc w:val="center"/>
                          <w:rPr>
                            <w:rFonts w:ascii="W_modern" w:hAnsi="W_modern" w:cs="W_modern"/>
                            <w:color w:val="000000" w:themeColor="text1"/>
                          </w:rPr>
                        </w:pPr>
                        <w:r>
                          <w:rPr>
                            <w:rFonts w:ascii="W_modern" w:hAnsi="W_modern" w:cs="W_modern" w:hint="cs"/>
                            <w:color w:val="000000" w:themeColor="text1"/>
                            <w:rtl/>
                          </w:rPr>
                          <w:t>1403</w:t>
                        </w:r>
                      </w:p>
                    </w:txbxContent>
                  </v:textbox>
                </v:rect>
                <v:shape id="Curved Connector 84" o:spid="_x0000_s1082" type="#_x0000_t38" style="position:absolute;left:9916;top:32030;width:43697;height:46411;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548MAAADbAAAADwAAAGRycy9kb3ducmV2LnhtbESPX2vCMBTF3wd+h3AFX4amyhi1GqUI&#10;wt7GnIK+XZtrU2xuSpLZ7tsvg8EeD+fPj7PeDrYVD/KhcaxgPstAEFdON1wrOH7upzmIEJE1to5J&#10;wTcF2G5GT2sstOv5gx6HWIs0wqFABSbGrpAyVIYshpnriJN3c95iTNLXUnvs07ht5SLLXqXFhhPB&#10;YEc7Q9X98GUTt3x+Pw/mlJcXrFx/yq7L+dUrNRkP5QpEpCH+h//ab1pB/gK/X9IP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vuePDAAAA2wAAAA8AAAAAAAAAAAAA&#10;AAAAoQIAAGRycy9kb3ducmV2LnhtbFBLBQYAAAAABAAEAPkAAACRAwAAAAA=&#10;" adj="7699" strokecolor="#4579b8 [3044]">
                  <v:stroke endarrow="open"/>
                </v:shape>
                <v:rect id="Rectangle 85" o:spid="_x0000_s1083" style="position:absolute;left:9993;top:69001;width:5742;height:4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UEtcIA&#10;AADbAAAADwAAAGRycy9kb3ducmV2LnhtbESPQYvCMBSE74L/ITxhb5q6qEg1SpFdWY/aBfH2bJ5t&#10;tXkpTbbWf28EYY/DzHzDLNedqURLjSstKxiPIhDEmdUl5wp+0+/hHITzyBory6TgQQ7Wq35vibG2&#10;d95Te/C5CBB2MSoovK9jKV1WkEE3sjVx8C62MeiDbHKpG7wHuKnkZxTNpMGSw0KBNW0Kym6HP6PA&#10;ndtd+qiT4/XksnPyxSad7LZKfQy6ZAHCU+f/w+/2j1Ywn8LrS/g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pQS1wgAAANsAAAAPAAAAAAAAAAAAAAAAAJgCAABkcnMvZG93&#10;bnJldi54bWxQSwUGAAAAAAQABAD1AAAAhwMAAAAA&#10;" filled="f" stroked="f" strokeweight="2pt">
                  <v:textbox>
                    <w:txbxContent>
                      <w:p w:rsidR="00182420" w:rsidRPr="008823D8" w:rsidRDefault="00182420" w:rsidP="008823D8">
                        <w:pPr>
                          <w:ind w:firstLine="0"/>
                          <w:jc w:val="center"/>
                          <w:rPr>
                            <w:rFonts w:ascii="W_modern" w:hAnsi="W_modern" w:cs="W_modern"/>
                            <w:color w:val="000000" w:themeColor="text1"/>
                          </w:rPr>
                        </w:pPr>
                        <w:r>
                          <w:rPr>
                            <w:rFonts w:ascii="W_modern" w:hAnsi="W_modern" w:cs="W_modern" w:hint="cs"/>
                            <w:color w:val="000000" w:themeColor="text1"/>
                            <w:rtl/>
                          </w:rPr>
                          <w:t>28</w:t>
                        </w:r>
                      </w:p>
                    </w:txbxContent>
                  </v:textbox>
                </v:rect>
                <v:shape id="Curved Connector 87" o:spid="_x0000_s1084" type="#_x0000_t37" style="position:absolute;left:13609;top:39874;width:14352;height:39177;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L2nsMAAADbAAAADwAAAGRycy9kb3ducmV2LnhtbESPwW7CMBBE75X4B2uRemscqESjNAYB&#10;EjRXQnvfxtskJV5HtoG0X18jVeI4mp03O8VqNL24kPOdZQWzJAVBXFvdcaPg/bh7ykD4gKyxt0wK&#10;fsjDajl5KDDX9soHulShERHCPkcFbQhDLqWvWzLoEzsQR+/LOoMhStdI7fAa4aaX8zRdSIMdx4YW&#10;B9q2VJ+qs4lvuN/FZ//2/ew25Yebn3f7U3bcK/U4HdevIAKN4X78ny61guwFblsiA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C9p7DAAAA2wAAAA8AAAAAAAAAAAAA&#10;AAAAoQIAAGRycy9kb3ducmV2LnhtbFBLBQYAAAAABAAEAPkAAACRAwAAAAA=&#10;" strokecolor="#4579b8 [3044]">
                  <v:stroke endarrow="open"/>
                </v:shape>
                <v:rect id="Rectangle 88" o:spid="_x0000_s1085" style="position:absolute;left:13288;top:75267;width:5741;height:4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SrK8EA&#10;AADbAAAADwAAAGRycy9kb3ducmV2LnhtbERPy0rDQBTdC/2H4Rbc2UmLSImZhCCtmKWNIO5uM7dJ&#10;auZOyIx5/L2zKHR5OO8km00nRhpca1nBdhOBIK6sbrlW8FUen/YgnEfW2FkmBQs5yNLVQ4KxthN/&#10;0njytQgh7GJU0Hjfx1K6qiGDbmN74sBd7GDQBzjUUg84hXDTyV0UvUiDLYeGBnt6a6j6Pf0ZBe48&#10;FuXS59/XH1ed8wOb8rl4V+pxPeevIDzN/i6+uT+0gn0YG76EHy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kqyvBAAAA2wAAAA8AAAAAAAAAAAAAAAAAmAIAAGRycy9kb3du&#10;cmV2LnhtbFBLBQYAAAAABAAEAPUAAACGAwAAAAA=&#10;" filled="f" stroked="f" strokeweight="2pt">
                  <v:textbox>
                    <w:txbxContent>
                      <w:p w:rsidR="00182420" w:rsidRPr="008823D8" w:rsidRDefault="00182420" w:rsidP="008823D8">
                        <w:pPr>
                          <w:ind w:firstLine="0"/>
                          <w:jc w:val="center"/>
                          <w:rPr>
                            <w:rFonts w:ascii="W_modern" w:hAnsi="W_modern" w:cs="W_modern"/>
                            <w:color w:val="000000" w:themeColor="text1"/>
                          </w:rPr>
                        </w:pPr>
                        <w:r>
                          <w:rPr>
                            <w:rFonts w:ascii="W_modern" w:hAnsi="W_modern" w:cs="W_modern" w:hint="cs"/>
                            <w:color w:val="000000" w:themeColor="text1"/>
                            <w:rtl/>
                          </w:rPr>
                          <w:t>62</w:t>
                        </w:r>
                      </w:p>
                    </w:txbxContent>
                  </v:textbox>
                </v:rect>
                <v:shape id="Curved Connector 89" o:spid="_x0000_s1086" type="#_x0000_t38" style="position:absolute;left:-4570;top:63739;width:26680;height:1;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Ii7cUAAADbAAAADwAAAGRycy9kb3ducmV2LnhtbESPQWvCQBSE70L/w/IKvdWNLYimriJC&#10;oT0UNNpDb8/sazZt9m3Ivsb4712h4HGYmW+YxWrwjeqpi3VgA5NxBoq4DLbmysBh//o4AxUF2WIT&#10;mAycKcJqeTdaYG7DiXfUF1KpBOGYowEn0uZax9KRxzgOLXHyvkPnUZLsKm07PCW4b/RTlk21x5rT&#10;gsOWNo7K3+LPG/icf/TR/ay3k+K4PU6lfn+WzZcxD/fD+gWU0CC38H/7zRqYzeH6Jf0Avb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Ii7cUAAADbAAAADwAAAAAAAAAA&#10;AAAAAAChAgAAZHJzL2Rvd25yZXYueG1sUEsFBgAAAAAEAAQA+QAAAJMDAAAAAA==&#10;" adj="10800" strokecolor="#4579b8 [3044]">
                  <v:stroke endarrow="open"/>
                </v:shape>
                <v:rect id="Rectangle 90" o:spid="_x0000_s1087" style="position:absolute;left:4837;top:51243;width:5741;height:4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x8L8A&#10;AADbAAAADwAAAGRycy9kb3ducmV2LnhtbERPTYvCMBC9C/6HMMLeNFVkWatRiqisR60g3sZmbKvN&#10;pDSx1n+/OQh7fLzvxaozlWipcaVlBeNRBII4s7rkXMEp3Q5/QDiPrLGyTAre5GC17PcWGGv74gO1&#10;R5+LEMIuRgWF93UspcsKMuhGtiYO3M02Bn2ATS51g68Qbio5iaJvabDk0FBgTeuCssfxaRS4a7tP&#10;33Vyvl9cdk02bNLpfqfU16BL5iA8df5f/HH/agWzsD58C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CzHwvwAAANsAAAAPAAAAAAAAAAAAAAAAAJgCAABkcnMvZG93bnJl&#10;di54bWxQSwUGAAAAAAQABAD1AAAAhAMAAAAA&#10;" filled="f" stroked="f" strokeweight="2pt">
                  <v:textbox>
                    <w:txbxContent>
                      <w:p w:rsidR="00C317ED" w:rsidRPr="008823D8" w:rsidRDefault="00C317ED" w:rsidP="008823D8">
                        <w:pPr>
                          <w:ind w:firstLine="0"/>
                          <w:jc w:val="center"/>
                          <w:rPr>
                            <w:rFonts w:ascii="W_modern" w:hAnsi="W_modern" w:cs="W_modern"/>
                            <w:color w:val="000000" w:themeColor="text1"/>
                          </w:rPr>
                        </w:pPr>
                        <w:r>
                          <w:rPr>
                            <w:rFonts w:ascii="W_modern" w:hAnsi="W_modern" w:cs="W_modern" w:hint="cs"/>
                            <w:color w:val="000000" w:themeColor="text1"/>
                            <w:rtl/>
                          </w:rPr>
                          <w:t>5</w:t>
                        </w:r>
                      </w:p>
                    </w:txbxContent>
                  </v:textbox>
                </v:rect>
                <v:shape id="Curved Connector 91" o:spid="_x0000_s1088" type="#_x0000_t37" style="position:absolute;left:13609;top:72085;width:12970;height:6966;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5drMEAAADbAAAADwAAAGRycy9kb3ducmV2LnhtbESPQYvCMBCF74L/IYywN011QbQaRRd0&#10;varrfWzGttpMShK1+uuNIOzx8eZ9b9503phK3Mj50rKCfi8BQZxZXXKu4G+/6o5A+ICssbJMCh7k&#10;YT5rt6aYanvnLd12IRcRwj5FBUUIdSqlzwoy6Hu2Jo7eyTqDIUqXS+3wHuGmkoMkGUqDJceGAmv6&#10;KSi77K4mvuGew2P1e/52y83BDa6r9WW0Xyv11WkWExCBmvB//ElvtIJxH95bIgDk7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vl2swQAAANsAAAAPAAAAAAAAAAAAAAAA&#10;AKECAABkcnMvZG93bnJldi54bWxQSwUGAAAAAAQABAD5AAAAjwMAAAAA&#10;" strokecolor="#4579b8 [3044]">
                  <v:stroke endarrow="open"/>
                </v:shape>
                <v:rect id="Rectangle 92" o:spid="_x0000_s1089" style="position:absolute;left:20625;top:73148;width:5741;height:4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UKHMIA&#10;AADbAAAADwAAAGRycy9kb3ducmV2LnhtbESPQYvCMBSE7wv+h/CEva2pIstajVJEZT1qBfH2bJ5t&#10;tXkpTaz132+EBY/DzHzDzBadqURLjSstKxgOIhDEmdUl5woO6frrB4TzyBory6TgSQ4W897HDGNt&#10;H7yjdu9zESDsYlRQeF/HUrqsIINuYGvi4F1sY9AH2eRSN/gIcFPJURR9S4Mlh4UCa1oWlN32d6PA&#10;ndtt+qyT4/XksnOyYpOOtxulPvtdMgXhqfPv8H/7VyuYjOD1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QocwgAAANsAAAAPAAAAAAAAAAAAAAAAAJgCAABkcnMvZG93&#10;bnJldi54bWxQSwUGAAAAAAQABAD1AAAAhwMAAAAA&#10;" filled="f" stroked="f" strokeweight="2pt">
                  <v:textbox>
                    <w:txbxContent>
                      <w:p w:rsidR="00C317ED" w:rsidRPr="008823D8" w:rsidRDefault="00C317ED" w:rsidP="008823D8">
                        <w:pPr>
                          <w:ind w:firstLine="0"/>
                          <w:jc w:val="center"/>
                          <w:rPr>
                            <w:rFonts w:ascii="W_modern" w:hAnsi="W_modern" w:cs="W_modern"/>
                            <w:color w:val="000000" w:themeColor="text1"/>
                          </w:rPr>
                        </w:pPr>
                        <w:r>
                          <w:rPr>
                            <w:rFonts w:ascii="W_modern" w:hAnsi="W_modern" w:cs="W_modern" w:hint="cs"/>
                            <w:color w:val="000000" w:themeColor="text1"/>
                            <w:rtl/>
                          </w:rPr>
                          <w:t>195</w:t>
                        </w:r>
                      </w:p>
                    </w:txbxContent>
                  </v:textbox>
                </v:rect>
                <v:shape id="Curved Connector 93" o:spid="_x0000_s1090" type="#_x0000_t38" style="position:absolute;left:13609;top:5688;width:42954;height:73363;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3ZEcMAAADbAAAADwAAAGRycy9kb3ducmV2LnhtbESPQWvCQBSE7wX/w/KEXkrdGEHS1FVE&#10;LCQ3Tbz09si+JqHZtyG7xvTfdwXB4zAz3zCb3WQ6MdLgWssKlosIBHFldcu1gkv59Z6AcB5ZY2eZ&#10;FPyRg9129rLBVNsbn2ksfC0ChF2KChrv+1RKVzVk0C1sTxy8HzsY9EEOtdQD3gLcdDKOorU02HJY&#10;aLCnQ0PVb3E1CtqRyzUXyXec17HO8Hg9ufxNqdf5tP8E4Wnyz/CjnWkFHyu4fwk/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N2RHDAAAA2wAAAA8AAAAAAAAAAAAA&#10;AAAAoQIAAGRycy9kb3ducmV2LnhtbFBLBQYAAAAABAAEAPkAAACRAwAAAAA=&#10;" adj="23765" strokecolor="#4579b8 [3044]">
                  <v:stroke endarrow="open"/>
                </v:shape>
                <v:rect id="Rectangle 94" o:spid="_x0000_s1091" style="position:absolute;left:19958;top:77437;width:5742;height:4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A388QA&#10;AADbAAAADwAAAGRycy9kb3ducmV2LnhtbESPQWvCQBSE74L/YXmCN7NpkWJTVwliizmaFEpvL9nX&#10;JG32bchuY/z3XUHocZiZb5jtfjKdGGlwrWUFD1EMgriyuuVawXvxutqAcB5ZY2eZFFzJwX43n20x&#10;0fbCZxpzX4sAYZeggsb7PpHSVQ0ZdJHtiYP3ZQeDPsihlnrAS4CbTj7G8ZM02HJYaLCnQ0PVT/5r&#10;FLhyzIprn358f7qqTI9sinX2ptRyMaUvIDxN/j98b5+0guc13L6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wN/PEAAAA2wAAAA8AAAAAAAAAAAAAAAAAmAIAAGRycy9k&#10;b3ducmV2LnhtbFBLBQYAAAAABAAEAPUAAACJAwAAAAA=&#10;" filled="f" stroked="f" strokeweight="2pt">
                  <v:textbox>
                    <w:txbxContent>
                      <w:p w:rsidR="00C317ED" w:rsidRPr="008823D8" w:rsidRDefault="00C317ED" w:rsidP="008823D8">
                        <w:pPr>
                          <w:ind w:firstLine="0"/>
                          <w:jc w:val="center"/>
                          <w:rPr>
                            <w:rFonts w:ascii="W_modern" w:hAnsi="W_modern" w:cs="W_modern"/>
                            <w:color w:val="000000" w:themeColor="text1"/>
                          </w:rPr>
                        </w:pPr>
                        <w:r>
                          <w:rPr>
                            <w:rFonts w:ascii="W_modern" w:hAnsi="W_modern" w:cs="W_modern" w:hint="cs"/>
                            <w:color w:val="000000" w:themeColor="text1"/>
                            <w:rtl/>
                          </w:rPr>
                          <w:t>190</w:t>
                        </w:r>
                      </w:p>
                    </w:txbxContent>
                  </v:textbox>
                </v:rect>
                <v:shape id="Curved Connector 95" o:spid="_x0000_s1092" type="#_x0000_t38" style="position:absolute;left:2149;top:66477;width:17017;height:4198;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xd8QAAADbAAAADwAAAGRycy9kb3ducmV2LnhtbESPwWrDMBBE74X8g9hALyGRY0hJ3CjB&#10;KTX02jgfsFgb2421UizVdvv1VaHQ4zAzb5j9cTKdGKj3rWUF61UCgriyuuVawaUsllsQPiBr7CyT&#10;gi/ycDzMHvaYaTvyOw3nUIsIYZ+hgiYEl0npq4YM+pV1xNG72t5giLKvpe5xjHDTyTRJnqTBluNC&#10;g45eGqpu50+j4MOV5SksvvPi9bQw1fru0nzjlHqcT/kziEBT+A//td+0gt0Gfr/EHyAP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3F3xAAAANsAAAAPAAAAAAAAAAAA&#10;AAAAAKECAABkcnMvZG93bnJldi54bWxQSwUGAAAAAAQABAD5AAAAkgMAAAAA&#10;" adj="13362" strokecolor="#4579b8 [3044]">
                  <v:stroke endarrow="open"/>
                </v:shape>
                <v:rect id="Rectangle 96" o:spid="_x0000_s1093" style="position:absolute;left:8196;top:61026;width:5742;height:4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4MH8IA&#10;AADbAAAADwAAAGRycy9kb3ducmV2LnhtbESPQYvCMBSE74L/ITzBm6aKyNo1ShEVPa4VZG/P5m3b&#10;tXkpTaz135uFBY/DzHzDLNedqURLjSstK5iMIxDEmdUl5wrO6W70AcJ5ZI2VZVLwJAfrVb+3xFjb&#10;B39Re/K5CBB2MSoovK9jKV1WkEE3tjVx8H5sY9AH2eRSN/gIcFPJaRTNpcGSw0KBNW0Kym6nu1Hg&#10;ru0xfdbJ5ffbZddkyyadHfdKDQdd8gnCU+ff4f/2QStYzOHvS/g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rgwfwgAAANsAAAAPAAAAAAAAAAAAAAAAAJgCAABkcnMvZG93&#10;bnJldi54bWxQSwUGAAAAAAQABAD1AAAAhwMAAAAA&#10;" filled="f" stroked="f" strokeweight="2pt">
                  <v:textbox>
                    <w:txbxContent>
                      <w:p w:rsidR="00C317ED" w:rsidRPr="008823D8" w:rsidRDefault="00C317ED" w:rsidP="008823D8">
                        <w:pPr>
                          <w:ind w:firstLine="0"/>
                          <w:jc w:val="center"/>
                          <w:rPr>
                            <w:rFonts w:ascii="W_modern" w:hAnsi="W_modern" w:cs="W_modern"/>
                            <w:color w:val="000000" w:themeColor="text1"/>
                          </w:rPr>
                        </w:pPr>
                        <w:r>
                          <w:rPr>
                            <w:rFonts w:ascii="W_modern" w:hAnsi="W_modern" w:cs="W_modern" w:hint="cs"/>
                            <w:color w:val="000000" w:themeColor="text1"/>
                            <w:rtl/>
                          </w:rPr>
                          <w:t>46</w:t>
                        </w:r>
                      </w:p>
                    </w:txbxContent>
                  </v:textbox>
                </v:rect>
                <v:shape id="Curved Connector 97" o:spid="_x0000_s1094" type="#_x0000_t38" style="position:absolute;left:19800;top:49785;width:19993;height:42475;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GVpMMAAADbAAAADwAAAGRycy9kb3ducmV2LnhtbESPQWsCMRSE7wX/Q3iCl1Kz9dDarVFE&#10;KHgQobZ6fiSvu4ublzWJ2fXfm0Khx2FmvmEWq8G2IpEPjWMFz9MCBLF2puFKwffXx9McRIjIBlvH&#10;pOBGAVbL0cMCS+N6/qR0iJXIEA4lKqhj7Eopg67JYpi6jjh7P85bjFn6ShqPfYbbVs6K4kVabDgv&#10;1NjRpiZ9Plytgu1+17vkL1qfEm5sqo678+NRqcl4WL+DiDTE//Bfe2sUvL3C75f8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RlaTDAAAA2wAAAA8AAAAAAAAAAAAA&#10;AAAAoQIAAGRycy9kb3ducmV2LnhtbFBLBQYAAAAABAAEAPkAAACRAwAAAAA=&#10;" adj="-2470" strokecolor="#4579b8 [3044]">
                  <v:stroke endarrow="open"/>
                </v:shape>
                <v:rect id="Rectangle 98" o:spid="_x0000_s1095" style="position:absolute;left:48592;top:64881;width:5742;height:4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099r8A&#10;AADbAAAADwAAAGRycy9kb3ducmV2LnhtbERPTYvCMBC9C/6HMMLeNFVkWatRiqisR60g3sZmbKvN&#10;pDSx1n+/OQh7fLzvxaozlWipcaVlBeNRBII4s7rkXMEp3Q5/QDiPrLGyTAre5GC17PcWGGv74gO1&#10;R5+LEMIuRgWF93UspcsKMuhGtiYO3M02Bn2ATS51g68Qbio5iaJvabDk0FBgTeuCssfxaRS4a7tP&#10;33Vyvl9cdk02bNLpfqfU16BL5iA8df5f/HH/agWzMDZ8C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fT32vwAAANsAAAAPAAAAAAAAAAAAAAAAAJgCAABkcnMvZG93bnJl&#10;di54bWxQSwUGAAAAAAQABAD1AAAAhAMAAAAA&#10;" filled="f" stroked="f" strokeweight="2pt">
                  <v:textbox>
                    <w:txbxContent>
                      <w:p w:rsidR="00C317ED" w:rsidRPr="008823D8" w:rsidRDefault="00C317ED" w:rsidP="008823D8">
                        <w:pPr>
                          <w:ind w:firstLine="0"/>
                          <w:jc w:val="center"/>
                          <w:rPr>
                            <w:rFonts w:ascii="W_modern" w:hAnsi="W_modern" w:cs="W_modern"/>
                            <w:color w:val="000000" w:themeColor="text1"/>
                          </w:rPr>
                        </w:pPr>
                        <w:r>
                          <w:rPr>
                            <w:rFonts w:ascii="W_modern" w:hAnsi="W_modern" w:cs="W_modern" w:hint="cs"/>
                            <w:color w:val="000000" w:themeColor="text1"/>
                            <w:rtl/>
                          </w:rPr>
                          <w:t>613</w:t>
                        </w:r>
                      </w:p>
                    </w:txbxContent>
                  </v:textbox>
                </v:rect>
                <v:shape id="Curved Connector 99" o:spid="_x0000_s1096" type="#_x0000_t39" style="position:absolute;left:25435;top:60472;width:3671;height:37424;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kVUsMAAADbAAAADwAAAGRycy9kb3ducmV2LnhtbESPzYrCMBSF94LvEK7gTlMFZaxGEUEY&#10;QXSsbtxdm2tb2tyUJqP17c3AgMvD+fk4i1VrKvGgxhWWFYyGEQji1OqCMwWX83bwBcJ5ZI2VZVLw&#10;IgerZbezwFjbJ5/okfhMhBF2MSrIva9jKV2ak0E3tDVx8O62MeiDbDKpG3yGcVPJcRRNpcGCAyHH&#10;mjY5pWXyawJkfD3sJ7v1btJe3S0pf471pTwq1e+16zkIT63/hP/b31rBbAZ/X8IPkM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5FVLDAAAA2wAAAA8AAAAAAAAAAAAA&#10;AAAAoQIAAGRycy9kb3ducmV2LnhtbFBLBQYAAAAABAAEAPkAAACRAwAAAAA=&#10;" adj="-13453,22919" strokecolor="#4579b8 [3044]">
                  <v:stroke endarrow="open"/>
                </v:shape>
                <v:rect id="Rectangle 100" o:spid="_x0000_s1097" style="position:absolute;left:45953;top:76853;width:5741;height:4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4lo8QA&#10;AADcAAAADwAAAGRycy9kb3ducmV2LnhtbESPQWvCQBCF7wX/wzJCb3VjKaVEVwmiRY81gngbs2MS&#10;zc6G7Brjv+8cCr3N8N689818ObhG9dSF2rOB6SQBRVx4W3Np4JBv3r5AhYhssfFMBp4UYLkYvcwx&#10;tf7BP9TvY6kkhEOKBqoY21TrUFTkMEx8SyzaxXcOo6xdqW2HDwl3jX5Pkk/tsGZpqLClVUXFbX93&#10;BsK53+XPNjteT6E4Z2t2+cfu25jX8ZDNQEUa4r/573prBT8RfHlGJt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eJaPEAAAA3AAAAA8AAAAAAAAAAAAAAAAAmAIAAGRycy9k&#10;b3ducmV2LnhtbFBLBQYAAAAABAAEAPUAAACJAwAAAAA=&#10;" filled="f" stroked="f" strokeweight="2pt">
                  <v:textbox>
                    <w:txbxContent>
                      <w:p w:rsidR="00C317ED" w:rsidRPr="008823D8" w:rsidRDefault="00C317ED" w:rsidP="008823D8">
                        <w:pPr>
                          <w:ind w:firstLine="0"/>
                          <w:jc w:val="center"/>
                          <w:rPr>
                            <w:rFonts w:ascii="W_modern" w:hAnsi="W_modern" w:cs="W_modern"/>
                            <w:color w:val="000000" w:themeColor="text1"/>
                          </w:rPr>
                        </w:pPr>
                        <w:r>
                          <w:rPr>
                            <w:rFonts w:ascii="W_modern" w:hAnsi="W_modern" w:cs="W_modern" w:hint="cs"/>
                            <w:color w:val="000000" w:themeColor="text1"/>
                            <w:rtl/>
                          </w:rPr>
                          <w:t>657</w:t>
                        </w:r>
                      </w:p>
                    </w:txbxContent>
                  </v:textbox>
                </v:rect>
                <v:shape id="Curved Connector 102" o:spid="_x0000_s1098" type="#_x0000_t38" style="position:absolute;left:7896;top:12516;width:48478;height:38756;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UrA8IAAADcAAAADwAAAGRycy9kb3ducmV2LnhtbERPS2rDMBDdB3IHMYHuYtmmDakb2aSF&#10;gBddNE4OMFgT2cQaGUtN3J6+KhS6m8f7zq6a7SBuNPnesYIsSUEQt073bBScT4f1FoQPyBoHx6Tg&#10;izxU5XKxw0K7Ox/p1gQjYgj7AhV0IYyFlL7tyKJP3EgcuYubLIYIJyP1hPcYbgeZp+lGWuw5NnQ4&#10;0ltH7bX5tArkqB97f3ml9+e6fvrO8PBh8kyph9W8fwERaA7/4j93reP8NIffZ+IFs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0UrA8IAAADcAAAADwAAAAAAAAAAAAAA&#10;AAChAgAAZHJzL2Rvd25yZXYueG1sUEsFBgAAAAAEAAQA+QAAAJADAAAAAA==&#10;" adj="6831" strokecolor="#4579b8 [3044]">
                  <v:stroke endarrow="open"/>
                </v:shape>
                <v:rect id="Rectangle 103" o:spid="_x0000_s1099" style="position:absolute;left:11647;top:51242;width:5742;height:4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y71MIA&#10;AADcAAAADwAAAGRycy9kb3ducmV2LnhtbERPTWvCQBC9F/wPywi9NRtrKZK6SpAqzbFGEG+T7DRJ&#10;m50N2TUm/75bKHibx/uc9XY0rRiod41lBYsoBkFcWt1wpeCU759WIJxH1thaJgUTOdhuZg9rTLS9&#10;8ScNR1+JEMIuQQW1910ipStrMugi2xEH7sv2Bn2AfSV1j7cQblr5HMev0mDDoaHGjnY1lT/Hq1Hg&#10;iiHLpy49f19cWaTvbPKX7KDU43xM30B4Gv1d/O/+0GF+vIS/Z8I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LvUwgAAANwAAAAPAAAAAAAAAAAAAAAAAJgCAABkcnMvZG93&#10;bnJldi54bWxQSwUGAAAAAAQABAD1AAAAhwMAAAAA&#10;" filled="f" stroked="f" strokeweight="2pt">
                  <v:textbox>
                    <w:txbxContent>
                      <w:p w:rsidR="00C317ED" w:rsidRPr="008823D8" w:rsidRDefault="00C317ED" w:rsidP="008823D8">
                        <w:pPr>
                          <w:ind w:firstLine="0"/>
                          <w:jc w:val="center"/>
                          <w:rPr>
                            <w:rFonts w:ascii="W_modern" w:hAnsi="W_modern" w:cs="W_modern"/>
                            <w:color w:val="000000" w:themeColor="text1"/>
                          </w:rPr>
                        </w:pPr>
                        <w:r>
                          <w:rPr>
                            <w:rFonts w:ascii="W_modern" w:hAnsi="W_modern" w:cs="W_modern" w:hint="cs"/>
                            <w:color w:val="000000" w:themeColor="text1"/>
                            <w:rtl/>
                          </w:rPr>
                          <w:t>27</w:t>
                        </w:r>
                      </w:p>
                    </w:txbxContent>
                  </v:textbox>
                </v:rect>
                <v:shape id="Curved Connector 104" o:spid="_x0000_s1100" type="#_x0000_t37" style="position:absolute;left:10578;top:26580;width:33438;height:32479;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hZq8UAAADcAAAADwAAAGRycy9kb3ducmV2LnhtbERPTWvCQBC9C/0PyxS86aZaxEZXUUEU&#10;9FBtKfU2ZqdJ2uxszG5j9Nd3BaG3ebzPGU8bU4iaKpdbVvDUjUAQJ1bnnCp4f1t2hiCcR9ZYWCYF&#10;F3IwnTy0xhhre+Yd1XufihDCLkYFmfdlLKVLMjLourYkDtyXrQz6AKtU6grPIdwUshdFA2kw59CQ&#10;YUmLjJKf/a9R8Lo5yHS7Ox3r1Wf/5TD7mJ++r41S7cdmNgLhqfH/4rt7rcP86Bluz4QL5O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hZq8UAAADcAAAADwAAAAAAAAAA&#10;AAAAAAChAgAAZHJzL2Rvd25yZXYueG1sUEsFBgAAAAAEAAQA+QAAAJMDAAAAAA==&#10;" strokecolor="#4579b8 [3044]">
                  <v:stroke endarrow="open"/>
                </v:shape>
                <v:rect id="Rectangle 105" o:spid="_x0000_s1101" style="position:absolute;left:20268;top:50432;width:5742;height:4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mGO8IA&#10;AADcAAAADwAAAGRycy9kb3ducmV2LnhtbERPTWvCQBC9F/wPywi9NRuLLZK6SpAqzbFGEG+T7DRJ&#10;m50N2TUm/75bKHibx/uc9XY0rRiod41lBYsoBkFcWt1wpeCU759WIJxH1thaJgUTOdhuZg9rTLS9&#10;8ScNR1+JEMIuQQW1910ipStrMugi2xEH7sv2Bn2AfSV1j7cQblr5HMev0mDDoaHGjnY1lT/Hq1Hg&#10;iiHLpy49f19cWaTvbPJldlDqcT6mbyA8jf4u/nd/6DA/foG/Z8I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KYY7wgAAANwAAAAPAAAAAAAAAAAAAAAAAJgCAABkcnMvZG93&#10;bnJldi54bWxQSwUGAAAAAAQABAD1AAAAhwMAAAAA&#10;" filled="f" stroked="f" strokeweight="2pt">
                  <v:textbox>
                    <w:txbxContent>
                      <w:p w:rsidR="00114AB3" w:rsidRPr="008823D8" w:rsidRDefault="00114AB3" w:rsidP="008823D8">
                        <w:pPr>
                          <w:ind w:firstLine="0"/>
                          <w:jc w:val="center"/>
                          <w:rPr>
                            <w:rFonts w:ascii="W_modern" w:hAnsi="W_modern" w:cs="W_modern"/>
                            <w:color w:val="000000" w:themeColor="text1"/>
                          </w:rPr>
                        </w:pPr>
                        <w:r>
                          <w:rPr>
                            <w:rFonts w:ascii="W_modern" w:hAnsi="W_modern" w:cs="W_modern" w:hint="cs"/>
                            <w:color w:val="000000" w:themeColor="text1"/>
                            <w:rtl/>
                          </w:rPr>
                          <w:t>610</w:t>
                        </w:r>
                      </w:p>
                    </w:txbxContent>
                  </v:textbox>
                </v:rect>
                <v:shape id="Curved Connector 106" o:spid="_x0000_s1102" type="#_x0000_t38" style="position:absolute;left:159;top:36999;width:48801;height:27963;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bTvMQAAADcAAAADwAAAGRycy9kb3ducmV2LnhtbERPTWsCMRC9C/0PYQreNKmCyNYoRbAo&#10;6EFtscdhM91du5msm+iu/nojCL3N433OZNbaUlyo9oVjDW99BYI4dabgTMPXftEbg/AB2WDpmDRc&#10;ycNs+tKZYGJcw1u67EImYgj7BDXkIVSJlD7NyaLvu4o4cr+uthgirDNpamxiuC3lQKmRtFhwbMix&#10;onlO6d/ubDWsj/tyszqZz+b78DNXzfGwWN+GWndf2493EIHa8C9+upcmzlcjeDwTL5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xtO8xAAAANwAAAAPAAAAAAAAAAAA&#10;AAAAAKECAABkcnMvZG93bnJldi54bWxQSwUGAAAAAAQABAD5AAAAkgMAAAAA&#10;" adj="9013" strokecolor="#4579b8 [3044]">
                  <v:stroke endarrow="open"/>
                </v:shape>
                <v:rect id="Rectangle 107" o:spid="_x0000_s1103" style="position:absolute;left:33652;top:68983;width:5741;height:4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e918IA&#10;AADcAAAADwAAAGRycy9kb3ducmV2LnhtbERPTWvCQBC9F/wPywi9NRuLtJK6SpAqzbFGEG+T7DRJ&#10;m50N2TUm/75bKHibx/uc9XY0rRiod41lBYsoBkFcWt1wpeCU759WIJxH1thaJgUTOdhuZg9rTLS9&#10;8ScNR1+JEMIuQQW1910ipStrMugi2xEH7sv2Bn2AfSV1j7cQblr5HMcv0mDDoaHGjnY1lT/Hq1Hg&#10;iiHLpy49f19cWaTvbPJldlDqcT6mbyA8jf4u/nd/6DA/foW/Z8I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73XwgAAANwAAAAPAAAAAAAAAAAAAAAAAJgCAABkcnMvZG93&#10;bnJldi54bWxQSwUGAAAAAAQABAD1AAAAhwMAAAAA&#10;" filled="f" stroked="f" strokeweight="2pt">
                  <v:textbox>
                    <w:txbxContent>
                      <w:p w:rsidR="00D57BFB" w:rsidRPr="008823D8" w:rsidRDefault="00D57BFB" w:rsidP="008823D8">
                        <w:pPr>
                          <w:ind w:firstLine="0"/>
                          <w:jc w:val="center"/>
                          <w:rPr>
                            <w:rFonts w:ascii="W_modern" w:hAnsi="W_modern" w:cs="W_modern"/>
                            <w:color w:val="000000" w:themeColor="text1"/>
                          </w:rPr>
                        </w:pPr>
                        <w:r>
                          <w:rPr>
                            <w:rFonts w:ascii="W_modern" w:hAnsi="W_modern" w:cs="W_modern" w:hint="cs"/>
                            <w:color w:val="000000" w:themeColor="text1"/>
                            <w:rtl/>
                          </w:rPr>
                          <w:t>653</w:t>
                        </w:r>
                      </w:p>
                    </w:txbxContent>
                  </v:textbox>
                </v:rect>
                <v:shape id="Curved Connector 108" o:spid="_x0000_s1104" type="#_x0000_t38" style="position:absolute;left:15629;top:24613;width:25304;height:19886;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XJXsYAAADcAAAADwAAAGRycy9kb3ducmV2LnhtbESPQWvCQBCF74X+h2WE3upGQ0qJrmIt&#10;BaGHVu3F25Ads8HsbMiumvbXdw6Ctxnem/e+mS8H36oL9bEJbGAyzkARV8E2XBv42X88v4KKCdli&#10;G5gM/FKE5eLxYY6lDVfe0mWXaiUhHEs04FLqSq1j5chjHIeOWLRj6D0mWfta2x6vEu5bPc2yF+2x&#10;YWlw2NHaUXXanb2B99x/f/L+4Iq3pvj6O+dFHjcHY55Gw2oGKtGQ7ubb9cYKfia08oxMoB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1yV7GAAAA3AAAAA8AAAAAAAAA&#10;AAAAAAAAoQIAAGRycy9kb3ducmV2LnhtbFBLBQYAAAAABAAEAPkAAACUAwAAAAA=&#10;" adj="4718" strokecolor="#4579b8 [3044]">
                  <v:stroke endarrow="open"/>
                </v:shape>
                <v:rect id="Rectangle 109" o:spid="_x0000_s1105" style="position:absolute;left:30647;top:30777;width:5742;height:4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SMPsIA&#10;AADcAAAADwAAAGRycy9kb3ducmV2LnhtbERPTWvCQBC9F/wPywi9NRuLlJq6SpAqzbFGEG+T7DRJ&#10;m50N2TUm/75bKHibx/uc9XY0rRiod41lBYsoBkFcWt1wpeCU759eQTiPrLG1TAomcrDdzB7WmGh7&#10;408ajr4SIYRdggpq77tESlfWZNBFtiMO3JftDfoA+0rqHm8h3LTyOY5fpMGGQ0ONHe1qKn+OV6PA&#10;FUOWT116/r64skjf2eTL7KDU43xM30B4Gv1d/O/+0GF+vIK/Z8I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ZIw+wgAAANwAAAAPAAAAAAAAAAAAAAAAAJgCAABkcnMvZG93&#10;bnJldi54bWxQSwUGAAAAAAQABAD1AAAAhwMAAAAA&#10;" filled="f" stroked="f" strokeweight="2pt">
                  <v:textbox>
                    <w:txbxContent>
                      <w:p w:rsidR="00EC02AB" w:rsidRPr="008823D8" w:rsidRDefault="00EC02AB" w:rsidP="008823D8">
                        <w:pPr>
                          <w:ind w:firstLine="0"/>
                          <w:jc w:val="center"/>
                          <w:rPr>
                            <w:rFonts w:ascii="W_modern" w:hAnsi="W_modern" w:cs="W_modern"/>
                            <w:color w:val="000000" w:themeColor="text1"/>
                          </w:rPr>
                        </w:pPr>
                        <w:r>
                          <w:rPr>
                            <w:rFonts w:ascii="W_modern" w:hAnsi="W_modern" w:cs="W_modern" w:hint="cs"/>
                            <w:color w:val="000000" w:themeColor="text1"/>
                            <w:rtl/>
                          </w:rPr>
                          <w:t>199</w:t>
                        </w:r>
                      </w:p>
                    </w:txbxContent>
                  </v:textbox>
                </v:rect>
                <v:shape id="Curved Connector 110" o:spid="_x0000_s1106" type="#_x0000_t38" style="position:absolute;left:-2206;top:39364;width:41570;height:16001;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wyV8UAAADcAAAADwAAAGRycy9kb3ducmV2LnhtbESPQU/DMAyF75P4D5GRuK3phgaoLJvQ&#10;ENK0G4UDvVmNaaslTtdkbfn3+IDEzdZ7fu/zdj97p0YaYhfYwCrLQRHXwXbcGPj8eFs+gYoJ2aIL&#10;TAZ+KMJ+d7PYYmHDxO80lqlREsKxQANtSn2hdaxb8hiz0BOL9h0Gj0nWodF2wEnCvdPrPH/QHjuW&#10;hhZ7OrRUn8urN7C5r8rroxvjuXLVOr2evi7ddDTm7nZ+eQaVaE7/5r/roxX8leDLMzKB3v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4wyV8UAAADcAAAADwAAAAAAAAAA&#10;AAAAAAChAgAAZHJzL2Rvd25yZXYueG1sUEsFBgAAAAAEAAQA+QAAAJMDAAAAAA==&#10;" adj="8640" strokecolor="#4579b8 [3044]">
                  <v:stroke endarrow="open"/>
                </v:shape>
                <v:rect id="Rectangle 111" o:spid="_x0000_s1107" style="position:absolute;left:25156;top:63260;width:5742;height:4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sW5cIA&#10;AADcAAAADwAAAGRycy9kb3ducmV2LnhtbERPTWuDQBC9B/oflinkFldLCcVmE6S0pR4TA6W30Z2q&#10;iTsr7tbov88GAr3N433OZjeZTow0uNaygiSKQRBXVrdcKzgWH6sXEM4ja+wsk4KZHOy2D4sNptpe&#10;eE/jwdcihLBLUUHjfZ9K6aqGDLrI9sSB+7WDQR/gUEs94CWEm04+xfFaGmw5NDTY01tD1fnwZxS4&#10;csyLuc++Tz+uKrN3NsVz/qnU8nHKXkF4mvy/+O7+0mF+ksDtmXCB3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xblwgAAANwAAAAPAAAAAAAAAAAAAAAAAJgCAABkcnMvZG93&#10;bnJldi54bWxQSwUGAAAAAAQABAD1AAAAhwMAAAAA&#10;" filled="f" stroked="f" strokeweight="2pt">
                  <v:textbox>
                    <w:txbxContent>
                      <w:p w:rsidR="0098094C" w:rsidRPr="008823D8" w:rsidRDefault="0098094C" w:rsidP="008823D8">
                        <w:pPr>
                          <w:ind w:firstLine="0"/>
                          <w:jc w:val="center"/>
                          <w:rPr>
                            <w:rFonts w:ascii="W_modern" w:hAnsi="W_modern" w:cs="W_modern"/>
                            <w:color w:val="000000" w:themeColor="text1"/>
                          </w:rPr>
                        </w:pPr>
                        <w:r>
                          <w:rPr>
                            <w:rFonts w:ascii="W_modern" w:hAnsi="W_modern" w:cs="W_modern" w:hint="cs"/>
                            <w:color w:val="000000" w:themeColor="text1"/>
                            <w:rtl/>
                          </w:rPr>
                          <w:t>433</w:t>
                        </w:r>
                      </w:p>
                    </w:txbxContent>
                  </v:textbox>
                </v:rect>
                <v:shape id="Curved Connector 112" o:spid="_x0000_s1108" type="#_x0000_t38" style="position:absolute;left:3718;top:24613;width:1810;height:23820;rotation:18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7usIAAADcAAAADwAAAGRycy9kb3ducmV2LnhtbERPyWrDMBC9F/IPYgK91bJDWoIbxQRD&#10;THMJNMt9sKa2WmtkLMVx+vVVodDbPN4662KynRhp8MaxgixJQRDXThtuFJxPu6cVCB+QNXaOScGd&#10;PBSb2cMac+1u/E7jMTQihrDPUUEbQp9L6euWLPrE9cSR+3CDxRDh0Eg94C2G204u0vRFWjQcG1rs&#10;qWyp/jperYLy+7M6LKuRr4fLsqmMLffm2Sj1OJ+2ryACTeFf/Od+03F+toDfZ+IFc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7usIAAADcAAAADwAAAAAAAAAAAAAA&#10;AAChAgAAZHJzL2Rvd25yZXYueG1sUEsFBgAAAAAEAAQA+QAAAJADAAAAAA==&#10;" adj="-34376" strokecolor="#4579b8 [3044]">
                  <v:stroke endarrow="open"/>
                </v:shape>
                <v:rect id="Rectangle 113" o:spid="_x0000_s1109" style="position:absolute;top:23396;width:5741;height:4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UtCcIA&#10;AADcAAAADwAAAGRycy9kb3ducmV2LnhtbERPS2vCQBC+C/6HZQrezMZapKSuEqSKHmsKpbdJdpqk&#10;zc6G7JrHv+8WhN7m43vOdj+aRvTUudqyglUUgyAurK65VPCeHZfPIJxH1thYJgUTOdjv5rMtJtoO&#10;/Eb91ZcihLBLUEHlfZtI6YqKDLrItsSB+7KdQR9gV0rd4RDCTSMf43gjDdYcGips6VBR8XO9GQUu&#10;7y/Z1KYf35+uyNNXNtnT5aTU4mFMX0B4Gv2/+O4+6zB/tYa/Z8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S0JwgAAANwAAAAPAAAAAAAAAAAAAAAAAJgCAABkcnMvZG93&#10;bnJldi54bWxQSwUGAAAAAAQABAD1AAAAhwMAAAAA&#10;" filled="f" stroked="f" strokeweight="2pt">
                  <v:textbox>
                    <w:txbxContent>
                      <w:p w:rsidR="0098094C" w:rsidRPr="008823D8" w:rsidRDefault="0098094C" w:rsidP="008823D8">
                        <w:pPr>
                          <w:ind w:firstLine="0"/>
                          <w:jc w:val="center"/>
                          <w:rPr>
                            <w:rFonts w:ascii="W_modern" w:hAnsi="W_modern" w:cs="W_modern"/>
                            <w:color w:val="000000" w:themeColor="text1"/>
                          </w:rPr>
                        </w:pPr>
                        <w:r>
                          <w:rPr>
                            <w:rFonts w:ascii="W_modern" w:hAnsi="W_modern" w:cs="W_modern"/>
                            <w:color w:val="000000" w:themeColor="text1"/>
                          </w:rPr>
                          <w:t>235</w:t>
                        </w:r>
                      </w:p>
                    </w:txbxContent>
                  </v:textbox>
                </v:rect>
                <v:shape id="Curved Connector 114" o:spid="_x0000_s1110" type="#_x0000_t38" style="position:absolute;left:34342;top:4199;width:12120;height:1489;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OBO8MAAADcAAAADwAAAGRycy9kb3ducmV2LnhtbERPTWvCQBC9F/wPywi91Y1SbEjdSCkK&#10;Qumh6sXbkB2TkOxsyE6T6K/vFgq9zeN9zmY7uVYN1Ifas4HlIgFFXHhbc2ngfNo/paCCIFtsPZOB&#10;GwXY5rOHDWbWj/xFw1FKFUM4ZGigEukyrUNRkcOw8B1x5K6+dygR9qW2PY4x3LV6lSRr7bDm2FBh&#10;R+8VFc3x2xlYD8V4uV/HXdq82I+uFDmvdp/GPM6nt1dQQpP8i//cBxvnL5/h95l4g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DgTvDAAAA3AAAAA8AAAAAAAAAAAAA&#10;AAAAoQIAAGRycy9kb3ducmV2LnhtbFBLBQYAAAAABAAEAPkAAACRAwAAAAA=&#10;" adj="10800" strokecolor="#4579b8 [3044]">
                  <v:stroke endarrow="open"/>
                </v:shape>
                <w10:wrap anchorx="page"/>
                <w10:anchorlock/>
              </v:group>
            </w:pict>
          </mc:Fallback>
        </mc:AlternateContent>
      </w:r>
      <w:bookmarkEnd w:id="0"/>
    </w:p>
    <w:sectPr w:rsidR="00DA67B9" w:rsidRPr="004522E2" w:rsidSect="00024D73">
      <w:footerReference w:type="default" r:id="rId11"/>
      <w:footerReference w:type="first" r:id="rId12"/>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F2C" w:rsidRDefault="00931F2C" w:rsidP="00024D73">
      <w:pPr>
        <w:spacing w:after="0" w:line="240" w:lineRule="auto"/>
      </w:pPr>
      <w:r>
        <w:separator/>
      </w:r>
    </w:p>
  </w:endnote>
  <w:endnote w:type="continuationSeparator" w:id="0">
    <w:p w:rsidR="00931F2C" w:rsidRDefault="00931F2C"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W_modern">
    <w:panose1 w:val="00000400000000000000"/>
    <w:charset w:val="00"/>
    <w:family w:val="auto"/>
    <w:pitch w:val="variable"/>
    <w:sig w:usb0="00002003" w:usb1="80000000" w:usb2="00000008" w:usb3="00000000" w:csb0="00000001"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7B9" w:rsidRPr="00024D73" w:rsidRDefault="00DA67B9"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363EB364" wp14:editId="1E74DC32">
          <wp:simplePos x="0" y="0"/>
          <wp:positionH relativeFrom="column">
            <wp:posOffset>-300990</wp:posOffset>
          </wp:positionH>
          <wp:positionV relativeFrom="paragraph">
            <wp:posOffset>-1338209</wp:posOffset>
          </wp:positionV>
          <wp:extent cx="712470" cy="1540510"/>
          <wp:effectExtent l="19050" t="0" r="11430" b="5930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A64569">
      <w:rPr>
        <w:rFonts w:cs="Titr"/>
        <w:noProof/>
        <w:sz w:val="20"/>
        <w:szCs w:val="24"/>
        <w:rtl/>
      </w:rPr>
      <w:t>8</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7B9" w:rsidRPr="004522E2" w:rsidRDefault="00DA67B9" w:rsidP="004522E2">
    <w:pPr>
      <w:pStyle w:val="Footer"/>
      <w:bidi w:val="0"/>
      <w:ind w:firstLine="0"/>
      <w:rPr>
        <w:rFonts w:ascii="Tunga" w:hAnsi="Tunga" w:cs="Tunga"/>
        <w:sz w:val="16"/>
        <w:szCs w:val="16"/>
      </w:rPr>
    </w:pPr>
    <w:r w:rsidRPr="00024D73">
      <w:rPr>
        <w:rFonts w:ascii="Tunga" w:hAnsi="Tunga" w:cs="Tunga"/>
        <w:sz w:val="16"/>
        <w:szCs w:val="16"/>
      </w:rPr>
      <w:fldChar w:fldCharType="begin"/>
    </w:r>
    <w:r w:rsidRPr="00024D73">
      <w:rPr>
        <w:rFonts w:ascii="Tunga" w:hAnsi="Tunga" w:cs="Tunga"/>
        <w:sz w:val="16"/>
        <w:szCs w:val="16"/>
      </w:rPr>
      <w:instrText xml:space="preserve"> FILENAME  \* Lower \p </w:instrText>
    </w:r>
    <w:r w:rsidRPr="00024D73">
      <w:rPr>
        <w:rFonts w:ascii="Tunga" w:hAnsi="Tunga" w:cs="Tunga"/>
        <w:sz w:val="16"/>
        <w:szCs w:val="16"/>
      </w:rPr>
      <w:fldChar w:fldCharType="separate"/>
    </w:r>
    <w:r w:rsidR="00A64569">
      <w:rPr>
        <w:rFonts w:ascii="Tunga" w:hAnsi="Tunga" w:cs="Tunga"/>
        <w:noProof/>
        <w:sz w:val="16"/>
        <w:szCs w:val="16"/>
      </w:rPr>
      <w:t>c:\users\user\desktop\iuecis-reports 91-11-26.docx</w:t>
    </w:r>
    <w:r w:rsidRPr="00024D73">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F2C" w:rsidRDefault="00931F2C" w:rsidP="00024D73">
      <w:pPr>
        <w:spacing w:after="0" w:line="240" w:lineRule="auto"/>
      </w:pPr>
      <w:r>
        <w:separator/>
      </w:r>
    </w:p>
  </w:footnote>
  <w:footnote w:type="continuationSeparator" w:id="0">
    <w:p w:rsidR="00931F2C" w:rsidRDefault="00931F2C" w:rsidP="0002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6"/>
  </w:num>
  <w:num w:numId="10">
    <w:abstractNumId w:val="0"/>
  </w:num>
  <w:num w:numId="11">
    <w:abstractNumId w:val="21"/>
  </w:num>
  <w:num w:numId="12">
    <w:abstractNumId w:val="7"/>
  </w:num>
  <w:num w:numId="13">
    <w:abstractNumId w:val="12"/>
  </w:num>
  <w:num w:numId="14">
    <w:abstractNumId w:val="25"/>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7B9"/>
    <w:rsid w:val="00000ADD"/>
    <w:rsid w:val="00007FC6"/>
    <w:rsid w:val="000111BD"/>
    <w:rsid w:val="00011D5C"/>
    <w:rsid w:val="00012240"/>
    <w:rsid w:val="00022CDC"/>
    <w:rsid w:val="00024D73"/>
    <w:rsid w:val="00043A29"/>
    <w:rsid w:val="00063A0A"/>
    <w:rsid w:val="000652A9"/>
    <w:rsid w:val="00066E23"/>
    <w:rsid w:val="00076387"/>
    <w:rsid w:val="00076656"/>
    <w:rsid w:val="000A5D89"/>
    <w:rsid w:val="000E42A6"/>
    <w:rsid w:val="000F3777"/>
    <w:rsid w:val="00101DF4"/>
    <w:rsid w:val="0010570E"/>
    <w:rsid w:val="001068AF"/>
    <w:rsid w:val="0011280B"/>
    <w:rsid w:val="00114AB3"/>
    <w:rsid w:val="00125271"/>
    <w:rsid w:val="001254BB"/>
    <w:rsid w:val="00125841"/>
    <w:rsid w:val="0012599A"/>
    <w:rsid w:val="00134417"/>
    <w:rsid w:val="001424D6"/>
    <w:rsid w:val="00150689"/>
    <w:rsid w:val="00150E05"/>
    <w:rsid w:val="00151AE1"/>
    <w:rsid w:val="0015710D"/>
    <w:rsid w:val="001604D5"/>
    <w:rsid w:val="001742CC"/>
    <w:rsid w:val="0017498A"/>
    <w:rsid w:val="00175E3F"/>
    <w:rsid w:val="00182420"/>
    <w:rsid w:val="00186B21"/>
    <w:rsid w:val="00187DC7"/>
    <w:rsid w:val="00192FA7"/>
    <w:rsid w:val="001A3BA3"/>
    <w:rsid w:val="001A5AC6"/>
    <w:rsid w:val="001C3B01"/>
    <w:rsid w:val="001C56B5"/>
    <w:rsid w:val="001D56A4"/>
    <w:rsid w:val="001D64D6"/>
    <w:rsid w:val="001E433D"/>
    <w:rsid w:val="001E4F9A"/>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A008B"/>
    <w:rsid w:val="002A5E6B"/>
    <w:rsid w:val="002B0078"/>
    <w:rsid w:val="002B2413"/>
    <w:rsid w:val="002B6F70"/>
    <w:rsid w:val="002C5590"/>
    <w:rsid w:val="002E07AC"/>
    <w:rsid w:val="002E54E2"/>
    <w:rsid w:val="003106A2"/>
    <w:rsid w:val="00322A87"/>
    <w:rsid w:val="00334443"/>
    <w:rsid w:val="00337A8B"/>
    <w:rsid w:val="00340335"/>
    <w:rsid w:val="003413D8"/>
    <w:rsid w:val="00346D73"/>
    <w:rsid w:val="0034744E"/>
    <w:rsid w:val="003513D5"/>
    <w:rsid w:val="00366907"/>
    <w:rsid w:val="0037295B"/>
    <w:rsid w:val="003779EC"/>
    <w:rsid w:val="0038264F"/>
    <w:rsid w:val="003B5D24"/>
    <w:rsid w:val="003C07FC"/>
    <w:rsid w:val="003C5537"/>
    <w:rsid w:val="003F2473"/>
    <w:rsid w:val="003F611D"/>
    <w:rsid w:val="00402249"/>
    <w:rsid w:val="0042168C"/>
    <w:rsid w:val="004260D2"/>
    <w:rsid w:val="00431E48"/>
    <w:rsid w:val="00442374"/>
    <w:rsid w:val="00446D68"/>
    <w:rsid w:val="004522E2"/>
    <w:rsid w:val="004527E0"/>
    <w:rsid w:val="00470570"/>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36439"/>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320"/>
    <w:rsid w:val="006248F6"/>
    <w:rsid w:val="0062559C"/>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31E5"/>
    <w:rsid w:val="006C5FDB"/>
    <w:rsid w:val="006E111A"/>
    <w:rsid w:val="006F0485"/>
    <w:rsid w:val="006F2F4A"/>
    <w:rsid w:val="007018CC"/>
    <w:rsid w:val="0070434A"/>
    <w:rsid w:val="00713E2F"/>
    <w:rsid w:val="00721E5E"/>
    <w:rsid w:val="007273E7"/>
    <w:rsid w:val="00740925"/>
    <w:rsid w:val="0074197C"/>
    <w:rsid w:val="00750F65"/>
    <w:rsid w:val="0075339B"/>
    <w:rsid w:val="007618D8"/>
    <w:rsid w:val="00767850"/>
    <w:rsid w:val="00770786"/>
    <w:rsid w:val="00780342"/>
    <w:rsid w:val="00793963"/>
    <w:rsid w:val="007942F6"/>
    <w:rsid w:val="00794FB6"/>
    <w:rsid w:val="007A1929"/>
    <w:rsid w:val="007A5BAD"/>
    <w:rsid w:val="007A673A"/>
    <w:rsid w:val="007B22E9"/>
    <w:rsid w:val="007C496F"/>
    <w:rsid w:val="007E1CE0"/>
    <w:rsid w:val="007F3804"/>
    <w:rsid w:val="007F399B"/>
    <w:rsid w:val="00804A43"/>
    <w:rsid w:val="00811D74"/>
    <w:rsid w:val="00811F7A"/>
    <w:rsid w:val="00815FCD"/>
    <w:rsid w:val="00816D6A"/>
    <w:rsid w:val="0083032C"/>
    <w:rsid w:val="00850122"/>
    <w:rsid w:val="008546AB"/>
    <w:rsid w:val="00855861"/>
    <w:rsid w:val="0087040E"/>
    <w:rsid w:val="008823D8"/>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31F2C"/>
    <w:rsid w:val="009352B8"/>
    <w:rsid w:val="00935C86"/>
    <w:rsid w:val="0094476A"/>
    <w:rsid w:val="009611AC"/>
    <w:rsid w:val="009728D4"/>
    <w:rsid w:val="00974278"/>
    <w:rsid w:val="0098094C"/>
    <w:rsid w:val="00981482"/>
    <w:rsid w:val="009A7D21"/>
    <w:rsid w:val="009C4EB8"/>
    <w:rsid w:val="009E1C55"/>
    <w:rsid w:val="009E2DB9"/>
    <w:rsid w:val="009E5AD1"/>
    <w:rsid w:val="009F4E3B"/>
    <w:rsid w:val="00A00171"/>
    <w:rsid w:val="00A041DE"/>
    <w:rsid w:val="00A134E3"/>
    <w:rsid w:val="00A2206B"/>
    <w:rsid w:val="00A2529D"/>
    <w:rsid w:val="00A46C40"/>
    <w:rsid w:val="00A64569"/>
    <w:rsid w:val="00A65D73"/>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1CC7"/>
    <w:rsid w:val="00AF2602"/>
    <w:rsid w:val="00AF73F5"/>
    <w:rsid w:val="00B03DE5"/>
    <w:rsid w:val="00B150F1"/>
    <w:rsid w:val="00B22DE8"/>
    <w:rsid w:val="00B30BE1"/>
    <w:rsid w:val="00B36311"/>
    <w:rsid w:val="00B37390"/>
    <w:rsid w:val="00B4537F"/>
    <w:rsid w:val="00B624E4"/>
    <w:rsid w:val="00B631D9"/>
    <w:rsid w:val="00B73618"/>
    <w:rsid w:val="00B7597F"/>
    <w:rsid w:val="00B923FB"/>
    <w:rsid w:val="00BA5076"/>
    <w:rsid w:val="00BB2B18"/>
    <w:rsid w:val="00BB60DD"/>
    <w:rsid w:val="00BB6B02"/>
    <w:rsid w:val="00BB72EE"/>
    <w:rsid w:val="00BC6BDB"/>
    <w:rsid w:val="00BC7A0B"/>
    <w:rsid w:val="00BD009E"/>
    <w:rsid w:val="00BD7CE9"/>
    <w:rsid w:val="00BE650A"/>
    <w:rsid w:val="00BF0B53"/>
    <w:rsid w:val="00BF547C"/>
    <w:rsid w:val="00C005F8"/>
    <w:rsid w:val="00C1486E"/>
    <w:rsid w:val="00C16925"/>
    <w:rsid w:val="00C17F90"/>
    <w:rsid w:val="00C24C26"/>
    <w:rsid w:val="00C317ED"/>
    <w:rsid w:val="00C43061"/>
    <w:rsid w:val="00C43C84"/>
    <w:rsid w:val="00C4646D"/>
    <w:rsid w:val="00C46A31"/>
    <w:rsid w:val="00C51B05"/>
    <w:rsid w:val="00C8745C"/>
    <w:rsid w:val="00CA319F"/>
    <w:rsid w:val="00CB46ED"/>
    <w:rsid w:val="00CB4B8D"/>
    <w:rsid w:val="00CC3FBC"/>
    <w:rsid w:val="00CC4A49"/>
    <w:rsid w:val="00CC4C87"/>
    <w:rsid w:val="00CC5F72"/>
    <w:rsid w:val="00CC782E"/>
    <w:rsid w:val="00CD470D"/>
    <w:rsid w:val="00CF4969"/>
    <w:rsid w:val="00D13233"/>
    <w:rsid w:val="00D26F8C"/>
    <w:rsid w:val="00D422BA"/>
    <w:rsid w:val="00D431EA"/>
    <w:rsid w:val="00D473DC"/>
    <w:rsid w:val="00D509C0"/>
    <w:rsid w:val="00D57BFB"/>
    <w:rsid w:val="00D63C1A"/>
    <w:rsid w:val="00D831CC"/>
    <w:rsid w:val="00D84E4A"/>
    <w:rsid w:val="00D85519"/>
    <w:rsid w:val="00D9534B"/>
    <w:rsid w:val="00D96A91"/>
    <w:rsid w:val="00D9757D"/>
    <w:rsid w:val="00DA67B9"/>
    <w:rsid w:val="00DB31FF"/>
    <w:rsid w:val="00DC1D1A"/>
    <w:rsid w:val="00DC32A6"/>
    <w:rsid w:val="00DC4E14"/>
    <w:rsid w:val="00DE3866"/>
    <w:rsid w:val="00DF0764"/>
    <w:rsid w:val="00DF093D"/>
    <w:rsid w:val="00DF3031"/>
    <w:rsid w:val="00E03BFA"/>
    <w:rsid w:val="00E05430"/>
    <w:rsid w:val="00E10D90"/>
    <w:rsid w:val="00E21250"/>
    <w:rsid w:val="00E23011"/>
    <w:rsid w:val="00E24DD7"/>
    <w:rsid w:val="00E3488A"/>
    <w:rsid w:val="00E354D7"/>
    <w:rsid w:val="00E369C6"/>
    <w:rsid w:val="00E37292"/>
    <w:rsid w:val="00E50269"/>
    <w:rsid w:val="00E6482E"/>
    <w:rsid w:val="00E747A6"/>
    <w:rsid w:val="00E90164"/>
    <w:rsid w:val="00EA01E8"/>
    <w:rsid w:val="00EA3DA8"/>
    <w:rsid w:val="00EB3BDC"/>
    <w:rsid w:val="00EB478C"/>
    <w:rsid w:val="00EB6815"/>
    <w:rsid w:val="00EC02AB"/>
    <w:rsid w:val="00ED76B9"/>
    <w:rsid w:val="00EE4893"/>
    <w:rsid w:val="00EE6F79"/>
    <w:rsid w:val="00F013C5"/>
    <w:rsid w:val="00F02D91"/>
    <w:rsid w:val="00F11417"/>
    <w:rsid w:val="00F14404"/>
    <w:rsid w:val="00F152A4"/>
    <w:rsid w:val="00F1593E"/>
    <w:rsid w:val="00F230F3"/>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A67B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A67B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A67B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A67B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A67B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A67B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A67B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DA67B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DA67B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DA67B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A67B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DA67B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DA67B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A67B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A67B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A67B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A67B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A67B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A67B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A67B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DA67B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DA67B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DA67B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A67B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DA67B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DA67B9"/>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Movashah\&#1587;&#1575;&#1583;&#1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43B69-88CD-4985-9485-B5EEE6EE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ساده.dotx</Template>
  <TotalTime>437</TotalTime>
  <Pages>1</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2013-02-14T18:22:00Z</cp:lastPrinted>
  <dcterms:created xsi:type="dcterms:W3CDTF">2013-02-14T10:43:00Z</dcterms:created>
  <dcterms:modified xsi:type="dcterms:W3CDTF">2013-02-14T18:23:00Z</dcterms:modified>
</cp:coreProperties>
</file>