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11280B" w:rsidRDefault="006137FD" w:rsidP="00B30BE1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انواع رده‌بندي‌ها براي نرم‌افزارهاي علوم اسلامي - 13/4/1390</w:t>
      </w:r>
    </w:p>
    <w:p w:rsidR="001C1D93" w:rsidRDefault="001C1D93" w:rsidP="00024D73">
      <w:pPr>
        <w:rPr>
          <w:rFonts w:hint="cs"/>
          <w:sz w:val="28"/>
          <w:rtl/>
        </w:rPr>
      </w:pPr>
    </w:p>
    <w:p w:rsidR="001C106E" w:rsidRDefault="001C106E" w:rsidP="001C106E">
      <w:pPr>
        <w:pStyle w:val="ListParagraph"/>
        <w:numPr>
          <w:ilvl w:val="0"/>
          <w:numId w:val="1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قالب محتوا [</w:t>
      </w:r>
      <w:r w:rsidRPr="001C106E">
        <w:rPr>
          <w:sz w:val="28"/>
        </w:rPr>
        <w:t>Content</w:t>
      </w:r>
      <w:r>
        <w:rPr>
          <w:sz w:val="28"/>
        </w:rPr>
        <w:t xml:space="preserve"> </w:t>
      </w:r>
      <w:r w:rsidRPr="001C106E">
        <w:rPr>
          <w:sz w:val="28"/>
        </w:rPr>
        <w:t>Type</w:t>
      </w:r>
      <w:r>
        <w:rPr>
          <w:rFonts w:hint="cs"/>
          <w:sz w:val="28"/>
          <w:rtl/>
        </w:rPr>
        <w:t>]</w:t>
      </w:r>
    </w:p>
    <w:p w:rsidR="00024D73" w:rsidRDefault="001C1D93" w:rsidP="001C1D93">
      <w:pPr>
        <w:pStyle w:val="ListParagraph"/>
        <w:numPr>
          <w:ilvl w:val="0"/>
          <w:numId w:val="1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قالب نرم‌افزاري [</w:t>
      </w:r>
      <w:r>
        <w:rPr>
          <w:sz w:val="28"/>
        </w:rPr>
        <w:t>Platform</w:t>
      </w:r>
      <w:r>
        <w:rPr>
          <w:rFonts w:hint="cs"/>
          <w:sz w:val="28"/>
          <w:rtl/>
        </w:rPr>
        <w:t>]</w:t>
      </w:r>
    </w:p>
    <w:p w:rsidR="001C1D93" w:rsidRDefault="001C1D93" w:rsidP="001C1D93">
      <w:pPr>
        <w:pStyle w:val="ListParagraph"/>
        <w:numPr>
          <w:ilvl w:val="0"/>
          <w:numId w:val="1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قالب سخت‌افزاري [</w:t>
      </w:r>
      <w:r w:rsidRPr="001C1D93">
        <w:rPr>
          <w:sz w:val="28"/>
        </w:rPr>
        <w:t>Carrier</w:t>
      </w:r>
      <w:r>
        <w:rPr>
          <w:rFonts w:hint="cs"/>
          <w:sz w:val="28"/>
          <w:rtl/>
        </w:rPr>
        <w:t>]</w:t>
      </w:r>
    </w:p>
    <w:p w:rsidR="001C1D93" w:rsidRDefault="001C1D93" w:rsidP="001C1D93">
      <w:pPr>
        <w:pStyle w:val="ListParagraph"/>
        <w:numPr>
          <w:ilvl w:val="0"/>
          <w:numId w:val="1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مخاطب</w:t>
      </w:r>
      <w:r>
        <w:rPr>
          <w:rFonts w:hint="cs"/>
          <w:sz w:val="28"/>
          <w:rtl/>
        </w:rPr>
        <w:t xml:space="preserve"> [</w:t>
      </w:r>
      <w:r w:rsidRPr="001C1D93">
        <w:rPr>
          <w:sz w:val="28"/>
        </w:rPr>
        <w:t>Receiver</w:t>
      </w:r>
      <w:r>
        <w:rPr>
          <w:rFonts w:hint="cs"/>
          <w:sz w:val="28"/>
          <w:rtl/>
        </w:rPr>
        <w:t>]</w:t>
      </w:r>
    </w:p>
    <w:p w:rsidR="001C1D93" w:rsidRDefault="001C1D93" w:rsidP="001C1D93">
      <w:pPr>
        <w:pStyle w:val="ListParagraph"/>
        <w:numPr>
          <w:ilvl w:val="0"/>
          <w:numId w:val="1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موضوع فعاليت [</w:t>
      </w:r>
      <w:r w:rsidRPr="001C1D93">
        <w:rPr>
          <w:sz w:val="28"/>
        </w:rPr>
        <w:t>Subject</w:t>
      </w:r>
      <w:r>
        <w:rPr>
          <w:rFonts w:hint="cs"/>
          <w:sz w:val="28"/>
          <w:rtl/>
        </w:rPr>
        <w:t>]</w:t>
      </w:r>
    </w:p>
    <w:p w:rsidR="000201BE" w:rsidRPr="001C1D93" w:rsidRDefault="000201BE" w:rsidP="000201BE">
      <w:pPr>
        <w:pStyle w:val="ListParagraph"/>
        <w:numPr>
          <w:ilvl w:val="0"/>
          <w:numId w:val="1"/>
        </w:numPr>
        <w:rPr>
          <w:rFonts w:hint="cs"/>
          <w:sz w:val="28"/>
          <w:rtl/>
        </w:rPr>
      </w:pPr>
      <w:r>
        <w:rPr>
          <w:rFonts w:hint="cs"/>
          <w:sz w:val="28"/>
          <w:rtl/>
        </w:rPr>
        <w:t>بر اساس هدف كلّي [</w:t>
      </w:r>
      <w:r w:rsidRPr="000201BE">
        <w:rPr>
          <w:sz w:val="28"/>
        </w:rPr>
        <w:t>Goal</w:t>
      </w:r>
      <w:r>
        <w:rPr>
          <w:rFonts w:hint="cs"/>
          <w:sz w:val="28"/>
          <w:rtl/>
        </w:rPr>
        <w:t>]</w:t>
      </w:r>
    </w:p>
    <w:p w:rsidR="00024D73" w:rsidRPr="001C1D93" w:rsidRDefault="00024D73" w:rsidP="001C1D93">
      <w:pPr>
        <w:spacing w:after="200" w:line="276" w:lineRule="auto"/>
        <w:ind w:firstLine="0"/>
        <w:jc w:val="left"/>
        <w:rPr>
          <w:rFonts w:hint="cs"/>
          <w:sz w:val="2"/>
          <w:szCs w:val="2"/>
          <w:rtl/>
        </w:rPr>
      </w:pPr>
    </w:p>
    <w:p w:rsidR="001C106E" w:rsidRDefault="001C106E" w:rsidP="001C106E">
      <w:pPr>
        <w:pStyle w:val="ListParagraph"/>
        <w:numPr>
          <w:ilvl w:val="0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قالب محتوا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متن ساده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متن همراه با چندرسانه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ركوردهاي متني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تصوير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فيلم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صوت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متحرّك‌سازي (انيميشن)</w:t>
      </w:r>
    </w:p>
    <w:p w:rsidR="00D93669" w:rsidRDefault="00D93669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بازي</w:t>
      </w:r>
    </w:p>
    <w:p w:rsidR="00D93669" w:rsidRDefault="00D93669" w:rsidP="00D93669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بازي‌هاي استراتژيك و مديريت منابع</w:t>
      </w:r>
    </w:p>
    <w:p w:rsidR="00D93669" w:rsidRDefault="00D93669" w:rsidP="00D93669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بازي‌هاي فكري و پازل‌ها</w:t>
      </w:r>
    </w:p>
    <w:p w:rsidR="00D93669" w:rsidRDefault="00D93669" w:rsidP="00D93669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بازي وسيله‌نقليه (ماشين، موتور و…)</w:t>
      </w:r>
    </w:p>
    <w:p w:rsidR="00D93669" w:rsidRDefault="00D93669" w:rsidP="00D93669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بازي‌هاي شخص اول</w:t>
      </w:r>
    </w:p>
    <w:p w:rsidR="00D93669" w:rsidRDefault="00D93669" w:rsidP="00D93669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بازي‌هاي دنياي واقعي (فوتبال، واليبال و…)</w:t>
      </w:r>
    </w:p>
    <w:p w:rsidR="005B586B" w:rsidRDefault="005B586B" w:rsidP="005B586B">
      <w:pPr>
        <w:pStyle w:val="ListParagraph"/>
        <w:ind w:left="1224" w:firstLine="0"/>
        <w:rPr>
          <w:rFonts w:hint="cs"/>
          <w:sz w:val="28"/>
        </w:rPr>
      </w:pPr>
    </w:p>
    <w:p w:rsidR="001C1D93" w:rsidRDefault="001C1D93" w:rsidP="00C95F39">
      <w:pPr>
        <w:pStyle w:val="ListParagraph"/>
        <w:numPr>
          <w:ilvl w:val="0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قالب نرم‌افزاري</w:t>
      </w:r>
    </w:p>
    <w:p w:rsidR="001C1D93" w:rsidRDefault="001C106E" w:rsidP="001C1D93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چندرسانه‌اي</w:t>
      </w:r>
    </w:p>
    <w:p w:rsidR="001C106E" w:rsidRDefault="001C106E" w:rsidP="001C1D93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تحت وِب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تحت داس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متني معمولي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مبتني بر ابزارهاي گرافيكي پيشرفته (</w:t>
      </w:r>
      <w:r w:rsidRPr="001C106E">
        <w:rPr>
          <w:sz w:val="28"/>
        </w:rPr>
        <w:t>DirectX</w:t>
      </w:r>
      <w:r>
        <w:rPr>
          <w:rFonts w:hint="cs"/>
          <w:sz w:val="28"/>
          <w:rtl/>
        </w:rPr>
        <w:t>)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جاوا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نرم‌‌افزارهاي سيمبين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ويندوز موبايل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نرم‌افزارهاي آندرويد</w:t>
      </w:r>
    </w:p>
    <w:p w:rsidR="005B586B" w:rsidRDefault="005B586B">
      <w:pPr>
        <w:bidi w:val="0"/>
        <w:spacing w:after="200" w:line="276" w:lineRule="auto"/>
        <w:ind w:firstLine="0"/>
        <w:jc w:val="left"/>
        <w:rPr>
          <w:sz w:val="28"/>
          <w:rtl/>
        </w:rPr>
      </w:pPr>
      <w:r>
        <w:rPr>
          <w:sz w:val="28"/>
          <w:rtl/>
        </w:rPr>
        <w:br w:type="page"/>
      </w:r>
    </w:p>
    <w:p w:rsidR="005B586B" w:rsidRDefault="005B586B" w:rsidP="005B586B">
      <w:pPr>
        <w:pStyle w:val="ListParagraph"/>
        <w:ind w:left="360" w:firstLine="0"/>
        <w:rPr>
          <w:rFonts w:hint="cs"/>
          <w:sz w:val="28"/>
        </w:rPr>
      </w:pPr>
    </w:p>
    <w:p w:rsidR="001C1D93" w:rsidRDefault="001C1D93" w:rsidP="001C1D93">
      <w:pPr>
        <w:pStyle w:val="ListParagraph"/>
        <w:numPr>
          <w:ilvl w:val="0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قالب سخت‌افزاري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فلاپي ديسك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ديسك فشرده (</w:t>
      </w:r>
      <w:r>
        <w:rPr>
          <w:rFonts w:ascii="Segoe UI" w:hAnsi="Segoe UI" w:cs="Segoe UI"/>
          <w:color w:val="000000"/>
          <w:sz w:val="18"/>
          <w:szCs w:val="18"/>
        </w:rPr>
        <w:t>CD</w:t>
      </w:r>
      <w:r>
        <w:rPr>
          <w:rFonts w:hint="cs"/>
          <w:sz w:val="28"/>
          <w:rtl/>
        </w:rPr>
        <w:t>)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ديسك فشرده حجم بالا (</w:t>
      </w:r>
      <w:r>
        <w:rPr>
          <w:rFonts w:ascii="Segoe UI" w:hAnsi="Segoe UI" w:cs="Segoe UI"/>
          <w:color w:val="000000"/>
          <w:sz w:val="18"/>
          <w:szCs w:val="18"/>
        </w:rPr>
        <w:t>DVD</w:t>
      </w:r>
      <w:r>
        <w:rPr>
          <w:rFonts w:hint="cs"/>
          <w:sz w:val="28"/>
          <w:rtl/>
        </w:rPr>
        <w:t>)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ديسك فشرده ليزر آبي (</w:t>
      </w:r>
      <w:r>
        <w:rPr>
          <w:rFonts w:ascii="Segoe UI" w:hAnsi="Segoe UI" w:cs="Segoe UI"/>
          <w:color w:val="000000"/>
          <w:sz w:val="18"/>
          <w:szCs w:val="18"/>
        </w:rPr>
        <w:t>Blue ray</w:t>
      </w:r>
      <w:r>
        <w:rPr>
          <w:rFonts w:hint="cs"/>
          <w:sz w:val="28"/>
          <w:rtl/>
        </w:rPr>
        <w:t>)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كول ديسك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گوشي موبايل</w:t>
      </w:r>
    </w:p>
    <w:p w:rsidR="001C106E" w:rsidRDefault="001C106E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سكوهاي بازي</w:t>
      </w:r>
    </w:p>
    <w:p w:rsidR="001C106E" w:rsidRDefault="00C95F39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اينترنت</w:t>
      </w:r>
    </w:p>
    <w:p w:rsidR="00701003" w:rsidRDefault="00701003" w:rsidP="001C106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كتاب‌خوان‌ها (</w:t>
      </w:r>
      <w:r>
        <w:rPr>
          <w:rFonts w:ascii="Segoe UI" w:hAnsi="Segoe UI" w:cs="Segoe UI"/>
          <w:color w:val="000000"/>
          <w:sz w:val="18"/>
          <w:szCs w:val="18"/>
        </w:rPr>
        <w:t>Book reader</w:t>
      </w:r>
      <w:r>
        <w:rPr>
          <w:rFonts w:hint="cs"/>
          <w:sz w:val="28"/>
          <w:rtl/>
        </w:rPr>
        <w:t>)</w:t>
      </w:r>
    </w:p>
    <w:p w:rsidR="005B586B" w:rsidRDefault="005B586B" w:rsidP="005B586B">
      <w:pPr>
        <w:pStyle w:val="ListParagraph"/>
        <w:ind w:left="792" w:firstLine="0"/>
        <w:rPr>
          <w:rFonts w:hint="cs"/>
          <w:sz w:val="28"/>
        </w:rPr>
      </w:pPr>
    </w:p>
    <w:p w:rsidR="001C1D93" w:rsidRDefault="001C1D93" w:rsidP="001C1D93">
      <w:pPr>
        <w:pStyle w:val="ListParagraph"/>
        <w:numPr>
          <w:ilvl w:val="0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مخاطب</w:t>
      </w:r>
    </w:p>
    <w:p w:rsidR="00C95F39" w:rsidRDefault="00C95F39" w:rsidP="00C95F39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مخاطب </w:t>
      </w:r>
      <w:r w:rsidR="001159AA">
        <w:rPr>
          <w:rFonts w:hint="cs"/>
          <w:sz w:val="28"/>
          <w:rtl/>
        </w:rPr>
        <w:t>عامّ</w:t>
      </w:r>
    </w:p>
    <w:p w:rsidR="001159AA" w:rsidRDefault="001159AA" w:rsidP="001159AA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سن</w:t>
      </w:r>
    </w:p>
    <w:p w:rsidR="00C95F39" w:rsidRDefault="00C95F39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كودك (بدو تولد تا ورود به مدرسه - زير 7 سال)</w:t>
      </w:r>
    </w:p>
    <w:p w:rsidR="00C95F39" w:rsidRDefault="00C95F39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نوجوان (دوره دبستان و راهنمايي - 7 الي 14 سال)</w:t>
      </w:r>
    </w:p>
    <w:p w:rsidR="00C95F39" w:rsidRDefault="00C95F39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جوان (دوره دبيرستان و دانشگاه - 15 الي 29 سال)</w:t>
      </w:r>
    </w:p>
    <w:p w:rsidR="00C95F39" w:rsidRDefault="00C95F39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ميانسال (بين 30 تا 45 سال)</w:t>
      </w:r>
    </w:p>
    <w:p w:rsidR="00C95F39" w:rsidRDefault="00C95F39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مُسِن (بين 46 تا 55 سال)</w:t>
      </w:r>
    </w:p>
    <w:p w:rsidR="00C95F39" w:rsidRDefault="00C95F39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پير (از 56 سال به بالا)</w:t>
      </w:r>
    </w:p>
    <w:p w:rsidR="001159AA" w:rsidRDefault="001159AA" w:rsidP="001159AA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فعاليت يا شرايط خاص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دانشجو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طلبه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بانوان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دختران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پسران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زوج‌هاي جوان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والدين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معلمين و مربيان</w:t>
      </w:r>
    </w:p>
    <w:p w:rsidR="001159AA" w:rsidRDefault="001159AA" w:rsidP="00C95F39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مخاطب خاص</w:t>
      </w:r>
    </w:p>
    <w:p w:rsidR="00C95F39" w:rsidRDefault="001159AA" w:rsidP="001159AA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پژوهشگران علوم عقلي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علوم عقلي برون‌ديني</w:t>
      </w:r>
    </w:p>
    <w:p w:rsidR="001159AA" w:rsidRDefault="001159AA" w:rsidP="001159AA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علوم عقلي درون‌ديني</w:t>
      </w:r>
    </w:p>
    <w:p w:rsidR="001159AA" w:rsidRDefault="001159AA" w:rsidP="001159AA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پژوهشگران علوم نقلي</w:t>
      </w:r>
    </w:p>
    <w:p w:rsidR="005B586B" w:rsidRDefault="005B586B">
      <w:pPr>
        <w:bidi w:val="0"/>
        <w:spacing w:after="200" w:line="276" w:lineRule="auto"/>
        <w:ind w:firstLine="0"/>
        <w:jc w:val="left"/>
        <w:rPr>
          <w:sz w:val="28"/>
          <w:rtl/>
        </w:rPr>
      </w:pPr>
      <w:r>
        <w:rPr>
          <w:sz w:val="28"/>
          <w:rtl/>
        </w:rPr>
        <w:br w:type="page"/>
      </w:r>
    </w:p>
    <w:p w:rsidR="005B586B" w:rsidRDefault="005B586B" w:rsidP="005B586B">
      <w:pPr>
        <w:pStyle w:val="ListParagraph"/>
        <w:ind w:left="1224" w:firstLine="0"/>
        <w:rPr>
          <w:rFonts w:hint="cs"/>
          <w:sz w:val="28"/>
        </w:rPr>
      </w:pPr>
    </w:p>
    <w:p w:rsidR="001C1D93" w:rsidRDefault="001C1D93" w:rsidP="001C1D93">
      <w:pPr>
        <w:pStyle w:val="ListParagraph"/>
        <w:numPr>
          <w:ilvl w:val="0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بر اساس موضوع فعاليت</w:t>
      </w:r>
    </w:p>
    <w:p w:rsidR="00B94F53" w:rsidRDefault="00B94F53" w:rsidP="00B94F53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عقلي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كلام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فلسفه و منطق</w:t>
      </w:r>
    </w:p>
    <w:p w:rsidR="00B94F53" w:rsidRDefault="00B94F53" w:rsidP="00B94F53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نقلي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قرآن و تفسير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حديث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فقه و احكام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اصول فقه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فقه عبادات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فقه معاملات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فقه اجتماع و حكومت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اخلاق و تربيت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تاريخ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سيره انبياء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سيره پيامبر(ص)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سيره اهل بيت(ع)</w:t>
      </w:r>
    </w:p>
    <w:p w:rsidR="00B94F53" w:rsidRDefault="00B94F53" w:rsidP="00B94F53">
      <w:pPr>
        <w:pStyle w:val="ListParagraph"/>
        <w:numPr>
          <w:ilvl w:val="3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علماء و فرزانگان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ادعيه و اذكار</w:t>
      </w:r>
    </w:p>
    <w:p w:rsidR="00B94F53" w:rsidRDefault="00B94F53" w:rsidP="00B94F53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شهودي</w:t>
      </w:r>
    </w:p>
    <w:p w:rsidR="00B94F53" w:rsidRDefault="00B94F53" w:rsidP="00B94F53">
      <w:pPr>
        <w:pStyle w:val="ListParagraph"/>
        <w:numPr>
          <w:ilvl w:val="2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عرفان</w:t>
      </w:r>
    </w:p>
    <w:p w:rsidR="005B586B" w:rsidRDefault="005B586B" w:rsidP="005B586B">
      <w:pPr>
        <w:pStyle w:val="ListParagraph"/>
        <w:ind w:left="1224" w:firstLine="0"/>
        <w:rPr>
          <w:rFonts w:hint="cs"/>
          <w:sz w:val="28"/>
        </w:rPr>
      </w:pPr>
    </w:p>
    <w:p w:rsidR="00CB35E9" w:rsidRDefault="000201BE" w:rsidP="000201BE">
      <w:pPr>
        <w:pStyle w:val="ListParagraph"/>
        <w:numPr>
          <w:ilvl w:val="0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بر اساس هدف كلّي </w:t>
      </w:r>
    </w:p>
    <w:p w:rsidR="000201BE" w:rsidRDefault="000201BE" w:rsidP="000201B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تبليغي و ترويجي</w:t>
      </w:r>
    </w:p>
    <w:p w:rsidR="000201BE" w:rsidRDefault="000201BE" w:rsidP="000201B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اطلاع‌رساني</w:t>
      </w:r>
    </w:p>
    <w:p w:rsidR="000201BE" w:rsidRDefault="000201BE" w:rsidP="000201B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آموزشي</w:t>
      </w:r>
    </w:p>
    <w:p w:rsidR="000201BE" w:rsidRDefault="000201BE" w:rsidP="000201BE">
      <w:pPr>
        <w:pStyle w:val="ListParagraph"/>
        <w:numPr>
          <w:ilvl w:val="1"/>
          <w:numId w:val="2"/>
        </w:numPr>
        <w:rPr>
          <w:rFonts w:hint="cs"/>
          <w:sz w:val="28"/>
        </w:rPr>
      </w:pPr>
      <w:r>
        <w:rPr>
          <w:rFonts w:hint="cs"/>
          <w:sz w:val="28"/>
          <w:rtl/>
        </w:rPr>
        <w:t>پژوهشي</w:t>
      </w:r>
    </w:p>
    <w:p w:rsidR="00773555" w:rsidRDefault="00E04306" w:rsidP="00773555">
      <w:pPr>
        <w:ind w:firstLine="0"/>
        <w:rPr>
          <w:rFonts w:hint="cs"/>
          <w:sz w:val="28"/>
          <w:rtl/>
        </w:rPr>
      </w:pPr>
      <w:r>
        <w:rPr>
          <w:rFonts w:hint="cs"/>
          <w:sz w:val="28"/>
          <w:rtl/>
        </w:rPr>
        <w:t xml:space="preserve">مثال: متن همراه با چندرسانه به صورت آندرويد ارائه شده در </w:t>
      </w:r>
      <w:r w:rsidRPr="00E04306">
        <w:rPr>
          <w:sz w:val="28"/>
        </w:rPr>
        <w:t>CD</w:t>
      </w:r>
      <w:r>
        <w:rPr>
          <w:rFonts w:hint="cs"/>
          <w:sz w:val="28"/>
          <w:rtl/>
        </w:rPr>
        <w:t xml:space="preserve"> براي مخاطب عامّ ميانسال در موضوع فقه معاملات به هدف اطلاع‌رساني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367"/>
        <w:gridCol w:w="1701"/>
        <w:gridCol w:w="1163"/>
        <w:gridCol w:w="1551"/>
        <w:gridCol w:w="1482"/>
      </w:tblGrid>
      <w:tr w:rsidR="00E04306" w:rsidRPr="00E04306" w:rsidTr="00E04306">
        <w:trPr>
          <w:trHeight w:val="496"/>
          <w:jc w:val="center"/>
        </w:trPr>
        <w:tc>
          <w:tcPr>
            <w:tcW w:w="1689" w:type="dxa"/>
            <w:vAlign w:val="center"/>
          </w:tcPr>
          <w:p w:rsidR="00E04306" w:rsidRPr="00E04306" w:rsidRDefault="00E04306" w:rsidP="00E04306">
            <w:pPr>
              <w:spacing w:after="0"/>
              <w:ind w:firstLine="0"/>
              <w:jc w:val="center"/>
              <w:rPr>
                <w:rFonts w:cs="Zar" w:hint="cs"/>
                <w:b/>
                <w:bCs/>
                <w:sz w:val="20"/>
                <w:szCs w:val="20"/>
                <w:rtl/>
              </w:rPr>
            </w:pPr>
            <w:r w:rsidRPr="00E04306">
              <w:rPr>
                <w:rFonts w:cs="Zar" w:hint="cs"/>
                <w:b/>
                <w:bCs/>
                <w:sz w:val="20"/>
                <w:szCs w:val="20"/>
                <w:rtl/>
              </w:rPr>
              <w:t>قالب محتوا</w:t>
            </w:r>
          </w:p>
        </w:tc>
        <w:tc>
          <w:tcPr>
            <w:tcW w:w="1367" w:type="dxa"/>
            <w:vAlign w:val="center"/>
          </w:tcPr>
          <w:p w:rsidR="00E04306" w:rsidRPr="00E04306" w:rsidRDefault="00E04306" w:rsidP="00E04306">
            <w:pPr>
              <w:spacing w:after="0"/>
              <w:ind w:firstLine="0"/>
              <w:jc w:val="center"/>
              <w:rPr>
                <w:rFonts w:cs="Zar" w:hint="cs"/>
                <w:b/>
                <w:bCs/>
                <w:sz w:val="20"/>
                <w:szCs w:val="20"/>
                <w:rtl/>
              </w:rPr>
            </w:pPr>
            <w:r w:rsidRPr="00E04306">
              <w:rPr>
                <w:rFonts w:cs="Zar" w:hint="cs"/>
                <w:b/>
                <w:bCs/>
                <w:sz w:val="20"/>
                <w:szCs w:val="20"/>
                <w:rtl/>
              </w:rPr>
              <w:t>نرم‌افزار</w:t>
            </w:r>
          </w:p>
        </w:tc>
        <w:tc>
          <w:tcPr>
            <w:tcW w:w="1701" w:type="dxa"/>
            <w:vAlign w:val="center"/>
          </w:tcPr>
          <w:p w:rsidR="00E04306" w:rsidRPr="00E04306" w:rsidRDefault="00E04306" w:rsidP="00E04306">
            <w:pPr>
              <w:spacing w:after="0"/>
              <w:ind w:firstLine="0"/>
              <w:jc w:val="center"/>
              <w:rPr>
                <w:rFonts w:cs="Zar" w:hint="cs"/>
                <w:b/>
                <w:bCs/>
                <w:sz w:val="20"/>
                <w:szCs w:val="20"/>
                <w:rtl/>
              </w:rPr>
            </w:pPr>
            <w:r w:rsidRPr="00E04306">
              <w:rPr>
                <w:rFonts w:cs="Zar" w:hint="cs"/>
                <w:b/>
                <w:bCs/>
                <w:sz w:val="20"/>
                <w:szCs w:val="20"/>
                <w:rtl/>
              </w:rPr>
              <w:t>سخت‌افزار</w:t>
            </w:r>
          </w:p>
        </w:tc>
        <w:tc>
          <w:tcPr>
            <w:tcW w:w="1163" w:type="dxa"/>
            <w:vAlign w:val="center"/>
          </w:tcPr>
          <w:p w:rsidR="00E04306" w:rsidRPr="00E04306" w:rsidRDefault="00E04306" w:rsidP="00E04306">
            <w:pPr>
              <w:spacing w:after="0"/>
              <w:ind w:firstLine="0"/>
              <w:jc w:val="center"/>
              <w:rPr>
                <w:rFonts w:cs="Zar" w:hint="cs"/>
                <w:b/>
                <w:bCs/>
                <w:sz w:val="20"/>
                <w:szCs w:val="20"/>
                <w:rtl/>
              </w:rPr>
            </w:pPr>
            <w:r w:rsidRPr="00E04306">
              <w:rPr>
                <w:rFonts w:cs="Zar" w:hint="cs"/>
                <w:b/>
                <w:bCs/>
                <w:sz w:val="20"/>
                <w:szCs w:val="20"/>
                <w:rtl/>
              </w:rPr>
              <w:t>مخاطب</w:t>
            </w:r>
          </w:p>
        </w:tc>
        <w:tc>
          <w:tcPr>
            <w:tcW w:w="1551" w:type="dxa"/>
            <w:vAlign w:val="center"/>
          </w:tcPr>
          <w:p w:rsidR="00E04306" w:rsidRPr="00E04306" w:rsidRDefault="00E04306" w:rsidP="00E04306">
            <w:pPr>
              <w:spacing w:after="0"/>
              <w:ind w:firstLine="0"/>
              <w:jc w:val="center"/>
              <w:rPr>
                <w:rFonts w:cs="Zar" w:hint="cs"/>
                <w:b/>
                <w:bCs/>
                <w:sz w:val="20"/>
                <w:szCs w:val="20"/>
                <w:rtl/>
              </w:rPr>
            </w:pPr>
            <w:r w:rsidRPr="00E04306">
              <w:rPr>
                <w:rFonts w:cs="Zar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1482" w:type="dxa"/>
            <w:vAlign w:val="center"/>
          </w:tcPr>
          <w:p w:rsidR="00E04306" w:rsidRPr="00E04306" w:rsidRDefault="00E04306" w:rsidP="00E04306">
            <w:pPr>
              <w:spacing w:after="0"/>
              <w:ind w:firstLine="0"/>
              <w:jc w:val="center"/>
              <w:rPr>
                <w:rFonts w:cs="Zar" w:hint="cs"/>
                <w:b/>
                <w:bCs/>
                <w:sz w:val="20"/>
                <w:szCs w:val="20"/>
                <w:rtl/>
              </w:rPr>
            </w:pPr>
            <w:r w:rsidRPr="00E04306">
              <w:rPr>
                <w:rFonts w:cs="Zar" w:hint="cs"/>
                <w:b/>
                <w:bCs/>
                <w:sz w:val="20"/>
                <w:szCs w:val="20"/>
                <w:rtl/>
              </w:rPr>
              <w:t>هدف</w:t>
            </w:r>
          </w:p>
        </w:tc>
      </w:tr>
      <w:tr w:rsidR="00E04306" w:rsidTr="00E04306">
        <w:trPr>
          <w:trHeight w:val="970"/>
          <w:jc w:val="center"/>
        </w:trPr>
        <w:tc>
          <w:tcPr>
            <w:tcW w:w="1689" w:type="dxa"/>
            <w:vAlign w:val="center"/>
          </w:tcPr>
          <w:p w:rsidR="00E04306" w:rsidRDefault="00E04306" w:rsidP="00E04306">
            <w:pPr>
              <w:spacing w:after="0"/>
              <w:ind w:firstLine="0"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متن همراه با چندرسانه</w:t>
            </w:r>
          </w:p>
        </w:tc>
        <w:tc>
          <w:tcPr>
            <w:tcW w:w="1367" w:type="dxa"/>
            <w:vAlign w:val="center"/>
          </w:tcPr>
          <w:p w:rsidR="00E04306" w:rsidRDefault="00E04306" w:rsidP="00E04306">
            <w:pPr>
              <w:spacing w:after="0"/>
              <w:ind w:firstLine="0"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آندرويد</w:t>
            </w:r>
          </w:p>
        </w:tc>
        <w:tc>
          <w:tcPr>
            <w:tcW w:w="1701" w:type="dxa"/>
            <w:vAlign w:val="center"/>
          </w:tcPr>
          <w:p w:rsidR="00E04306" w:rsidRDefault="00E04306" w:rsidP="00E04306">
            <w:pPr>
              <w:spacing w:after="0"/>
              <w:ind w:firstLine="0"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ديسك فشرده</w:t>
            </w:r>
          </w:p>
        </w:tc>
        <w:tc>
          <w:tcPr>
            <w:tcW w:w="1163" w:type="dxa"/>
            <w:vAlign w:val="center"/>
          </w:tcPr>
          <w:p w:rsidR="00E04306" w:rsidRDefault="00E04306" w:rsidP="00E04306">
            <w:pPr>
              <w:spacing w:after="0"/>
              <w:ind w:firstLine="0"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ميان</w:t>
            </w:r>
            <w:bookmarkStart w:id="0" w:name="_GoBack"/>
            <w:bookmarkEnd w:id="0"/>
            <w:r>
              <w:rPr>
                <w:rFonts w:hint="cs"/>
                <w:sz w:val="28"/>
                <w:rtl/>
              </w:rPr>
              <w:t>سال</w:t>
            </w:r>
          </w:p>
        </w:tc>
        <w:tc>
          <w:tcPr>
            <w:tcW w:w="1551" w:type="dxa"/>
            <w:vAlign w:val="center"/>
          </w:tcPr>
          <w:p w:rsidR="00E04306" w:rsidRDefault="00E04306" w:rsidP="00E04306">
            <w:pPr>
              <w:spacing w:after="0"/>
              <w:ind w:firstLine="0"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فقه معاملات</w:t>
            </w:r>
          </w:p>
        </w:tc>
        <w:tc>
          <w:tcPr>
            <w:tcW w:w="1482" w:type="dxa"/>
            <w:vAlign w:val="center"/>
          </w:tcPr>
          <w:p w:rsidR="00E04306" w:rsidRDefault="00E04306" w:rsidP="00E04306">
            <w:pPr>
              <w:spacing w:after="0"/>
              <w:ind w:firstLine="0"/>
              <w:jc w:val="center"/>
              <w:rPr>
                <w:rFonts w:hint="cs"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اطلاع‌رساني</w:t>
            </w:r>
          </w:p>
        </w:tc>
      </w:tr>
    </w:tbl>
    <w:p w:rsidR="00E04306" w:rsidRPr="00773555" w:rsidRDefault="00E04306" w:rsidP="00773555">
      <w:pPr>
        <w:ind w:firstLine="0"/>
        <w:rPr>
          <w:rFonts w:hint="cs"/>
          <w:sz w:val="28"/>
          <w:rtl/>
        </w:rPr>
      </w:pPr>
    </w:p>
    <w:p w:rsidR="001C1D93" w:rsidRPr="00024D73" w:rsidRDefault="001C1D93" w:rsidP="001C1D93">
      <w:pPr>
        <w:bidi w:val="0"/>
        <w:spacing w:after="200" w:line="276" w:lineRule="auto"/>
        <w:ind w:firstLine="0"/>
        <w:jc w:val="left"/>
        <w:rPr>
          <w:sz w:val="28"/>
        </w:rPr>
      </w:pPr>
    </w:p>
    <w:sectPr w:rsidR="001C1D93" w:rsidRPr="00024D73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51" w:rsidRDefault="00202551" w:rsidP="00024D73">
      <w:pPr>
        <w:spacing w:after="0" w:line="240" w:lineRule="auto"/>
      </w:pPr>
      <w:r>
        <w:separator/>
      </w:r>
    </w:p>
  </w:endnote>
  <w:endnote w:type="continuationSeparator" w:id="0">
    <w:p w:rsidR="00202551" w:rsidRDefault="00202551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1A9ADE32" wp14:editId="424AE2A8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054BA9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054BA9">
      <w:rPr>
        <w:rFonts w:ascii="Tunga" w:hAnsi="Tunga" w:cs="Tunga"/>
        <w:noProof/>
        <w:sz w:val="16"/>
        <w:szCs w:val="16"/>
      </w:rPr>
      <w:t>c:\users\samim\desktop\isb-radeha 90-4-13 1.docx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51" w:rsidRDefault="00202551" w:rsidP="00024D73">
      <w:pPr>
        <w:spacing w:after="0" w:line="240" w:lineRule="auto"/>
      </w:pPr>
      <w:r>
        <w:separator/>
      </w:r>
    </w:p>
  </w:footnote>
  <w:footnote w:type="continuationSeparator" w:id="0">
    <w:p w:rsidR="00202551" w:rsidRDefault="00202551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4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8230E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C12E74"/>
    <w:multiLevelType w:val="multilevel"/>
    <w:tmpl w:val="C30C3AE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F6E7C4A"/>
    <w:multiLevelType w:val="multilevel"/>
    <w:tmpl w:val="C30C3AEC"/>
    <w:numStyleLink w:val="Style1"/>
  </w:abstractNum>
  <w:abstractNum w:abstractNumId="4">
    <w:nsid w:val="6B31000F"/>
    <w:multiLevelType w:val="hybridMultilevel"/>
    <w:tmpl w:val="D3BC7270"/>
    <w:lvl w:ilvl="0" w:tplc="74C64F2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73195105"/>
    <w:multiLevelType w:val="multilevel"/>
    <w:tmpl w:val="C30C3AEC"/>
    <w:numStyleLink w:val="Style1"/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FD"/>
    <w:rsid w:val="000201BE"/>
    <w:rsid w:val="00024D73"/>
    <w:rsid w:val="00054BA9"/>
    <w:rsid w:val="0011280B"/>
    <w:rsid w:val="001159AA"/>
    <w:rsid w:val="00150E05"/>
    <w:rsid w:val="001C106E"/>
    <w:rsid w:val="001C1D93"/>
    <w:rsid w:val="00202551"/>
    <w:rsid w:val="0022589C"/>
    <w:rsid w:val="00334443"/>
    <w:rsid w:val="005B51B0"/>
    <w:rsid w:val="005B586B"/>
    <w:rsid w:val="006137FD"/>
    <w:rsid w:val="006A1880"/>
    <w:rsid w:val="00701003"/>
    <w:rsid w:val="00773555"/>
    <w:rsid w:val="007924AF"/>
    <w:rsid w:val="00855861"/>
    <w:rsid w:val="008F2FBD"/>
    <w:rsid w:val="00AF2602"/>
    <w:rsid w:val="00B30BE1"/>
    <w:rsid w:val="00B94F53"/>
    <w:rsid w:val="00BA5076"/>
    <w:rsid w:val="00C95F39"/>
    <w:rsid w:val="00CB35E9"/>
    <w:rsid w:val="00D93669"/>
    <w:rsid w:val="00DC1D1A"/>
    <w:rsid w:val="00E04306"/>
    <w:rsid w:val="00E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D93"/>
    <w:pPr>
      <w:ind w:left="720"/>
      <w:contextualSpacing/>
    </w:pPr>
  </w:style>
  <w:style w:type="numbering" w:customStyle="1" w:styleId="Style1">
    <w:name w:val="Style1"/>
    <w:uiPriority w:val="99"/>
    <w:rsid w:val="001C1D93"/>
    <w:pPr>
      <w:numPr>
        <w:numId w:val="3"/>
      </w:numPr>
    </w:pPr>
  </w:style>
  <w:style w:type="table" w:styleId="TableGrid">
    <w:name w:val="Table Grid"/>
    <w:basedOn w:val="TableNormal"/>
    <w:uiPriority w:val="59"/>
    <w:rsid w:val="00E0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D93"/>
    <w:pPr>
      <w:ind w:left="720"/>
      <w:contextualSpacing/>
    </w:pPr>
  </w:style>
  <w:style w:type="numbering" w:customStyle="1" w:styleId="Style1">
    <w:name w:val="Style1"/>
    <w:uiPriority w:val="99"/>
    <w:rsid w:val="001C1D93"/>
    <w:pPr>
      <w:numPr>
        <w:numId w:val="3"/>
      </w:numPr>
    </w:pPr>
  </w:style>
  <w:style w:type="table" w:styleId="TableGrid">
    <w:name w:val="Table Grid"/>
    <w:basedOn w:val="TableNormal"/>
    <w:uiPriority w:val="59"/>
    <w:rsid w:val="00E0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m\Desktop\&#1576;&#1607;&#8204;&#1606;&#1575;&#1605;&#8204;&#1582;&#1583;&#157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F8D0-DCD3-4965-9F49-ED432BC6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به‌نام‌خدا.dotx</Template>
  <TotalTime>57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14</cp:revision>
  <cp:lastPrinted>2011-07-05T02:11:00Z</cp:lastPrinted>
  <dcterms:created xsi:type="dcterms:W3CDTF">2011-07-04T17:59:00Z</dcterms:created>
  <dcterms:modified xsi:type="dcterms:W3CDTF">2011-07-05T02:11:00Z</dcterms:modified>
</cp:coreProperties>
</file>