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DC487" w14:textId="77777777" w:rsidR="004522E2" w:rsidRDefault="00DB5A8A" w:rsidP="002F25C7">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ارزيابي طرح حفاظت از داده‌هاي شخصي</w:t>
      </w:r>
    </w:p>
    <w:p w14:paraId="507FB8CC" w14:textId="77777777" w:rsidR="00881241" w:rsidRDefault="00D54DA7" w:rsidP="00881241">
      <w:pPr>
        <w:pStyle w:val="Heading1"/>
        <w:rPr>
          <w:rtl/>
        </w:rPr>
      </w:pPr>
      <w:r>
        <w:rPr>
          <w:rFonts w:hint="cs"/>
          <w:rtl/>
        </w:rPr>
        <w:t>ساختار طرح</w:t>
      </w:r>
    </w:p>
    <w:p w14:paraId="4EE145BF" w14:textId="77777777" w:rsidR="00464B4E" w:rsidRDefault="00FC78F3" w:rsidP="00464B4E">
      <w:pPr>
        <w:rPr>
          <w:rtl/>
        </w:rPr>
      </w:pPr>
      <w:r>
        <w:rPr>
          <w:rFonts w:hint="cs"/>
          <w:rtl/>
        </w:rPr>
        <w:t>اين قانون در شش</w:t>
      </w:r>
      <w:bookmarkStart w:id="0" w:name="_GoBack"/>
      <w:bookmarkEnd w:id="0"/>
      <w:r>
        <w:rPr>
          <w:rFonts w:hint="cs"/>
          <w:rtl/>
        </w:rPr>
        <w:t xml:space="preserve"> بخش و 36 ماده نظم يافته است كه در نمودار زير نمايي كلّي از آن ديده مي‌شود:</w:t>
      </w:r>
    </w:p>
    <w:p w14:paraId="333D8FD9" w14:textId="77777777" w:rsidR="00464B4E" w:rsidRDefault="00464B4E" w:rsidP="00464B4E">
      <w:pPr>
        <w:spacing w:line="240" w:lineRule="auto"/>
        <w:ind w:firstLine="0"/>
        <w:jc w:val="center"/>
        <w:rPr>
          <w:rtl/>
        </w:rPr>
      </w:pPr>
      <w:r>
        <w:rPr>
          <w:noProof/>
          <w:rtl/>
          <w:lang w:val="fa-IR"/>
        </w:rPr>
        <w:drawing>
          <wp:inline distT="0" distB="0" distL="0" distR="0" wp14:anchorId="72F30379" wp14:editId="3093AE96">
            <wp:extent cx="6264109" cy="6019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طرح حفاظت از داده‌هاي شخصي - عناوين مهم.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317908" cy="6071501"/>
                    </a:xfrm>
                    <a:prstGeom prst="rect">
                      <a:avLst/>
                    </a:prstGeom>
                    <a:ln>
                      <a:noFill/>
                    </a:ln>
                    <a:extLst>
                      <a:ext uri="{53640926-AAD7-44D8-BBD7-CCE9431645EC}">
                        <a14:shadowObscured xmlns:a14="http://schemas.microsoft.com/office/drawing/2010/main"/>
                      </a:ext>
                    </a:extLst>
                  </pic:spPr>
                </pic:pic>
              </a:graphicData>
            </a:graphic>
          </wp:inline>
        </w:drawing>
      </w:r>
    </w:p>
    <w:p w14:paraId="5BC43B0B" w14:textId="77777777" w:rsidR="001C4F0C" w:rsidRDefault="001C4F0C" w:rsidP="001C4F0C">
      <w:pPr>
        <w:rPr>
          <w:rtl/>
        </w:rPr>
      </w:pPr>
      <w:r>
        <w:rPr>
          <w:rFonts w:hint="cs"/>
          <w:rtl/>
        </w:rPr>
        <w:t>براي درك بهتر و شناخت مفاد قانون، تمامي مواد آن در نمودار جاي گرفت. به اين روش توازن ساختاري قانون مشخّص شده و ارزيابي دقيق‌تري از آن مي‌توان داشت.</w:t>
      </w:r>
    </w:p>
    <w:p w14:paraId="1219EC37" w14:textId="77777777" w:rsidR="001C4F0C" w:rsidRDefault="0050366E" w:rsidP="004856E7">
      <w:pPr>
        <w:spacing w:line="240" w:lineRule="auto"/>
        <w:ind w:firstLine="0"/>
        <w:jc w:val="center"/>
        <w:rPr>
          <w:rtl/>
        </w:rPr>
      </w:pPr>
      <w:r>
        <w:rPr>
          <w:noProof/>
          <w:rtl/>
          <w:lang w:val="fa-IR"/>
        </w:rPr>
        <w:lastRenderedPageBreak/>
        <w:drawing>
          <wp:inline distT="0" distB="0" distL="0" distR="0" wp14:anchorId="7A9DF535" wp14:editId="18D4F71B">
            <wp:extent cx="6299156" cy="8523214"/>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طرح حفاظت از داده‌هاي شخصي.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300000" cy="8524356"/>
                    </a:xfrm>
                    <a:prstGeom prst="rect">
                      <a:avLst/>
                    </a:prstGeom>
                    <a:ln>
                      <a:noFill/>
                    </a:ln>
                    <a:extLst>
                      <a:ext uri="{53640926-AAD7-44D8-BBD7-CCE9431645EC}">
                        <a14:shadowObscured xmlns:a14="http://schemas.microsoft.com/office/drawing/2010/main"/>
                      </a:ext>
                    </a:extLst>
                  </pic:spPr>
                </pic:pic>
              </a:graphicData>
            </a:graphic>
          </wp:inline>
        </w:drawing>
      </w:r>
      <w:r>
        <w:rPr>
          <w:noProof/>
          <w:rtl/>
          <w:lang w:val="fa-IR"/>
        </w:rPr>
        <w:drawing>
          <wp:inline distT="0" distB="0" distL="0" distR="0" wp14:anchorId="549B8731" wp14:editId="6D9E3BBD">
            <wp:extent cx="6296013" cy="6694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طرح حفاظت از داده‌هاي شخصي.pn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300000" cy="6698654"/>
                    </a:xfrm>
                    <a:prstGeom prst="rect">
                      <a:avLst/>
                    </a:prstGeom>
                    <a:ln>
                      <a:noFill/>
                    </a:ln>
                    <a:extLst>
                      <a:ext uri="{53640926-AAD7-44D8-BBD7-CCE9431645EC}">
                        <a14:shadowObscured xmlns:a14="http://schemas.microsoft.com/office/drawing/2010/main"/>
                      </a:ext>
                    </a:extLst>
                  </pic:spPr>
                </pic:pic>
              </a:graphicData>
            </a:graphic>
          </wp:inline>
        </w:drawing>
      </w:r>
    </w:p>
    <w:p w14:paraId="0787BDF2" w14:textId="77777777" w:rsidR="00F4103D" w:rsidRDefault="00F4103D" w:rsidP="00F4103D">
      <w:pPr>
        <w:pStyle w:val="Heading1"/>
        <w:rPr>
          <w:rtl/>
        </w:rPr>
      </w:pPr>
      <w:r>
        <w:rPr>
          <w:rFonts w:hint="cs"/>
          <w:rtl/>
        </w:rPr>
        <w:t>نكات پيشنهادي</w:t>
      </w:r>
    </w:p>
    <w:p w14:paraId="7D8E96B8" w14:textId="77777777" w:rsidR="00F4103D" w:rsidRDefault="00F4103D" w:rsidP="00F4103D">
      <w:pPr>
        <w:pStyle w:val="Heading2"/>
        <w:rPr>
          <w:rtl/>
        </w:rPr>
      </w:pPr>
      <w:r>
        <w:rPr>
          <w:rFonts w:hint="cs"/>
          <w:rtl/>
        </w:rPr>
        <w:t>بهينه‌سازي ساختار طرح</w:t>
      </w:r>
    </w:p>
    <w:p w14:paraId="62391EAE" w14:textId="77777777" w:rsidR="00A62FEA" w:rsidRDefault="00A62FEA" w:rsidP="00F4103D">
      <w:pPr>
        <w:rPr>
          <w:rtl/>
        </w:rPr>
      </w:pPr>
      <w:r>
        <w:rPr>
          <w:rFonts w:hint="cs"/>
          <w:rtl/>
        </w:rPr>
        <w:t xml:space="preserve">سه مؤلفه </w:t>
      </w:r>
      <w:r w:rsidR="00F4103D">
        <w:rPr>
          <w:rFonts w:hint="eastAsia"/>
          <w:rtl/>
        </w:rPr>
        <w:t>«</w:t>
      </w:r>
      <w:r w:rsidR="00F4103D">
        <w:rPr>
          <w:rFonts w:hint="cs"/>
          <w:rtl/>
        </w:rPr>
        <w:t>حقوق،</w:t>
      </w:r>
      <w:r w:rsidR="00F4103D">
        <w:rPr>
          <w:rtl/>
        </w:rPr>
        <w:t xml:space="preserve"> </w:t>
      </w:r>
      <w:r w:rsidR="00F4103D">
        <w:rPr>
          <w:rFonts w:hint="cs"/>
          <w:rtl/>
        </w:rPr>
        <w:t>تعهدات،</w:t>
      </w:r>
      <w:r w:rsidR="00F4103D">
        <w:rPr>
          <w:rtl/>
        </w:rPr>
        <w:t xml:space="preserve"> </w:t>
      </w:r>
      <w:r w:rsidR="00F4103D">
        <w:rPr>
          <w:rFonts w:hint="cs"/>
          <w:rtl/>
        </w:rPr>
        <w:t>مسئوليت‌ها</w:t>
      </w:r>
      <w:r w:rsidR="00F4103D">
        <w:rPr>
          <w:rFonts w:hint="eastAsia"/>
          <w:rtl/>
        </w:rPr>
        <w:t>»</w:t>
      </w:r>
      <w:r w:rsidR="00F4103D">
        <w:rPr>
          <w:rFonts w:hint="cs"/>
          <w:rtl/>
        </w:rPr>
        <w:t xml:space="preserve"> براي پردازشگران</w:t>
      </w:r>
      <w:r>
        <w:rPr>
          <w:rFonts w:hint="cs"/>
          <w:rtl/>
        </w:rPr>
        <w:t xml:space="preserve"> ديده شده است كه خوب است تفاوت بين تعهّد و مسئوليت روشن شود و در صورت عدم تفاوت، ادغام شوند. </w:t>
      </w:r>
    </w:p>
    <w:p w14:paraId="445AF392" w14:textId="77777777" w:rsidR="00A62FEA" w:rsidRDefault="00A62FEA" w:rsidP="00A62FEA">
      <w:pPr>
        <w:rPr>
          <w:rtl/>
        </w:rPr>
      </w:pPr>
      <w:r>
        <w:rPr>
          <w:rFonts w:hint="cs"/>
          <w:rtl/>
        </w:rPr>
        <w:t xml:space="preserve">در كل اين قانون با سه مخاطب مواجه است: شخص موضوع داده، پردازشگر داده، نهادهاي مسئول. بر فرض اين‌كه هر كدام حقوق و تكاليفي داشته باشند، نظم زير براي چارچوب قانون دقيق‌تر به نظر مي‌رسد: </w:t>
      </w:r>
    </w:p>
    <w:p w14:paraId="703EF344" w14:textId="77777777" w:rsidR="00A62FEA" w:rsidRDefault="00A62FEA" w:rsidP="00A62FEA">
      <w:pPr>
        <w:spacing w:line="240" w:lineRule="auto"/>
        <w:ind w:firstLine="0"/>
        <w:jc w:val="center"/>
        <w:rPr>
          <w:rtl/>
        </w:rPr>
      </w:pPr>
      <w:r>
        <w:rPr>
          <w:noProof/>
          <w:rtl/>
          <w:lang w:val="fa-IR"/>
        </w:rPr>
        <w:drawing>
          <wp:inline distT="0" distB="0" distL="0" distR="0" wp14:anchorId="3CF23659" wp14:editId="331BCC60">
            <wp:extent cx="6299835" cy="5706087"/>
            <wp:effectExtent l="76200" t="0" r="8191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A075FA1" w14:textId="77777777" w:rsidR="00F4103D" w:rsidRDefault="00F4103D" w:rsidP="00F4103D">
      <w:pPr>
        <w:pStyle w:val="Heading2"/>
        <w:rPr>
          <w:rtl/>
        </w:rPr>
      </w:pPr>
      <w:r>
        <w:rPr>
          <w:rFonts w:hint="cs"/>
          <w:rtl/>
        </w:rPr>
        <w:t>تعهدات و مسئوليت‌هاي اشخاص موضوع داده</w:t>
      </w:r>
    </w:p>
    <w:p w14:paraId="47EC7AEE" w14:textId="77777777" w:rsidR="00FC03CD" w:rsidRDefault="00F4103D" w:rsidP="00F4103D">
      <w:pPr>
        <w:rPr>
          <w:rtl/>
        </w:rPr>
      </w:pPr>
      <w:r>
        <w:rPr>
          <w:rFonts w:hint="cs"/>
          <w:rtl/>
        </w:rPr>
        <w:t xml:space="preserve">توجه به اين پرسش </w:t>
      </w:r>
      <w:r w:rsidR="00FC03CD">
        <w:rPr>
          <w:rFonts w:hint="cs"/>
          <w:rtl/>
        </w:rPr>
        <w:t>پديد مي‌آيد</w:t>
      </w:r>
      <w:r>
        <w:rPr>
          <w:rFonts w:hint="cs"/>
          <w:rtl/>
        </w:rPr>
        <w:t xml:space="preserve"> كه آيا شخص موضوع داده صرفاً «حق» دارد و «مسئوليتي» ندارد؟ </w:t>
      </w:r>
      <w:r w:rsidR="00FC03CD">
        <w:rPr>
          <w:rFonts w:hint="cs"/>
          <w:rtl/>
        </w:rPr>
        <w:t xml:space="preserve">اشخاص مي‌توانند اطلاعات شخصي خود را نادرست در سامانه‌ها وارد كنند. مي‌توانند صدها پروفايل ايجاد كنند و همگي غيرواقعي باشد. اشخاص مي‌توانند با ارائه اطلاعات نادرست بر يادگيري ماشيني هوش مصنوعي تأثير گذاشته و آن را گمراه كنند. </w:t>
      </w:r>
    </w:p>
    <w:p w14:paraId="5634D553" w14:textId="77777777" w:rsidR="00F4103D" w:rsidRDefault="00FC03CD" w:rsidP="00F4103D">
      <w:pPr>
        <w:rPr>
          <w:rtl/>
        </w:rPr>
      </w:pPr>
      <w:r>
        <w:rPr>
          <w:rFonts w:hint="cs"/>
          <w:rtl/>
        </w:rPr>
        <w:t>آيا هيچ مسئوليتي متوجه اشخاصي نيست كه اطلاعات نادرست وارد سيستم‌ها مي‌كنند؟ اگر هست در كدام قانون بايد به آن توجه شود. خوب است حداقل در اين قانون، موارد مذكور به قانون مربوطه ارجاع گردد.</w:t>
      </w:r>
    </w:p>
    <w:p w14:paraId="43E8BB53" w14:textId="77777777" w:rsidR="002C7BAA" w:rsidRDefault="002C7BAA" w:rsidP="002C7BAA">
      <w:pPr>
        <w:pStyle w:val="Heading2"/>
        <w:rPr>
          <w:rtl/>
        </w:rPr>
      </w:pPr>
      <w:r>
        <w:rPr>
          <w:rFonts w:hint="cs"/>
          <w:rtl/>
        </w:rPr>
        <w:t>تعيين تكليف پردازشگران امنيتي</w:t>
      </w:r>
    </w:p>
    <w:p w14:paraId="526747C0" w14:textId="77777777" w:rsidR="002C7BAA" w:rsidRDefault="002C7BAA" w:rsidP="002C7BAA">
      <w:pPr>
        <w:rPr>
          <w:rtl/>
        </w:rPr>
      </w:pPr>
      <w:r>
        <w:rPr>
          <w:rFonts w:hint="cs"/>
          <w:rtl/>
        </w:rPr>
        <w:t xml:space="preserve">سپاه، ارتش، وزارت دفاع، ستاد كل، وزارت اطلاعات. همه اين‌ها ممكن است تبديل شوند خودشان به پردازشگران عمده اطلاعات و داده‌هاي شخصي و عمومي. </w:t>
      </w:r>
      <w:r w:rsidR="00E3223D">
        <w:rPr>
          <w:rFonts w:hint="cs"/>
          <w:rtl/>
        </w:rPr>
        <w:t>چه در ميان پرسنل و نيروهاي خود و چه عموم مردم. لازم هم هست البته. سازمان‌ها و نهادهاي امنيتي و اطلاعات ناگزير به پردازش داده‌اند.</w:t>
      </w:r>
    </w:p>
    <w:p w14:paraId="5F388077" w14:textId="77777777" w:rsidR="00E3223D" w:rsidRDefault="00E3223D" w:rsidP="002C7BAA">
      <w:pPr>
        <w:rPr>
          <w:rtl/>
        </w:rPr>
      </w:pPr>
      <w:r>
        <w:rPr>
          <w:rFonts w:hint="cs"/>
          <w:rtl/>
        </w:rPr>
        <w:t>تكليف اين نهادها در قانون مشخّص نشده است. آيا روال بررسي آن‌ها هم با همين كميسيون و همين هيئت رسيدگي است؟ يا فرق مي‌كند؟ آيا آن‌ها هم بايد بروند و روند ثبت را در درگاه طيّ كنند؟ آيا آن‌ها نيز بايستي پاسخگو باشند؟ به كدام نهاد ناظر؟</w:t>
      </w:r>
      <w:r w:rsidR="00E67754">
        <w:rPr>
          <w:rFonts w:hint="cs"/>
          <w:rtl/>
        </w:rPr>
        <w:t xml:space="preserve"> ساير نهادهاي دولتي چطور؟ هر اداره‌اي پردازش</w:t>
      </w:r>
      <w:r w:rsidR="005574A2">
        <w:rPr>
          <w:rFonts w:hint="cs"/>
          <w:rtl/>
        </w:rPr>
        <w:t>گر</w:t>
      </w:r>
      <w:r w:rsidR="00E67754">
        <w:rPr>
          <w:rFonts w:hint="cs"/>
          <w:rtl/>
        </w:rPr>
        <w:t xml:space="preserve"> داده‌اي هم دارد.</w:t>
      </w:r>
    </w:p>
    <w:p w14:paraId="15A54EC4" w14:textId="77777777" w:rsidR="00E3223D" w:rsidRDefault="00E3223D" w:rsidP="002C7BAA">
      <w:pPr>
        <w:rPr>
          <w:rtl/>
        </w:rPr>
      </w:pPr>
      <w:r>
        <w:rPr>
          <w:rFonts w:hint="cs"/>
          <w:rtl/>
        </w:rPr>
        <w:t>اگر آن‌ها را پاسخگو نكنيم، يك عوارضي دارد، اگر در كنار ساير پردازشگرها هم قرار گيرد، يك عوارض ديگر. يك سيستم نظارتي بر پردازش دادگاني اين مدلي هم نياز داريم، تا بعد هر پردازشگري ادعا نكند: من وصل به فلان نهادم و از شمول قانون شما مستثني.</w:t>
      </w:r>
    </w:p>
    <w:p w14:paraId="01CB8083" w14:textId="77777777" w:rsidR="00BF0B3B" w:rsidRDefault="00BF0B3B" w:rsidP="00BF0B3B">
      <w:pPr>
        <w:pStyle w:val="Heading2"/>
        <w:rPr>
          <w:rtl/>
        </w:rPr>
      </w:pPr>
      <w:r>
        <w:rPr>
          <w:rFonts w:hint="cs"/>
          <w:rtl/>
        </w:rPr>
        <w:t>بحث از ارث و انحصار وراثت</w:t>
      </w:r>
    </w:p>
    <w:p w14:paraId="770DC3C1" w14:textId="77777777" w:rsidR="00150CF1" w:rsidRDefault="00BF0B3B" w:rsidP="00BF0B3B">
      <w:pPr>
        <w:rPr>
          <w:rtl/>
        </w:rPr>
      </w:pPr>
      <w:r>
        <w:rPr>
          <w:rFonts w:hint="cs"/>
          <w:rtl/>
        </w:rPr>
        <w:t xml:space="preserve">يكي از موضوعاتي كه به زودي گريبانگير دادگان شخصي و عمومي فضاي مجازي مي‌شود بحث ارث است. آيا حقوقي كه در اين قانون ذكر شده به ارث هم مي‌رسند؟ </w:t>
      </w:r>
    </w:p>
    <w:p w14:paraId="661BBCB9" w14:textId="77777777" w:rsidR="00BF0B3B" w:rsidRDefault="00BF0B3B" w:rsidP="00BF0B3B">
      <w:pPr>
        <w:rPr>
          <w:rtl/>
        </w:rPr>
      </w:pPr>
      <w:r>
        <w:rPr>
          <w:rFonts w:hint="cs"/>
          <w:rtl/>
        </w:rPr>
        <w:t>مثلاً شخص الف داده‌هايي داشته، از دنيا رفته، زنده كه بوده رضايت داده، آيا ورثه حق دارند رضايت او را لغو كنند؟ همه ورثه؟ اگر يكي فقط خواست چه؟ پروفايل‌ها چطور؟ پسر مي‌تواند پروفايل پدر را در فلان سامانه به ارث ببرد و وارث دادگان او شود؟ پردازشگر چه وظيفه‌اي دارد؟ آيا تعهّد دارد تا رمز و اطلاعات شخصي را در اختيار ورثه قرار دهد؟ آيا همه اين‌ها موقوف بر انحصار وراثت است، يا به محض وفات، هر كدام از ورثه حق پيدا مي‌كنند؟ چه كه يكيشان بگويد: آبروي من در خطر است كه پدرم فلان داده‌ را نشر داده و من حق خود مي‌دانم تا آن را حذف كنم. نيازي به موافقت ساير ورثه هست؟</w:t>
      </w:r>
    </w:p>
    <w:p w14:paraId="5123EE7B" w14:textId="77777777" w:rsidR="00707B8B" w:rsidRDefault="00707B8B" w:rsidP="00707B8B">
      <w:pPr>
        <w:pStyle w:val="Heading2"/>
        <w:rPr>
          <w:rtl/>
        </w:rPr>
      </w:pPr>
      <w:r>
        <w:rPr>
          <w:rFonts w:hint="cs"/>
          <w:rtl/>
        </w:rPr>
        <w:t>تفكيك دادگان قابل و غيرقابل توريث</w:t>
      </w:r>
    </w:p>
    <w:p w14:paraId="6A80C663" w14:textId="77777777" w:rsidR="00707B8B" w:rsidRDefault="00707B8B" w:rsidP="00707B8B">
      <w:pPr>
        <w:rPr>
          <w:rtl/>
        </w:rPr>
      </w:pPr>
      <w:r>
        <w:rPr>
          <w:rFonts w:hint="cs"/>
          <w:rtl/>
        </w:rPr>
        <w:t>در بحث ارث بردن حقوق داده‌هاي شخصي اين موضوع هم مطرح است كه چه بسا داده‌هايي را در اختيار ورثه هم نتوان گذاشت. مي‌توان اين را نيز در قانون ديد.</w:t>
      </w:r>
    </w:p>
    <w:p w14:paraId="6947BEC5" w14:textId="77777777" w:rsidR="00707B8B" w:rsidRDefault="00707B8B" w:rsidP="00707B8B">
      <w:pPr>
        <w:rPr>
          <w:rtl/>
        </w:rPr>
      </w:pPr>
      <w:r>
        <w:rPr>
          <w:rFonts w:hint="cs"/>
          <w:rtl/>
        </w:rPr>
        <w:t>فردي در سايت همسريابي تلاش‌هاي ناموفقي داشته، پيام‌هايي ارسال و دريافت. همه اين داده‌ها در سامانه هست. بعد از ازدواج موفق، پروفايل خود را حذف نكرده است. دادگان باقي‌مانده. از دنيا برود، آيا ورثه حق دارند درخواست دريافت اطلاعات از پردازشگر داده را داشته باشند؟ عواقب اين مطلب چيست؟ ما ضامن آبرو و اعتبار انسان‌ها در زمان حيات آن‌ها هستيم، پس از مرگشان چطور؟</w:t>
      </w:r>
    </w:p>
    <w:p w14:paraId="006E809C" w14:textId="77777777" w:rsidR="009C5BE2" w:rsidRDefault="009C5BE2" w:rsidP="009C5BE2">
      <w:pPr>
        <w:pStyle w:val="Heading2"/>
        <w:rPr>
          <w:rtl/>
        </w:rPr>
      </w:pPr>
      <w:r>
        <w:rPr>
          <w:rFonts w:hint="cs"/>
          <w:rtl/>
        </w:rPr>
        <w:t>تكليف نسخه‌هاي پشتيبان</w:t>
      </w:r>
    </w:p>
    <w:p w14:paraId="2A488982" w14:textId="77777777" w:rsidR="009C5BE2" w:rsidRDefault="009C5BE2" w:rsidP="009C5BE2">
      <w:pPr>
        <w:rPr>
          <w:rtl/>
        </w:rPr>
      </w:pPr>
      <w:r>
        <w:rPr>
          <w:rFonts w:hint="cs"/>
          <w:rtl/>
        </w:rPr>
        <w:t xml:space="preserve">شخص موضوع داده درخواست اصلاح داده‌هاي شخصي خود را مي‌دهد به پردازشگر داده. تغيير انجام مي‌شود، ولي ده نسخه ديگر از اطلاعات غلط وجود دارد كه قبلاً روز به روز به عنوان پشتيبان ذخيره شده است؛ روي هارد </w:t>
      </w:r>
      <w:r>
        <w:t>RAID</w:t>
      </w:r>
      <w:r>
        <w:rPr>
          <w:rFonts w:hint="cs"/>
          <w:rtl/>
        </w:rPr>
        <w:t xml:space="preserve"> يا </w:t>
      </w:r>
      <w:r>
        <w:t>Backup</w:t>
      </w:r>
      <w:r>
        <w:rPr>
          <w:rFonts w:hint="cs"/>
          <w:rtl/>
        </w:rPr>
        <w:t xml:space="preserve"> يا </w:t>
      </w:r>
      <w:r>
        <w:t>Tape</w:t>
      </w:r>
      <w:r>
        <w:rPr>
          <w:rFonts w:hint="cs"/>
          <w:rtl/>
        </w:rPr>
        <w:t>. آيا نبايد تكليفي براي داده‌هاي پشتيبان‌گيري شده در قانون مشخّص كنيم؟ ممكن است يك جايي دسترسي به اين داده‌ها پيدا شود و آبروي شخص موضوع داده به خطر افتد.</w:t>
      </w:r>
    </w:p>
    <w:p w14:paraId="3BD019D8" w14:textId="77777777" w:rsidR="00181DC6" w:rsidRPr="0057253E" w:rsidRDefault="00181DC6" w:rsidP="00181DC6">
      <w:pPr>
        <w:spacing w:before="480" w:line="240" w:lineRule="auto"/>
        <w:ind w:firstLine="0"/>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397C3BBD" w14:textId="77777777" w:rsidR="00181DC6" w:rsidRPr="00F4103D" w:rsidRDefault="00181DC6" w:rsidP="00F4103D">
      <w:pPr>
        <w:rPr>
          <w:rtl/>
        </w:rPr>
      </w:pPr>
    </w:p>
    <w:p w14:paraId="6E0C8FBC"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16"/>
      <w:headerReference w:type="first" r:id="rId17"/>
      <w:footerReference w:type="first" r:id="rId18"/>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9674" w14:textId="77777777" w:rsidR="0064022B" w:rsidRDefault="0064022B" w:rsidP="00024D73">
      <w:pPr>
        <w:spacing w:after="0" w:line="240" w:lineRule="auto"/>
      </w:pPr>
      <w:r>
        <w:separator/>
      </w:r>
    </w:p>
  </w:endnote>
  <w:endnote w:type="continuationSeparator" w:id="0">
    <w:p w14:paraId="442186D4" w14:textId="77777777" w:rsidR="0064022B" w:rsidRDefault="0064022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143D"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1570C73" wp14:editId="33857C08">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62F6" w14:textId="7F8C854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BE6DE1">
      <w:rPr>
        <w:rFonts w:ascii="Tunga" w:hAnsi="Tunga" w:cs="Tunga"/>
        <w:noProof/>
        <w:sz w:val="16"/>
        <w:szCs w:val="16"/>
      </w:rPr>
      <w:t>Hefazat-Dadeshkhsi-Movashah-Works.Docx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6EB0B" w14:textId="77777777" w:rsidR="0064022B" w:rsidRDefault="0064022B" w:rsidP="0032771C">
      <w:pPr>
        <w:spacing w:after="0" w:line="240" w:lineRule="auto"/>
        <w:ind w:firstLine="0"/>
      </w:pPr>
      <w:r>
        <w:separator/>
      </w:r>
    </w:p>
  </w:footnote>
  <w:footnote w:type="continuationSeparator" w:id="0">
    <w:p w14:paraId="1541E7EC" w14:textId="77777777" w:rsidR="0064022B" w:rsidRDefault="0064022B"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56B3A" w14:textId="3EBFE2B0"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2F41A3F" wp14:editId="099FA67A">
              <wp:simplePos x="0" y="0"/>
              <wp:positionH relativeFrom="column">
                <wp:posOffset>-212725</wp:posOffset>
              </wp:positionH>
              <wp:positionV relativeFrom="paragraph">
                <wp:posOffset>-123021</wp:posOffset>
              </wp:positionV>
              <wp:extent cx="97312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97312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EA5FD" w14:textId="77777777" w:rsidR="00D42D03" w:rsidRPr="00D10B31" w:rsidRDefault="00D42D03"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r w:rsidRPr="00D10B31">
                            <w:rPr>
                              <w:rFonts w:cs="Titr" w:hint="cs"/>
                              <w:color w:val="548DD4" w:themeColor="text2" w:themeTint="99"/>
                              <w:sz w:val="14"/>
                              <w:szCs w:val="18"/>
                              <w:rtl/>
                            </w:rPr>
                            <w:t>ويرايش اول</w:t>
                          </w:r>
                        </w:p>
                        <w:p w14:paraId="5F52A89C" w14:textId="77777777" w:rsidR="00D42D03" w:rsidRPr="00D10B31" w:rsidRDefault="0064022B"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sdt>
                            <w:sdtPr>
                              <w:rPr>
                                <w:rFonts w:cs="Titr" w:hint="cs"/>
                                <w:color w:val="548DD4" w:themeColor="text2" w:themeTint="99"/>
                                <w:sz w:val="14"/>
                                <w:szCs w:val="18"/>
                                <w:rtl/>
                              </w:rPr>
                              <w:alias w:val="Subject"/>
                              <w:tag w:val=""/>
                              <w:id w:val="1142225855"/>
                              <w:placeholder>
                                <w:docPart w:val="E696189F2893403B8747E484609AFA7D"/>
                              </w:placeholder>
                              <w:dataBinding w:prefixMappings="xmlns:ns0='http://purl.org/dc/elements/1.1/' xmlns:ns1='http://schemas.openxmlformats.org/package/2006/metadata/core-properties' " w:xpath="/ns1:coreProperties[1]/ns0:subject[1]" w:storeItemID="{6C3C8BC8-F283-45AE-878A-BAB7291924A1}"/>
                              <w:text/>
                            </w:sdtPr>
                            <w:sdtEndPr/>
                            <w:sdtContent>
                              <w:r w:rsidR="00DB5A8A" w:rsidRPr="00D10B31">
                                <w:rPr>
                                  <w:rFonts w:cs="Titr" w:hint="cs"/>
                                  <w:color w:val="548DD4" w:themeColor="text2" w:themeTint="99"/>
                                  <w:sz w:val="14"/>
                                  <w:szCs w:val="18"/>
                                  <w:rtl/>
                                </w:rPr>
                                <w:t>آبان 1403</w:t>
                              </w:r>
                            </w:sdtContent>
                          </w:sdt>
                        </w:p>
                        <w:p w14:paraId="011B5060" w14:textId="77777777" w:rsidR="00D42D03" w:rsidRPr="00D10B31" w:rsidRDefault="00D42D03"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r w:rsidRPr="00D10B31">
                            <w:rPr>
                              <w:rFonts w:cs="Titr" w:hint="cs"/>
                              <w:color w:val="548DD4" w:themeColor="text2" w:themeTint="99"/>
                              <w:sz w:val="14"/>
                              <w:szCs w:val="18"/>
                              <w:rtl/>
                            </w:rPr>
                            <w:t xml:space="preserve"> </w:t>
                          </w:r>
                          <w:r w:rsidR="00FD042B" w:rsidRPr="00D10B31">
                            <w:rPr>
                              <w:rFonts w:cs="Titr"/>
                              <w:color w:val="548DD4" w:themeColor="text2" w:themeTint="99"/>
                              <w:sz w:val="14"/>
                              <w:szCs w:val="18"/>
                              <w:rtl/>
                            </w:rPr>
                            <w:fldChar w:fldCharType="begin"/>
                          </w:r>
                          <w:r w:rsidR="00FD042B" w:rsidRPr="00D10B31">
                            <w:rPr>
                              <w:rFonts w:cs="Titr"/>
                              <w:color w:val="548DD4" w:themeColor="text2" w:themeTint="99"/>
                              <w:sz w:val="14"/>
                              <w:szCs w:val="18"/>
                              <w:rtl/>
                            </w:rPr>
                            <w:instrText xml:space="preserve"> </w:instrText>
                          </w:r>
                          <w:r w:rsidR="00FD042B" w:rsidRPr="00D10B31">
                            <w:rPr>
                              <w:rFonts w:cs="Titr" w:hint="cs"/>
                              <w:color w:val="548DD4" w:themeColor="text2" w:themeTint="99"/>
                              <w:sz w:val="14"/>
                              <w:szCs w:val="18"/>
                            </w:rPr>
                            <w:instrText>NUMPAGES  \* Arabic  \* MERGEFORMAT</w:instrText>
                          </w:r>
                          <w:r w:rsidR="00FD042B" w:rsidRPr="00D10B31">
                            <w:rPr>
                              <w:rFonts w:cs="Titr"/>
                              <w:color w:val="548DD4" w:themeColor="text2" w:themeTint="99"/>
                              <w:sz w:val="14"/>
                              <w:szCs w:val="18"/>
                              <w:rtl/>
                            </w:rPr>
                            <w:instrText xml:space="preserve"> </w:instrText>
                          </w:r>
                          <w:r w:rsidR="00FD042B" w:rsidRPr="00D10B31">
                            <w:rPr>
                              <w:rFonts w:cs="Titr"/>
                              <w:color w:val="548DD4" w:themeColor="text2" w:themeTint="99"/>
                              <w:sz w:val="14"/>
                              <w:szCs w:val="18"/>
                              <w:rtl/>
                            </w:rPr>
                            <w:fldChar w:fldCharType="separate"/>
                          </w:r>
                          <w:r w:rsidR="00FD042B" w:rsidRPr="00D10B31">
                            <w:rPr>
                              <w:rFonts w:cs="Titr"/>
                              <w:noProof/>
                              <w:color w:val="548DD4" w:themeColor="text2" w:themeTint="99"/>
                              <w:sz w:val="14"/>
                              <w:szCs w:val="18"/>
                              <w:rtl/>
                            </w:rPr>
                            <w:t>3</w:t>
                          </w:r>
                          <w:r w:rsidR="00FD042B" w:rsidRPr="00D10B31">
                            <w:rPr>
                              <w:rFonts w:cs="Titr"/>
                              <w:color w:val="548DD4" w:themeColor="text2" w:themeTint="99"/>
                              <w:sz w:val="14"/>
                              <w:szCs w:val="18"/>
                              <w:rtl/>
                            </w:rPr>
                            <w:fldChar w:fldCharType="end"/>
                          </w:r>
                          <w:r w:rsidR="00FD042B" w:rsidRPr="00D10B31">
                            <w:rPr>
                              <w:rFonts w:cs="Titr" w:hint="cs"/>
                              <w:color w:val="548DD4" w:themeColor="text2" w:themeTint="99"/>
                              <w:sz w:val="14"/>
                              <w:szCs w:val="18"/>
                              <w:rtl/>
                            </w:rPr>
                            <w:t xml:space="preserve"> </w:t>
                          </w:r>
                          <w:r w:rsidRPr="00D10B31">
                            <w:rPr>
                              <w:rFonts w:cs="Titr" w:hint="cs"/>
                              <w:color w:val="548DD4" w:themeColor="text2" w:themeTint="99"/>
                              <w:sz w:val="14"/>
                              <w:szCs w:val="18"/>
                              <w:rtl/>
                            </w:rPr>
                            <w:t>صفحه</w:t>
                          </w:r>
                        </w:p>
                        <w:p w14:paraId="0FE73557" w14:textId="77777777" w:rsidR="00FD042B" w:rsidRPr="008B1317" w:rsidRDefault="00FD042B" w:rsidP="00D10B31">
                          <w:pPr>
                            <w:spacing w:after="0"/>
                            <w:ind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41A3F" id="Rectangle 6" o:spid="_x0000_s1026" style="position:absolute;left:0;text-align:left;margin-left:-16.75pt;margin-top:-9.7pt;width:76.6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" filled="f" stroked="f" strokeweight="2pt">
              <v:textbox inset=",0,0,0">
                <w:txbxContent>
                  <w:p w14:paraId="169EA5FD" w14:textId="77777777" w:rsidR="00D42D03" w:rsidRPr="00D10B31" w:rsidRDefault="00D42D03"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r w:rsidRPr="00D10B31">
                      <w:rPr>
                        <w:rFonts w:cs="Titr" w:hint="cs"/>
                        <w:color w:val="548DD4" w:themeColor="text2" w:themeTint="99"/>
                        <w:sz w:val="14"/>
                        <w:szCs w:val="18"/>
                        <w:rtl/>
                      </w:rPr>
                      <w:t>ويرايش اول</w:t>
                    </w:r>
                  </w:p>
                  <w:p w14:paraId="5F52A89C" w14:textId="77777777" w:rsidR="00D42D03" w:rsidRPr="00D10B31" w:rsidRDefault="003C7EBC"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sdt>
                      <w:sdtPr>
                        <w:rPr>
                          <w:rFonts w:cs="Titr" w:hint="cs"/>
                          <w:color w:val="548DD4" w:themeColor="text2" w:themeTint="99"/>
                          <w:sz w:val="14"/>
                          <w:szCs w:val="18"/>
                          <w:rtl/>
                        </w:rPr>
                        <w:alias w:val="Subject"/>
                        <w:tag w:val=""/>
                        <w:id w:val="1142225855"/>
                        <w:placeholder>
                          <w:docPart w:val="E696189F2893403B8747E484609AFA7D"/>
                        </w:placeholder>
                        <w:dataBinding w:prefixMappings="xmlns:ns0='http://purl.org/dc/elements/1.1/' xmlns:ns1='http://schemas.openxmlformats.org/package/2006/metadata/core-properties' " w:xpath="/ns1:coreProperties[1]/ns0:subject[1]" w:storeItemID="{6C3C8BC8-F283-45AE-878A-BAB7291924A1}"/>
                        <w:text/>
                      </w:sdtPr>
                      <w:sdtEndPr/>
                      <w:sdtContent>
                        <w:r w:rsidR="00DB5A8A" w:rsidRPr="00D10B31">
                          <w:rPr>
                            <w:rFonts w:cs="Titr" w:hint="cs"/>
                            <w:color w:val="548DD4" w:themeColor="text2" w:themeTint="99"/>
                            <w:sz w:val="14"/>
                            <w:szCs w:val="18"/>
                            <w:rtl/>
                          </w:rPr>
                          <w:t>آبان 1403</w:t>
                        </w:r>
                      </w:sdtContent>
                    </w:sdt>
                  </w:p>
                  <w:p w14:paraId="011B5060" w14:textId="77777777" w:rsidR="00D42D03" w:rsidRPr="00D10B31" w:rsidRDefault="00D42D03" w:rsidP="00D10B31">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4"/>
                        <w:szCs w:val="18"/>
                        <w:rtl/>
                      </w:rPr>
                    </w:pPr>
                    <w:r w:rsidRPr="00D10B31">
                      <w:rPr>
                        <w:rFonts w:cs="Titr" w:hint="cs"/>
                        <w:color w:val="548DD4" w:themeColor="text2" w:themeTint="99"/>
                        <w:sz w:val="14"/>
                        <w:szCs w:val="18"/>
                        <w:rtl/>
                      </w:rPr>
                      <w:t xml:space="preserve"> </w:t>
                    </w:r>
                    <w:r w:rsidR="00FD042B" w:rsidRPr="00D10B31">
                      <w:rPr>
                        <w:rFonts w:cs="Titr"/>
                        <w:color w:val="548DD4" w:themeColor="text2" w:themeTint="99"/>
                        <w:sz w:val="14"/>
                        <w:szCs w:val="18"/>
                        <w:rtl/>
                      </w:rPr>
                      <w:fldChar w:fldCharType="begin"/>
                    </w:r>
                    <w:r w:rsidR="00FD042B" w:rsidRPr="00D10B31">
                      <w:rPr>
                        <w:rFonts w:cs="Titr"/>
                        <w:color w:val="548DD4" w:themeColor="text2" w:themeTint="99"/>
                        <w:sz w:val="14"/>
                        <w:szCs w:val="18"/>
                        <w:rtl/>
                      </w:rPr>
                      <w:instrText xml:space="preserve"> </w:instrText>
                    </w:r>
                    <w:r w:rsidR="00FD042B" w:rsidRPr="00D10B31">
                      <w:rPr>
                        <w:rFonts w:cs="Titr" w:hint="cs"/>
                        <w:color w:val="548DD4" w:themeColor="text2" w:themeTint="99"/>
                        <w:sz w:val="14"/>
                        <w:szCs w:val="18"/>
                      </w:rPr>
                      <w:instrText>NUMPAGES  \* Arabic  \* MERGEFORMAT</w:instrText>
                    </w:r>
                    <w:r w:rsidR="00FD042B" w:rsidRPr="00D10B31">
                      <w:rPr>
                        <w:rFonts w:cs="Titr"/>
                        <w:color w:val="548DD4" w:themeColor="text2" w:themeTint="99"/>
                        <w:sz w:val="14"/>
                        <w:szCs w:val="18"/>
                        <w:rtl/>
                      </w:rPr>
                      <w:instrText xml:space="preserve"> </w:instrText>
                    </w:r>
                    <w:r w:rsidR="00FD042B" w:rsidRPr="00D10B31">
                      <w:rPr>
                        <w:rFonts w:cs="Titr"/>
                        <w:color w:val="548DD4" w:themeColor="text2" w:themeTint="99"/>
                        <w:sz w:val="14"/>
                        <w:szCs w:val="18"/>
                        <w:rtl/>
                      </w:rPr>
                      <w:fldChar w:fldCharType="separate"/>
                    </w:r>
                    <w:r w:rsidR="00FD042B" w:rsidRPr="00D10B31">
                      <w:rPr>
                        <w:rFonts w:cs="Titr"/>
                        <w:noProof/>
                        <w:color w:val="548DD4" w:themeColor="text2" w:themeTint="99"/>
                        <w:sz w:val="14"/>
                        <w:szCs w:val="18"/>
                        <w:rtl/>
                      </w:rPr>
                      <w:t>3</w:t>
                    </w:r>
                    <w:r w:rsidR="00FD042B" w:rsidRPr="00D10B31">
                      <w:rPr>
                        <w:rFonts w:cs="Titr"/>
                        <w:color w:val="548DD4" w:themeColor="text2" w:themeTint="99"/>
                        <w:sz w:val="14"/>
                        <w:szCs w:val="18"/>
                        <w:rtl/>
                      </w:rPr>
                      <w:fldChar w:fldCharType="end"/>
                    </w:r>
                    <w:r w:rsidR="00FD042B" w:rsidRPr="00D10B31">
                      <w:rPr>
                        <w:rFonts w:cs="Titr" w:hint="cs"/>
                        <w:color w:val="548DD4" w:themeColor="text2" w:themeTint="99"/>
                        <w:sz w:val="14"/>
                        <w:szCs w:val="18"/>
                        <w:rtl/>
                      </w:rPr>
                      <w:t xml:space="preserve"> </w:t>
                    </w:r>
                    <w:r w:rsidRPr="00D10B31">
                      <w:rPr>
                        <w:rFonts w:cs="Titr" w:hint="cs"/>
                        <w:color w:val="548DD4" w:themeColor="text2" w:themeTint="99"/>
                        <w:sz w:val="14"/>
                        <w:szCs w:val="18"/>
                        <w:rtl/>
                      </w:rPr>
                      <w:t>صفحه</w:t>
                    </w:r>
                  </w:p>
                  <w:p w14:paraId="0FE73557" w14:textId="77777777" w:rsidR="00FD042B" w:rsidRPr="008B1317" w:rsidRDefault="00FD042B" w:rsidP="00D10B31">
                    <w:pPr>
                      <w:spacing w:after="0"/>
                      <w:ind w:firstLine="0"/>
                      <w:contextualSpacing/>
                      <w:jc w:val="center"/>
                      <w:rPr>
                        <w:rFonts w:cs="Titr"/>
                        <w:color w:val="548DD4" w:themeColor="text2" w:themeTint="99"/>
                        <w:sz w:val="12"/>
                        <w:szCs w:val="16"/>
                      </w:rPr>
                    </w:pPr>
                  </w:p>
                </w:txbxContent>
              </v:textbox>
            </v:rect>
          </w:pict>
        </mc:Fallback>
      </mc:AlternateContent>
    </w:r>
  </w:p>
  <w:p w14:paraId="60BF718D" w14:textId="77777777" w:rsidR="00BD2810" w:rsidRDefault="00AF0164" w:rsidP="001843B4">
    <w:pPr>
      <w:pStyle w:val="Header"/>
      <w:ind w:firstLine="0"/>
      <w:jc w:val="center"/>
    </w:pPr>
    <w:r>
      <w:rPr>
        <w:noProof/>
      </w:rPr>
      <w:drawing>
        <wp:inline distT="0" distB="0" distL="0" distR="0" wp14:anchorId="43822F03" wp14:editId="74525BF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8A"/>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CF1"/>
    <w:rsid w:val="00150E05"/>
    <w:rsid w:val="00151AE1"/>
    <w:rsid w:val="0015710D"/>
    <w:rsid w:val="001604D5"/>
    <w:rsid w:val="00172672"/>
    <w:rsid w:val="001742CC"/>
    <w:rsid w:val="0017498A"/>
    <w:rsid w:val="00175E3F"/>
    <w:rsid w:val="00181DC6"/>
    <w:rsid w:val="001843B4"/>
    <w:rsid w:val="00186B21"/>
    <w:rsid w:val="00187DC7"/>
    <w:rsid w:val="00192FA7"/>
    <w:rsid w:val="001A3BA3"/>
    <w:rsid w:val="001A5AC6"/>
    <w:rsid w:val="001C3B01"/>
    <w:rsid w:val="001C4F0C"/>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C7BAA"/>
    <w:rsid w:val="002D29D1"/>
    <w:rsid w:val="002E07AC"/>
    <w:rsid w:val="002E118C"/>
    <w:rsid w:val="002E54E2"/>
    <w:rsid w:val="002E7372"/>
    <w:rsid w:val="002F25C7"/>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5537"/>
    <w:rsid w:val="003C7EBC"/>
    <w:rsid w:val="003F2473"/>
    <w:rsid w:val="003F611D"/>
    <w:rsid w:val="00402249"/>
    <w:rsid w:val="0042168C"/>
    <w:rsid w:val="00422991"/>
    <w:rsid w:val="00423525"/>
    <w:rsid w:val="004260D2"/>
    <w:rsid w:val="00431E48"/>
    <w:rsid w:val="00442374"/>
    <w:rsid w:val="00446D68"/>
    <w:rsid w:val="004522E2"/>
    <w:rsid w:val="004527E0"/>
    <w:rsid w:val="00464B4E"/>
    <w:rsid w:val="00470570"/>
    <w:rsid w:val="00476DCD"/>
    <w:rsid w:val="004856E7"/>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366E"/>
    <w:rsid w:val="005043F6"/>
    <w:rsid w:val="0050677D"/>
    <w:rsid w:val="00510056"/>
    <w:rsid w:val="005103C4"/>
    <w:rsid w:val="005132B6"/>
    <w:rsid w:val="00527DEE"/>
    <w:rsid w:val="0053229C"/>
    <w:rsid w:val="00552140"/>
    <w:rsid w:val="00552C1F"/>
    <w:rsid w:val="0055361C"/>
    <w:rsid w:val="005574A2"/>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022B"/>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07B8B"/>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C5BE2"/>
    <w:rsid w:val="009E1C55"/>
    <w:rsid w:val="009E2DB9"/>
    <w:rsid w:val="009E30A0"/>
    <w:rsid w:val="009E5AD1"/>
    <w:rsid w:val="009F4E3B"/>
    <w:rsid w:val="00A00171"/>
    <w:rsid w:val="00A134E3"/>
    <w:rsid w:val="00A2206B"/>
    <w:rsid w:val="00A2529D"/>
    <w:rsid w:val="00A46C40"/>
    <w:rsid w:val="00A60249"/>
    <w:rsid w:val="00A62FEA"/>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84E47"/>
    <w:rsid w:val="00B923FB"/>
    <w:rsid w:val="00BA5076"/>
    <w:rsid w:val="00BB2B18"/>
    <w:rsid w:val="00BB60DD"/>
    <w:rsid w:val="00BB6B02"/>
    <w:rsid w:val="00BB72EE"/>
    <w:rsid w:val="00BC0839"/>
    <w:rsid w:val="00BC6BDB"/>
    <w:rsid w:val="00BC7A0B"/>
    <w:rsid w:val="00BD009E"/>
    <w:rsid w:val="00BD2810"/>
    <w:rsid w:val="00BD7CE9"/>
    <w:rsid w:val="00BE650A"/>
    <w:rsid w:val="00BE6DE1"/>
    <w:rsid w:val="00BF0B3B"/>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0B31"/>
    <w:rsid w:val="00D13233"/>
    <w:rsid w:val="00D26F8C"/>
    <w:rsid w:val="00D36236"/>
    <w:rsid w:val="00D422BA"/>
    <w:rsid w:val="00D42D03"/>
    <w:rsid w:val="00D431EA"/>
    <w:rsid w:val="00D473DC"/>
    <w:rsid w:val="00D509C0"/>
    <w:rsid w:val="00D54DA7"/>
    <w:rsid w:val="00D569DD"/>
    <w:rsid w:val="00D639E6"/>
    <w:rsid w:val="00D63C1A"/>
    <w:rsid w:val="00D831CC"/>
    <w:rsid w:val="00D84E4A"/>
    <w:rsid w:val="00D85519"/>
    <w:rsid w:val="00D9534B"/>
    <w:rsid w:val="00D96A91"/>
    <w:rsid w:val="00D9757D"/>
    <w:rsid w:val="00DA64B4"/>
    <w:rsid w:val="00DB31FF"/>
    <w:rsid w:val="00DB5A8A"/>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223D"/>
    <w:rsid w:val="00E3488A"/>
    <w:rsid w:val="00E354D7"/>
    <w:rsid w:val="00E361B2"/>
    <w:rsid w:val="00E369C6"/>
    <w:rsid w:val="00E37292"/>
    <w:rsid w:val="00E40F5E"/>
    <w:rsid w:val="00E50269"/>
    <w:rsid w:val="00E6482E"/>
    <w:rsid w:val="00E67754"/>
    <w:rsid w:val="00E747A6"/>
    <w:rsid w:val="00E750F4"/>
    <w:rsid w:val="00E82B33"/>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37560"/>
    <w:rsid w:val="00F4103D"/>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B505E"/>
    <w:rsid w:val="00FC03CD"/>
    <w:rsid w:val="00FC06B8"/>
    <w:rsid w:val="00FC14A5"/>
    <w:rsid w:val="00FC44D4"/>
    <w:rsid w:val="00FC78F3"/>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EA6A2"/>
  <w14:discardImageEditingData/>
  <w15:docId w15:val="{E32743BC-EF6F-451A-B3C7-4E97B1C5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esktop\&#1587;&#1578;&#1575;&#1583;%20&#1607;&#1608;&#1605;&#1589;%20&#1576;&#1585;&#1606;&#1575;&#1605;&#1607;&#8204;&#1607;&#1575;&#1610;%20&#1580;&#1575;&#1585;&#1610;\&#1587;&#1578;&#1575;&#1583;.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490C1-82A9-4759-9DA5-1F554895A384}" type="doc">
      <dgm:prSet loTypeId="urn:microsoft.com/office/officeart/2005/8/layout/hierarchy2" loCatId="hierarchy" qsTypeId="urn:microsoft.com/office/officeart/2005/8/quickstyle/simple2" qsCatId="simple" csTypeId="urn:microsoft.com/office/officeart/2005/8/colors/colorful5" csCatId="colorful" phldr="1"/>
      <dgm:spPr/>
      <dgm:t>
        <a:bodyPr/>
        <a:lstStyle/>
        <a:p>
          <a:pPr rtl="1"/>
          <a:endParaRPr lang="fa-IR"/>
        </a:p>
      </dgm:t>
    </dgm:pt>
    <dgm:pt modelId="{DAFE1E14-7AA2-4570-944C-8F2A5C572395}">
      <dgm:prSet phldrT="[Text]"/>
      <dgm:spPr/>
      <dgm:t>
        <a:bodyPr/>
        <a:lstStyle/>
        <a:p>
          <a:pPr rtl="1"/>
          <a:r>
            <a:rPr lang="fa-IR" b="1">
              <a:cs typeface="Zar" panose="00000400000000000000" pitchFamily="2" charset="-78"/>
            </a:rPr>
            <a:t>دسته‌بندي قانون بر اساس ذي‌نفعان</a:t>
          </a:r>
        </a:p>
      </dgm:t>
    </dgm:pt>
    <dgm:pt modelId="{836A8B2F-1EC9-4607-9A90-3ABFE6EE7BEF}" type="parTrans" cxnId="{F0F1C140-67AB-4596-997F-458AF487F127}">
      <dgm:prSet/>
      <dgm:spPr/>
      <dgm:t>
        <a:bodyPr/>
        <a:lstStyle/>
        <a:p>
          <a:pPr rtl="1"/>
          <a:endParaRPr lang="fa-IR" b="1">
            <a:cs typeface="Zar" panose="00000400000000000000" pitchFamily="2" charset="-78"/>
          </a:endParaRPr>
        </a:p>
      </dgm:t>
    </dgm:pt>
    <dgm:pt modelId="{81D40CD6-F668-4758-A45C-DAEE4077D7A2}" type="sibTrans" cxnId="{F0F1C140-67AB-4596-997F-458AF487F127}">
      <dgm:prSet/>
      <dgm:spPr/>
      <dgm:t>
        <a:bodyPr/>
        <a:lstStyle/>
        <a:p>
          <a:pPr rtl="1"/>
          <a:endParaRPr lang="fa-IR" b="1">
            <a:cs typeface="Zar" panose="00000400000000000000" pitchFamily="2" charset="-78"/>
          </a:endParaRPr>
        </a:p>
      </dgm:t>
    </dgm:pt>
    <dgm:pt modelId="{CC08F35B-6B1F-4481-86C2-CC5F40DEF726}">
      <dgm:prSet phldrT="[Text]"/>
      <dgm:spPr/>
      <dgm:t>
        <a:bodyPr/>
        <a:lstStyle/>
        <a:p>
          <a:pPr rtl="1"/>
          <a:r>
            <a:rPr lang="fa-IR" b="1">
              <a:cs typeface="Zar" panose="00000400000000000000" pitchFamily="2" charset="-78"/>
            </a:rPr>
            <a:t>شخص موضوع داده</a:t>
          </a:r>
        </a:p>
      </dgm:t>
    </dgm:pt>
    <dgm:pt modelId="{B0C62016-0862-487A-9515-4A6E31BFA3BB}" type="parTrans" cxnId="{B0BE04F6-7E62-42D2-B520-5365E23CD5FB}">
      <dgm:prSet/>
      <dgm:spPr/>
      <dgm:t>
        <a:bodyPr/>
        <a:lstStyle/>
        <a:p>
          <a:pPr rtl="1"/>
          <a:endParaRPr lang="fa-IR" b="1">
            <a:cs typeface="Zar" panose="00000400000000000000" pitchFamily="2" charset="-78"/>
          </a:endParaRPr>
        </a:p>
      </dgm:t>
    </dgm:pt>
    <dgm:pt modelId="{C387FFE2-C45F-457F-99B1-398037E0E18C}" type="sibTrans" cxnId="{B0BE04F6-7E62-42D2-B520-5365E23CD5FB}">
      <dgm:prSet/>
      <dgm:spPr/>
      <dgm:t>
        <a:bodyPr/>
        <a:lstStyle/>
        <a:p>
          <a:pPr rtl="1"/>
          <a:endParaRPr lang="fa-IR" b="1">
            <a:cs typeface="Zar" panose="00000400000000000000" pitchFamily="2" charset="-78"/>
          </a:endParaRPr>
        </a:p>
      </dgm:t>
    </dgm:pt>
    <dgm:pt modelId="{4F36083F-9424-4259-A8AA-67EFF64363A7}">
      <dgm:prSet phldrT="[Text]"/>
      <dgm:spPr/>
      <dgm:t>
        <a:bodyPr/>
        <a:lstStyle/>
        <a:p>
          <a:pPr rtl="1"/>
          <a:r>
            <a:rPr lang="fa-IR" b="1">
              <a:cs typeface="Zar" panose="00000400000000000000" pitchFamily="2" charset="-78"/>
            </a:rPr>
            <a:t>حقوق</a:t>
          </a:r>
        </a:p>
      </dgm:t>
    </dgm:pt>
    <dgm:pt modelId="{9D1D6CC8-267F-4627-BC2A-09B3D7E09081}" type="parTrans" cxnId="{8DC0D03C-1961-4E54-A090-BF17CA4B8EF9}">
      <dgm:prSet/>
      <dgm:spPr/>
      <dgm:t>
        <a:bodyPr/>
        <a:lstStyle/>
        <a:p>
          <a:pPr rtl="1"/>
          <a:endParaRPr lang="fa-IR" b="1">
            <a:cs typeface="Zar" panose="00000400000000000000" pitchFamily="2" charset="-78"/>
          </a:endParaRPr>
        </a:p>
      </dgm:t>
    </dgm:pt>
    <dgm:pt modelId="{8EF938A3-662C-448E-AB9B-50865AE39BAA}" type="sibTrans" cxnId="{8DC0D03C-1961-4E54-A090-BF17CA4B8EF9}">
      <dgm:prSet/>
      <dgm:spPr/>
      <dgm:t>
        <a:bodyPr/>
        <a:lstStyle/>
        <a:p>
          <a:pPr rtl="1"/>
          <a:endParaRPr lang="fa-IR" b="1">
            <a:cs typeface="Zar" panose="00000400000000000000" pitchFamily="2" charset="-78"/>
          </a:endParaRPr>
        </a:p>
      </dgm:t>
    </dgm:pt>
    <dgm:pt modelId="{F5C248D6-ED0D-4A74-BB1D-0AD6B7D492AF}">
      <dgm:prSet phldrT="[Text]"/>
      <dgm:spPr/>
      <dgm:t>
        <a:bodyPr/>
        <a:lstStyle/>
        <a:p>
          <a:pPr rtl="1"/>
          <a:r>
            <a:rPr lang="fa-IR" b="1">
              <a:cs typeface="Zar" panose="00000400000000000000" pitchFamily="2" charset="-78"/>
            </a:rPr>
            <a:t>وظايف</a:t>
          </a:r>
        </a:p>
      </dgm:t>
    </dgm:pt>
    <dgm:pt modelId="{A935E6B1-5D65-4455-8464-2565A2BAB164}" type="parTrans" cxnId="{8A2AC39C-2EE7-4397-9D92-F03F3A2FD41D}">
      <dgm:prSet/>
      <dgm:spPr/>
      <dgm:t>
        <a:bodyPr/>
        <a:lstStyle/>
        <a:p>
          <a:pPr rtl="1"/>
          <a:endParaRPr lang="fa-IR" b="1">
            <a:cs typeface="Zar" panose="00000400000000000000" pitchFamily="2" charset="-78"/>
          </a:endParaRPr>
        </a:p>
      </dgm:t>
    </dgm:pt>
    <dgm:pt modelId="{56A1DF47-C44D-4F5C-B67C-5E6844FFC580}" type="sibTrans" cxnId="{8A2AC39C-2EE7-4397-9D92-F03F3A2FD41D}">
      <dgm:prSet/>
      <dgm:spPr/>
      <dgm:t>
        <a:bodyPr/>
        <a:lstStyle/>
        <a:p>
          <a:pPr rtl="1"/>
          <a:endParaRPr lang="fa-IR" b="1">
            <a:cs typeface="Zar" panose="00000400000000000000" pitchFamily="2" charset="-78"/>
          </a:endParaRPr>
        </a:p>
      </dgm:t>
    </dgm:pt>
    <dgm:pt modelId="{D9710025-5EA1-4B38-ACA1-DDAF91D49EAC}">
      <dgm:prSet phldrT="[Text]"/>
      <dgm:spPr/>
      <dgm:t>
        <a:bodyPr/>
        <a:lstStyle/>
        <a:p>
          <a:pPr rtl="1"/>
          <a:r>
            <a:rPr lang="fa-IR" b="1">
              <a:cs typeface="Zar" panose="00000400000000000000" pitchFamily="2" charset="-78"/>
            </a:rPr>
            <a:t>پردازشگر داده</a:t>
          </a:r>
        </a:p>
      </dgm:t>
    </dgm:pt>
    <dgm:pt modelId="{69C77243-04B9-4BE1-A456-C95D65E5CAD7}" type="parTrans" cxnId="{EB76D306-1164-4C16-9FAA-13A9ADBF536C}">
      <dgm:prSet/>
      <dgm:spPr/>
      <dgm:t>
        <a:bodyPr/>
        <a:lstStyle/>
        <a:p>
          <a:pPr rtl="1"/>
          <a:endParaRPr lang="fa-IR" b="1">
            <a:cs typeface="Zar" panose="00000400000000000000" pitchFamily="2" charset="-78"/>
          </a:endParaRPr>
        </a:p>
      </dgm:t>
    </dgm:pt>
    <dgm:pt modelId="{44418169-CE55-4D30-ABC8-5BD199A34FDB}" type="sibTrans" cxnId="{EB76D306-1164-4C16-9FAA-13A9ADBF536C}">
      <dgm:prSet/>
      <dgm:spPr/>
      <dgm:t>
        <a:bodyPr/>
        <a:lstStyle/>
        <a:p>
          <a:pPr rtl="1"/>
          <a:endParaRPr lang="fa-IR" b="1">
            <a:cs typeface="Zar" panose="00000400000000000000" pitchFamily="2" charset="-78"/>
          </a:endParaRPr>
        </a:p>
      </dgm:t>
    </dgm:pt>
    <dgm:pt modelId="{06624C46-4563-48AF-98AC-53F018D8C50F}">
      <dgm:prSet phldrT="[Text]"/>
      <dgm:spPr/>
      <dgm:t>
        <a:bodyPr/>
        <a:lstStyle/>
        <a:p>
          <a:pPr rtl="1"/>
          <a:r>
            <a:rPr lang="fa-IR" b="1">
              <a:cs typeface="Zar" panose="00000400000000000000" pitchFamily="2" charset="-78"/>
            </a:rPr>
            <a:t>حقوق</a:t>
          </a:r>
        </a:p>
      </dgm:t>
    </dgm:pt>
    <dgm:pt modelId="{BB69852E-3355-4660-91EC-8FEA5FDEDFAD}" type="parTrans" cxnId="{833FB9F5-9B96-48B8-B289-221F04B38258}">
      <dgm:prSet/>
      <dgm:spPr/>
      <dgm:t>
        <a:bodyPr/>
        <a:lstStyle/>
        <a:p>
          <a:pPr rtl="1"/>
          <a:endParaRPr lang="fa-IR" b="1">
            <a:cs typeface="Zar" panose="00000400000000000000" pitchFamily="2" charset="-78"/>
          </a:endParaRPr>
        </a:p>
      </dgm:t>
    </dgm:pt>
    <dgm:pt modelId="{5593379A-3EC0-4849-9384-126A24C05277}" type="sibTrans" cxnId="{833FB9F5-9B96-48B8-B289-221F04B38258}">
      <dgm:prSet/>
      <dgm:spPr/>
      <dgm:t>
        <a:bodyPr/>
        <a:lstStyle/>
        <a:p>
          <a:pPr rtl="1"/>
          <a:endParaRPr lang="fa-IR" b="1">
            <a:cs typeface="Zar" panose="00000400000000000000" pitchFamily="2" charset="-78"/>
          </a:endParaRPr>
        </a:p>
      </dgm:t>
    </dgm:pt>
    <dgm:pt modelId="{6CDB2DE7-06C4-4543-959C-0569944645D4}">
      <dgm:prSet phldrT="[Text]"/>
      <dgm:spPr/>
      <dgm:t>
        <a:bodyPr/>
        <a:lstStyle/>
        <a:p>
          <a:pPr rtl="1"/>
          <a:r>
            <a:rPr lang="fa-IR" b="1">
              <a:cs typeface="Zar" panose="00000400000000000000" pitchFamily="2" charset="-78"/>
            </a:rPr>
            <a:t>وظايف</a:t>
          </a:r>
        </a:p>
      </dgm:t>
    </dgm:pt>
    <dgm:pt modelId="{1077F2AB-AAB2-4B25-B039-CB210D5C5958}" type="parTrans" cxnId="{EE9D133E-32D7-4B85-8275-F50DB22C84ED}">
      <dgm:prSet/>
      <dgm:spPr/>
      <dgm:t>
        <a:bodyPr/>
        <a:lstStyle/>
        <a:p>
          <a:pPr rtl="1"/>
          <a:endParaRPr lang="fa-IR" b="1">
            <a:cs typeface="Zar" panose="00000400000000000000" pitchFamily="2" charset="-78"/>
          </a:endParaRPr>
        </a:p>
      </dgm:t>
    </dgm:pt>
    <dgm:pt modelId="{1D7B68CF-E422-4E79-A8C6-5180A31A0A3D}" type="sibTrans" cxnId="{EE9D133E-32D7-4B85-8275-F50DB22C84ED}">
      <dgm:prSet/>
      <dgm:spPr/>
      <dgm:t>
        <a:bodyPr/>
        <a:lstStyle/>
        <a:p>
          <a:pPr rtl="1"/>
          <a:endParaRPr lang="fa-IR" b="1">
            <a:cs typeface="Zar" panose="00000400000000000000" pitchFamily="2" charset="-78"/>
          </a:endParaRPr>
        </a:p>
      </dgm:t>
    </dgm:pt>
    <dgm:pt modelId="{03B7BA8A-65D1-4A55-950E-7E210FA5F5C0}">
      <dgm:prSet phldrT="[Text]"/>
      <dgm:spPr/>
      <dgm:t>
        <a:bodyPr/>
        <a:lstStyle/>
        <a:p>
          <a:pPr rtl="1"/>
          <a:r>
            <a:rPr lang="fa-IR" b="1">
              <a:cs typeface="Zar" panose="00000400000000000000" pitchFamily="2" charset="-78"/>
            </a:rPr>
            <a:t>نهادهاي ناظر</a:t>
          </a:r>
        </a:p>
      </dgm:t>
    </dgm:pt>
    <dgm:pt modelId="{E2019512-5E7E-45ED-8ABE-4664783D5255}" type="parTrans" cxnId="{7FDD8EC2-E0F1-4726-BBA4-C3B47E59CAFD}">
      <dgm:prSet/>
      <dgm:spPr/>
      <dgm:t>
        <a:bodyPr/>
        <a:lstStyle/>
        <a:p>
          <a:pPr rtl="1"/>
          <a:endParaRPr lang="fa-IR" b="1">
            <a:cs typeface="Zar" panose="00000400000000000000" pitchFamily="2" charset="-78"/>
          </a:endParaRPr>
        </a:p>
      </dgm:t>
    </dgm:pt>
    <dgm:pt modelId="{7AE9BB31-5181-47AD-A64B-039338B8213B}" type="sibTrans" cxnId="{7FDD8EC2-E0F1-4726-BBA4-C3B47E59CAFD}">
      <dgm:prSet/>
      <dgm:spPr/>
      <dgm:t>
        <a:bodyPr/>
        <a:lstStyle/>
        <a:p>
          <a:pPr rtl="1"/>
          <a:endParaRPr lang="fa-IR" b="1">
            <a:cs typeface="Zar" panose="00000400000000000000" pitchFamily="2" charset="-78"/>
          </a:endParaRPr>
        </a:p>
      </dgm:t>
    </dgm:pt>
    <dgm:pt modelId="{E08BF98F-1713-41CD-8F08-483658F088D5}">
      <dgm:prSet phldrT="[Text]"/>
      <dgm:spPr/>
      <dgm:t>
        <a:bodyPr/>
        <a:lstStyle/>
        <a:p>
          <a:pPr rtl="1"/>
          <a:r>
            <a:rPr lang="fa-IR" b="1">
              <a:cs typeface="Zar" panose="00000400000000000000" pitchFamily="2" charset="-78"/>
            </a:rPr>
            <a:t>كميسيون حمايت</a:t>
          </a:r>
        </a:p>
      </dgm:t>
    </dgm:pt>
    <dgm:pt modelId="{37CD838B-13B1-4641-ADE9-CF2FEE635445}" type="parTrans" cxnId="{2F1159E6-7374-4C7C-9E59-C0ACE2302944}">
      <dgm:prSet/>
      <dgm:spPr/>
      <dgm:t>
        <a:bodyPr/>
        <a:lstStyle/>
        <a:p>
          <a:pPr rtl="1"/>
          <a:endParaRPr lang="fa-IR" b="1">
            <a:cs typeface="Zar" panose="00000400000000000000" pitchFamily="2" charset="-78"/>
          </a:endParaRPr>
        </a:p>
      </dgm:t>
    </dgm:pt>
    <dgm:pt modelId="{7BFD3937-7101-431F-B2E8-3196339F5006}" type="sibTrans" cxnId="{2F1159E6-7374-4C7C-9E59-C0ACE2302944}">
      <dgm:prSet/>
      <dgm:spPr/>
      <dgm:t>
        <a:bodyPr/>
        <a:lstStyle/>
        <a:p>
          <a:pPr rtl="1"/>
          <a:endParaRPr lang="fa-IR" b="1">
            <a:cs typeface="Zar" panose="00000400000000000000" pitchFamily="2" charset="-78"/>
          </a:endParaRPr>
        </a:p>
      </dgm:t>
    </dgm:pt>
    <dgm:pt modelId="{6E47B238-1E6A-46D6-872C-593D7BA0F14A}">
      <dgm:prSet phldrT="[Text]"/>
      <dgm:spPr/>
      <dgm:t>
        <a:bodyPr/>
        <a:lstStyle/>
        <a:p>
          <a:pPr rtl="1"/>
          <a:r>
            <a:rPr lang="fa-IR" b="1">
              <a:cs typeface="Zar" panose="00000400000000000000" pitchFamily="2" charset="-78"/>
            </a:rPr>
            <a:t>حقوق</a:t>
          </a:r>
        </a:p>
      </dgm:t>
    </dgm:pt>
    <dgm:pt modelId="{C975FE09-5EE9-492C-B84D-6EEE3F0AF212}" type="parTrans" cxnId="{A6C6EA69-1C40-4D1C-9935-D70D97128A68}">
      <dgm:prSet/>
      <dgm:spPr/>
      <dgm:t>
        <a:bodyPr/>
        <a:lstStyle/>
        <a:p>
          <a:pPr rtl="1"/>
          <a:endParaRPr lang="fa-IR" b="1">
            <a:cs typeface="Zar" panose="00000400000000000000" pitchFamily="2" charset="-78"/>
          </a:endParaRPr>
        </a:p>
      </dgm:t>
    </dgm:pt>
    <dgm:pt modelId="{05AE3E91-FA17-4778-B788-76D0A88724E2}" type="sibTrans" cxnId="{A6C6EA69-1C40-4D1C-9935-D70D97128A68}">
      <dgm:prSet/>
      <dgm:spPr/>
      <dgm:t>
        <a:bodyPr/>
        <a:lstStyle/>
        <a:p>
          <a:pPr rtl="1"/>
          <a:endParaRPr lang="fa-IR" b="1">
            <a:cs typeface="Zar" panose="00000400000000000000" pitchFamily="2" charset="-78"/>
          </a:endParaRPr>
        </a:p>
      </dgm:t>
    </dgm:pt>
    <dgm:pt modelId="{7C85C899-0DB4-4CB4-B4B4-D596C4AB4A1C}">
      <dgm:prSet phldrT="[Text]"/>
      <dgm:spPr/>
      <dgm:t>
        <a:bodyPr/>
        <a:lstStyle/>
        <a:p>
          <a:pPr rtl="1"/>
          <a:r>
            <a:rPr lang="fa-IR" b="1">
              <a:cs typeface="Zar" panose="00000400000000000000" pitchFamily="2" charset="-78"/>
            </a:rPr>
            <a:t>وظايف</a:t>
          </a:r>
        </a:p>
      </dgm:t>
    </dgm:pt>
    <dgm:pt modelId="{D3151FB7-8DDB-4F82-A9B3-BED6324BF0AA}" type="parTrans" cxnId="{2C34954A-08D5-4AB8-839D-94F1DC7C509B}">
      <dgm:prSet/>
      <dgm:spPr/>
      <dgm:t>
        <a:bodyPr/>
        <a:lstStyle/>
        <a:p>
          <a:pPr rtl="1"/>
          <a:endParaRPr lang="fa-IR" b="1">
            <a:cs typeface="Zar" panose="00000400000000000000" pitchFamily="2" charset="-78"/>
          </a:endParaRPr>
        </a:p>
      </dgm:t>
    </dgm:pt>
    <dgm:pt modelId="{1AEA68CA-85C5-4304-9844-78437155A3E0}" type="sibTrans" cxnId="{2C34954A-08D5-4AB8-839D-94F1DC7C509B}">
      <dgm:prSet/>
      <dgm:spPr/>
      <dgm:t>
        <a:bodyPr/>
        <a:lstStyle/>
        <a:p>
          <a:pPr rtl="1"/>
          <a:endParaRPr lang="fa-IR" b="1">
            <a:cs typeface="Zar" panose="00000400000000000000" pitchFamily="2" charset="-78"/>
          </a:endParaRPr>
        </a:p>
      </dgm:t>
    </dgm:pt>
    <dgm:pt modelId="{53077275-818C-44CC-AFE7-D4590A2A17DE}">
      <dgm:prSet phldrT="[Text]"/>
      <dgm:spPr/>
      <dgm:t>
        <a:bodyPr/>
        <a:lstStyle/>
        <a:p>
          <a:pPr rtl="1"/>
          <a:r>
            <a:rPr lang="fa-IR" b="1">
              <a:cs typeface="Zar" panose="00000400000000000000" pitchFamily="2" charset="-78"/>
            </a:rPr>
            <a:t>هيئت رسيدگي</a:t>
          </a:r>
        </a:p>
      </dgm:t>
    </dgm:pt>
    <dgm:pt modelId="{1A20D93B-8272-4AAC-828E-BFFF21D92BB6}" type="parTrans" cxnId="{094E287D-B446-497C-AA8E-8C27BE6E4AF7}">
      <dgm:prSet/>
      <dgm:spPr/>
      <dgm:t>
        <a:bodyPr/>
        <a:lstStyle/>
        <a:p>
          <a:pPr rtl="1"/>
          <a:endParaRPr lang="fa-IR" b="1">
            <a:cs typeface="Zar" panose="00000400000000000000" pitchFamily="2" charset="-78"/>
          </a:endParaRPr>
        </a:p>
      </dgm:t>
    </dgm:pt>
    <dgm:pt modelId="{34078C14-1981-4BC2-80EC-4629945749E1}" type="sibTrans" cxnId="{094E287D-B446-497C-AA8E-8C27BE6E4AF7}">
      <dgm:prSet/>
      <dgm:spPr/>
      <dgm:t>
        <a:bodyPr/>
        <a:lstStyle/>
        <a:p>
          <a:pPr rtl="1"/>
          <a:endParaRPr lang="fa-IR" b="1">
            <a:cs typeface="Zar" panose="00000400000000000000" pitchFamily="2" charset="-78"/>
          </a:endParaRPr>
        </a:p>
      </dgm:t>
    </dgm:pt>
    <dgm:pt modelId="{392DDCF8-1371-4268-BDDD-1AB34F8E37A3}">
      <dgm:prSet phldrT="[Text]"/>
      <dgm:spPr/>
      <dgm:t>
        <a:bodyPr/>
        <a:lstStyle/>
        <a:p>
          <a:pPr rtl="1"/>
          <a:r>
            <a:rPr lang="fa-IR" b="1">
              <a:cs typeface="Zar" panose="00000400000000000000" pitchFamily="2" charset="-78"/>
            </a:rPr>
            <a:t>حقوق</a:t>
          </a:r>
        </a:p>
      </dgm:t>
    </dgm:pt>
    <dgm:pt modelId="{3BBC2801-9617-4CFF-A591-CD745808F9AF}" type="parTrans" cxnId="{B73105FE-255D-4E16-946E-5B936B9990EC}">
      <dgm:prSet/>
      <dgm:spPr/>
      <dgm:t>
        <a:bodyPr/>
        <a:lstStyle/>
        <a:p>
          <a:pPr rtl="1"/>
          <a:endParaRPr lang="fa-IR" b="1">
            <a:cs typeface="Zar" panose="00000400000000000000" pitchFamily="2" charset="-78"/>
          </a:endParaRPr>
        </a:p>
      </dgm:t>
    </dgm:pt>
    <dgm:pt modelId="{D6CFF41D-F4EF-43E8-A4E1-DA1B75FFEC1A}" type="sibTrans" cxnId="{B73105FE-255D-4E16-946E-5B936B9990EC}">
      <dgm:prSet/>
      <dgm:spPr/>
      <dgm:t>
        <a:bodyPr/>
        <a:lstStyle/>
        <a:p>
          <a:pPr rtl="1"/>
          <a:endParaRPr lang="fa-IR" b="1">
            <a:cs typeface="Zar" panose="00000400000000000000" pitchFamily="2" charset="-78"/>
          </a:endParaRPr>
        </a:p>
      </dgm:t>
    </dgm:pt>
    <dgm:pt modelId="{AF1152FE-164D-4E93-8B8B-90613E57E1BA}">
      <dgm:prSet phldrT="[Text]"/>
      <dgm:spPr/>
      <dgm:t>
        <a:bodyPr/>
        <a:lstStyle/>
        <a:p>
          <a:pPr rtl="1"/>
          <a:r>
            <a:rPr lang="fa-IR" b="1">
              <a:cs typeface="Zar" panose="00000400000000000000" pitchFamily="2" charset="-78"/>
            </a:rPr>
            <a:t>وظايف</a:t>
          </a:r>
        </a:p>
      </dgm:t>
    </dgm:pt>
    <dgm:pt modelId="{26B60B1C-85B7-4C40-A0E6-BC76322E8004}" type="parTrans" cxnId="{6A384B17-1B83-4B45-9D1F-923365747079}">
      <dgm:prSet/>
      <dgm:spPr/>
      <dgm:t>
        <a:bodyPr/>
        <a:lstStyle/>
        <a:p>
          <a:pPr rtl="1"/>
          <a:endParaRPr lang="fa-IR" b="1">
            <a:cs typeface="Zar" panose="00000400000000000000" pitchFamily="2" charset="-78"/>
          </a:endParaRPr>
        </a:p>
      </dgm:t>
    </dgm:pt>
    <dgm:pt modelId="{D6A445D2-D9A4-4BC9-81A1-983EF9D79181}" type="sibTrans" cxnId="{6A384B17-1B83-4B45-9D1F-923365747079}">
      <dgm:prSet/>
      <dgm:spPr/>
      <dgm:t>
        <a:bodyPr/>
        <a:lstStyle/>
        <a:p>
          <a:pPr rtl="1"/>
          <a:endParaRPr lang="fa-IR" b="1">
            <a:cs typeface="Zar" panose="00000400000000000000" pitchFamily="2" charset="-78"/>
          </a:endParaRPr>
        </a:p>
      </dgm:t>
    </dgm:pt>
    <dgm:pt modelId="{5CF41099-A45C-4C72-AA20-338A5775304B}">
      <dgm:prSet phldrT="[Text]"/>
      <dgm:spPr/>
      <dgm:t>
        <a:bodyPr/>
        <a:lstStyle/>
        <a:p>
          <a:pPr rtl="1"/>
          <a:r>
            <a:rPr lang="fa-IR" b="1">
              <a:cs typeface="Zar" panose="00000400000000000000" pitchFamily="2" charset="-78"/>
            </a:rPr>
            <a:t>مسئول حمايت</a:t>
          </a:r>
        </a:p>
      </dgm:t>
    </dgm:pt>
    <dgm:pt modelId="{2D446A61-7D40-4AC1-AF08-E7F252F49686}" type="parTrans" cxnId="{F9B78102-DBC9-402D-B1F0-B0BF27B1246B}">
      <dgm:prSet/>
      <dgm:spPr/>
      <dgm:t>
        <a:bodyPr/>
        <a:lstStyle/>
        <a:p>
          <a:pPr rtl="1"/>
          <a:endParaRPr lang="fa-IR"/>
        </a:p>
      </dgm:t>
    </dgm:pt>
    <dgm:pt modelId="{CF0CF189-C6A3-487A-8DD4-9F4B5ED43B0D}" type="sibTrans" cxnId="{F9B78102-DBC9-402D-B1F0-B0BF27B1246B}">
      <dgm:prSet/>
      <dgm:spPr/>
      <dgm:t>
        <a:bodyPr/>
        <a:lstStyle/>
        <a:p>
          <a:pPr rtl="1"/>
          <a:endParaRPr lang="fa-IR"/>
        </a:p>
      </dgm:t>
    </dgm:pt>
    <dgm:pt modelId="{6FAB2CB8-74C1-42FB-A53B-FA618F543CE0}">
      <dgm:prSet phldrT="[Text]"/>
      <dgm:spPr/>
      <dgm:t>
        <a:bodyPr/>
        <a:lstStyle/>
        <a:p>
          <a:pPr rtl="1"/>
          <a:r>
            <a:rPr lang="fa-IR" b="1">
              <a:cs typeface="Zar" panose="00000400000000000000" pitchFamily="2" charset="-78"/>
            </a:rPr>
            <a:t>حقوق</a:t>
          </a:r>
        </a:p>
      </dgm:t>
    </dgm:pt>
    <dgm:pt modelId="{B56CA720-CB36-459C-AD14-B2F4230A7998}" type="parTrans" cxnId="{D2F00A5C-38BE-4EEC-96C5-06835AD69BF9}">
      <dgm:prSet/>
      <dgm:spPr/>
      <dgm:t>
        <a:bodyPr/>
        <a:lstStyle/>
        <a:p>
          <a:pPr rtl="1"/>
          <a:endParaRPr lang="fa-IR"/>
        </a:p>
      </dgm:t>
    </dgm:pt>
    <dgm:pt modelId="{CB4162D1-2FDC-4A7D-A7CB-37EA5D3C9C54}" type="sibTrans" cxnId="{D2F00A5C-38BE-4EEC-96C5-06835AD69BF9}">
      <dgm:prSet/>
      <dgm:spPr/>
      <dgm:t>
        <a:bodyPr/>
        <a:lstStyle/>
        <a:p>
          <a:pPr rtl="1"/>
          <a:endParaRPr lang="fa-IR"/>
        </a:p>
      </dgm:t>
    </dgm:pt>
    <dgm:pt modelId="{B41D1810-6420-44BB-A878-4A6B984EF39B}">
      <dgm:prSet phldrT="[Text]"/>
      <dgm:spPr/>
      <dgm:t>
        <a:bodyPr/>
        <a:lstStyle/>
        <a:p>
          <a:pPr rtl="1"/>
          <a:r>
            <a:rPr lang="fa-IR" b="1">
              <a:cs typeface="Zar" panose="00000400000000000000" pitchFamily="2" charset="-78"/>
            </a:rPr>
            <a:t>وظايف</a:t>
          </a:r>
        </a:p>
      </dgm:t>
    </dgm:pt>
    <dgm:pt modelId="{57828C05-77B5-44A4-A6BC-C8CE7A99C00B}" type="parTrans" cxnId="{2A3608F8-7DED-43D8-B525-EF4DB3D44339}">
      <dgm:prSet/>
      <dgm:spPr/>
      <dgm:t>
        <a:bodyPr/>
        <a:lstStyle/>
        <a:p>
          <a:pPr rtl="1"/>
          <a:endParaRPr lang="fa-IR"/>
        </a:p>
      </dgm:t>
    </dgm:pt>
    <dgm:pt modelId="{9C601007-BD1B-482B-8DBB-7CEA6CE483D0}" type="sibTrans" cxnId="{2A3608F8-7DED-43D8-B525-EF4DB3D44339}">
      <dgm:prSet/>
      <dgm:spPr/>
      <dgm:t>
        <a:bodyPr/>
        <a:lstStyle/>
        <a:p>
          <a:pPr rtl="1"/>
          <a:endParaRPr lang="fa-IR"/>
        </a:p>
      </dgm:t>
    </dgm:pt>
    <dgm:pt modelId="{A105AE87-D681-45A9-BA83-0C7B33D7EC49}" type="pres">
      <dgm:prSet presAssocID="{7AE490C1-82A9-4759-9DA5-1F554895A384}" presName="diagram" presStyleCnt="0">
        <dgm:presLayoutVars>
          <dgm:chPref val="1"/>
          <dgm:dir val="rev"/>
          <dgm:animOne val="branch"/>
          <dgm:animLvl val="lvl"/>
          <dgm:resizeHandles val="exact"/>
        </dgm:presLayoutVars>
      </dgm:prSet>
      <dgm:spPr/>
    </dgm:pt>
    <dgm:pt modelId="{34650425-D149-4E42-8065-388207F33644}" type="pres">
      <dgm:prSet presAssocID="{DAFE1E14-7AA2-4570-944C-8F2A5C572395}" presName="root1" presStyleCnt="0"/>
      <dgm:spPr/>
    </dgm:pt>
    <dgm:pt modelId="{29A7A710-DF5A-4C93-A753-AE858ED27F5B}" type="pres">
      <dgm:prSet presAssocID="{DAFE1E14-7AA2-4570-944C-8F2A5C572395}" presName="LevelOneTextNode" presStyleLbl="node0" presStyleIdx="0" presStyleCnt="1" custScaleX="204008">
        <dgm:presLayoutVars>
          <dgm:chPref val="3"/>
        </dgm:presLayoutVars>
      </dgm:prSet>
      <dgm:spPr/>
    </dgm:pt>
    <dgm:pt modelId="{C97322D0-8F36-4A4A-9AB9-AF5D21FB5472}" type="pres">
      <dgm:prSet presAssocID="{DAFE1E14-7AA2-4570-944C-8F2A5C572395}" presName="level2hierChild" presStyleCnt="0"/>
      <dgm:spPr/>
    </dgm:pt>
    <dgm:pt modelId="{19515F8D-DB98-4BD7-B56C-F5E3347B49ED}" type="pres">
      <dgm:prSet presAssocID="{B0C62016-0862-487A-9515-4A6E31BFA3BB}" presName="conn2-1" presStyleLbl="parChTrans1D2" presStyleIdx="0" presStyleCnt="3"/>
      <dgm:spPr/>
    </dgm:pt>
    <dgm:pt modelId="{70E27730-9731-465E-BFA4-335CC3F8C43B}" type="pres">
      <dgm:prSet presAssocID="{B0C62016-0862-487A-9515-4A6E31BFA3BB}" presName="connTx" presStyleLbl="parChTrans1D2" presStyleIdx="0" presStyleCnt="3"/>
      <dgm:spPr/>
    </dgm:pt>
    <dgm:pt modelId="{025817B1-E16A-4505-A9DB-B7D98745C15B}" type="pres">
      <dgm:prSet presAssocID="{CC08F35B-6B1F-4481-86C2-CC5F40DEF726}" presName="root2" presStyleCnt="0"/>
      <dgm:spPr/>
    </dgm:pt>
    <dgm:pt modelId="{3D9433E6-88E5-40B0-BBBB-A25B1AA1EFDF}" type="pres">
      <dgm:prSet presAssocID="{CC08F35B-6B1F-4481-86C2-CC5F40DEF726}" presName="LevelTwoTextNode" presStyleLbl="node2" presStyleIdx="0" presStyleCnt="3" custScaleX="140604">
        <dgm:presLayoutVars>
          <dgm:chPref val="3"/>
        </dgm:presLayoutVars>
      </dgm:prSet>
      <dgm:spPr/>
    </dgm:pt>
    <dgm:pt modelId="{982966CF-16A1-4B0E-AA16-D92C454292C5}" type="pres">
      <dgm:prSet presAssocID="{CC08F35B-6B1F-4481-86C2-CC5F40DEF726}" presName="level3hierChild" presStyleCnt="0"/>
      <dgm:spPr/>
    </dgm:pt>
    <dgm:pt modelId="{D639FCF5-722D-4F0F-BF3B-408555F9E942}" type="pres">
      <dgm:prSet presAssocID="{9D1D6CC8-267F-4627-BC2A-09B3D7E09081}" presName="conn2-1" presStyleLbl="parChTrans1D3" presStyleIdx="0" presStyleCnt="7"/>
      <dgm:spPr/>
    </dgm:pt>
    <dgm:pt modelId="{96C2F785-3EAF-42E1-BCED-5000486E32D2}" type="pres">
      <dgm:prSet presAssocID="{9D1D6CC8-267F-4627-BC2A-09B3D7E09081}" presName="connTx" presStyleLbl="parChTrans1D3" presStyleIdx="0" presStyleCnt="7"/>
      <dgm:spPr/>
    </dgm:pt>
    <dgm:pt modelId="{989B3B88-1DDC-434F-8D6A-707D18E00281}" type="pres">
      <dgm:prSet presAssocID="{4F36083F-9424-4259-A8AA-67EFF64363A7}" presName="root2" presStyleCnt="0"/>
      <dgm:spPr/>
    </dgm:pt>
    <dgm:pt modelId="{5B82C0C4-549C-457A-A975-ADD40FB4DC1F}" type="pres">
      <dgm:prSet presAssocID="{4F36083F-9424-4259-A8AA-67EFF64363A7}" presName="LevelTwoTextNode" presStyleLbl="node3" presStyleIdx="0" presStyleCnt="7">
        <dgm:presLayoutVars>
          <dgm:chPref val="3"/>
        </dgm:presLayoutVars>
      </dgm:prSet>
      <dgm:spPr/>
    </dgm:pt>
    <dgm:pt modelId="{D4C0B20A-2FA7-458A-8679-8C0BE761AAD7}" type="pres">
      <dgm:prSet presAssocID="{4F36083F-9424-4259-A8AA-67EFF64363A7}" presName="level3hierChild" presStyleCnt="0"/>
      <dgm:spPr/>
    </dgm:pt>
    <dgm:pt modelId="{C20781DF-F6A7-40EB-9347-2EF93CA7FD3E}" type="pres">
      <dgm:prSet presAssocID="{A935E6B1-5D65-4455-8464-2565A2BAB164}" presName="conn2-1" presStyleLbl="parChTrans1D3" presStyleIdx="1" presStyleCnt="7"/>
      <dgm:spPr/>
    </dgm:pt>
    <dgm:pt modelId="{86E7FF2D-F695-45F5-9991-C6560DE4C082}" type="pres">
      <dgm:prSet presAssocID="{A935E6B1-5D65-4455-8464-2565A2BAB164}" presName="connTx" presStyleLbl="parChTrans1D3" presStyleIdx="1" presStyleCnt="7"/>
      <dgm:spPr/>
    </dgm:pt>
    <dgm:pt modelId="{11D91512-B82B-46A3-85D0-8294BF54B555}" type="pres">
      <dgm:prSet presAssocID="{F5C248D6-ED0D-4A74-BB1D-0AD6B7D492AF}" presName="root2" presStyleCnt="0"/>
      <dgm:spPr/>
    </dgm:pt>
    <dgm:pt modelId="{BE6B7B3A-D1FA-4FE5-A240-8B603E237B46}" type="pres">
      <dgm:prSet presAssocID="{F5C248D6-ED0D-4A74-BB1D-0AD6B7D492AF}" presName="LevelTwoTextNode" presStyleLbl="node3" presStyleIdx="1" presStyleCnt="7">
        <dgm:presLayoutVars>
          <dgm:chPref val="3"/>
        </dgm:presLayoutVars>
      </dgm:prSet>
      <dgm:spPr/>
    </dgm:pt>
    <dgm:pt modelId="{D558D9B7-2149-4292-9832-F657CF48F06A}" type="pres">
      <dgm:prSet presAssocID="{F5C248D6-ED0D-4A74-BB1D-0AD6B7D492AF}" presName="level3hierChild" presStyleCnt="0"/>
      <dgm:spPr/>
    </dgm:pt>
    <dgm:pt modelId="{85F452B6-B0CB-4C20-B6D8-8F6B386B256C}" type="pres">
      <dgm:prSet presAssocID="{69C77243-04B9-4BE1-A456-C95D65E5CAD7}" presName="conn2-1" presStyleLbl="parChTrans1D2" presStyleIdx="1" presStyleCnt="3"/>
      <dgm:spPr/>
    </dgm:pt>
    <dgm:pt modelId="{CC7D4236-1D4D-4889-9CC7-7CF5C7BC953F}" type="pres">
      <dgm:prSet presAssocID="{69C77243-04B9-4BE1-A456-C95D65E5CAD7}" presName="connTx" presStyleLbl="parChTrans1D2" presStyleIdx="1" presStyleCnt="3"/>
      <dgm:spPr/>
    </dgm:pt>
    <dgm:pt modelId="{D2121773-0818-4525-8D39-877286A3CCCD}" type="pres">
      <dgm:prSet presAssocID="{D9710025-5EA1-4B38-ACA1-DDAF91D49EAC}" presName="root2" presStyleCnt="0"/>
      <dgm:spPr/>
    </dgm:pt>
    <dgm:pt modelId="{9C9A9920-6FA2-4E28-B067-D05087ECB708}" type="pres">
      <dgm:prSet presAssocID="{D9710025-5EA1-4B38-ACA1-DDAF91D49EAC}" presName="LevelTwoTextNode" presStyleLbl="node2" presStyleIdx="1" presStyleCnt="3">
        <dgm:presLayoutVars>
          <dgm:chPref val="3"/>
        </dgm:presLayoutVars>
      </dgm:prSet>
      <dgm:spPr/>
    </dgm:pt>
    <dgm:pt modelId="{EFB87871-7964-402E-AF1D-04640158FA6B}" type="pres">
      <dgm:prSet presAssocID="{D9710025-5EA1-4B38-ACA1-DDAF91D49EAC}" presName="level3hierChild" presStyleCnt="0"/>
      <dgm:spPr/>
    </dgm:pt>
    <dgm:pt modelId="{1DBA8025-4CBC-42C2-87E2-3FFFCDFE3FBA}" type="pres">
      <dgm:prSet presAssocID="{BB69852E-3355-4660-91EC-8FEA5FDEDFAD}" presName="conn2-1" presStyleLbl="parChTrans1D3" presStyleIdx="2" presStyleCnt="7"/>
      <dgm:spPr/>
    </dgm:pt>
    <dgm:pt modelId="{39114FF8-4A9F-4FE9-96C5-BD292449611F}" type="pres">
      <dgm:prSet presAssocID="{BB69852E-3355-4660-91EC-8FEA5FDEDFAD}" presName="connTx" presStyleLbl="parChTrans1D3" presStyleIdx="2" presStyleCnt="7"/>
      <dgm:spPr/>
    </dgm:pt>
    <dgm:pt modelId="{87DE1C35-B29D-4B7C-825B-E4988EA5745D}" type="pres">
      <dgm:prSet presAssocID="{06624C46-4563-48AF-98AC-53F018D8C50F}" presName="root2" presStyleCnt="0"/>
      <dgm:spPr/>
    </dgm:pt>
    <dgm:pt modelId="{D31E0083-42DE-435D-84F7-2A87835792F4}" type="pres">
      <dgm:prSet presAssocID="{06624C46-4563-48AF-98AC-53F018D8C50F}" presName="LevelTwoTextNode" presStyleLbl="node3" presStyleIdx="2" presStyleCnt="7">
        <dgm:presLayoutVars>
          <dgm:chPref val="3"/>
        </dgm:presLayoutVars>
      </dgm:prSet>
      <dgm:spPr/>
    </dgm:pt>
    <dgm:pt modelId="{369EF2B6-B6A7-4034-80C9-CB0832CF4D52}" type="pres">
      <dgm:prSet presAssocID="{06624C46-4563-48AF-98AC-53F018D8C50F}" presName="level3hierChild" presStyleCnt="0"/>
      <dgm:spPr/>
    </dgm:pt>
    <dgm:pt modelId="{0B8C4CDF-E474-4C77-9250-40A228042028}" type="pres">
      <dgm:prSet presAssocID="{1077F2AB-AAB2-4B25-B039-CB210D5C5958}" presName="conn2-1" presStyleLbl="parChTrans1D3" presStyleIdx="3" presStyleCnt="7"/>
      <dgm:spPr/>
    </dgm:pt>
    <dgm:pt modelId="{065282D1-9F3D-4858-8F25-A982A2C43CF3}" type="pres">
      <dgm:prSet presAssocID="{1077F2AB-AAB2-4B25-B039-CB210D5C5958}" presName="connTx" presStyleLbl="parChTrans1D3" presStyleIdx="3" presStyleCnt="7"/>
      <dgm:spPr/>
    </dgm:pt>
    <dgm:pt modelId="{D258E68C-E2C3-4B36-A84D-BB227D906FBC}" type="pres">
      <dgm:prSet presAssocID="{6CDB2DE7-06C4-4543-959C-0569944645D4}" presName="root2" presStyleCnt="0"/>
      <dgm:spPr/>
    </dgm:pt>
    <dgm:pt modelId="{37B29885-7303-4CE8-B0DA-C57C51D53AFD}" type="pres">
      <dgm:prSet presAssocID="{6CDB2DE7-06C4-4543-959C-0569944645D4}" presName="LevelTwoTextNode" presStyleLbl="node3" presStyleIdx="3" presStyleCnt="7">
        <dgm:presLayoutVars>
          <dgm:chPref val="3"/>
        </dgm:presLayoutVars>
      </dgm:prSet>
      <dgm:spPr/>
    </dgm:pt>
    <dgm:pt modelId="{E6407D29-AFF5-4FCB-8991-58DB6440EA30}" type="pres">
      <dgm:prSet presAssocID="{6CDB2DE7-06C4-4543-959C-0569944645D4}" presName="level3hierChild" presStyleCnt="0"/>
      <dgm:spPr/>
    </dgm:pt>
    <dgm:pt modelId="{128915E5-CA90-4336-8E9D-D8B11A4E3B9C}" type="pres">
      <dgm:prSet presAssocID="{E2019512-5E7E-45ED-8ABE-4664783D5255}" presName="conn2-1" presStyleLbl="parChTrans1D2" presStyleIdx="2" presStyleCnt="3"/>
      <dgm:spPr/>
    </dgm:pt>
    <dgm:pt modelId="{3C93BBFE-0019-469A-BD99-204E58783188}" type="pres">
      <dgm:prSet presAssocID="{E2019512-5E7E-45ED-8ABE-4664783D5255}" presName="connTx" presStyleLbl="parChTrans1D2" presStyleIdx="2" presStyleCnt="3"/>
      <dgm:spPr/>
    </dgm:pt>
    <dgm:pt modelId="{5650117C-560A-4E9D-B5FF-F1EDCC68F94D}" type="pres">
      <dgm:prSet presAssocID="{03B7BA8A-65D1-4A55-950E-7E210FA5F5C0}" presName="root2" presStyleCnt="0"/>
      <dgm:spPr/>
    </dgm:pt>
    <dgm:pt modelId="{2A9985F7-3FEE-4FFC-B90D-5C22F7561443}" type="pres">
      <dgm:prSet presAssocID="{03B7BA8A-65D1-4A55-950E-7E210FA5F5C0}" presName="LevelTwoTextNode" presStyleLbl="node2" presStyleIdx="2" presStyleCnt="3">
        <dgm:presLayoutVars>
          <dgm:chPref val="3"/>
        </dgm:presLayoutVars>
      </dgm:prSet>
      <dgm:spPr/>
    </dgm:pt>
    <dgm:pt modelId="{951DFA35-7707-4C6F-A9C5-06FF77470AA6}" type="pres">
      <dgm:prSet presAssocID="{03B7BA8A-65D1-4A55-950E-7E210FA5F5C0}" presName="level3hierChild" presStyleCnt="0"/>
      <dgm:spPr/>
    </dgm:pt>
    <dgm:pt modelId="{4457FFE3-356F-4C43-8ABF-582606AEA2AD}" type="pres">
      <dgm:prSet presAssocID="{37CD838B-13B1-4641-ADE9-CF2FEE635445}" presName="conn2-1" presStyleLbl="parChTrans1D3" presStyleIdx="4" presStyleCnt="7"/>
      <dgm:spPr/>
    </dgm:pt>
    <dgm:pt modelId="{DDC994B9-B5E2-4D92-A4DD-F8F107392B0E}" type="pres">
      <dgm:prSet presAssocID="{37CD838B-13B1-4641-ADE9-CF2FEE635445}" presName="connTx" presStyleLbl="parChTrans1D3" presStyleIdx="4" presStyleCnt="7"/>
      <dgm:spPr/>
    </dgm:pt>
    <dgm:pt modelId="{CF12A83F-A9EB-4089-A366-91ABF495F27D}" type="pres">
      <dgm:prSet presAssocID="{E08BF98F-1713-41CD-8F08-483658F088D5}" presName="root2" presStyleCnt="0"/>
      <dgm:spPr/>
    </dgm:pt>
    <dgm:pt modelId="{EDE8616E-0F05-4308-94FE-C37B9093C577}" type="pres">
      <dgm:prSet presAssocID="{E08BF98F-1713-41CD-8F08-483658F088D5}" presName="LevelTwoTextNode" presStyleLbl="node3" presStyleIdx="4" presStyleCnt="7" custScaleX="108323">
        <dgm:presLayoutVars>
          <dgm:chPref val="3"/>
        </dgm:presLayoutVars>
      </dgm:prSet>
      <dgm:spPr/>
    </dgm:pt>
    <dgm:pt modelId="{86545A30-DAFC-4F5C-AA03-89CA6AD15C0C}" type="pres">
      <dgm:prSet presAssocID="{E08BF98F-1713-41CD-8F08-483658F088D5}" presName="level3hierChild" presStyleCnt="0"/>
      <dgm:spPr/>
    </dgm:pt>
    <dgm:pt modelId="{A7E0BB74-BAE3-40A4-8742-6C3035AB43F0}" type="pres">
      <dgm:prSet presAssocID="{C975FE09-5EE9-492C-B84D-6EEE3F0AF212}" presName="conn2-1" presStyleLbl="parChTrans1D4" presStyleIdx="0" presStyleCnt="6"/>
      <dgm:spPr/>
    </dgm:pt>
    <dgm:pt modelId="{2B2B7688-A7C4-49E3-A2BC-7A7D0C913B6A}" type="pres">
      <dgm:prSet presAssocID="{C975FE09-5EE9-492C-B84D-6EEE3F0AF212}" presName="connTx" presStyleLbl="parChTrans1D4" presStyleIdx="0" presStyleCnt="6"/>
      <dgm:spPr/>
    </dgm:pt>
    <dgm:pt modelId="{3569306E-0F64-4D6E-A4EF-4EC3214C0B18}" type="pres">
      <dgm:prSet presAssocID="{6E47B238-1E6A-46D6-872C-593D7BA0F14A}" presName="root2" presStyleCnt="0"/>
      <dgm:spPr/>
    </dgm:pt>
    <dgm:pt modelId="{240D3837-5651-4EBE-82D5-605475D800FA}" type="pres">
      <dgm:prSet presAssocID="{6E47B238-1E6A-46D6-872C-593D7BA0F14A}" presName="LevelTwoTextNode" presStyleLbl="node4" presStyleIdx="0" presStyleCnt="6">
        <dgm:presLayoutVars>
          <dgm:chPref val="3"/>
        </dgm:presLayoutVars>
      </dgm:prSet>
      <dgm:spPr/>
    </dgm:pt>
    <dgm:pt modelId="{CD357D3A-C877-410B-9A71-4DCF469CB24B}" type="pres">
      <dgm:prSet presAssocID="{6E47B238-1E6A-46D6-872C-593D7BA0F14A}" presName="level3hierChild" presStyleCnt="0"/>
      <dgm:spPr/>
    </dgm:pt>
    <dgm:pt modelId="{D418BC37-4E5D-4714-99A8-0CA84810F130}" type="pres">
      <dgm:prSet presAssocID="{D3151FB7-8DDB-4F82-A9B3-BED6324BF0AA}" presName="conn2-1" presStyleLbl="parChTrans1D4" presStyleIdx="1" presStyleCnt="6"/>
      <dgm:spPr/>
    </dgm:pt>
    <dgm:pt modelId="{148646E4-F98A-4792-A295-E0C820B5BFCB}" type="pres">
      <dgm:prSet presAssocID="{D3151FB7-8DDB-4F82-A9B3-BED6324BF0AA}" presName="connTx" presStyleLbl="parChTrans1D4" presStyleIdx="1" presStyleCnt="6"/>
      <dgm:spPr/>
    </dgm:pt>
    <dgm:pt modelId="{4148AB00-F3D8-40A4-BE05-EF3767E3CA8E}" type="pres">
      <dgm:prSet presAssocID="{7C85C899-0DB4-4CB4-B4B4-D596C4AB4A1C}" presName="root2" presStyleCnt="0"/>
      <dgm:spPr/>
    </dgm:pt>
    <dgm:pt modelId="{EDD907C3-907C-410B-9503-30276B8595D8}" type="pres">
      <dgm:prSet presAssocID="{7C85C899-0DB4-4CB4-B4B4-D596C4AB4A1C}" presName="LevelTwoTextNode" presStyleLbl="node4" presStyleIdx="1" presStyleCnt="6">
        <dgm:presLayoutVars>
          <dgm:chPref val="3"/>
        </dgm:presLayoutVars>
      </dgm:prSet>
      <dgm:spPr/>
    </dgm:pt>
    <dgm:pt modelId="{C90C6168-2795-4126-ABF8-BDD63644AECB}" type="pres">
      <dgm:prSet presAssocID="{7C85C899-0DB4-4CB4-B4B4-D596C4AB4A1C}" presName="level3hierChild" presStyleCnt="0"/>
      <dgm:spPr/>
    </dgm:pt>
    <dgm:pt modelId="{CFF09B13-42A3-41B1-94FE-B6E24C98FD1F}" type="pres">
      <dgm:prSet presAssocID="{1A20D93B-8272-4AAC-828E-BFFF21D92BB6}" presName="conn2-1" presStyleLbl="parChTrans1D3" presStyleIdx="5" presStyleCnt="7"/>
      <dgm:spPr/>
    </dgm:pt>
    <dgm:pt modelId="{FDF58732-0DCE-47C8-B1E0-9E0BC2593B1E}" type="pres">
      <dgm:prSet presAssocID="{1A20D93B-8272-4AAC-828E-BFFF21D92BB6}" presName="connTx" presStyleLbl="parChTrans1D3" presStyleIdx="5" presStyleCnt="7"/>
      <dgm:spPr/>
    </dgm:pt>
    <dgm:pt modelId="{6CEA5ADB-CE62-4CBC-ACE0-AA96482E7B7C}" type="pres">
      <dgm:prSet presAssocID="{53077275-818C-44CC-AFE7-D4590A2A17DE}" presName="root2" presStyleCnt="0"/>
      <dgm:spPr/>
    </dgm:pt>
    <dgm:pt modelId="{21ACEEA6-501B-4637-A79A-0FBA6BE63051}" type="pres">
      <dgm:prSet presAssocID="{53077275-818C-44CC-AFE7-D4590A2A17DE}" presName="LevelTwoTextNode" presStyleLbl="node3" presStyleIdx="5" presStyleCnt="7">
        <dgm:presLayoutVars>
          <dgm:chPref val="3"/>
        </dgm:presLayoutVars>
      </dgm:prSet>
      <dgm:spPr/>
    </dgm:pt>
    <dgm:pt modelId="{9F3AD5E5-8C6C-4343-B7F6-2140A1DD92CD}" type="pres">
      <dgm:prSet presAssocID="{53077275-818C-44CC-AFE7-D4590A2A17DE}" presName="level3hierChild" presStyleCnt="0"/>
      <dgm:spPr/>
    </dgm:pt>
    <dgm:pt modelId="{B7CE44DB-3B38-4CDD-ABB0-C5DD8DCF3B41}" type="pres">
      <dgm:prSet presAssocID="{3BBC2801-9617-4CFF-A591-CD745808F9AF}" presName="conn2-1" presStyleLbl="parChTrans1D4" presStyleIdx="2" presStyleCnt="6"/>
      <dgm:spPr/>
    </dgm:pt>
    <dgm:pt modelId="{CD35E677-E661-48F4-A911-EE11CBCA6D34}" type="pres">
      <dgm:prSet presAssocID="{3BBC2801-9617-4CFF-A591-CD745808F9AF}" presName="connTx" presStyleLbl="parChTrans1D4" presStyleIdx="2" presStyleCnt="6"/>
      <dgm:spPr/>
    </dgm:pt>
    <dgm:pt modelId="{5DAE17AA-C5D2-4229-8CD2-64E0FA5FA5C0}" type="pres">
      <dgm:prSet presAssocID="{392DDCF8-1371-4268-BDDD-1AB34F8E37A3}" presName="root2" presStyleCnt="0"/>
      <dgm:spPr/>
    </dgm:pt>
    <dgm:pt modelId="{7DBA4D29-C0B0-43E1-9DC1-6EA26B676E33}" type="pres">
      <dgm:prSet presAssocID="{392DDCF8-1371-4268-BDDD-1AB34F8E37A3}" presName="LevelTwoTextNode" presStyleLbl="node4" presStyleIdx="2" presStyleCnt="6">
        <dgm:presLayoutVars>
          <dgm:chPref val="3"/>
        </dgm:presLayoutVars>
      </dgm:prSet>
      <dgm:spPr/>
    </dgm:pt>
    <dgm:pt modelId="{47191EC2-DEC3-444D-B098-091B2B61704B}" type="pres">
      <dgm:prSet presAssocID="{392DDCF8-1371-4268-BDDD-1AB34F8E37A3}" presName="level3hierChild" presStyleCnt="0"/>
      <dgm:spPr/>
    </dgm:pt>
    <dgm:pt modelId="{A6639B97-F561-4701-8114-7A4330F96980}" type="pres">
      <dgm:prSet presAssocID="{26B60B1C-85B7-4C40-A0E6-BC76322E8004}" presName="conn2-1" presStyleLbl="parChTrans1D4" presStyleIdx="3" presStyleCnt="6"/>
      <dgm:spPr/>
    </dgm:pt>
    <dgm:pt modelId="{CC522C7A-B050-4EB5-93EF-D682AE24D38D}" type="pres">
      <dgm:prSet presAssocID="{26B60B1C-85B7-4C40-A0E6-BC76322E8004}" presName="connTx" presStyleLbl="parChTrans1D4" presStyleIdx="3" presStyleCnt="6"/>
      <dgm:spPr/>
    </dgm:pt>
    <dgm:pt modelId="{FE0A8406-4042-4A13-9F19-515D8E0D3DB8}" type="pres">
      <dgm:prSet presAssocID="{AF1152FE-164D-4E93-8B8B-90613E57E1BA}" presName="root2" presStyleCnt="0"/>
      <dgm:spPr/>
    </dgm:pt>
    <dgm:pt modelId="{FC56AA0A-BFF2-412E-B4A6-82DC812AE520}" type="pres">
      <dgm:prSet presAssocID="{AF1152FE-164D-4E93-8B8B-90613E57E1BA}" presName="LevelTwoTextNode" presStyleLbl="node4" presStyleIdx="3" presStyleCnt="6">
        <dgm:presLayoutVars>
          <dgm:chPref val="3"/>
        </dgm:presLayoutVars>
      </dgm:prSet>
      <dgm:spPr/>
    </dgm:pt>
    <dgm:pt modelId="{22A10145-C00E-480C-90A1-A7761B807E45}" type="pres">
      <dgm:prSet presAssocID="{AF1152FE-164D-4E93-8B8B-90613E57E1BA}" presName="level3hierChild" presStyleCnt="0"/>
      <dgm:spPr/>
    </dgm:pt>
    <dgm:pt modelId="{AB06C79E-DA07-47A0-A589-473EA7D24DCC}" type="pres">
      <dgm:prSet presAssocID="{2D446A61-7D40-4AC1-AF08-E7F252F49686}" presName="conn2-1" presStyleLbl="parChTrans1D3" presStyleIdx="6" presStyleCnt="7"/>
      <dgm:spPr/>
    </dgm:pt>
    <dgm:pt modelId="{EC30FF37-60F5-4740-BE78-75B08E6039B4}" type="pres">
      <dgm:prSet presAssocID="{2D446A61-7D40-4AC1-AF08-E7F252F49686}" presName="connTx" presStyleLbl="parChTrans1D3" presStyleIdx="6" presStyleCnt="7"/>
      <dgm:spPr/>
    </dgm:pt>
    <dgm:pt modelId="{61BAF12C-25B3-4409-94AF-599BA36857DD}" type="pres">
      <dgm:prSet presAssocID="{5CF41099-A45C-4C72-AA20-338A5775304B}" presName="root2" presStyleCnt="0"/>
      <dgm:spPr/>
    </dgm:pt>
    <dgm:pt modelId="{EA7D7F2B-5F3A-44C4-883D-0A4681FBFFA8}" type="pres">
      <dgm:prSet presAssocID="{5CF41099-A45C-4C72-AA20-338A5775304B}" presName="LevelTwoTextNode" presStyleLbl="node3" presStyleIdx="6" presStyleCnt="7">
        <dgm:presLayoutVars>
          <dgm:chPref val="3"/>
        </dgm:presLayoutVars>
      </dgm:prSet>
      <dgm:spPr/>
    </dgm:pt>
    <dgm:pt modelId="{0D93B869-5C6E-4D0E-9D64-53126483A464}" type="pres">
      <dgm:prSet presAssocID="{5CF41099-A45C-4C72-AA20-338A5775304B}" presName="level3hierChild" presStyleCnt="0"/>
      <dgm:spPr/>
    </dgm:pt>
    <dgm:pt modelId="{F08B084C-0469-4D9D-9920-30A24F3265F7}" type="pres">
      <dgm:prSet presAssocID="{B56CA720-CB36-459C-AD14-B2F4230A7998}" presName="conn2-1" presStyleLbl="parChTrans1D4" presStyleIdx="4" presStyleCnt="6"/>
      <dgm:spPr/>
    </dgm:pt>
    <dgm:pt modelId="{E2297E48-A615-4303-8B8C-E9CB17AFE372}" type="pres">
      <dgm:prSet presAssocID="{B56CA720-CB36-459C-AD14-B2F4230A7998}" presName="connTx" presStyleLbl="parChTrans1D4" presStyleIdx="4" presStyleCnt="6"/>
      <dgm:spPr/>
    </dgm:pt>
    <dgm:pt modelId="{4779299A-C070-4D0A-A92E-6E693ED818C7}" type="pres">
      <dgm:prSet presAssocID="{6FAB2CB8-74C1-42FB-A53B-FA618F543CE0}" presName="root2" presStyleCnt="0"/>
      <dgm:spPr/>
    </dgm:pt>
    <dgm:pt modelId="{739C1ECB-6B4D-4762-B703-C199F48BC736}" type="pres">
      <dgm:prSet presAssocID="{6FAB2CB8-74C1-42FB-A53B-FA618F543CE0}" presName="LevelTwoTextNode" presStyleLbl="node4" presStyleIdx="4" presStyleCnt="6">
        <dgm:presLayoutVars>
          <dgm:chPref val="3"/>
        </dgm:presLayoutVars>
      </dgm:prSet>
      <dgm:spPr/>
    </dgm:pt>
    <dgm:pt modelId="{F48FFC01-BE5A-471C-BF20-50E36692D0DD}" type="pres">
      <dgm:prSet presAssocID="{6FAB2CB8-74C1-42FB-A53B-FA618F543CE0}" presName="level3hierChild" presStyleCnt="0"/>
      <dgm:spPr/>
    </dgm:pt>
    <dgm:pt modelId="{960A1507-CDC3-4CFF-8C00-B71CA364E864}" type="pres">
      <dgm:prSet presAssocID="{57828C05-77B5-44A4-A6BC-C8CE7A99C00B}" presName="conn2-1" presStyleLbl="parChTrans1D4" presStyleIdx="5" presStyleCnt="6"/>
      <dgm:spPr/>
    </dgm:pt>
    <dgm:pt modelId="{4A9409A5-F759-4944-9342-6F3A966C8A73}" type="pres">
      <dgm:prSet presAssocID="{57828C05-77B5-44A4-A6BC-C8CE7A99C00B}" presName="connTx" presStyleLbl="parChTrans1D4" presStyleIdx="5" presStyleCnt="6"/>
      <dgm:spPr/>
    </dgm:pt>
    <dgm:pt modelId="{EFBB21D7-0D1E-424C-B82B-76534EC2C8ED}" type="pres">
      <dgm:prSet presAssocID="{B41D1810-6420-44BB-A878-4A6B984EF39B}" presName="root2" presStyleCnt="0"/>
      <dgm:spPr/>
    </dgm:pt>
    <dgm:pt modelId="{998A8383-7A2C-49CA-A1F3-08B9FD657D6A}" type="pres">
      <dgm:prSet presAssocID="{B41D1810-6420-44BB-A878-4A6B984EF39B}" presName="LevelTwoTextNode" presStyleLbl="node4" presStyleIdx="5" presStyleCnt="6">
        <dgm:presLayoutVars>
          <dgm:chPref val="3"/>
        </dgm:presLayoutVars>
      </dgm:prSet>
      <dgm:spPr/>
    </dgm:pt>
    <dgm:pt modelId="{3820F7E2-B581-4E1E-8ACB-A71910630B9C}" type="pres">
      <dgm:prSet presAssocID="{B41D1810-6420-44BB-A878-4A6B984EF39B}" presName="level3hierChild" presStyleCnt="0"/>
      <dgm:spPr/>
    </dgm:pt>
  </dgm:ptLst>
  <dgm:cxnLst>
    <dgm:cxn modelId="{68261801-83C7-47FC-822D-C021A3331BF1}" type="presOf" srcId="{6CDB2DE7-06C4-4543-959C-0569944645D4}" destId="{37B29885-7303-4CE8-B0DA-C57C51D53AFD}" srcOrd="0" destOrd="0" presId="urn:microsoft.com/office/officeart/2005/8/layout/hierarchy2"/>
    <dgm:cxn modelId="{F9B78102-DBC9-402D-B1F0-B0BF27B1246B}" srcId="{03B7BA8A-65D1-4A55-950E-7E210FA5F5C0}" destId="{5CF41099-A45C-4C72-AA20-338A5775304B}" srcOrd="2" destOrd="0" parTransId="{2D446A61-7D40-4AC1-AF08-E7F252F49686}" sibTransId="{CF0CF189-C6A3-487A-8DD4-9F4B5ED43B0D}"/>
    <dgm:cxn modelId="{763F6B04-B2A3-4367-A572-1992A35EE832}" type="presOf" srcId="{C975FE09-5EE9-492C-B84D-6EEE3F0AF212}" destId="{2B2B7688-A7C4-49E3-A2BC-7A7D0C913B6A}" srcOrd="1" destOrd="0" presId="urn:microsoft.com/office/officeart/2005/8/layout/hierarchy2"/>
    <dgm:cxn modelId="{EB76D306-1164-4C16-9FAA-13A9ADBF536C}" srcId="{DAFE1E14-7AA2-4570-944C-8F2A5C572395}" destId="{D9710025-5EA1-4B38-ACA1-DDAF91D49EAC}" srcOrd="1" destOrd="0" parTransId="{69C77243-04B9-4BE1-A456-C95D65E5CAD7}" sibTransId="{44418169-CE55-4D30-ABC8-5BD199A34FDB}"/>
    <dgm:cxn modelId="{F766AF0D-53AD-4F2F-9FF0-459B4BF04D79}" type="presOf" srcId="{AF1152FE-164D-4E93-8B8B-90613E57E1BA}" destId="{FC56AA0A-BFF2-412E-B4A6-82DC812AE520}" srcOrd="0" destOrd="0" presId="urn:microsoft.com/office/officeart/2005/8/layout/hierarchy2"/>
    <dgm:cxn modelId="{D565B00E-CCFE-4FE8-B657-F8DFE7C9CE92}" type="presOf" srcId="{F5C248D6-ED0D-4A74-BB1D-0AD6B7D492AF}" destId="{BE6B7B3A-D1FA-4FE5-A240-8B603E237B46}" srcOrd="0" destOrd="0" presId="urn:microsoft.com/office/officeart/2005/8/layout/hierarchy2"/>
    <dgm:cxn modelId="{842DAF15-50BC-423B-B155-2BBB9E19C879}" type="presOf" srcId="{53077275-818C-44CC-AFE7-D4590A2A17DE}" destId="{21ACEEA6-501B-4637-A79A-0FBA6BE63051}" srcOrd="0" destOrd="0" presId="urn:microsoft.com/office/officeart/2005/8/layout/hierarchy2"/>
    <dgm:cxn modelId="{2D918616-A460-40DB-ADAB-7B71648B7B48}" type="presOf" srcId="{26B60B1C-85B7-4C40-A0E6-BC76322E8004}" destId="{CC522C7A-B050-4EB5-93EF-D682AE24D38D}" srcOrd="1" destOrd="0" presId="urn:microsoft.com/office/officeart/2005/8/layout/hierarchy2"/>
    <dgm:cxn modelId="{6A384B17-1B83-4B45-9D1F-923365747079}" srcId="{53077275-818C-44CC-AFE7-D4590A2A17DE}" destId="{AF1152FE-164D-4E93-8B8B-90613E57E1BA}" srcOrd="1" destOrd="0" parTransId="{26B60B1C-85B7-4C40-A0E6-BC76322E8004}" sibTransId="{D6A445D2-D9A4-4BC9-81A1-983EF9D79181}"/>
    <dgm:cxn modelId="{823AB419-E943-4731-A99E-963AB06D0C8C}" type="presOf" srcId="{A935E6B1-5D65-4455-8464-2565A2BAB164}" destId="{86E7FF2D-F695-45F5-9991-C6560DE4C082}" srcOrd="1" destOrd="0" presId="urn:microsoft.com/office/officeart/2005/8/layout/hierarchy2"/>
    <dgm:cxn modelId="{8CD0481F-742B-4363-BB2A-460852D61B03}" type="presOf" srcId="{7C85C899-0DB4-4CB4-B4B4-D596C4AB4A1C}" destId="{EDD907C3-907C-410B-9503-30276B8595D8}" srcOrd="0" destOrd="0" presId="urn:microsoft.com/office/officeart/2005/8/layout/hierarchy2"/>
    <dgm:cxn modelId="{82563A20-CE07-467D-A42A-3981719A36A3}" type="presOf" srcId="{BB69852E-3355-4660-91EC-8FEA5FDEDFAD}" destId="{39114FF8-4A9F-4FE9-96C5-BD292449611F}" srcOrd="1" destOrd="0" presId="urn:microsoft.com/office/officeart/2005/8/layout/hierarchy2"/>
    <dgm:cxn modelId="{8E684624-ED11-4398-9535-D88FFC81CD5D}" type="presOf" srcId="{7AE490C1-82A9-4759-9DA5-1F554895A384}" destId="{A105AE87-D681-45A9-BA83-0C7B33D7EC49}" srcOrd="0" destOrd="0" presId="urn:microsoft.com/office/officeart/2005/8/layout/hierarchy2"/>
    <dgm:cxn modelId="{ED4CA127-B033-4F8F-B8A6-BF9D156AD368}" type="presOf" srcId="{1A20D93B-8272-4AAC-828E-BFFF21D92BB6}" destId="{FDF58732-0DCE-47C8-B1E0-9E0BC2593B1E}" srcOrd="1" destOrd="0" presId="urn:microsoft.com/office/officeart/2005/8/layout/hierarchy2"/>
    <dgm:cxn modelId="{D2631429-E8A0-4DB4-B105-4AD856833D65}" type="presOf" srcId="{1077F2AB-AAB2-4B25-B039-CB210D5C5958}" destId="{065282D1-9F3D-4858-8F25-A982A2C43CF3}" srcOrd="1" destOrd="0" presId="urn:microsoft.com/office/officeart/2005/8/layout/hierarchy2"/>
    <dgm:cxn modelId="{C6219832-61EF-44DF-A3CC-410BBECC6E30}" type="presOf" srcId="{B0C62016-0862-487A-9515-4A6E31BFA3BB}" destId="{19515F8D-DB98-4BD7-B56C-F5E3347B49ED}" srcOrd="0" destOrd="0" presId="urn:microsoft.com/office/officeart/2005/8/layout/hierarchy2"/>
    <dgm:cxn modelId="{2AD1203A-298B-4894-B3AF-376A83C662D2}" type="presOf" srcId="{9D1D6CC8-267F-4627-BC2A-09B3D7E09081}" destId="{96C2F785-3EAF-42E1-BCED-5000486E32D2}" srcOrd="1" destOrd="0" presId="urn:microsoft.com/office/officeart/2005/8/layout/hierarchy2"/>
    <dgm:cxn modelId="{8DC0D03C-1961-4E54-A090-BF17CA4B8EF9}" srcId="{CC08F35B-6B1F-4481-86C2-CC5F40DEF726}" destId="{4F36083F-9424-4259-A8AA-67EFF64363A7}" srcOrd="0" destOrd="0" parTransId="{9D1D6CC8-267F-4627-BC2A-09B3D7E09081}" sibTransId="{8EF938A3-662C-448E-AB9B-50865AE39BAA}"/>
    <dgm:cxn modelId="{EE9D133E-32D7-4B85-8275-F50DB22C84ED}" srcId="{D9710025-5EA1-4B38-ACA1-DDAF91D49EAC}" destId="{6CDB2DE7-06C4-4543-959C-0569944645D4}" srcOrd="1" destOrd="0" parTransId="{1077F2AB-AAB2-4B25-B039-CB210D5C5958}" sibTransId="{1D7B68CF-E422-4E79-A8C6-5180A31A0A3D}"/>
    <dgm:cxn modelId="{564B323E-CCCC-467A-A6B3-963814E8B4A0}" type="presOf" srcId="{C975FE09-5EE9-492C-B84D-6EEE3F0AF212}" destId="{A7E0BB74-BAE3-40A4-8742-6C3035AB43F0}" srcOrd="0" destOrd="0" presId="urn:microsoft.com/office/officeart/2005/8/layout/hierarchy2"/>
    <dgm:cxn modelId="{C1E9503F-20B2-4A04-AEAC-71E93FCFBE39}" type="presOf" srcId="{D9710025-5EA1-4B38-ACA1-DDAF91D49EAC}" destId="{9C9A9920-6FA2-4E28-B067-D05087ECB708}" srcOrd="0" destOrd="0" presId="urn:microsoft.com/office/officeart/2005/8/layout/hierarchy2"/>
    <dgm:cxn modelId="{06F9773F-5B5E-426D-AF17-2BB9FD672B5B}" type="presOf" srcId="{06624C46-4563-48AF-98AC-53F018D8C50F}" destId="{D31E0083-42DE-435D-84F7-2A87835792F4}" srcOrd="0" destOrd="0" presId="urn:microsoft.com/office/officeart/2005/8/layout/hierarchy2"/>
    <dgm:cxn modelId="{F0F1C140-67AB-4596-997F-458AF487F127}" srcId="{7AE490C1-82A9-4759-9DA5-1F554895A384}" destId="{DAFE1E14-7AA2-4570-944C-8F2A5C572395}" srcOrd="0" destOrd="0" parTransId="{836A8B2F-1EC9-4607-9A90-3ABFE6EE7BEF}" sibTransId="{81D40CD6-F668-4758-A45C-DAEE4077D7A2}"/>
    <dgm:cxn modelId="{1273C85B-7D01-4884-AD15-C213E1FEA693}" type="presOf" srcId="{9D1D6CC8-267F-4627-BC2A-09B3D7E09081}" destId="{D639FCF5-722D-4F0F-BF3B-408555F9E942}" srcOrd="0" destOrd="0" presId="urn:microsoft.com/office/officeart/2005/8/layout/hierarchy2"/>
    <dgm:cxn modelId="{D2F00A5C-38BE-4EEC-96C5-06835AD69BF9}" srcId="{5CF41099-A45C-4C72-AA20-338A5775304B}" destId="{6FAB2CB8-74C1-42FB-A53B-FA618F543CE0}" srcOrd="0" destOrd="0" parTransId="{B56CA720-CB36-459C-AD14-B2F4230A7998}" sibTransId="{CB4162D1-2FDC-4A7D-A7CB-37EA5D3C9C54}"/>
    <dgm:cxn modelId="{C8B1175C-366D-494E-BB24-C6810E7AAE75}" type="presOf" srcId="{1077F2AB-AAB2-4B25-B039-CB210D5C5958}" destId="{0B8C4CDF-E474-4C77-9250-40A228042028}" srcOrd="0" destOrd="0" presId="urn:microsoft.com/office/officeart/2005/8/layout/hierarchy2"/>
    <dgm:cxn modelId="{69606D5F-77ED-49B3-9985-6E3BC38E0896}" type="presOf" srcId="{E08BF98F-1713-41CD-8F08-483658F088D5}" destId="{EDE8616E-0F05-4308-94FE-C37B9093C577}" srcOrd="0" destOrd="0" presId="urn:microsoft.com/office/officeart/2005/8/layout/hierarchy2"/>
    <dgm:cxn modelId="{4E7CAC64-7A10-4B00-A9DF-F4B9A3CD9683}" type="presOf" srcId="{57828C05-77B5-44A4-A6BC-C8CE7A99C00B}" destId="{4A9409A5-F759-4944-9342-6F3A966C8A73}" srcOrd="1" destOrd="0" presId="urn:microsoft.com/office/officeart/2005/8/layout/hierarchy2"/>
    <dgm:cxn modelId="{53D8FA44-DA22-4055-9525-0A2C9E997CF7}" type="presOf" srcId="{3BBC2801-9617-4CFF-A591-CD745808F9AF}" destId="{B7CE44DB-3B38-4CDD-ABB0-C5DD8DCF3B41}" srcOrd="0" destOrd="0" presId="urn:microsoft.com/office/officeart/2005/8/layout/hierarchy2"/>
    <dgm:cxn modelId="{A6C6EA69-1C40-4D1C-9935-D70D97128A68}" srcId="{E08BF98F-1713-41CD-8F08-483658F088D5}" destId="{6E47B238-1E6A-46D6-872C-593D7BA0F14A}" srcOrd="0" destOrd="0" parTransId="{C975FE09-5EE9-492C-B84D-6EEE3F0AF212}" sibTransId="{05AE3E91-FA17-4778-B788-76D0A88724E2}"/>
    <dgm:cxn modelId="{2C34954A-08D5-4AB8-839D-94F1DC7C509B}" srcId="{E08BF98F-1713-41CD-8F08-483658F088D5}" destId="{7C85C899-0DB4-4CB4-B4B4-D596C4AB4A1C}" srcOrd="1" destOrd="0" parTransId="{D3151FB7-8DDB-4F82-A9B3-BED6324BF0AA}" sibTransId="{1AEA68CA-85C5-4304-9844-78437155A3E0}"/>
    <dgm:cxn modelId="{BF2EA94A-A82C-4396-AEEA-23FFDA44DE54}" type="presOf" srcId="{6E47B238-1E6A-46D6-872C-593D7BA0F14A}" destId="{240D3837-5651-4EBE-82D5-605475D800FA}" srcOrd="0" destOrd="0" presId="urn:microsoft.com/office/officeart/2005/8/layout/hierarchy2"/>
    <dgm:cxn modelId="{A15CAC4A-9F18-4EB4-B668-813689EE58D2}" type="presOf" srcId="{69C77243-04B9-4BE1-A456-C95D65E5CAD7}" destId="{CC7D4236-1D4D-4889-9CC7-7CF5C7BC953F}" srcOrd="1" destOrd="0" presId="urn:microsoft.com/office/officeart/2005/8/layout/hierarchy2"/>
    <dgm:cxn modelId="{D867E84E-287C-43D1-994C-3C59F93018EA}" type="presOf" srcId="{2D446A61-7D40-4AC1-AF08-E7F252F49686}" destId="{EC30FF37-60F5-4740-BE78-75B08E6039B4}" srcOrd="1" destOrd="0" presId="urn:microsoft.com/office/officeart/2005/8/layout/hierarchy2"/>
    <dgm:cxn modelId="{B38CDD6F-4164-425D-A131-E35E4DC4E8EA}" type="presOf" srcId="{4F36083F-9424-4259-A8AA-67EFF64363A7}" destId="{5B82C0C4-549C-457A-A975-ADD40FB4DC1F}" srcOrd="0" destOrd="0" presId="urn:microsoft.com/office/officeart/2005/8/layout/hierarchy2"/>
    <dgm:cxn modelId="{6984C073-54BD-47A9-92AF-E20234C80B3C}" type="presOf" srcId="{D3151FB7-8DDB-4F82-A9B3-BED6324BF0AA}" destId="{D418BC37-4E5D-4714-99A8-0CA84810F130}" srcOrd="0" destOrd="0" presId="urn:microsoft.com/office/officeart/2005/8/layout/hierarchy2"/>
    <dgm:cxn modelId="{EC83BF7B-D0DA-4DC5-9C56-3278ECA754FC}" type="presOf" srcId="{BB69852E-3355-4660-91EC-8FEA5FDEDFAD}" destId="{1DBA8025-4CBC-42C2-87E2-3FFFCDFE3FBA}" srcOrd="0" destOrd="0" presId="urn:microsoft.com/office/officeart/2005/8/layout/hierarchy2"/>
    <dgm:cxn modelId="{094E287D-B446-497C-AA8E-8C27BE6E4AF7}" srcId="{03B7BA8A-65D1-4A55-950E-7E210FA5F5C0}" destId="{53077275-818C-44CC-AFE7-D4590A2A17DE}" srcOrd="1" destOrd="0" parTransId="{1A20D93B-8272-4AAC-828E-BFFF21D92BB6}" sibTransId="{34078C14-1981-4BC2-80EC-4629945749E1}"/>
    <dgm:cxn modelId="{8BC55B87-58B1-43E1-9E7E-0825465E7EEC}" type="presOf" srcId="{5CF41099-A45C-4C72-AA20-338A5775304B}" destId="{EA7D7F2B-5F3A-44C4-883D-0A4681FBFFA8}" srcOrd="0" destOrd="0" presId="urn:microsoft.com/office/officeart/2005/8/layout/hierarchy2"/>
    <dgm:cxn modelId="{22A8E888-B356-40CD-AFD1-83482F74DAB1}" type="presOf" srcId="{26B60B1C-85B7-4C40-A0E6-BC76322E8004}" destId="{A6639B97-F561-4701-8114-7A4330F96980}" srcOrd="0" destOrd="0" presId="urn:microsoft.com/office/officeart/2005/8/layout/hierarchy2"/>
    <dgm:cxn modelId="{FEE57E8E-A949-4B8A-AF0F-5CB680E99979}" type="presOf" srcId="{2D446A61-7D40-4AC1-AF08-E7F252F49686}" destId="{AB06C79E-DA07-47A0-A589-473EA7D24DCC}" srcOrd="0" destOrd="0" presId="urn:microsoft.com/office/officeart/2005/8/layout/hierarchy2"/>
    <dgm:cxn modelId="{8A2AC39C-2EE7-4397-9D92-F03F3A2FD41D}" srcId="{CC08F35B-6B1F-4481-86C2-CC5F40DEF726}" destId="{F5C248D6-ED0D-4A74-BB1D-0AD6B7D492AF}" srcOrd="1" destOrd="0" parTransId="{A935E6B1-5D65-4455-8464-2565A2BAB164}" sibTransId="{56A1DF47-C44D-4F5C-B67C-5E6844FFC580}"/>
    <dgm:cxn modelId="{89AD929D-9896-4A1C-8878-6A3B0BF633DE}" type="presOf" srcId="{E2019512-5E7E-45ED-8ABE-4664783D5255}" destId="{128915E5-CA90-4336-8E9D-D8B11A4E3B9C}" srcOrd="0" destOrd="0" presId="urn:microsoft.com/office/officeart/2005/8/layout/hierarchy2"/>
    <dgm:cxn modelId="{985D5EA0-3416-44B8-A3EB-61F0AC64C454}" type="presOf" srcId="{D3151FB7-8DDB-4F82-A9B3-BED6324BF0AA}" destId="{148646E4-F98A-4792-A295-E0C820B5BFCB}" srcOrd="1" destOrd="0" presId="urn:microsoft.com/office/officeart/2005/8/layout/hierarchy2"/>
    <dgm:cxn modelId="{19360BA1-CA23-496D-93C1-31E54D3C7670}" type="presOf" srcId="{B56CA720-CB36-459C-AD14-B2F4230A7998}" destId="{F08B084C-0469-4D9D-9920-30A24F3265F7}" srcOrd="0" destOrd="0" presId="urn:microsoft.com/office/officeart/2005/8/layout/hierarchy2"/>
    <dgm:cxn modelId="{F63996A4-EC47-420B-A47F-43FD2DC68CBF}" type="presOf" srcId="{E2019512-5E7E-45ED-8ABE-4664783D5255}" destId="{3C93BBFE-0019-469A-BD99-204E58783188}" srcOrd="1" destOrd="0" presId="urn:microsoft.com/office/officeart/2005/8/layout/hierarchy2"/>
    <dgm:cxn modelId="{CE3FE8A6-F8EC-46FD-A47B-F3CC723AF99C}" type="presOf" srcId="{6FAB2CB8-74C1-42FB-A53B-FA618F543CE0}" destId="{739C1ECB-6B4D-4762-B703-C199F48BC736}" srcOrd="0" destOrd="0" presId="urn:microsoft.com/office/officeart/2005/8/layout/hierarchy2"/>
    <dgm:cxn modelId="{3391A3A7-3D5B-4720-8B04-979FD19FE3AE}" type="presOf" srcId="{37CD838B-13B1-4641-ADE9-CF2FEE635445}" destId="{DDC994B9-B5E2-4D92-A4DD-F8F107392B0E}" srcOrd="1" destOrd="0" presId="urn:microsoft.com/office/officeart/2005/8/layout/hierarchy2"/>
    <dgm:cxn modelId="{D9C875A8-A3C1-4E65-855A-3F0C9B951D61}" type="presOf" srcId="{B56CA720-CB36-459C-AD14-B2F4230A7998}" destId="{E2297E48-A615-4303-8B8C-E9CB17AFE372}" srcOrd="1" destOrd="0" presId="urn:microsoft.com/office/officeart/2005/8/layout/hierarchy2"/>
    <dgm:cxn modelId="{CDC511AE-E961-4346-A8F0-4539954BBB29}" type="presOf" srcId="{DAFE1E14-7AA2-4570-944C-8F2A5C572395}" destId="{29A7A710-DF5A-4C93-A753-AE858ED27F5B}" srcOrd="0" destOrd="0" presId="urn:microsoft.com/office/officeart/2005/8/layout/hierarchy2"/>
    <dgm:cxn modelId="{1175F1B1-91FF-4C3C-BCB8-F64F426B6F8E}" type="presOf" srcId="{CC08F35B-6B1F-4481-86C2-CC5F40DEF726}" destId="{3D9433E6-88E5-40B0-BBBB-A25B1AA1EFDF}" srcOrd="0" destOrd="0" presId="urn:microsoft.com/office/officeart/2005/8/layout/hierarchy2"/>
    <dgm:cxn modelId="{F812B2B7-890D-431A-8B63-953A66C67A00}" type="presOf" srcId="{57828C05-77B5-44A4-A6BC-C8CE7A99C00B}" destId="{960A1507-CDC3-4CFF-8C00-B71CA364E864}" srcOrd="0" destOrd="0" presId="urn:microsoft.com/office/officeart/2005/8/layout/hierarchy2"/>
    <dgm:cxn modelId="{F8427EBD-3DDC-4AAD-968B-0A893327B4D5}" type="presOf" srcId="{69C77243-04B9-4BE1-A456-C95D65E5CAD7}" destId="{85F452B6-B0CB-4C20-B6D8-8F6B386B256C}" srcOrd="0" destOrd="0" presId="urn:microsoft.com/office/officeart/2005/8/layout/hierarchy2"/>
    <dgm:cxn modelId="{7FDD8EC2-E0F1-4726-BBA4-C3B47E59CAFD}" srcId="{DAFE1E14-7AA2-4570-944C-8F2A5C572395}" destId="{03B7BA8A-65D1-4A55-950E-7E210FA5F5C0}" srcOrd="2" destOrd="0" parTransId="{E2019512-5E7E-45ED-8ABE-4664783D5255}" sibTransId="{7AE9BB31-5181-47AD-A64B-039338B8213B}"/>
    <dgm:cxn modelId="{B677FFC5-72C6-46F8-98A6-3E1C8A82DFF3}" type="presOf" srcId="{37CD838B-13B1-4641-ADE9-CF2FEE635445}" destId="{4457FFE3-356F-4C43-8ABF-582606AEA2AD}" srcOrd="0" destOrd="0" presId="urn:microsoft.com/office/officeart/2005/8/layout/hierarchy2"/>
    <dgm:cxn modelId="{F78CB7CC-1BE8-4114-8045-E3E26B00B018}" type="presOf" srcId="{B41D1810-6420-44BB-A878-4A6B984EF39B}" destId="{998A8383-7A2C-49CA-A1F3-08B9FD657D6A}" srcOrd="0" destOrd="0" presId="urn:microsoft.com/office/officeart/2005/8/layout/hierarchy2"/>
    <dgm:cxn modelId="{A0F6D9DB-F3CE-4584-B911-032D75BA926F}" type="presOf" srcId="{392DDCF8-1371-4268-BDDD-1AB34F8E37A3}" destId="{7DBA4D29-C0B0-43E1-9DC1-6EA26B676E33}" srcOrd="0" destOrd="0" presId="urn:microsoft.com/office/officeart/2005/8/layout/hierarchy2"/>
    <dgm:cxn modelId="{B5D560DF-9862-4CD7-BEB0-91792D062C2F}" type="presOf" srcId="{1A20D93B-8272-4AAC-828E-BFFF21D92BB6}" destId="{CFF09B13-42A3-41B1-94FE-B6E24C98FD1F}" srcOrd="0" destOrd="0" presId="urn:microsoft.com/office/officeart/2005/8/layout/hierarchy2"/>
    <dgm:cxn modelId="{22BD0CE0-0D3C-4F6B-A25A-2BFA3B24A257}" type="presOf" srcId="{B0C62016-0862-487A-9515-4A6E31BFA3BB}" destId="{70E27730-9731-465E-BFA4-335CC3F8C43B}" srcOrd="1" destOrd="0" presId="urn:microsoft.com/office/officeart/2005/8/layout/hierarchy2"/>
    <dgm:cxn modelId="{2F1159E6-7374-4C7C-9E59-C0ACE2302944}" srcId="{03B7BA8A-65D1-4A55-950E-7E210FA5F5C0}" destId="{E08BF98F-1713-41CD-8F08-483658F088D5}" srcOrd="0" destOrd="0" parTransId="{37CD838B-13B1-4641-ADE9-CF2FEE635445}" sibTransId="{7BFD3937-7101-431F-B2E8-3196339F5006}"/>
    <dgm:cxn modelId="{44422DF1-CBEE-4603-A8AA-EF1698635576}" type="presOf" srcId="{3BBC2801-9617-4CFF-A591-CD745808F9AF}" destId="{CD35E677-E661-48F4-A911-EE11CBCA6D34}" srcOrd="1" destOrd="0" presId="urn:microsoft.com/office/officeart/2005/8/layout/hierarchy2"/>
    <dgm:cxn modelId="{833FB9F5-9B96-48B8-B289-221F04B38258}" srcId="{D9710025-5EA1-4B38-ACA1-DDAF91D49EAC}" destId="{06624C46-4563-48AF-98AC-53F018D8C50F}" srcOrd="0" destOrd="0" parTransId="{BB69852E-3355-4660-91EC-8FEA5FDEDFAD}" sibTransId="{5593379A-3EC0-4849-9384-126A24C05277}"/>
    <dgm:cxn modelId="{B0BE04F6-7E62-42D2-B520-5365E23CD5FB}" srcId="{DAFE1E14-7AA2-4570-944C-8F2A5C572395}" destId="{CC08F35B-6B1F-4481-86C2-CC5F40DEF726}" srcOrd="0" destOrd="0" parTransId="{B0C62016-0862-487A-9515-4A6E31BFA3BB}" sibTransId="{C387FFE2-C45F-457F-99B1-398037E0E18C}"/>
    <dgm:cxn modelId="{2A3608F8-7DED-43D8-B525-EF4DB3D44339}" srcId="{5CF41099-A45C-4C72-AA20-338A5775304B}" destId="{B41D1810-6420-44BB-A878-4A6B984EF39B}" srcOrd="1" destOrd="0" parTransId="{57828C05-77B5-44A4-A6BC-C8CE7A99C00B}" sibTransId="{9C601007-BD1B-482B-8DBB-7CEA6CE483D0}"/>
    <dgm:cxn modelId="{5A775DF9-3959-4401-9657-D96BF775D677}" type="presOf" srcId="{03B7BA8A-65D1-4A55-950E-7E210FA5F5C0}" destId="{2A9985F7-3FEE-4FFC-B90D-5C22F7561443}" srcOrd="0" destOrd="0" presId="urn:microsoft.com/office/officeart/2005/8/layout/hierarchy2"/>
    <dgm:cxn modelId="{B73105FE-255D-4E16-946E-5B936B9990EC}" srcId="{53077275-818C-44CC-AFE7-D4590A2A17DE}" destId="{392DDCF8-1371-4268-BDDD-1AB34F8E37A3}" srcOrd="0" destOrd="0" parTransId="{3BBC2801-9617-4CFF-A591-CD745808F9AF}" sibTransId="{D6CFF41D-F4EF-43E8-A4E1-DA1B75FFEC1A}"/>
    <dgm:cxn modelId="{0F3B72FE-B68E-47E7-B2AC-A7FBD994E624}" type="presOf" srcId="{A935E6B1-5D65-4455-8464-2565A2BAB164}" destId="{C20781DF-F6A7-40EB-9347-2EF93CA7FD3E}" srcOrd="0" destOrd="0" presId="urn:microsoft.com/office/officeart/2005/8/layout/hierarchy2"/>
    <dgm:cxn modelId="{D7C93C91-170D-4DCB-98CB-100D4BB7EE73}" type="presParOf" srcId="{A105AE87-D681-45A9-BA83-0C7B33D7EC49}" destId="{34650425-D149-4E42-8065-388207F33644}" srcOrd="0" destOrd="0" presId="urn:microsoft.com/office/officeart/2005/8/layout/hierarchy2"/>
    <dgm:cxn modelId="{03AFA965-7CB8-4EA9-A74C-EB0C31B9CE55}" type="presParOf" srcId="{34650425-D149-4E42-8065-388207F33644}" destId="{29A7A710-DF5A-4C93-A753-AE858ED27F5B}" srcOrd="0" destOrd="0" presId="urn:microsoft.com/office/officeart/2005/8/layout/hierarchy2"/>
    <dgm:cxn modelId="{EB5C247D-10FA-4D87-BF3A-0D12692A3B4B}" type="presParOf" srcId="{34650425-D149-4E42-8065-388207F33644}" destId="{C97322D0-8F36-4A4A-9AB9-AF5D21FB5472}" srcOrd="1" destOrd="0" presId="urn:microsoft.com/office/officeart/2005/8/layout/hierarchy2"/>
    <dgm:cxn modelId="{365F990B-B6FA-475C-93CB-C82FD5A24878}" type="presParOf" srcId="{C97322D0-8F36-4A4A-9AB9-AF5D21FB5472}" destId="{19515F8D-DB98-4BD7-B56C-F5E3347B49ED}" srcOrd="0" destOrd="0" presId="urn:microsoft.com/office/officeart/2005/8/layout/hierarchy2"/>
    <dgm:cxn modelId="{C821BC4B-0A63-4930-9937-63AAADB77E13}" type="presParOf" srcId="{19515F8D-DB98-4BD7-B56C-F5E3347B49ED}" destId="{70E27730-9731-465E-BFA4-335CC3F8C43B}" srcOrd="0" destOrd="0" presId="urn:microsoft.com/office/officeart/2005/8/layout/hierarchy2"/>
    <dgm:cxn modelId="{A8924072-246B-465A-92FD-305E96FF375A}" type="presParOf" srcId="{C97322D0-8F36-4A4A-9AB9-AF5D21FB5472}" destId="{025817B1-E16A-4505-A9DB-B7D98745C15B}" srcOrd="1" destOrd="0" presId="urn:microsoft.com/office/officeart/2005/8/layout/hierarchy2"/>
    <dgm:cxn modelId="{9E8DF6BB-6676-43A3-A4E1-DDA686C87CE4}" type="presParOf" srcId="{025817B1-E16A-4505-A9DB-B7D98745C15B}" destId="{3D9433E6-88E5-40B0-BBBB-A25B1AA1EFDF}" srcOrd="0" destOrd="0" presId="urn:microsoft.com/office/officeart/2005/8/layout/hierarchy2"/>
    <dgm:cxn modelId="{2DF0C9D5-A4C4-488C-B5A4-1A4E46A0151F}" type="presParOf" srcId="{025817B1-E16A-4505-A9DB-B7D98745C15B}" destId="{982966CF-16A1-4B0E-AA16-D92C454292C5}" srcOrd="1" destOrd="0" presId="urn:microsoft.com/office/officeart/2005/8/layout/hierarchy2"/>
    <dgm:cxn modelId="{621C7C19-0C83-41A7-93E0-B9B51DE75A78}" type="presParOf" srcId="{982966CF-16A1-4B0E-AA16-D92C454292C5}" destId="{D639FCF5-722D-4F0F-BF3B-408555F9E942}" srcOrd="0" destOrd="0" presId="urn:microsoft.com/office/officeart/2005/8/layout/hierarchy2"/>
    <dgm:cxn modelId="{5CCB833B-6610-464C-BD05-EFF2396D10E2}" type="presParOf" srcId="{D639FCF5-722D-4F0F-BF3B-408555F9E942}" destId="{96C2F785-3EAF-42E1-BCED-5000486E32D2}" srcOrd="0" destOrd="0" presId="urn:microsoft.com/office/officeart/2005/8/layout/hierarchy2"/>
    <dgm:cxn modelId="{7FEED158-9C28-4572-9E94-7AFFD6549C86}" type="presParOf" srcId="{982966CF-16A1-4B0E-AA16-D92C454292C5}" destId="{989B3B88-1DDC-434F-8D6A-707D18E00281}" srcOrd="1" destOrd="0" presId="urn:microsoft.com/office/officeart/2005/8/layout/hierarchy2"/>
    <dgm:cxn modelId="{2B90A1B7-36B6-4C07-A927-45C252F01D26}" type="presParOf" srcId="{989B3B88-1DDC-434F-8D6A-707D18E00281}" destId="{5B82C0C4-549C-457A-A975-ADD40FB4DC1F}" srcOrd="0" destOrd="0" presId="urn:microsoft.com/office/officeart/2005/8/layout/hierarchy2"/>
    <dgm:cxn modelId="{F698DFF3-B6D2-44C2-9C28-D100892983AA}" type="presParOf" srcId="{989B3B88-1DDC-434F-8D6A-707D18E00281}" destId="{D4C0B20A-2FA7-458A-8679-8C0BE761AAD7}" srcOrd="1" destOrd="0" presId="urn:microsoft.com/office/officeart/2005/8/layout/hierarchy2"/>
    <dgm:cxn modelId="{9D0C733B-9774-4DE0-B03C-EEA1ED42C2EF}" type="presParOf" srcId="{982966CF-16A1-4B0E-AA16-D92C454292C5}" destId="{C20781DF-F6A7-40EB-9347-2EF93CA7FD3E}" srcOrd="2" destOrd="0" presId="urn:microsoft.com/office/officeart/2005/8/layout/hierarchy2"/>
    <dgm:cxn modelId="{ABC95BE3-A0A5-4A42-A6DE-FD8818FF04CD}" type="presParOf" srcId="{C20781DF-F6A7-40EB-9347-2EF93CA7FD3E}" destId="{86E7FF2D-F695-45F5-9991-C6560DE4C082}" srcOrd="0" destOrd="0" presId="urn:microsoft.com/office/officeart/2005/8/layout/hierarchy2"/>
    <dgm:cxn modelId="{8AB302F4-E840-4AA0-B6B6-5216BD943127}" type="presParOf" srcId="{982966CF-16A1-4B0E-AA16-D92C454292C5}" destId="{11D91512-B82B-46A3-85D0-8294BF54B555}" srcOrd="3" destOrd="0" presId="urn:microsoft.com/office/officeart/2005/8/layout/hierarchy2"/>
    <dgm:cxn modelId="{12C8ED04-F414-41C5-B0F8-6BBEF0334898}" type="presParOf" srcId="{11D91512-B82B-46A3-85D0-8294BF54B555}" destId="{BE6B7B3A-D1FA-4FE5-A240-8B603E237B46}" srcOrd="0" destOrd="0" presId="urn:microsoft.com/office/officeart/2005/8/layout/hierarchy2"/>
    <dgm:cxn modelId="{735279E6-EA3A-48B0-8C79-8E8B816286E0}" type="presParOf" srcId="{11D91512-B82B-46A3-85D0-8294BF54B555}" destId="{D558D9B7-2149-4292-9832-F657CF48F06A}" srcOrd="1" destOrd="0" presId="urn:microsoft.com/office/officeart/2005/8/layout/hierarchy2"/>
    <dgm:cxn modelId="{576C41BF-06A6-4C54-9EDD-5CB2B5E52BEB}" type="presParOf" srcId="{C97322D0-8F36-4A4A-9AB9-AF5D21FB5472}" destId="{85F452B6-B0CB-4C20-B6D8-8F6B386B256C}" srcOrd="2" destOrd="0" presId="urn:microsoft.com/office/officeart/2005/8/layout/hierarchy2"/>
    <dgm:cxn modelId="{1FFD29EE-C241-471D-9C50-C04103E6F03E}" type="presParOf" srcId="{85F452B6-B0CB-4C20-B6D8-8F6B386B256C}" destId="{CC7D4236-1D4D-4889-9CC7-7CF5C7BC953F}" srcOrd="0" destOrd="0" presId="urn:microsoft.com/office/officeart/2005/8/layout/hierarchy2"/>
    <dgm:cxn modelId="{C175ACDD-1432-45DB-97AC-A4E63A87E4A3}" type="presParOf" srcId="{C97322D0-8F36-4A4A-9AB9-AF5D21FB5472}" destId="{D2121773-0818-4525-8D39-877286A3CCCD}" srcOrd="3" destOrd="0" presId="urn:microsoft.com/office/officeart/2005/8/layout/hierarchy2"/>
    <dgm:cxn modelId="{EB6AB1A7-35AA-45AA-BFFD-460779F8C7D7}" type="presParOf" srcId="{D2121773-0818-4525-8D39-877286A3CCCD}" destId="{9C9A9920-6FA2-4E28-B067-D05087ECB708}" srcOrd="0" destOrd="0" presId="urn:microsoft.com/office/officeart/2005/8/layout/hierarchy2"/>
    <dgm:cxn modelId="{7A19A664-0A78-4ADA-8BE4-595C814B0AEC}" type="presParOf" srcId="{D2121773-0818-4525-8D39-877286A3CCCD}" destId="{EFB87871-7964-402E-AF1D-04640158FA6B}" srcOrd="1" destOrd="0" presId="urn:microsoft.com/office/officeart/2005/8/layout/hierarchy2"/>
    <dgm:cxn modelId="{89ADF26F-C8A7-485D-B982-FA65345E6932}" type="presParOf" srcId="{EFB87871-7964-402E-AF1D-04640158FA6B}" destId="{1DBA8025-4CBC-42C2-87E2-3FFFCDFE3FBA}" srcOrd="0" destOrd="0" presId="urn:microsoft.com/office/officeart/2005/8/layout/hierarchy2"/>
    <dgm:cxn modelId="{065C81AB-7734-420A-8E57-6A4335A8EDF9}" type="presParOf" srcId="{1DBA8025-4CBC-42C2-87E2-3FFFCDFE3FBA}" destId="{39114FF8-4A9F-4FE9-96C5-BD292449611F}" srcOrd="0" destOrd="0" presId="urn:microsoft.com/office/officeart/2005/8/layout/hierarchy2"/>
    <dgm:cxn modelId="{D7E02CF9-321F-4802-A895-0C7AB778F94E}" type="presParOf" srcId="{EFB87871-7964-402E-AF1D-04640158FA6B}" destId="{87DE1C35-B29D-4B7C-825B-E4988EA5745D}" srcOrd="1" destOrd="0" presId="urn:microsoft.com/office/officeart/2005/8/layout/hierarchy2"/>
    <dgm:cxn modelId="{E8C6EFF0-D463-4729-B609-C0A7D4FF3788}" type="presParOf" srcId="{87DE1C35-B29D-4B7C-825B-E4988EA5745D}" destId="{D31E0083-42DE-435D-84F7-2A87835792F4}" srcOrd="0" destOrd="0" presId="urn:microsoft.com/office/officeart/2005/8/layout/hierarchy2"/>
    <dgm:cxn modelId="{352E3657-7E5F-4889-8C78-4963B4CD32CB}" type="presParOf" srcId="{87DE1C35-B29D-4B7C-825B-E4988EA5745D}" destId="{369EF2B6-B6A7-4034-80C9-CB0832CF4D52}" srcOrd="1" destOrd="0" presId="urn:microsoft.com/office/officeart/2005/8/layout/hierarchy2"/>
    <dgm:cxn modelId="{842109E5-2CDD-4C4F-A23D-378C956AD48D}" type="presParOf" srcId="{EFB87871-7964-402E-AF1D-04640158FA6B}" destId="{0B8C4CDF-E474-4C77-9250-40A228042028}" srcOrd="2" destOrd="0" presId="urn:microsoft.com/office/officeart/2005/8/layout/hierarchy2"/>
    <dgm:cxn modelId="{9DBCDAE8-4E7A-44E2-960C-38495BDCCC6A}" type="presParOf" srcId="{0B8C4CDF-E474-4C77-9250-40A228042028}" destId="{065282D1-9F3D-4858-8F25-A982A2C43CF3}" srcOrd="0" destOrd="0" presId="urn:microsoft.com/office/officeart/2005/8/layout/hierarchy2"/>
    <dgm:cxn modelId="{BB7219FE-DD7C-4B85-824D-DE19AE480B39}" type="presParOf" srcId="{EFB87871-7964-402E-AF1D-04640158FA6B}" destId="{D258E68C-E2C3-4B36-A84D-BB227D906FBC}" srcOrd="3" destOrd="0" presId="urn:microsoft.com/office/officeart/2005/8/layout/hierarchy2"/>
    <dgm:cxn modelId="{FD2D4860-7C3F-47F5-892C-EDA3799113F6}" type="presParOf" srcId="{D258E68C-E2C3-4B36-A84D-BB227D906FBC}" destId="{37B29885-7303-4CE8-B0DA-C57C51D53AFD}" srcOrd="0" destOrd="0" presId="urn:microsoft.com/office/officeart/2005/8/layout/hierarchy2"/>
    <dgm:cxn modelId="{DF1D21D6-299E-4233-B411-E2995C4C2AD5}" type="presParOf" srcId="{D258E68C-E2C3-4B36-A84D-BB227D906FBC}" destId="{E6407D29-AFF5-4FCB-8991-58DB6440EA30}" srcOrd="1" destOrd="0" presId="urn:microsoft.com/office/officeart/2005/8/layout/hierarchy2"/>
    <dgm:cxn modelId="{98E623CD-C66B-4D07-BDFC-49A86DEE3937}" type="presParOf" srcId="{C97322D0-8F36-4A4A-9AB9-AF5D21FB5472}" destId="{128915E5-CA90-4336-8E9D-D8B11A4E3B9C}" srcOrd="4" destOrd="0" presId="urn:microsoft.com/office/officeart/2005/8/layout/hierarchy2"/>
    <dgm:cxn modelId="{64031F60-1E8F-46BB-936B-D984050CAA52}" type="presParOf" srcId="{128915E5-CA90-4336-8E9D-D8B11A4E3B9C}" destId="{3C93BBFE-0019-469A-BD99-204E58783188}" srcOrd="0" destOrd="0" presId="urn:microsoft.com/office/officeart/2005/8/layout/hierarchy2"/>
    <dgm:cxn modelId="{9145802A-9E81-481D-88DC-FA58C2CA8941}" type="presParOf" srcId="{C97322D0-8F36-4A4A-9AB9-AF5D21FB5472}" destId="{5650117C-560A-4E9D-B5FF-F1EDCC68F94D}" srcOrd="5" destOrd="0" presId="urn:microsoft.com/office/officeart/2005/8/layout/hierarchy2"/>
    <dgm:cxn modelId="{495B39E2-93E6-489D-B9B6-2656890DEA23}" type="presParOf" srcId="{5650117C-560A-4E9D-B5FF-F1EDCC68F94D}" destId="{2A9985F7-3FEE-4FFC-B90D-5C22F7561443}" srcOrd="0" destOrd="0" presId="urn:microsoft.com/office/officeart/2005/8/layout/hierarchy2"/>
    <dgm:cxn modelId="{E97B7DBD-CA81-4DD0-9EDC-82A093810498}" type="presParOf" srcId="{5650117C-560A-4E9D-B5FF-F1EDCC68F94D}" destId="{951DFA35-7707-4C6F-A9C5-06FF77470AA6}" srcOrd="1" destOrd="0" presId="urn:microsoft.com/office/officeart/2005/8/layout/hierarchy2"/>
    <dgm:cxn modelId="{59A56844-9908-4BC6-BFBB-FD8D75657423}" type="presParOf" srcId="{951DFA35-7707-4C6F-A9C5-06FF77470AA6}" destId="{4457FFE3-356F-4C43-8ABF-582606AEA2AD}" srcOrd="0" destOrd="0" presId="urn:microsoft.com/office/officeart/2005/8/layout/hierarchy2"/>
    <dgm:cxn modelId="{6F6AADDE-7B46-4AAA-BE58-80D7170B3CE2}" type="presParOf" srcId="{4457FFE3-356F-4C43-8ABF-582606AEA2AD}" destId="{DDC994B9-B5E2-4D92-A4DD-F8F107392B0E}" srcOrd="0" destOrd="0" presId="urn:microsoft.com/office/officeart/2005/8/layout/hierarchy2"/>
    <dgm:cxn modelId="{D7B614D0-419C-441C-8846-086821339955}" type="presParOf" srcId="{951DFA35-7707-4C6F-A9C5-06FF77470AA6}" destId="{CF12A83F-A9EB-4089-A366-91ABF495F27D}" srcOrd="1" destOrd="0" presId="urn:microsoft.com/office/officeart/2005/8/layout/hierarchy2"/>
    <dgm:cxn modelId="{BE348ACC-361F-42A3-804C-D2BAC45F0622}" type="presParOf" srcId="{CF12A83F-A9EB-4089-A366-91ABF495F27D}" destId="{EDE8616E-0F05-4308-94FE-C37B9093C577}" srcOrd="0" destOrd="0" presId="urn:microsoft.com/office/officeart/2005/8/layout/hierarchy2"/>
    <dgm:cxn modelId="{3BB10F04-7900-4BCA-AD43-01873549CC40}" type="presParOf" srcId="{CF12A83F-A9EB-4089-A366-91ABF495F27D}" destId="{86545A30-DAFC-4F5C-AA03-89CA6AD15C0C}" srcOrd="1" destOrd="0" presId="urn:microsoft.com/office/officeart/2005/8/layout/hierarchy2"/>
    <dgm:cxn modelId="{1B83C540-2C60-42B9-82F4-FC8A51773CB7}" type="presParOf" srcId="{86545A30-DAFC-4F5C-AA03-89CA6AD15C0C}" destId="{A7E0BB74-BAE3-40A4-8742-6C3035AB43F0}" srcOrd="0" destOrd="0" presId="urn:microsoft.com/office/officeart/2005/8/layout/hierarchy2"/>
    <dgm:cxn modelId="{F7A0E941-BCEB-4DAA-89AC-35661E1ABD24}" type="presParOf" srcId="{A7E0BB74-BAE3-40A4-8742-6C3035AB43F0}" destId="{2B2B7688-A7C4-49E3-A2BC-7A7D0C913B6A}" srcOrd="0" destOrd="0" presId="urn:microsoft.com/office/officeart/2005/8/layout/hierarchy2"/>
    <dgm:cxn modelId="{293DFEE6-B040-49AD-8E35-4D984398357D}" type="presParOf" srcId="{86545A30-DAFC-4F5C-AA03-89CA6AD15C0C}" destId="{3569306E-0F64-4D6E-A4EF-4EC3214C0B18}" srcOrd="1" destOrd="0" presId="urn:microsoft.com/office/officeart/2005/8/layout/hierarchy2"/>
    <dgm:cxn modelId="{73DC06DD-05AC-41FE-8EE3-092BB7CE98D4}" type="presParOf" srcId="{3569306E-0F64-4D6E-A4EF-4EC3214C0B18}" destId="{240D3837-5651-4EBE-82D5-605475D800FA}" srcOrd="0" destOrd="0" presId="urn:microsoft.com/office/officeart/2005/8/layout/hierarchy2"/>
    <dgm:cxn modelId="{708EA3C9-F007-49A3-BCF5-4CFD2D458EE2}" type="presParOf" srcId="{3569306E-0F64-4D6E-A4EF-4EC3214C0B18}" destId="{CD357D3A-C877-410B-9A71-4DCF469CB24B}" srcOrd="1" destOrd="0" presId="urn:microsoft.com/office/officeart/2005/8/layout/hierarchy2"/>
    <dgm:cxn modelId="{E4FDA9D5-AA9B-4B85-A2F1-C7985AAE3921}" type="presParOf" srcId="{86545A30-DAFC-4F5C-AA03-89CA6AD15C0C}" destId="{D418BC37-4E5D-4714-99A8-0CA84810F130}" srcOrd="2" destOrd="0" presId="urn:microsoft.com/office/officeart/2005/8/layout/hierarchy2"/>
    <dgm:cxn modelId="{27A4F6E9-96B8-466C-B67A-A89F2931D94A}" type="presParOf" srcId="{D418BC37-4E5D-4714-99A8-0CA84810F130}" destId="{148646E4-F98A-4792-A295-E0C820B5BFCB}" srcOrd="0" destOrd="0" presId="urn:microsoft.com/office/officeart/2005/8/layout/hierarchy2"/>
    <dgm:cxn modelId="{8B3B6812-F16B-4221-ABE6-1481A9DBEBA5}" type="presParOf" srcId="{86545A30-DAFC-4F5C-AA03-89CA6AD15C0C}" destId="{4148AB00-F3D8-40A4-BE05-EF3767E3CA8E}" srcOrd="3" destOrd="0" presId="urn:microsoft.com/office/officeart/2005/8/layout/hierarchy2"/>
    <dgm:cxn modelId="{E5FB06BF-DB43-42E2-89D8-0C0406580FFB}" type="presParOf" srcId="{4148AB00-F3D8-40A4-BE05-EF3767E3CA8E}" destId="{EDD907C3-907C-410B-9503-30276B8595D8}" srcOrd="0" destOrd="0" presId="urn:microsoft.com/office/officeart/2005/8/layout/hierarchy2"/>
    <dgm:cxn modelId="{EAFA5694-756F-4F6F-9812-DBF9DE015C42}" type="presParOf" srcId="{4148AB00-F3D8-40A4-BE05-EF3767E3CA8E}" destId="{C90C6168-2795-4126-ABF8-BDD63644AECB}" srcOrd="1" destOrd="0" presId="urn:microsoft.com/office/officeart/2005/8/layout/hierarchy2"/>
    <dgm:cxn modelId="{91ACEA15-99AE-46D9-BD50-10202B372837}" type="presParOf" srcId="{951DFA35-7707-4C6F-A9C5-06FF77470AA6}" destId="{CFF09B13-42A3-41B1-94FE-B6E24C98FD1F}" srcOrd="2" destOrd="0" presId="urn:microsoft.com/office/officeart/2005/8/layout/hierarchy2"/>
    <dgm:cxn modelId="{AAC2F1EB-3C53-48C1-AD03-31A360D837AF}" type="presParOf" srcId="{CFF09B13-42A3-41B1-94FE-B6E24C98FD1F}" destId="{FDF58732-0DCE-47C8-B1E0-9E0BC2593B1E}" srcOrd="0" destOrd="0" presId="urn:microsoft.com/office/officeart/2005/8/layout/hierarchy2"/>
    <dgm:cxn modelId="{C3B904D5-B416-495E-8C65-2C5E9C6C4300}" type="presParOf" srcId="{951DFA35-7707-4C6F-A9C5-06FF77470AA6}" destId="{6CEA5ADB-CE62-4CBC-ACE0-AA96482E7B7C}" srcOrd="3" destOrd="0" presId="urn:microsoft.com/office/officeart/2005/8/layout/hierarchy2"/>
    <dgm:cxn modelId="{252F8811-27DB-474D-A046-50761F85F5AC}" type="presParOf" srcId="{6CEA5ADB-CE62-4CBC-ACE0-AA96482E7B7C}" destId="{21ACEEA6-501B-4637-A79A-0FBA6BE63051}" srcOrd="0" destOrd="0" presId="urn:microsoft.com/office/officeart/2005/8/layout/hierarchy2"/>
    <dgm:cxn modelId="{030F2553-3749-4E44-8B4A-A844BF30A8F0}" type="presParOf" srcId="{6CEA5ADB-CE62-4CBC-ACE0-AA96482E7B7C}" destId="{9F3AD5E5-8C6C-4343-B7F6-2140A1DD92CD}" srcOrd="1" destOrd="0" presId="urn:microsoft.com/office/officeart/2005/8/layout/hierarchy2"/>
    <dgm:cxn modelId="{02948A93-AF6A-42D1-AF94-B598C42287C6}" type="presParOf" srcId="{9F3AD5E5-8C6C-4343-B7F6-2140A1DD92CD}" destId="{B7CE44DB-3B38-4CDD-ABB0-C5DD8DCF3B41}" srcOrd="0" destOrd="0" presId="urn:microsoft.com/office/officeart/2005/8/layout/hierarchy2"/>
    <dgm:cxn modelId="{687820AA-7E43-4644-B582-5274DC53051E}" type="presParOf" srcId="{B7CE44DB-3B38-4CDD-ABB0-C5DD8DCF3B41}" destId="{CD35E677-E661-48F4-A911-EE11CBCA6D34}" srcOrd="0" destOrd="0" presId="urn:microsoft.com/office/officeart/2005/8/layout/hierarchy2"/>
    <dgm:cxn modelId="{5160244C-AE5A-479F-B94D-B6B518C0505D}" type="presParOf" srcId="{9F3AD5E5-8C6C-4343-B7F6-2140A1DD92CD}" destId="{5DAE17AA-C5D2-4229-8CD2-64E0FA5FA5C0}" srcOrd="1" destOrd="0" presId="urn:microsoft.com/office/officeart/2005/8/layout/hierarchy2"/>
    <dgm:cxn modelId="{14C7F375-7EF5-4EDA-88FB-D1B35D31C857}" type="presParOf" srcId="{5DAE17AA-C5D2-4229-8CD2-64E0FA5FA5C0}" destId="{7DBA4D29-C0B0-43E1-9DC1-6EA26B676E33}" srcOrd="0" destOrd="0" presId="urn:microsoft.com/office/officeart/2005/8/layout/hierarchy2"/>
    <dgm:cxn modelId="{50613C1B-C7BA-4882-B0BC-BBDB527CAFA8}" type="presParOf" srcId="{5DAE17AA-C5D2-4229-8CD2-64E0FA5FA5C0}" destId="{47191EC2-DEC3-444D-B098-091B2B61704B}" srcOrd="1" destOrd="0" presId="urn:microsoft.com/office/officeart/2005/8/layout/hierarchy2"/>
    <dgm:cxn modelId="{B3EEB621-A972-44A3-8E4B-6015913AFF07}" type="presParOf" srcId="{9F3AD5E5-8C6C-4343-B7F6-2140A1DD92CD}" destId="{A6639B97-F561-4701-8114-7A4330F96980}" srcOrd="2" destOrd="0" presId="urn:microsoft.com/office/officeart/2005/8/layout/hierarchy2"/>
    <dgm:cxn modelId="{65F6819F-A0F6-4E6A-B69F-B234DF9811D2}" type="presParOf" srcId="{A6639B97-F561-4701-8114-7A4330F96980}" destId="{CC522C7A-B050-4EB5-93EF-D682AE24D38D}" srcOrd="0" destOrd="0" presId="urn:microsoft.com/office/officeart/2005/8/layout/hierarchy2"/>
    <dgm:cxn modelId="{8D6823B0-5982-4CC8-9FD1-BE9A5FF48CB0}" type="presParOf" srcId="{9F3AD5E5-8C6C-4343-B7F6-2140A1DD92CD}" destId="{FE0A8406-4042-4A13-9F19-515D8E0D3DB8}" srcOrd="3" destOrd="0" presId="urn:microsoft.com/office/officeart/2005/8/layout/hierarchy2"/>
    <dgm:cxn modelId="{34BD2A17-9517-46D9-8783-2EE80531B803}" type="presParOf" srcId="{FE0A8406-4042-4A13-9F19-515D8E0D3DB8}" destId="{FC56AA0A-BFF2-412E-B4A6-82DC812AE520}" srcOrd="0" destOrd="0" presId="urn:microsoft.com/office/officeart/2005/8/layout/hierarchy2"/>
    <dgm:cxn modelId="{9471A8DC-B055-4C98-8553-0D8BC97F9385}" type="presParOf" srcId="{FE0A8406-4042-4A13-9F19-515D8E0D3DB8}" destId="{22A10145-C00E-480C-90A1-A7761B807E45}" srcOrd="1" destOrd="0" presId="urn:microsoft.com/office/officeart/2005/8/layout/hierarchy2"/>
    <dgm:cxn modelId="{30941C84-9A8A-460C-B45C-DD68BF81D6C9}" type="presParOf" srcId="{951DFA35-7707-4C6F-A9C5-06FF77470AA6}" destId="{AB06C79E-DA07-47A0-A589-473EA7D24DCC}" srcOrd="4" destOrd="0" presId="urn:microsoft.com/office/officeart/2005/8/layout/hierarchy2"/>
    <dgm:cxn modelId="{A836AB32-8997-4F8C-BE00-10BEE7EDC10F}" type="presParOf" srcId="{AB06C79E-DA07-47A0-A589-473EA7D24DCC}" destId="{EC30FF37-60F5-4740-BE78-75B08E6039B4}" srcOrd="0" destOrd="0" presId="urn:microsoft.com/office/officeart/2005/8/layout/hierarchy2"/>
    <dgm:cxn modelId="{4213FA6B-C095-4F62-9B57-E8D32F77D7C3}" type="presParOf" srcId="{951DFA35-7707-4C6F-A9C5-06FF77470AA6}" destId="{61BAF12C-25B3-4409-94AF-599BA36857DD}" srcOrd="5" destOrd="0" presId="urn:microsoft.com/office/officeart/2005/8/layout/hierarchy2"/>
    <dgm:cxn modelId="{2E210BE2-6F1D-4231-95B5-D5367C976473}" type="presParOf" srcId="{61BAF12C-25B3-4409-94AF-599BA36857DD}" destId="{EA7D7F2B-5F3A-44C4-883D-0A4681FBFFA8}" srcOrd="0" destOrd="0" presId="urn:microsoft.com/office/officeart/2005/8/layout/hierarchy2"/>
    <dgm:cxn modelId="{667B96CA-F0FB-499D-B296-B4B0F153313B}" type="presParOf" srcId="{61BAF12C-25B3-4409-94AF-599BA36857DD}" destId="{0D93B869-5C6E-4D0E-9D64-53126483A464}" srcOrd="1" destOrd="0" presId="urn:microsoft.com/office/officeart/2005/8/layout/hierarchy2"/>
    <dgm:cxn modelId="{C01334AF-E071-4DEF-84EB-2F6C639ED7A4}" type="presParOf" srcId="{0D93B869-5C6E-4D0E-9D64-53126483A464}" destId="{F08B084C-0469-4D9D-9920-30A24F3265F7}" srcOrd="0" destOrd="0" presId="urn:microsoft.com/office/officeart/2005/8/layout/hierarchy2"/>
    <dgm:cxn modelId="{FA0CBE53-5E2C-4FA4-88A5-EB8E1F92E4BE}" type="presParOf" srcId="{F08B084C-0469-4D9D-9920-30A24F3265F7}" destId="{E2297E48-A615-4303-8B8C-E9CB17AFE372}" srcOrd="0" destOrd="0" presId="urn:microsoft.com/office/officeart/2005/8/layout/hierarchy2"/>
    <dgm:cxn modelId="{E78A94D0-2DC3-4305-9CF6-1410B6E68BDA}" type="presParOf" srcId="{0D93B869-5C6E-4D0E-9D64-53126483A464}" destId="{4779299A-C070-4D0A-A92E-6E693ED818C7}" srcOrd="1" destOrd="0" presId="urn:microsoft.com/office/officeart/2005/8/layout/hierarchy2"/>
    <dgm:cxn modelId="{62079244-D73D-4F28-820B-0A05E72EB3F3}" type="presParOf" srcId="{4779299A-C070-4D0A-A92E-6E693ED818C7}" destId="{739C1ECB-6B4D-4762-B703-C199F48BC736}" srcOrd="0" destOrd="0" presId="urn:microsoft.com/office/officeart/2005/8/layout/hierarchy2"/>
    <dgm:cxn modelId="{E3FE584A-4F7D-41B0-BF0A-15379B0704F2}" type="presParOf" srcId="{4779299A-C070-4D0A-A92E-6E693ED818C7}" destId="{F48FFC01-BE5A-471C-BF20-50E36692D0DD}" srcOrd="1" destOrd="0" presId="urn:microsoft.com/office/officeart/2005/8/layout/hierarchy2"/>
    <dgm:cxn modelId="{323FF9FB-1AE3-4EDD-A296-7648557B5E76}" type="presParOf" srcId="{0D93B869-5C6E-4D0E-9D64-53126483A464}" destId="{960A1507-CDC3-4CFF-8C00-B71CA364E864}" srcOrd="2" destOrd="0" presId="urn:microsoft.com/office/officeart/2005/8/layout/hierarchy2"/>
    <dgm:cxn modelId="{A713CE5A-B35E-4F49-8A29-71D252CEB0C3}" type="presParOf" srcId="{960A1507-CDC3-4CFF-8C00-B71CA364E864}" destId="{4A9409A5-F759-4944-9342-6F3A966C8A73}" srcOrd="0" destOrd="0" presId="urn:microsoft.com/office/officeart/2005/8/layout/hierarchy2"/>
    <dgm:cxn modelId="{02A3C7DB-395E-46C6-B80A-A9258DFCC4A9}" type="presParOf" srcId="{0D93B869-5C6E-4D0E-9D64-53126483A464}" destId="{EFBB21D7-0D1E-424C-B82B-76534EC2C8ED}" srcOrd="3" destOrd="0" presId="urn:microsoft.com/office/officeart/2005/8/layout/hierarchy2"/>
    <dgm:cxn modelId="{FCEF6800-6DFF-4C51-995E-029D28BF4A78}" type="presParOf" srcId="{EFBB21D7-0D1E-424C-B82B-76534EC2C8ED}" destId="{998A8383-7A2C-49CA-A1F3-08B9FD657D6A}" srcOrd="0" destOrd="0" presId="urn:microsoft.com/office/officeart/2005/8/layout/hierarchy2"/>
    <dgm:cxn modelId="{3759514E-27DF-4989-A125-8D5F111DD09E}" type="presParOf" srcId="{EFBB21D7-0D1E-424C-B82B-76534EC2C8ED}" destId="{3820F7E2-B581-4E1E-8ACB-A71910630B9C}"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7A710-DF5A-4C93-A753-AE858ED27F5B}">
      <dsp:nvSpPr>
        <dsp:cNvPr id="0" name=""/>
        <dsp:cNvSpPr/>
      </dsp:nvSpPr>
      <dsp:spPr>
        <a:xfrm>
          <a:off x="4267070" y="2031295"/>
          <a:ext cx="2032037" cy="498028"/>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دسته‌بندي قانون بر اساس ذي‌نفعان</a:t>
          </a:r>
        </a:p>
      </dsp:txBody>
      <dsp:txXfrm>
        <a:off x="4281657" y="2045882"/>
        <a:ext cx="2002863" cy="468854"/>
      </dsp:txXfrm>
    </dsp:sp>
    <dsp:sp modelId="{19515F8D-DB98-4BD7-B56C-F5E3347B49ED}">
      <dsp:nvSpPr>
        <dsp:cNvPr id="0" name=""/>
        <dsp:cNvSpPr/>
      </dsp:nvSpPr>
      <dsp:spPr>
        <a:xfrm rot="15348241">
          <a:off x="3255545" y="1484947"/>
          <a:ext cx="1624628" cy="15710"/>
        </a:xfrm>
        <a:custGeom>
          <a:avLst/>
          <a:gdLst/>
          <a:ahLst/>
          <a:cxnLst/>
          <a:rect l="0" t="0" r="0" b="0"/>
          <a:pathLst>
            <a:path>
              <a:moveTo>
                <a:pt x="0" y="7855"/>
              </a:moveTo>
              <a:lnTo>
                <a:pt x="1624628" y="785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4027243" y="1452186"/>
        <a:ext cx="81231" cy="81231"/>
      </dsp:txXfrm>
    </dsp:sp>
    <dsp:sp modelId="{3D9433E6-88E5-40B0-BBBB-A25B1AA1EFDF}">
      <dsp:nvSpPr>
        <dsp:cNvPr id="0" name=""/>
        <dsp:cNvSpPr/>
      </dsp:nvSpPr>
      <dsp:spPr>
        <a:xfrm>
          <a:off x="2468150" y="456279"/>
          <a:ext cx="1400496" cy="498028"/>
        </a:xfrm>
        <a:prstGeom prst="roundRect">
          <a:avLst>
            <a:gd name="adj" fmla="val 10000"/>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شخص موضوع داده</a:t>
          </a:r>
        </a:p>
      </dsp:txBody>
      <dsp:txXfrm>
        <a:off x="2482737" y="470866"/>
        <a:ext cx="1371322" cy="468854"/>
      </dsp:txXfrm>
    </dsp:sp>
    <dsp:sp modelId="{D639FCF5-722D-4F0F-BF3B-408555F9E942}">
      <dsp:nvSpPr>
        <dsp:cNvPr id="0" name=""/>
        <dsp:cNvSpPr/>
      </dsp:nvSpPr>
      <dsp:spPr>
        <a:xfrm rot="12942401">
          <a:off x="2023609" y="554255"/>
          <a:ext cx="490659" cy="15710"/>
        </a:xfrm>
        <a:custGeom>
          <a:avLst/>
          <a:gdLst/>
          <a:ahLst/>
          <a:cxnLst/>
          <a:rect l="0" t="0" r="0" b="0"/>
          <a:pathLst>
            <a:path>
              <a:moveTo>
                <a:pt x="0" y="7855"/>
              </a:moveTo>
              <a:lnTo>
                <a:pt x="49065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256672" y="549844"/>
        <a:ext cx="24532" cy="24532"/>
      </dsp:txXfrm>
    </dsp:sp>
    <dsp:sp modelId="{5B82C0C4-549C-457A-A975-ADD40FB4DC1F}">
      <dsp:nvSpPr>
        <dsp:cNvPr id="0" name=""/>
        <dsp:cNvSpPr/>
      </dsp:nvSpPr>
      <dsp:spPr>
        <a:xfrm>
          <a:off x="1073670" y="169913"/>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حقوق</a:t>
          </a:r>
        </a:p>
      </dsp:txBody>
      <dsp:txXfrm>
        <a:off x="1088257" y="184500"/>
        <a:ext cx="966883" cy="468854"/>
      </dsp:txXfrm>
    </dsp:sp>
    <dsp:sp modelId="{C20781DF-F6A7-40EB-9347-2EF93CA7FD3E}">
      <dsp:nvSpPr>
        <dsp:cNvPr id="0" name=""/>
        <dsp:cNvSpPr/>
      </dsp:nvSpPr>
      <dsp:spPr>
        <a:xfrm rot="8657599">
          <a:off x="2023609" y="840622"/>
          <a:ext cx="490659" cy="15710"/>
        </a:xfrm>
        <a:custGeom>
          <a:avLst/>
          <a:gdLst/>
          <a:ahLst/>
          <a:cxnLst/>
          <a:rect l="0" t="0" r="0" b="0"/>
          <a:pathLst>
            <a:path>
              <a:moveTo>
                <a:pt x="0" y="7855"/>
              </a:moveTo>
              <a:lnTo>
                <a:pt x="49065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256672" y="836210"/>
        <a:ext cx="24532" cy="24532"/>
      </dsp:txXfrm>
    </dsp:sp>
    <dsp:sp modelId="{BE6B7B3A-D1FA-4FE5-A240-8B603E237B46}">
      <dsp:nvSpPr>
        <dsp:cNvPr id="0" name=""/>
        <dsp:cNvSpPr/>
      </dsp:nvSpPr>
      <dsp:spPr>
        <a:xfrm>
          <a:off x="1073670" y="742646"/>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وظايف</a:t>
          </a:r>
        </a:p>
      </dsp:txBody>
      <dsp:txXfrm>
        <a:off x="1088257" y="757233"/>
        <a:ext cx="966883" cy="468854"/>
      </dsp:txXfrm>
    </dsp:sp>
    <dsp:sp modelId="{85F452B6-B0CB-4C20-B6D8-8F6B386B256C}">
      <dsp:nvSpPr>
        <dsp:cNvPr id="0" name=""/>
        <dsp:cNvSpPr/>
      </dsp:nvSpPr>
      <dsp:spPr>
        <a:xfrm rot="13629178">
          <a:off x="3774919" y="2057680"/>
          <a:ext cx="585878" cy="15710"/>
        </a:xfrm>
        <a:custGeom>
          <a:avLst/>
          <a:gdLst/>
          <a:ahLst/>
          <a:cxnLst/>
          <a:rect l="0" t="0" r="0" b="0"/>
          <a:pathLst>
            <a:path>
              <a:moveTo>
                <a:pt x="0" y="7855"/>
              </a:moveTo>
              <a:lnTo>
                <a:pt x="585878" y="785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4053212" y="2050888"/>
        <a:ext cx="29293" cy="29293"/>
      </dsp:txXfrm>
    </dsp:sp>
    <dsp:sp modelId="{9C9A9920-6FA2-4E28-B067-D05087ECB708}">
      <dsp:nvSpPr>
        <dsp:cNvPr id="0" name=""/>
        <dsp:cNvSpPr/>
      </dsp:nvSpPr>
      <dsp:spPr>
        <a:xfrm>
          <a:off x="2872590" y="1601746"/>
          <a:ext cx="996057" cy="498028"/>
        </a:xfrm>
        <a:prstGeom prst="roundRect">
          <a:avLst>
            <a:gd name="adj" fmla="val 10000"/>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پردازشگر داده</a:t>
          </a:r>
        </a:p>
      </dsp:txBody>
      <dsp:txXfrm>
        <a:off x="2887177" y="1616333"/>
        <a:ext cx="966883" cy="468854"/>
      </dsp:txXfrm>
    </dsp:sp>
    <dsp:sp modelId="{1DBA8025-4CBC-42C2-87E2-3FFFCDFE3FBA}">
      <dsp:nvSpPr>
        <dsp:cNvPr id="0" name=""/>
        <dsp:cNvSpPr/>
      </dsp:nvSpPr>
      <dsp:spPr>
        <a:xfrm rot="12942401">
          <a:off x="2428048" y="1699721"/>
          <a:ext cx="490659" cy="15710"/>
        </a:xfrm>
        <a:custGeom>
          <a:avLst/>
          <a:gdLst/>
          <a:ahLst/>
          <a:cxnLst/>
          <a:rect l="0" t="0" r="0" b="0"/>
          <a:pathLst>
            <a:path>
              <a:moveTo>
                <a:pt x="0" y="7855"/>
              </a:moveTo>
              <a:lnTo>
                <a:pt x="49065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661112" y="1695310"/>
        <a:ext cx="24532" cy="24532"/>
      </dsp:txXfrm>
    </dsp:sp>
    <dsp:sp modelId="{D31E0083-42DE-435D-84F7-2A87835792F4}">
      <dsp:nvSpPr>
        <dsp:cNvPr id="0" name=""/>
        <dsp:cNvSpPr/>
      </dsp:nvSpPr>
      <dsp:spPr>
        <a:xfrm>
          <a:off x="1478109" y="1315379"/>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حقوق</a:t>
          </a:r>
        </a:p>
      </dsp:txBody>
      <dsp:txXfrm>
        <a:off x="1492696" y="1329966"/>
        <a:ext cx="966883" cy="468854"/>
      </dsp:txXfrm>
    </dsp:sp>
    <dsp:sp modelId="{0B8C4CDF-E474-4C77-9250-40A228042028}">
      <dsp:nvSpPr>
        <dsp:cNvPr id="0" name=""/>
        <dsp:cNvSpPr/>
      </dsp:nvSpPr>
      <dsp:spPr>
        <a:xfrm rot="8657599">
          <a:off x="2428048" y="1986088"/>
          <a:ext cx="490659" cy="15710"/>
        </a:xfrm>
        <a:custGeom>
          <a:avLst/>
          <a:gdLst/>
          <a:ahLst/>
          <a:cxnLst/>
          <a:rect l="0" t="0" r="0" b="0"/>
          <a:pathLst>
            <a:path>
              <a:moveTo>
                <a:pt x="0" y="7855"/>
              </a:moveTo>
              <a:lnTo>
                <a:pt x="49065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661112" y="1981677"/>
        <a:ext cx="24532" cy="24532"/>
      </dsp:txXfrm>
    </dsp:sp>
    <dsp:sp modelId="{37B29885-7303-4CE8-B0DA-C57C51D53AFD}">
      <dsp:nvSpPr>
        <dsp:cNvPr id="0" name=""/>
        <dsp:cNvSpPr/>
      </dsp:nvSpPr>
      <dsp:spPr>
        <a:xfrm>
          <a:off x="1478109" y="1888112"/>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وظايف</a:t>
          </a:r>
        </a:p>
      </dsp:txBody>
      <dsp:txXfrm>
        <a:off x="1492696" y="1902699"/>
        <a:ext cx="966883" cy="468854"/>
      </dsp:txXfrm>
    </dsp:sp>
    <dsp:sp modelId="{128915E5-CA90-4336-8E9D-D8B11A4E3B9C}">
      <dsp:nvSpPr>
        <dsp:cNvPr id="0" name=""/>
        <dsp:cNvSpPr/>
      </dsp:nvSpPr>
      <dsp:spPr>
        <a:xfrm rot="6251759">
          <a:off x="3255545" y="3059963"/>
          <a:ext cx="1624628" cy="15710"/>
        </a:xfrm>
        <a:custGeom>
          <a:avLst/>
          <a:gdLst/>
          <a:ahLst/>
          <a:cxnLst/>
          <a:rect l="0" t="0" r="0" b="0"/>
          <a:pathLst>
            <a:path>
              <a:moveTo>
                <a:pt x="0" y="7855"/>
              </a:moveTo>
              <a:lnTo>
                <a:pt x="1624628" y="785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4027243" y="3027202"/>
        <a:ext cx="81231" cy="81231"/>
      </dsp:txXfrm>
    </dsp:sp>
    <dsp:sp modelId="{2A9985F7-3FEE-4FFC-B90D-5C22F7561443}">
      <dsp:nvSpPr>
        <dsp:cNvPr id="0" name=""/>
        <dsp:cNvSpPr/>
      </dsp:nvSpPr>
      <dsp:spPr>
        <a:xfrm>
          <a:off x="2872590" y="3606312"/>
          <a:ext cx="996057" cy="498028"/>
        </a:xfrm>
        <a:prstGeom prst="roundRect">
          <a:avLst>
            <a:gd name="adj" fmla="val 10000"/>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نهادهاي ناظر</a:t>
          </a:r>
        </a:p>
      </dsp:txBody>
      <dsp:txXfrm>
        <a:off x="2887177" y="3620899"/>
        <a:ext cx="966883" cy="468854"/>
      </dsp:txXfrm>
    </dsp:sp>
    <dsp:sp modelId="{4457FFE3-356F-4C43-8ABF-582606AEA2AD}">
      <dsp:nvSpPr>
        <dsp:cNvPr id="0" name=""/>
        <dsp:cNvSpPr/>
      </dsp:nvSpPr>
      <dsp:spPr>
        <a:xfrm rot="15049260">
          <a:off x="2066988" y="3274738"/>
          <a:ext cx="1212779" cy="15710"/>
        </a:xfrm>
        <a:custGeom>
          <a:avLst/>
          <a:gdLst/>
          <a:ahLst/>
          <a:cxnLst/>
          <a:rect l="0" t="0" r="0" b="0"/>
          <a:pathLst>
            <a:path>
              <a:moveTo>
                <a:pt x="0" y="7855"/>
              </a:moveTo>
              <a:lnTo>
                <a:pt x="121277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643059" y="3252273"/>
        <a:ext cx="60638" cy="60638"/>
      </dsp:txXfrm>
    </dsp:sp>
    <dsp:sp modelId="{EDE8616E-0F05-4308-94FE-C37B9093C577}">
      <dsp:nvSpPr>
        <dsp:cNvPr id="0" name=""/>
        <dsp:cNvSpPr/>
      </dsp:nvSpPr>
      <dsp:spPr>
        <a:xfrm>
          <a:off x="1395207" y="2460845"/>
          <a:ext cx="1078959"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كميسيون حمايت</a:t>
          </a:r>
        </a:p>
      </dsp:txBody>
      <dsp:txXfrm>
        <a:off x="1409794" y="2475432"/>
        <a:ext cx="1049785" cy="468854"/>
      </dsp:txXfrm>
    </dsp:sp>
    <dsp:sp modelId="{A7E0BB74-BAE3-40A4-8742-6C3035AB43F0}">
      <dsp:nvSpPr>
        <dsp:cNvPr id="0" name=""/>
        <dsp:cNvSpPr/>
      </dsp:nvSpPr>
      <dsp:spPr>
        <a:xfrm rot="12942401">
          <a:off x="950666" y="2558821"/>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1183729" y="2554410"/>
        <a:ext cx="24532" cy="24532"/>
      </dsp:txXfrm>
    </dsp:sp>
    <dsp:sp modelId="{240D3837-5651-4EBE-82D5-605475D800FA}">
      <dsp:nvSpPr>
        <dsp:cNvPr id="0" name=""/>
        <dsp:cNvSpPr/>
      </dsp:nvSpPr>
      <dsp:spPr>
        <a:xfrm>
          <a:off x="726" y="2174479"/>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حقوق</a:t>
          </a:r>
        </a:p>
      </dsp:txBody>
      <dsp:txXfrm>
        <a:off x="15313" y="2189066"/>
        <a:ext cx="966883" cy="468854"/>
      </dsp:txXfrm>
    </dsp:sp>
    <dsp:sp modelId="{D418BC37-4E5D-4714-99A8-0CA84810F130}">
      <dsp:nvSpPr>
        <dsp:cNvPr id="0" name=""/>
        <dsp:cNvSpPr/>
      </dsp:nvSpPr>
      <dsp:spPr>
        <a:xfrm rot="8657599">
          <a:off x="950666" y="2845188"/>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1183729" y="2840777"/>
        <a:ext cx="24532" cy="24532"/>
      </dsp:txXfrm>
    </dsp:sp>
    <dsp:sp modelId="{EDD907C3-907C-410B-9503-30276B8595D8}">
      <dsp:nvSpPr>
        <dsp:cNvPr id="0" name=""/>
        <dsp:cNvSpPr/>
      </dsp:nvSpPr>
      <dsp:spPr>
        <a:xfrm>
          <a:off x="726" y="2747212"/>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وظايف</a:t>
          </a:r>
        </a:p>
      </dsp:txBody>
      <dsp:txXfrm>
        <a:off x="15313" y="2761799"/>
        <a:ext cx="966883" cy="468854"/>
      </dsp:txXfrm>
    </dsp:sp>
    <dsp:sp modelId="{CFF09B13-42A3-41B1-94FE-B6E24C98FD1F}">
      <dsp:nvSpPr>
        <dsp:cNvPr id="0" name=""/>
        <dsp:cNvSpPr/>
      </dsp:nvSpPr>
      <dsp:spPr>
        <a:xfrm rot="10800000">
          <a:off x="2474167" y="3847471"/>
          <a:ext cx="398423" cy="15710"/>
        </a:xfrm>
        <a:custGeom>
          <a:avLst/>
          <a:gdLst/>
          <a:ahLst/>
          <a:cxnLst/>
          <a:rect l="0" t="0" r="0" b="0"/>
          <a:pathLst>
            <a:path>
              <a:moveTo>
                <a:pt x="0" y="7855"/>
              </a:moveTo>
              <a:lnTo>
                <a:pt x="398423"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2663418" y="3845365"/>
        <a:ext cx="19921" cy="19921"/>
      </dsp:txXfrm>
    </dsp:sp>
    <dsp:sp modelId="{21ACEEA6-501B-4637-A79A-0FBA6BE63051}">
      <dsp:nvSpPr>
        <dsp:cNvPr id="0" name=""/>
        <dsp:cNvSpPr/>
      </dsp:nvSpPr>
      <dsp:spPr>
        <a:xfrm>
          <a:off x="1478109" y="3606312"/>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هيئت رسيدگي</a:t>
          </a:r>
        </a:p>
      </dsp:txBody>
      <dsp:txXfrm>
        <a:off x="1492696" y="3620899"/>
        <a:ext cx="966883" cy="468854"/>
      </dsp:txXfrm>
    </dsp:sp>
    <dsp:sp modelId="{B7CE44DB-3B38-4CDD-ABB0-C5DD8DCF3B41}">
      <dsp:nvSpPr>
        <dsp:cNvPr id="0" name=""/>
        <dsp:cNvSpPr/>
      </dsp:nvSpPr>
      <dsp:spPr>
        <a:xfrm rot="12942401">
          <a:off x="1033568" y="3704288"/>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1266631" y="3699876"/>
        <a:ext cx="24532" cy="24532"/>
      </dsp:txXfrm>
    </dsp:sp>
    <dsp:sp modelId="{7DBA4D29-C0B0-43E1-9DC1-6EA26B676E33}">
      <dsp:nvSpPr>
        <dsp:cNvPr id="0" name=""/>
        <dsp:cNvSpPr/>
      </dsp:nvSpPr>
      <dsp:spPr>
        <a:xfrm>
          <a:off x="83628" y="3319945"/>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حقوق</a:t>
          </a:r>
        </a:p>
      </dsp:txBody>
      <dsp:txXfrm>
        <a:off x="98215" y="3334532"/>
        <a:ext cx="966883" cy="468854"/>
      </dsp:txXfrm>
    </dsp:sp>
    <dsp:sp modelId="{A6639B97-F561-4701-8114-7A4330F96980}">
      <dsp:nvSpPr>
        <dsp:cNvPr id="0" name=""/>
        <dsp:cNvSpPr/>
      </dsp:nvSpPr>
      <dsp:spPr>
        <a:xfrm rot="8657599">
          <a:off x="1033568" y="3990654"/>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b="1" kern="1200">
            <a:cs typeface="Zar" panose="00000400000000000000" pitchFamily="2" charset="-78"/>
          </a:endParaRPr>
        </a:p>
      </dsp:txBody>
      <dsp:txXfrm rot="10800000">
        <a:off x="1266631" y="3986243"/>
        <a:ext cx="24532" cy="24532"/>
      </dsp:txXfrm>
    </dsp:sp>
    <dsp:sp modelId="{FC56AA0A-BFF2-412E-B4A6-82DC812AE520}">
      <dsp:nvSpPr>
        <dsp:cNvPr id="0" name=""/>
        <dsp:cNvSpPr/>
      </dsp:nvSpPr>
      <dsp:spPr>
        <a:xfrm>
          <a:off x="83628" y="3892678"/>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وظايف</a:t>
          </a:r>
        </a:p>
      </dsp:txBody>
      <dsp:txXfrm>
        <a:off x="98215" y="3907265"/>
        <a:ext cx="966883" cy="468854"/>
      </dsp:txXfrm>
    </dsp:sp>
    <dsp:sp modelId="{AB06C79E-DA07-47A0-A589-473EA7D24DCC}">
      <dsp:nvSpPr>
        <dsp:cNvPr id="0" name=""/>
        <dsp:cNvSpPr/>
      </dsp:nvSpPr>
      <dsp:spPr>
        <a:xfrm rot="6550740">
          <a:off x="2066988" y="4420204"/>
          <a:ext cx="1212779" cy="15710"/>
        </a:xfrm>
        <a:custGeom>
          <a:avLst/>
          <a:gdLst/>
          <a:ahLst/>
          <a:cxnLst/>
          <a:rect l="0" t="0" r="0" b="0"/>
          <a:pathLst>
            <a:path>
              <a:moveTo>
                <a:pt x="0" y="7855"/>
              </a:moveTo>
              <a:lnTo>
                <a:pt x="1212779" y="785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2643059" y="4397740"/>
        <a:ext cx="60638" cy="60638"/>
      </dsp:txXfrm>
    </dsp:sp>
    <dsp:sp modelId="{EA7D7F2B-5F3A-44C4-883D-0A4681FBFFA8}">
      <dsp:nvSpPr>
        <dsp:cNvPr id="0" name=""/>
        <dsp:cNvSpPr/>
      </dsp:nvSpPr>
      <dsp:spPr>
        <a:xfrm>
          <a:off x="1478109" y="4751778"/>
          <a:ext cx="996057" cy="4980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مسئول حمايت</a:t>
          </a:r>
        </a:p>
      </dsp:txBody>
      <dsp:txXfrm>
        <a:off x="1492696" y="4766365"/>
        <a:ext cx="966883" cy="468854"/>
      </dsp:txXfrm>
    </dsp:sp>
    <dsp:sp modelId="{F08B084C-0469-4D9D-9920-30A24F3265F7}">
      <dsp:nvSpPr>
        <dsp:cNvPr id="0" name=""/>
        <dsp:cNvSpPr/>
      </dsp:nvSpPr>
      <dsp:spPr>
        <a:xfrm rot="12942401">
          <a:off x="1033568" y="4849754"/>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266631" y="4845343"/>
        <a:ext cx="24532" cy="24532"/>
      </dsp:txXfrm>
    </dsp:sp>
    <dsp:sp modelId="{739C1ECB-6B4D-4762-B703-C199F48BC736}">
      <dsp:nvSpPr>
        <dsp:cNvPr id="0" name=""/>
        <dsp:cNvSpPr/>
      </dsp:nvSpPr>
      <dsp:spPr>
        <a:xfrm>
          <a:off x="83628" y="4465411"/>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حقوق</a:t>
          </a:r>
        </a:p>
      </dsp:txBody>
      <dsp:txXfrm>
        <a:off x="98215" y="4479998"/>
        <a:ext cx="966883" cy="468854"/>
      </dsp:txXfrm>
    </dsp:sp>
    <dsp:sp modelId="{960A1507-CDC3-4CFF-8C00-B71CA364E864}">
      <dsp:nvSpPr>
        <dsp:cNvPr id="0" name=""/>
        <dsp:cNvSpPr/>
      </dsp:nvSpPr>
      <dsp:spPr>
        <a:xfrm rot="8657599">
          <a:off x="1033568" y="5136120"/>
          <a:ext cx="490659" cy="15710"/>
        </a:xfrm>
        <a:custGeom>
          <a:avLst/>
          <a:gdLst/>
          <a:ahLst/>
          <a:cxnLst/>
          <a:rect l="0" t="0" r="0" b="0"/>
          <a:pathLst>
            <a:path>
              <a:moveTo>
                <a:pt x="0" y="7855"/>
              </a:moveTo>
              <a:lnTo>
                <a:pt x="490659" y="7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266631" y="5131709"/>
        <a:ext cx="24532" cy="24532"/>
      </dsp:txXfrm>
    </dsp:sp>
    <dsp:sp modelId="{998A8383-7A2C-49CA-A1F3-08B9FD657D6A}">
      <dsp:nvSpPr>
        <dsp:cNvPr id="0" name=""/>
        <dsp:cNvSpPr/>
      </dsp:nvSpPr>
      <dsp:spPr>
        <a:xfrm>
          <a:off x="83628" y="5038145"/>
          <a:ext cx="996057" cy="498028"/>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وظايف</a:t>
          </a:r>
        </a:p>
      </dsp:txBody>
      <dsp:txXfrm>
        <a:off x="98215" y="5052732"/>
        <a:ext cx="966883" cy="4688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6189F2893403B8747E484609AFA7D"/>
        <w:category>
          <w:name w:val="General"/>
          <w:gallery w:val="placeholder"/>
        </w:category>
        <w:types>
          <w:type w:val="bbPlcHdr"/>
        </w:types>
        <w:behaviors>
          <w:behavior w:val="content"/>
        </w:behaviors>
        <w:guid w:val="{B55F18A3-F8C2-4888-B155-06BA43073C02}"/>
      </w:docPartPr>
      <w:docPartBody>
        <w:p w:rsidR="00665744" w:rsidRDefault="00903BD1">
          <w:pPr>
            <w:pStyle w:val="E696189F2893403B8747E484609AFA7D"/>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D1"/>
    <w:rsid w:val="00411D09"/>
    <w:rsid w:val="00665744"/>
    <w:rsid w:val="00903BD1"/>
    <w:rsid w:val="00BC09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96189F2893403B8747E484609AFA7D">
    <w:name w:val="E696189F2893403B8747E484609AFA7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FF11-9433-4CC0-8CD4-F1221BD0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351</TotalTime>
  <Pages>1</Pages>
  <Words>658</Words>
  <Characters>3037</Characters>
  <Application>Microsoft Office Word</Application>
  <DocSecurity>0</DocSecurity>
  <Lines>379</Lines>
  <Paragraphs>284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ساختار طرح</vt:lpstr>
      <vt:lpstr>نكات پيشنهادي</vt:lpstr>
      <vt:lpstr>    بهينه‌سازي ساختار طرح</vt:lpstr>
      <vt:lpstr>    تعهدات و مسئوليت‌هاي اشخاص موضوع داده</vt:lpstr>
      <vt:lpstr>    تعيين تكليف پردازشگران امنيتي</vt:lpstr>
    </vt:vector>
  </TitlesOfParts>
  <Company>Personal</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آبان 1403</dc:subject>
  <dc:creator>Tent</dc:creator>
  <cp:keywords/>
  <cp:lastModifiedBy>Tent</cp:lastModifiedBy>
  <cp:revision>25</cp:revision>
  <cp:lastPrinted>2025-06-17T06:06:00Z</cp:lastPrinted>
  <dcterms:created xsi:type="dcterms:W3CDTF">2024-10-29T23:17:00Z</dcterms:created>
  <dcterms:modified xsi:type="dcterms:W3CDTF">2025-06-17T06:07:00Z</dcterms:modified>
</cp:coreProperties>
</file>