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4522E2" w:rsidP="004522E2">
      <w:pPr>
        <w:spacing w:after="120" w:line="240" w:lineRule="auto"/>
        <w:ind w:firstLine="0"/>
        <w:jc w:val="center"/>
        <w:rPr>
          <w:sz w:val="28"/>
        </w:rPr>
      </w:pPr>
      <w:r>
        <w:rPr>
          <w:rFonts w:hint="cs"/>
          <w:sz w:val="28"/>
          <w:rtl/>
        </w:rPr>
        <w:t>به نام خدا</w:t>
      </w:r>
    </w:p>
    <w:p w:rsidR="004522E2" w:rsidRDefault="001A6F64" w:rsidP="004522E2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پيشنهاد گزارشات سامانه بودجه‌بان ـ نگارش 1 ـ 14/8/1392</w:t>
      </w:r>
    </w:p>
    <w:p w:rsidR="001A6F64" w:rsidRDefault="001A6F64" w:rsidP="001A6F64">
      <w:pPr>
        <w:pStyle w:val="Heading1"/>
        <w:rPr>
          <w:rFonts w:hint="cs"/>
          <w:rtl/>
        </w:rPr>
      </w:pPr>
      <w:r>
        <w:rPr>
          <w:rFonts w:hint="cs"/>
          <w:rtl/>
        </w:rPr>
        <w:t>نيازهاي گزارشاتي</w:t>
      </w:r>
    </w:p>
    <w:p w:rsidR="004522E2" w:rsidRDefault="001A6F64" w:rsidP="006E4751">
      <w:pPr>
        <w:rPr>
          <w:rFonts w:hint="cs"/>
          <w:rtl/>
        </w:rPr>
      </w:pPr>
      <w:r>
        <w:rPr>
          <w:rFonts w:hint="cs"/>
          <w:rtl/>
        </w:rPr>
        <w:t>تمركز گزارشات روي اطلاعاتي است كه نهاد بودجه‌گذار مي‌خواهد از پيشرفت كار در اختيار داشته باشد.</w:t>
      </w:r>
      <w:r w:rsidR="006E4751">
        <w:rPr>
          <w:rFonts w:hint="cs"/>
          <w:rtl/>
        </w:rPr>
        <w:t xml:space="preserve"> اوست كه هزينه مي‌كند و بيشترين آمارها را مي‌خواهد به دست بياورد.</w:t>
      </w:r>
      <w:r>
        <w:rPr>
          <w:rFonts w:hint="cs"/>
          <w:rtl/>
        </w:rPr>
        <w:t xml:space="preserve"> اگر گزارشات را دسته‏بندي نماييم بر اساس نقش‌هاي سامانه، شايد چنين خواسته‌هايي در بين باشد:</w:t>
      </w:r>
    </w:p>
    <w:p w:rsidR="001A6F64" w:rsidRDefault="001A6F64" w:rsidP="001A6F64">
      <w:pPr>
        <w:pStyle w:val="Heading2"/>
        <w:rPr>
          <w:rFonts w:hint="cs"/>
          <w:rtl/>
        </w:rPr>
      </w:pPr>
      <w:r>
        <w:rPr>
          <w:rFonts w:hint="cs"/>
          <w:rtl/>
        </w:rPr>
        <w:t>مدير سامانه</w:t>
      </w:r>
    </w:p>
    <w:p w:rsidR="001A6F64" w:rsidRDefault="001A6F64" w:rsidP="001A6F64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وضعيت كار سامانه</w:t>
      </w:r>
    </w:p>
    <w:p w:rsidR="001A6F64" w:rsidRDefault="001A6F64" w:rsidP="001A6F64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حملات خطرناك به سامانه</w:t>
      </w:r>
    </w:p>
    <w:p w:rsidR="001A6F64" w:rsidRDefault="001A6F64" w:rsidP="001A6F64">
      <w:pPr>
        <w:pStyle w:val="ListParagraph"/>
        <w:numPr>
          <w:ilvl w:val="0"/>
          <w:numId w:val="28"/>
        </w:numPr>
        <w:rPr>
          <w:rFonts w:hint="cs"/>
          <w:rtl/>
        </w:rPr>
      </w:pPr>
      <w:r>
        <w:rPr>
          <w:rFonts w:hint="cs"/>
          <w:rtl/>
        </w:rPr>
        <w:t>اشتباهات كاربران سامانه</w:t>
      </w:r>
    </w:p>
    <w:p w:rsidR="001A6F64" w:rsidRDefault="001A6F64" w:rsidP="001A6F64">
      <w:pPr>
        <w:pStyle w:val="Heading2"/>
        <w:rPr>
          <w:rFonts w:hint="cs"/>
          <w:rtl/>
        </w:rPr>
      </w:pPr>
      <w:r>
        <w:rPr>
          <w:rFonts w:hint="cs"/>
          <w:rtl/>
        </w:rPr>
        <w:t>بودجه‌گذار</w:t>
      </w:r>
    </w:p>
    <w:p w:rsidR="001A6F64" w:rsidRDefault="001A6F64" w:rsidP="001A6F64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تمامي نهادها و زيرمجموعه‌هايشان</w:t>
      </w:r>
    </w:p>
    <w:p w:rsidR="001A6F64" w:rsidRDefault="00D66D9A" w:rsidP="001A6F64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همه پروژه‌ها و طرح‌هاي ثبت شده</w:t>
      </w:r>
    </w:p>
    <w:p w:rsidR="00D66D9A" w:rsidRDefault="00D66D9A" w:rsidP="001A6F64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بودجه‌هاي درخواستي و بودجه‌هاي مصوّب</w:t>
      </w:r>
    </w:p>
    <w:p w:rsidR="00D66D9A" w:rsidRDefault="00D66D9A" w:rsidP="001A6F64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وضعيت فعلي و لحظه‌اي پروژه‌ها</w:t>
      </w:r>
    </w:p>
    <w:p w:rsidR="00D66D9A" w:rsidRDefault="00D66D9A" w:rsidP="001A6F64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بودجه‌هاي پرداخت‌شده و متعهدشده به پرداخت</w:t>
      </w:r>
    </w:p>
    <w:p w:rsidR="00D66D9A" w:rsidRDefault="00D66D9A" w:rsidP="001A6F64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گزارشات پروژه‌ها</w:t>
      </w:r>
    </w:p>
    <w:p w:rsidR="00FE6162" w:rsidRDefault="00FE6162" w:rsidP="001A6F64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پيش‌بيني زمان اتمام پروژه‌ها و بسته شدن كار</w:t>
      </w:r>
    </w:p>
    <w:p w:rsidR="00FE6162" w:rsidRDefault="00FE6162" w:rsidP="001A6F64">
      <w:pPr>
        <w:pStyle w:val="ListParagraph"/>
        <w:numPr>
          <w:ilvl w:val="0"/>
          <w:numId w:val="29"/>
        </w:numPr>
        <w:rPr>
          <w:rFonts w:hint="cs"/>
          <w:rtl/>
        </w:rPr>
      </w:pPr>
      <w:r>
        <w:rPr>
          <w:rFonts w:hint="cs"/>
          <w:rtl/>
        </w:rPr>
        <w:t>دسته‌بندي موضوعي پروژه‌ها (آموزشي، پژوهشي، ترويجي و…)</w:t>
      </w:r>
    </w:p>
    <w:p w:rsidR="001A6F64" w:rsidRDefault="001A6F64" w:rsidP="001A6F64">
      <w:pPr>
        <w:pStyle w:val="Heading2"/>
        <w:rPr>
          <w:rFonts w:hint="cs"/>
          <w:rtl/>
        </w:rPr>
      </w:pPr>
      <w:r>
        <w:rPr>
          <w:rFonts w:hint="cs"/>
          <w:rtl/>
        </w:rPr>
        <w:t>عملگر واسطه</w:t>
      </w:r>
    </w:p>
    <w:p w:rsidR="00D66D9A" w:rsidRDefault="00D66D9A" w:rsidP="00D66D9A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وضعيت فعلي پروژه‌هاي زيرمجموعه</w:t>
      </w:r>
    </w:p>
    <w:p w:rsidR="00D66D9A" w:rsidRDefault="00D66D9A" w:rsidP="00D66D9A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cs"/>
          <w:rtl/>
        </w:rPr>
        <w:t>بودجه‌هاي درخواستي و مصوّب</w:t>
      </w:r>
    </w:p>
    <w:p w:rsidR="00D66D9A" w:rsidRDefault="00D66D9A" w:rsidP="00D66D9A">
      <w:pPr>
        <w:pStyle w:val="ListParagraph"/>
        <w:numPr>
          <w:ilvl w:val="0"/>
          <w:numId w:val="30"/>
        </w:numPr>
        <w:rPr>
          <w:rFonts w:hint="cs"/>
          <w:rtl/>
        </w:rPr>
      </w:pPr>
      <w:r>
        <w:rPr>
          <w:rFonts w:hint="cs"/>
          <w:rtl/>
        </w:rPr>
        <w:t>بودجه‌هاي دريافت شده و در انتظار وصول</w:t>
      </w:r>
    </w:p>
    <w:p w:rsidR="001A6F64" w:rsidRDefault="001A6F64" w:rsidP="001A6F64">
      <w:pPr>
        <w:pStyle w:val="Heading2"/>
        <w:rPr>
          <w:rFonts w:hint="cs"/>
          <w:rtl/>
        </w:rPr>
      </w:pPr>
      <w:r>
        <w:rPr>
          <w:rFonts w:hint="cs"/>
          <w:rtl/>
        </w:rPr>
        <w:t>عملگر مجري</w:t>
      </w:r>
    </w:p>
    <w:p w:rsidR="001A6F64" w:rsidRDefault="00D66D9A" w:rsidP="00D66D9A">
      <w:pPr>
        <w:pStyle w:val="ListParagraph"/>
        <w:numPr>
          <w:ilvl w:val="0"/>
          <w:numId w:val="31"/>
        </w:numPr>
        <w:rPr>
          <w:rFonts w:hint="cs"/>
          <w:rtl/>
        </w:rPr>
      </w:pPr>
      <w:r>
        <w:rPr>
          <w:rFonts w:hint="cs"/>
          <w:rtl/>
        </w:rPr>
        <w:t>فهرست پروژه‌هاي خود</w:t>
      </w:r>
    </w:p>
    <w:p w:rsidR="001A6F64" w:rsidRDefault="001A6F64" w:rsidP="001A6F64">
      <w:pPr>
        <w:pStyle w:val="Heading2"/>
        <w:rPr>
          <w:rFonts w:hint="cs"/>
          <w:rtl/>
        </w:rPr>
      </w:pPr>
      <w:r>
        <w:rPr>
          <w:rFonts w:hint="cs"/>
          <w:rtl/>
        </w:rPr>
        <w:t>عملگر ناظر</w:t>
      </w:r>
    </w:p>
    <w:p w:rsidR="001A6F64" w:rsidRDefault="00D66D9A" w:rsidP="00D66D9A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فهرست پروژه‌هاي نظارت شده</w:t>
      </w:r>
    </w:p>
    <w:p w:rsidR="00FF591C" w:rsidRDefault="008A4D1A" w:rsidP="008A4D1A">
      <w:pPr>
        <w:pStyle w:val="Heading1"/>
        <w:rPr>
          <w:rFonts w:hint="cs"/>
          <w:rtl/>
        </w:rPr>
      </w:pPr>
      <w:r>
        <w:rPr>
          <w:rFonts w:hint="cs"/>
          <w:rtl/>
        </w:rPr>
        <w:t>گزارشات پيشنهادي</w:t>
      </w:r>
    </w:p>
    <w:p w:rsidR="008A4D1A" w:rsidRDefault="008A4D1A" w:rsidP="008A4D1A">
      <w:pPr>
        <w:pStyle w:val="Heading2"/>
        <w:rPr>
          <w:rFonts w:hint="cs"/>
          <w:rtl/>
        </w:rPr>
      </w:pPr>
      <w:r>
        <w:rPr>
          <w:rFonts w:hint="cs"/>
          <w:rtl/>
        </w:rPr>
        <w:t>مدير سامانه</w:t>
      </w:r>
    </w:p>
    <w:p w:rsidR="008A4D1A" w:rsidRDefault="00C37EC8" w:rsidP="00C37EC8">
      <w:pPr>
        <w:pStyle w:val="ListParagraph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t>گزارش لاگ‌هاي فني سامانه (تلاش هكر‌ها، ورودهاي ناموفق، فعاليت‌هاي كاربران)</w:t>
      </w:r>
    </w:p>
    <w:p w:rsidR="00C37EC8" w:rsidRDefault="00C37EC8" w:rsidP="00C37EC8">
      <w:pPr>
        <w:pStyle w:val="ListParagraph"/>
        <w:numPr>
          <w:ilvl w:val="0"/>
          <w:numId w:val="33"/>
        </w:numPr>
        <w:rPr>
          <w:rFonts w:hint="cs"/>
        </w:rPr>
      </w:pPr>
      <w:r>
        <w:rPr>
          <w:rFonts w:hint="cs"/>
          <w:rtl/>
        </w:rPr>
        <w:lastRenderedPageBreak/>
        <w:t>گزارش حجم نموداري اطلاعات وارد شده به بانك‌ها در مقياس زمان (بيانگر فعاليت موفق كاربران)</w:t>
      </w:r>
    </w:p>
    <w:p w:rsidR="00C37EC8" w:rsidRDefault="00C37EC8" w:rsidP="00C37EC8">
      <w:pPr>
        <w:pStyle w:val="Heading2"/>
        <w:rPr>
          <w:rFonts w:hint="cs"/>
          <w:rtl/>
        </w:rPr>
      </w:pPr>
      <w:r>
        <w:rPr>
          <w:rFonts w:hint="cs"/>
          <w:rtl/>
        </w:rPr>
        <w:t>بودجه‌گذار</w:t>
      </w:r>
    </w:p>
    <w:p w:rsidR="00C37EC8" w:rsidRDefault="00C37EC8" w:rsidP="00C37EC8">
      <w:pPr>
        <w:pStyle w:val="ListParagraph"/>
        <w:numPr>
          <w:ilvl w:val="0"/>
          <w:numId w:val="34"/>
        </w:numPr>
        <w:rPr>
          <w:rFonts w:hint="cs"/>
        </w:rPr>
      </w:pPr>
      <w:r>
        <w:rPr>
          <w:rFonts w:hint="cs"/>
          <w:rtl/>
        </w:rPr>
        <w:t>فهرست نهادهاي رده يك</w:t>
      </w:r>
    </w:p>
    <w:p w:rsidR="00C37EC8" w:rsidRDefault="00C37EC8" w:rsidP="00C37EC8">
      <w:pPr>
        <w:pStyle w:val="ListParagraph"/>
        <w:numPr>
          <w:ilvl w:val="2"/>
          <w:numId w:val="34"/>
        </w:numPr>
        <w:rPr>
          <w:rFonts w:hint="cs"/>
        </w:rPr>
      </w:pPr>
      <w:r>
        <w:rPr>
          <w:rFonts w:hint="cs"/>
          <w:rtl/>
        </w:rPr>
        <w:t>همراه با: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نهادهاي زيرمجموعه (و هر چه پايين برود)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تعداد پروژه‌هاي مصوب هر كدام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فهرست پروژه‌هاي هر كدام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وضعيت پروژه‌هاي هر يك (صفر، نيمه، پايان)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ريز اطلاعات نهاد (گزارش‌هاي كلان از سامانه)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 xml:space="preserve">ريز اطلاعات تمامي پروژه‌ها </w:t>
      </w:r>
      <w:r>
        <w:rPr>
          <w:rFonts w:hint="cs"/>
          <w:rtl/>
        </w:rPr>
        <w:t>(گزارش‌هاي كلان از سامانه)</w:t>
      </w:r>
    </w:p>
    <w:p w:rsidR="00C37EC8" w:rsidRDefault="00C37EC8" w:rsidP="00C37EC8">
      <w:pPr>
        <w:pStyle w:val="ListParagraph"/>
        <w:numPr>
          <w:ilvl w:val="2"/>
          <w:numId w:val="34"/>
        </w:numPr>
        <w:rPr>
          <w:rFonts w:hint="cs"/>
        </w:rPr>
      </w:pPr>
      <w:r>
        <w:rPr>
          <w:rFonts w:hint="cs"/>
          <w:rtl/>
        </w:rPr>
        <w:t>به ترتيب: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تعداد پروژه‌هاي مصوب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حجم بودجه مصوب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حروف الفبا</w:t>
      </w:r>
    </w:p>
    <w:p w:rsidR="00C37EC8" w:rsidRDefault="00C37EC8" w:rsidP="00C37EC8">
      <w:pPr>
        <w:pStyle w:val="ListParagraph"/>
        <w:numPr>
          <w:ilvl w:val="0"/>
          <w:numId w:val="34"/>
        </w:numPr>
        <w:rPr>
          <w:rFonts w:hint="cs"/>
        </w:rPr>
      </w:pPr>
      <w:r>
        <w:rPr>
          <w:rFonts w:hint="cs"/>
          <w:rtl/>
        </w:rPr>
        <w:t>فهرست پروژه‌ها</w:t>
      </w:r>
    </w:p>
    <w:p w:rsidR="00C37EC8" w:rsidRDefault="00C37EC8" w:rsidP="00C37EC8">
      <w:pPr>
        <w:pStyle w:val="ListParagraph"/>
        <w:numPr>
          <w:ilvl w:val="2"/>
          <w:numId w:val="34"/>
        </w:numPr>
        <w:rPr>
          <w:rFonts w:hint="cs"/>
        </w:rPr>
      </w:pPr>
      <w:r>
        <w:rPr>
          <w:rFonts w:hint="cs"/>
          <w:rtl/>
        </w:rPr>
        <w:t>همراه با: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نهاد ارشد، نهاد ارائه‌كننده و ناظر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زمان‌بندي اجرا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بودجه</w:t>
      </w:r>
    </w:p>
    <w:p w:rsidR="00EF00D7" w:rsidRDefault="00EF00D7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نظرات كارشناسي و مديريتي</w:t>
      </w:r>
    </w:p>
    <w:p w:rsidR="00C37EC8" w:rsidRDefault="00296966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دسته‌بندي استاني</w:t>
      </w:r>
    </w:p>
    <w:p w:rsidR="00296966" w:rsidRDefault="00296966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دسته‌بندي موضوعي (آموزشي، ترويجي و…)</w:t>
      </w:r>
    </w:p>
    <w:p w:rsidR="00C37EC8" w:rsidRDefault="00C37EC8" w:rsidP="00C37EC8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ريز اطلاعات پروژه</w:t>
      </w:r>
      <w:r>
        <w:rPr>
          <w:rFonts w:hint="cs"/>
          <w:rtl/>
        </w:rPr>
        <w:t xml:space="preserve"> (گزارش‌هاي كلان از سامانه)</w:t>
      </w:r>
    </w:p>
    <w:p w:rsidR="00296966" w:rsidRDefault="00296966" w:rsidP="00296966">
      <w:pPr>
        <w:pStyle w:val="ListParagraph"/>
        <w:numPr>
          <w:ilvl w:val="2"/>
          <w:numId w:val="34"/>
        </w:numPr>
        <w:rPr>
          <w:rFonts w:hint="cs"/>
        </w:rPr>
      </w:pPr>
      <w:r>
        <w:rPr>
          <w:rFonts w:hint="cs"/>
          <w:rtl/>
        </w:rPr>
        <w:t>به ترتيب:</w:t>
      </w:r>
    </w:p>
    <w:p w:rsidR="00296966" w:rsidRDefault="003A33AE" w:rsidP="00296966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الفبايي</w:t>
      </w:r>
    </w:p>
    <w:p w:rsidR="003A33AE" w:rsidRDefault="00EC71FE" w:rsidP="00296966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 xml:space="preserve">حجم </w:t>
      </w:r>
      <w:r w:rsidR="003A33AE">
        <w:rPr>
          <w:rFonts w:hint="cs"/>
          <w:rtl/>
        </w:rPr>
        <w:t>بودجه</w:t>
      </w:r>
    </w:p>
    <w:p w:rsidR="003A33AE" w:rsidRDefault="003A33AE" w:rsidP="003A33AE">
      <w:pPr>
        <w:pStyle w:val="ListParagraph"/>
        <w:numPr>
          <w:ilvl w:val="0"/>
          <w:numId w:val="34"/>
        </w:numPr>
        <w:rPr>
          <w:rFonts w:hint="cs"/>
        </w:rPr>
      </w:pPr>
      <w:r>
        <w:rPr>
          <w:rFonts w:hint="cs"/>
          <w:rtl/>
        </w:rPr>
        <w:t>بودجه‌ها</w:t>
      </w:r>
    </w:p>
    <w:p w:rsidR="003A33AE" w:rsidRDefault="007C3FDD" w:rsidP="003A33AE">
      <w:pPr>
        <w:pStyle w:val="ListParagraph"/>
        <w:numPr>
          <w:ilvl w:val="2"/>
          <w:numId w:val="34"/>
        </w:numPr>
        <w:rPr>
          <w:rFonts w:hint="cs"/>
        </w:rPr>
      </w:pPr>
      <w:r>
        <w:rPr>
          <w:rFonts w:hint="cs"/>
          <w:rtl/>
        </w:rPr>
        <w:t>نمودار</w:t>
      </w:r>
      <w:r w:rsidR="003A33AE">
        <w:rPr>
          <w:rFonts w:hint="cs"/>
          <w:rtl/>
        </w:rPr>
        <w:t>:</w:t>
      </w:r>
    </w:p>
    <w:p w:rsidR="003A33AE" w:rsidRDefault="003A33AE" w:rsidP="003A33AE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ميله‌اي بودجه‌هاي پيشنهادي به بودجه‌هاي مصوّب</w:t>
      </w:r>
    </w:p>
    <w:p w:rsidR="003A33AE" w:rsidRDefault="003A33AE" w:rsidP="003A33AE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 xml:space="preserve">ميله‌اي </w:t>
      </w:r>
      <w:r>
        <w:rPr>
          <w:rFonts w:hint="cs"/>
          <w:rtl/>
        </w:rPr>
        <w:t>بودجه‌هاي استاني به نهادهاي رده يك</w:t>
      </w:r>
    </w:p>
    <w:p w:rsidR="003A33AE" w:rsidRDefault="003A33AE" w:rsidP="003A33AE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 xml:space="preserve">ميله‌اي </w:t>
      </w:r>
      <w:r>
        <w:rPr>
          <w:rFonts w:hint="cs"/>
          <w:rtl/>
        </w:rPr>
        <w:t>بودجه‌هاي رده يك در كنار هم</w:t>
      </w:r>
    </w:p>
    <w:p w:rsidR="003A33AE" w:rsidRDefault="003A33AE" w:rsidP="003A33AE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دايره‌اي بودجه پرداخت‌شده به كل بودجه</w:t>
      </w:r>
    </w:p>
    <w:p w:rsidR="003A33AE" w:rsidRDefault="003A33AE" w:rsidP="003A33AE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خط شكسته زمان‌بندي اجراي پروژه‌ها (تعداد پروژه در زمان)</w:t>
      </w:r>
    </w:p>
    <w:p w:rsidR="003A33AE" w:rsidRDefault="003A33AE" w:rsidP="00BF4B7B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 xml:space="preserve">ميله‌اي </w:t>
      </w:r>
      <w:r w:rsidR="00BF4B7B">
        <w:rPr>
          <w:rFonts w:hint="cs"/>
          <w:rtl/>
        </w:rPr>
        <w:t>مقدار</w:t>
      </w:r>
      <w:r>
        <w:rPr>
          <w:rFonts w:hint="cs"/>
          <w:rtl/>
        </w:rPr>
        <w:t xml:space="preserve"> </w:t>
      </w:r>
      <w:r w:rsidR="00BF4B7B">
        <w:rPr>
          <w:rFonts w:hint="cs"/>
          <w:rtl/>
        </w:rPr>
        <w:t>بودجه</w:t>
      </w:r>
      <w:r>
        <w:rPr>
          <w:rFonts w:hint="cs"/>
          <w:rtl/>
        </w:rPr>
        <w:t xml:space="preserve"> مصوّب</w:t>
      </w:r>
      <w:r w:rsidR="00BF4B7B">
        <w:rPr>
          <w:rFonts w:hint="cs"/>
          <w:rtl/>
        </w:rPr>
        <w:t xml:space="preserve"> و پروژه‌ها</w:t>
      </w:r>
      <w:r>
        <w:rPr>
          <w:rFonts w:hint="cs"/>
          <w:rtl/>
        </w:rPr>
        <w:t xml:space="preserve"> در موضوعات</w:t>
      </w:r>
    </w:p>
    <w:p w:rsidR="003A33AE" w:rsidRDefault="003A33AE" w:rsidP="00BF4B7B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 xml:space="preserve">ميله‌‌اي </w:t>
      </w:r>
      <w:r w:rsidR="00BF4B7B">
        <w:rPr>
          <w:rFonts w:hint="cs"/>
          <w:rtl/>
        </w:rPr>
        <w:t>بودجه پروژه‌‌ها به</w:t>
      </w:r>
      <w:r>
        <w:rPr>
          <w:rFonts w:hint="cs"/>
          <w:rtl/>
        </w:rPr>
        <w:t xml:space="preserve"> موضوعات در استان‌ها</w:t>
      </w:r>
    </w:p>
    <w:p w:rsidR="007C3FDD" w:rsidRDefault="007C3FDD" w:rsidP="007C3FDD">
      <w:pPr>
        <w:pStyle w:val="ListParagraph"/>
        <w:numPr>
          <w:ilvl w:val="2"/>
          <w:numId w:val="34"/>
        </w:numPr>
        <w:rPr>
          <w:rFonts w:hint="cs"/>
        </w:rPr>
      </w:pPr>
      <w:r>
        <w:rPr>
          <w:rFonts w:hint="cs"/>
          <w:rtl/>
        </w:rPr>
        <w:t>به صورت:</w:t>
      </w:r>
    </w:p>
    <w:p w:rsidR="007C3FDD" w:rsidRDefault="001E33CC" w:rsidP="007C3FDD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همه در يك نمودار</w:t>
      </w:r>
    </w:p>
    <w:p w:rsidR="001E33CC" w:rsidRDefault="001E33CC" w:rsidP="007C3FDD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يك نمودار براي هر استان</w:t>
      </w:r>
    </w:p>
    <w:p w:rsidR="001E33CC" w:rsidRDefault="001E33CC" w:rsidP="007C3FDD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lastRenderedPageBreak/>
        <w:t>يك نمودار براي هر نهاد رده يك</w:t>
      </w:r>
    </w:p>
    <w:p w:rsidR="001E33CC" w:rsidRDefault="001E33CC" w:rsidP="007C3FDD">
      <w:pPr>
        <w:pStyle w:val="ListParagraph"/>
        <w:numPr>
          <w:ilvl w:val="3"/>
          <w:numId w:val="34"/>
        </w:numPr>
        <w:rPr>
          <w:rFonts w:hint="cs"/>
        </w:rPr>
      </w:pPr>
      <w:r>
        <w:rPr>
          <w:rFonts w:hint="cs"/>
          <w:rtl/>
        </w:rPr>
        <w:t>يك نمودار براي هر موضوع</w:t>
      </w:r>
    </w:p>
    <w:p w:rsidR="001E33CC" w:rsidRDefault="00392790" w:rsidP="00392790">
      <w:pPr>
        <w:pStyle w:val="Heading2"/>
        <w:rPr>
          <w:rFonts w:hint="cs"/>
          <w:rtl/>
        </w:rPr>
      </w:pPr>
      <w:r>
        <w:rPr>
          <w:rFonts w:hint="cs"/>
          <w:rtl/>
        </w:rPr>
        <w:t>عملگر واسطه</w:t>
      </w:r>
    </w:p>
    <w:p w:rsidR="00392790" w:rsidRDefault="00392790" w:rsidP="00392790">
      <w:pPr>
        <w:pStyle w:val="ListParagraph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فهرست پروژه‌هاي زيرمجموعه</w:t>
      </w:r>
    </w:p>
    <w:p w:rsidR="00392790" w:rsidRDefault="00392790" w:rsidP="00392790">
      <w:pPr>
        <w:pStyle w:val="ListParagraph"/>
        <w:numPr>
          <w:ilvl w:val="2"/>
          <w:numId w:val="35"/>
        </w:numPr>
        <w:rPr>
          <w:rFonts w:hint="cs"/>
        </w:rPr>
      </w:pPr>
      <w:r>
        <w:rPr>
          <w:rFonts w:hint="cs"/>
          <w:rtl/>
        </w:rPr>
        <w:t>همراه با: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نهاد مجري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ميزان پيشرفت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گزارش نظارت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زمان‌بندي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بودجه</w:t>
      </w:r>
    </w:p>
    <w:p w:rsidR="00392790" w:rsidRDefault="00392790" w:rsidP="00392790">
      <w:pPr>
        <w:pStyle w:val="ListParagraph"/>
        <w:numPr>
          <w:ilvl w:val="2"/>
          <w:numId w:val="35"/>
        </w:numPr>
        <w:rPr>
          <w:rFonts w:hint="cs"/>
        </w:rPr>
      </w:pPr>
      <w:r>
        <w:rPr>
          <w:rFonts w:hint="cs"/>
          <w:rtl/>
        </w:rPr>
        <w:t>به ترتيب: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الفباي نهادهاي مجري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الفباي نام پروژه‌ها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حجم بودجه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زمان آغاز و پايان</w:t>
      </w:r>
    </w:p>
    <w:p w:rsidR="00392790" w:rsidRDefault="00392790" w:rsidP="00392790">
      <w:pPr>
        <w:pStyle w:val="ListParagraph"/>
        <w:numPr>
          <w:ilvl w:val="3"/>
          <w:numId w:val="35"/>
        </w:numPr>
        <w:rPr>
          <w:rFonts w:hint="cs"/>
        </w:rPr>
      </w:pPr>
      <w:r>
        <w:rPr>
          <w:rFonts w:hint="cs"/>
          <w:rtl/>
        </w:rPr>
        <w:t>مدت زمان اجرا</w:t>
      </w:r>
    </w:p>
    <w:p w:rsidR="00392790" w:rsidRDefault="00392790" w:rsidP="00392790">
      <w:pPr>
        <w:pStyle w:val="ListParagraph"/>
        <w:numPr>
          <w:ilvl w:val="0"/>
          <w:numId w:val="35"/>
        </w:numPr>
        <w:rPr>
          <w:rFonts w:hint="cs"/>
        </w:rPr>
      </w:pPr>
      <w:r>
        <w:rPr>
          <w:rFonts w:hint="cs"/>
          <w:rtl/>
        </w:rPr>
        <w:t>فهرست پروژه‌هاي در حال اجرا و پايان نيافته</w:t>
      </w:r>
    </w:p>
    <w:p w:rsidR="00392790" w:rsidRDefault="00392790" w:rsidP="00392790">
      <w:pPr>
        <w:pStyle w:val="Heading2"/>
        <w:rPr>
          <w:rFonts w:hint="cs"/>
          <w:rtl/>
        </w:rPr>
      </w:pPr>
      <w:r>
        <w:rPr>
          <w:rFonts w:hint="cs"/>
          <w:rtl/>
        </w:rPr>
        <w:t>عملگر مجري</w:t>
      </w:r>
    </w:p>
    <w:p w:rsidR="00392790" w:rsidRDefault="00392790" w:rsidP="00392790">
      <w:pPr>
        <w:pStyle w:val="ListParagraph"/>
        <w:numPr>
          <w:ilvl w:val="0"/>
          <w:numId w:val="36"/>
        </w:numPr>
        <w:rPr>
          <w:rFonts w:hint="cs"/>
        </w:rPr>
      </w:pPr>
      <w:r>
        <w:rPr>
          <w:rFonts w:hint="cs"/>
          <w:rtl/>
        </w:rPr>
        <w:t>فهرست پروژه‌هاي پيشنهادي مصوّب</w:t>
      </w:r>
    </w:p>
    <w:p w:rsidR="00392790" w:rsidRDefault="00392790" w:rsidP="00392790">
      <w:pPr>
        <w:pStyle w:val="ListParagraph"/>
        <w:numPr>
          <w:ilvl w:val="2"/>
          <w:numId w:val="36"/>
        </w:numPr>
        <w:rPr>
          <w:rFonts w:hint="cs"/>
        </w:rPr>
      </w:pPr>
      <w:r>
        <w:rPr>
          <w:rFonts w:hint="cs"/>
          <w:rtl/>
        </w:rPr>
        <w:t>همراه با:</w:t>
      </w:r>
    </w:p>
    <w:p w:rsidR="00392790" w:rsidRDefault="00392790" w:rsidP="00392790">
      <w:pPr>
        <w:pStyle w:val="ListParagraph"/>
        <w:numPr>
          <w:ilvl w:val="3"/>
          <w:numId w:val="36"/>
        </w:numPr>
        <w:rPr>
          <w:rFonts w:hint="cs"/>
        </w:rPr>
      </w:pPr>
      <w:r>
        <w:rPr>
          <w:rFonts w:hint="cs"/>
          <w:rtl/>
        </w:rPr>
        <w:t>ريز اطلاعات پروژه</w:t>
      </w:r>
    </w:p>
    <w:p w:rsidR="00392790" w:rsidRDefault="00392790" w:rsidP="00392790">
      <w:pPr>
        <w:pStyle w:val="ListParagraph"/>
        <w:numPr>
          <w:ilvl w:val="3"/>
          <w:numId w:val="36"/>
        </w:numPr>
        <w:rPr>
          <w:rFonts w:hint="cs"/>
        </w:rPr>
      </w:pPr>
      <w:r>
        <w:rPr>
          <w:rFonts w:hint="cs"/>
          <w:rtl/>
        </w:rPr>
        <w:t>بودجه و زمان</w:t>
      </w:r>
    </w:p>
    <w:p w:rsidR="00392790" w:rsidRDefault="00392790" w:rsidP="00392790">
      <w:pPr>
        <w:pStyle w:val="ListParagraph"/>
        <w:numPr>
          <w:ilvl w:val="2"/>
          <w:numId w:val="36"/>
        </w:numPr>
        <w:rPr>
          <w:rFonts w:hint="cs"/>
        </w:rPr>
      </w:pPr>
      <w:r>
        <w:rPr>
          <w:rFonts w:hint="cs"/>
          <w:rtl/>
        </w:rPr>
        <w:t>به ترتيب:</w:t>
      </w:r>
    </w:p>
    <w:p w:rsidR="00392790" w:rsidRDefault="00392790" w:rsidP="00392790">
      <w:pPr>
        <w:pStyle w:val="ListParagraph"/>
        <w:numPr>
          <w:ilvl w:val="3"/>
          <w:numId w:val="36"/>
        </w:numPr>
        <w:rPr>
          <w:rFonts w:hint="cs"/>
        </w:rPr>
      </w:pPr>
      <w:r>
        <w:rPr>
          <w:rFonts w:hint="cs"/>
          <w:rtl/>
        </w:rPr>
        <w:t>حروف الفبا</w:t>
      </w:r>
    </w:p>
    <w:p w:rsidR="00392790" w:rsidRDefault="00392790" w:rsidP="00392790">
      <w:pPr>
        <w:pStyle w:val="ListParagraph"/>
        <w:numPr>
          <w:ilvl w:val="3"/>
          <w:numId w:val="36"/>
        </w:numPr>
        <w:rPr>
          <w:rFonts w:hint="cs"/>
        </w:rPr>
      </w:pPr>
      <w:r>
        <w:rPr>
          <w:rFonts w:hint="cs"/>
          <w:rtl/>
        </w:rPr>
        <w:t>زمان اجرا</w:t>
      </w:r>
    </w:p>
    <w:p w:rsidR="00392790" w:rsidRDefault="006A151C" w:rsidP="006A151C">
      <w:pPr>
        <w:pStyle w:val="Heading2"/>
        <w:rPr>
          <w:rFonts w:hint="cs"/>
          <w:rtl/>
        </w:rPr>
      </w:pPr>
      <w:r>
        <w:rPr>
          <w:rFonts w:hint="cs"/>
          <w:rtl/>
        </w:rPr>
        <w:t>عملگر ناظر</w:t>
      </w:r>
    </w:p>
    <w:p w:rsidR="006A151C" w:rsidRDefault="00FF4558" w:rsidP="006A151C">
      <w:pPr>
        <w:pStyle w:val="ListParagraph"/>
        <w:numPr>
          <w:ilvl w:val="0"/>
          <w:numId w:val="37"/>
        </w:numPr>
        <w:rPr>
          <w:rFonts w:hint="cs"/>
        </w:rPr>
      </w:pPr>
      <w:r>
        <w:rPr>
          <w:rFonts w:hint="cs"/>
          <w:rtl/>
        </w:rPr>
        <w:t>فهرست پروژه‌هاي تحت نظارت</w:t>
      </w:r>
    </w:p>
    <w:p w:rsidR="00FF4558" w:rsidRDefault="00FF4558" w:rsidP="00FF4558">
      <w:pPr>
        <w:pStyle w:val="ListParagraph"/>
        <w:numPr>
          <w:ilvl w:val="2"/>
          <w:numId w:val="37"/>
        </w:numPr>
        <w:rPr>
          <w:rFonts w:hint="cs"/>
        </w:rPr>
      </w:pPr>
      <w:r>
        <w:rPr>
          <w:rFonts w:hint="cs"/>
          <w:rtl/>
        </w:rPr>
        <w:t>همراه با:</w:t>
      </w:r>
    </w:p>
    <w:p w:rsidR="00FF4558" w:rsidRDefault="00FF4558" w:rsidP="00FF4558">
      <w:pPr>
        <w:pStyle w:val="ListParagraph"/>
        <w:numPr>
          <w:ilvl w:val="3"/>
          <w:numId w:val="37"/>
        </w:numPr>
        <w:rPr>
          <w:rFonts w:hint="cs"/>
        </w:rPr>
      </w:pPr>
      <w:r>
        <w:rPr>
          <w:rFonts w:hint="cs"/>
          <w:rtl/>
        </w:rPr>
        <w:t>ريز اطلاعات پروژه</w:t>
      </w:r>
    </w:p>
    <w:p w:rsidR="00FF4558" w:rsidRDefault="00FF4558" w:rsidP="00FF4558">
      <w:pPr>
        <w:pStyle w:val="ListParagraph"/>
        <w:numPr>
          <w:ilvl w:val="3"/>
          <w:numId w:val="37"/>
        </w:numPr>
        <w:rPr>
          <w:rFonts w:hint="cs"/>
        </w:rPr>
      </w:pPr>
      <w:r>
        <w:rPr>
          <w:rFonts w:hint="cs"/>
          <w:rtl/>
        </w:rPr>
        <w:t>زمان‌بندي</w:t>
      </w:r>
    </w:p>
    <w:p w:rsidR="00FF4558" w:rsidRDefault="00FF4558" w:rsidP="00FF4558">
      <w:pPr>
        <w:pStyle w:val="ListParagraph"/>
        <w:numPr>
          <w:ilvl w:val="2"/>
          <w:numId w:val="37"/>
        </w:numPr>
        <w:rPr>
          <w:rFonts w:hint="cs"/>
        </w:rPr>
      </w:pPr>
      <w:r>
        <w:rPr>
          <w:rFonts w:hint="cs"/>
          <w:rtl/>
        </w:rPr>
        <w:t>به ترتيب:</w:t>
      </w:r>
    </w:p>
    <w:p w:rsidR="00FF4558" w:rsidRDefault="00FF4558" w:rsidP="00FF4558">
      <w:pPr>
        <w:pStyle w:val="ListParagraph"/>
        <w:numPr>
          <w:ilvl w:val="3"/>
          <w:numId w:val="37"/>
        </w:numPr>
        <w:rPr>
          <w:rFonts w:hint="cs"/>
        </w:rPr>
      </w:pPr>
      <w:r>
        <w:rPr>
          <w:rFonts w:hint="cs"/>
          <w:rtl/>
        </w:rPr>
        <w:t>حروف الفبا</w:t>
      </w:r>
    </w:p>
    <w:p w:rsidR="00FF4558" w:rsidRDefault="00FF4558" w:rsidP="00FF4558">
      <w:pPr>
        <w:pStyle w:val="ListParagraph"/>
        <w:numPr>
          <w:ilvl w:val="3"/>
          <w:numId w:val="37"/>
        </w:numPr>
        <w:rPr>
          <w:rFonts w:hint="cs"/>
        </w:rPr>
      </w:pPr>
      <w:r>
        <w:rPr>
          <w:rFonts w:hint="cs"/>
          <w:rtl/>
        </w:rPr>
        <w:t>زمان اجرا</w:t>
      </w:r>
    </w:p>
    <w:p w:rsidR="00906FC5" w:rsidRDefault="00906FC5" w:rsidP="00906FC5">
      <w:pPr>
        <w:pStyle w:val="Heading1"/>
        <w:rPr>
          <w:rFonts w:hint="cs"/>
          <w:rtl/>
        </w:rPr>
      </w:pPr>
      <w:r>
        <w:rPr>
          <w:rFonts w:hint="cs"/>
          <w:rtl/>
        </w:rPr>
        <w:lastRenderedPageBreak/>
        <w:t>ماتريس گزارشات</w:t>
      </w:r>
    </w:p>
    <w:p w:rsidR="00906FC5" w:rsidRDefault="00906FC5" w:rsidP="00906FC5">
      <w:pPr>
        <w:rPr>
          <w:rFonts w:hint="cs"/>
          <w:rtl/>
        </w:rPr>
      </w:pPr>
      <w:r>
        <w:rPr>
          <w:rFonts w:hint="cs"/>
          <w:rtl/>
        </w:rPr>
        <w:t>روشي ديگر در طراحي گزارش‌ها، تضارب و تعاكس انواع داده‌ها در بانك نسبت به يكديگر است كه مجموعه مفصلي از گزارشات احتمالي را ارائه مي‌نمايد و مي‌توان گزارشات مفيد را از ميان آن‏ها برگزيد.</w:t>
      </w:r>
    </w:p>
    <w:p w:rsidR="00906FC5" w:rsidRDefault="00906FC5" w:rsidP="00906FC5">
      <w:pPr>
        <w:rPr>
          <w:rFonts w:hint="cs"/>
          <w:rtl/>
        </w:rPr>
      </w:pPr>
      <w:r>
        <w:rPr>
          <w:rFonts w:hint="cs"/>
          <w:rtl/>
        </w:rPr>
        <w:t>ما گزارشاتي از بانك جنبي نمي‌خواهيم، پس با سه بانك مواجه هستيم، دو تاي اول را در هم تلفيق مي‌نماييم: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126"/>
        <w:gridCol w:w="1126"/>
        <w:gridCol w:w="1126"/>
        <w:gridCol w:w="1127"/>
        <w:gridCol w:w="1127"/>
      </w:tblGrid>
      <w:tr w:rsidR="00543132" w:rsidTr="00FC4F22">
        <w:tc>
          <w:tcPr>
            <w:tcW w:w="3378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6758" w:type="dxa"/>
            <w:gridSpan w:val="6"/>
            <w:shd w:val="clear" w:color="auto" w:fill="FFFF99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نهاد</w:t>
            </w:r>
          </w:p>
        </w:tc>
      </w:tr>
      <w:tr w:rsidR="00543132" w:rsidTr="00FC4F22">
        <w:tc>
          <w:tcPr>
            <w:tcW w:w="3378" w:type="dxa"/>
            <w:gridSpan w:val="3"/>
            <w:vMerge/>
            <w:tcBorders>
              <w:left w:val="nil"/>
            </w:tcBorders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2252" w:type="dxa"/>
            <w:gridSpan w:val="2"/>
            <w:shd w:val="clear" w:color="auto" w:fill="FFFF99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دولتي</w:t>
            </w:r>
          </w:p>
        </w:tc>
        <w:tc>
          <w:tcPr>
            <w:tcW w:w="2252" w:type="dxa"/>
            <w:gridSpan w:val="2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خصوصي</w:t>
            </w:r>
          </w:p>
        </w:tc>
        <w:tc>
          <w:tcPr>
            <w:tcW w:w="2254" w:type="dxa"/>
            <w:gridSpan w:val="2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حقيقي</w:t>
            </w:r>
          </w:p>
        </w:tc>
      </w:tr>
      <w:tr w:rsidR="00543132" w:rsidTr="00FC4F22">
        <w:tc>
          <w:tcPr>
            <w:tcW w:w="3378" w:type="dxa"/>
            <w:gridSpan w:val="3"/>
            <w:vMerge/>
            <w:tcBorders>
              <w:left w:val="nil"/>
            </w:tcBorders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كل كشور</w:t>
            </w:r>
          </w:p>
        </w:tc>
        <w:tc>
          <w:tcPr>
            <w:tcW w:w="1126" w:type="dxa"/>
            <w:shd w:val="clear" w:color="auto" w:fill="FFFF99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استاني</w:t>
            </w:r>
          </w:p>
        </w:tc>
        <w:tc>
          <w:tcPr>
            <w:tcW w:w="1126" w:type="dxa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كل كشور</w:t>
            </w:r>
          </w:p>
        </w:tc>
        <w:tc>
          <w:tcPr>
            <w:tcW w:w="1126" w:type="dxa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استاني</w:t>
            </w:r>
          </w:p>
        </w:tc>
        <w:tc>
          <w:tcPr>
            <w:tcW w:w="1127" w:type="dxa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كل كشور</w:t>
            </w:r>
          </w:p>
        </w:tc>
        <w:tc>
          <w:tcPr>
            <w:tcW w:w="1127" w:type="dxa"/>
            <w:vAlign w:val="center"/>
          </w:tcPr>
          <w:p w:rsidR="00543132" w:rsidRDefault="00543132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استاني</w:t>
            </w:r>
          </w:p>
        </w:tc>
      </w:tr>
      <w:tr w:rsidR="00761E56" w:rsidTr="00FC4F22">
        <w:tc>
          <w:tcPr>
            <w:tcW w:w="1126" w:type="dxa"/>
            <w:vMerge w:val="restart"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برنامه</w:t>
            </w:r>
          </w:p>
        </w:tc>
        <w:tc>
          <w:tcPr>
            <w:tcW w:w="1126" w:type="dxa"/>
            <w:vMerge w:val="restart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برنامه</w:t>
            </w:r>
          </w:p>
        </w:tc>
        <w:tc>
          <w:tcPr>
            <w:tcW w:w="1126" w:type="dxa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پيشنهادي</w:t>
            </w:r>
          </w:p>
        </w:tc>
        <w:tc>
          <w:tcPr>
            <w:tcW w:w="6758" w:type="dxa"/>
            <w:gridSpan w:val="6"/>
            <w:vMerge w:val="restart"/>
            <w:vAlign w:val="center"/>
          </w:tcPr>
          <w:p w:rsidR="00761E56" w:rsidRDefault="006A062F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A7DBB" wp14:editId="2926644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-811530</wp:posOffset>
                      </wp:positionV>
                      <wp:extent cx="3876675" cy="32385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062F" w:rsidRDefault="006A062F" w:rsidP="00FC4F22">
                                  <w:pPr>
                                    <w:shd w:val="clear" w:color="auto" w:fill="FFFF99"/>
                                    <w:ind w:firstLine="0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مثال: فهرست نهادهاي دولتي به تفكيك </w:t>
                                  </w:r>
                                  <w:r w:rsidR="00FC4F22">
                                    <w:rPr>
                                      <w:rFonts w:hint="cs"/>
                                      <w:rtl/>
                                    </w:rPr>
                                    <w:t>استان داراي پروژه مصوّب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7pt;margin-top:-63.9pt;width:305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" fillcolor="#ff9" strokeweight=".5pt">
                      <v:textbox>
                        <w:txbxContent>
                          <w:p w:rsidR="006A062F" w:rsidRDefault="006A062F" w:rsidP="00FC4F22">
                            <w:pPr>
                              <w:shd w:val="clear" w:color="auto" w:fill="FFFF99"/>
                              <w:ind w:firstLine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مثال: فهرست نهادهاي دولتي به تفكيك </w:t>
                            </w:r>
                            <w:r w:rsidR="00FC4F22">
                              <w:rPr>
                                <w:rFonts w:hint="cs"/>
                                <w:rtl/>
                              </w:rPr>
                              <w:t>استان داراي پروژه مصوّب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1964A" wp14:editId="294F6BF4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-1228090</wp:posOffset>
                      </wp:positionV>
                      <wp:extent cx="3876675" cy="32385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6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062F" w:rsidRDefault="006A062F" w:rsidP="00FC4F22">
                                  <w:pPr>
                                    <w:shd w:val="clear" w:color="auto" w:fill="FFFF99"/>
                                    <w:ind w:firstLine="0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مثال: فهرست پروژه‌هاي مصوّب نهادهاي دولتي به تفكيك </w:t>
                                  </w:r>
                                  <w:r w:rsidR="00FC4F22">
                                    <w:rPr>
                                      <w:rFonts w:hint="cs"/>
                                      <w:rtl/>
                                    </w:rPr>
                                    <w:t>استان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6.3pt;margin-top:-96.7pt;width:305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" fillcolor="#ff9" strokeweight=".5pt">
                      <v:textbox>
                        <w:txbxContent>
                          <w:p w:rsidR="006A062F" w:rsidRDefault="006A062F" w:rsidP="00FC4F22">
                            <w:pPr>
                              <w:shd w:val="clear" w:color="auto" w:fill="FFFF99"/>
                              <w:ind w:firstLine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مثال: فهرست پروژه‌هاي مصوّب نهادهاي دولتي به تفكيك </w:t>
                            </w:r>
                            <w:r w:rsidR="00FC4F22">
                              <w:rPr>
                                <w:rFonts w:hint="cs"/>
                                <w:rtl/>
                              </w:rPr>
                              <w:t>استان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E56">
              <w:rPr>
                <w:rFonts w:hint="cs"/>
                <w:rtl/>
              </w:rPr>
              <w:t>نهاد به برنامه: 72 گزارش</w:t>
            </w:r>
          </w:p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برنامه به نهاد: 72 گزارش</w:t>
            </w:r>
          </w:p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مجموعاً: 144 گزارش قابل استخراج دوگانه</w:t>
            </w: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مصوّب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اجرا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پايان‌يافته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طرح</w:t>
            </w:r>
          </w:p>
        </w:tc>
        <w:tc>
          <w:tcPr>
            <w:tcW w:w="1126" w:type="dxa"/>
            <w:vAlign w:val="center"/>
          </w:tcPr>
          <w:p w:rsidR="00761E56" w:rsidRDefault="00761E56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پيشنهادي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761E56" w:rsidRDefault="00761E56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مصوّب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761E56" w:rsidRDefault="00761E56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اجرا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761E56" w:rsidRDefault="00761E56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پايان‌يافته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 w:val="restart"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پروژه</w:t>
            </w:r>
          </w:p>
        </w:tc>
        <w:tc>
          <w:tcPr>
            <w:tcW w:w="1126" w:type="dxa"/>
            <w:vAlign w:val="center"/>
          </w:tcPr>
          <w:p w:rsidR="00761E56" w:rsidRDefault="00761E56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پيشنهادي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shd w:val="clear" w:color="auto" w:fill="FFFF99"/>
            <w:vAlign w:val="center"/>
          </w:tcPr>
          <w:p w:rsidR="00761E56" w:rsidRDefault="00761E56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مصوّب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761E56" w:rsidRDefault="00761E56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اجرا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761E56" w:rsidTr="00FC4F22"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Merge/>
            <w:shd w:val="clear" w:color="auto" w:fill="FFFF99"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26" w:type="dxa"/>
            <w:vAlign w:val="center"/>
          </w:tcPr>
          <w:p w:rsidR="00761E56" w:rsidRDefault="00761E56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پايان‌يافته</w:t>
            </w:r>
          </w:p>
        </w:tc>
        <w:tc>
          <w:tcPr>
            <w:tcW w:w="6758" w:type="dxa"/>
            <w:gridSpan w:val="6"/>
            <w:vMerge/>
            <w:vAlign w:val="center"/>
          </w:tcPr>
          <w:p w:rsidR="00761E56" w:rsidRDefault="00761E56" w:rsidP="009E725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</w:tbl>
    <w:p w:rsidR="00906FC5" w:rsidRDefault="00906FC5" w:rsidP="009E725D">
      <w:pPr>
        <w:ind w:firstLine="0"/>
        <w:rPr>
          <w:rFonts w:hint="cs"/>
          <w:rtl/>
        </w:rPr>
      </w:pPr>
    </w:p>
    <w:p w:rsidR="00150670" w:rsidRDefault="00150670" w:rsidP="00906FC5">
      <w:pPr>
        <w:rPr>
          <w:rFonts w:hint="cs"/>
          <w:rtl/>
        </w:rPr>
      </w:pPr>
      <w:r>
        <w:rPr>
          <w:rFonts w:hint="cs"/>
          <w:rtl/>
        </w:rPr>
        <w:t>اكنون نوبت بانك بودجه است كه با هر يك از دو بانك فوق تركيب شود: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264"/>
        <w:gridCol w:w="1110"/>
        <w:gridCol w:w="1114"/>
        <w:gridCol w:w="1110"/>
        <w:gridCol w:w="1114"/>
        <w:gridCol w:w="1111"/>
        <w:gridCol w:w="1115"/>
      </w:tblGrid>
      <w:tr w:rsidR="00FB7485" w:rsidTr="00FB7485">
        <w:tc>
          <w:tcPr>
            <w:tcW w:w="236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6674" w:type="dxa"/>
            <w:gridSpan w:val="6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نهاد</w:t>
            </w:r>
          </w:p>
        </w:tc>
      </w:tr>
      <w:tr w:rsidR="00FB7485" w:rsidTr="00FB7485">
        <w:tc>
          <w:tcPr>
            <w:tcW w:w="2363" w:type="dxa"/>
            <w:gridSpan w:val="2"/>
            <w:vMerge/>
            <w:tcBorders>
              <w:left w:val="nil"/>
            </w:tcBorders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دولتي</w:t>
            </w:r>
          </w:p>
        </w:tc>
        <w:tc>
          <w:tcPr>
            <w:tcW w:w="2224" w:type="dxa"/>
            <w:gridSpan w:val="2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خصوصي</w:t>
            </w:r>
          </w:p>
        </w:tc>
        <w:tc>
          <w:tcPr>
            <w:tcW w:w="2226" w:type="dxa"/>
            <w:gridSpan w:val="2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حقيقي</w:t>
            </w:r>
          </w:p>
        </w:tc>
      </w:tr>
      <w:tr w:rsidR="00FB7485" w:rsidTr="00FB7485">
        <w:tc>
          <w:tcPr>
            <w:tcW w:w="2363" w:type="dxa"/>
            <w:gridSpan w:val="2"/>
            <w:vMerge/>
            <w:tcBorders>
              <w:left w:val="nil"/>
            </w:tcBorders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110" w:type="dxa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كل كشور</w:t>
            </w:r>
          </w:p>
        </w:tc>
        <w:tc>
          <w:tcPr>
            <w:tcW w:w="1114" w:type="dxa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استاني</w:t>
            </w:r>
          </w:p>
        </w:tc>
        <w:tc>
          <w:tcPr>
            <w:tcW w:w="1110" w:type="dxa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كل كشور</w:t>
            </w:r>
          </w:p>
        </w:tc>
        <w:tc>
          <w:tcPr>
            <w:tcW w:w="1114" w:type="dxa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استاني</w:t>
            </w:r>
          </w:p>
        </w:tc>
        <w:tc>
          <w:tcPr>
            <w:tcW w:w="1111" w:type="dxa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كل كشور</w:t>
            </w:r>
          </w:p>
        </w:tc>
        <w:tc>
          <w:tcPr>
            <w:tcW w:w="1115" w:type="dxa"/>
            <w:vAlign w:val="center"/>
          </w:tcPr>
          <w:p w:rsidR="00FB7485" w:rsidRDefault="00FB7485" w:rsidP="00E9377B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استاني</w:t>
            </w:r>
          </w:p>
        </w:tc>
      </w:tr>
      <w:tr w:rsidR="00FB7485" w:rsidTr="004D09F3">
        <w:tc>
          <w:tcPr>
            <w:tcW w:w="1099" w:type="dxa"/>
            <w:vMerge w:val="restart"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بودجه</w:t>
            </w:r>
          </w:p>
        </w:tc>
        <w:tc>
          <w:tcPr>
            <w:tcW w:w="1264" w:type="dxa"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درخواستي</w:t>
            </w:r>
          </w:p>
        </w:tc>
        <w:tc>
          <w:tcPr>
            <w:tcW w:w="6674" w:type="dxa"/>
            <w:gridSpan w:val="6"/>
            <w:vMerge w:val="restart"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نهاد به بودجه: 24 گزارش</w:t>
            </w:r>
          </w:p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بودجه به نهاد: 24 گزارش</w:t>
            </w:r>
          </w:p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مجموعاً: 48 گزارش قابل استخراج دوگانه</w:t>
            </w:r>
          </w:p>
        </w:tc>
      </w:tr>
      <w:tr w:rsidR="00FB7485" w:rsidTr="004D09F3">
        <w:tc>
          <w:tcPr>
            <w:tcW w:w="1099" w:type="dxa"/>
            <w:vMerge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264" w:type="dxa"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مصوّب</w:t>
            </w:r>
          </w:p>
        </w:tc>
        <w:tc>
          <w:tcPr>
            <w:tcW w:w="6674" w:type="dxa"/>
            <w:gridSpan w:val="6"/>
            <w:vMerge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FB7485" w:rsidTr="004D09F3">
        <w:tc>
          <w:tcPr>
            <w:tcW w:w="1099" w:type="dxa"/>
            <w:vMerge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264" w:type="dxa"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پرداخت‌شده</w:t>
            </w:r>
          </w:p>
        </w:tc>
        <w:tc>
          <w:tcPr>
            <w:tcW w:w="6674" w:type="dxa"/>
            <w:gridSpan w:val="6"/>
            <w:vMerge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FB7485" w:rsidTr="004D09F3">
        <w:tc>
          <w:tcPr>
            <w:tcW w:w="1099" w:type="dxa"/>
            <w:vMerge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1264" w:type="dxa"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معوّقه</w:t>
            </w:r>
          </w:p>
        </w:tc>
        <w:tc>
          <w:tcPr>
            <w:tcW w:w="6674" w:type="dxa"/>
            <w:gridSpan w:val="6"/>
            <w:vMerge/>
            <w:vAlign w:val="center"/>
          </w:tcPr>
          <w:p w:rsidR="00FB7485" w:rsidRDefault="00FB7485" w:rsidP="0025013F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</w:tbl>
    <w:p w:rsidR="00150670" w:rsidRDefault="00150670" w:rsidP="00150670">
      <w:pPr>
        <w:ind w:firstLine="0"/>
        <w:rPr>
          <w:rFonts w:hint="cs"/>
          <w:rtl/>
        </w:rPr>
      </w:pPr>
    </w:p>
    <w:p w:rsidR="009E725D" w:rsidRDefault="00CC6E07" w:rsidP="00906FC5">
      <w:pPr>
        <w:rPr>
          <w:rFonts w:hint="cs"/>
          <w:rtl/>
        </w:rPr>
      </w:pPr>
      <w:r>
        <w:rPr>
          <w:rFonts w:hint="cs"/>
          <w:rtl/>
        </w:rPr>
        <w:lastRenderedPageBreak/>
        <w:t>و اما اگر به سراغ تركيب برنامه و بودجه برويم</w:t>
      </w:r>
      <w:r w:rsidR="00150670">
        <w:rPr>
          <w:rFonts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92778D" w:rsidTr="0063349D">
        <w:tc>
          <w:tcPr>
            <w:tcW w:w="1448" w:type="dxa"/>
            <w:gridSpan w:val="2"/>
            <w:vMerge w:val="restart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8688" w:type="dxa"/>
            <w:gridSpan w:val="12"/>
            <w:shd w:val="clear" w:color="auto" w:fill="FFFF99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برنامه</w:t>
            </w:r>
          </w:p>
        </w:tc>
      </w:tr>
      <w:tr w:rsidR="0092778D" w:rsidTr="0063349D">
        <w:tc>
          <w:tcPr>
            <w:tcW w:w="1448" w:type="dxa"/>
            <w:gridSpan w:val="2"/>
            <w:vMerge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2896" w:type="dxa"/>
            <w:gridSpan w:val="4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برنامه</w:t>
            </w:r>
          </w:p>
        </w:tc>
        <w:tc>
          <w:tcPr>
            <w:tcW w:w="2896" w:type="dxa"/>
            <w:gridSpan w:val="4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طرح</w:t>
            </w:r>
          </w:p>
        </w:tc>
        <w:tc>
          <w:tcPr>
            <w:tcW w:w="2896" w:type="dxa"/>
            <w:gridSpan w:val="4"/>
            <w:shd w:val="clear" w:color="auto" w:fill="FFFF99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پروژه</w:t>
            </w:r>
          </w:p>
        </w:tc>
      </w:tr>
      <w:tr w:rsidR="0092778D" w:rsidTr="0063349D">
        <w:trPr>
          <w:cantSplit/>
          <w:trHeight w:val="1134"/>
        </w:trPr>
        <w:tc>
          <w:tcPr>
            <w:tcW w:w="1448" w:type="dxa"/>
            <w:gridSpan w:val="2"/>
            <w:vMerge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E9377B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پايان‌يافته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E9377B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اجرا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E9377B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مصوّب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E9377B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پيشنهادي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E9377B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پايان‌يافته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E9377B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اجرا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E9377B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مصوّب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E9377B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پيشنهادي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پايان‌يافته</w:t>
            </w:r>
          </w:p>
        </w:tc>
        <w:tc>
          <w:tcPr>
            <w:tcW w:w="724" w:type="dxa"/>
            <w:shd w:val="clear" w:color="auto" w:fill="FFFF99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اجرا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مصوّب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پيشنهادي</w:t>
            </w:r>
          </w:p>
        </w:tc>
      </w:tr>
      <w:tr w:rsidR="0092778D" w:rsidTr="0063349D">
        <w:trPr>
          <w:cantSplit/>
          <w:trHeight w:val="1134"/>
        </w:trPr>
        <w:tc>
          <w:tcPr>
            <w:tcW w:w="724" w:type="dxa"/>
            <w:vMerge w:val="restart"/>
            <w:shd w:val="clear" w:color="auto" w:fill="FFFF99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بودجه</w:t>
            </w: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درخواستي</w:t>
            </w:r>
          </w:p>
        </w:tc>
        <w:tc>
          <w:tcPr>
            <w:tcW w:w="8688" w:type="dxa"/>
            <w:gridSpan w:val="12"/>
            <w:vMerge w:val="restart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015933" wp14:editId="46C7E96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-722630</wp:posOffset>
                      </wp:positionV>
                      <wp:extent cx="5200650" cy="3238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0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778D" w:rsidRDefault="0092778D" w:rsidP="0092778D">
                                  <w:pPr>
                                    <w:shd w:val="clear" w:color="auto" w:fill="FFFF99"/>
                                    <w:ind w:firstLine="0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مثال: فهرست پروژه‌هاي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در حال اجرا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بر اساس مقدار بودجه باقي‌مانده براي پرداخت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4pt;margin-top:-56.9pt;width:409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" fillcolor="#ff9" strokeweight=".5pt">
                      <v:textbox>
                        <w:txbxContent>
                          <w:p w:rsidR="0092778D" w:rsidRDefault="0092778D" w:rsidP="0092778D">
                            <w:pPr>
                              <w:shd w:val="clear" w:color="auto" w:fill="FFFF99"/>
                              <w:ind w:firstLine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مثال: فهرست پروژه‌هاي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در حال اجرا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بر اساس مقدار بودجه باقي‌مانده براي پرداخت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>برنامه</w:t>
            </w:r>
            <w:r>
              <w:rPr>
                <w:rFonts w:hint="cs"/>
                <w:rtl/>
              </w:rPr>
              <w:t xml:space="preserve"> به بودجه: </w:t>
            </w:r>
            <w:r>
              <w:rPr>
                <w:rFonts w:hint="cs"/>
                <w:rtl/>
              </w:rPr>
              <w:t>48</w:t>
            </w:r>
            <w:r>
              <w:rPr>
                <w:rFonts w:hint="cs"/>
                <w:rtl/>
              </w:rPr>
              <w:t xml:space="preserve"> گزارش</w:t>
            </w:r>
          </w:p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بودجه به </w:t>
            </w:r>
            <w:r>
              <w:rPr>
                <w:rFonts w:hint="cs"/>
                <w:rtl/>
              </w:rPr>
              <w:t>برنامه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</w:rPr>
              <w:t>48</w:t>
            </w:r>
            <w:r>
              <w:rPr>
                <w:rFonts w:hint="cs"/>
                <w:rtl/>
              </w:rPr>
              <w:t xml:space="preserve"> گزارش</w:t>
            </w:r>
          </w:p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مجموعاً: </w:t>
            </w:r>
            <w:r>
              <w:rPr>
                <w:rFonts w:hint="cs"/>
                <w:rtl/>
              </w:rPr>
              <w:t>96</w:t>
            </w:r>
            <w:r>
              <w:rPr>
                <w:rFonts w:hint="cs"/>
                <w:rtl/>
              </w:rPr>
              <w:t xml:space="preserve"> گزارش قابل استخراج دوگانه</w:t>
            </w:r>
          </w:p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(قطعاً بعضي از گزارشات فرض ندارند، مانند: بودجه مصوّب براي پروژه پيشنهادي)</w:t>
            </w:r>
          </w:p>
        </w:tc>
      </w:tr>
      <w:tr w:rsidR="0092778D" w:rsidTr="0063349D">
        <w:trPr>
          <w:cantSplit/>
          <w:trHeight w:val="1042"/>
        </w:trPr>
        <w:tc>
          <w:tcPr>
            <w:tcW w:w="724" w:type="dxa"/>
            <w:vMerge/>
            <w:shd w:val="clear" w:color="auto" w:fill="FFFF99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مصوّب</w:t>
            </w:r>
          </w:p>
        </w:tc>
        <w:tc>
          <w:tcPr>
            <w:tcW w:w="8688" w:type="dxa"/>
            <w:gridSpan w:val="12"/>
            <w:vMerge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92778D" w:rsidTr="0063349D">
        <w:trPr>
          <w:cantSplit/>
          <w:trHeight w:val="1441"/>
        </w:trPr>
        <w:tc>
          <w:tcPr>
            <w:tcW w:w="724" w:type="dxa"/>
            <w:vMerge/>
            <w:shd w:val="clear" w:color="auto" w:fill="FFFF99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724" w:type="dxa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پرداخت‌شده</w:t>
            </w:r>
          </w:p>
        </w:tc>
        <w:tc>
          <w:tcPr>
            <w:tcW w:w="8688" w:type="dxa"/>
            <w:gridSpan w:val="12"/>
            <w:vMerge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  <w:tr w:rsidR="0092778D" w:rsidTr="0063349D">
        <w:trPr>
          <w:cantSplit/>
          <w:trHeight w:val="852"/>
        </w:trPr>
        <w:tc>
          <w:tcPr>
            <w:tcW w:w="724" w:type="dxa"/>
            <w:vMerge/>
            <w:shd w:val="clear" w:color="auto" w:fill="FFFF99"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  <w:tc>
          <w:tcPr>
            <w:tcW w:w="724" w:type="dxa"/>
            <w:shd w:val="clear" w:color="auto" w:fill="FFFF99"/>
            <w:textDirection w:val="btLr"/>
            <w:vAlign w:val="center"/>
          </w:tcPr>
          <w:p w:rsidR="0092778D" w:rsidRDefault="0092778D" w:rsidP="0092778D">
            <w:pPr>
              <w:spacing w:after="0" w:line="240" w:lineRule="auto"/>
              <w:ind w:left="113" w:right="113" w:firstLine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معوّقه</w:t>
            </w:r>
          </w:p>
        </w:tc>
        <w:tc>
          <w:tcPr>
            <w:tcW w:w="8688" w:type="dxa"/>
            <w:gridSpan w:val="12"/>
            <w:vMerge/>
            <w:vAlign w:val="center"/>
          </w:tcPr>
          <w:p w:rsidR="0092778D" w:rsidRDefault="0092778D" w:rsidP="0092778D">
            <w:pPr>
              <w:spacing w:after="0" w:line="240" w:lineRule="auto"/>
              <w:ind w:firstLine="0"/>
              <w:jc w:val="center"/>
              <w:rPr>
                <w:rFonts w:hint="cs"/>
                <w:rtl/>
              </w:rPr>
            </w:pPr>
          </w:p>
        </w:tc>
      </w:tr>
    </w:tbl>
    <w:p w:rsidR="00CC6E07" w:rsidRDefault="00CC6E07" w:rsidP="00CC6E07">
      <w:pPr>
        <w:ind w:firstLine="0"/>
        <w:rPr>
          <w:rFonts w:hint="cs"/>
          <w:rtl/>
        </w:rPr>
      </w:pPr>
    </w:p>
    <w:p w:rsidR="00CC6E07" w:rsidRDefault="0063349D" w:rsidP="00906FC5">
      <w:pPr>
        <w:rPr>
          <w:rFonts w:hint="cs"/>
          <w:rtl/>
        </w:rPr>
      </w:pPr>
      <w:r>
        <w:rPr>
          <w:rFonts w:hint="cs"/>
          <w:rtl/>
        </w:rPr>
        <w:t>اما مي‌توان سه بانك را با هم تلفيق كرده و ماتريس سه بعدي ايجاد نمود، ماتريسي كه چنين گزارشاتي را پيشنهاد مي‌نمايد:</w:t>
      </w:r>
    </w:p>
    <w:p w:rsidR="0063349D" w:rsidRDefault="0063349D" w:rsidP="00BC73C1">
      <w:pPr>
        <w:shd w:val="clear" w:color="auto" w:fill="FFFF99"/>
        <w:rPr>
          <w:rFonts w:hint="cs"/>
          <w:rtl/>
        </w:rPr>
      </w:pPr>
      <w:r>
        <w:rPr>
          <w:rFonts w:hint="cs"/>
          <w:rtl/>
        </w:rPr>
        <w:t>فهرست پروژه‌هاي در حال اجراي نهادهاي دولتي به تفكيك استان بر اساس مقدار بودجه پرداخت‌نشده</w:t>
      </w:r>
    </w:p>
    <w:p w:rsidR="00BC73C1" w:rsidRDefault="00BC73C1" w:rsidP="00906FC5">
      <w:pPr>
        <w:rPr>
          <w:rFonts w:hint="cs"/>
          <w:rtl/>
        </w:rPr>
      </w:pPr>
      <w:r>
        <w:rPr>
          <w:rFonts w:hint="cs"/>
          <w:rtl/>
        </w:rPr>
        <w:t>همكاران گرامي نظر خود را نسبت به تنوّع گزارشات مورد اشاره بيان فرمايند. كارفرما بايد حدّ و مرز گزارشات مورد نياز خود را بيان نمايد، تا انتخاب از ميان صدها گزينه به سا</w:t>
      </w:r>
      <w:bookmarkStart w:id="0" w:name="_GoBack"/>
      <w:bookmarkEnd w:id="0"/>
      <w:r>
        <w:rPr>
          <w:rFonts w:hint="cs"/>
          <w:rtl/>
        </w:rPr>
        <w:t>دگي قابل انجام باشد.</w:t>
      </w:r>
    </w:p>
    <w:p w:rsidR="00BC73C1" w:rsidRDefault="00BC73C1" w:rsidP="00906FC5">
      <w:pPr>
        <w:rPr>
          <w:rFonts w:hint="cs"/>
          <w:rtl/>
        </w:rPr>
      </w:pPr>
    </w:p>
    <w:p w:rsidR="00BC73C1" w:rsidRDefault="00BC73C1" w:rsidP="00BC73C1">
      <w:pPr>
        <w:spacing w:after="0"/>
        <w:jc w:val="right"/>
        <w:rPr>
          <w:rFonts w:hint="cs"/>
          <w:rtl/>
        </w:rPr>
      </w:pPr>
      <w:r>
        <w:rPr>
          <w:rFonts w:hint="cs"/>
          <w:rtl/>
        </w:rPr>
        <w:t>سيدمهدي موسوي موشَّح</w:t>
      </w:r>
    </w:p>
    <w:p w:rsidR="00BC73C1" w:rsidRDefault="00BC73C1" w:rsidP="00BC73C1">
      <w:pPr>
        <w:jc w:val="right"/>
        <w:rPr>
          <w:rFonts w:hint="cs"/>
          <w:rtl/>
        </w:rPr>
      </w:pPr>
      <w:r>
        <w:rPr>
          <w:rFonts w:hint="cs"/>
          <w:rtl/>
        </w:rPr>
        <w:t>14 آبان 1392</w:t>
      </w:r>
    </w:p>
    <w:p w:rsidR="00BC73C1" w:rsidRPr="00906FC5" w:rsidRDefault="00BC73C1" w:rsidP="00906FC5">
      <w:pPr>
        <w:rPr>
          <w:rFonts w:hint="cs"/>
        </w:rPr>
      </w:pPr>
    </w:p>
    <w:p w:rsidR="003A33AE" w:rsidRPr="00C37EC8" w:rsidRDefault="003A33AE" w:rsidP="003A33AE">
      <w:pPr>
        <w:pStyle w:val="ListParagraph"/>
        <w:ind w:left="2917" w:firstLine="0"/>
        <w:rPr>
          <w:rtl/>
        </w:rPr>
      </w:pPr>
    </w:p>
    <w:sectPr w:rsidR="003A33AE" w:rsidRPr="00C37EC8" w:rsidSect="00024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0C" w:rsidRDefault="009F590C" w:rsidP="00024D73">
      <w:pPr>
        <w:spacing w:after="0" w:line="240" w:lineRule="auto"/>
      </w:pPr>
      <w:r>
        <w:separator/>
      </w:r>
    </w:p>
  </w:endnote>
  <w:endnote w:type="continuationSeparator" w:id="0">
    <w:p w:rsidR="009F590C" w:rsidRDefault="009F590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10" w:rsidRDefault="00BD28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363EB364" wp14:editId="1E74DC32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BC73C1">
      <w:rPr>
        <w:rFonts w:cs="Titr"/>
        <w:noProof/>
        <w:sz w:val="20"/>
        <w:szCs w:val="24"/>
        <w:rtl/>
      </w:rPr>
      <w:t>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A6F64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0C" w:rsidRDefault="009F590C" w:rsidP="00024D73">
      <w:pPr>
        <w:spacing w:after="0" w:line="240" w:lineRule="auto"/>
      </w:pPr>
      <w:r>
        <w:separator/>
      </w:r>
    </w:p>
  </w:footnote>
  <w:footnote w:type="continuationSeparator" w:id="0">
    <w:p w:rsidR="009F590C" w:rsidRDefault="009F590C" w:rsidP="0002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10" w:rsidRDefault="00BD28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10" w:rsidRDefault="00BD28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10" w:rsidRDefault="00BD28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4EA783E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7066E19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8CD20EF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2A63C67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7405BD2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75F7E10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7A57720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1">
    <w:nsid w:val="636847EA"/>
    <w:multiLevelType w:val="hybridMultilevel"/>
    <w:tmpl w:val="B5481FB2"/>
    <w:lvl w:ilvl="0" w:tplc="DB3AFF4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>
    <w:nsid w:val="7AE85EC4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CD13DFB"/>
    <w:multiLevelType w:val="hybridMultilevel"/>
    <w:tmpl w:val="9E98D998"/>
    <w:lvl w:ilvl="0" w:tplc="C532C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3"/>
  </w:num>
  <w:num w:numId="5">
    <w:abstractNumId w:val="22"/>
  </w:num>
  <w:num w:numId="6">
    <w:abstractNumId w:val="20"/>
  </w:num>
  <w:num w:numId="7">
    <w:abstractNumId w:val="26"/>
  </w:num>
  <w:num w:numId="8">
    <w:abstractNumId w:val="1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9"/>
  </w:num>
  <w:num w:numId="14">
    <w:abstractNumId w:val="33"/>
  </w:num>
  <w:num w:numId="15">
    <w:abstractNumId w:val="6"/>
  </w:num>
  <w:num w:numId="16">
    <w:abstractNumId w:val="13"/>
  </w:num>
  <w:num w:numId="17">
    <w:abstractNumId w:val="30"/>
  </w:num>
  <w:num w:numId="18">
    <w:abstractNumId w:val="4"/>
  </w:num>
  <w:num w:numId="19">
    <w:abstractNumId w:val="23"/>
  </w:num>
  <w:num w:numId="20">
    <w:abstractNumId w:val="2"/>
  </w:num>
  <w:num w:numId="21">
    <w:abstractNumId w:val="32"/>
  </w:num>
  <w:num w:numId="22">
    <w:abstractNumId w:val="25"/>
  </w:num>
  <w:num w:numId="23">
    <w:abstractNumId w:val="12"/>
  </w:num>
  <w:num w:numId="24">
    <w:abstractNumId w:val="29"/>
  </w:num>
  <w:num w:numId="25">
    <w:abstractNumId w:val="24"/>
  </w:num>
  <w:num w:numId="26">
    <w:abstractNumId w:val="11"/>
  </w:num>
  <w:num w:numId="27">
    <w:abstractNumId w:val="27"/>
  </w:num>
  <w:num w:numId="28">
    <w:abstractNumId w:val="31"/>
  </w:num>
  <w:num w:numId="29">
    <w:abstractNumId w:val="16"/>
  </w:num>
  <w:num w:numId="30">
    <w:abstractNumId w:val="8"/>
  </w:num>
  <w:num w:numId="31">
    <w:abstractNumId w:val="17"/>
  </w:num>
  <w:num w:numId="32">
    <w:abstractNumId w:val="7"/>
  </w:num>
  <w:num w:numId="33">
    <w:abstractNumId w:val="15"/>
  </w:num>
  <w:num w:numId="34">
    <w:abstractNumId w:val="10"/>
  </w:num>
  <w:num w:numId="35">
    <w:abstractNumId w:val="18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64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101DF4"/>
    <w:rsid w:val="0010570E"/>
    <w:rsid w:val="0011280B"/>
    <w:rsid w:val="00113CD4"/>
    <w:rsid w:val="00125271"/>
    <w:rsid w:val="001254BB"/>
    <w:rsid w:val="00125841"/>
    <w:rsid w:val="0012599A"/>
    <w:rsid w:val="00134417"/>
    <w:rsid w:val="001424D6"/>
    <w:rsid w:val="00150670"/>
    <w:rsid w:val="00150689"/>
    <w:rsid w:val="00150E05"/>
    <w:rsid w:val="00151AE1"/>
    <w:rsid w:val="0015710D"/>
    <w:rsid w:val="001604D5"/>
    <w:rsid w:val="00161552"/>
    <w:rsid w:val="001742CC"/>
    <w:rsid w:val="0017498A"/>
    <w:rsid w:val="00175E3F"/>
    <w:rsid w:val="00186B21"/>
    <w:rsid w:val="00187DC7"/>
    <w:rsid w:val="00192FA7"/>
    <w:rsid w:val="001A3BA3"/>
    <w:rsid w:val="001A5AC6"/>
    <w:rsid w:val="001A6F64"/>
    <w:rsid w:val="001C3B01"/>
    <w:rsid w:val="001C56B5"/>
    <w:rsid w:val="001D56A4"/>
    <w:rsid w:val="001D64D6"/>
    <w:rsid w:val="001E33CC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013F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6966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92790"/>
    <w:rsid w:val="003A33AE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43132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3349D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A062F"/>
    <w:rsid w:val="006A151C"/>
    <w:rsid w:val="006B24A1"/>
    <w:rsid w:val="006C5FDB"/>
    <w:rsid w:val="006E111A"/>
    <w:rsid w:val="006E4751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1E56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3FDD"/>
    <w:rsid w:val="007C496F"/>
    <w:rsid w:val="007E1CE0"/>
    <w:rsid w:val="007F399B"/>
    <w:rsid w:val="00804A43"/>
    <w:rsid w:val="00811D74"/>
    <w:rsid w:val="00811F7A"/>
    <w:rsid w:val="00815FCD"/>
    <w:rsid w:val="00816D6A"/>
    <w:rsid w:val="0083032C"/>
    <w:rsid w:val="00850122"/>
    <w:rsid w:val="008546AB"/>
    <w:rsid w:val="00855861"/>
    <w:rsid w:val="0087040E"/>
    <w:rsid w:val="00886163"/>
    <w:rsid w:val="008964E2"/>
    <w:rsid w:val="008A2D29"/>
    <w:rsid w:val="008A4D1A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06FC5"/>
    <w:rsid w:val="00915E3F"/>
    <w:rsid w:val="0092778D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E725D"/>
    <w:rsid w:val="009F4E3B"/>
    <w:rsid w:val="009F590C"/>
    <w:rsid w:val="00A00171"/>
    <w:rsid w:val="00A00FAC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3C1"/>
    <w:rsid w:val="00BC7A0B"/>
    <w:rsid w:val="00BD009E"/>
    <w:rsid w:val="00BD2810"/>
    <w:rsid w:val="00BD7CE9"/>
    <w:rsid w:val="00BE650A"/>
    <w:rsid w:val="00BF0B53"/>
    <w:rsid w:val="00BF4B7B"/>
    <w:rsid w:val="00BF547C"/>
    <w:rsid w:val="00C005F8"/>
    <w:rsid w:val="00C1486E"/>
    <w:rsid w:val="00C16925"/>
    <w:rsid w:val="00C17F90"/>
    <w:rsid w:val="00C24C26"/>
    <w:rsid w:val="00C37EC8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6E07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66D9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C71FE"/>
    <w:rsid w:val="00ED76B9"/>
    <w:rsid w:val="00EE4893"/>
    <w:rsid w:val="00EE6F79"/>
    <w:rsid w:val="00EF00D7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B7485"/>
    <w:rsid w:val="00FC06B8"/>
    <w:rsid w:val="00FC14A5"/>
    <w:rsid w:val="00FC44D4"/>
    <w:rsid w:val="00FC4F22"/>
    <w:rsid w:val="00FD2637"/>
    <w:rsid w:val="00FE173B"/>
    <w:rsid w:val="00FE6162"/>
    <w:rsid w:val="00FF0107"/>
    <w:rsid w:val="00FF4558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356D-6DC7-47F2-B749-69A811DA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188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25</cp:revision>
  <cp:lastPrinted>2013-01-03T19:35:00Z</cp:lastPrinted>
  <dcterms:created xsi:type="dcterms:W3CDTF">2013-11-05T14:07:00Z</dcterms:created>
  <dcterms:modified xsi:type="dcterms:W3CDTF">2013-11-05T17:15:00Z</dcterms:modified>
</cp:coreProperties>
</file>